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8A0591" w:rsidRDefault="006E72E1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6" type="#_x0000_t202" style="position:absolute;left:0;text-align:left;margin-left:164.55pt;margin-top:110.35pt;width:412.1pt;height:885.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SBsg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" filled="f" stroked="f">
            <v:textbox inset="0,0,,0">
              <w:txbxContent>
                <w:p w:rsidR="004A3793" w:rsidRPr="004A3793" w:rsidRDefault="00CA261B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Поддерживать ребенка – значит верить в него.  </w:t>
                  </w:r>
                </w:p>
                <w:p w:rsidR="00CA261B" w:rsidRPr="004A3793" w:rsidRDefault="00CA261B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Взрослые имеют немало возможностей, чтобы продемонстрировать ребенку свое удовлетворение от его достижений или усилий</w:t>
                  </w:r>
                  <w:r w:rsidR="00484422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, научить</w:t>
                  </w: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справляться с различными задачами, создав у него установку: «Ты сможешь это сделать».</w:t>
                  </w:r>
                </w:p>
                <w:p w:rsidR="00CA261B" w:rsidRPr="004A3793" w:rsidRDefault="00CA261B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</w:r>
                </w:p>
                <w:p w:rsidR="00CA261B" w:rsidRPr="004A3793" w:rsidRDefault="00CA261B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Итак, чтобы поддержать ребенка, необходимо:</w:t>
                  </w:r>
                </w:p>
                <w:p w:rsidR="00CA261B" w:rsidRPr="004A3793" w:rsidRDefault="00484422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-     о</w:t>
                  </w:r>
                  <w:r w:rsidR="00CA261B"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пираться на сильные стороны ребенка,</w:t>
                  </w:r>
                </w:p>
                <w:p w:rsidR="00CA261B" w:rsidRPr="004A3793" w:rsidRDefault="00484422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-     и</w:t>
                  </w:r>
                  <w:r w:rsidR="00CA261B"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збегать подчеркивания промахов ребенка,</w:t>
                  </w:r>
                </w:p>
                <w:p w:rsidR="00CA261B" w:rsidRPr="004A3793" w:rsidRDefault="00CA261B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-        </w:t>
                  </w:r>
                  <w:r w:rsidR="00484422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п</w:t>
                  </w: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роявлять веру в ребенка, сочувствие к нему, уверенность в его силах,</w:t>
                  </w:r>
                </w:p>
                <w:p w:rsidR="00CA261B" w:rsidRPr="004A3793" w:rsidRDefault="00CA261B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-     </w:t>
                  </w:r>
                  <w:r w:rsidR="00484422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с</w:t>
                  </w: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оздать дома обстановку дружелюбия и уважения, уметь и хотеть демонстриров</w:t>
                  </w:r>
                  <w:r w:rsidR="00484422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ать любовь и уважение к ребенку.</w:t>
                  </w:r>
                </w:p>
                <w:p w:rsidR="00484422" w:rsidRDefault="00CA261B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</w:r>
                </w:p>
                <w:p w:rsidR="00CA261B" w:rsidRPr="004A3793" w:rsidRDefault="00CA261B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</w:r>
                </w:p>
                <w:p w:rsidR="00CA261B" w:rsidRPr="004A3793" w:rsidRDefault="00CA261B" w:rsidP="00D60B7D">
                  <w:pPr>
                    <w:shd w:val="clear" w:color="auto" w:fill="FFFFFF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Посоветуйте детям во время экзамена обратить внимание на следующее:</w:t>
                  </w:r>
                </w:p>
                <w:p w:rsidR="00CA261B" w:rsidRPr="004A3793" w:rsidRDefault="00484422" w:rsidP="00D60B7D">
                  <w:pPr>
                    <w:numPr>
                      <w:ilvl w:val="0"/>
                      <w:numId w:val="5"/>
                    </w:numPr>
                    <w:shd w:val="clear" w:color="auto" w:fill="FFFFFF"/>
                    <w:ind w:left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- </w:t>
                  </w:r>
                  <w:r w:rsidR="00CA261B"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пробежать глазами весь тест, чтобы увидеть, какого типа задания в нем содержатся, это поможет настроиться на работу;</w:t>
                  </w:r>
                </w:p>
                <w:p w:rsidR="00CA261B" w:rsidRPr="004A3793" w:rsidRDefault="00484422" w:rsidP="00D60B7D">
                  <w:pPr>
                    <w:numPr>
                      <w:ilvl w:val="0"/>
                      <w:numId w:val="5"/>
                    </w:numPr>
                    <w:shd w:val="clear" w:color="auto" w:fill="FFFFFF"/>
                    <w:ind w:left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- </w:t>
                  </w:r>
                  <w:r w:rsidR="00CA261B"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            </w:r>
                </w:p>
                <w:p w:rsidR="00CA261B" w:rsidRPr="004A3793" w:rsidRDefault="00484422" w:rsidP="00D60B7D">
                  <w:pPr>
                    <w:numPr>
                      <w:ilvl w:val="0"/>
                      <w:numId w:val="5"/>
                    </w:numPr>
                    <w:shd w:val="clear" w:color="auto" w:fill="FFFFFF"/>
                    <w:ind w:left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- </w:t>
                  </w:r>
                  <w:r w:rsidR="00CA261B"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если не знаешь ответа на вопрос или не уверен, пропусти его и отмет</w:t>
                  </w: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ь, чтобы потом к нему вернуться.</w:t>
                  </w:r>
                </w:p>
                <w:p w:rsidR="008A0591" w:rsidRPr="004A3793" w:rsidRDefault="00CA261B" w:rsidP="00D60B7D">
                  <w:pPr>
                    <w:shd w:val="clear" w:color="auto" w:fill="FFFFFF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И помните: самое главное - это снизить напряжение и тревожность ребенка и обеспечить подходящие условия для занятий.</w:t>
                  </w:r>
                </w:p>
                <w:p w:rsidR="00D60B7D" w:rsidRPr="004A3793" w:rsidRDefault="00D60B7D" w:rsidP="00D60B7D">
                  <w:pPr>
                    <w:pStyle w:val="ab"/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spacing w:before="0" w:beforeAutospacing="0" w:after="0" w:afterAutospacing="0"/>
                    <w:ind w:left="0" w:firstLine="284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</w:r>
                </w:p>
                <w:p w:rsidR="00D60B7D" w:rsidRPr="004A3793" w:rsidRDefault="00D60B7D" w:rsidP="00D60B7D">
                  <w:pPr>
                    <w:pStyle w:val="ab"/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spacing w:before="0" w:beforeAutospacing="0" w:after="0" w:afterAutospacing="0"/>
                    <w:ind w:left="0" w:firstLine="284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</w:r>
                </w:p>
                <w:p w:rsidR="00D60B7D" w:rsidRPr="004A3793" w:rsidRDefault="00D60B7D" w:rsidP="00D60B7D">
                  <w:pPr>
                    <w:pStyle w:val="ab"/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spacing w:before="0" w:beforeAutospacing="0" w:after="0" w:afterAutospacing="0"/>
                    <w:ind w:left="0" w:firstLine="284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</w:r>
                </w:p>
                <w:p w:rsidR="00D60B7D" w:rsidRPr="004A3793" w:rsidRDefault="00D60B7D" w:rsidP="00D60B7D">
                  <w:pPr>
                    <w:pStyle w:val="ab"/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spacing w:before="0" w:beforeAutospacing="0" w:after="0" w:afterAutospacing="0"/>
                    <w:ind w:left="0" w:firstLine="284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</w:r>
                </w:p>
                <w:p w:rsidR="00D60B7D" w:rsidRPr="004A3793" w:rsidRDefault="00D60B7D" w:rsidP="00CA261B">
                  <w:pPr>
                    <w:pStyle w:val="ab"/>
                    <w:numPr>
                      <w:ilvl w:val="0"/>
                      <w:numId w:val="6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spacing w:before="0" w:beforeAutospacing="0" w:after="75" w:afterAutospacing="0"/>
                    <w:ind w:left="0" w:firstLine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3C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Если ваш ребенок получил оценку ниже, чем хотелось бы, или вовсе провалил </w:t>
                  </w:r>
                  <w:r w:rsidR="00484422" w:rsidRPr="007B33C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экзам</w:t>
                  </w:r>
                  <w:r w:rsidRPr="007B33C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5" o:spid="_x0000_s1027" type="#_x0000_t202" style="position:absolute;left:0;text-align:left;margin-left:225pt;margin-top:91.55pt;width:324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9+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" filled="f" stroked="f">
            <v:textbox inset="0,0,0,0">
              <w:txbxContent>
                <w:p w:rsidR="004A3793" w:rsidRPr="004A3793" w:rsidRDefault="00CA261B" w:rsidP="004A3793">
                  <w:pPr>
                    <w:pStyle w:val="1"/>
                  </w:pPr>
                  <w:r>
                    <w:rPr>
                      <w:noProof/>
                    </w:rPr>
                    <w:t>Рекомендации родителям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6" o:spid="_x0000_s1028" type="#_x0000_t202" style="position:absolute;left:0;text-align:left;margin-left:25.7pt;margin-top:40.4pt;width:540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" filled="f" fillcolor="#0078b4" stroked="f">
            <v:textbox inset=",,,0">
              <w:txbxContent>
                <w:p w:rsidR="008A0591" w:rsidRPr="00B3580F" w:rsidRDefault="00665AA3">
                  <w:pPr>
                    <w:pStyle w:val="Masthead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Советы психолога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1" o:spid="_x0000_s1029" type="#_x0000_t202" style="position:absolute;left:0;text-align:left;margin-left:10.25pt;margin-top:251.5pt;width:133.6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" filled="f" stroked="f" strokecolor="#c30">
            <v:textbox>
              <w:txbxContent>
                <w:p w:rsidR="008A0591" w:rsidRPr="004A3793" w:rsidRDefault="00CA261B">
                  <w:pPr>
                    <w:pStyle w:val="a9"/>
                    <w:rPr>
                      <w:b/>
                      <w:sz w:val="24"/>
                      <w:szCs w:val="24"/>
                    </w:rPr>
                  </w:pPr>
                  <w:r w:rsidRPr="004A3793">
                    <w:rPr>
                      <w:b/>
                      <w:sz w:val="24"/>
                      <w:szCs w:val="24"/>
                    </w:rPr>
                    <w:t>Психологические рекомендации</w:t>
                  </w:r>
                </w:p>
                <w:p w:rsidR="008A0591" w:rsidRPr="004A3793" w:rsidRDefault="00CA261B" w:rsidP="004A3793">
                  <w:pPr>
                    <w:pStyle w:val="TOCText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284" w:hanging="296"/>
                    <w:rPr>
                      <w:rStyle w:val="TOCNumberChar"/>
                      <w:sz w:val="22"/>
                      <w:szCs w:val="22"/>
                    </w:rPr>
                  </w:pPr>
                  <w:r w:rsidRPr="004A3793">
                    <w:rPr>
                      <w:rStyle w:val="TOCNumberChar"/>
                      <w:sz w:val="22"/>
                      <w:szCs w:val="22"/>
                    </w:rPr>
                    <w:t>Рекомендации родителям</w:t>
                  </w:r>
                </w:p>
                <w:p w:rsidR="00CA261B" w:rsidRPr="004A3793" w:rsidRDefault="00CA261B" w:rsidP="004A3793">
                  <w:pPr>
                    <w:pStyle w:val="TOCText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284" w:hanging="296"/>
                    <w:rPr>
                      <w:rStyle w:val="TOCNumberChar"/>
                      <w:color w:val="auto"/>
                      <w:sz w:val="22"/>
                      <w:szCs w:val="22"/>
                    </w:rPr>
                  </w:pPr>
                  <w:r w:rsidRPr="004A3793">
                    <w:rPr>
                      <w:rStyle w:val="TOCNumberChar"/>
                      <w:sz w:val="22"/>
                      <w:szCs w:val="22"/>
                    </w:rPr>
                    <w:t>Рекомендации учителям</w:t>
                  </w:r>
                </w:p>
                <w:p w:rsidR="00CA261B" w:rsidRPr="004A3793" w:rsidRDefault="00CA261B" w:rsidP="004A3793">
                  <w:pPr>
                    <w:pStyle w:val="TOCText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284" w:hanging="296"/>
                    <w:rPr>
                      <w:b/>
                      <w:sz w:val="22"/>
                      <w:szCs w:val="22"/>
                    </w:rPr>
                  </w:pPr>
                  <w:r w:rsidRPr="004A3793">
                    <w:rPr>
                      <w:b/>
                      <w:sz w:val="22"/>
                      <w:szCs w:val="22"/>
                    </w:rPr>
                    <w:t>Рекомендации организаторам экзамена</w:t>
                  </w:r>
                </w:p>
                <w:p w:rsidR="00CA261B" w:rsidRPr="004A3793" w:rsidRDefault="00CA261B" w:rsidP="004A3793">
                  <w:pPr>
                    <w:pStyle w:val="TOCText"/>
                    <w:numPr>
                      <w:ilvl w:val="0"/>
                      <w:numId w:val="4"/>
                    </w:numPr>
                    <w:tabs>
                      <w:tab w:val="left" w:pos="284"/>
                    </w:tabs>
                    <w:ind w:left="284" w:hanging="296"/>
                    <w:rPr>
                      <w:b/>
                      <w:sz w:val="22"/>
                      <w:szCs w:val="22"/>
                    </w:rPr>
                  </w:pPr>
                  <w:r w:rsidRPr="004A3793">
                    <w:rPr>
                      <w:b/>
                      <w:sz w:val="22"/>
                      <w:szCs w:val="22"/>
                    </w:rPr>
                    <w:t>Рекомендации выпускникам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Text Box 273" o:spid="_x0000_s1030" type="#_x0000_t202" style="position:absolute;left:0;text-align:left;margin-left:18.7pt;margin-top:497.45pt;width:137.3pt;height:1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kj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" filled="f" stroked="f">
            <v:textbox>
              <w:txbxContent>
                <w:p w:rsidR="008A0591" w:rsidRPr="004A3793" w:rsidRDefault="00CA261B">
                  <w:pPr>
                    <w:pStyle w:val="Pullquote"/>
                    <w:rPr>
                      <w:b/>
                      <w:color w:val="4F81BD" w:themeColor="accent1"/>
                      <w:sz w:val="22"/>
                      <w:szCs w:val="22"/>
                    </w:rPr>
                  </w:pPr>
                  <w:r w:rsidRPr="004A3793">
                    <w:rPr>
                      <w:rFonts w:ascii="Helvetica" w:hAnsi="Helvetica"/>
                      <w:b/>
                      <w:color w:val="4F81BD" w:themeColor="accent1"/>
                      <w:sz w:val="22"/>
                      <w:szCs w:val="22"/>
                      <w:shd w:val="clear" w:color="auto" w:fill="FFFFFF"/>
                    </w:rPr>
                    <w:t>Психологическая поддержка – это один из важнейших факторов, определяющих успешность Вашего ребенка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24" o:spid="_x0000_s1031" type="#_x0000_t202" style="position:absolute;left:0;text-align:left;margin-left:18.7pt;margin-top:171.1pt;width:125.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" filled="f" stroked="f">
            <v:textbox style="mso-fit-shape-to-text:t" inset=",0,,0">
              <w:txbxContent>
                <w:p w:rsidR="008A0591" w:rsidRPr="004A3793" w:rsidRDefault="00665AA3">
                  <w:pPr>
                    <w:pStyle w:val="NewsletterDate"/>
                    <w:rPr>
                      <w:b/>
                      <w:sz w:val="24"/>
                      <w:szCs w:val="24"/>
                    </w:rPr>
                  </w:pPr>
                  <w:r w:rsidRPr="004A3793">
                    <w:rPr>
                      <w:b/>
                      <w:sz w:val="24"/>
                      <w:szCs w:val="24"/>
                    </w:rPr>
                    <w:t>ГОТОВИМСЯ К ЕГЭ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line id="Line 262" o:spid="_x0000_s1059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Ehx&#10;HL1KAgAA1QQAAA4AAAAAAAAAAAAAAAAALgIAAGRycy9lMm9Eb2MueG1sUEsBAi0AFAAGAAgAAAAh&#10;ANTyCgvfAAAADAEAAA8AAAAAAAAAAAAAAAAApAQAAGRycy9kb3ducmV2LnhtbFBLBQYAAAAABAAE&#10;APMAAACwBQAAAAA=&#10;" stroked="f">
            <w10:wrap anchorx="page" anchory="page"/>
          </v:line>
        </w:pict>
      </w:r>
      <w:r>
        <w:rPr>
          <w:noProof/>
        </w:rPr>
        <w:pict>
          <v:shape id="Text Box 334" o:spid="_x0000_s1032" type="#_x0000_t202" style="position:absolute;left:0;text-align:left;margin-left:0;margin-top:28.8pt;width:558pt;height:140.4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KtwIAAMQ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AWKAq3AgAA&#10;xAUAAA4AAAAAAAAAAAAAAAAALgIAAGRycy9lMm9Eb2MueG1sUEsBAi0AFAAGAAgAAAAhADnAF83e&#10;AAAACAEAAA8AAAAAAAAAAAAAAAAAEQUAAGRycy9kb3ducmV2LnhtbFBLBQYAAAAABAAEAPMAAAAc&#10;BgAAAAA=&#10;" filled="f" stroked="f">
            <v:textbox style="mso-fit-shape-to-text:t" inset=",7.2pt,,7.2pt">
              <w:txbxContent>
                <w:p w:rsidR="008A0591" w:rsidRDefault="002C276E">
                  <w: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26392" cy="657101"/>
                        <wp:effectExtent l="0" t="0" r="0" b="0"/>
                        <wp:docPr id="68" name="Рисунок 68" descr="gradi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gradi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0" cy="6601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osA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YWWgKLACAAC7BQAADgAA&#10;AAAAAAAAAAAAAAAuAgAAZHJzL2Uyb0RvYy54bWxQSwECLQAUAAYACAAAACEA2nlVP94AAAALAQAA&#10;DwAAAAAAAAAAAAAAAAAKBQAAZHJzL2Rvd25yZXYueG1sUEsFBgAAAAAEAAQA8wAAABUGAAAAAA==&#10;" filled="f" stroked="f">
            <v:textbox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i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rqRnorECAAC7BQAA&#10;DgAAAAAAAAAAAAAAAAAuAgAAZHJzL2Uyb0RvYy54bWxQSwECLQAUAAYACAAAACEAUDGbxuAAAAAN&#10;AQAADwAAAAAAAAAAAAAAAAALBQAAZHJzL2Rvd25yZXYueG1sUEsFBgAAAAAEAAQA8wAAABgGAAAA&#10;AA==&#10;" filled="f" stroked="f">
            <v:textbox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 w:rsidR="008A0591">
        <w:br w:type="page"/>
      </w:r>
      <w:r>
        <w:rPr>
          <w:noProof/>
        </w:rPr>
        <w:lastRenderedPageBreak/>
        <w:pict>
          <v:shape id="Text Box 23" o:spid="_x0000_s1035" type="#_x0000_t202" style="position:absolute;left:0;text-align:left;margin-left:228.6pt;margin-top:548.1pt;width:324pt;height:19.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v2sg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iid7Y+Q69TcLvvwdGMsA99drnq/k6W3zQSct1QsWM3SsmhYbQCfqG96T+5&#10;OuFoC7IdPsoK4tC9kQ5orFVniwflQIAORB5PvbFcStgkYUjiAI5KOItInES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" filled="f" stroked="f">
            <v:textbox style="mso-fit-shape-to-text:t" inset="0,0,0,0">
              <w:txbxContent>
                <w:p w:rsidR="008A0591" w:rsidRDefault="004F2846">
                  <w:pPr>
                    <w:pStyle w:val="1"/>
                  </w:pPr>
                  <w:r>
                    <w:t>Рекомендации выпускникам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" o:spid="_x0000_s1036" type="#_x0000_t202" style="position:absolute;left:0;text-align:left;margin-left:218.8pt;margin-top:585.35pt;width:344.4pt;height:246.8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" filled="f" stroked="f">
            <v:textbox inset="0,0,,0">
              <w:txbxContent>
                <w:p w:rsidR="002C276E" w:rsidRPr="00F96655" w:rsidRDefault="002C276E" w:rsidP="002C276E">
                  <w:pPr>
                    <w:pStyle w:val="ab"/>
                    <w:shd w:val="clear" w:color="auto" w:fill="FFFFFF"/>
                    <w:spacing w:before="0" w:beforeAutospacing="0" w:after="75" w:afterAutospacing="0"/>
                    <w:jc w:val="center"/>
                    <w:rPr>
                      <w:rFonts w:ascii="Arial" w:hAnsi="Arial" w:cs="Arial"/>
                      <w:b/>
                      <w:color w:val="333333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b/>
                      <w:color w:val="333333"/>
                      <w:szCs w:val="18"/>
                    </w:rPr>
                    <w:t>Уважаемые выпускники!</w:t>
                  </w:r>
                </w:p>
                <w:p w:rsidR="002C276E" w:rsidRPr="00F96655" w:rsidRDefault="002C276E" w:rsidP="00F96655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</w:r>
                </w:p>
                <w:p w:rsidR="002C276E" w:rsidRPr="00F96655" w:rsidRDefault="002C276E" w:rsidP="00F96655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• Вас встретят доброжелательные педагоги,</w:t>
                  </w:r>
                </w:p>
                <w:p w:rsidR="002C276E" w:rsidRPr="00F96655" w:rsidRDefault="002C276E" w:rsidP="00F96655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• Каждый будет обеспечен рабочим местом и всеми необходимыми материалами,</w:t>
                  </w:r>
                </w:p>
                <w:p w:rsidR="002C276E" w:rsidRPr="00F96655" w:rsidRDefault="002C276E" w:rsidP="00F96655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• На все организационные вопросы Вы сможете получить ответы у педагогов.</w:t>
                  </w:r>
                </w:p>
                <w:p w:rsidR="002C276E" w:rsidRPr="00F96655" w:rsidRDefault="002C276E" w:rsidP="00F96655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</w:r>
                </w:p>
                <w:p w:rsidR="002C276E" w:rsidRPr="002C276E" w:rsidRDefault="002C276E" w:rsidP="00F96655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 xml:space="preserve"> При необходимости обратитесь к школьному психологу – он поможет Вам овладеть конкретными методами, приемами и способами саморегуляции, психотехническими упражнениями, позволяющими управлять своим эмоциональным состоянием, регулярно посещайте психологические занятия</w:t>
                  </w:r>
                  <w:r w:rsidRPr="002C276E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1" o:spid="_x0000_s1037" type="#_x0000_t202" style="position:absolute;left:0;text-align:left;margin-left:233.3pt;margin-top:316.15pt;width:324pt;height:39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" filled="f" stroked="f">
            <v:textbox style="mso-fit-shape-to-text:t" inset="0,0,0,0">
              <w:txbxContent>
                <w:p w:rsidR="008A0591" w:rsidRDefault="004F2846">
                  <w:pPr>
                    <w:pStyle w:val="1"/>
                  </w:pPr>
                  <w:r>
                    <w:t>Рекомендации организаторам экзамена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0" o:spid="_x0000_s1038" type="#_x0000_t202" style="position:absolute;left:0;text-align:left;margin-left:220.5pt;margin-top:375.45pt;width:346.65pt;height:173.2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" filled="f" stroked="f">
            <v:textbox inset="0,0,,0">
              <w:txbxContent>
                <w:p w:rsidR="004F2846" w:rsidRPr="00F96655" w:rsidRDefault="004F2846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Факторы, влияющие на создание атмосферы спокойной, творческой активности учащихся:</w:t>
                  </w:r>
                </w:p>
                <w:p w:rsidR="004F2846" w:rsidRPr="00F96655" w:rsidRDefault="004F2846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• Начало любого контакта, особенно с незнакомыми людьми, - это прежде всего улыбка, доброжелательные интонации в голосе, внимание к каждому присутствующему.</w:t>
                  </w:r>
                </w:p>
                <w:p w:rsidR="004F2846" w:rsidRPr="00F96655" w:rsidRDefault="004F2846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</w:r>
                </w:p>
                <w:p w:rsidR="004F2846" w:rsidRPr="00F96655" w:rsidRDefault="004F2846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</w:r>
                </w:p>
                <w:p w:rsidR="008A0591" w:rsidRDefault="008A0591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jc w:val="both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97" o:spid="_x0000_s1039" type="#_x0000_t202" style="position:absolute;left:0;text-align:left;margin-left:46.8pt;margin-top:257.15pt;width:137.3pt;height:10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p6vAIAAMU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" filled="f" stroked="f">
            <v:textbox style="mso-fit-shape-to-text:t">
              <w:txbxContent>
                <w:p w:rsidR="008A0591" w:rsidRPr="00F96655" w:rsidRDefault="002C276E">
                  <w:pPr>
                    <w:pStyle w:val="Pullquote"/>
                    <w:rPr>
                      <w:b/>
                      <w:sz w:val="22"/>
                    </w:rPr>
                  </w:pPr>
                  <w:r w:rsidRPr="00F96655">
                    <w:rPr>
                      <w:b/>
                      <w:sz w:val="22"/>
                    </w:rPr>
                    <w:t xml:space="preserve">Не паникуй! </w:t>
                  </w:r>
                </w:p>
                <w:p w:rsidR="002C276E" w:rsidRPr="00F96655" w:rsidRDefault="002C276E">
                  <w:pPr>
                    <w:pStyle w:val="Pullquote"/>
                    <w:rPr>
                      <w:b/>
                      <w:sz w:val="22"/>
                    </w:rPr>
                  </w:pPr>
                  <w:r w:rsidRPr="00F96655">
                    <w:rPr>
                      <w:b/>
                      <w:sz w:val="22"/>
                    </w:rPr>
                    <w:t>Самое главное – успокоиться и сосредоточиться, и тогда успех не заставит себя ждать!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4" o:spid="_x0000_s1040" type="#_x0000_t202" style="position:absolute;left:0;text-align:left;margin-left:46.8pt;margin-top:599.6pt;width:2in;height:104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" filled="f" stroked="f">
            <v:textbox inset=",0,,0">
              <w:txbxContent>
                <w:p w:rsidR="008A0591" w:rsidRDefault="002C276E">
                  <w:pPr>
                    <w:pStyle w:val="CaptionText"/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2095500" cy="1360014"/>
                        <wp:effectExtent l="0" t="0" r="0" b="0"/>
                        <wp:docPr id="7" name="Рисунок 7" descr="Психологическая подготовка к ЕГЭ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Психологическая подготовка к ЕГЭ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5246" cy="13663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47" o:spid="_x0000_s1041" type="#_x0000_t202" style="position:absolute;left:0;text-align:left;margin-left:222.75pt;margin-top:106.5pt;width:344.4pt;height:144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" filled="f" stroked="f">
            <v:textbox style="mso-fit-shape-to-text:t" inset="0,0,,0">
              <w:txbxContent>
                <w:p w:rsidR="00CA261B" w:rsidRPr="00F96655" w:rsidRDefault="00CA261B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• Сосредоточивайтесь на позитивных сторонах и преимуществах учащегося с целью укрепления его самооценки.</w:t>
                  </w:r>
                </w:p>
                <w:p w:rsidR="00CA261B" w:rsidRPr="00F96655" w:rsidRDefault="00CA261B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• Помогайте подростку поверить в себя и свои способности.</w:t>
                  </w:r>
                </w:p>
                <w:p w:rsidR="00CA261B" w:rsidRPr="00F96655" w:rsidRDefault="00CA261B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• Помогайте избежать ошибок.</w:t>
                  </w:r>
                </w:p>
                <w:p w:rsidR="00CA261B" w:rsidRPr="00F96655" w:rsidRDefault="00CA261B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• Поддерживайте выпускника при неудачах.</w:t>
                  </w:r>
                </w:p>
                <w:p w:rsidR="00CA261B" w:rsidRPr="00F96655" w:rsidRDefault="00CA261B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• Подробно расскажите выпускникам, как будет проходить единый государственный экзамен, чтобы</w:t>
                  </w:r>
                  <w:r w:rsidRPr="00F96655">
                    <w:rPr>
                      <w:rStyle w:val="apple-converted-space"/>
                      <w:rFonts w:ascii="Arial" w:hAnsi="Arial" w:cs="Arial"/>
                      <w:color w:val="333333"/>
                      <w:sz w:val="22"/>
                      <w:szCs w:val="18"/>
                    </w:rPr>
                    <w:t> </w:t>
                  </w:r>
                  <w:r w:rsidRPr="00F96655">
                    <w:rPr>
                      <w:rStyle w:val="ac"/>
                      <w:rFonts w:ascii="Arial" w:hAnsi="Arial" w:cs="Arial"/>
                      <w:color w:val="333333"/>
                      <w:sz w:val="22"/>
                      <w:szCs w:val="18"/>
                    </w:rPr>
                    <w:t>каждый</w:t>
                  </w:r>
                  <w:r w:rsidRPr="00F96655">
                    <w:rPr>
                      <w:rStyle w:val="apple-converted-space"/>
                      <w:rFonts w:ascii="Arial" w:hAnsi="Arial" w:cs="Arial"/>
                      <w:i/>
                      <w:iCs/>
                      <w:color w:val="333333"/>
                      <w:sz w:val="22"/>
                      <w:szCs w:val="18"/>
                    </w:rPr>
                    <w:t> </w:t>
                  </w: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из них последовательно представлял всю процедуру экзамена.</w:t>
                  </w:r>
                </w:p>
                <w:p w:rsidR="00CA261B" w:rsidRPr="00F96655" w:rsidRDefault="00CA261B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</w:r>
                </w:p>
                <w:p w:rsidR="008A0591" w:rsidRPr="00F96655" w:rsidRDefault="00CA261B" w:rsidP="00D60B7D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Style w:val="a6"/>
                      <w:rFonts w:ascii="Arial" w:hAnsi="Arial" w:cs="Arial"/>
                      <w:sz w:val="18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>• Учитывайте во время подготовки и проведения экзамена индивидуальные психофизиологические особенности выпускников</w:t>
                  </w:r>
                  <w:r w:rsidRPr="00F96655">
                    <w:rPr>
                      <w:rFonts w:ascii="Arial" w:hAnsi="Arial" w:cs="Arial"/>
                      <w:color w:val="333333"/>
                      <w:sz w:val="20"/>
                      <w:szCs w:val="18"/>
                    </w:rPr>
                    <w:t xml:space="preserve">.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6" o:spid="_x0000_s1042" type="#_x0000_t202" style="position:absolute;left:0;text-align:left;margin-left:228.75pt;margin-top:76.6pt;width:315.75pt;height:19.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" filled="f" fillcolor="#c2c2ad" stroked="f">
            <v:textbox inset="0,0,0,0">
              <w:txbxContent>
                <w:p w:rsidR="008A0591" w:rsidRDefault="00CA261B">
                  <w:pPr>
                    <w:pStyle w:val="1"/>
                  </w:pPr>
                  <w:r>
                    <w:t>Рекомендации учителям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52" o:spid="_x0000_s1043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E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wZOkEsgIAALwFAAAO&#10;AAAAAAAAAAAAAAAAAC4CAABkcnMvZTJvRG9jLnhtbFBLAQItABQABgAIAAAAIQCrPijn3gAAAAsB&#10;AAAPAAAAAAAAAAAAAAAAAAwFAABkcnMvZG93bnJldi54bWxQSwUGAAAAAAQABADzAAAAFwYAAAAA&#10;" filled="f" stroked="f">
            <v:textbox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56" o:spid="_x0000_s1044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Y1swIAALw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2mbY1swIAALwFAAAO&#10;AAAAAAAAAAAAAAAAAC4CAABkcnMvZTJvRG9jLnhtbFBLAQItABQABgAIAAAAIQDsmIWn3QAAAAsB&#10;AAAPAAAAAAAAAAAAAAAAAA0FAABkcnMvZG93bnJldi54bWxQSwUGAAAAAAQABADzAAAAFwYAAAAA&#10;" filled="f" stroked="f">
            <v:textbox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60" o:spid="_x0000_s1045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E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MJkegU7UT2A&#10;fqUAhYEWYQSC0Qj5HaMBxkmG1bcDkRSj9j2HNwAuejLkZOwmg/ASQjOsMXLmRrsZdegl2zeA7F4Z&#10;FzfwTmpmVWwelMsCKJgFjAhL5nGcmRl0vrZeT0N39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1jCUbICAAC8BQAA&#10;DgAAAAAAAAAAAAAAAAAuAgAAZHJzL2Uyb0RvYy54bWxQSwECLQAUAAYACAAAACEAzMy4598AAAAN&#10;AQAADwAAAAAAAAAAAAAAAAAMBQAAZHJzL2Rvd25yZXYueG1sUEsFBgAAAAAEAAQA8wAAABgGAAAA&#10;AA==&#10;" filled="f" stroked="f">
            <v:textbox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 w:rsidR="008A0591">
        <w:br w:type="page"/>
      </w:r>
      <w:r>
        <w:rPr>
          <w:noProof/>
        </w:rPr>
        <w:pict>
          <v:shape id="Text Box 164" o:spid="_x0000_s1046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VlsgIAALw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5HklZbICAAC8BQAADgAA&#10;AAAAAAAAAAAAAAAuAgAAZHJzL2Uyb0RvYy54bWxQSwECLQAUAAYACAAAACEA0rd7sdwAAAAKAQAA&#10;DwAAAAAAAAAAAAAAAAAMBQAAZHJzL2Rvd25yZXYueG1sUEsFBgAAAAAEAAQA8wAAABUGAAAAAA==&#10;" filled="f" stroked="f">
            <v:textbox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68" o:spid="_x0000_s1047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wd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BmsHbICAAC8BQAADgAA&#10;AAAAAAAAAAAAAAAuAgAAZHJzL2Uyb0RvYy54bWxQSwECLQAUAAYACAAAACEAQPXd7NwAAAAKAQAA&#10;DwAAAAAAAAAAAAAAAAAMBQAAZHJzL2Rvd25yZXYueG1sUEsFBgAAAAAEAAQA8wAAABUGAAAAAA==&#10;" filled="f" stroked="f">
            <v:textbox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</w:p>
    <w:p w:rsidR="008A0591" w:rsidRDefault="006E72E1">
      <w:r>
        <w:rPr>
          <w:noProof/>
        </w:rPr>
        <w:lastRenderedPageBreak/>
        <w:pict>
          <v:shape id="Text Box 40" o:spid="_x0000_s1048" type="#_x0000_t202" style="position:absolute;margin-left:46.75pt;margin-top:103.8pt;width:513.25pt;height:734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<v:textbox inset=",0,,0">
              <w:txbxContent>
                <w:p w:rsidR="000719E7" w:rsidRDefault="000719E7" w:rsidP="00E10971">
                  <w:pPr>
                    <w:shd w:val="clear" w:color="auto" w:fill="FFFFFF"/>
                    <w:rPr>
                      <w:rFonts w:ascii="Arial" w:hAnsi="Arial" w:cs="Arial"/>
                      <w:b/>
                      <w:color w:val="444444"/>
                      <w:szCs w:val="18"/>
                    </w:rPr>
                  </w:pPr>
                  <w:r w:rsidRPr="000719E7">
                    <w:rPr>
                      <w:rFonts w:ascii="Arial" w:hAnsi="Arial" w:cs="Arial"/>
                      <w:b/>
                      <w:color w:val="444444"/>
                      <w:szCs w:val="18"/>
                    </w:rPr>
                    <w:t>Под</w:t>
                  </w:r>
                  <w:r w:rsidRPr="000719E7">
                    <w:rPr>
                      <w:rFonts w:ascii="Arial" w:hAnsi="Arial" w:cs="Arial"/>
                      <w:b/>
                      <w:color w:val="444444"/>
                      <w:szCs w:val="18"/>
                    </w:rPr>
                    <w:softHyphen/>
                    <w:t>го</w:t>
                  </w:r>
                  <w:r w:rsidRPr="000719E7">
                    <w:rPr>
                      <w:rFonts w:ascii="Arial" w:hAnsi="Arial" w:cs="Arial"/>
                      <w:b/>
                      <w:color w:val="444444"/>
                      <w:szCs w:val="18"/>
                    </w:rPr>
                    <w:softHyphen/>
                    <w:t>тов</w:t>
                  </w:r>
                  <w:r w:rsidRPr="000719E7">
                    <w:rPr>
                      <w:rFonts w:ascii="Arial" w:hAnsi="Arial" w:cs="Arial"/>
                      <w:b/>
                      <w:color w:val="444444"/>
                      <w:szCs w:val="18"/>
                    </w:rPr>
                    <w:softHyphen/>
                    <w:t>ка к эк</w:t>
                  </w:r>
                  <w:r w:rsidRPr="000719E7">
                    <w:rPr>
                      <w:rFonts w:ascii="Arial" w:hAnsi="Arial" w:cs="Arial"/>
                      <w:b/>
                      <w:color w:val="444444"/>
                      <w:szCs w:val="18"/>
                    </w:rPr>
                    <w:softHyphen/>
                    <w:t>за</w:t>
                  </w:r>
                  <w:r w:rsidRPr="000719E7">
                    <w:rPr>
                      <w:rFonts w:ascii="Arial" w:hAnsi="Arial" w:cs="Arial"/>
                      <w:b/>
                      <w:color w:val="444444"/>
                      <w:szCs w:val="18"/>
                    </w:rPr>
                    <w:softHyphen/>
                    <w:t>мену:</w:t>
                  </w:r>
                </w:p>
                <w:p w:rsidR="00E10971" w:rsidRPr="000719E7" w:rsidRDefault="00E10971" w:rsidP="00E10971">
                  <w:pPr>
                    <w:shd w:val="clear" w:color="auto" w:fill="FFFFFF"/>
                    <w:rPr>
                      <w:rFonts w:ascii="Arial" w:hAnsi="Arial" w:cs="Arial"/>
                      <w:b/>
                      <w:color w:val="444444"/>
                      <w:szCs w:val="18"/>
                    </w:rPr>
                  </w:pPr>
                </w:p>
                <w:p w:rsidR="000719E7" w:rsidRPr="00F96655" w:rsidRDefault="000719E7" w:rsidP="00E10971">
                  <w:pPr>
                    <w:numPr>
                      <w:ilvl w:val="0"/>
                      <w:numId w:val="9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сна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чала под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товь мес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 для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нятий: убе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ри со сто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ла лиш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ние ве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щи, удоб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рас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ложи нуж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ные учеб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ки, 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собия, тет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ди, бу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магу, ка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ран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ши и т.п.;</w:t>
                  </w:r>
                </w:p>
                <w:p w:rsidR="000719E7" w:rsidRPr="00F96655" w:rsidRDefault="000719E7" w:rsidP="00E10971">
                  <w:pPr>
                    <w:numPr>
                      <w:ilvl w:val="0"/>
                      <w:numId w:val="9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мож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ввес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ти в ин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терьер ком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ты жел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тый и фи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оле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товый цве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та, пос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коль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ку они 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выша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ют ин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теллек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аль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ную ак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тивность. Для это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 бы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ет дос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точ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ка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кой-ли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бо кар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тинки в этих 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нах или эс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тампа;</w:t>
                  </w:r>
                </w:p>
                <w:p w:rsidR="000719E7" w:rsidRPr="00F96655" w:rsidRDefault="000719E7" w:rsidP="00E10971">
                  <w:pPr>
                    <w:numPr>
                      <w:ilvl w:val="0"/>
                      <w:numId w:val="9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сос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тавь план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нятий. Для на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чала оп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дели: кто ты - "со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ва" или "жа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воро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нок", и в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виси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ти от это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 мак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маль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ис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поль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зуй ут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ренние или ве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чер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ние ча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сы. Сос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тавляя план на каж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дый день под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тов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ки, не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об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хо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димо чет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ко оп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делить, что имен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се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год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ня бу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дет изу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чать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ся. Не во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об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ще: "нем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 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зани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юсь", а ка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кие имен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раз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лы и те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мы;</w:t>
                  </w:r>
                </w:p>
                <w:p w:rsidR="000719E7" w:rsidRPr="00F96655" w:rsidRDefault="000719E7" w:rsidP="00E10971">
                  <w:pPr>
                    <w:numPr>
                      <w:ilvl w:val="0"/>
                      <w:numId w:val="9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нач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ни с са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мого труд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го, с 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 раз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ла, ко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торый зна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ешь ху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же все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го. Но ес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ли те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бе труд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"рас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чать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ся", мож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на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чать с 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 ма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тери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ала, ко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торый те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бе боль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ше все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 ин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ресен и при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ятен. Воз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можно, пос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пен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вой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дешь в ра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бочий ритм, и де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ло пой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дет;</w:t>
                  </w:r>
                </w:p>
                <w:p w:rsidR="000719E7" w:rsidRPr="00F96655" w:rsidRDefault="000719E7" w:rsidP="00E10971">
                  <w:pPr>
                    <w:numPr>
                      <w:ilvl w:val="0"/>
                      <w:numId w:val="9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че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редуй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нятия и от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дых, ска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жем, 40 ми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нут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нятий,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тем 10 ми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нут - пе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рерыв. Мож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в это вре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мя 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мыть 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суду, 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лить цве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ты, сде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лать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ряд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ку, при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нять душ;</w:t>
                  </w:r>
                </w:p>
                <w:p w:rsidR="000719E7" w:rsidRPr="00F96655" w:rsidRDefault="000719E7" w:rsidP="00E10971">
                  <w:pPr>
                    <w:numPr>
                      <w:ilvl w:val="0"/>
                      <w:numId w:val="9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не на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до стре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мить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 к 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му, что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бы про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читать и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пом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нить на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изусть весь учеб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ник. 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лез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струк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риро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вать ма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тери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ал за счет сос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тавле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ния пла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нов, схем, при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чем же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латель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на бу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маге. Пла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ны 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лез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ны и 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тому, что их лег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ко ис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поль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зо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вать при крат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ком пов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рении ма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тери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ала;</w:t>
                  </w:r>
                </w:p>
                <w:p w:rsidR="000719E7" w:rsidRPr="00F96655" w:rsidRDefault="000719E7" w:rsidP="00E10971">
                  <w:pPr>
                    <w:numPr>
                      <w:ilvl w:val="0"/>
                      <w:numId w:val="9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го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товясь к эк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менам, ни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ког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да не ду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май о том, что не спра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вишь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 с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дани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ем, а нап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тив, мыс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ленно ри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суй се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бе кар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ну три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ум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фа;</w:t>
                  </w:r>
                </w:p>
                <w:p w:rsidR="000719E7" w:rsidRPr="00F96655" w:rsidRDefault="000719E7" w:rsidP="00E10971">
                  <w:pPr>
                    <w:numPr>
                      <w:ilvl w:val="0"/>
                      <w:numId w:val="9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тавь один день пе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ред эк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меном на то, что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бы вновь пов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рить все пла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ны от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тов, еще раз 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новить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 на са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мых труд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ных воп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сах.</w:t>
                  </w:r>
                </w:p>
                <w:p w:rsidR="00E10971" w:rsidRPr="000719E7" w:rsidRDefault="00E10971" w:rsidP="00E10971">
                  <w:pPr>
                    <w:shd w:val="clear" w:color="auto" w:fill="FFFFFF"/>
                    <w:ind w:left="357"/>
                    <w:rPr>
                      <w:rFonts w:ascii="Arial" w:hAnsi="Arial" w:cs="Arial"/>
                      <w:color w:val="444444"/>
                      <w:sz w:val="18"/>
                      <w:szCs w:val="18"/>
                    </w:rPr>
                  </w:pPr>
                </w:p>
                <w:p w:rsidR="000719E7" w:rsidRDefault="000719E7" w:rsidP="00E10971">
                  <w:pPr>
                    <w:shd w:val="clear" w:color="auto" w:fill="FFFFFF"/>
                    <w:rPr>
                      <w:rFonts w:ascii="Arial" w:hAnsi="Arial" w:cs="Arial"/>
                      <w:b/>
                      <w:color w:val="444444"/>
                      <w:szCs w:val="18"/>
                    </w:rPr>
                  </w:pPr>
                  <w:r w:rsidRPr="000719E7">
                    <w:rPr>
                      <w:rFonts w:ascii="Arial" w:hAnsi="Arial" w:cs="Arial"/>
                      <w:b/>
                      <w:color w:val="444444"/>
                      <w:szCs w:val="18"/>
                    </w:rPr>
                    <w:t>На</w:t>
                  </w:r>
                  <w:r w:rsidRPr="000719E7">
                    <w:rPr>
                      <w:rFonts w:ascii="Arial" w:hAnsi="Arial" w:cs="Arial"/>
                      <w:b/>
                      <w:color w:val="444444"/>
                      <w:szCs w:val="18"/>
                    </w:rPr>
                    <w:softHyphen/>
                    <w:t>кану</w:t>
                  </w:r>
                  <w:r w:rsidRPr="000719E7">
                    <w:rPr>
                      <w:rFonts w:ascii="Arial" w:hAnsi="Arial" w:cs="Arial"/>
                      <w:b/>
                      <w:color w:val="444444"/>
                      <w:szCs w:val="18"/>
                    </w:rPr>
                    <w:softHyphen/>
                    <w:t>не эк</w:t>
                  </w:r>
                  <w:r w:rsidRPr="000719E7">
                    <w:rPr>
                      <w:rFonts w:ascii="Arial" w:hAnsi="Arial" w:cs="Arial"/>
                      <w:b/>
                      <w:color w:val="444444"/>
                      <w:szCs w:val="18"/>
                    </w:rPr>
                    <w:softHyphen/>
                    <w:t>за</w:t>
                  </w:r>
                  <w:r w:rsidRPr="000719E7">
                    <w:rPr>
                      <w:rFonts w:ascii="Arial" w:hAnsi="Arial" w:cs="Arial"/>
                      <w:b/>
                      <w:color w:val="444444"/>
                      <w:szCs w:val="18"/>
                    </w:rPr>
                    <w:softHyphen/>
                    <w:t>мена:</w:t>
                  </w:r>
                </w:p>
                <w:p w:rsidR="00E10971" w:rsidRPr="000719E7" w:rsidRDefault="00E10971" w:rsidP="00E10971">
                  <w:pPr>
                    <w:shd w:val="clear" w:color="auto" w:fill="FFFFFF"/>
                    <w:rPr>
                      <w:rFonts w:ascii="Arial" w:hAnsi="Arial" w:cs="Arial"/>
                      <w:b/>
                      <w:color w:val="444444"/>
                      <w:szCs w:val="18"/>
                    </w:rPr>
                  </w:pPr>
                </w:p>
                <w:p w:rsidR="000719E7" w:rsidRPr="00F96655" w:rsidRDefault="000719E7" w:rsidP="00E10971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мно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гие счи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ют: для 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го, что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бы пол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ностью под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товить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 к эк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мену, не хва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ет все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 од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ной, пос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ледней пе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ред ним но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чи. Это неп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виль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но. Ты уже ус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тал, и не на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до се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бя пе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утом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лять. Нап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тив, с ве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чера пе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рес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тань го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товить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ся, при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ми душ, 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гуляй. Выс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пись как мож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луч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ше, что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бы встать от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дохнув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шим, с ощу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щени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ем сво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его здо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ровья, си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лы, "бо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ево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го" наст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роя. Ведь эк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мен - это сво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еоб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разная борь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ба, в ко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торой нуж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про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явить се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бя, 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казать свои воз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можнос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ти и спо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соб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ности;</w:t>
                  </w:r>
                </w:p>
                <w:p w:rsidR="000719E7" w:rsidRPr="00F96655" w:rsidRDefault="000719E7" w:rsidP="00E10971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в шко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лу пе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ред эк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меном ты дол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жен явить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ся, не опаз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ды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вая.</w:t>
                  </w:r>
                </w:p>
                <w:p w:rsidR="00E10971" w:rsidRPr="00F96655" w:rsidRDefault="00E10971" w:rsidP="00E10971">
                  <w:pPr>
                    <w:shd w:val="clear" w:color="auto" w:fill="FFFFFF"/>
                    <w:ind w:left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</w:p>
                <w:p w:rsidR="000719E7" w:rsidRDefault="000719E7" w:rsidP="00E10971">
                  <w:pPr>
                    <w:shd w:val="clear" w:color="auto" w:fill="FFFFFF"/>
                    <w:rPr>
                      <w:rFonts w:ascii="Arial" w:hAnsi="Arial" w:cs="Arial"/>
                      <w:color w:val="444444"/>
                    </w:rPr>
                  </w:pPr>
                  <w:r w:rsidRPr="000719E7">
                    <w:rPr>
                      <w:rFonts w:ascii="Arial" w:hAnsi="Arial" w:cs="Arial"/>
                      <w:b/>
                      <w:color w:val="444444"/>
                    </w:rPr>
                    <w:t>Во вре</w:t>
                  </w:r>
                  <w:r w:rsidRPr="000719E7">
                    <w:rPr>
                      <w:rFonts w:ascii="Arial" w:hAnsi="Arial" w:cs="Arial"/>
                      <w:b/>
                      <w:color w:val="444444"/>
                    </w:rPr>
                    <w:softHyphen/>
                    <w:t>мя эк</w:t>
                  </w:r>
                  <w:r w:rsidRPr="000719E7">
                    <w:rPr>
                      <w:rFonts w:ascii="Arial" w:hAnsi="Arial" w:cs="Arial"/>
                      <w:b/>
                      <w:color w:val="444444"/>
                    </w:rPr>
                    <w:softHyphen/>
                    <w:t>за</w:t>
                  </w:r>
                  <w:r w:rsidRPr="000719E7">
                    <w:rPr>
                      <w:rFonts w:ascii="Arial" w:hAnsi="Arial" w:cs="Arial"/>
                      <w:b/>
                      <w:color w:val="444444"/>
                    </w:rPr>
                    <w:softHyphen/>
                    <w:t>мена</w:t>
                  </w:r>
                  <w:r w:rsidRPr="000719E7">
                    <w:rPr>
                      <w:rFonts w:ascii="Arial" w:hAnsi="Arial" w:cs="Arial"/>
                      <w:color w:val="444444"/>
                    </w:rPr>
                    <w:t>:</w:t>
                  </w:r>
                </w:p>
                <w:p w:rsidR="00E10971" w:rsidRPr="000719E7" w:rsidRDefault="00E10971" w:rsidP="00E10971">
                  <w:pPr>
                    <w:shd w:val="clear" w:color="auto" w:fill="FFFFFF"/>
                    <w:rPr>
                      <w:rFonts w:ascii="Arial" w:hAnsi="Arial" w:cs="Arial"/>
                      <w:color w:val="444444"/>
                    </w:rPr>
                  </w:pPr>
                </w:p>
                <w:p w:rsidR="000719E7" w:rsidRPr="00F96655" w:rsidRDefault="000719E7" w:rsidP="00E10971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сос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доточь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ся! Пос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рай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 на вре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мя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быть про ок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жа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ющих. Для те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бя долж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ны су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щест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вать толь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ко текст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даний и ча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сы, рег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мен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ющие вре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мя эк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мена. 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ропись не спе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ша! Жест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кие рам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ки вре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мени не долж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ны вли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ять на ка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чест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во тво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ей ра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боты;</w:t>
                  </w:r>
                </w:p>
                <w:p w:rsidR="000719E7" w:rsidRPr="00F96655" w:rsidRDefault="000719E7" w:rsidP="00E10971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нач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ни с лег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го! Нач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ни с ре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шения тех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дач (от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 на те воп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сы), в зна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нии ко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торых ты не сом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ешь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ся, не 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нав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ясь на тех, ко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торые мо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гут выз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вать дол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гие раз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думья. Тог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да ты ус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ишь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ся, го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лова нач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нет ра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ботать бо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лее яс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и чет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ко, и ты вой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дешь в ра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бочий ритм. Ты как бы 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бодишь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 от нер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вознос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ти, и вся твоя энер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гия 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том бу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дет нап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равле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на на бо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лее труд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ные воп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сы;</w:t>
                  </w:r>
                </w:p>
                <w:p w:rsidR="000719E7" w:rsidRPr="00F96655" w:rsidRDefault="000719E7" w:rsidP="00E10971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чи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тай воп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сы и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дания до кон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ца! Спеш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ка не долж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на при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водить к 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му, что ты ста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ешь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 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нять ус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вия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дачи "по пер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вым сло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вам" и дост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иваешь кон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цовку в собс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твен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ном во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об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жении. Это вер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ный спо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соб со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вер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шить до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сад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ные ошиб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ки в са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мых лег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ких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дачах;</w:t>
                  </w:r>
                </w:p>
                <w:p w:rsidR="000719E7" w:rsidRPr="00F96655" w:rsidRDefault="000719E7" w:rsidP="00E10971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зап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нируй два кру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га! Расс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чи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тай вре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мя так, что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бы за две тре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ти все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 от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ден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го вре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мени прой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тись по лег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ким воп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сам (за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дачам) ("пер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вый круг"), а 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том спо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кой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вер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нуть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 и 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думать над труд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ны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ми, ко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торые те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бе вна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чале приш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лось про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пус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тить ("вто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рой круг");</w:t>
                  </w:r>
                </w:p>
                <w:p w:rsidR="000719E7" w:rsidRPr="00F96655" w:rsidRDefault="000719E7" w:rsidP="00E10971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про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верь! 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тавь вре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мя для про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вер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ки сво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ей ра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боты, хо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тя бы, что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бы ус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петь про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бежать гла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зами и за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метить яв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ные ошиб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ки;</w:t>
                  </w:r>
                </w:p>
                <w:p w:rsidR="000719E7" w:rsidRPr="00F96655" w:rsidRDefault="000719E7" w:rsidP="00E10971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уга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дывай! Ес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ли ты не уве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рен в вы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боре от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та, но ин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итив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 мо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жешь пред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честь ка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кой-то от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вет дру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гим, то ин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иции сле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ду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ет до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верять! При этом вы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бирай та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кой ва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ри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ант, ко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торый, на твой взгляд, име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ет боль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шую ве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ят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ность;</w:t>
                  </w:r>
                </w:p>
                <w:p w:rsidR="00E10971" w:rsidRPr="00F96655" w:rsidRDefault="00E10971" w:rsidP="00E10971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</w:pP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t>не паникуй! Са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мое глав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ное – ус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по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ко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ить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 и сос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ре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дото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чить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ся, и тог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да ус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пех не зас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та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вит се</w:t>
                  </w:r>
                  <w:r w:rsidRPr="00F96655">
                    <w:rPr>
                      <w:rFonts w:ascii="Arial" w:hAnsi="Arial" w:cs="Arial"/>
                      <w:color w:val="444444"/>
                      <w:sz w:val="22"/>
                      <w:szCs w:val="18"/>
                    </w:rPr>
                    <w:softHyphen/>
                    <w:t>бя ждать!</w:t>
                  </w:r>
                </w:p>
                <w:p w:rsidR="000719E7" w:rsidRPr="000719E7" w:rsidRDefault="000719E7" w:rsidP="000719E7">
                  <w:pPr>
                    <w:numPr>
                      <w:ilvl w:val="0"/>
                      <w:numId w:val="13"/>
                    </w:numPr>
                    <w:shd w:val="clear" w:color="auto" w:fill="FFFFFF"/>
                    <w:spacing w:before="100" w:beforeAutospacing="1" w:after="100" w:afterAutospacing="1"/>
                    <w:ind w:left="0"/>
                    <w:rPr>
                      <w:rFonts w:ascii="Arial" w:hAnsi="Arial" w:cs="Arial"/>
                      <w:color w:val="444444"/>
                      <w:sz w:val="20"/>
                      <w:szCs w:val="18"/>
                    </w:rPr>
                  </w:pPr>
                </w:p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49" type="#_x0000_t202" style="position:absolute;margin-left:54pt;margin-top:76.3pt;width:324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u9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LjESNAOevTARoNu5YiiS1ufodcpmN33YGhGuIc+u1x1fyfLbxoJuW6o2LEbpeTQMFpBfKF96T95&#10;OuFoC7IdPsoK/NC9kQ5orFVniwflQIAOfXo89cbGUsIlCUMSB6AqQReROIl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" filled="f" stroked="f">
            <v:textbox style="mso-fit-shape-to-text:t" inset="0,0,0,0">
              <w:txbxContent>
                <w:p w:rsidR="00E10971" w:rsidRDefault="00E10971" w:rsidP="00E10971">
                  <w:pPr>
                    <w:pStyle w:val="1"/>
                  </w:pPr>
                  <w:r>
                    <w:t>Рекомендации выпускникам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9" o:spid="_x0000_s1050" type="#_x0000_t202" style="position:absolute;margin-left:54pt;margin-top:95.75pt;width:324pt;height:39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" filled="f" stroked="f">
            <v:textbox style="mso-fit-shape-to-text:t" inset=",0,,0">
              <w:txbxContent>
                <w:p w:rsidR="008A0591" w:rsidRDefault="008A0591">
                  <w:pPr>
                    <w:pStyle w:val="1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72" o:spid="_x0000_s1051" type="#_x0000_t202" style="position:absolute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f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60R337ECAAC8BQAADgAA&#10;AAAAAAAAAAAAAAAuAgAAZHJzL2Uyb0RvYy54bWxQSwECLQAUAAYACAAAACEAeqFOnd0AAAALAQAA&#10;DwAAAAAAAAAAAAAAAAALBQAAZHJzL2Rvd25yZXYueG1sUEsFBgAAAAAEAAQA8wAAABUGAAAAAA==&#10;" filled="f" stroked="f">
            <v:textbox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76" o:spid="_x0000_s1052" type="#_x0000_t202" style="position:absolute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xkZ2sgIAALwFAAAO&#10;AAAAAAAAAAAAAAAAAC4CAABkcnMvZTJvRG9jLnhtbFBLAQItABQABgAIAAAAIQA6WJk23gAAAAsB&#10;AAAPAAAAAAAAAAAAAAAAAAwFAABkcnMvZG93bnJldi54bWxQSwUGAAAAAAQABADzAAAAFwYAAAAA&#10;" filled="f" stroked="f">
            <v:textbox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80" o:spid="_x0000_s1053" type="#_x0000_t202" style="position:absolute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Uw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9bFMLECAAC8BQAA&#10;DgAAAAAAAAAAAAAAAAAuAgAAZHJzL2Uyb0RvYy54bWxQSwECLQAUAAYACAAAACEAVlVY3uAAAAAN&#10;AQAADwAAAAAAAAAAAAAAAAALBQAAZHJzL2Rvd25yZXYueG1sUEsFBgAAAAAEAAQA8wAAABgGAAAA&#10;AA==&#10;" filled="f" stroked="f">
            <v:textbox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84" o:spid="_x0000_s1054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x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E7MeLICAAC8BQAADgAA&#10;AAAAAAAAAAAAAAAuAgAAZHJzL2Uyb0RvYy54bWxQSwECLQAUAAYACAAAACEA0rd7sdwAAAAKAQAA&#10;DwAAAAAAAAAAAAAAAAAMBQAAZHJzL2Rvd25yZXYueG1sUEsFBgAAAAAEAAQA8wAAABUGAAAAAA==&#10;" filled="f" stroked="f">
            <v:textbox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88" o:spid="_x0000_s1055" type="#_x0000_t202" style="position:absolute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UA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OncBVtR34N+&#10;pQCFgRZhBILRCvkDoxHGSY7V9z2RFKPuA4ceMLNnNuRsbGeD8Apcc6wxcuZauxm1HyTbtYDsuoyL&#10;K+iThlkVm4ZyUQAFs4ARYck8jjMzg07X9tbT0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C5FALECAAC8BQAADgAA&#10;AAAAAAAAAAAAAAAuAgAAZHJzL2Uyb0RvYy54bWxQSwECLQAUAAYACAAAACEAsPgMXt0AAAAJAQAA&#10;DwAAAAAAAAAAAAAAAAALBQAAZHJzL2Rvd25yZXYueG1sUEsFBgAAAAAEAAQA8wAAABUGAAAAAA==&#10;" filled="f" stroked="f">
            <v:textbox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eM5Rl7ECAAC8BQAADgAA&#10;AAAAAAAAAAAAAAAuAgAAZHJzL2Uyb0RvYy54bWxQSwECLQAUAAYACAAAACEAg+1T4t0AAAAJAQAA&#10;DwAAAAAAAAAAAAAAAAALBQAAZHJzL2Rvd25yZXYueG1sUEsFBgAAAAAEAAQA8wAAABUGAAAAAA==&#10;" filled="f" stroked="f">
            <v:textbox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4" o:spid="_x0000_s1057" type="#_x0000_t202" style="position:absolute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3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OUaC9lCje3Yw6EYeUJIQjF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PXbCR9QPo&#10;V0lQGGgRRiAYrVTfMRphnORYf9tRxTDq3gvoATt7JkNNxmYyqKjANccGI2+ujJ9Ru0HxbQvIvsuE&#10;vIY+abhTsW0oHwVQsAsYEY7M4zizM+h07W49Dd3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zv43/sgIAALwFAAAO&#10;AAAAAAAAAAAAAAAAAC4CAABkcnMvZTJvRG9jLnhtbFBLAQItABQABgAIAAAAIQCBjQ9h3gAAAAsB&#10;AAAPAAAAAAAAAAAAAAAAAAwFAABkcnMvZG93bnJldi54bWxQSwUGAAAAAAQABADzAAAAFwYAAAAA&#10;" filled="f" stroked="f">
            <v:textbox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8" o:spid="_x0000_s1058" type="#_x0000_t202" style="position:absolute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G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KILq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iqQt2onoA&#10;/UoBCgMtwggEoxHyO0YDjJMMq28HIilG7XsOPWBmz2TIydhNBuEluGZYY+TMjXYz6tBLtm8A2XUZ&#10;FzfQJzWzKjYN5aIACmYBI8KSeRxnZgadr+2tp6G7+gU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uLOlGsgIAALwFAAAO&#10;AAAAAAAAAAAAAAAAAC4CAABkcnMvZTJvRG9jLnhtbFBLAQItABQABgAIAAAAIQBO7aHP3gAAAAsB&#10;AAAPAAAAAAAAAAAAAAAAAAwFAABkcnMvZG93bnJldi54bWxQSwUGAAAAAAQABADzAAAAFwYAAAAA&#10;" filled="f" stroked="f">
            <v:textbox inset="0,0,0,0">
              <w:txbxContent>
                <w:p w:rsidR="008A0591" w:rsidRDefault="008A0591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</w:p>
    <w:sectPr w:rsidR="008A0591" w:rsidSect="004A3793">
      <w:headerReference w:type="even" r:id="rId10"/>
      <w:headerReference w:type="default" r:id="rId11"/>
      <w:footerReference w:type="even" r:id="rId12"/>
      <w:headerReference w:type="first" r:id="rId13"/>
      <w:pgSz w:w="11907" w:h="16839"/>
      <w:pgMar w:top="851" w:right="1797" w:bottom="51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AA8" w:rsidRDefault="00125AA8">
      <w:r>
        <w:separator/>
      </w:r>
    </w:p>
  </w:endnote>
  <w:endnote w:type="continuationSeparator" w:id="0">
    <w:p w:rsidR="00125AA8" w:rsidRDefault="00125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15" w:rsidRPr="00091415" w:rsidRDefault="00091415">
    <w:pPr>
      <w:pStyle w:val="a5"/>
    </w:pPr>
    <w:r w:rsidRPr="0009141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AA8" w:rsidRDefault="00125AA8">
      <w:r>
        <w:separator/>
      </w:r>
    </w:p>
  </w:footnote>
  <w:footnote w:type="continuationSeparator" w:id="0">
    <w:p w:rsidR="00125AA8" w:rsidRDefault="00125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91" w:rsidRDefault="006E72E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4" type="#_x0000_t202" style="position:absolute;margin-left:279pt;margin-top:38.25pt;width:279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" filled="f" stroked="f">
          <v:textbox style="mso-fit-shape-to-text:t" inset=",7.2pt,,7.2pt">
            <w:txbxContent>
              <w:p w:rsidR="008A0591" w:rsidRDefault="00665AA3">
                <w:pPr>
                  <w:pStyle w:val="PageTitle"/>
                </w:pPr>
                <w:r>
                  <w:t>готовимся к егэ</w:t>
                </w:r>
              </w:p>
              <w:p w:rsidR="00665AA3" w:rsidRDefault="00665AA3">
                <w:pPr>
                  <w:pStyle w:val="PageTitle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2" o:spid="_x0000_s2053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iLsQIAAME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Pgs2IuxAgAAwQUAAA4A&#10;AAAAAAAAAAAAAAAALgIAAGRycy9lMm9Eb2MueG1sUEsBAi0AFAAGAAgAAAAhACFf7azeAAAACQEA&#10;AA8AAAAAAAAAAAAAAAAACwUAAGRycy9kb3ducmV2LnhtbFBLBQYAAAAABAAEAPMAAAAWBgAAAAA=&#10;" filled="f" stroked="f">
          <v:textbox style="mso-fit-shape-to-text:t" inset=",7.2pt,,7.2pt">
            <w:txbxContent>
              <w:p w:rsidR="008A0591" w:rsidRDefault="008A0591">
                <w:pPr>
                  <w:rPr>
                    <w:rStyle w:val="aa"/>
                  </w:rPr>
                </w:pPr>
                <w:r>
                  <w:rPr>
                    <w:rStyle w:val="aa"/>
                  </w:rPr>
                  <w:t xml:space="preserve">Стр. </w:t>
                </w:r>
                <w:r w:rsidR="006E72E1">
                  <w:rPr>
                    <w:rStyle w:val="aa"/>
                  </w:rPr>
                  <w:fldChar w:fldCharType="begin"/>
                </w:r>
                <w:r>
                  <w:rPr>
                    <w:rStyle w:val="aa"/>
                  </w:rPr>
                  <w:instrText xml:space="preserve"> PAGE </w:instrText>
                </w:r>
                <w:r w:rsidR="006E72E1">
                  <w:rPr>
                    <w:rStyle w:val="aa"/>
                  </w:rPr>
                  <w:fldChar w:fldCharType="separate"/>
                </w:r>
                <w:r w:rsidR="00424E96">
                  <w:rPr>
                    <w:rStyle w:val="aa"/>
                    <w:noProof/>
                  </w:rPr>
                  <w:t>2</w:t>
                </w:r>
                <w:r w:rsidR="006E72E1">
                  <w:rPr>
                    <w:rStyle w:val="aa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3" o:spid="_x0000_s2052" type="#_x0000_t202" style="position:absolute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iTswIAAME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" filled="f" stroked="f">
          <v:textbox style="mso-fit-shape-to-text:t" inset=",7.2pt,,7.2pt">
            <w:txbxContent>
              <w:p w:rsidR="008A0591" w:rsidRDefault="002C276E">
                <w:r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  <w:drawing>
                    <wp:inline distT="0" distB="0" distL="0" distR="0">
                      <wp:extent cx="6858000" cy="342900"/>
                      <wp:effectExtent l="0" t="0" r="0" b="0"/>
                      <wp:docPr id="59" name="Рисунок 59" descr="gradi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9" descr="gradi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 b="7857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591" w:rsidRDefault="006E72E1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46.8pt;margin-top:38.25pt;width:268.2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vWtA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" filled="f" stroked="f">
          <v:textbox style="mso-fit-shape-to-text:t" inset=",7.2pt,,7.2pt">
            <w:txbxContent>
              <w:p w:rsidR="008A0591" w:rsidRDefault="00E10971">
                <w:pPr>
                  <w:pStyle w:val="PageTitleLeft"/>
                </w:pPr>
                <w:r>
                  <w:t>ГОТОВИМСЯ К ЕГЭ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4" o:spid="_x0000_s2050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isQ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" filled="f" stroked="f">
          <v:textbox style="mso-fit-shape-to-text:t" inset=",7.2pt,,7.2pt">
            <w:txbxContent>
              <w:p w:rsidR="008A0591" w:rsidRDefault="008A0591">
                <w:pPr>
                  <w:pStyle w:val="PageNumberRight"/>
                </w:pPr>
                <w:r>
                  <w:t xml:space="preserve">Стр. </w:t>
                </w:r>
                <w:r w:rsidR="006E72E1">
                  <w:fldChar w:fldCharType="begin"/>
                </w:r>
                <w:r>
                  <w:instrText xml:space="preserve"> PAGE </w:instrText>
                </w:r>
                <w:r w:rsidR="006E72E1">
                  <w:fldChar w:fldCharType="separate"/>
                </w:r>
                <w:r w:rsidR="00424E96">
                  <w:rPr>
                    <w:noProof/>
                  </w:rPr>
                  <w:t>3</w:t>
                </w:r>
                <w:r w:rsidR="006E72E1"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6" o:spid="_x0000_s2049" type="#_x0000_t202" style="position:absolute;margin-left:0;margin-top:28.8pt;width:558pt;height:41.4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" filled="f" stroked="f">
          <v:textbox style="mso-fit-shape-to-text:t" inset=",7.2pt,,7.2pt">
            <w:txbxContent>
              <w:p w:rsidR="008A0591" w:rsidRDefault="002C276E">
                <w:r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  <w:drawing>
                    <wp:inline distT="0" distB="0" distL="0" distR="0">
                      <wp:extent cx="6858000" cy="342900"/>
                      <wp:effectExtent l="0" t="0" r="0" b="0"/>
                      <wp:docPr id="61" name="Рисунок 61" descr="gradien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1" descr="gradien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 b="78572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580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15" w:rsidRPr="00091415" w:rsidRDefault="00091415">
    <w:pPr>
      <w:pStyle w:val="a4"/>
    </w:pPr>
    <w:r w:rsidRPr="00091415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image001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F7EB7"/>
    <w:multiLevelType w:val="multilevel"/>
    <w:tmpl w:val="16B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5514D"/>
    <w:multiLevelType w:val="multilevel"/>
    <w:tmpl w:val="7BE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138BE"/>
    <w:multiLevelType w:val="multilevel"/>
    <w:tmpl w:val="28B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6843"/>
    <w:multiLevelType w:val="multilevel"/>
    <w:tmpl w:val="5EA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D1797"/>
    <w:multiLevelType w:val="multilevel"/>
    <w:tmpl w:val="820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40D08"/>
    <w:multiLevelType w:val="multilevel"/>
    <w:tmpl w:val="25E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C2030"/>
    <w:multiLevelType w:val="multilevel"/>
    <w:tmpl w:val="38A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16212"/>
    <w:multiLevelType w:val="multilevel"/>
    <w:tmpl w:val="27D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47F7A"/>
    <w:multiLevelType w:val="hybridMultilevel"/>
    <w:tmpl w:val="F4D41B04"/>
    <w:lvl w:ilvl="0" w:tplc="24125212">
      <w:start w:val="1"/>
      <w:numFmt w:val="decimal"/>
      <w:lvlText w:val="%1"/>
      <w:lvlJc w:val="left"/>
      <w:pPr>
        <w:ind w:left="58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702F196B"/>
    <w:multiLevelType w:val="multilevel"/>
    <w:tmpl w:val="8C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57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5AA3"/>
    <w:rsid w:val="0003490E"/>
    <w:rsid w:val="00034EF3"/>
    <w:rsid w:val="000719E7"/>
    <w:rsid w:val="00091415"/>
    <w:rsid w:val="00125AA8"/>
    <w:rsid w:val="002C276E"/>
    <w:rsid w:val="00340D72"/>
    <w:rsid w:val="00377A14"/>
    <w:rsid w:val="00424E96"/>
    <w:rsid w:val="00484422"/>
    <w:rsid w:val="004A3793"/>
    <w:rsid w:val="004C5574"/>
    <w:rsid w:val="004F2846"/>
    <w:rsid w:val="0055799F"/>
    <w:rsid w:val="00665AA3"/>
    <w:rsid w:val="006E72E1"/>
    <w:rsid w:val="006F5AEB"/>
    <w:rsid w:val="00752BDF"/>
    <w:rsid w:val="007B33C0"/>
    <w:rsid w:val="008935FE"/>
    <w:rsid w:val="008A0591"/>
    <w:rsid w:val="00A0388C"/>
    <w:rsid w:val="00A2768D"/>
    <w:rsid w:val="00A437F7"/>
    <w:rsid w:val="00B3580F"/>
    <w:rsid w:val="00B97BAF"/>
    <w:rsid w:val="00CA261B"/>
    <w:rsid w:val="00D00901"/>
    <w:rsid w:val="00D60B7D"/>
    <w:rsid w:val="00E10971"/>
    <w:rsid w:val="00E70B43"/>
    <w:rsid w:val="00F601C6"/>
    <w:rsid w:val="00F9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6E72E1"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6E72E1"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rsid w:val="006E72E1"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rsid w:val="006E72E1"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rsid w:val="006E72E1"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rsid w:val="006E72E1"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rsid w:val="006E72E1"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rsid w:val="006E72E1"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6E72E1"/>
    <w:pPr>
      <w:tabs>
        <w:tab w:val="center" w:pos="4320"/>
        <w:tab w:val="right" w:pos="8640"/>
      </w:tabs>
    </w:pPr>
  </w:style>
  <w:style w:type="paragraph" w:styleId="a5">
    <w:name w:val="footer"/>
    <w:basedOn w:val="a0"/>
    <w:rsid w:val="006E72E1"/>
    <w:pPr>
      <w:tabs>
        <w:tab w:val="center" w:pos="4320"/>
        <w:tab w:val="right" w:pos="8640"/>
      </w:tabs>
    </w:pPr>
  </w:style>
  <w:style w:type="paragraph" w:styleId="a">
    <w:name w:val="List Bullet"/>
    <w:basedOn w:val="a0"/>
    <w:rsid w:val="006E72E1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sid w:val="006E72E1"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rsid w:val="006E72E1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sid w:val="006E72E1"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rsid w:val="006E72E1"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rsid w:val="006E72E1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rsid w:val="006E72E1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sid w:val="006E72E1"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rsid w:val="006E72E1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rsid w:val="006E72E1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sid w:val="006E72E1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rsid w:val="006E72E1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rsid w:val="006E72E1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rsid w:val="006E72E1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rsid w:val="006E72E1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rsid w:val="006E72E1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sid w:val="006E72E1"/>
    <w:rPr>
      <w:color w:val="000000"/>
    </w:rPr>
  </w:style>
  <w:style w:type="paragraph" w:customStyle="1" w:styleId="PageTitleLeft">
    <w:name w:val="Page Title Left"/>
    <w:basedOn w:val="PageTitle"/>
    <w:rsid w:val="006E72E1"/>
    <w:pPr>
      <w:jc w:val="left"/>
    </w:pPr>
  </w:style>
  <w:style w:type="paragraph" w:customStyle="1" w:styleId="PageNumberRight">
    <w:name w:val="Page Number Right"/>
    <w:basedOn w:val="a0"/>
    <w:rsid w:val="006E72E1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sid w:val="006E72E1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sid w:val="006E72E1"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sid w:val="006E72E1"/>
    <w:rPr>
      <w:b/>
      <w:lang w:bidi="ru-RU"/>
    </w:rPr>
  </w:style>
  <w:style w:type="paragraph" w:customStyle="1" w:styleId="Space">
    <w:name w:val="Space"/>
    <w:basedOn w:val="a7"/>
    <w:rsid w:val="006E72E1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sid w:val="006E72E1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EmplNws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A048F7-6481-42CE-83BF-4982E9EB9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EmplNwsltr</Template>
  <TotalTime>0</TotalTime>
  <Pages>3</Pages>
  <Words>1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SPecialiST RePack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A007</cp:lastModifiedBy>
  <cp:revision>2</cp:revision>
  <cp:lastPrinted>2005-07-11T18:57:00Z</cp:lastPrinted>
  <dcterms:created xsi:type="dcterms:W3CDTF">2016-12-11T14:53:00Z</dcterms:created>
  <dcterms:modified xsi:type="dcterms:W3CDTF">2016-12-11T14:53:00Z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