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8A0591" w:rsidRDefault="00484422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7238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роявлять веру в ребенка, сочувствие к нему, уверенность в его силах,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пробежать глазами весь тест, чтобы увидеть, какого типа задания в нем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804C"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0208"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3285"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98DF"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E2C"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11F7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6FE9"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E37C"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DD85"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D1BF"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>Самое главное – успокоиться и сосредоточиться,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123"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>Самое главное – успокоиться и сосредоточиться,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0B72"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FCF4"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1B33"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 на те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думать над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ное –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58D4"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 на те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думать над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ное –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87AE"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1496"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0"/>
      <w:headerReference w:type="default" r:id="rId11"/>
      <w:footerReference w:type="even" r:id="rId12"/>
      <w:headerReference w:type="first" r:id="rId13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E81" w:rsidRDefault="00204E81">
      <w:r>
        <w:separator/>
      </w:r>
    </w:p>
  </w:endnote>
  <w:endnote w:type="continuationSeparator" w:id="0">
    <w:p w:rsidR="00204E81" w:rsidRDefault="0020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E81" w:rsidRDefault="00204E81">
      <w:r>
        <w:separator/>
      </w:r>
    </w:p>
  </w:footnote>
  <w:footnote w:type="continuationSeparator" w:id="0">
    <w:p w:rsidR="00204E81" w:rsidRDefault="00204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85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9E6499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E733"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9E6499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553F"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08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9E649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CDD5"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9E649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4FD"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173328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A3"/>
    <w:rsid w:val="0003490E"/>
    <w:rsid w:val="00034EF3"/>
    <w:rsid w:val="000719E7"/>
    <w:rsid w:val="00091415"/>
    <w:rsid w:val="00204E81"/>
    <w:rsid w:val="002C276E"/>
    <w:rsid w:val="00340D72"/>
    <w:rsid w:val="00377A14"/>
    <w:rsid w:val="00484422"/>
    <w:rsid w:val="004A3793"/>
    <w:rsid w:val="004C5574"/>
    <w:rsid w:val="004F2846"/>
    <w:rsid w:val="0055799F"/>
    <w:rsid w:val="00665AA3"/>
    <w:rsid w:val="006F5AEB"/>
    <w:rsid w:val="00752BDF"/>
    <w:rsid w:val="007B33C0"/>
    <w:rsid w:val="008935FE"/>
    <w:rsid w:val="008A0591"/>
    <w:rsid w:val="009E6499"/>
    <w:rsid w:val="00A0388C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5:docId w15:val="{B3617C76-4746-4F34-BAB9-0712067E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2005-07-11T18:57:00Z</cp:lastPrinted>
  <dcterms:created xsi:type="dcterms:W3CDTF">2018-02-07T16:50:00Z</dcterms:created>
  <dcterms:modified xsi:type="dcterms:W3CDTF">2018-02-07T16:50:00Z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