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99" w:rsidRPr="00EF2F1E" w:rsidRDefault="009A6799" w:rsidP="00984E3B">
      <w:pPr>
        <w:spacing w:after="0"/>
        <w:jc w:val="center"/>
        <w:rPr>
          <w:b/>
          <w:bCs/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https://pp.userapi.com/c844417/v844417183/721f1/8krCRshGWVw.jpg" style="position:absolute;left:0;text-align:left;margin-left:-39.3pt;margin-top:27.65pt;width:188.95pt;height:141.75pt;z-index:-251658240;visibility:visible;mso-position-horizontal-relative:margin">
            <v:imagedata r:id="rId4" o:title=""/>
            <w10:wrap anchorx="margin"/>
          </v:shape>
        </w:pict>
      </w:r>
      <w:r>
        <w:rPr>
          <w:b/>
          <w:bCs/>
          <w:i/>
          <w:iCs/>
          <w:color w:val="FF0000"/>
          <w:sz w:val="40"/>
          <w:szCs w:val="40"/>
        </w:rPr>
        <w:t xml:space="preserve"> </w:t>
      </w:r>
      <w:r w:rsidRPr="00EF2F1E">
        <w:rPr>
          <w:b/>
          <w:bCs/>
          <w:i/>
          <w:iCs/>
          <w:color w:val="FF0000"/>
          <w:sz w:val="40"/>
          <w:szCs w:val="40"/>
        </w:rPr>
        <w:t>5 день ЛДП «День спорта»</w:t>
      </w:r>
    </w:p>
    <w:p w:rsidR="009A6799" w:rsidRDefault="009A6799" w:rsidP="00984E3B">
      <w:pPr>
        <w:spacing w:after="0"/>
        <w:jc w:val="right"/>
        <w:rPr>
          <w:i/>
          <w:iCs/>
          <w:color w:val="FF0000"/>
          <w:sz w:val="40"/>
          <w:szCs w:val="40"/>
        </w:rPr>
      </w:pPr>
      <w:r w:rsidRPr="00EF2F1E">
        <w:rPr>
          <w:i/>
          <w:iCs/>
          <w:color w:val="FF0000"/>
          <w:sz w:val="40"/>
          <w:szCs w:val="40"/>
        </w:rPr>
        <w:t xml:space="preserve">Массовые флеш- мобы </w:t>
      </w:r>
    </w:p>
    <w:p w:rsidR="009A6799" w:rsidRDefault="009A6799" w:rsidP="00984E3B">
      <w:pPr>
        <w:spacing w:after="0"/>
        <w:jc w:val="right"/>
        <w:rPr>
          <w:i/>
          <w:iCs/>
          <w:color w:val="FF0000"/>
          <w:sz w:val="40"/>
          <w:szCs w:val="40"/>
        </w:rPr>
      </w:pPr>
      <w:r w:rsidRPr="00EF2F1E">
        <w:rPr>
          <w:i/>
          <w:iCs/>
          <w:color w:val="FF0000"/>
          <w:sz w:val="40"/>
          <w:szCs w:val="40"/>
        </w:rPr>
        <w:t>«По переходу пешком»</w:t>
      </w:r>
    </w:p>
    <w:p w:rsidR="009A6799" w:rsidRDefault="009A6799" w:rsidP="00EF2F1E">
      <w:pPr>
        <w:jc w:val="center"/>
        <w:rPr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pict>
          <v:shape id="Рисунок 8" o:spid="_x0000_s1027" type="#_x0000_t75" alt="https://pp.userapi.com/c834401/v834401183/1624e5/ZqiE2PNP3uw.jpg" style="position:absolute;left:0;text-align:left;margin-left:160.2pt;margin-top:5.35pt;width:297.5pt;height:153pt;z-index:-251657216;visibility:visible">
            <v:imagedata r:id="rId5" o:title="" croptop="20597f"/>
          </v:shape>
        </w:pict>
      </w:r>
    </w:p>
    <w:p w:rsidR="009A6799" w:rsidRDefault="009A6799" w:rsidP="00EF2F1E">
      <w:pPr>
        <w:jc w:val="center"/>
        <w:rPr>
          <w:i/>
          <w:iCs/>
          <w:color w:val="FF0000"/>
          <w:sz w:val="40"/>
          <w:szCs w:val="40"/>
        </w:rPr>
      </w:pPr>
    </w:p>
    <w:p w:rsidR="009A6799" w:rsidRDefault="009A6799" w:rsidP="00EF2F1E">
      <w:pPr>
        <w:jc w:val="center"/>
        <w:rPr>
          <w:i/>
          <w:iCs/>
          <w:color w:val="FF0000"/>
          <w:sz w:val="40"/>
          <w:szCs w:val="40"/>
        </w:rPr>
      </w:pPr>
    </w:p>
    <w:p w:rsidR="009A6799" w:rsidRDefault="009A6799" w:rsidP="00984E3B">
      <w:pPr>
        <w:spacing w:after="0"/>
        <w:rPr>
          <w:i/>
          <w:iCs/>
          <w:color w:val="FF0000"/>
          <w:sz w:val="40"/>
          <w:szCs w:val="40"/>
        </w:rPr>
      </w:pPr>
      <w:r w:rsidRPr="00EF2F1E">
        <w:rPr>
          <w:i/>
          <w:iCs/>
          <w:color w:val="FF0000"/>
          <w:sz w:val="40"/>
          <w:szCs w:val="40"/>
        </w:rPr>
        <w:t xml:space="preserve"> агитбригады </w:t>
      </w:r>
    </w:p>
    <w:p w:rsidR="009A6799" w:rsidRDefault="009A6799" w:rsidP="00984E3B">
      <w:pPr>
        <w:spacing w:after="0"/>
        <w:rPr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pict>
          <v:shape id="Рисунок 2" o:spid="_x0000_s1028" type="#_x0000_t75" alt="https://pp.userapi.com/c846217/v846217183/7205c/55KqMBUO6gQ.jpg" style="position:absolute;margin-left:-37.05pt;margin-top:31.55pt;width:192pt;height:184.85pt;z-index:-251660288;visibility:visible">
            <v:imagedata r:id="rId6" o:title="" croptop="10789f" cropbottom="11312f" cropleft="11034f" cropright="20665f"/>
          </v:shape>
        </w:pict>
      </w:r>
      <w:r w:rsidRPr="00EF2F1E">
        <w:rPr>
          <w:i/>
          <w:iCs/>
          <w:color w:val="FF0000"/>
          <w:sz w:val="40"/>
          <w:szCs w:val="40"/>
        </w:rPr>
        <w:t>«Внимание дети!»</w:t>
      </w:r>
    </w:p>
    <w:p w:rsidR="009A6799" w:rsidRDefault="009A6799" w:rsidP="00984E3B">
      <w:pPr>
        <w:spacing w:after="0"/>
        <w:rPr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pict>
          <v:shape id="Рисунок 4" o:spid="_x0000_s1029" type="#_x0000_t75" alt="https://pp.userapi.com/c824411/v824411183/15a515/AF649dScGZs.jpg" style="position:absolute;margin-left:191.7pt;margin-top:19pt;width:245.25pt;height:166.35pt;z-index:-251659264;visibility:visible">
            <v:imagedata r:id="rId7" o:title="" croptop="12472f" cropbottom="10192f" cropleft="9564f" cropright="8571f"/>
          </v:shape>
        </w:pict>
      </w:r>
    </w:p>
    <w:p w:rsidR="009A6799" w:rsidRDefault="009A6799" w:rsidP="00EF2F1E">
      <w:pPr>
        <w:jc w:val="center"/>
        <w:rPr>
          <w:i/>
          <w:iCs/>
          <w:color w:val="FF0000"/>
          <w:sz w:val="40"/>
          <w:szCs w:val="40"/>
        </w:rPr>
      </w:pPr>
    </w:p>
    <w:p w:rsidR="009A6799" w:rsidRDefault="009A6799" w:rsidP="00EF2F1E">
      <w:pPr>
        <w:jc w:val="center"/>
        <w:rPr>
          <w:i/>
          <w:iCs/>
          <w:color w:val="FF0000"/>
          <w:sz w:val="40"/>
          <w:szCs w:val="40"/>
        </w:rPr>
      </w:pPr>
    </w:p>
    <w:p w:rsidR="009A6799" w:rsidRDefault="009A6799" w:rsidP="00EF2F1E">
      <w:pPr>
        <w:jc w:val="center"/>
        <w:rPr>
          <w:i/>
          <w:iCs/>
          <w:color w:val="FF0000"/>
          <w:sz w:val="40"/>
          <w:szCs w:val="40"/>
        </w:rPr>
      </w:pPr>
    </w:p>
    <w:p w:rsidR="009A6799" w:rsidRDefault="009A6799" w:rsidP="00EF2F1E">
      <w:pPr>
        <w:jc w:val="center"/>
        <w:rPr>
          <w:i/>
          <w:iCs/>
          <w:color w:val="FF0000"/>
          <w:sz w:val="40"/>
          <w:szCs w:val="40"/>
        </w:rPr>
      </w:pPr>
    </w:p>
    <w:p w:rsidR="009A6799" w:rsidRDefault="009A6799" w:rsidP="00984E3B">
      <w:pPr>
        <w:rPr>
          <w:i/>
          <w:iCs/>
          <w:color w:val="FF0000"/>
          <w:sz w:val="40"/>
          <w:szCs w:val="40"/>
        </w:rPr>
      </w:pPr>
    </w:p>
    <w:p w:rsidR="009A6799" w:rsidRDefault="009A6799" w:rsidP="00984E3B">
      <w:pPr>
        <w:spacing w:after="0"/>
        <w:jc w:val="center"/>
        <w:rPr>
          <w:i/>
          <w:iCs/>
          <w:color w:val="FF0000"/>
          <w:sz w:val="40"/>
          <w:szCs w:val="40"/>
        </w:rPr>
      </w:pPr>
      <w:r w:rsidRPr="00EF2F1E">
        <w:rPr>
          <w:i/>
          <w:iCs/>
          <w:color w:val="FF0000"/>
          <w:sz w:val="40"/>
          <w:szCs w:val="40"/>
        </w:rPr>
        <w:t xml:space="preserve">с участием воспитанников </w:t>
      </w:r>
    </w:p>
    <w:p w:rsidR="009A6799" w:rsidRDefault="009A6799" w:rsidP="00984E3B">
      <w:pPr>
        <w:spacing w:after="0"/>
        <w:jc w:val="center"/>
        <w:rPr>
          <w:i/>
          <w:iCs/>
          <w:color w:val="FF0000"/>
          <w:sz w:val="40"/>
          <w:szCs w:val="40"/>
        </w:rPr>
      </w:pPr>
      <w:r w:rsidRPr="00EF2F1E">
        <w:rPr>
          <w:i/>
          <w:iCs/>
          <w:color w:val="FF0000"/>
          <w:sz w:val="40"/>
          <w:szCs w:val="40"/>
        </w:rPr>
        <w:t>Новолоктинского детского сада.</w:t>
      </w:r>
    </w:p>
    <w:p w:rsidR="009A6799" w:rsidRPr="00EF2F1E" w:rsidRDefault="009A6799" w:rsidP="00984E3B">
      <w:pPr>
        <w:spacing w:after="0"/>
        <w:jc w:val="center"/>
        <w:rPr>
          <w:i/>
          <w:iCs/>
          <w:color w:val="FF0000"/>
          <w:sz w:val="40"/>
          <w:szCs w:val="40"/>
        </w:rPr>
      </w:pPr>
      <w:bookmarkStart w:id="0" w:name="_GoBack"/>
      <w:r w:rsidRPr="00B36D16">
        <w:rPr>
          <w:noProof/>
          <w:lang w:eastAsia="ru-RU"/>
        </w:rPr>
        <w:pict>
          <v:shape id="Рисунок 10" o:spid="_x0000_i1025" type="#_x0000_t75" alt="https://pp.userapi.com/c845217/v845217183/72bff/E0OJ-rPb3IA.jpg" style="width:409.5pt;height:213.75pt;visibility:visible">
            <v:imagedata r:id="rId8" o:title="" croptop="11759f" cropbottom="8148f"/>
          </v:shape>
        </w:pict>
      </w:r>
      <w:bookmarkEnd w:id="0"/>
    </w:p>
    <w:sectPr w:rsidR="009A6799" w:rsidRPr="00EF2F1E" w:rsidSect="00EF2F1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F1E"/>
    <w:rsid w:val="001515B7"/>
    <w:rsid w:val="003439E3"/>
    <w:rsid w:val="007A5CCB"/>
    <w:rsid w:val="008E4E74"/>
    <w:rsid w:val="00984E3B"/>
    <w:rsid w:val="009A6799"/>
    <w:rsid w:val="00A45A72"/>
    <w:rsid w:val="00A756AE"/>
    <w:rsid w:val="00B36D16"/>
    <w:rsid w:val="00EF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25</Words>
  <Characters>146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директор</cp:lastModifiedBy>
  <cp:revision>2</cp:revision>
  <cp:lastPrinted>2018-06-08T04:43:00Z</cp:lastPrinted>
  <dcterms:created xsi:type="dcterms:W3CDTF">2018-06-08T03:08:00Z</dcterms:created>
  <dcterms:modified xsi:type="dcterms:W3CDTF">2018-06-08T05:30:00Z</dcterms:modified>
</cp:coreProperties>
</file>