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2E8" w:rsidRDefault="00CF62E8" w:rsidP="00607E7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автономное общеобразовательное учреждение</w:t>
      </w:r>
    </w:p>
    <w:p w:rsidR="00CF62E8" w:rsidRDefault="00CF62E8" w:rsidP="00607E7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«Новоатьяловская средняя общеобразовательная школа»</w:t>
      </w:r>
    </w:p>
    <w:p w:rsidR="00CF62E8" w:rsidRDefault="00CF62E8" w:rsidP="00607E74">
      <w:pPr>
        <w:pStyle w:val="NoSpacing"/>
        <w:jc w:val="center"/>
        <w:rPr>
          <w:sz w:val="24"/>
          <w:szCs w:val="24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8240;visibility:visible;mso-wrap-distance-top:-1e-4mm;mso-wrap-distance-bottom:-1e-4mm" from="-3.6pt,1.15pt" to="469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" o:allowincell="f" strokeweight="1.5pt"/>
        </w:pict>
      </w:r>
      <w:r>
        <w:rPr>
          <w:sz w:val="24"/>
          <w:szCs w:val="24"/>
        </w:rPr>
        <w:t>ул. Школьная, д. 20, с. Новоатьялово, Ялуторовский район, Тюменская область, 627050</w:t>
      </w:r>
    </w:p>
    <w:p w:rsidR="00CF62E8" w:rsidRDefault="00CF62E8" w:rsidP="00607E7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тел./факс 8 (34535) 34-1-60,  </w:t>
      </w: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tt-RU"/>
        </w:rPr>
        <w:t xml:space="preserve">: </w:t>
      </w:r>
      <w:hyperlink r:id="rId7" w:history="1">
        <w:r>
          <w:rPr>
            <w:rStyle w:val="Hyperlink"/>
            <w:sz w:val="24"/>
            <w:szCs w:val="24"/>
            <w:lang w:val="en-US"/>
          </w:rPr>
          <w:t>novoat</w:t>
        </w:r>
        <w:r>
          <w:rPr>
            <w:rStyle w:val="Hyperlink"/>
            <w:sz w:val="24"/>
            <w:szCs w:val="24"/>
          </w:rPr>
          <w:t>_</w:t>
        </w:r>
        <w:r>
          <w:rPr>
            <w:rStyle w:val="Hyperlink"/>
            <w:sz w:val="24"/>
            <w:szCs w:val="24"/>
            <w:lang w:val="en-US"/>
          </w:rPr>
          <w:t>school</w:t>
        </w:r>
        <w:r>
          <w:rPr>
            <w:rStyle w:val="Hyperlink"/>
            <w:sz w:val="24"/>
            <w:szCs w:val="24"/>
          </w:rPr>
          <w:t>@</w:t>
        </w:r>
        <w:r>
          <w:rPr>
            <w:rStyle w:val="Hyperlink"/>
            <w:sz w:val="24"/>
            <w:szCs w:val="24"/>
            <w:lang w:val="en-US"/>
          </w:rPr>
          <w:t>inbox</w:t>
        </w:r>
        <w:r>
          <w:rPr>
            <w:rStyle w:val="Hyperlink"/>
            <w:sz w:val="24"/>
            <w:szCs w:val="24"/>
          </w:rPr>
          <w:t>.</w:t>
        </w:r>
        <w:r>
          <w:rPr>
            <w:rStyle w:val="Hyperlink"/>
            <w:sz w:val="24"/>
            <w:szCs w:val="24"/>
            <w:lang w:val="en-US"/>
          </w:rPr>
          <w:t>ru</w:t>
        </w:r>
      </w:hyperlink>
    </w:p>
    <w:p w:rsidR="00CF62E8" w:rsidRDefault="00CF62E8" w:rsidP="00607E74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ОКПО 45782046, ОГРН 1027201465741, ИНН/КПП 7228005312/720701001</w:t>
      </w:r>
    </w:p>
    <w:p w:rsidR="00CF62E8" w:rsidRPr="00781C95" w:rsidRDefault="00CF62E8" w:rsidP="00BB112B">
      <w:pPr>
        <w:spacing w:after="0" w:line="240" w:lineRule="auto"/>
        <w:jc w:val="center"/>
        <w:rPr>
          <w:rFonts w:ascii="Times New Roman" w:hAnsi="Times New Roman"/>
        </w:rPr>
      </w:pPr>
    </w:p>
    <w:p w:rsidR="00CF62E8" w:rsidRPr="00781C95" w:rsidRDefault="00CF62E8" w:rsidP="00A3187D">
      <w:pPr>
        <w:rPr>
          <w:rFonts w:ascii="Times New Roman" w:hAnsi="Times New Roman"/>
        </w:rPr>
      </w:pPr>
    </w:p>
    <w:p w:rsidR="00CF62E8" w:rsidRDefault="00CF62E8" w:rsidP="008E0A20">
      <w:pPr>
        <w:jc w:val="center"/>
        <w:rPr>
          <w:rFonts w:ascii="Times New Roman" w:hAnsi="Times New Roman"/>
          <w:sz w:val="28"/>
          <w:szCs w:val="28"/>
        </w:rPr>
      </w:pPr>
    </w:p>
    <w:p w:rsidR="00CF62E8" w:rsidRDefault="00CF62E8" w:rsidP="008E0A20">
      <w:pPr>
        <w:jc w:val="center"/>
        <w:rPr>
          <w:rFonts w:ascii="Times New Roman" w:hAnsi="Times New Roman"/>
          <w:sz w:val="28"/>
          <w:szCs w:val="28"/>
        </w:rPr>
      </w:pPr>
    </w:p>
    <w:p w:rsidR="00CF62E8" w:rsidRDefault="00CF62E8" w:rsidP="008E0A20">
      <w:pPr>
        <w:jc w:val="center"/>
        <w:rPr>
          <w:rFonts w:ascii="Times New Roman" w:hAnsi="Times New Roman"/>
          <w:sz w:val="28"/>
          <w:szCs w:val="28"/>
        </w:rPr>
      </w:pPr>
    </w:p>
    <w:p w:rsidR="00CF62E8" w:rsidRPr="00781C95" w:rsidRDefault="00CF62E8" w:rsidP="008E0A20">
      <w:pPr>
        <w:jc w:val="center"/>
        <w:rPr>
          <w:rFonts w:ascii="Times New Roman" w:hAnsi="Times New Roman"/>
          <w:sz w:val="28"/>
          <w:szCs w:val="28"/>
        </w:rPr>
      </w:pPr>
    </w:p>
    <w:p w:rsidR="00CF62E8" w:rsidRPr="00781C95" w:rsidRDefault="00CF62E8" w:rsidP="006850B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781C95">
        <w:rPr>
          <w:rFonts w:ascii="Times New Roman" w:hAnsi="Times New Roman"/>
          <w:b/>
          <w:sz w:val="36"/>
          <w:szCs w:val="36"/>
        </w:rPr>
        <w:t>Тема</w:t>
      </w:r>
      <w:r>
        <w:rPr>
          <w:rFonts w:ascii="Times New Roman" w:hAnsi="Times New Roman"/>
          <w:b/>
          <w:sz w:val="36"/>
          <w:szCs w:val="36"/>
        </w:rPr>
        <w:t xml:space="preserve"> творческой работы</w:t>
      </w:r>
      <w:r w:rsidRPr="00781C95">
        <w:rPr>
          <w:rFonts w:ascii="Times New Roman" w:hAnsi="Times New Roman"/>
          <w:b/>
          <w:sz w:val="36"/>
          <w:szCs w:val="36"/>
        </w:rPr>
        <w:t xml:space="preserve"> </w:t>
      </w:r>
    </w:p>
    <w:p w:rsidR="00CF62E8" w:rsidRPr="00781C95" w:rsidRDefault="00CF62E8" w:rsidP="006850B1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«Участник </w:t>
      </w:r>
      <w:r w:rsidRPr="00781C95">
        <w:rPr>
          <w:rFonts w:ascii="Times New Roman" w:hAnsi="Times New Roman"/>
          <w:b/>
          <w:sz w:val="36"/>
          <w:szCs w:val="36"/>
        </w:rPr>
        <w:t>Великой Отечественной войны</w:t>
      </w:r>
      <w:r>
        <w:rPr>
          <w:rFonts w:ascii="Times New Roman" w:hAnsi="Times New Roman"/>
          <w:b/>
          <w:sz w:val="36"/>
          <w:szCs w:val="36"/>
        </w:rPr>
        <w:t xml:space="preserve"> и писатель</w:t>
      </w:r>
      <w:r w:rsidRPr="00781C95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- самоучка</w:t>
      </w:r>
      <w:r w:rsidRPr="00781C95">
        <w:rPr>
          <w:rFonts w:ascii="Times New Roman" w:hAnsi="Times New Roman"/>
          <w:b/>
          <w:sz w:val="36"/>
          <w:szCs w:val="36"/>
        </w:rPr>
        <w:t xml:space="preserve">  Наврузов  Багаутдин Камалетдино</w:t>
      </w:r>
      <w:r>
        <w:rPr>
          <w:rFonts w:ascii="Times New Roman" w:hAnsi="Times New Roman"/>
          <w:b/>
          <w:sz w:val="36"/>
          <w:szCs w:val="36"/>
        </w:rPr>
        <w:t>вич»</w:t>
      </w:r>
    </w:p>
    <w:p w:rsidR="00CF62E8" w:rsidRPr="00781C95" w:rsidRDefault="00CF62E8" w:rsidP="00795501">
      <w:pPr>
        <w:jc w:val="center"/>
        <w:rPr>
          <w:rFonts w:ascii="Times New Roman" w:hAnsi="Times New Roman"/>
          <w:b/>
          <w:sz w:val="36"/>
          <w:szCs w:val="36"/>
        </w:rPr>
      </w:pPr>
    </w:p>
    <w:p w:rsidR="00CF62E8" w:rsidRPr="00781C95" w:rsidRDefault="00CF62E8" w:rsidP="00D4261C">
      <w:pPr>
        <w:jc w:val="right"/>
        <w:rPr>
          <w:rFonts w:ascii="Times New Roman" w:hAnsi="Times New Roman"/>
          <w:sz w:val="28"/>
          <w:szCs w:val="28"/>
        </w:rPr>
      </w:pPr>
    </w:p>
    <w:p w:rsidR="00CF62E8" w:rsidRPr="00781C95" w:rsidRDefault="00CF62E8" w:rsidP="00D4261C">
      <w:pPr>
        <w:jc w:val="right"/>
        <w:rPr>
          <w:rFonts w:ascii="Times New Roman" w:hAnsi="Times New Roman"/>
          <w:sz w:val="28"/>
          <w:szCs w:val="28"/>
        </w:rPr>
      </w:pPr>
    </w:p>
    <w:p w:rsidR="00CF62E8" w:rsidRPr="00781C95" w:rsidRDefault="00CF62E8" w:rsidP="0067260C">
      <w:pPr>
        <w:jc w:val="right"/>
        <w:rPr>
          <w:rFonts w:ascii="Times New Roman" w:hAnsi="Times New Roman"/>
          <w:sz w:val="28"/>
          <w:szCs w:val="28"/>
        </w:rPr>
      </w:pPr>
    </w:p>
    <w:p w:rsidR="00CF62E8" w:rsidRPr="00781C95" w:rsidRDefault="00CF62E8" w:rsidP="006726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Выполнила</w:t>
      </w:r>
      <w:r w:rsidRPr="00781C95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ученица 5</w:t>
      </w:r>
      <w:r w:rsidRPr="00781C95">
        <w:rPr>
          <w:rFonts w:ascii="Times New Roman" w:hAnsi="Times New Roman"/>
          <w:sz w:val="28"/>
          <w:szCs w:val="28"/>
        </w:rPr>
        <w:t xml:space="preserve"> класса</w:t>
      </w:r>
    </w:p>
    <w:p w:rsidR="00CF62E8" w:rsidRPr="00781C95" w:rsidRDefault="00CF62E8" w:rsidP="006726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К</w:t>
      </w:r>
      <w:r w:rsidRPr="00781C95">
        <w:rPr>
          <w:rFonts w:ascii="Times New Roman" w:hAnsi="Times New Roman"/>
          <w:sz w:val="28"/>
          <w:szCs w:val="28"/>
        </w:rPr>
        <w:t>адырова Зарина Газинуровна</w:t>
      </w:r>
    </w:p>
    <w:p w:rsidR="00CF62E8" w:rsidRPr="00781C95" w:rsidRDefault="00CF62E8" w:rsidP="006726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81C95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81C95">
        <w:rPr>
          <w:rFonts w:ascii="Times New Roman" w:hAnsi="Times New Roman"/>
          <w:sz w:val="28"/>
          <w:szCs w:val="28"/>
        </w:rPr>
        <w:t>Руководитель работы:</w:t>
      </w:r>
    </w:p>
    <w:p w:rsidR="00CF62E8" w:rsidRDefault="00CF62E8" w:rsidP="006726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781C95">
        <w:rPr>
          <w:rFonts w:ascii="Times New Roman" w:hAnsi="Times New Roman"/>
          <w:sz w:val="28"/>
          <w:szCs w:val="28"/>
        </w:rPr>
        <w:t xml:space="preserve">учитель </w:t>
      </w:r>
      <w:r>
        <w:rPr>
          <w:rFonts w:ascii="Times New Roman" w:hAnsi="Times New Roman"/>
          <w:sz w:val="28"/>
          <w:szCs w:val="28"/>
        </w:rPr>
        <w:t xml:space="preserve">обществознания, русского </w:t>
      </w:r>
    </w:p>
    <w:p w:rsidR="00CF62E8" w:rsidRDefault="00CF62E8" w:rsidP="006726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языка и литературы Рахимова Г.Х.</w:t>
      </w:r>
    </w:p>
    <w:p w:rsidR="00CF62E8" w:rsidRPr="00781C95" w:rsidRDefault="00CF62E8" w:rsidP="0067260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CF62E8" w:rsidRDefault="00CF62E8" w:rsidP="0067260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F62E8" w:rsidRDefault="00CF62E8" w:rsidP="0067260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F62E8" w:rsidRDefault="00CF62E8" w:rsidP="0067260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F62E8" w:rsidRDefault="00CF62E8" w:rsidP="0067260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F62E8" w:rsidRPr="00781C95" w:rsidRDefault="00CF62E8" w:rsidP="0067260C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</w:p>
    <w:p w:rsidR="00CF62E8" w:rsidRDefault="00CF62E8" w:rsidP="0067260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Новоатьялово, 2016</w:t>
      </w:r>
    </w:p>
    <w:p w:rsidR="00CF62E8" w:rsidRDefault="00CF62E8" w:rsidP="00006757">
      <w:pPr>
        <w:rPr>
          <w:rFonts w:ascii="Times New Roman" w:hAnsi="Times New Roman"/>
          <w:sz w:val="28"/>
          <w:szCs w:val="28"/>
        </w:rPr>
      </w:pPr>
    </w:p>
    <w:p w:rsidR="00CF62E8" w:rsidRDefault="00CF62E8" w:rsidP="00006757">
      <w:pPr>
        <w:rPr>
          <w:rFonts w:ascii="Times New Roman" w:hAnsi="Times New Roman"/>
          <w:sz w:val="28"/>
          <w:szCs w:val="28"/>
        </w:rPr>
      </w:pPr>
    </w:p>
    <w:p w:rsidR="00CF62E8" w:rsidRPr="006850B1" w:rsidRDefault="00CF62E8" w:rsidP="006850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>Знаете ли вы, что в нашем селе жил человек, вобравший в себя несколько профессии, человек неиссякаемой энергии и творчества – это: ветеран Великой Отечественной Войны, писатель, секретарь, заседатель районного суда - Наврузов  Багаутдин Камалетдинович.</w:t>
      </w:r>
    </w:p>
    <w:p w:rsidR="00CF62E8" w:rsidRPr="006850B1" w:rsidRDefault="00CF62E8" w:rsidP="00057A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 xml:space="preserve">Наврузов Багаутдин Камалетдинович родился 1 мая </w:t>
      </w:r>
      <w:smartTag w:uri="urn:schemas-microsoft-com:office:smarttags" w:element="metricconverter">
        <w:smartTagPr>
          <w:attr w:name="ProductID" w:val="1918 г"/>
        </w:smartTagPr>
        <w:r w:rsidRPr="006850B1">
          <w:rPr>
            <w:rFonts w:ascii="Times New Roman" w:hAnsi="Times New Roman"/>
            <w:sz w:val="28"/>
            <w:szCs w:val="28"/>
          </w:rPr>
          <w:t>1918 г</w:t>
        </w:r>
      </w:smartTag>
      <w:r w:rsidRPr="006850B1">
        <w:rPr>
          <w:rFonts w:ascii="Times New Roman" w:hAnsi="Times New Roman"/>
          <w:sz w:val="28"/>
          <w:szCs w:val="28"/>
        </w:rPr>
        <w:t>. Он вырастил 4 детей, в настоящее время в  Новоатьялово живут дочь, и двое сыновей, внуки и правнуки.</w:t>
      </w:r>
    </w:p>
    <w:p w:rsidR="00CF62E8" w:rsidRPr="006850B1" w:rsidRDefault="00CF62E8" w:rsidP="00057A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воспоминаний автора:</w:t>
      </w:r>
    </w:p>
    <w:p w:rsidR="00CF62E8" w:rsidRDefault="00CF62E8" w:rsidP="00057A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«-</w:t>
      </w:r>
      <w:r w:rsidRPr="006850B1">
        <w:rPr>
          <w:rFonts w:ascii="Times New Roman" w:hAnsi="Times New Roman"/>
          <w:sz w:val="28"/>
          <w:szCs w:val="28"/>
        </w:rPr>
        <w:t>Родился я как раз в гражданскую войну, в 1918 году. Первое, что я запомнил сам, это голод в Новоатьялово. 1921 и 1922 годы были неурожайными не только в нашем селе, но и почти везде по стране. Голод и тиф добрались и до деревень. Именно по этой причине умер мой отец Камалутдин Навруз</w:t>
      </w:r>
      <w:r>
        <w:rPr>
          <w:rFonts w:ascii="Times New Roman" w:hAnsi="Times New Roman"/>
          <w:sz w:val="28"/>
          <w:szCs w:val="28"/>
        </w:rPr>
        <w:t xml:space="preserve">ов. Его похоронили, в 1922 году. </w:t>
      </w:r>
      <w:r w:rsidRPr="006850B1">
        <w:rPr>
          <w:rFonts w:ascii="Times New Roman" w:hAnsi="Times New Roman"/>
          <w:sz w:val="28"/>
          <w:szCs w:val="28"/>
        </w:rPr>
        <w:t>Война перемешала, перепутала жизнь, которая едва началась</w:t>
      </w:r>
      <w:r>
        <w:rPr>
          <w:rFonts w:ascii="Times New Roman" w:hAnsi="Times New Roman"/>
          <w:sz w:val="28"/>
          <w:szCs w:val="28"/>
        </w:rPr>
        <w:t>. Сотни Н</w:t>
      </w:r>
      <w:r w:rsidRPr="006850B1">
        <w:rPr>
          <w:rFonts w:ascii="Times New Roman" w:hAnsi="Times New Roman"/>
          <w:sz w:val="28"/>
          <w:szCs w:val="28"/>
        </w:rPr>
        <w:t xml:space="preserve">овоатьяловских мужиков были призваны к оружию, на защиту Родины от фашистского нашествия. Когда началась война, я находился в кадровых частях на дальнем востоке, служил в танковой роте. Призывался в армию в сентябре в </w:t>
      </w:r>
      <w:smartTag w:uri="urn:schemas-microsoft-com:office:smarttags" w:element="metricconverter">
        <w:smartTagPr>
          <w:attr w:name="ProductID" w:val="2006 г"/>
        </w:smartTagPr>
        <w:r w:rsidRPr="006850B1">
          <w:rPr>
            <w:rFonts w:ascii="Times New Roman" w:hAnsi="Times New Roman"/>
            <w:sz w:val="28"/>
            <w:szCs w:val="28"/>
          </w:rPr>
          <w:t>1939 г</w:t>
        </w:r>
      </w:smartTag>
      <w:r w:rsidRPr="006850B1">
        <w:rPr>
          <w:rFonts w:ascii="Times New Roman" w:hAnsi="Times New Roman"/>
          <w:sz w:val="28"/>
          <w:szCs w:val="28"/>
        </w:rPr>
        <w:t>. Когда началась война с Японией, наша часть была на границе с Маньчжурией. Участвовали в боевых операциях в составе танковой роты. Был башенным стрелком. Однажды в наш танк попала граната, командир был ранен. Я вместе с механиком вывел танк с боя. Было легкое осколочное ранение. В госпитале не лежал. После окончания войны с Японией был в действующей армии в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0B1">
        <w:rPr>
          <w:rFonts w:ascii="Times New Roman" w:hAnsi="Times New Roman"/>
          <w:sz w:val="28"/>
          <w:szCs w:val="28"/>
        </w:rPr>
        <w:t xml:space="preserve">Хайлар. Вернулся в родное село 12 июня </w:t>
      </w:r>
      <w:smartTag w:uri="urn:schemas-microsoft-com:office:smarttags" w:element="metricconverter">
        <w:smartTagPr>
          <w:attr w:name="ProductID" w:val="2006 г"/>
        </w:smartTagPr>
        <w:r w:rsidRPr="006850B1">
          <w:rPr>
            <w:rFonts w:ascii="Times New Roman" w:hAnsi="Times New Roman"/>
            <w:sz w:val="28"/>
            <w:szCs w:val="28"/>
          </w:rPr>
          <w:t>1946 г</w:t>
        </w:r>
      </w:smartTag>
      <w:r w:rsidRPr="006850B1">
        <w:rPr>
          <w:rFonts w:ascii="Times New Roman" w:hAnsi="Times New Roman"/>
          <w:sz w:val="28"/>
          <w:szCs w:val="28"/>
        </w:rPr>
        <w:t>., прослужив почти 7 лет</w:t>
      </w:r>
      <w:r>
        <w:rPr>
          <w:rFonts w:ascii="Times New Roman" w:hAnsi="Times New Roman"/>
          <w:sz w:val="28"/>
          <w:szCs w:val="28"/>
        </w:rPr>
        <w:t>»</w:t>
      </w:r>
      <w:r w:rsidRPr="006850B1">
        <w:rPr>
          <w:rFonts w:ascii="Times New Roman" w:hAnsi="Times New Roman"/>
          <w:sz w:val="28"/>
          <w:szCs w:val="28"/>
        </w:rPr>
        <w:t xml:space="preserve">. </w:t>
      </w:r>
    </w:p>
    <w:p w:rsidR="00CF62E8" w:rsidRPr="006850B1" w:rsidRDefault="00CF62E8" w:rsidP="00057A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 xml:space="preserve">За проявленные подвиги </w:t>
      </w:r>
      <w:r>
        <w:rPr>
          <w:rFonts w:ascii="Times New Roman" w:hAnsi="Times New Roman"/>
          <w:sz w:val="28"/>
          <w:szCs w:val="28"/>
        </w:rPr>
        <w:t xml:space="preserve">он </w:t>
      </w:r>
      <w:r w:rsidRPr="006850B1">
        <w:rPr>
          <w:rFonts w:ascii="Times New Roman" w:hAnsi="Times New Roman"/>
          <w:sz w:val="28"/>
          <w:szCs w:val="28"/>
        </w:rPr>
        <w:t xml:space="preserve">был награждён боевыми наградами: </w:t>
      </w:r>
    </w:p>
    <w:p w:rsidR="00CF62E8" w:rsidRPr="00057A7D" w:rsidRDefault="00CF62E8" w:rsidP="00057A7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Медаль За победу над Японией</w:t>
      </w:r>
    </w:p>
    <w:p w:rsidR="00CF62E8" w:rsidRDefault="00CF62E8" w:rsidP="00057A7D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57A7D">
        <w:rPr>
          <w:rFonts w:ascii="Times New Roman" w:hAnsi="Times New Roman"/>
          <w:sz w:val="28"/>
          <w:szCs w:val="28"/>
        </w:rPr>
        <w:t>Орден</w:t>
      </w:r>
      <w:r>
        <w:rPr>
          <w:rFonts w:ascii="Times New Roman" w:hAnsi="Times New Roman"/>
          <w:sz w:val="28"/>
          <w:szCs w:val="28"/>
        </w:rPr>
        <w:t xml:space="preserve"> Отечественной войны 2 степени</w:t>
      </w:r>
    </w:p>
    <w:p w:rsidR="00CF62E8" w:rsidRPr="00057A7D" w:rsidRDefault="00CF62E8" w:rsidP="00655946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57A7D">
        <w:rPr>
          <w:rFonts w:ascii="Times New Roman" w:hAnsi="Times New Roman"/>
          <w:sz w:val="28"/>
          <w:szCs w:val="28"/>
        </w:rPr>
        <w:t>Юбилейные меда</w:t>
      </w:r>
      <w:r>
        <w:rPr>
          <w:rFonts w:ascii="Times New Roman" w:hAnsi="Times New Roman"/>
          <w:sz w:val="28"/>
          <w:szCs w:val="28"/>
        </w:rPr>
        <w:t>ли</w:t>
      </w:r>
    </w:p>
    <w:p w:rsidR="00CF62E8" w:rsidRPr="006850B1" w:rsidRDefault="00CF62E8" w:rsidP="00057A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>После войны в городе Тюмени окончил курсы секретарей. Вернулся в Новоатьялово, работал в сельском совете секретарём. Более 20 лет являлся</w:t>
      </w:r>
      <w:r>
        <w:rPr>
          <w:rFonts w:ascii="Times New Roman" w:hAnsi="Times New Roman"/>
          <w:sz w:val="28"/>
          <w:szCs w:val="28"/>
        </w:rPr>
        <w:t xml:space="preserve"> заседателем районного</w:t>
      </w:r>
      <w:r w:rsidRPr="006850B1">
        <w:rPr>
          <w:rFonts w:ascii="Times New Roman" w:hAnsi="Times New Roman"/>
          <w:sz w:val="28"/>
          <w:szCs w:val="28"/>
        </w:rPr>
        <w:t xml:space="preserve"> суда.</w:t>
      </w:r>
    </w:p>
    <w:p w:rsidR="00CF62E8" w:rsidRPr="006850B1" w:rsidRDefault="00CF62E8" w:rsidP="00057A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Затем </w:t>
      </w:r>
      <w:r w:rsidRPr="006850B1">
        <w:rPr>
          <w:rFonts w:ascii="Times New Roman" w:hAnsi="Times New Roman"/>
          <w:sz w:val="28"/>
          <w:szCs w:val="28"/>
        </w:rPr>
        <w:t>Наврузов Багаутдин стал писателем, опубликовал четыре книги на родном языке.</w:t>
      </w:r>
    </w:p>
    <w:p w:rsidR="00CF62E8" w:rsidRDefault="00CF62E8" w:rsidP="00057A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>Его кн</w:t>
      </w:r>
      <w:r>
        <w:rPr>
          <w:rFonts w:ascii="Times New Roman" w:hAnsi="Times New Roman"/>
          <w:sz w:val="28"/>
          <w:szCs w:val="28"/>
        </w:rPr>
        <w:t>иги исследовали и рецензировали:</w:t>
      </w:r>
      <w:r w:rsidRPr="006850B1">
        <w:rPr>
          <w:rFonts w:ascii="Times New Roman" w:hAnsi="Times New Roman"/>
          <w:sz w:val="28"/>
          <w:szCs w:val="28"/>
        </w:rPr>
        <w:t xml:space="preserve"> Алишина Ханиса Чавдатов</w:t>
      </w:r>
      <w:r>
        <w:rPr>
          <w:rFonts w:ascii="Times New Roman" w:hAnsi="Times New Roman"/>
          <w:sz w:val="28"/>
          <w:szCs w:val="28"/>
        </w:rPr>
        <w:t>на (</w:t>
      </w:r>
      <w:r w:rsidRPr="006850B1">
        <w:rPr>
          <w:rFonts w:ascii="Times New Roman" w:hAnsi="Times New Roman"/>
          <w:sz w:val="28"/>
          <w:szCs w:val="28"/>
        </w:rPr>
        <w:t>доктор филологических наук, заслуженный учитель Татарстана</w:t>
      </w:r>
      <w:r>
        <w:rPr>
          <w:rFonts w:ascii="Times New Roman" w:hAnsi="Times New Roman"/>
          <w:sz w:val="28"/>
          <w:szCs w:val="28"/>
        </w:rPr>
        <w:t>)</w:t>
      </w:r>
      <w:r w:rsidRPr="006850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0B1">
        <w:rPr>
          <w:rFonts w:ascii="Times New Roman" w:hAnsi="Times New Roman"/>
          <w:sz w:val="28"/>
          <w:szCs w:val="28"/>
        </w:rPr>
        <w:t>Калгаманова Зульфия Мухамедов</w:t>
      </w:r>
      <w:r>
        <w:rPr>
          <w:rFonts w:ascii="Times New Roman" w:hAnsi="Times New Roman"/>
          <w:sz w:val="28"/>
          <w:szCs w:val="28"/>
        </w:rPr>
        <w:t>на (</w:t>
      </w:r>
      <w:r w:rsidRPr="006850B1">
        <w:rPr>
          <w:rFonts w:ascii="Times New Roman" w:hAnsi="Times New Roman"/>
          <w:sz w:val="28"/>
          <w:szCs w:val="28"/>
        </w:rPr>
        <w:t>заслуженный учитель России, учитель татарского языка и литературы Новоатьяловской школы</w:t>
      </w:r>
      <w:r>
        <w:rPr>
          <w:rFonts w:ascii="Times New Roman" w:hAnsi="Times New Roman"/>
          <w:sz w:val="28"/>
          <w:szCs w:val="28"/>
        </w:rPr>
        <w:t>).</w:t>
      </w:r>
    </w:p>
    <w:p w:rsidR="00CF62E8" w:rsidRPr="006850B1" w:rsidRDefault="00CF62E8" w:rsidP="00057A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 xml:space="preserve">Теперь я хочу представить </w:t>
      </w:r>
      <w:r>
        <w:rPr>
          <w:rFonts w:ascii="Times New Roman" w:hAnsi="Times New Roman"/>
          <w:sz w:val="28"/>
          <w:szCs w:val="28"/>
        </w:rPr>
        <w:t>вам его книги:</w:t>
      </w:r>
    </w:p>
    <w:p w:rsidR="00CF62E8" w:rsidRPr="006850B1" w:rsidRDefault="00CF62E8" w:rsidP="00057A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 xml:space="preserve">Первая книга «Туган ягым» (Родной край) была напечатана в 1998 году в г. Тюмени. В этот сборник вошли   стихи на татарском языке (26 стихов). Такие стихи как «Атьялым минем», </w:t>
      </w:r>
      <w:r>
        <w:rPr>
          <w:rFonts w:ascii="Times New Roman" w:hAnsi="Times New Roman"/>
          <w:sz w:val="28"/>
          <w:szCs w:val="28"/>
        </w:rPr>
        <w:t>«Тубыл сулары», «Якын дустым» (стихи о  родном крае).</w:t>
      </w:r>
    </w:p>
    <w:p w:rsidR="00CF62E8" w:rsidRDefault="00CF62E8" w:rsidP="00057A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 xml:space="preserve">Вторая книга вышла 2000 году. «Гомер юлларым» (Жизненный путь)  (30 стихов). В этой книге он рассуждает о своей жизни, анализирует пройденные жизненные дороги. </w:t>
      </w:r>
    </w:p>
    <w:p w:rsidR="00CF62E8" w:rsidRDefault="00CF62E8" w:rsidP="00057A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 xml:space="preserve">Третья книга под названием «Тирэн уйлар» (Глубокие мысли) вышла 2001году. В этой книге он размышляет о своих корнях, о настоящем и будущем родного края. </w:t>
      </w:r>
    </w:p>
    <w:p w:rsidR="00CF62E8" w:rsidRPr="006850B1" w:rsidRDefault="00CF62E8" w:rsidP="00057A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>Четвертая книга «Гомергэ истэлек» (На вечную память) вышла 2006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0B1">
        <w:rPr>
          <w:rFonts w:ascii="Times New Roman" w:hAnsi="Times New Roman"/>
          <w:sz w:val="28"/>
          <w:szCs w:val="28"/>
        </w:rPr>
        <w:t>(25 стихов). В этой книге размещены самые любимые стихотворения, которые он оставляет на вечную память</w:t>
      </w:r>
      <w:r>
        <w:rPr>
          <w:rFonts w:ascii="Times New Roman" w:hAnsi="Times New Roman"/>
          <w:sz w:val="28"/>
          <w:szCs w:val="28"/>
        </w:rPr>
        <w:t xml:space="preserve"> нам, его землякам</w:t>
      </w:r>
      <w:r w:rsidRPr="006850B1">
        <w:rPr>
          <w:rFonts w:ascii="Times New Roman" w:hAnsi="Times New Roman"/>
          <w:sz w:val="28"/>
          <w:szCs w:val="28"/>
        </w:rPr>
        <w:t>.</w:t>
      </w:r>
    </w:p>
    <w:p w:rsidR="00CF62E8" w:rsidRPr="006850B1" w:rsidRDefault="00CF62E8" w:rsidP="00C2208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своих книгах </w:t>
      </w:r>
      <w:r w:rsidRPr="00C2208B">
        <w:rPr>
          <w:rFonts w:ascii="Times New Roman" w:hAnsi="Times New Roman"/>
          <w:sz w:val="28"/>
          <w:szCs w:val="28"/>
        </w:rPr>
        <w:t>Багаутдин Камалетдинович</w:t>
      </w:r>
      <w:r>
        <w:rPr>
          <w:rFonts w:ascii="Times New Roman" w:hAnsi="Times New Roman"/>
          <w:sz w:val="28"/>
          <w:szCs w:val="28"/>
        </w:rPr>
        <w:t xml:space="preserve"> писал: «</w:t>
      </w:r>
      <w:r w:rsidRPr="006850B1">
        <w:rPr>
          <w:rFonts w:ascii="Times New Roman" w:hAnsi="Times New Roman"/>
          <w:sz w:val="28"/>
          <w:szCs w:val="28"/>
        </w:rPr>
        <w:t>Мои книги, хотя они маленькие, остались бы в памяти моего народа и стали бы частью моего народа. Я верю, что вы будете читать эти книги, что вы будете нуждаться в них и в их советах</w:t>
      </w:r>
      <w:r>
        <w:rPr>
          <w:rFonts w:ascii="Times New Roman" w:hAnsi="Times New Roman"/>
          <w:sz w:val="28"/>
          <w:szCs w:val="28"/>
        </w:rPr>
        <w:t>»</w:t>
      </w:r>
      <w:r w:rsidRPr="006850B1">
        <w:rPr>
          <w:rFonts w:ascii="Times New Roman" w:hAnsi="Times New Roman"/>
          <w:sz w:val="28"/>
          <w:szCs w:val="28"/>
        </w:rPr>
        <w:t>.</w:t>
      </w:r>
    </w:p>
    <w:p w:rsidR="00CF62E8" w:rsidRPr="006850B1" w:rsidRDefault="00CF62E8" w:rsidP="006850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>Мы помним о нём и хотелось бы, что</w:t>
      </w:r>
      <w:r>
        <w:rPr>
          <w:rFonts w:ascii="Times New Roman" w:hAnsi="Times New Roman"/>
          <w:sz w:val="28"/>
          <w:szCs w:val="28"/>
        </w:rPr>
        <w:t>бы</w:t>
      </w:r>
      <w:r w:rsidRPr="006850B1">
        <w:rPr>
          <w:rFonts w:ascii="Times New Roman" w:hAnsi="Times New Roman"/>
          <w:sz w:val="28"/>
          <w:szCs w:val="28"/>
        </w:rPr>
        <w:t xml:space="preserve"> имя нашего земляка участника Великой Отечественной войны остал</w:t>
      </w:r>
      <w:r>
        <w:rPr>
          <w:rFonts w:ascii="Times New Roman" w:hAnsi="Times New Roman"/>
          <w:sz w:val="28"/>
          <w:szCs w:val="28"/>
        </w:rPr>
        <w:t>о</w:t>
      </w:r>
      <w:r w:rsidRPr="006850B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в памяти.</w:t>
      </w:r>
    </w:p>
    <w:p w:rsidR="00CF62E8" w:rsidRPr="006850B1" w:rsidRDefault="00CF62E8" w:rsidP="006850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2E8" w:rsidRPr="006850B1" w:rsidRDefault="00CF62E8" w:rsidP="006850B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2E8" w:rsidRPr="006850B1" w:rsidRDefault="00CF62E8" w:rsidP="000832F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>Литература</w:t>
      </w:r>
    </w:p>
    <w:p w:rsidR="00CF62E8" w:rsidRPr="006850B1" w:rsidRDefault="00CF62E8" w:rsidP="006850B1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>Наврузов Б.К. «Туган ягым» (Родной край), Тюмень,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0B1">
        <w:rPr>
          <w:rFonts w:ascii="Times New Roman" w:hAnsi="Times New Roman"/>
          <w:sz w:val="28"/>
          <w:szCs w:val="28"/>
        </w:rPr>
        <w:t>1998г.</w:t>
      </w:r>
    </w:p>
    <w:p w:rsidR="00CF62E8" w:rsidRPr="006850B1" w:rsidRDefault="00CF62E8" w:rsidP="006850B1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>Наврузов Б.К. «Гомер юлларым» (Жизненный путь),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0B1">
        <w:rPr>
          <w:rFonts w:ascii="Times New Roman" w:hAnsi="Times New Roman"/>
          <w:sz w:val="28"/>
          <w:szCs w:val="28"/>
        </w:rPr>
        <w:t>Тюмень,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0B1">
        <w:rPr>
          <w:rFonts w:ascii="Times New Roman" w:hAnsi="Times New Roman"/>
          <w:sz w:val="28"/>
          <w:szCs w:val="28"/>
        </w:rPr>
        <w:t>2000г.</w:t>
      </w:r>
    </w:p>
    <w:p w:rsidR="00CF62E8" w:rsidRPr="006850B1" w:rsidRDefault="00CF62E8" w:rsidP="006850B1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>Наврузов Б.К. «Тиран уйлар» (Глубокие мысли), Тюмень,2001г.</w:t>
      </w:r>
    </w:p>
    <w:p w:rsidR="00CF62E8" w:rsidRPr="006850B1" w:rsidRDefault="00CF62E8" w:rsidP="006850B1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>Наврузов Б.К. «Гомерга</w:t>
      </w:r>
      <w:r>
        <w:rPr>
          <w:rFonts w:ascii="Times New Roman" w:hAnsi="Times New Roman"/>
          <w:sz w:val="28"/>
          <w:szCs w:val="28"/>
        </w:rPr>
        <w:t xml:space="preserve"> исталек» </w:t>
      </w:r>
      <w:r w:rsidRPr="006850B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</w:t>
      </w:r>
      <w:r w:rsidRPr="006850B1">
        <w:rPr>
          <w:rFonts w:ascii="Times New Roman" w:hAnsi="Times New Roman"/>
          <w:sz w:val="28"/>
          <w:szCs w:val="28"/>
        </w:rPr>
        <w:t>а вечную память),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50B1">
        <w:rPr>
          <w:rFonts w:ascii="Times New Roman" w:hAnsi="Times New Roman"/>
          <w:sz w:val="28"/>
          <w:szCs w:val="28"/>
        </w:rPr>
        <w:t>Тюмень,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6850B1">
          <w:rPr>
            <w:rFonts w:ascii="Times New Roman" w:hAnsi="Times New Roman"/>
            <w:sz w:val="28"/>
            <w:szCs w:val="28"/>
          </w:rPr>
          <w:t>2006 г</w:t>
        </w:r>
      </w:smartTag>
      <w:r w:rsidRPr="006850B1">
        <w:rPr>
          <w:rFonts w:ascii="Times New Roman" w:hAnsi="Times New Roman"/>
          <w:sz w:val="28"/>
          <w:szCs w:val="28"/>
        </w:rPr>
        <w:t>.</w:t>
      </w:r>
    </w:p>
    <w:p w:rsidR="00CF62E8" w:rsidRPr="006850B1" w:rsidRDefault="00CF62E8" w:rsidP="006850B1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50B1">
        <w:rPr>
          <w:rFonts w:ascii="Times New Roman" w:hAnsi="Times New Roman"/>
          <w:sz w:val="28"/>
          <w:szCs w:val="28"/>
        </w:rPr>
        <w:t>Материалы школьного музея (газета «Янарыш», газета «Ялуторовская жизнь», презентация «70 лет ВОВ»)</w:t>
      </w:r>
      <w:r>
        <w:rPr>
          <w:rFonts w:ascii="Times New Roman" w:hAnsi="Times New Roman"/>
          <w:sz w:val="28"/>
          <w:szCs w:val="28"/>
        </w:rPr>
        <w:t>.</w:t>
      </w:r>
    </w:p>
    <w:p w:rsidR="00CF62E8" w:rsidRPr="006850B1" w:rsidRDefault="00CF62E8" w:rsidP="00254801">
      <w:pPr>
        <w:pStyle w:val="ListParagraph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832FB">
        <w:rPr>
          <w:rFonts w:ascii="Times New Roman" w:hAnsi="Times New Roman"/>
          <w:sz w:val="28"/>
          <w:szCs w:val="28"/>
        </w:rPr>
        <w:t>Воспоминания родных и близких.</w:t>
      </w:r>
      <w:bookmarkStart w:id="0" w:name="_GoBack"/>
      <w:bookmarkEnd w:id="0"/>
    </w:p>
    <w:sectPr w:rsidR="00CF62E8" w:rsidRPr="006850B1" w:rsidSect="00006757">
      <w:headerReference w:type="default" r:id="rId8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2E8" w:rsidRDefault="00CF62E8" w:rsidP="000832FB">
      <w:pPr>
        <w:spacing w:after="0" w:line="240" w:lineRule="auto"/>
      </w:pPr>
      <w:r>
        <w:separator/>
      </w:r>
    </w:p>
  </w:endnote>
  <w:endnote w:type="continuationSeparator" w:id="0">
    <w:p w:rsidR="00CF62E8" w:rsidRDefault="00CF62E8" w:rsidP="0008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2E8" w:rsidRDefault="00CF62E8" w:rsidP="000832FB">
      <w:pPr>
        <w:spacing w:after="0" w:line="240" w:lineRule="auto"/>
      </w:pPr>
      <w:r>
        <w:separator/>
      </w:r>
    </w:p>
  </w:footnote>
  <w:footnote w:type="continuationSeparator" w:id="0">
    <w:p w:rsidR="00CF62E8" w:rsidRDefault="00CF62E8" w:rsidP="0008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2E8" w:rsidRDefault="00CF62E8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CF62E8" w:rsidRDefault="00CF62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001DE"/>
    <w:multiLevelType w:val="hybridMultilevel"/>
    <w:tmpl w:val="3A26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53546E8"/>
    <w:multiLevelType w:val="hybridMultilevel"/>
    <w:tmpl w:val="02E2EE4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2411042"/>
    <w:multiLevelType w:val="hybridMultilevel"/>
    <w:tmpl w:val="49CEB8AA"/>
    <w:lvl w:ilvl="0" w:tplc="C3CCF8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33CB"/>
    <w:rsid w:val="00006757"/>
    <w:rsid w:val="00020EB4"/>
    <w:rsid w:val="00023F57"/>
    <w:rsid w:val="00050E8F"/>
    <w:rsid w:val="00057A7D"/>
    <w:rsid w:val="00077544"/>
    <w:rsid w:val="000832FB"/>
    <w:rsid w:val="000B73BE"/>
    <w:rsid w:val="000F1975"/>
    <w:rsid w:val="001210F5"/>
    <w:rsid w:val="001411BF"/>
    <w:rsid w:val="001B756F"/>
    <w:rsid w:val="001E6FCE"/>
    <w:rsid w:val="002304C0"/>
    <w:rsid w:val="00233077"/>
    <w:rsid w:val="00252E26"/>
    <w:rsid w:val="00254801"/>
    <w:rsid w:val="002748D0"/>
    <w:rsid w:val="00274914"/>
    <w:rsid w:val="002839BD"/>
    <w:rsid w:val="002F0378"/>
    <w:rsid w:val="00303265"/>
    <w:rsid w:val="0033706F"/>
    <w:rsid w:val="003564C5"/>
    <w:rsid w:val="003B37AA"/>
    <w:rsid w:val="00421331"/>
    <w:rsid w:val="004F155F"/>
    <w:rsid w:val="00517B93"/>
    <w:rsid w:val="005416A2"/>
    <w:rsid w:val="0058507C"/>
    <w:rsid w:val="005933CB"/>
    <w:rsid w:val="00607E74"/>
    <w:rsid w:val="00655946"/>
    <w:rsid w:val="0067260C"/>
    <w:rsid w:val="006850B1"/>
    <w:rsid w:val="00696A89"/>
    <w:rsid w:val="006A3FE3"/>
    <w:rsid w:val="006B5714"/>
    <w:rsid w:val="006C0479"/>
    <w:rsid w:val="006C3006"/>
    <w:rsid w:val="00730820"/>
    <w:rsid w:val="0074654B"/>
    <w:rsid w:val="0075035E"/>
    <w:rsid w:val="00752383"/>
    <w:rsid w:val="007613F9"/>
    <w:rsid w:val="00781C95"/>
    <w:rsid w:val="00790C62"/>
    <w:rsid w:val="0079349A"/>
    <w:rsid w:val="00795501"/>
    <w:rsid w:val="0081476C"/>
    <w:rsid w:val="00817E74"/>
    <w:rsid w:val="00866FD0"/>
    <w:rsid w:val="00882F9E"/>
    <w:rsid w:val="008A0FD4"/>
    <w:rsid w:val="008E0A20"/>
    <w:rsid w:val="00910501"/>
    <w:rsid w:val="009A3EFA"/>
    <w:rsid w:val="009D4786"/>
    <w:rsid w:val="009E1B1B"/>
    <w:rsid w:val="00A315ED"/>
    <w:rsid w:val="00A3187D"/>
    <w:rsid w:val="00A34A77"/>
    <w:rsid w:val="00A944B5"/>
    <w:rsid w:val="00AB1C5E"/>
    <w:rsid w:val="00AB5B86"/>
    <w:rsid w:val="00AD3E09"/>
    <w:rsid w:val="00B06ACE"/>
    <w:rsid w:val="00B10BF1"/>
    <w:rsid w:val="00B23ACE"/>
    <w:rsid w:val="00BB112B"/>
    <w:rsid w:val="00C2208B"/>
    <w:rsid w:val="00C236DB"/>
    <w:rsid w:val="00C36347"/>
    <w:rsid w:val="00C77399"/>
    <w:rsid w:val="00CF62E8"/>
    <w:rsid w:val="00D02D78"/>
    <w:rsid w:val="00D06E82"/>
    <w:rsid w:val="00D243DB"/>
    <w:rsid w:val="00D4261C"/>
    <w:rsid w:val="00DB2C3A"/>
    <w:rsid w:val="00DE0C3A"/>
    <w:rsid w:val="00E41F3B"/>
    <w:rsid w:val="00E563C0"/>
    <w:rsid w:val="00E922FD"/>
    <w:rsid w:val="00EE5003"/>
    <w:rsid w:val="00F164ED"/>
    <w:rsid w:val="00F202DA"/>
    <w:rsid w:val="00F50B87"/>
    <w:rsid w:val="00F95E7E"/>
    <w:rsid w:val="00F9757C"/>
    <w:rsid w:val="00FE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1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B112B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3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4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147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02D7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607E7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8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832F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832F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ovoat_school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699</Words>
  <Characters>3987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Динар</cp:lastModifiedBy>
  <cp:revision>3</cp:revision>
  <cp:lastPrinted>2016-02-11T03:33:00Z</cp:lastPrinted>
  <dcterms:created xsi:type="dcterms:W3CDTF">2016-09-07T11:13:00Z</dcterms:created>
  <dcterms:modified xsi:type="dcterms:W3CDTF">2016-09-07T16:55:00Z</dcterms:modified>
</cp:coreProperties>
</file>