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67E" w:rsidRDefault="0070467E" w:rsidP="0003157C">
      <w:pPr>
        <w:ind w:left="10620" w:right="-365"/>
        <w:rPr>
          <w:rFonts w:ascii="Times New Roman" w:hAnsi="Times New Roman" w:cs="Times New Roman"/>
          <w:b/>
          <w:bCs/>
          <w:color w:val="000000"/>
        </w:rPr>
      </w:pPr>
    </w:p>
    <w:p w:rsidR="0070467E" w:rsidRPr="0003157C" w:rsidRDefault="0070467E" w:rsidP="0003157C">
      <w:pPr>
        <w:ind w:left="10620" w:right="-365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>УТВЕРЖДАЮ</w:t>
      </w:r>
    </w:p>
    <w:p w:rsidR="0070467E" w:rsidRPr="0003157C" w:rsidRDefault="0070467E" w:rsidP="0003157C">
      <w:pPr>
        <w:ind w:left="10620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 xml:space="preserve">Начальник отдела образования </w:t>
      </w:r>
    </w:p>
    <w:p w:rsidR="0070467E" w:rsidRPr="0003157C" w:rsidRDefault="0070467E" w:rsidP="0003157C">
      <w:pPr>
        <w:ind w:left="10620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 xml:space="preserve">администрации Ишимского </w:t>
      </w:r>
    </w:p>
    <w:p w:rsidR="0070467E" w:rsidRPr="0003157C" w:rsidRDefault="0070467E" w:rsidP="0003157C">
      <w:pPr>
        <w:ind w:left="10620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 xml:space="preserve">муниципального района </w:t>
      </w:r>
    </w:p>
    <w:p w:rsidR="0070467E" w:rsidRPr="0003157C" w:rsidRDefault="0070467E" w:rsidP="0003157C">
      <w:pPr>
        <w:ind w:left="10620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>________________А.В.Штефан</w:t>
      </w:r>
    </w:p>
    <w:p w:rsidR="0070467E" w:rsidRPr="00382C59" w:rsidRDefault="0070467E" w:rsidP="000315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C59">
        <w:rPr>
          <w:rFonts w:ascii="Times New Roman" w:hAnsi="Times New Roman" w:cs="Times New Roman"/>
          <w:b/>
          <w:bCs/>
          <w:u w:val="single"/>
        </w:rPr>
        <w:t xml:space="preserve"> «__</w:t>
      </w:r>
      <w:r>
        <w:rPr>
          <w:rFonts w:ascii="Times New Roman" w:hAnsi="Times New Roman" w:cs="Times New Roman"/>
          <w:b/>
          <w:bCs/>
          <w:u w:val="single"/>
        </w:rPr>
        <w:t>17</w:t>
      </w:r>
      <w:r w:rsidRPr="00382C59">
        <w:rPr>
          <w:rFonts w:ascii="Times New Roman" w:hAnsi="Times New Roman" w:cs="Times New Roman"/>
          <w:b/>
          <w:bCs/>
          <w:u w:val="single"/>
        </w:rPr>
        <w:t xml:space="preserve">_» _сентября </w:t>
      </w:r>
      <w:r w:rsidRPr="00382C59">
        <w:rPr>
          <w:rFonts w:ascii="Times New Roman" w:hAnsi="Times New Roman" w:cs="Times New Roman"/>
          <w:b/>
          <w:bCs/>
        </w:rPr>
        <w:t>2015 г.</w:t>
      </w:r>
    </w:p>
    <w:p w:rsidR="0070467E" w:rsidRPr="00382C59" w:rsidRDefault="0070467E" w:rsidP="0003157C">
      <w:pPr>
        <w:rPr>
          <w:rFonts w:ascii="Times New Roman" w:hAnsi="Times New Roman" w:cs="Times New Roman"/>
          <w:b/>
          <w:bCs/>
        </w:rPr>
      </w:pPr>
      <w:r w:rsidRPr="00382C59">
        <w:rPr>
          <w:rFonts w:ascii="Times New Roman" w:hAnsi="Times New Roman" w:cs="Times New Roman"/>
          <w:b/>
          <w:bCs/>
        </w:rPr>
        <w:t xml:space="preserve">График проведения школьного этапа </w:t>
      </w:r>
    </w:p>
    <w:p w:rsidR="0070467E" w:rsidRPr="00382C59" w:rsidRDefault="0070467E" w:rsidP="0003157C">
      <w:pPr>
        <w:rPr>
          <w:rFonts w:ascii="Times New Roman" w:hAnsi="Times New Roman" w:cs="Times New Roman"/>
          <w:b/>
          <w:bCs/>
        </w:rPr>
      </w:pPr>
      <w:r w:rsidRPr="00382C59">
        <w:rPr>
          <w:rFonts w:ascii="Times New Roman" w:hAnsi="Times New Roman" w:cs="Times New Roman"/>
          <w:b/>
          <w:bCs/>
        </w:rPr>
        <w:t>Всероссийской олимпиады школьников</w:t>
      </w:r>
    </w:p>
    <w:p w:rsidR="0070467E" w:rsidRPr="00AD2F96" w:rsidRDefault="0070467E" w:rsidP="00AD2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96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70467E" w:rsidRPr="00AD2F96" w:rsidRDefault="0070467E" w:rsidP="00AD2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9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школьного этапа </w:t>
      </w:r>
    </w:p>
    <w:p w:rsidR="0070467E" w:rsidRDefault="0070467E" w:rsidP="00AD2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96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:rsidR="0070467E" w:rsidRPr="00AD2F96" w:rsidRDefault="0070467E" w:rsidP="00AD2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2015-2016 учебного года</w:t>
      </w:r>
    </w:p>
    <w:p w:rsidR="0070467E" w:rsidRDefault="0070467E" w:rsidP="00100E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Ишимский муниципальный район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4836"/>
        <w:gridCol w:w="2912"/>
        <w:gridCol w:w="2912"/>
        <w:gridCol w:w="2912"/>
      </w:tblGrid>
      <w:tr w:rsidR="0070467E" w:rsidRPr="006D7B72">
        <w:tc>
          <w:tcPr>
            <w:tcW w:w="1116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36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0" w:name="_GoBack"/>
            <w:bookmarkEnd w:id="0"/>
          </w:p>
        </w:tc>
        <w:tc>
          <w:tcPr>
            <w:tcW w:w="4836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01.10.2015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6D7B72" w:rsidRDefault="0070467E" w:rsidP="002A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и МХК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912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912" w:type="dxa"/>
          </w:tcPr>
          <w:p w:rsidR="0070467E" w:rsidRPr="006D7B72" w:rsidRDefault="0070467E" w:rsidP="003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12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12" w:type="dxa"/>
          </w:tcPr>
          <w:p w:rsidR="0070467E" w:rsidRPr="006D7B72" w:rsidRDefault="0070467E" w:rsidP="0079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</w:t>
            </w:r>
          </w:p>
        </w:tc>
        <w:tc>
          <w:tcPr>
            <w:tcW w:w="2912" w:type="dxa"/>
          </w:tcPr>
          <w:p w:rsidR="0070467E" w:rsidRDefault="0070467E" w:rsidP="0079247F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79247F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FB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(девушки)</w:t>
            </w:r>
          </w:p>
          <w:p w:rsidR="0070467E" w:rsidRDefault="0070467E" w:rsidP="00FB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(юноши)</w:t>
            </w:r>
          </w:p>
        </w:tc>
        <w:tc>
          <w:tcPr>
            <w:tcW w:w="2912" w:type="dxa"/>
          </w:tcPr>
          <w:p w:rsidR="0070467E" w:rsidRPr="006D7B72" w:rsidRDefault="0070467E" w:rsidP="00FB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22.10.2015 (теор.)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3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(девушки)</w:t>
            </w:r>
          </w:p>
          <w:p w:rsidR="0070467E" w:rsidRDefault="0070467E" w:rsidP="003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(юноши)</w:t>
            </w:r>
          </w:p>
        </w:tc>
        <w:tc>
          <w:tcPr>
            <w:tcW w:w="2912" w:type="dxa"/>
          </w:tcPr>
          <w:p w:rsidR="0070467E" w:rsidRPr="006D7B72" w:rsidRDefault="0070467E" w:rsidP="003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23.10.2015 (пр.)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47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2" w:type="dxa"/>
          </w:tcPr>
          <w:p w:rsidR="0070467E" w:rsidRPr="006D7B72" w:rsidRDefault="0070467E" w:rsidP="0047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27.10.2015 (теор.)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28.10.2015 (пр.)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70467E" w:rsidRPr="006D7B72">
        <w:tc>
          <w:tcPr>
            <w:tcW w:w="1116" w:type="dxa"/>
          </w:tcPr>
          <w:p w:rsidR="0070467E" w:rsidRPr="006D7B72" w:rsidRDefault="0070467E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70467E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12" w:type="dxa"/>
          </w:tcPr>
          <w:p w:rsidR="0070467E" w:rsidRPr="006D7B72" w:rsidRDefault="0070467E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23.10.2015</w:t>
            </w:r>
          </w:p>
        </w:tc>
        <w:tc>
          <w:tcPr>
            <w:tcW w:w="2912" w:type="dxa"/>
          </w:tcPr>
          <w:p w:rsidR="0070467E" w:rsidRDefault="0070467E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70467E" w:rsidRPr="005757A4" w:rsidRDefault="0070467E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</w:tbl>
    <w:p w:rsidR="0070467E" w:rsidRDefault="0070467E" w:rsidP="002A55A6"/>
    <w:p w:rsidR="0070467E" w:rsidRDefault="0070467E" w:rsidP="002A55A6"/>
    <w:p w:rsidR="0070467E" w:rsidRDefault="0070467E" w:rsidP="002A55A6"/>
    <w:p w:rsidR="0070467E" w:rsidRDefault="0070467E" w:rsidP="002A55A6"/>
    <w:p w:rsidR="0070467E" w:rsidRDefault="0070467E" w:rsidP="002A55A6"/>
    <w:p w:rsidR="0070467E" w:rsidRDefault="0070467E" w:rsidP="002A55A6"/>
    <w:p w:rsidR="0070467E" w:rsidRDefault="0070467E" w:rsidP="002A55A6"/>
    <w:p w:rsidR="0070467E" w:rsidRDefault="0070467E" w:rsidP="002A55A6"/>
    <w:p w:rsidR="0070467E" w:rsidRDefault="0070467E" w:rsidP="002A55A6"/>
    <w:p w:rsidR="0070467E" w:rsidRDefault="0070467E" w:rsidP="002A55A6"/>
    <w:p w:rsidR="0070467E" w:rsidRPr="00382C59" w:rsidRDefault="0070467E" w:rsidP="00382C5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2C59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70467E" w:rsidRPr="00382C59" w:rsidRDefault="0070467E" w:rsidP="00382C5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2C59">
        <w:rPr>
          <w:rFonts w:ascii="Times New Roman" w:hAnsi="Times New Roman" w:cs="Times New Roman"/>
          <w:sz w:val="18"/>
          <w:szCs w:val="18"/>
        </w:rPr>
        <w:t>Ковярова Ирина Николаевна</w:t>
      </w:r>
    </w:p>
    <w:p w:rsidR="0070467E" w:rsidRPr="00100EC3" w:rsidRDefault="0070467E" w:rsidP="00382C59">
      <w:pPr>
        <w:spacing w:after="0" w:line="240" w:lineRule="auto"/>
      </w:pPr>
      <w:r w:rsidRPr="00382C59">
        <w:rPr>
          <w:rFonts w:ascii="Times New Roman" w:hAnsi="Times New Roman" w:cs="Times New Roman"/>
          <w:sz w:val="18"/>
          <w:szCs w:val="18"/>
        </w:rPr>
        <w:t>(34551) 5-13-94</w:t>
      </w:r>
    </w:p>
    <w:sectPr w:rsidR="0070467E" w:rsidRPr="00100EC3" w:rsidSect="0058704D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43178"/>
    <w:multiLevelType w:val="hybridMultilevel"/>
    <w:tmpl w:val="0D60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E7D"/>
    <w:rsid w:val="00011DF0"/>
    <w:rsid w:val="0003157C"/>
    <w:rsid w:val="00035719"/>
    <w:rsid w:val="00084088"/>
    <w:rsid w:val="000C2DB3"/>
    <w:rsid w:val="000D36B7"/>
    <w:rsid w:val="00100EC3"/>
    <w:rsid w:val="00156EE6"/>
    <w:rsid w:val="00242DD6"/>
    <w:rsid w:val="00275332"/>
    <w:rsid w:val="00286370"/>
    <w:rsid w:val="002A55A6"/>
    <w:rsid w:val="003371CC"/>
    <w:rsid w:val="00382C59"/>
    <w:rsid w:val="00400BB3"/>
    <w:rsid w:val="00410368"/>
    <w:rsid w:val="0047735A"/>
    <w:rsid w:val="004C5B66"/>
    <w:rsid w:val="005757A4"/>
    <w:rsid w:val="0058704D"/>
    <w:rsid w:val="005C24DA"/>
    <w:rsid w:val="005C7916"/>
    <w:rsid w:val="00625D17"/>
    <w:rsid w:val="00647FC9"/>
    <w:rsid w:val="006747AF"/>
    <w:rsid w:val="00675100"/>
    <w:rsid w:val="00681714"/>
    <w:rsid w:val="0068442D"/>
    <w:rsid w:val="006D7B72"/>
    <w:rsid w:val="0070467E"/>
    <w:rsid w:val="00752BD3"/>
    <w:rsid w:val="00784591"/>
    <w:rsid w:val="0079247F"/>
    <w:rsid w:val="007C356C"/>
    <w:rsid w:val="007F6EC7"/>
    <w:rsid w:val="007F72BE"/>
    <w:rsid w:val="00887474"/>
    <w:rsid w:val="008907D7"/>
    <w:rsid w:val="0093201C"/>
    <w:rsid w:val="009731A2"/>
    <w:rsid w:val="009D0E7D"/>
    <w:rsid w:val="00AD2F96"/>
    <w:rsid w:val="00AE7BA2"/>
    <w:rsid w:val="00B11BE8"/>
    <w:rsid w:val="00BB0E60"/>
    <w:rsid w:val="00C07309"/>
    <w:rsid w:val="00C11311"/>
    <w:rsid w:val="00C33D4B"/>
    <w:rsid w:val="00C443A4"/>
    <w:rsid w:val="00C50891"/>
    <w:rsid w:val="00C6700B"/>
    <w:rsid w:val="00CA32FF"/>
    <w:rsid w:val="00CB78CF"/>
    <w:rsid w:val="00CD3CB0"/>
    <w:rsid w:val="00D71D5A"/>
    <w:rsid w:val="00D95D5C"/>
    <w:rsid w:val="00E30A30"/>
    <w:rsid w:val="00E37424"/>
    <w:rsid w:val="00EC09AC"/>
    <w:rsid w:val="00EE5AE3"/>
    <w:rsid w:val="00FB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1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0E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7D7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C11311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0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117</TotalTime>
  <Pages>3</Pages>
  <Words>307</Words>
  <Characters>1750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subject/>
  <dc:creator>user</dc:creator>
  <cp:keywords/>
  <dc:description/>
  <cp:lastModifiedBy>Серкова</cp:lastModifiedBy>
  <cp:revision>10</cp:revision>
  <cp:lastPrinted>2015-09-17T04:25:00Z</cp:lastPrinted>
  <dcterms:created xsi:type="dcterms:W3CDTF">2015-09-14T07:03:00Z</dcterms:created>
  <dcterms:modified xsi:type="dcterms:W3CDTF">2015-09-23T05:57:00Z</dcterms:modified>
</cp:coreProperties>
</file>