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422"/>
        <w:tblW w:w="15408" w:type="dxa"/>
        <w:tblLook w:val="01E0"/>
      </w:tblPr>
      <w:tblGrid>
        <w:gridCol w:w="5437"/>
        <w:gridCol w:w="4993"/>
        <w:gridCol w:w="4978"/>
      </w:tblGrid>
      <w:tr w:rsidR="00F1439E" w:rsidTr="00F85EBB">
        <w:trPr>
          <w:trHeight w:val="1889"/>
        </w:trPr>
        <w:tc>
          <w:tcPr>
            <w:tcW w:w="5437" w:type="dxa"/>
          </w:tcPr>
          <w:p w:rsidR="00F1439E" w:rsidRDefault="00F1439E" w:rsidP="00F85EBB">
            <w:pPr>
              <w:jc w:val="center"/>
            </w:pPr>
          </w:p>
          <w:p w:rsidR="00F1439E" w:rsidRDefault="00F1439E" w:rsidP="00F85EBB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F1439E" w:rsidRDefault="00F1439E" w:rsidP="00F85EBB">
            <w:r>
              <w:t>на заседании</w:t>
            </w:r>
          </w:p>
          <w:p w:rsidR="00F1439E" w:rsidRDefault="00F1439E" w:rsidP="00F85EBB">
            <w:r>
              <w:t>методического совета</w:t>
            </w:r>
          </w:p>
          <w:p w:rsidR="00F1439E" w:rsidRDefault="00F1439E" w:rsidP="00F85EBB">
            <w:r>
              <w:t>Протокол № ____</w:t>
            </w:r>
          </w:p>
          <w:p w:rsidR="00F1439E" w:rsidRDefault="00F1439E" w:rsidP="00F85EBB">
            <w:r>
              <w:t>от «_____»___________ 2017г.</w:t>
            </w:r>
          </w:p>
          <w:p w:rsidR="00F1439E" w:rsidRDefault="00F1439E" w:rsidP="00F85EBB">
            <w:r>
              <w:t>Председатель МС школы_____________</w:t>
            </w:r>
          </w:p>
        </w:tc>
        <w:tc>
          <w:tcPr>
            <w:tcW w:w="4993" w:type="dxa"/>
          </w:tcPr>
          <w:p w:rsidR="00F1439E" w:rsidRDefault="00F1439E" w:rsidP="00F85EBB">
            <w:pPr>
              <w:rPr>
                <w:b/>
              </w:rPr>
            </w:pPr>
          </w:p>
          <w:p w:rsidR="00F1439E" w:rsidRDefault="00F1439E" w:rsidP="00F85EBB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F1439E" w:rsidRDefault="00F1439E" w:rsidP="00F85EBB">
            <w:r>
              <w:t>на педагогическом совете</w:t>
            </w:r>
          </w:p>
          <w:p w:rsidR="00F1439E" w:rsidRDefault="00F1439E" w:rsidP="00F85EBB">
            <w:r>
              <w:t>Протокол №_______</w:t>
            </w:r>
          </w:p>
          <w:p w:rsidR="00F1439E" w:rsidRDefault="00F1439E" w:rsidP="00F85EBB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F1439E" w:rsidRDefault="00F1439E" w:rsidP="00F85EBB"/>
          <w:p w:rsidR="00F1439E" w:rsidRDefault="00F1439E" w:rsidP="00F85EBB"/>
          <w:p w:rsidR="00F1439E" w:rsidRDefault="00F1439E" w:rsidP="00F85EBB"/>
        </w:tc>
        <w:tc>
          <w:tcPr>
            <w:tcW w:w="4978" w:type="dxa"/>
          </w:tcPr>
          <w:p w:rsidR="00F1439E" w:rsidRDefault="00F1439E" w:rsidP="00F85EBB">
            <w:pPr>
              <w:jc w:val="center"/>
            </w:pPr>
          </w:p>
          <w:p w:rsidR="00F1439E" w:rsidRDefault="00F1439E" w:rsidP="00F85EBB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F1439E" w:rsidRDefault="00F1439E" w:rsidP="00F85EBB">
            <w:r>
              <w:t>приказом</w:t>
            </w:r>
          </w:p>
          <w:p w:rsidR="00F1439E" w:rsidRDefault="00F1439E" w:rsidP="00F85EBB">
            <w:r>
              <w:t>от«_____» ___________201_ г.</w:t>
            </w:r>
          </w:p>
          <w:p w:rsidR="00F1439E" w:rsidRDefault="00F1439E" w:rsidP="00F85EBB">
            <w:r>
              <w:t>№___________________</w:t>
            </w:r>
          </w:p>
          <w:p w:rsidR="00F1439E" w:rsidRDefault="00F1439E" w:rsidP="00F85EBB"/>
          <w:p w:rsidR="00F1439E" w:rsidRDefault="00F1439E" w:rsidP="00F85EBB">
            <w:r>
              <w:t>________________И.Ю.Кислицина</w:t>
            </w:r>
          </w:p>
          <w:p w:rsidR="00F1439E" w:rsidRDefault="00F1439E" w:rsidP="00F85EBB"/>
        </w:tc>
      </w:tr>
    </w:tbl>
    <w:p w:rsidR="00F1439E" w:rsidRDefault="00F1439E" w:rsidP="0028657D">
      <w:pPr>
        <w:jc w:val="center"/>
      </w:pPr>
      <w:r>
        <w:t>Филиал муниципального автономного общеобразовательного учреждения</w:t>
      </w:r>
    </w:p>
    <w:p w:rsidR="00F1439E" w:rsidRDefault="00F1439E" w:rsidP="0028657D">
      <w:pPr>
        <w:jc w:val="center"/>
      </w:pPr>
      <w:r w:rsidRPr="00F85EBB">
        <w:t xml:space="preserve"> </w:t>
      </w:r>
      <w:r>
        <w:t>Петелинская средняя общеобразовательная школа «Хохловская СОШ»</w:t>
      </w:r>
    </w:p>
    <w:p w:rsidR="00F1439E" w:rsidRDefault="00F1439E" w:rsidP="0028657D">
      <w:pPr>
        <w:jc w:val="center"/>
      </w:pPr>
    </w:p>
    <w:p w:rsidR="00F1439E" w:rsidRDefault="00F1439E" w:rsidP="0028657D">
      <w:pPr>
        <w:jc w:val="center"/>
      </w:pPr>
    </w:p>
    <w:p w:rsidR="00F1439E" w:rsidRDefault="00F1439E" w:rsidP="0028657D">
      <w:pPr>
        <w:jc w:val="center"/>
      </w:pPr>
    </w:p>
    <w:p w:rsidR="00F1439E" w:rsidRDefault="00F1439E" w:rsidP="00F85EBB">
      <w:pPr>
        <w:jc w:val="center"/>
      </w:pPr>
      <w:r>
        <w:rPr>
          <w:b/>
        </w:rPr>
        <w:t>Рабочая программа</w:t>
      </w:r>
    </w:p>
    <w:p w:rsidR="00F1439E" w:rsidRDefault="00F1439E" w:rsidP="0028657D">
      <w:pPr>
        <w:jc w:val="center"/>
      </w:pPr>
      <w:r>
        <w:t>по предмету «окружающий мир»  (начальное общее образование)</w:t>
      </w:r>
    </w:p>
    <w:p w:rsidR="00F1439E" w:rsidRDefault="00F1439E" w:rsidP="0028657D">
      <w:pPr>
        <w:jc w:val="center"/>
      </w:pPr>
      <w:r>
        <w:t>уровень изучения   базовый</w:t>
      </w:r>
    </w:p>
    <w:p w:rsidR="00F1439E" w:rsidRDefault="00F1439E" w:rsidP="0028657D">
      <w:pPr>
        <w:jc w:val="center"/>
      </w:pPr>
      <w:r>
        <w:t xml:space="preserve">  класс____1_______</w:t>
      </w:r>
    </w:p>
    <w:p w:rsidR="00F1439E" w:rsidRDefault="00F1439E" w:rsidP="0028657D">
      <w:pPr>
        <w:jc w:val="center"/>
        <w:rPr>
          <w:u w:val="single"/>
        </w:rPr>
      </w:pPr>
      <w:r>
        <w:t xml:space="preserve">  </w:t>
      </w:r>
      <w:r>
        <w:rPr>
          <w:u w:val="single"/>
        </w:rPr>
        <w:t>на      2017 – 2018  учебный  год_</w:t>
      </w:r>
    </w:p>
    <w:p w:rsidR="00F1439E" w:rsidRDefault="00F1439E" w:rsidP="0028657D">
      <w:r>
        <w:t>Количество часов в неделю_2_ всего за год__66___</w:t>
      </w:r>
    </w:p>
    <w:p w:rsidR="00F1439E" w:rsidRDefault="00F1439E" w:rsidP="0028657D"/>
    <w:p w:rsidR="00F1439E" w:rsidRDefault="00F1439E" w:rsidP="00F85EBB">
      <w:pPr>
        <w:autoSpaceDE w:val="0"/>
        <w:autoSpaceDN w:val="0"/>
        <w:adjustRightInd w:val="0"/>
        <w:ind w:firstLine="708"/>
        <w:jc w:val="both"/>
      </w:pPr>
      <w:r>
        <w:t>Рабочая программа по окружающему миру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Окружающий мир: программа: 1-4 классы/ Н.Ф.Виноградова.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2B0EE2">
        <w:t xml:space="preserve"> </w:t>
      </w:r>
      <w:r>
        <w:t xml:space="preserve">века (научный руководитель Н.В.Виноградова) и  основной образовательной программы начального общего образования МАОУ «Хохловская СОШ»; учебно-методического комплекта: Окружающий мир: 1класс: учебник  в 2-хчастях Н.Ф.Виноградова.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века);  Окружающий мир: 1 класс: рабочая тетрадь Н.Ф.Виноградова.-М.: Вентана-Граф, 2012.-(Начальная школа 21 века).</w:t>
      </w:r>
    </w:p>
    <w:p w:rsidR="00F1439E" w:rsidRDefault="00F1439E" w:rsidP="001F48E5">
      <w:pPr>
        <w:rPr>
          <w:b/>
          <w:i/>
        </w:rPr>
      </w:pPr>
    </w:p>
    <w:p w:rsidR="00F1439E" w:rsidRDefault="00F1439E" w:rsidP="0028657D"/>
    <w:p w:rsidR="00F1439E" w:rsidRDefault="00F1439E" w:rsidP="0028657D"/>
    <w:p w:rsidR="00F1439E" w:rsidRDefault="00F1439E" w:rsidP="0028657D">
      <w:r>
        <w:t xml:space="preserve"> Составитель рабочей программы  Мясоедова Нина Павловна, учитель начальных классов</w:t>
      </w:r>
    </w:p>
    <w:p w:rsidR="00F1439E" w:rsidRDefault="00F1439E" w:rsidP="0028657D">
      <w:r>
        <w:rPr>
          <w:rFonts w:eastAsia="BatangChe"/>
        </w:rPr>
        <w:t>Квалификационная категория</w:t>
      </w:r>
      <w:r>
        <w:t>___первая___</w:t>
      </w:r>
    </w:p>
    <w:p w:rsidR="00F1439E" w:rsidRDefault="00F1439E" w:rsidP="0028657D"/>
    <w:p w:rsidR="00F1439E" w:rsidRDefault="00F1439E" w:rsidP="00F85EBB">
      <w:pPr>
        <w:jc w:val="center"/>
      </w:pPr>
      <w:r>
        <w:t>Год составления_2017___</w:t>
      </w:r>
    </w:p>
    <w:p w:rsidR="00F1439E" w:rsidRDefault="00F1439E" w:rsidP="0028657D">
      <w:pPr>
        <w:rPr>
          <w:b/>
          <w:bCs/>
          <w:sz w:val="28"/>
          <w:szCs w:val="28"/>
        </w:rPr>
      </w:pPr>
    </w:p>
    <w:p w:rsidR="00F1439E" w:rsidRDefault="00F1439E" w:rsidP="0028657D">
      <w:pPr>
        <w:autoSpaceDE w:val="0"/>
        <w:autoSpaceDN w:val="0"/>
        <w:adjustRightInd w:val="0"/>
        <w:ind w:firstLine="709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Пояснительная записка</w:t>
      </w:r>
    </w:p>
    <w:p w:rsidR="00F1439E" w:rsidRDefault="00F1439E" w:rsidP="0028657D">
      <w:pPr>
        <w:autoSpaceDE w:val="0"/>
        <w:autoSpaceDN w:val="0"/>
        <w:adjustRightInd w:val="0"/>
        <w:ind w:firstLine="705"/>
        <w:jc w:val="both"/>
      </w:pPr>
      <w:r>
        <w:t>Рабочая программа по окружающему миру составлена на основе требований федерального компонента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.), авторской программы: Окружающий мир: программа: 1-4 классы/ Н.Ф.Виноградова. – М.: Вентана -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2B0EE2">
        <w:t xml:space="preserve"> </w:t>
      </w:r>
      <w:r>
        <w:t xml:space="preserve">века (научный руководитель Н.В.Виноградова) и  основной образовательной программы начального общего образования МАОУ «Хохловская СОШ». </w:t>
      </w:r>
    </w:p>
    <w:p w:rsidR="00F1439E" w:rsidRDefault="00F1439E" w:rsidP="0028657D">
      <w:r>
        <w:t>Программа обеспеченна следующими учебно-методическим комплектом:</w:t>
      </w:r>
    </w:p>
    <w:p w:rsidR="00F1439E" w:rsidRDefault="00F1439E" w:rsidP="0028657D">
      <w:pPr>
        <w:numPr>
          <w:ilvl w:val="0"/>
          <w:numId w:val="4"/>
        </w:numPr>
      </w:pPr>
      <w:r>
        <w:t xml:space="preserve">Окружающий мир: 1класс: учебник  в 2-хчастях Н.Ф.Виноградова.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веека).</w:t>
      </w:r>
    </w:p>
    <w:p w:rsidR="00F1439E" w:rsidRDefault="00F1439E" w:rsidP="0028657D">
      <w:pPr>
        <w:numPr>
          <w:ilvl w:val="0"/>
          <w:numId w:val="4"/>
        </w:numPr>
      </w:pPr>
      <w:r>
        <w:t>Окружающий мир: 1 класс: рабочая тетрадь Н.Ф.Виноградова.-М.: Вентана-Граф, 2012.-(Начальная школа 21 века).</w:t>
      </w:r>
    </w:p>
    <w:p w:rsidR="00F1439E" w:rsidRDefault="00F1439E" w:rsidP="0028657D">
      <w:pPr>
        <w:rPr>
          <w:b/>
          <w:i/>
        </w:rPr>
      </w:pPr>
    </w:p>
    <w:p w:rsidR="00F1439E" w:rsidRPr="00DA7ED2" w:rsidRDefault="00F1439E" w:rsidP="0028657D">
      <w:pPr>
        <w:rPr>
          <w:b/>
          <w:i/>
        </w:rPr>
      </w:pPr>
      <w:r w:rsidRPr="00DA7ED2">
        <w:rPr>
          <w:b/>
          <w:i/>
        </w:rPr>
        <w:t xml:space="preserve">Цели программы: </w:t>
      </w:r>
    </w:p>
    <w:p w:rsidR="00F1439E" w:rsidRDefault="00F1439E" w:rsidP="0028657D">
      <w:pPr>
        <w:autoSpaceDE w:val="0"/>
        <w:autoSpaceDN w:val="0"/>
        <w:adjustRightInd w:val="0"/>
        <w:ind w:firstLine="708"/>
        <w:jc w:val="both"/>
      </w:pPr>
      <w:r w:rsidRPr="004805F3">
        <w:rPr>
          <w:b/>
          <w:i/>
        </w:rPr>
        <w:t>Основная цель</w:t>
      </w:r>
      <w:r w:rsidRPr="00BC11A7">
        <w:t xml:space="preserve"> обучения предмету </w:t>
      </w:r>
      <w:r w:rsidRPr="00BC11A7">
        <w:rPr>
          <w:i/>
          <w:iCs/>
        </w:rPr>
        <w:t xml:space="preserve">Окружающий мир </w:t>
      </w:r>
      <w:r w:rsidRPr="00BC11A7">
        <w:t>в начальной</w:t>
      </w:r>
      <w:r>
        <w:t xml:space="preserve"> </w:t>
      </w:r>
      <w:r w:rsidRPr="00BC11A7">
        <w:t>школе — представить в обобщенном виде культурный опыт человечества,</w:t>
      </w:r>
      <w:r>
        <w:t xml:space="preserve"> </w:t>
      </w:r>
      <w:r w:rsidRPr="00BC11A7">
        <w:t>систему его отношений с природой и обществом и на этой основе формировать у младшего школьника понимание общечеловеческих ценностей и конкретный социальный опыт, умения применять правила взаимодействия во</w:t>
      </w:r>
      <w:r>
        <w:t xml:space="preserve"> </w:t>
      </w:r>
      <w:r w:rsidRPr="00BC11A7">
        <w:t xml:space="preserve">всех сферах окружающего мира. </w:t>
      </w:r>
    </w:p>
    <w:p w:rsidR="00F1439E" w:rsidRDefault="00F1439E" w:rsidP="003120E6">
      <w:pPr>
        <w:pStyle w:val="c15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Для достижения поставленных целей изучения окружающего мира в начальной школе необходимо решение следующих </w:t>
      </w:r>
      <w:r>
        <w:rPr>
          <w:rStyle w:val="c6"/>
          <w:b/>
          <w:bCs/>
          <w:color w:val="000000"/>
        </w:rPr>
        <w:t>задач</w:t>
      </w:r>
      <w:r>
        <w:rPr>
          <w:rStyle w:val="c8"/>
          <w:color w:val="000000"/>
        </w:rPr>
        <w:t>: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создать условия для экологического  образования и воспитания</w:t>
      </w:r>
      <w:bookmarkStart w:id="0" w:name="_GoBack"/>
      <w:bookmarkEnd w:id="0"/>
      <w:r>
        <w:rPr>
          <w:rStyle w:val="c8"/>
          <w:color w:val="000000"/>
        </w:rPr>
        <w:t>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формировать  систему позитивных национальных ценностей, идеалов взаимного уважения, патриотизма;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обеспечить  успешную адаптацию к школе;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формировать знания об объектах окружающего мира;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развивать  интерес к окружающему миру;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создать условия для социализации ребенка 6-8 лет;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создать условия для интеллектуального  развития детей;</w:t>
      </w:r>
    </w:p>
    <w:p w:rsidR="00F1439E" w:rsidRDefault="00F1439E" w:rsidP="003120E6">
      <w:pPr>
        <w:pStyle w:val="c24"/>
        <w:shd w:val="clear" w:color="auto" w:fill="FFFFFF"/>
        <w:spacing w:before="0" w:beforeAutospacing="0" w:after="0" w:afterAutospacing="0"/>
        <w:ind w:firstLine="50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color w:val="000000"/>
        </w:rPr>
        <w:t>- развивать  кругозор и общую культуру.</w:t>
      </w:r>
    </w:p>
    <w:p w:rsidR="00F1439E" w:rsidRDefault="00F1439E" w:rsidP="0028657D">
      <w:pPr>
        <w:autoSpaceDE w:val="0"/>
        <w:autoSpaceDN w:val="0"/>
        <w:adjustRightInd w:val="0"/>
        <w:ind w:firstLine="708"/>
        <w:jc w:val="both"/>
      </w:pPr>
      <w:r>
        <w:t>В программе представлены следующие ведущие содержательные линии:</w:t>
      </w:r>
    </w:p>
    <w:p w:rsidR="00F1439E" w:rsidRDefault="00F1439E" w:rsidP="0028657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человек как биологическое существо;</w:t>
      </w:r>
    </w:p>
    <w:p w:rsidR="00F1439E" w:rsidRDefault="00F1439E" w:rsidP="0028657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человек и другие люди;</w:t>
      </w:r>
    </w:p>
    <w:p w:rsidR="00F1439E" w:rsidRDefault="00F1439E" w:rsidP="0028657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человек и мир природы;</w:t>
      </w:r>
    </w:p>
    <w:p w:rsidR="00F1439E" w:rsidRDefault="00F1439E" w:rsidP="0028657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человек и общество;</w:t>
      </w:r>
    </w:p>
    <w:p w:rsidR="00F1439E" w:rsidRDefault="00F1439E" w:rsidP="0028657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история родной страны.</w:t>
      </w:r>
    </w:p>
    <w:p w:rsidR="00F1439E" w:rsidRDefault="00F1439E" w:rsidP="0028657D">
      <w:pPr>
        <w:jc w:val="both"/>
        <w:outlineLvl w:val="0"/>
        <w:rPr>
          <w:b/>
          <w:i/>
          <w:iCs/>
        </w:rPr>
      </w:pPr>
    </w:p>
    <w:p w:rsidR="00F1439E" w:rsidRDefault="00F1439E" w:rsidP="0028657D">
      <w:pPr>
        <w:ind w:firstLine="708"/>
        <w:jc w:val="both"/>
        <w:outlineLvl w:val="0"/>
      </w:pPr>
      <w:r>
        <w:t>Данный курс носит интегрированный характер. Суть интеграции заключается в знакомстве с различными явлениями окружающего мира, объединёнными общими, присущими им закономерностями. Интегрированный характер курса обеспечивает синтез знаний, полученных при изучении других учебных предметов (изобразительного искусства, русского языка, литературного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F1439E" w:rsidRDefault="00F1439E" w:rsidP="0028657D">
      <w:pPr>
        <w:ind w:firstLine="708"/>
        <w:jc w:val="both"/>
        <w:outlineLvl w:val="0"/>
      </w:pPr>
      <w:r>
        <w:rPr>
          <w:i/>
        </w:rPr>
        <w:t xml:space="preserve">Изобразительное искусство </w:t>
      </w:r>
      <w:r>
        <w:t>даёт возможность использовать средства художественной выразительности для расширения духовно-культурного пространства ребёнка, для наполнения окружающего мира высокими образами искусства.</w:t>
      </w:r>
    </w:p>
    <w:p w:rsidR="00F1439E" w:rsidRDefault="00F1439E" w:rsidP="0028657D">
      <w:pPr>
        <w:ind w:firstLine="708"/>
        <w:jc w:val="both"/>
        <w:outlineLvl w:val="0"/>
      </w:pPr>
      <w:r>
        <w:rPr>
          <w:i/>
        </w:rPr>
        <w:t xml:space="preserve">Русский язык </w:t>
      </w:r>
      <w:r>
        <w:t>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построение логически связанных высказываний в рассуждениях, обоснованиях, формулировании выводов).</w:t>
      </w:r>
    </w:p>
    <w:p w:rsidR="00F1439E" w:rsidRDefault="00F1439E" w:rsidP="0028657D">
      <w:pPr>
        <w:ind w:firstLine="708"/>
        <w:jc w:val="both"/>
        <w:outlineLvl w:val="0"/>
      </w:pPr>
      <w:r>
        <w:rPr>
          <w:i/>
        </w:rPr>
        <w:t xml:space="preserve">Литературное чтение </w:t>
      </w:r>
      <w:r>
        <w:t>создаёт условие для формирования целостного образа изучения предмета или явления.</w:t>
      </w:r>
    </w:p>
    <w:p w:rsidR="00F1439E" w:rsidRDefault="00F1439E" w:rsidP="0028657D">
      <w:pPr>
        <w:ind w:firstLine="708"/>
        <w:jc w:val="both"/>
        <w:outlineLvl w:val="0"/>
      </w:pPr>
      <w:r>
        <w:rPr>
          <w:i/>
        </w:rPr>
        <w:t xml:space="preserve">Основы безопасности жизнедеятельности </w:t>
      </w:r>
      <w:r>
        <w:t>способствуют формированию личности гражданина, ответственно относящегося к личной безопасности, безопасности общества, государства и окружающей среды.</w:t>
      </w:r>
    </w:p>
    <w:p w:rsidR="00F1439E" w:rsidRPr="00631E4D" w:rsidRDefault="00F1439E" w:rsidP="0028657D">
      <w:pPr>
        <w:keepNext/>
        <w:autoSpaceDE w:val="0"/>
        <w:autoSpaceDN w:val="0"/>
        <w:adjustRightInd w:val="0"/>
        <w:jc w:val="center"/>
        <w:rPr>
          <w:b/>
          <w:bCs/>
        </w:rPr>
      </w:pPr>
      <w:r w:rsidRPr="00631E4D">
        <w:rPr>
          <w:b/>
          <w:bCs/>
        </w:rPr>
        <w:t>Место предмета в базисном учебном плане</w:t>
      </w:r>
    </w:p>
    <w:p w:rsidR="00F1439E" w:rsidRPr="00631E4D" w:rsidRDefault="00F1439E" w:rsidP="0028657D">
      <w:pPr>
        <w:keepNext/>
        <w:autoSpaceDE w:val="0"/>
        <w:autoSpaceDN w:val="0"/>
        <w:adjustRightInd w:val="0"/>
        <w:jc w:val="center"/>
        <w:rPr>
          <w:b/>
          <w:bCs/>
        </w:rPr>
      </w:pPr>
    </w:p>
    <w:p w:rsidR="00F1439E" w:rsidRDefault="00F1439E" w:rsidP="0028657D">
      <w:pPr>
        <w:autoSpaceDE w:val="0"/>
        <w:autoSpaceDN w:val="0"/>
        <w:adjustRightInd w:val="0"/>
        <w:spacing w:line="216" w:lineRule="atLeast"/>
        <w:ind w:firstLine="321"/>
      </w:pPr>
      <w:r w:rsidRPr="00631E4D">
        <w:t xml:space="preserve">Согласно базисному учебному (образовательному) плану </w:t>
      </w:r>
      <w:r>
        <w:t>МАОУ «Хохловская СОШ»</w:t>
      </w:r>
      <w:r w:rsidRPr="00631E4D">
        <w:t xml:space="preserve"> на изучение пред</w:t>
      </w:r>
      <w:r w:rsidRPr="00631E4D">
        <w:softHyphen/>
        <w:t>мета</w:t>
      </w:r>
      <w:r>
        <w:t xml:space="preserve"> в начальной школе в 1 классе выделяется 66 часов (2 ч в неделю, 33 учебные недели).</w:t>
      </w:r>
    </w:p>
    <w:p w:rsidR="00F1439E" w:rsidRPr="00631E4D" w:rsidRDefault="00F1439E" w:rsidP="0028657D">
      <w:pPr>
        <w:autoSpaceDE w:val="0"/>
        <w:autoSpaceDN w:val="0"/>
        <w:adjustRightInd w:val="0"/>
        <w:jc w:val="center"/>
        <w:rPr>
          <w:b/>
        </w:rPr>
      </w:pPr>
      <w:r w:rsidRPr="00631E4D">
        <w:rPr>
          <w:b/>
        </w:rPr>
        <w:t>Описание ценностных ориентиров содержания учебного предмета</w:t>
      </w:r>
    </w:p>
    <w:p w:rsidR="00F1439E" w:rsidRDefault="00F1439E" w:rsidP="0028657D">
      <w:pPr>
        <w:autoSpaceDE w:val="0"/>
        <w:autoSpaceDN w:val="0"/>
        <w:adjustRightInd w:val="0"/>
        <w:spacing w:before="91"/>
        <w:ind w:firstLine="403"/>
      </w:pPr>
      <w:r>
        <w:t xml:space="preserve">   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</w:t>
      </w:r>
      <w:r>
        <w:softHyphen/>
        <w:t>мятся с художественными произведениями, нравственный по</w:t>
      </w:r>
      <w:r>
        <w:softHyphen/>
        <w:t>тенциал которых очень высок. Таким образом, в процессе пол</w:t>
      </w:r>
      <w:r>
        <w:softHyphen/>
        <w:t>ноценного восприятия художественного произведения форми</w:t>
      </w:r>
      <w:r>
        <w:softHyphen/>
        <w:t>руется духовно-нравственное воспитание и развитие учащихся начальных классов.</w:t>
      </w:r>
    </w:p>
    <w:p w:rsidR="00F1439E" w:rsidRDefault="00F1439E" w:rsidP="0028657D">
      <w:pPr>
        <w:autoSpaceDE w:val="0"/>
        <w:autoSpaceDN w:val="0"/>
        <w:adjustRightInd w:val="0"/>
        <w:spacing w:before="91"/>
        <w:ind w:firstLine="403"/>
      </w:pPr>
    </w:p>
    <w:p w:rsidR="00F1439E" w:rsidRDefault="00F1439E" w:rsidP="0028657D">
      <w:pPr>
        <w:autoSpaceDE w:val="0"/>
        <w:autoSpaceDN w:val="0"/>
        <w:adjustRightInd w:val="0"/>
        <w:ind w:firstLine="393"/>
      </w:pPr>
      <w:r>
        <w:t xml:space="preserve">    Литературное чтение как вид искусства знакомит учащихся с нравственно-эстетическими ценностями своего народа и чело</w:t>
      </w:r>
      <w:r>
        <w:softHyphen/>
        <w:t>вечества и способствует формированию личностных качеств, со</w:t>
      </w:r>
      <w:r>
        <w:softHyphen/>
        <w:t>ответствующих национальным и общечеловеческим ценностям.</w:t>
      </w:r>
    </w:p>
    <w:p w:rsidR="00F1439E" w:rsidRDefault="00F1439E" w:rsidP="0028657D">
      <w:pPr>
        <w:autoSpaceDE w:val="0"/>
        <w:autoSpaceDN w:val="0"/>
        <w:adjustRightInd w:val="0"/>
        <w:ind w:firstLine="297"/>
      </w:pPr>
      <w:r>
        <w:t xml:space="preserve">     На уроках литературного чтения продолжается развитие тех</w:t>
      </w:r>
      <w:r>
        <w:softHyphen/>
        <w:t>ники чтения, совершенствование качества чтения, особенно ос</w:t>
      </w:r>
      <w:r>
        <w:softHyphen/>
        <w:t>мысленности. Читая и анализируя произведения, ребёнок заду</w:t>
      </w:r>
      <w:r>
        <w:softHyphen/>
        <w:t>мывается над вечными ценностями (базовыми ценностями): добром, справедливостью, правдой и т. д. Огромную роль при этом играет эмоциональное восприятие произведения, которое формирует эмоциональную грамотность. Система духовно-нрав</w:t>
      </w:r>
      <w:r>
        <w:softHyphen/>
        <w:t>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F1439E" w:rsidRDefault="00F1439E" w:rsidP="0028657D">
      <w:pPr>
        <w:autoSpaceDE w:val="0"/>
        <w:autoSpaceDN w:val="0"/>
        <w:adjustRightInd w:val="0"/>
        <w:ind w:firstLine="709"/>
        <w:jc w:val="center"/>
        <w:rPr>
          <w:b/>
          <w:sz w:val="16"/>
          <w:szCs w:val="16"/>
        </w:rPr>
      </w:pPr>
    </w:p>
    <w:p w:rsidR="00F1439E" w:rsidRDefault="00F1439E" w:rsidP="0028657D">
      <w:pPr>
        <w:autoSpaceDE w:val="0"/>
        <w:autoSpaceDN w:val="0"/>
        <w:adjustRightInd w:val="0"/>
        <w:jc w:val="center"/>
        <w:rPr>
          <w:b/>
        </w:rPr>
      </w:pPr>
      <w:r w:rsidRPr="00631E4D">
        <w:rPr>
          <w:b/>
        </w:rPr>
        <w:t>Личностные, метапредметные и предметные результаты освоения учебного предмета</w:t>
      </w:r>
      <w:r>
        <w:rPr>
          <w:b/>
        </w:rPr>
        <w:t>.</w:t>
      </w:r>
    </w:p>
    <w:p w:rsidR="00F1439E" w:rsidRDefault="00F1439E" w:rsidP="0028657D">
      <w:pPr>
        <w:autoSpaceDE w:val="0"/>
        <w:autoSpaceDN w:val="0"/>
        <w:adjustRightInd w:val="0"/>
        <w:jc w:val="both"/>
      </w:pPr>
      <w:r>
        <w:tab/>
        <w:t>Освоение программы «Окружающий мир» позволяет достичь личностных, предметных и метапредметных  результатов обученияя.</w:t>
      </w:r>
    </w:p>
    <w:p w:rsidR="00F1439E" w:rsidRDefault="00F1439E" w:rsidP="0028657D">
      <w:pPr>
        <w:autoSpaceDE w:val="0"/>
        <w:autoSpaceDN w:val="0"/>
        <w:adjustRightInd w:val="0"/>
        <w:jc w:val="both"/>
      </w:pPr>
      <w:r>
        <w:tab/>
      </w:r>
      <w:r>
        <w:rPr>
          <w:b/>
        </w:rPr>
        <w:t xml:space="preserve">Личностные результаты  </w:t>
      </w:r>
      <w:r>
        <w:t>представлены двумя группами целей.</w:t>
      </w:r>
    </w:p>
    <w:p w:rsidR="00F1439E" w:rsidRDefault="00F1439E" w:rsidP="0028657D">
      <w:pPr>
        <w:autoSpaceDE w:val="0"/>
        <w:autoSpaceDN w:val="0"/>
        <w:adjustRightInd w:val="0"/>
        <w:jc w:val="both"/>
      </w:pPr>
      <w:r>
        <w:tab/>
      </w:r>
      <w:r w:rsidRPr="00B76EB9">
        <w:rPr>
          <w:i/>
        </w:rPr>
        <w:t>П</w:t>
      </w:r>
      <w:r>
        <w:rPr>
          <w:i/>
        </w:rPr>
        <w:t>ер</w:t>
      </w:r>
      <w:r w:rsidRPr="00B76EB9">
        <w:rPr>
          <w:i/>
        </w:rPr>
        <w:t>вая группа целей</w:t>
      </w:r>
      <w:r>
        <w:rPr>
          <w:i/>
        </w:rPr>
        <w:t xml:space="preserve">: </w:t>
      </w:r>
      <w:r>
        <w:t>освоение ребёнком нового статуса как ученика:</w:t>
      </w:r>
    </w:p>
    <w:p w:rsidR="00F1439E" w:rsidRPr="00B76EB9" w:rsidRDefault="00F1439E" w:rsidP="002865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t>готовность и способность к саморазвитию и самообучению;</w:t>
      </w:r>
    </w:p>
    <w:p w:rsidR="00F1439E" w:rsidRPr="00B76EB9" w:rsidRDefault="00F1439E" w:rsidP="002865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t>достаточно высокий уровень учебной мотивации, самоконтроля и самооценки;</w:t>
      </w:r>
    </w:p>
    <w:p w:rsidR="00F1439E" w:rsidRDefault="00F1439E" w:rsidP="002865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личностные качества, позволяющие успешно осуществлять учебную деятельность;</w:t>
      </w:r>
    </w:p>
    <w:p w:rsidR="00F1439E" w:rsidRDefault="00F1439E" w:rsidP="0028657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личностные качества, позволяющие успешно осуществлять взаимодействие с участниками учебной деятельности.</w:t>
      </w:r>
    </w:p>
    <w:p w:rsidR="00F1439E" w:rsidRDefault="00F1439E" w:rsidP="0028657D">
      <w:pPr>
        <w:autoSpaceDE w:val="0"/>
        <w:autoSpaceDN w:val="0"/>
        <w:adjustRightInd w:val="0"/>
        <w:ind w:left="720"/>
        <w:jc w:val="both"/>
        <w:rPr>
          <w:bCs/>
        </w:rPr>
      </w:pPr>
      <w:r>
        <w:rPr>
          <w:bCs/>
          <w:i/>
        </w:rPr>
        <w:t xml:space="preserve">Вторая группа целей: </w:t>
      </w:r>
      <w:r>
        <w:rPr>
          <w:bCs/>
        </w:rPr>
        <w:t>формирование социальной позиции школьника, его ценностного взгляда на окружающий мир.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  <w:i/>
        </w:rPr>
        <w:tab/>
        <w:t>-</w:t>
      </w:r>
      <w:r>
        <w:rPr>
          <w:bCs/>
        </w:rPr>
        <w:t xml:space="preserve"> формирование основ российской гражданской идентичности;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формирование понимания особой роли  многонациональной России в объединении народов;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формирование понимания особой роли многонациональной России в современном мире;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формирование понимания особой роли многонациональной России в развитии общемировой культуры;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понимание особой роли России в мировой истории;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чувства гордости за национальные достижения;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уважительного отношения к своей стране;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уважительного отношения к истории своей страны;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любви к родному краю;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любви к своей семье;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гуманного отношения к людям;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воспитание толерантности к людям, независимо от возраста, национальности, вероисповедания;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понимание роли человека в обществе;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принятие норм нравственного поведения в природе;</w:t>
      </w:r>
    </w:p>
    <w:p w:rsidR="00F1439E" w:rsidRDefault="00F1439E" w:rsidP="0028657D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ab/>
        <w:t>- принятие норм нравственного поведения в обществе;</w:t>
      </w:r>
    </w:p>
    <w:p w:rsidR="00F1439E" w:rsidRDefault="00F1439E" w:rsidP="0028657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- принятие норм правильного взаимодействия со взрослыми и сверстниками;</w:t>
      </w:r>
    </w:p>
    <w:p w:rsidR="00F1439E" w:rsidRDefault="00F1439E" w:rsidP="0028657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- формирование основ экологической культуры;</w:t>
      </w:r>
    </w:p>
    <w:p w:rsidR="00F1439E" w:rsidRDefault="00F1439E" w:rsidP="0028657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- понимание ценности любой жизни;</w:t>
      </w:r>
    </w:p>
    <w:p w:rsidR="00F1439E" w:rsidRDefault="00F1439E" w:rsidP="0028657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  <w:t>- освоение правил индивидуальной  жизни с учётом изменений среды обитания.</w:t>
      </w:r>
    </w:p>
    <w:p w:rsidR="00F1439E" w:rsidRDefault="00F1439E" w:rsidP="0028657D">
      <w:pPr>
        <w:autoSpaceDE w:val="0"/>
        <w:autoSpaceDN w:val="0"/>
        <w:adjustRightInd w:val="0"/>
        <w:rPr>
          <w:bCs/>
        </w:rPr>
      </w:pPr>
      <w:r>
        <w:rPr>
          <w:bCs/>
        </w:rPr>
        <w:tab/>
      </w:r>
      <w:r>
        <w:rPr>
          <w:b/>
          <w:bCs/>
        </w:rPr>
        <w:t xml:space="preserve">Метапредметные результаты: </w:t>
      </w:r>
    </w:p>
    <w:p w:rsidR="00F1439E" w:rsidRDefault="00F1439E" w:rsidP="0028657D">
      <w:pPr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познавательные –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F1439E" w:rsidRDefault="00F1439E" w:rsidP="0028657D">
      <w:pPr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регулятивные –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F1439E" w:rsidRDefault="00F1439E" w:rsidP="0028657D">
      <w:pPr>
        <w:numPr>
          <w:ilvl w:val="0"/>
          <w:numId w:val="7"/>
        </w:numPr>
        <w:autoSpaceDE w:val="0"/>
        <w:autoSpaceDN w:val="0"/>
        <w:adjustRightInd w:val="0"/>
        <w:rPr>
          <w:bCs/>
        </w:rPr>
      </w:pPr>
      <w:r>
        <w:rPr>
          <w:bCs/>
        </w:rPr>
        <w:t>коммуникативные – способность в связной целесообразной форме речи передать результаты изучения объектов окружающего мира, владение рассуждением, описанием, повествованием.</w:t>
      </w:r>
    </w:p>
    <w:p w:rsidR="00F1439E" w:rsidRDefault="00F1439E" w:rsidP="0028657D">
      <w:pPr>
        <w:autoSpaceDE w:val="0"/>
        <w:autoSpaceDN w:val="0"/>
        <w:adjustRightInd w:val="0"/>
        <w:ind w:left="720"/>
        <w:rPr>
          <w:bCs/>
        </w:rPr>
      </w:pPr>
      <w:r>
        <w:rPr>
          <w:bCs/>
        </w:rPr>
        <w:t>Особое место среди метапредметных универсальных учебных действий занимают способы получения, анализа и обработки информации (обобщение, классификация, сериация, чтение), методы представления полученной информации  (моделирование, конструирование, рассуждение, описание и др.).</w:t>
      </w:r>
    </w:p>
    <w:p w:rsidR="00F1439E" w:rsidRDefault="00F1439E" w:rsidP="0028657D">
      <w:pPr>
        <w:autoSpaceDE w:val="0"/>
        <w:autoSpaceDN w:val="0"/>
        <w:adjustRightInd w:val="0"/>
        <w:ind w:left="720"/>
        <w:rPr>
          <w:bCs/>
        </w:rPr>
      </w:pPr>
      <w:r>
        <w:rPr>
          <w:b/>
          <w:bCs/>
        </w:rPr>
        <w:t xml:space="preserve">Предметные результаты </w:t>
      </w:r>
      <w:r>
        <w:rPr>
          <w:bCs/>
        </w:rPr>
        <w:t>обучения нацелены на решение образовательных задач: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 xml:space="preserve">- </w:t>
      </w:r>
      <w:r w:rsidRPr="00E4100C">
        <w:rPr>
          <w:bCs/>
        </w:rPr>
        <w:t>освоение целостности окружающего мира;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расширение знаний о разных сторонах и объектах окружающего мира;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обнаружение и установление элементарных связей и зависимостей в природе;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обнаружение и установление элементарных связей и зависимостей в общественности;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овладение наиболее существенными методами изучения окружающего мира (наблюдение, опыт, эксперимент, измерение);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использование полученных знаний в продуктивной и преобразующей деятельности;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расширение кругозора и культурного опыта школьника;</w:t>
      </w:r>
    </w:p>
    <w:p w:rsidR="00F1439E" w:rsidRDefault="00F1439E" w:rsidP="0028657D">
      <w:pPr>
        <w:autoSpaceDE w:val="0"/>
        <w:autoSpaceDN w:val="0"/>
        <w:adjustRightInd w:val="0"/>
        <w:ind w:firstLine="708"/>
        <w:rPr>
          <w:bCs/>
        </w:rPr>
      </w:pPr>
      <w:r>
        <w:rPr>
          <w:bCs/>
        </w:rPr>
        <w:t>- формирование умения воспринимать мир не только рационально, но и образно.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/>
          <w:bCs/>
        </w:rPr>
      </w:pPr>
      <w:r>
        <w:rPr>
          <w:bCs/>
        </w:rPr>
        <w:tab/>
      </w:r>
      <w:r w:rsidRPr="00A028C4">
        <w:rPr>
          <w:b/>
          <w:bCs/>
        </w:rPr>
        <w:t>Требования</w:t>
      </w:r>
      <w:r>
        <w:rPr>
          <w:b/>
          <w:bCs/>
        </w:rPr>
        <w:t xml:space="preserve"> к уровню подготовки учащихся.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  <w:i/>
        </w:rPr>
      </w:pPr>
      <w:r>
        <w:rPr>
          <w:bCs/>
          <w:i/>
        </w:rPr>
        <w:t>К концу обучения в первом классе дети научатся: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составлять </w:t>
      </w:r>
      <w:r>
        <w:rPr>
          <w:bCs/>
        </w:rPr>
        <w:t>небольшие тексты о семье, труде, отдыхе, взаимоотношениях членов семьи;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называть </w:t>
      </w:r>
      <w:r>
        <w:rPr>
          <w:bCs/>
        </w:rPr>
        <w:t>основные права и обязанности граждан России, права ребёнка;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оценивать </w:t>
      </w:r>
      <w:r>
        <w:rPr>
          <w:bCs/>
        </w:rPr>
        <w:t>жизненную или представленную в художественном произведении ситуацию с точки зрения этики и правил нравственности;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различать (соотносить) </w:t>
      </w:r>
      <w:r>
        <w:rPr>
          <w:bCs/>
        </w:rPr>
        <w:t>прошлое-настоящее-будущее; год-век (столетие); соотносить событие с его датой;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кратко характеризовать </w:t>
      </w:r>
      <w:r>
        <w:rPr>
          <w:bCs/>
        </w:rPr>
        <w:t>Солнечную систему (солнечную «семью»);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называть </w:t>
      </w:r>
      <w:r>
        <w:rPr>
          <w:bCs/>
        </w:rPr>
        <w:t>отличия Земли от других планет Солнечной системы;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называть </w:t>
      </w:r>
      <w:r>
        <w:rPr>
          <w:bCs/>
        </w:rPr>
        <w:t>царства растений;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описывать </w:t>
      </w:r>
      <w:r>
        <w:rPr>
          <w:bCs/>
        </w:rPr>
        <w:t>признаки животного и растения как живого существа;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моделировать </w:t>
      </w:r>
      <w:r>
        <w:rPr>
          <w:bCs/>
        </w:rPr>
        <w:t>жизнь сообщества на примере цепи питания;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различать </w:t>
      </w:r>
      <w:r>
        <w:rPr>
          <w:bCs/>
        </w:rPr>
        <w:t>состояния воды как вещества, приводить примеры различных состояний воды;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устанавливать </w:t>
      </w:r>
      <w:r>
        <w:rPr>
          <w:bCs/>
        </w:rPr>
        <w:t>основные признаки разных сообществ; сравнивать сообщества;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описывать </w:t>
      </w:r>
      <w:r>
        <w:rPr>
          <w:bCs/>
        </w:rPr>
        <w:t>представителей растительного и животного мира разных сообществ;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сравнивать </w:t>
      </w:r>
      <w:r>
        <w:rPr>
          <w:bCs/>
        </w:rPr>
        <w:t>представителей растительного и животного мира по условиям их обитания.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  <w:i/>
        </w:rPr>
      </w:pP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  <w:i/>
        </w:rPr>
      </w:pPr>
      <w:r>
        <w:rPr>
          <w:bCs/>
          <w:i/>
        </w:rPr>
        <w:t>К концу обучения в первом классе учащиеся смогут научиться: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анализировать </w:t>
      </w:r>
      <w:r>
        <w:rPr>
          <w:bCs/>
        </w:rPr>
        <w:t>дорогу от дома до школы; в житейских ситуациях избегать опасных участков, ориентироваться в знаках дорожного движения;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различать </w:t>
      </w:r>
      <w:r>
        <w:rPr>
          <w:bCs/>
        </w:rPr>
        <w:t>основные нравственно-этические понятия;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рассказывать </w:t>
      </w:r>
      <w:r>
        <w:rPr>
          <w:bCs/>
        </w:rPr>
        <w:t xml:space="preserve">о семье, своих любимых занятиях; </w:t>
      </w:r>
      <w:r>
        <w:rPr>
          <w:bCs/>
          <w:i/>
        </w:rPr>
        <w:t xml:space="preserve">составлять </w:t>
      </w:r>
      <w:r>
        <w:rPr>
          <w:bCs/>
        </w:rPr>
        <w:t>словесный портрет членов семьи, друзей;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rPr>
          <w:bCs/>
        </w:rPr>
      </w:pPr>
      <w:r>
        <w:rPr>
          <w:bCs/>
          <w:i/>
        </w:rPr>
        <w:t xml:space="preserve">- участвовать </w:t>
      </w:r>
      <w:r>
        <w:rPr>
          <w:bCs/>
        </w:rPr>
        <w:t>в труде по уходу за растениями и животными уголка природы.</w:t>
      </w:r>
    </w:p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1439E" w:rsidRPr="00E61A06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Учебно-тематический план.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1340"/>
        <w:gridCol w:w="2487"/>
      </w:tblGrid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№ п/п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содержание программного материала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количество часов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1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Введение. Что такое окружающий мир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1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2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Мы - школьники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9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3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Ты и здоровье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6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4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Мы и вещи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6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5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Родная природа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25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6</w:t>
            </w: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Родная страна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19</w:t>
            </w:r>
          </w:p>
        </w:tc>
      </w:tr>
      <w:tr w:rsidR="00F1439E" w:rsidRPr="00A430E5" w:rsidTr="00BE08B3">
        <w:tc>
          <w:tcPr>
            <w:tcW w:w="959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1340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ИТОГО:</w:t>
            </w:r>
          </w:p>
        </w:tc>
        <w:tc>
          <w:tcPr>
            <w:tcW w:w="2487" w:type="dxa"/>
          </w:tcPr>
          <w:p w:rsidR="00F1439E" w:rsidRPr="00A430E5" w:rsidRDefault="00F1439E" w:rsidP="00BE08B3">
            <w:pPr>
              <w:tabs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A430E5">
              <w:rPr>
                <w:bCs/>
              </w:rPr>
              <w:t>66</w:t>
            </w:r>
          </w:p>
        </w:tc>
      </w:tr>
    </w:tbl>
    <w:p w:rsidR="00F1439E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jc w:val="center"/>
        <w:rPr>
          <w:bCs/>
        </w:rPr>
      </w:pPr>
    </w:p>
    <w:p w:rsidR="00F1439E" w:rsidRPr="00E61A06" w:rsidRDefault="00F1439E" w:rsidP="0028657D">
      <w:pPr>
        <w:tabs>
          <w:tab w:val="left" w:pos="3210"/>
        </w:tabs>
        <w:autoSpaceDE w:val="0"/>
        <w:autoSpaceDN w:val="0"/>
        <w:adjustRightInd w:val="0"/>
        <w:ind w:firstLine="708"/>
        <w:jc w:val="center"/>
        <w:rPr>
          <w:bCs/>
        </w:rPr>
      </w:pP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  <w:r>
        <w:rPr>
          <w:b/>
          <w:bCs/>
        </w:rPr>
        <w:t>Практическая часть программы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ind w:firstLine="708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9"/>
        <w:gridCol w:w="10567"/>
      </w:tblGrid>
      <w:tr w:rsidR="00F1439E" w:rsidRPr="00A430E5" w:rsidTr="00BE08B3">
        <w:tc>
          <w:tcPr>
            <w:tcW w:w="4219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формы работы</w:t>
            </w:r>
          </w:p>
        </w:tc>
        <w:tc>
          <w:tcPr>
            <w:tcW w:w="10567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содержание</w:t>
            </w:r>
          </w:p>
        </w:tc>
      </w:tr>
      <w:tr w:rsidR="00F1439E" w:rsidRPr="00A430E5" w:rsidTr="00BE08B3">
        <w:tc>
          <w:tcPr>
            <w:tcW w:w="4219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>экскурсии</w:t>
            </w:r>
          </w:p>
        </w:tc>
        <w:tc>
          <w:tcPr>
            <w:tcW w:w="10567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Сезонные экскурсии «Времена года».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Экскурсии в теплицу, парник, хозяйство по выращиванию цветов, овощей.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Экскурсии, знакомящие учащихся с различным трудом</w:t>
            </w:r>
          </w:p>
        </w:tc>
      </w:tr>
      <w:tr w:rsidR="00F1439E" w:rsidRPr="00A430E5" w:rsidTr="00BE08B3">
        <w:tc>
          <w:tcPr>
            <w:tcW w:w="4219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>практические работы</w:t>
            </w:r>
          </w:p>
        </w:tc>
        <w:tc>
          <w:tcPr>
            <w:tcW w:w="10567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Уход за комнатными растениями.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Оборудование аквариума.</w:t>
            </w:r>
          </w:p>
        </w:tc>
      </w:tr>
    </w:tbl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Содержание программы (66 часов).</w:t>
      </w:r>
    </w:p>
    <w:p w:rsidR="00F1439E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76"/>
        <w:gridCol w:w="8222"/>
        <w:gridCol w:w="4755"/>
      </w:tblGrid>
      <w:tr w:rsidR="00F1439E" w:rsidRPr="00A430E5" w:rsidTr="00BE08B3"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Название раздела (темы)</w:t>
            </w: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Программное содержание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A430E5">
              <w:rPr>
                <w:b/>
                <w:bCs/>
              </w:rPr>
              <w:t>Универсальные учебные действия</w:t>
            </w:r>
          </w:p>
        </w:tc>
      </w:tr>
      <w:tr w:rsidR="00F1439E" w:rsidRPr="00A430E5" w:rsidTr="00BE08B3"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>Введение</w:t>
            </w:r>
            <w:r>
              <w:rPr>
                <w:b/>
                <w:bCs/>
              </w:rPr>
              <w:t xml:space="preserve">. Что такое окружающий мир </w:t>
            </w: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Нас окружает удивительный мир: неживая и живая природа, объекты, сделанные руками человека, люди.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Называть </w:t>
            </w:r>
            <w:r w:rsidRPr="00A430E5">
              <w:rPr>
                <w:bCs/>
              </w:rPr>
              <w:t>объекты окружающего мира.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Анализировать </w:t>
            </w:r>
            <w:r w:rsidRPr="00A430E5">
              <w:rPr>
                <w:bCs/>
              </w:rPr>
              <w:t>объекты окружающего мира.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>Классифицировать</w:t>
            </w:r>
            <w:r w:rsidRPr="00A430E5">
              <w:rPr>
                <w:bCs/>
              </w:rPr>
              <w:t xml:space="preserve"> объекты окружающего мира по разным основаниям.</w:t>
            </w:r>
          </w:p>
        </w:tc>
      </w:tr>
      <w:tr w:rsidR="00F1439E" w:rsidRPr="00A430E5" w:rsidTr="00BE08B3">
        <w:trPr>
          <w:trHeight w:val="70"/>
        </w:trPr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>Мы – школьники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Ты – первоклассник. Режим дня первоклассника. Определение времени по часам с точностью до часа. Домашний адрес. Школа, школьные помещения: гардероб, класс, столовая, игровая, спортзал и др. Уважение к труду работников школы: учителя, воспитателя, уборщицы. Оказание посильной помощи взрослым: подготовка к уроку, уборка класса, дежурство в столовой. Правила поведения на уроке: подготовка к уроку, правильная осанка, гигиена письма, внимательность, сдержанность, аккуратность.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ОБЖ: безопасная дорога от дома до школы. Улица (дорога): тротуар, обочина, проезжая часть. Правила пользования транспортом. 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запрещено». Светофор. Правила поведения на дорогах и на улицах, во дворах домов и на игровых площадках. Твои новые друзья. Кого называют друзьями. Коллективные игры и труд. Правила дружбы: справедливо распределять роли в игре, поручения в работе, правильно оценивать деятельность сверстников и свою, радоваться успехам друзей.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Определять </w:t>
            </w:r>
            <w:r w:rsidRPr="00A430E5">
              <w:rPr>
                <w:bCs/>
              </w:rPr>
              <w:t>время по часам с точностью до часа.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Анализировать </w:t>
            </w:r>
            <w:r w:rsidRPr="00A430E5">
              <w:rPr>
                <w:bCs/>
              </w:rPr>
              <w:t>дорогу от дома до школы: замечать опасные участки, знаки дорожного движения.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Воспроизводить </w:t>
            </w:r>
            <w:r w:rsidRPr="00A430E5">
              <w:rPr>
                <w:bCs/>
              </w:rPr>
              <w:t>домашний адрес, правила дорожного движения и пользования транспортом.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Различать </w:t>
            </w:r>
            <w:r w:rsidRPr="00A430E5">
              <w:rPr>
                <w:bCs/>
              </w:rPr>
              <w:t>дорожные знаки, необходимые для безопасного пребывания на улице.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Описывать </w:t>
            </w:r>
            <w:r w:rsidRPr="00A430E5">
              <w:rPr>
                <w:bCs/>
              </w:rPr>
              <w:t>назначение различных школьных помещений.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Конструировать </w:t>
            </w:r>
            <w:r w:rsidRPr="00A430E5">
              <w:rPr>
                <w:bCs/>
              </w:rPr>
              <w:t>игровые и учебные ситуации, раскрывающие правила поведения на уроке.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Реализовывать </w:t>
            </w:r>
            <w:r w:rsidRPr="00A430E5">
              <w:rPr>
                <w:bCs/>
              </w:rPr>
              <w:t>в процессе парной работы правила совместной деятельности.</w:t>
            </w:r>
          </w:p>
        </w:tc>
      </w:tr>
      <w:tr w:rsidR="00F1439E" w:rsidRPr="00A430E5" w:rsidTr="00BE08B3">
        <w:trPr>
          <w:trHeight w:val="70"/>
        </w:trPr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Ты и здоровье </w:t>
            </w: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Забота о своём здоровье и хорошем настроении. Гигиена зубов. Ротовой полости, кожи. Охрана органов чувств: зрения, слуха, обоняния, осязания. Солнце, воздух, вода – факторы закаливания. Проветривание помещений. Утренняя гимнастика. Прогулки, игры на воздухе. Режим питания. Правила поведения за столом.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  <w:i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Демонстрировать </w:t>
            </w:r>
            <w:r w:rsidRPr="00A430E5">
              <w:rPr>
                <w:bCs/>
              </w:rPr>
              <w:t>в учебных и игровых ситуациях правила гигиены, упражнения утренней гимнастики, правила поведения во время еды.</w:t>
            </w:r>
          </w:p>
        </w:tc>
      </w:tr>
      <w:tr w:rsidR="00F1439E" w:rsidRPr="00A430E5" w:rsidTr="00BE08B3">
        <w:trPr>
          <w:trHeight w:val="70"/>
        </w:trPr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Мы и вещи </w:t>
            </w: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ОБЖ: правила пожарной безопасности. Правила обращения с бытовыми и газовыми приборами. Телефоны экстренных вызовов.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Классифицировать </w:t>
            </w:r>
            <w:r w:rsidRPr="00A430E5">
              <w:rPr>
                <w:bCs/>
              </w:rPr>
              <w:t>предметы (изделия) по принадлежности (одежда, обувь, мебель и т.д.)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Ориентироваться </w:t>
            </w:r>
            <w:r w:rsidRPr="00A430E5">
              <w:rPr>
                <w:bCs/>
              </w:rPr>
              <w:t>при решении учебных и практических задач на правила безопасного поведения с предметами быта. Строить небольшой текст информационного характера на основе телефонных диалогов</w:t>
            </w:r>
          </w:p>
        </w:tc>
      </w:tr>
      <w:tr w:rsidR="00F1439E" w:rsidRPr="00A430E5" w:rsidTr="00BE08B3">
        <w:trPr>
          <w:trHeight w:val="70"/>
        </w:trPr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 xml:space="preserve">Родная природа 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Красота природы. Природа и творчество человека (поэзия, живопись, музыка). Природа и фантазия (поделки из природного материала, мини-сочинения о явлениях и объектах природы).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Сезонные изменения в природе (характеристика времени года,  сравнение разных сезонов; зависимость изменений в живой природе от состояния неживой). Растения пришкольного участка: название, внешний вид (4-5 растений). Растения сада и огорода: название, окраска, форма, размер, употребление в пищу (4-5 растений). Комнатные растения: название, внешний вид (3-4 растения). Условия роста(тепло, свет, вода). Уход за комнатными растениями. Животные вокруг нас: звери, насекомые, птицы и др. Домашние и дикие животные. Сезонная жизнь животных. Бережное отношение к растениям и животным.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ОБЖ: правила безопасного поведения на природе (опасные растения и животные).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Описывать </w:t>
            </w:r>
            <w:r w:rsidRPr="00A430E5">
              <w:rPr>
                <w:bCs/>
              </w:rPr>
              <w:t>сезонные изменения в природе.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Создавать </w:t>
            </w:r>
            <w:r w:rsidRPr="00A430E5">
              <w:rPr>
                <w:bCs/>
              </w:rPr>
              <w:t>мини-сочинения о явлениях и объектах природы.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Определять </w:t>
            </w:r>
            <w:r w:rsidRPr="00A430E5">
              <w:rPr>
                <w:bCs/>
              </w:rPr>
              <w:t>последовательность времён года (начиная с любого), находить ошибки в предъявленной последовательности.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Устанавливать </w:t>
            </w:r>
            <w:r w:rsidRPr="00A430E5">
              <w:rPr>
                <w:bCs/>
              </w:rPr>
              <w:t>зависимость между явлениями неживой и живой природы.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Описывать </w:t>
            </w:r>
            <w:r w:rsidRPr="00A430E5">
              <w:rPr>
                <w:bCs/>
              </w:rPr>
              <w:t>внешние признаки растения.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Характеризовать </w:t>
            </w:r>
            <w:r w:rsidRPr="00A430E5">
              <w:rPr>
                <w:bCs/>
              </w:rPr>
              <w:t>условия роста растений.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Выделять </w:t>
            </w:r>
            <w:r w:rsidRPr="00A430E5">
              <w:rPr>
                <w:bCs/>
              </w:rPr>
              <w:t>из группы растений опасные для жизни и здоровья людей.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Различать </w:t>
            </w:r>
            <w:r w:rsidRPr="00A430E5">
              <w:rPr>
                <w:bCs/>
              </w:rPr>
              <w:t>животных по классам (без термина).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Сравнивать </w:t>
            </w:r>
            <w:r w:rsidRPr="00A430E5">
              <w:rPr>
                <w:bCs/>
              </w:rPr>
              <w:t xml:space="preserve">домашних и диких животных, </w:t>
            </w:r>
            <w:r w:rsidRPr="00A430E5">
              <w:rPr>
                <w:bCs/>
                <w:i/>
              </w:rPr>
              <w:t xml:space="preserve">выделять </w:t>
            </w:r>
            <w:r w:rsidRPr="00A430E5">
              <w:rPr>
                <w:bCs/>
              </w:rPr>
              <w:t>признаки домашних животных.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Различать </w:t>
            </w:r>
            <w:r w:rsidRPr="00A430E5">
              <w:rPr>
                <w:bCs/>
              </w:rPr>
              <w:t>животных по месту обитания.</w:t>
            </w:r>
          </w:p>
        </w:tc>
      </w:tr>
      <w:tr w:rsidR="00F1439E" w:rsidRPr="00A430E5" w:rsidTr="00BE08B3">
        <w:trPr>
          <w:trHeight w:val="70"/>
        </w:trPr>
        <w:tc>
          <w:tcPr>
            <w:tcW w:w="2376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A430E5">
              <w:rPr>
                <w:b/>
                <w:bCs/>
              </w:rPr>
              <w:t xml:space="preserve">Родная страна 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8222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Семья. Члены семьи. Труд, отдых в семье. Взаимоотношения членов семьи. Название города (села), в котором мы живём. Главная улица(площадь).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Памятные места нашего города (села). Труд людей родного города (села), профессии (например, строитель, шахтёр, тракторист, доярка и др.).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Машины, помогающие трудиться.  Труд работников магазина, почты, ателье, библиотеки, музея и профессии людей, работающих в них (продавец, почтальон, библиотекарь, музыкант, художник и др.). Уважение к труду людей.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</w:rPr>
              <w:t>Россия. Москва. Красная площадь. Кремль. Народное творчество: пение, танцы, сказки, игрушки.</w:t>
            </w:r>
          </w:p>
        </w:tc>
        <w:tc>
          <w:tcPr>
            <w:tcW w:w="4755" w:type="dxa"/>
          </w:tcPr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Составить </w:t>
            </w:r>
            <w:r w:rsidRPr="00A430E5">
              <w:rPr>
                <w:bCs/>
              </w:rPr>
              <w:t>небольшой рассказ о своей семье.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Взаимодействовать </w:t>
            </w:r>
            <w:r w:rsidRPr="00A430E5">
              <w:rPr>
                <w:bCs/>
              </w:rPr>
              <w:t xml:space="preserve">с участниками диалога: слушать друг друга, обмениваться мнениями на темы, близкие опыту детей; </w:t>
            </w:r>
            <w:r w:rsidRPr="00A430E5">
              <w:rPr>
                <w:bCs/>
                <w:i/>
              </w:rPr>
              <w:t xml:space="preserve">отвечать </w:t>
            </w:r>
            <w:r w:rsidRPr="00A430E5">
              <w:rPr>
                <w:bCs/>
              </w:rPr>
              <w:t xml:space="preserve">на вопросы, </w:t>
            </w:r>
            <w:r w:rsidRPr="00A430E5">
              <w:rPr>
                <w:bCs/>
                <w:i/>
              </w:rPr>
              <w:t xml:space="preserve">формулировать </w:t>
            </w:r>
            <w:r w:rsidRPr="00A430E5">
              <w:rPr>
                <w:bCs/>
              </w:rPr>
              <w:t>вопрос.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Различать </w:t>
            </w:r>
            <w:r w:rsidRPr="00A430E5">
              <w:rPr>
                <w:bCs/>
              </w:rPr>
              <w:t>особенности деятельности людей в разных учреждениях культуры и быта.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Кратко рассказывать </w:t>
            </w:r>
            <w:r w:rsidRPr="00A430E5">
              <w:rPr>
                <w:bCs/>
              </w:rPr>
              <w:t>на тему «Что делают в …».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Называть </w:t>
            </w:r>
            <w:r w:rsidRPr="00A430E5">
              <w:rPr>
                <w:bCs/>
              </w:rPr>
              <w:t>достопримечательности столицы (с опорой на фото, рисунки), ориентироваться в понятии «народное творчество»: приводить примеры малых фольклорных жанров (без термина), народных сказок, игрушек.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Различать (сопоставлять) </w:t>
            </w:r>
            <w:r w:rsidRPr="00A430E5">
              <w:rPr>
                <w:bCs/>
              </w:rPr>
              <w:t xml:space="preserve">основные нравственно – этические понятия; </w:t>
            </w:r>
            <w:r w:rsidRPr="00A430E5">
              <w:rPr>
                <w:bCs/>
                <w:i/>
              </w:rPr>
              <w:t xml:space="preserve">называть </w:t>
            </w:r>
            <w:r w:rsidRPr="00A430E5">
              <w:rPr>
                <w:bCs/>
              </w:rPr>
              <w:t>к ним антонимы и синонимы.</w:t>
            </w:r>
          </w:p>
          <w:p w:rsidR="00F1439E" w:rsidRPr="00A430E5" w:rsidRDefault="00F1439E" w:rsidP="00BE08B3">
            <w:pPr>
              <w:tabs>
                <w:tab w:val="left" w:pos="2127"/>
                <w:tab w:val="left" w:pos="3210"/>
              </w:tabs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430E5">
              <w:rPr>
                <w:bCs/>
                <w:i/>
              </w:rPr>
              <w:t xml:space="preserve">Реализовывать </w:t>
            </w:r>
            <w:r w:rsidRPr="00A430E5">
              <w:rPr>
                <w:bCs/>
              </w:rPr>
              <w:t>в труде в классе действия по уходу за комнатными растениями.</w:t>
            </w:r>
          </w:p>
        </w:tc>
      </w:tr>
    </w:tbl>
    <w:p w:rsidR="00F1439E" w:rsidRPr="00D32A2D" w:rsidRDefault="00F1439E" w:rsidP="0028657D">
      <w:pPr>
        <w:tabs>
          <w:tab w:val="left" w:pos="2127"/>
          <w:tab w:val="left" w:pos="3210"/>
        </w:tabs>
        <w:autoSpaceDE w:val="0"/>
        <w:autoSpaceDN w:val="0"/>
        <w:adjustRightInd w:val="0"/>
        <w:jc w:val="both"/>
        <w:rPr>
          <w:bCs/>
        </w:rPr>
      </w:pPr>
    </w:p>
    <w:p w:rsidR="00F1439E" w:rsidRDefault="00F1439E" w:rsidP="001C1DE3">
      <w:pPr>
        <w:tabs>
          <w:tab w:val="left" w:pos="3210"/>
        </w:tabs>
        <w:autoSpaceDE w:val="0"/>
        <w:autoSpaceDN w:val="0"/>
        <w:adjustRightInd w:val="0"/>
        <w:rPr>
          <w:b/>
          <w:bCs/>
        </w:rPr>
      </w:pPr>
    </w:p>
    <w:p w:rsidR="00F1439E" w:rsidRPr="001C1DE3" w:rsidRDefault="00F1439E" w:rsidP="001C1DE3">
      <w:pPr>
        <w:tabs>
          <w:tab w:val="left" w:pos="3210"/>
        </w:tabs>
        <w:autoSpaceDE w:val="0"/>
        <w:autoSpaceDN w:val="0"/>
        <w:adjustRightInd w:val="0"/>
        <w:jc w:val="center"/>
        <w:rPr>
          <w:b/>
          <w:bCs/>
        </w:rPr>
      </w:pPr>
      <w:r w:rsidRPr="007F50AC">
        <w:rPr>
          <w:b/>
          <w:smallCaps/>
        </w:rPr>
        <w:t>Календарно-тематическое планирование</w:t>
      </w:r>
    </w:p>
    <w:p w:rsidR="00F1439E" w:rsidRPr="007F50AC" w:rsidRDefault="00F1439E" w:rsidP="0028657D">
      <w:pPr>
        <w:jc w:val="both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55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5"/>
        <w:gridCol w:w="1726"/>
        <w:gridCol w:w="140"/>
        <w:gridCol w:w="1702"/>
        <w:gridCol w:w="708"/>
        <w:gridCol w:w="8646"/>
      </w:tblGrid>
      <w:tr w:rsidR="00F1439E" w:rsidRPr="007F50AC" w:rsidTr="001F48E5">
        <w:trPr>
          <w:trHeight w:val="384"/>
        </w:trPr>
        <w:tc>
          <w:tcPr>
            <w:tcW w:w="202" w:type="pct"/>
            <w:vMerge w:val="restart"/>
            <w:vAlign w:val="center"/>
          </w:tcPr>
          <w:p w:rsidR="00F1439E" w:rsidRPr="007F50AC" w:rsidRDefault="00F1439E" w:rsidP="001F48E5">
            <w:pPr>
              <w:tabs>
                <w:tab w:val="left" w:pos="252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5" w:type="pct"/>
            <w:gridSpan w:val="3"/>
            <w:vAlign w:val="center"/>
          </w:tcPr>
          <w:p w:rsidR="00F1439E" w:rsidRPr="007F50AC" w:rsidRDefault="00F1439E" w:rsidP="001F48E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 w:rsidRPr="007F50AC">
              <w:rPr>
                <w:b/>
                <w:sz w:val="20"/>
                <w:szCs w:val="20"/>
              </w:rPr>
              <w:t>Дата</w:t>
            </w:r>
            <w:r>
              <w:rPr>
                <w:b/>
                <w:sz w:val="20"/>
                <w:szCs w:val="20"/>
              </w:rPr>
              <w:t xml:space="preserve"> проведения урока</w:t>
            </w:r>
          </w:p>
        </w:tc>
        <w:tc>
          <w:tcPr>
            <w:tcW w:w="3473" w:type="pct"/>
            <w:gridSpan w:val="2"/>
            <w:vMerge w:val="restart"/>
            <w:vAlign w:val="center"/>
          </w:tcPr>
          <w:p w:rsidR="00F1439E" w:rsidRPr="007F50AC" w:rsidRDefault="00F1439E" w:rsidP="001F48E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Тема </w:t>
            </w:r>
            <w:r w:rsidRPr="007F50AC">
              <w:rPr>
                <w:b/>
                <w:sz w:val="20"/>
                <w:szCs w:val="20"/>
              </w:rPr>
              <w:t>урока</w:t>
            </w:r>
          </w:p>
        </w:tc>
      </w:tr>
      <w:tr w:rsidR="00F1439E" w:rsidRPr="007F50AC" w:rsidTr="001F48E5">
        <w:trPr>
          <w:trHeight w:val="230"/>
        </w:trPr>
        <w:tc>
          <w:tcPr>
            <w:tcW w:w="202" w:type="pct"/>
            <w:vMerge/>
            <w:vAlign w:val="center"/>
          </w:tcPr>
          <w:p w:rsidR="00F1439E" w:rsidRPr="007F50AC" w:rsidRDefault="00F1439E" w:rsidP="001F48E5">
            <w:pPr>
              <w:numPr>
                <w:ilvl w:val="0"/>
                <w:numId w:val="8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41" w:type="pct"/>
            <w:vAlign w:val="center"/>
          </w:tcPr>
          <w:p w:rsidR="00F1439E" w:rsidRPr="007F50AC" w:rsidRDefault="00F1439E" w:rsidP="001F48E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473" w:type="pct"/>
            <w:gridSpan w:val="2"/>
            <w:vMerge/>
            <w:vAlign w:val="center"/>
          </w:tcPr>
          <w:p w:rsidR="00F1439E" w:rsidRPr="007F50AC" w:rsidRDefault="00F1439E" w:rsidP="001F48E5">
            <w:pPr>
              <w:tabs>
                <w:tab w:val="left" w:pos="360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F1439E" w:rsidRPr="007F50AC" w:rsidTr="001F48E5">
        <w:trPr>
          <w:trHeight w:val="489"/>
        </w:trPr>
        <w:tc>
          <w:tcPr>
            <w:tcW w:w="5000" w:type="pct"/>
            <w:gridSpan w:val="6"/>
          </w:tcPr>
          <w:p w:rsidR="00F1439E" w:rsidRPr="001F48E5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1. Введение. 1 час</w:t>
            </w:r>
          </w:p>
        </w:tc>
      </w:tr>
      <w:tr w:rsidR="00F1439E" w:rsidRPr="007F50AC" w:rsidTr="001F48E5">
        <w:trPr>
          <w:trHeight w:val="489"/>
        </w:trPr>
        <w:tc>
          <w:tcPr>
            <w:tcW w:w="202" w:type="pct"/>
          </w:tcPr>
          <w:p w:rsidR="00F1439E" w:rsidRPr="007F50AC" w:rsidRDefault="00F1439E" w:rsidP="001F48E5">
            <w:pPr>
              <w:numPr>
                <w:ilvl w:val="0"/>
                <w:numId w:val="8"/>
              </w:numPr>
              <w:tabs>
                <w:tab w:val="left" w:pos="252"/>
                <w:tab w:val="left" w:pos="36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Нас окружает удивительный мир.</w:t>
            </w:r>
          </w:p>
        </w:tc>
      </w:tr>
      <w:tr w:rsidR="00F1439E" w:rsidRPr="007F50AC" w:rsidTr="001F48E5">
        <w:trPr>
          <w:trHeight w:val="489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1час</w:t>
            </w:r>
          </w:p>
        </w:tc>
      </w:tr>
      <w:tr w:rsidR="00F1439E" w:rsidRPr="007F50AC" w:rsidTr="001F48E5">
        <w:trPr>
          <w:trHeight w:val="489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2.  Мы – школьники.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4 часа.</w:t>
            </w:r>
          </w:p>
          <w:p w:rsidR="00F1439E" w:rsidRPr="001F48E5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стартовая диагностическая работа – 1 час</w:t>
            </w:r>
          </w:p>
        </w:tc>
      </w:tr>
      <w:tr w:rsidR="00F1439E" w:rsidRPr="007F50AC" w:rsidTr="001F48E5">
        <w:trPr>
          <w:trHeight w:val="554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Давай  </w:t>
            </w:r>
            <w:r w:rsidRPr="007F50AC">
              <w:rPr>
                <w:sz w:val="20"/>
                <w:szCs w:val="20"/>
              </w:rPr>
              <w:t>познакомимся.</w:t>
            </w:r>
          </w:p>
        </w:tc>
      </w:tr>
      <w:tr w:rsidR="00F1439E" w:rsidRPr="007F50AC" w:rsidTr="004F77B8">
        <w:trPr>
          <w:trHeight w:val="548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7F50AC">
              <w:rPr>
                <w:i/>
                <w:sz w:val="20"/>
                <w:szCs w:val="20"/>
              </w:rPr>
              <w:t>Стартовая диагностическая работа.</w:t>
            </w:r>
          </w:p>
        </w:tc>
      </w:tr>
      <w:tr w:rsidR="00F1439E" w:rsidRPr="007F50AC" w:rsidTr="004F77B8">
        <w:trPr>
          <w:trHeight w:val="570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Мы – </w:t>
            </w:r>
            <w:r w:rsidRPr="007F50AC">
              <w:rPr>
                <w:spacing w:val="-6"/>
                <w:sz w:val="20"/>
                <w:szCs w:val="20"/>
              </w:rPr>
              <w:t>школьники.</w:t>
            </w:r>
          </w:p>
        </w:tc>
      </w:tr>
      <w:tr w:rsidR="00F1439E" w:rsidRPr="007F50AC" w:rsidTr="004F77B8">
        <w:trPr>
          <w:trHeight w:val="550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Правила поведения в школе.</w:t>
            </w:r>
          </w:p>
        </w:tc>
      </w:tr>
      <w:tr w:rsidR="00F1439E" w:rsidRPr="007F50AC" w:rsidTr="004F77B8">
        <w:trPr>
          <w:trHeight w:val="550"/>
        </w:trPr>
        <w:tc>
          <w:tcPr>
            <w:tcW w:w="202" w:type="pct"/>
          </w:tcPr>
          <w:p w:rsidR="00F1439E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F1439E" w:rsidRPr="007F50AC" w:rsidTr="004F77B8">
        <w:trPr>
          <w:trHeight w:val="550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3. Осень.  3 часа</w:t>
            </w:r>
          </w:p>
          <w:p w:rsidR="00F1439E" w:rsidRPr="004F77B8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4F77B8">
        <w:trPr>
          <w:trHeight w:val="557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ind w:right="-106"/>
              <w:rPr>
                <w:spacing w:val="-6"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ind w:right="-106"/>
              <w:rPr>
                <w:sz w:val="20"/>
                <w:szCs w:val="20"/>
              </w:rPr>
            </w:pPr>
            <w:r w:rsidRPr="007F50AC">
              <w:rPr>
                <w:spacing w:val="-6"/>
                <w:sz w:val="20"/>
                <w:szCs w:val="20"/>
              </w:rPr>
              <w:t>Сентябрь  –</w:t>
            </w:r>
            <w:r>
              <w:rPr>
                <w:sz w:val="20"/>
                <w:szCs w:val="20"/>
              </w:rPr>
              <w:t xml:space="preserve"> первый  месяц  </w:t>
            </w:r>
            <w:r w:rsidRPr="007F50AC">
              <w:rPr>
                <w:sz w:val="20"/>
                <w:szCs w:val="20"/>
              </w:rPr>
              <w:t>осени.</w:t>
            </w:r>
          </w:p>
        </w:tc>
      </w:tr>
      <w:tr w:rsidR="00F1439E" w:rsidRPr="007F50AC" w:rsidTr="004F77B8">
        <w:trPr>
          <w:trHeight w:val="551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Что нам осень подарила.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4F77B8">
        <w:trPr>
          <w:trHeight w:val="549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Грибная пора.</w:t>
            </w:r>
          </w:p>
        </w:tc>
      </w:tr>
      <w:tr w:rsidR="00F1439E" w:rsidRPr="007F50AC" w:rsidTr="004F77B8">
        <w:trPr>
          <w:trHeight w:val="549"/>
        </w:trPr>
        <w:tc>
          <w:tcPr>
            <w:tcW w:w="202" w:type="pct"/>
          </w:tcPr>
          <w:p w:rsidR="00F1439E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F1439E" w:rsidRPr="007F50AC" w:rsidTr="004F77B8">
        <w:trPr>
          <w:trHeight w:val="549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Ты и твоя семья.  4 часа</w:t>
            </w:r>
          </w:p>
          <w:p w:rsidR="00F1439E" w:rsidRPr="004F77B8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1F48E5">
        <w:trPr>
          <w:trHeight w:val="20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Семья.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4F77B8">
        <w:trPr>
          <w:trHeight w:val="535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Любимые занятия.</w:t>
            </w:r>
          </w:p>
        </w:tc>
      </w:tr>
      <w:tr w:rsidR="00F1439E" w:rsidRPr="007F50AC" w:rsidTr="004F77B8">
        <w:trPr>
          <w:trHeight w:val="557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Как из зерна получилась булка. 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4F77B8">
        <w:trPr>
          <w:trHeight w:val="565"/>
        </w:trPr>
        <w:tc>
          <w:tcPr>
            <w:tcW w:w="202" w:type="pct"/>
          </w:tcPr>
          <w:p w:rsidR="00F1439E" w:rsidRPr="007F50AC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Человек и домашние животные.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F1439E" w:rsidRPr="007F50AC" w:rsidTr="004F77B8">
        <w:trPr>
          <w:trHeight w:val="565"/>
        </w:trPr>
        <w:tc>
          <w:tcPr>
            <w:tcW w:w="202" w:type="pct"/>
          </w:tcPr>
          <w:p w:rsidR="00F1439E" w:rsidRDefault="00F1439E" w:rsidP="004F77B8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F1439E" w:rsidRPr="007F50AC" w:rsidTr="004F77B8">
        <w:trPr>
          <w:trHeight w:val="565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Явления природы. 3 часа</w:t>
            </w:r>
          </w:p>
          <w:p w:rsidR="00F1439E" w:rsidRPr="004F77B8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2C1C8B">
        <w:trPr>
          <w:trHeight w:val="533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pacing w:val="-4"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pacing w:val="-4"/>
                <w:sz w:val="20"/>
                <w:szCs w:val="20"/>
              </w:rPr>
            </w:pPr>
            <w:r w:rsidRPr="007F50AC">
              <w:rPr>
                <w:spacing w:val="-4"/>
                <w:sz w:val="20"/>
                <w:szCs w:val="20"/>
              </w:rPr>
              <w:t xml:space="preserve">Октябрь уж наступил. </w:t>
            </w:r>
          </w:p>
        </w:tc>
      </w:tr>
      <w:tr w:rsidR="00F1439E" w:rsidRPr="007F50AC" w:rsidTr="002C1C8B">
        <w:trPr>
          <w:trHeight w:val="569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Птицы осенью.</w:t>
            </w:r>
          </w:p>
        </w:tc>
      </w:tr>
      <w:tr w:rsidR="00F1439E" w:rsidRPr="007F50AC" w:rsidTr="002C1C8B">
        <w:trPr>
          <w:trHeight w:val="549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Явления природы.</w:t>
            </w:r>
            <w:r>
              <w:rPr>
                <w:sz w:val="20"/>
                <w:szCs w:val="20"/>
              </w:rPr>
              <w:t xml:space="preserve"> Проверь себя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2C1C8B">
        <w:trPr>
          <w:trHeight w:val="549"/>
        </w:trPr>
        <w:tc>
          <w:tcPr>
            <w:tcW w:w="202" w:type="pct"/>
          </w:tcPr>
          <w:p w:rsidR="00F1439E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3часа</w:t>
            </w:r>
          </w:p>
        </w:tc>
      </w:tr>
      <w:tr w:rsidR="00F1439E" w:rsidRPr="007F50AC" w:rsidTr="002C1C8B">
        <w:trPr>
          <w:trHeight w:val="549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Ты и твоё здоровье.  9 часов</w:t>
            </w:r>
          </w:p>
          <w:p w:rsidR="00F1439E" w:rsidRPr="002C1C8B" w:rsidRDefault="00F1439E" w:rsidP="006A584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2C1C8B">
        <w:trPr>
          <w:trHeight w:val="555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Где ты </w:t>
            </w:r>
            <w:r w:rsidRPr="007F50AC">
              <w:rPr>
                <w:sz w:val="20"/>
                <w:szCs w:val="20"/>
              </w:rPr>
              <w:t>живешь?</w:t>
            </w:r>
          </w:p>
        </w:tc>
      </w:tr>
      <w:tr w:rsidR="00F1439E" w:rsidRPr="007F50AC" w:rsidTr="002C1C8B">
        <w:trPr>
          <w:trHeight w:val="554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Правила дорожного движения.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2C1C8B">
        <w:trPr>
          <w:trHeight w:val="549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Ты и вещи. </w:t>
            </w:r>
          </w:p>
        </w:tc>
      </w:tr>
      <w:tr w:rsidR="00F1439E" w:rsidRPr="007F50AC" w:rsidTr="002C1C8B">
        <w:trPr>
          <w:trHeight w:val="569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pacing w:val="4"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Кто </w:t>
            </w:r>
            <w:r w:rsidRPr="007F50AC">
              <w:rPr>
                <w:spacing w:val="4"/>
                <w:sz w:val="20"/>
                <w:szCs w:val="20"/>
              </w:rPr>
              <w:t>работает ночью.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ИКТ</w:t>
            </w:r>
          </w:p>
        </w:tc>
      </w:tr>
      <w:tr w:rsidR="00F1439E" w:rsidRPr="007F50AC" w:rsidTr="001F48E5">
        <w:trPr>
          <w:trHeight w:val="529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Твои помощники – органы чувств. </w:t>
            </w:r>
          </w:p>
        </w:tc>
      </w:tr>
      <w:tr w:rsidR="00F1439E" w:rsidRPr="007F50AC" w:rsidTr="002C1C8B">
        <w:trPr>
          <w:trHeight w:val="571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Правила гигиены.</w:t>
            </w:r>
          </w:p>
        </w:tc>
      </w:tr>
      <w:tr w:rsidR="00F1439E" w:rsidRPr="007F50AC" w:rsidTr="002C1C8B">
        <w:trPr>
          <w:trHeight w:val="551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О режиме дня.</w:t>
            </w:r>
          </w:p>
        </w:tc>
      </w:tr>
      <w:tr w:rsidR="00F1439E" w:rsidRPr="007F50AC" w:rsidTr="002C1C8B">
        <w:trPr>
          <w:trHeight w:val="70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Урок в спортивном зале.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6A5849">
        <w:trPr>
          <w:trHeight w:val="381"/>
        </w:trPr>
        <w:tc>
          <w:tcPr>
            <w:tcW w:w="202" w:type="pct"/>
          </w:tcPr>
          <w:p w:rsidR="00F1439E" w:rsidRPr="007F50AC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Ноябрь – зиме родной брат.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F1439E" w:rsidRPr="007F50AC" w:rsidTr="006A5849">
        <w:trPr>
          <w:trHeight w:val="381"/>
        </w:trPr>
        <w:tc>
          <w:tcPr>
            <w:tcW w:w="202" w:type="pct"/>
          </w:tcPr>
          <w:p w:rsidR="00F1439E" w:rsidRDefault="00F1439E" w:rsidP="002C1C8B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</w:tc>
      </w:tr>
      <w:tr w:rsidR="00F1439E" w:rsidRPr="007F50AC" w:rsidTr="006A5849">
        <w:trPr>
          <w:trHeight w:val="381"/>
        </w:trPr>
        <w:tc>
          <w:tcPr>
            <w:tcW w:w="5000" w:type="pct"/>
            <w:gridSpan w:val="6"/>
          </w:tcPr>
          <w:p w:rsidR="00F1439E" w:rsidRDefault="00F1439E" w:rsidP="006A584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Дикие животные.  3 часа</w:t>
            </w:r>
          </w:p>
          <w:p w:rsidR="00F1439E" w:rsidRPr="006A5849" w:rsidRDefault="00F1439E" w:rsidP="006A5849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6A5849">
        <w:trPr>
          <w:trHeight w:val="497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Дикие животные.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547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Звери-млекопитающие.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D7606C"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427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Что мы знаем о птицах.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F1439E" w:rsidRPr="007F50AC" w:rsidTr="006A5849">
        <w:trPr>
          <w:trHeight w:val="427"/>
        </w:trPr>
        <w:tc>
          <w:tcPr>
            <w:tcW w:w="202" w:type="pct"/>
          </w:tcPr>
          <w:p w:rsidR="00F1439E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F1439E" w:rsidRPr="007F50AC" w:rsidTr="006A5849">
        <w:trPr>
          <w:trHeight w:val="427"/>
        </w:trPr>
        <w:tc>
          <w:tcPr>
            <w:tcW w:w="5000" w:type="pct"/>
            <w:gridSpan w:val="6"/>
          </w:tcPr>
          <w:p w:rsidR="00F1439E" w:rsidRPr="001C1DE3" w:rsidRDefault="00F1439E" w:rsidP="001C1DE3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Дом, в котором ты живёшь.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>3 часа</w:t>
            </w:r>
          </w:p>
        </w:tc>
      </w:tr>
      <w:tr w:rsidR="00F1439E" w:rsidRPr="007F50AC" w:rsidTr="001F48E5">
        <w:trPr>
          <w:trHeight w:val="20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Город, </w:t>
            </w:r>
            <w:r w:rsidRPr="007F50AC">
              <w:rPr>
                <w:sz w:val="20"/>
                <w:szCs w:val="20"/>
              </w:rPr>
              <w:t>село.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6A5849">
        <w:trPr>
          <w:trHeight w:val="398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Дом, в котором ты живешь.</w:t>
            </w:r>
          </w:p>
        </w:tc>
      </w:tr>
      <w:tr w:rsidR="00F1439E" w:rsidRPr="007F50AC" w:rsidTr="006A5849">
        <w:trPr>
          <w:trHeight w:val="562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Зачем  люди  </w:t>
            </w:r>
            <w:r w:rsidRPr="007F50AC">
              <w:rPr>
                <w:sz w:val="20"/>
                <w:szCs w:val="20"/>
              </w:rPr>
              <w:t>трудятся.</w:t>
            </w:r>
          </w:p>
          <w:p w:rsidR="00F1439E" w:rsidRPr="006A5849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413"/>
        </w:trPr>
        <w:tc>
          <w:tcPr>
            <w:tcW w:w="202" w:type="pct"/>
          </w:tcPr>
          <w:p w:rsidR="00F1439E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F1439E" w:rsidRPr="007F50AC" w:rsidTr="006A5849">
        <w:trPr>
          <w:trHeight w:val="413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Родная природа.  9 часов.</w:t>
            </w:r>
          </w:p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Промежуточная диагностическая работа – 1 час.</w:t>
            </w:r>
          </w:p>
          <w:p w:rsidR="00F1439E" w:rsidRPr="006A5849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6A5849">
        <w:trPr>
          <w:trHeight w:val="552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«В декабре, в декабре, все деревья в серебре».</w:t>
            </w:r>
          </w:p>
        </w:tc>
      </w:tr>
      <w:tr w:rsidR="00F1439E" w:rsidRPr="007F50AC" w:rsidTr="006A5849">
        <w:trPr>
          <w:trHeight w:val="560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Какая бывает вода?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567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7F50AC">
              <w:rPr>
                <w:i/>
                <w:sz w:val="20"/>
                <w:szCs w:val="20"/>
              </w:rPr>
              <w:t>Промежуточная диагностическая работа.</w:t>
            </w:r>
          </w:p>
        </w:tc>
      </w:tr>
      <w:tr w:rsidR="00F1439E" w:rsidRPr="007F50AC" w:rsidTr="006A5849">
        <w:trPr>
          <w:trHeight w:val="547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О дружбе.</w:t>
            </w:r>
          </w:p>
        </w:tc>
      </w:tr>
      <w:tr w:rsidR="00F1439E" w:rsidRPr="007F50AC" w:rsidTr="001F48E5">
        <w:trPr>
          <w:trHeight w:val="20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Идем в гости.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6A5849">
        <w:trPr>
          <w:trHeight w:val="519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С Новым годом! </w:t>
            </w:r>
          </w:p>
        </w:tc>
      </w:tr>
      <w:tr w:rsidR="00F1439E" w:rsidRPr="007F50AC" w:rsidTr="001F48E5">
        <w:trPr>
          <w:trHeight w:val="169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Январь  – </w:t>
            </w:r>
            <w:r w:rsidRPr="007F50AC">
              <w:rPr>
                <w:spacing w:val="4"/>
                <w:sz w:val="20"/>
                <w:szCs w:val="20"/>
              </w:rPr>
              <w:t>году начало, а зиме –</w:t>
            </w:r>
            <w:r w:rsidRPr="007F50AC">
              <w:rPr>
                <w:sz w:val="20"/>
                <w:szCs w:val="20"/>
              </w:rPr>
              <w:t xml:space="preserve"> середина. 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6A5849">
        <w:trPr>
          <w:trHeight w:val="505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Хвойные деревья.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555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Жизнь птиц зимой.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6A5849">
        <w:trPr>
          <w:trHeight w:val="555"/>
        </w:trPr>
        <w:tc>
          <w:tcPr>
            <w:tcW w:w="202" w:type="pct"/>
          </w:tcPr>
          <w:p w:rsidR="00F1439E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9часов</w:t>
            </w:r>
          </w:p>
        </w:tc>
      </w:tr>
      <w:tr w:rsidR="00F1439E" w:rsidRPr="007F50AC" w:rsidTr="009229C7">
        <w:trPr>
          <w:trHeight w:val="555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10. Наша страна – Россия. 16 часов.</w:t>
            </w:r>
          </w:p>
          <w:p w:rsidR="00F1439E" w:rsidRPr="009229C7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 – 2 часа</w:t>
            </w:r>
          </w:p>
        </w:tc>
      </w:tr>
      <w:tr w:rsidR="00F1439E" w:rsidRPr="007F50AC" w:rsidTr="009229C7">
        <w:trPr>
          <w:trHeight w:val="569"/>
        </w:trPr>
        <w:tc>
          <w:tcPr>
            <w:tcW w:w="202" w:type="pct"/>
          </w:tcPr>
          <w:p w:rsidR="00F1439E" w:rsidRPr="007F50AC" w:rsidRDefault="00F1439E" w:rsidP="006A5849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Наша страна – Россия.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9229C7">
        <w:trPr>
          <w:trHeight w:val="56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Богата природа России.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9229C7">
        <w:trPr>
          <w:trHeight w:val="41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Мы  – россияне.</w:t>
            </w:r>
          </w:p>
        </w:tc>
      </w:tr>
      <w:tr w:rsidR="00F1439E" w:rsidRPr="007F50AC" w:rsidTr="009229C7">
        <w:trPr>
          <w:trHeight w:val="55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Народная сказка и народные игрушки.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9229C7">
        <w:trPr>
          <w:trHeight w:val="55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Февраль – месяц метелей и вьюг.</w:t>
            </w:r>
          </w:p>
        </w:tc>
      </w:tr>
      <w:tr w:rsidR="00F1439E" w:rsidRPr="007F50AC" w:rsidTr="009229C7">
        <w:trPr>
          <w:trHeight w:val="549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Звери-млекопитающие.</w:t>
            </w:r>
          </w:p>
        </w:tc>
      </w:tr>
      <w:tr w:rsidR="00F1439E" w:rsidRPr="007F50AC" w:rsidTr="009229C7">
        <w:trPr>
          <w:trHeight w:val="428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Наш уголок природы. Животные уголка природы.</w:t>
            </w:r>
          </w:p>
        </w:tc>
      </w:tr>
      <w:tr w:rsidR="00F1439E" w:rsidRPr="007F50AC" w:rsidTr="009229C7">
        <w:trPr>
          <w:trHeight w:val="548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Растения уголка природы.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F1439E" w:rsidRPr="007F50AC" w:rsidTr="009229C7">
        <w:trPr>
          <w:trHeight w:val="55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Мы – </w:t>
            </w:r>
            <w:r w:rsidRPr="007F50AC">
              <w:rPr>
                <w:sz w:val="20"/>
                <w:szCs w:val="20"/>
              </w:rPr>
              <w:t>граждане России.</w:t>
            </w:r>
          </w:p>
        </w:tc>
      </w:tr>
      <w:tr w:rsidR="00F1439E" w:rsidRPr="007F50AC" w:rsidTr="009229C7">
        <w:trPr>
          <w:trHeight w:val="56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Правила поведения.</w:t>
            </w:r>
          </w:p>
        </w:tc>
      </w:tr>
      <w:tr w:rsidR="00F1439E" w:rsidRPr="007F50AC" w:rsidTr="009229C7">
        <w:trPr>
          <w:trHeight w:val="54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Праздники. Проверь себя.</w:t>
            </w:r>
          </w:p>
        </w:tc>
      </w:tr>
      <w:tr w:rsidR="00F1439E" w:rsidRPr="007F50AC" w:rsidTr="009229C7">
        <w:trPr>
          <w:trHeight w:val="579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Март-капельник.</w:t>
            </w:r>
          </w:p>
        </w:tc>
      </w:tr>
      <w:tr w:rsidR="00F1439E" w:rsidRPr="007F50AC" w:rsidTr="009229C7">
        <w:trPr>
          <w:trHeight w:val="54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Птичьи разговоры.</w:t>
            </w:r>
          </w:p>
        </w:tc>
      </w:tr>
      <w:tr w:rsidR="00F1439E" w:rsidRPr="007F50AC" w:rsidTr="009229C7">
        <w:trPr>
          <w:trHeight w:val="55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Здоровая пища.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  <w:r w:rsidRPr="007F50AC">
              <w:rPr>
                <w:sz w:val="20"/>
                <w:szCs w:val="20"/>
              </w:rPr>
              <w:t xml:space="preserve"> </w:t>
            </w:r>
          </w:p>
        </w:tc>
      </w:tr>
      <w:tr w:rsidR="00F1439E" w:rsidRPr="007F50AC" w:rsidTr="009229C7">
        <w:trPr>
          <w:trHeight w:val="561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Если хочешь быть здоров, закаляйся.</w:t>
            </w:r>
          </w:p>
        </w:tc>
      </w:tr>
      <w:tr w:rsidR="00F1439E" w:rsidRPr="007F50AC" w:rsidTr="009229C7">
        <w:trPr>
          <w:trHeight w:val="569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Какое бывает настроение.</w:t>
            </w:r>
          </w:p>
        </w:tc>
      </w:tr>
      <w:tr w:rsidR="00F1439E" w:rsidRPr="007F50AC" w:rsidTr="009229C7">
        <w:trPr>
          <w:trHeight w:val="569"/>
        </w:trPr>
        <w:tc>
          <w:tcPr>
            <w:tcW w:w="202" w:type="pct"/>
          </w:tcPr>
          <w:p w:rsidR="00F1439E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84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47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16часов</w:t>
            </w:r>
          </w:p>
        </w:tc>
      </w:tr>
      <w:tr w:rsidR="00F1439E" w:rsidRPr="007F50AC" w:rsidTr="009229C7">
        <w:trPr>
          <w:trHeight w:val="569"/>
        </w:trPr>
        <w:tc>
          <w:tcPr>
            <w:tcW w:w="5000" w:type="pct"/>
            <w:gridSpan w:val="6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11. Весна.  3часа</w:t>
            </w:r>
          </w:p>
          <w:p w:rsidR="00F1439E" w:rsidRPr="009229C7" w:rsidRDefault="00F1439E" w:rsidP="009229C7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F1439E" w:rsidRPr="007F50AC" w:rsidTr="002E482D">
        <w:trPr>
          <w:trHeight w:val="523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9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Апрель-водолей. </w:t>
            </w:r>
          </w:p>
        </w:tc>
      </w:tr>
      <w:tr w:rsidR="00F1439E" w:rsidRPr="007F50AC" w:rsidTr="002E482D">
        <w:trPr>
          <w:trHeight w:val="54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9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Жизнь насекомых весной. </w:t>
            </w:r>
          </w:p>
        </w:tc>
      </w:tr>
      <w:tr w:rsidR="00F1439E" w:rsidRPr="007F50AC" w:rsidTr="002E482D">
        <w:trPr>
          <w:trHeight w:val="555"/>
        </w:trPr>
        <w:tc>
          <w:tcPr>
            <w:tcW w:w="202" w:type="pct"/>
          </w:tcPr>
          <w:p w:rsidR="00F1439E" w:rsidRPr="007F50AC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9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Весенние работы. </w:t>
            </w:r>
            <w:r>
              <w:rPr>
                <w:sz w:val="20"/>
                <w:szCs w:val="20"/>
              </w:rPr>
              <w:t xml:space="preserve"> Проверь себя.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2E482D">
        <w:trPr>
          <w:trHeight w:val="555"/>
        </w:trPr>
        <w:tc>
          <w:tcPr>
            <w:tcW w:w="202" w:type="pct"/>
          </w:tcPr>
          <w:p w:rsidR="00F1439E" w:rsidRDefault="00F1439E" w:rsidP="009229C7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93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895" w:type="pct"/>
            <w:gridSpan w:val="2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F1439E" w:rsidRPr="007F50AC" w:rsidTr="009229C7">
        <w:trPr>
          <w:trHeight w:val="555"/>
        </w:trPr>
        <w:tc>
          <w:tcPr>
            <w:tcW w:w="5000" w:type="pct"/>
            <w:gridSpan w:val="6"/>
          </w:tcPr>
          <w:p w:rsidR="00F1439E" w:rsidRDefault="00F1439E" w:rsidP="002E482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 Родная страна.  8 часов.</w:t>
            </w:r>
          </w:p>
          <w:p w:rsidR="00F1439E" w:rsidRPr="009229C7" w:rsidRDefault="00F1439E" w:rsidP="002E482D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Итоговая проверочная работа – 1 час</w:t>
            </w:r>
          </w:p>
        </w:tc>
      </w:tr>
      <w:tr w:rsidR="00F1439E" w:rsidRPr="007F50AC" w:rsidTr="002E482D">
        <w:trPr>
          <w:trHeight w:val="549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pacing w:val="4"/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pacing w:val="4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Кто </w:t>
            </w:r>
            <w:r w:rsidRPr="007F50AC">
              <w:rPr>
                <w:spacing w:val="4"/>
                <w:sz w:val="20"/>
                <w:szCs w:val="20"/>
              </w:rPr>
              <w:t>работает на транспорте.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pacing w:val="4"/>
                <w:sz w:val="20"/>
                <w:szCs w:val="20"/>
              </w:rPr>
            </w:pPr>
            <w:r>
              <w:rPr>
                <w:b/>
                <w:spacing w:val="4"/>
                <w:sz w:val="20"/>
                <w:szCs w:val="20"/>
              </w:rPr>
              <w:t>ИКТ</w:t>
            </w:r>
          </w:p>
        </w:tc>
      </w:tr>
      <w:tr w:rsidR="00F1439E" w:rsidRPr="007F50AC" w:rsidTr="002E482D">
        <w:trPr>
          <w:trHeight w:val="699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День космонавтики.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2E482D">
        <w:trPr>
          <w:trHeight w:val="560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 xml:space="preserve">Май весну </w:t>
            </w:r>
            <w:r w:rsidRPr="007F50AC">
              <w:rPr>
                <w:spacing w:val="-6"/>
                <w:sz w:val="20"/>
                <w:szCs w:val="20"/>
              </w:rPr>
              <w:t>завершает.</w:t>
            </w:r>
            <w:r w:rsidRPr="007F50AC">
              <w:rPr>
                <w:sz w:val="20"/>
                <w:szCs w:val="20"/>
              </w:rPr>
              <w:t xml:space="preserve"> </w:t>
            </w:r>
          </w:p>
        </w:tc>
      </w:tr>
      <w:tr w:rsidR="00F1439E" w:rsidRPr="007F50AC" w:rsidTr="002E482D">
        <w:trPr>
          <w:trHeight w:val="70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Жизнь земноводных весной.</w:t>
            </w:r>
          </w:p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F1439E" w:rsidRPr="007F50AC" w:rsidTr="002E482D">
        <w:trPr>
          <w:trHeight w:val="441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Животное – живое существо.</w:t>
            </w:r>
          </w:p>
        </w:tc>
      </w:tr>
      <w:tr w:rsidR="00F1439E" w:rsidRPr="007F50AC" w:rsidTr="002E482D">
        <w:trPr>
          <w:trHeight w:val="562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i/>
                <w:sz w:val="20"/>
                <w:szCs w:val="20"/>
              </w:rPr>
            </w:pPr>
            <w:r w:rsidRPr="007F50AC">
              <w:rPr>
                <w:i/>
                <w:sz w:val="20"/>
                <w:szCs w:val="20"/>
              </w:rPr>
              <w:t>Итоговая проверочная работа.</w:t>
            </w:r>
          </w:p>
        </w:tc>
      </w:tr>
      <w:tr w:rsidR="00F1439E" w:rsidRPr="007F50AC" w:rsidTr="002E482D">
        <w:trPr>
          <w:trHeight w:val="556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7F50AC">
              <w:rPr>
                <w:sz w:val="20"/>
                <w:szCs w:val="20"/>
              </w:rPr>
              <w:t>Природе нужны  все!</w:t>
            </w:r>
          </w:p>
          <w:p w:rsidR="00F1439E" w:rsidRPr="00D7606C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ИКТ</w:t>
            </w:r>
          </w:p>
        </w:tc>
      </w:tr>
      <w:tr w:rsidR="00F1439E" w:rsidRPr="007F50AC" w:rsidTr="002E482D">
        <w:trPr>
          <w:trHeight w:val="565"/>
        </w:trPr>
        <w:tc>
          <w:tcPr>
            <w:tcW w:w="202" w:type="pct"/>
          </w:tcPr>
          <w:p w:rsidR="00F1439E" w:rsidRPr="007F50AC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3210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Скоро </w:t>
            </w:r>
            <w:r w:rsidRPr="007F50AC">
              <w:rPr>
                <w:sz w:val="20"/>
                <w:szCs w:val="20"/>
              </w:rPr>
              <w:t>лето!</w:t>
            </w:r>
          </w:p>
        </w:tc>
      </w:tr>
      <w:tr w:rsidR="00F1439E" w:rsidRPr="007F50AC" w:rsidTr="002E482D">
        <w:trPr>
          <w:trHeight w:val="416"/>
        </w:trPr>
        <w:tc>
          <w:tcPr>
            <w:tcW w:w="202" w:type="pct"/>
          </w:tcPr>
          <w:p w:rsidR="00F1439E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часов</w:t>
            </w:r>
          </w:p>
        </w:tc>
      </w:tr>
      <w:tr w:rsidR="00F1439E" w:rsidRPr="007F50AC" w:rsidTr="002E482D">
        <w:trPr>
          <w:trHeight w:val="416"/>
        </w:trPr>
        <w:tc>
          <w:tcPr>
            <w:tcW w:w="202" w:type="pct"/>
          </w:tcPr>
          <w:p w:rsidR="00F1439E" w:rsidRDefault="00F1439E" w:rsidP="002E482D">
            <w:pPr>
              <w:tabs>
                <w:tab w:val="left" w:pos="252"/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641" w:type="pct"/>
          </w:tcPr>
          <w:p w:rsidR="00F1439E" w:rsidRPr="007F50AC" w:rsidRDefault="00F1439E" w:rsidP="001F48E5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  <w:tc>
          <w:tcPr>
            <w:tcW w:w="947" w:type="pct"/>
            <w:gridSpan w:val="3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ГОД:</w:t>
            </w:r>
          </w:p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Диагностических работ :</w:t>
            </w:r>
          </w:p>
          <w:p w:rsidR="00F1439E" w:rsidRPr="002E482D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работ:</w:t>
            </w:r>
          </w:p>
        </w:tc>
        <w:tc>
          <w:tcPr>
            <w:tcW w:w="3210" w:type="pct"/>
          </w:tcPr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2E482D">
              <w:rPr>
                <w:b/>
                <w:sz w:val="20"/>
                <w:szCs w:val="20"/>
              </w:rPr>
              <w:t>66 часов</w:t>
            </w:r>
          </w:p>
          <w:p w:rsidR="00F1439E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 часа</w:t>
            </w:r>
          </w:p>
          <w:p w:rsidR="00F1439E" w:rsidRPr="002E482D" w:rsidRDefault="00F1439E" w:rsidP="001F48E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10часов</w:t>
            </w:r>
          </w:p>
        </w:tc>
      </w:tr>
    </w:tbl>
    <w:p w:rsidR="00F1439E" w:rsidRDefault="00F1439E" w:rsidP="0028657D">
      <w:pPr>
        <w:jc w:val="both"/>
        <w:rPr>
          <w:rFonts w:ascii="Arial" w:hAnsi="Arial" w:cs="Arial"/>
          <w:sz w:val="20"/>
          <w:szCs w:val="20"/>
        </w:rPr>
      </w:pPr>
    </w:p>
    <w:p w:rsidR="00F1439E" w:rsidRPr="00C40DA9" w:rsidRDefault="00F1439E" w:rsidP="0028657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textWrapping" w:clear="all"/>
      </w:r>
    </w:p>
    <w:p w:rsidR="00F1439E" w:rsidRDefault="00F1439E" w:rsidP="0028657D">
      <w:pPr>
        <w:rPr>
          <w:b/>
          <w:sz w:val="28"/>
          <w:szCs w:val="28"/>
        </w:rPr>
      </w:pPr>
    </w:p>
    <w:p w:rsidR="00F1439E" w:rsidRDefault="00F1439E" w:rsidP="0028657D">
      <w:pPr>
        <w:autoSpaceDE w:val="0"/>
        <w:autoSpaceDN w:val="0"/>
        <w:adjustRightInd w:val="0"/>
        <w:ind w:left="708" w:firstLine="708"/>
      </w:pPr>
    </w:p>
    <w:p w:rsidR="00F1439E" w:rsidRDefault="00F1439E" w:rsidP="0028657D">
      <w:pPr>
        <w:autoSpaceDE w:val="0"/>
        <w:autoSpaceDN w:val="0"/>
        <w:adjustRightInd w:val="0"/>
      </w:pPr>
    </w:p>
    <w:p w:rsidR="00F1439E" w:rsidRDefault="00F1439E" w:rsidP="0028657D">
      <w:pPr>
        <w:autoSpaceDE w:val="0"/>
        <w:autoSpaceDN w:val="0"/>
        <w:adjustRightInd w:val="0"/>
        <w:ind w:firstLine="705"/>
        <w:jc w:val="both"/>
      </w:pPr>
    </w:p>
    <w:p w:rsidR="00F1439E" w:rsidRDefault="00F1439E" w:rsidP="0028657D"/>
    <w:p w:rsidR="00F1439E" w:rsidRDefault="00F1439E" w:rsidP="0028657D"/>
    <w:p w:rsidR="00F1439E" w:rsidRDefault="00F1439E" w:rsidP="0028657D"/>
    <w:p w:rsidR="00F1439E" w:rsidRDefault="00F1439E" w:rsidP="0028657D"/>
    <w:p w:rsidR="00F1439E" w:rsidRDefault="00F1439E"/>
    <w:sectPr w:rsidR="00F1439E" w:rsidSect="0028657D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39E" w:rsidRDefault="00F1439E" w:rsidP="002E482D">
      <w:r>
        <w:separator/>
      </w:r>
    </w:p>
  </w:endnote>
  <w:endnote w:type="continuationSeparator" w:id="0">
    <w:p w:rsidR="00F1439E" w:rsidRDefault="00F1439E" w:rsidP="002E4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39E" w:rsidRDefault="00F1439E" w:rsidP="002E482D">
      <w:r>
        <w:separator/>
      </w:r>
    </w:p>
  </w:footnote>
  <w:footnote w:type="continuationSeparator" w:id="0">
    <w:p w:rsidR="00F1439E" w:rsidRDefault="00F1439E" w:rsidP="002E48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00628"/>
    <w:multiLevelType w:val="hybridMultilevel"/>
    <w:tmpl w:val="6AC69EA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A8C2F8B"/>
    <w:multiLevelType w:val="hybridMultilevel"/>
    <w:tmpl w:val="5F78D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B6B53"/>
    <w:multiLevelType w:val="hybridMultilevel"/>
    <w:tmpl w:val="3ECC9E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E018ED"/>
    <w:multiLevelType w:val="hybridMultilevel"/>
    <w:tmpl w:val="C04E14D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694D0A56"/>
    <w:multiLevelType w:val="hybridMultilevel"/>
    <w:tmpl w:val="18D06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8A4438"/>
    <w:multiLevelType w:val="hybridMultilevel"/>
    <w:tmpl w:val="D144C3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D9C3DAA"/>
    <w:multiLevelType w:val="hybridMultilevel"/>
    <w:tmpl w:val="52D8A9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C7601E6"/>
    <w:multiLevelType w:val="hybridMultilevel"/>
    <w:tmpl w:val="DC845C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902"/>
    <w:rsid w:val="000D56BA"/>
    <w:rsid w:val="001C1DE3"/>
    <w:rsid w:val="001F48E5"/>
    <w:rsid w:val="0028657D"/>
    <w:rsid w:val="002B0EE2"/>
    <w:rsid w:val="002C1C8B"/>
    <w:rsid w:val="002E482D"/>
    <w:rsid w:val="00310D25"/>
    <w:rsid w:val="003120E6"/>
    <w:rsid w:val="004805F3"/>
    <w:rsid w:val="004F77B8"/>
    <w:rsid w:val="005523E1"/>
    <w:rsid w:val="00631E4D"/>
    <w:rsid w:val="006A5849"/>
    <w:rsid w:val="007F50AC"/>
    <w:rsid w:val="009229C7"/>
    <w:rsid w:val="00A028C4"/>
    <w:rsid w:val="00A430E5"/>
    <w:rsid w:val="00B76EB9"/>
    <w:rsid w:val="00BA6F46"/>
    <w:rsid w:val="00BC11A7"/>
    <w:rsid w:val="00BE08B3"/>
    <w:rsid w:val="00BE6A3E"/>
    <w:rsid w:val="00C40DA9"/>
    <w:rsid w:val="00C650D9"/>
    <w:rsid w:val="00D32A2D"/>
    <w:rsid w:val="00D41902"/>
    <w:rsid w:val="00D7606C"/>
    <w:rsid w:val="00DA7ED2"/>
    <w:rsid w:val="00E4100C"/>
    <w:rsid w:val="00E61A06"/>
    <w:rsid w:val="00F1439E"/>
    <w:rsid w:val="00F8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57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6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6B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5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6BA"/>
    <w:rPr>
      <w:rFonts w:ascii="Arial" w:hAnsi="Arial" w:cs="Arial"/>
      <w:b/>
      <w:iCs/>
      <w:small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56BA"/>
    <w:rPr>
      <w:rFonts w:ascii="Arial" w:hAnsi="Arial" w:cs="Arial"/>
      <w:b/>
      <w:i/>
      <w:smallCaps/>
      <w:sz w:val="28"/>
      <w:szCs w:val="2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56BA"/>
    <w:rPr>
      <w:rFonts w:cs="Times New Roman"/>
      <w:b/>
      <w:iCs/>
      <w:smallCap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6BA"/>
    <w:rPr>
      <w:rFonts w:cs="Times New Roman"/>
      <w:b/>
      <w:i/>
      <w:smallCaps/>
      <w:sz w:val="26"/>
      <w:szCs w:val="26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56BA"/>
    <w:rPr>
      <w:rFonts w:ascii="Arial" w:hAnsi="Arial" w:cs="Arial"/>
      <w:bCs/>
      <w:iCs/>
      <w:smallCaps/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56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56BA"/>
    <w:rPr>
      <w:rFonts w:ascii="Cambria" w:hAnsi="Cambria" w:cs="Times New Roman"/>
      <w:b/>
      <w:bCs/>
      <w:iCs/>
      <w:small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56BA"/>
    <w:rPr>
      <w:rFonts w:ascii="Cambria" w:hAnsi="Cambria" w:cs="Times New Roman"/>
      <w:bCs/>
      <w:iCs/>
      <w:smallCaps/>
      <w:sz w:val="24"/>
      <w:szCs w:val="24"/>
    </w:rPr>
  </w:style>
  <w:style w:type="character" w:styleId="Strong">
    <w:name w:val="Strong"/>
    <w:basedOn w:val="DefaultParagraphFont"/>
    <w:uiPriority w:val="99"/>
    <w:qFormat/>
    <w:rsid w:val="000D56BA"/>
    <w:rPr>
      <w:rFonts w:cs="Times New Roman"/>
      <w:b/>
      <w:bCs/>
    </w:rPr>
  </w:style>
  <w:style w:type="paragraph" w:styleId="NoSpacing">
    <w:name w:val="No Spacing"/>
    <w:uiPriority w:val="99"/>
    <w:qFormat/>
    <w:rsid w:val="000D56BA"/>
    <w:rPr>
      <w:bCs/>
      <w:iCs/>
      <w:smallCaps/>
      <w:sz w:val="28"/>
      <w:szCs w:val="28"/>
      <w:lang w:eastAsia="en-US"/>
    </w:rPr>
  </w:style>
  <w:style w:type="paragraph" w:styleId="ListParagraph">
    <w:name w:val="List Paragraph"/>
    <w:basedOn w:val="Normal"/>
    <w:uiPriority w:val="99"/>
    <w:qFormat/>
    <w:rsid w:val="000D56BA"/>
    <w:pPr>
      <w:ind w:left="720"/>
      <w:contextualSpacing/>
    </w:pPr>
    <w:rPr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0D56BA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D56BA"/>
    <w:rPr>
      <w:rFonts w:cs="Times New Roman"/>
      <w:bCs/>
      <w:i/>
      <w:smallCap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56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56BA"/>
    <w:rPr>
      <w:rFonts w:cs="Times New Roman"/>
      <w:b/>
      <w:i/>
      <w:smallCaps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0D56B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D56B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D56B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D56B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56BA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28657D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28657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8657D"/>
    <w:rPr>
      <w:rFonts w:ascii="Tahoma" w:hAnsi="Tahoma" w:cs="Tahoma"/>
      <w:shd w:val="clear" w:color="auto" w:fill="000080"/>
      <w:lang w:eastAsia="ru-RU"/>
    </w:rPr>
  </w:style>
  <w:style w:type="character" w:customStyle="1" w:styleId="FontStyle43">
    <w:name w:val="Font Style43"/>
    <w:uiPriority w:val="99"/>
    <w:rsid w:val="0028657D"/>
    <w:rPr>
      <w:rFonts w:ascii="Times New Roman" w:hAnsi="Times New Roman"/>
      <w:sz w:val="18"/>
    </w:rPr>
  </w:style>
  <w:style w:type="paragraph" w:customStyle="1" w:styleId="a">
    <w:name w:val="Содержимое таблицы"/>
    <w:basedOn w:val="Normal"/>
    <w:uiPriority w:val="99"/>
    <w:rsid w:val="0028657D"/>
    <w:pPr>
      <w:widowControl w:val="0"/>
      <w:suppressLineNumbers/>
      <w:suppressAutoHyphens/>
    </w:pPr>
    <w:rPr>
      <w:rFonts w:cs="Mangal"/>
      <w:kern w:val="1"/>
      <w:lang w:eastAsia="hi-IN" w:bidi="hi-IN"/>
    </w:rPr>
  </w:style>
  <w:style w:type="table" w:styleId="TableGrid">
    <w:name w:val="Table Grid"/>
    <w:basedOn w:val="TableNormal"/>
    <w:uiPriority w:val="99"/>
    <w:rsid w:val="002865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a2"/>
    <w:basedOn w:val="Normal"/>
    <w:uiPriority w:val="99"/>
    <w:rsid w:val="0028657D"/>
    <w:pPr>
      <w:spacing w:before="100" w:beforeAutospacing="1" w:after="100" w:afterAutospacing="1"/>
    </w:pPr>
  </w:style>
  <w:style w:type="character" w:customStyle="1" w:styleId="1">
    <w:name w:val="Знак Знак1"/>
    <w:uiPriority w:val="99"/>
    <w:locked/>
    <w:rsid w:val="0028657D"/>
    <w:rPr>
      <w:b/>
      <w:i/>
      <w:sz w:val="24"/>
      <w:lang w:val="ru-RU" w:eastAsia="ru-RU"/>
    </w:rPr>
  </w:style>
  <w:style w:type="paragraph" w:customStyle="1" w:styleId="a0">
    <w:name w:val="Стиль"/>
    <w:uiPriority w:val="99"/>
    <w:rsid w:val="0028657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8657D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8657D"/>
    <w:rPr>
      <w:rFonts w:cs="Times New Roman"/>
      <w:sz w:val="24"/>
      <w:szCs w:val="24"/>
      <w:lang w:eastAsia="ru-RU"/>
    </w:rPr>
  </w:style>
  <w:style w:type="paragraph" w:customStyle="1" w:styleId="Style1">
    <w:name w:val="Style1"/>
    <w:basedOn w:val="Normal"/>
    <w:uiPriority w:val="99"/>
    <w:rsid w:val="0028657D"/>
    <w:pPr>
      <w:widowControl w:val="0"/>
      <w:autoSpaceDE w:val="0"/>
      <w:autoSpaceDN w:val="0"/>
      <w:adjustRightInd w:val="0"/>
      <w:spacing w:line="854" w:lineRule="exact"/>
      <w:jc w:val="both"/>
    </w:pPr>
    <w:rPr>
      <w:rFonts w:ascii="Palatino Linotype" w:hAnsi="Palatino Linotype"/>
    </w:rPr>
  </w:style>
  <w:style w:type="paragraph" w:customStyle="1" w:styleId="Style2">
    <w:name w:val="Style2"/>
    <w:basedOn w:val="Normal"/>
    <w:uiPriority w:val="99"/>
    <w:rsid w:val="0028657D"/>
    <w:pPr>
      <w:widowControl w:val="0"/>
      <w:autoSpaceDE w:val="0"/>
      <w:autoSpaceDN w:val="0"/>
      <w:adjustRightInd w:val="0"/>
      <w:spacing w:line="239" w:lineRule="exact"/>
      <w:ind w:firstLine="341"/>
      <w:jc w:val="both"/>
    </w:pPr>
    <w:rPr>
      <w:rFonts w:ascii="Palatino Linotype" w:hAnsi="Palatino Linotype"/>
    </w:rPr>
  </w:style>
  <w:style w:type="paragraph" w:customStyle="1" w:styleId="Style5">
    <w:name w:val="Style5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23">
    <w:name w:val="Font Style23"/>
    <w:uiPriority w:val="99"/>
    <w:rsid w:val="0028657D"/>
    <w:rPr>
      <w:rFonts w:ascii="Palatino Linotype" w:hAnsi="Palatino Linotype"/>
      <w:sz w:val="18"/>
    </w:rPr>
  </w:style>
  <w:style w:type="character" w:customStyle="1" w:styleId="FontStyle24">
    <w:name w:val="Font Style24"/>
    <w:uiPriority w:val="99"/>
    <w:rsid w:val="0028657D"/>
    <w:rPr>
      <w:rFonts w:ascii="Palatino Linotype" w:hAnsi="Palatino Linotype"/>
      <w:b/>
      <w:i/>
      <w:spacing w:val="30"/>
      <w:sz w:val="22"/>
    </w:rPr>
  </w:style>
  <w:style w:type="character" w:customStyle="1" w:styleId="FontStyle25">
    <w:name w:val="Font Style25"/>
    <w:uiPriority w:val="99"/>
    <w:rsid w:val="0028657D"/>
    <w:rPr>
      <w:rFonts w:ascii="Palatino Linotype" w:hAnsi="Palatino Linotype"/>
      <w:b/>
      <w:sz w:val="22"/>
    </w:rPr>
  </w:style>
  <w:style w:type="character" w:customStyle="1" w:styleId="FontStyle26">
    <w:name w:val="Font Style26"/>
    <w:uiPriority w:val="99"/>
    <w:rsid w:val="0028657D"/>
    <w:rPr>
      <w:rFonts w:ascii="Times New Roman" w:hAnsi="Times New Roman"/>
      <w:b/>
      <w:i/>
      <w:sz w:val="20"/>
    </w:rPr>
  </w:style>
  <w:style w:type="character" w:customStyle="1" w:styleId="FontStyle28">
    <w:name w:val="Font Style28"/>
    <w:uiPriority w:val="99"/>
    <w:rsid w:val="0028657D"/>
    <w:rPr>
      <w:rFonts w:ascii="Palatino Linotype" w:hAnsi="Palatino Linotype"/>
      <w:b/>
      <w:i/>
      <w:sz w:val="18"/>
    </w:rPr>
  </w:style>
  <w:style w:type="character" w:customStyle="1" w:styleId="FontStyle31">
    <w:name w:val="Font Style31"/>
    <w:uiPriority w:val="99"/>
    <w:rsid w:val="0028657D"/>
    <w:rPr>
      <w:rFonts w:ascii="Palatino Linotype" w:hAnsi="Palatino Linotype"/>
      <w:b/>
      <w:sz w:val="18"/>
    </w:rPr>
  </w:style>
  <w:style w:type="character" w:customStyle="1" w:styleId="FontStyle32">
    <w:name w:val="Font Style32"/>
    <w:uiPriority w:val="99"/>
    <w:rsid w:val="0028657D"/>
    <w:rPr>
      <w:rFonts w:ascii="Palatino Linotype" w:hAnsi="Palatino Linotype"/>
      <w:b/>
      <w:sz w:val="16"/>
    </w:rPr>
  </w:style>
  <w:style w:type="character" w:customStyle="1" w:styleId="FontStyle12">
    <w:name w:val="Font Style12"/>
    <w:uiPriority w:val="99"/>
    <w:rsid w:val="0028657D"/>
    <w:rPr>
      <w:rFonts w:ascii="Constantia" w:hAnsi="Constantia"/>
      <w:sz w:val="20"/>
    </w:rPr>
  </w:style>
  <w:style w:type="character" w:customStyle="1" w:styleId="FontStyle13">
    <w:name w:val="Font Style13"/>
    <w:uiPriority w:val="99"/>
    <w:rsid w:val="0028657D"/>
    <w:rPr>
      <w:rFonts w:ascii="Constantia" w:hAnsi="Constantia"/>
      <w:b/>
      <w:sz w:val="22"/>
    </w:rPr>
  </w:style>
  <w:style w:type="paragraph" w:customStyle="1" w:styleId="Style3">
    <w:name w:val="Style3"/>
    <w:basedOn w:val="Normal"/>
    <w:uiPriority w:val="99"/>
    <w:rsid w:val="0028657D"/>
    <w:pPr>
      <w:widowControl w:val="0"/>
      <w:autoSpaceDE w:val="0"/>
      <w:autoSpaceDN w:val="0"/>
      <w:adjustRightInd w:val="0"/>
      <w:spacing w:line="245" w:lineRule="exact"/>
      <w:ind w:firstLine="360"/>
      <w:jc w:val="both"/>
    </w:pPr>
    <w:rPr>
      <w:rFonts w:ascii="Constantia" w:hAnsi="Constantia"/>
    </w:rPr>
  </w:style>
  <w:style w:type="character" w:customStyle="1" w:styleId="FontStyle30">
    <w:name w:val="Font Style30"/>
    <w:uiPriority w:val="99"/>
    <w:rsid w:val="0028657D"/>
    <w:rPr>
      <w:rFonts w:ascii="Palatino Linotype" w:hAnsi="Palatino Linotype"/>
      <w:sz w:val="16"/>
    </w:rPr>
  </w:style>
  <w:style w:type="paragraph" w:customStyle="1" w:styleId="Style8">
    <w:name w:val="Style8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6">
    <w:name w:val="Style6"/>
    <w:basedOn w:val="Normal"/>
    <w:uiPriority w:val="99"/>
    <w:rsid w:val="0028657D"/>
    <w:pPr>
      <w:widowControl w:val="0"/>
      <w:autoSpaceDE w:val="0"/>
      <w:autoSpaceDN w:val="0"/>
      <w:adjustRightInd w:val="0"/>
      <w:spacing w:line="222" w:lineRule="exact"/>
    </w:pPr>
    <w:rPr>
      <w:rFonts w:ascii="Palatino Linotype" w:hAnsi="Palatino Linotype"/>
    </w:rPr>
  </w:style>
  <w:style w:type="paragraph" w:customStyle="1" w:styleId="Style11">
    <w:name w:val="Style11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paragraph" w:customStyle="1" w:styleId="Style18">
    <w:name w:val="Style18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Palatino Linotype" w:hAnsi="Palatino Linotype"/>
    </w:rPr>
  </w:style>
  <w:style w:type="character" w:customStyle="1" w:styleId="FontStyle173">
    <w:name w:val="Font Style173"/>
    <w:uiPriority w:val="99"/>
    <w:rsid w:val="0028657D"/>
    <w:rPr>
      <w:rFonts w:ascii="Century Schoolbook" w:hAnsi="Century Schoolbook"/>
      <w:sz w:val="18"/>
    </w:rPr>
  </w:style>
  <w:style w:type="paragraph" w:customStyle="1" w:styleId="Style36">
    <w:name w:val="Style36"/>
    <w:basedOn w:val="Normal"/>
    <w:uiPriority w:val="99"/>
    <w:rsid w:val="0028657D"/>
    <w:pPr>
      <w:widowControl w:val="0"/>
      <w:autoSpaceDE w:val="0"/>
      <w:autoSpaceDN w:val="0"/>
      <w:adjustRightInd w:val="0"/>
      <w:spacing w:line="222" w:lineRule="exact"/>
    </w:pPr>
    <w:rPr>
      <w:rFonts w:ascii="Century Schoolbook" w:hAnsi="Century Schoolbook"/>
    </w:rPr>
  </w:style>
  <w:style w:type="paragraph" w:customStyle="1" w:styleId="Style4">
    <w:name w:val="Style4"/>
    <w:basedOn w:val="Normal"/>
    <w:uiPriority w:val="99"/>
    <w:rsid w:val="0028657D"/>
    <w:pPr>
      <w:widowControl w:val="0"/>
      <w:autoSpaceDE w:val="0"/>
      <w:autoSpaceDN w:val="0"/>
      <w:adjustRightInd w:val="0"/>
      <w:spacing w:line="218" w:lineRule="exact"/>
    </w:pPr>
    <w:rPr>
      <w:rFonts w:ascii="Century Schoolbook" w:hAnsi="Century Schoolbook"/>
    </w:rPr>
  </w:style>
  <w:style w:type="character" w:customStyle="1" w:styleId="FontStyle165">
    <w:name w:val="Font Style165"/>
    <w:uiPriority w:val="99"/>
    <w:rsid w:val="0028657D"/>
    <w:rPr>
      <w:rFonts w:ascii="Century Schoolbook" w:hAnsi="Century Schoolbook"/>
      <w:i/>
      <w:sz w:val="18"/>
    </w:rPr>
  </w:style>
  <w:style w:type="paragraph" w:customStyle="1" w:styleId="Style91">
    <w:name w:val="Style91"/>
    <w:basedOn w:val="Normal"/>
    <w:uiPriority w:val="99"/>
    <w:rsid w:val="0028657D"/>
    <w:pPr>
      <w:widowControl w:val="0"/>
      <w:autoSpaceDE w:val="0"/>
      <w:autoSpaceDN w:val="0"/>
      <w:adjustRightInd w:val="0"/>
      <w:spacing w:line="269" w:lineRule="exact"/>
      <w:jc w:val="both"/>
    </w:pPr>
    <w:rPr>
      <w:rFonts w:ascii="Century Schoolbook" w:hAnsi="Century Schoolbook"/>
    </w:rPr>
  </w:style>
  <w:style w:type="character" w:customStyle="1" w:styleId="FontStyle174">
    <w:name w:val="Font Style174"/>
    <w:uiPriority w:val="99"/>
    <w:rsid w:val="0028657D"/>
    <w:rPr>
      <w:rFonts w:ascii="Century Schoolbook" w:hAnsi="Century Schoolbook"/>
      <w:b/>
      <w:i/>
      <w:spacing w:val="20"/>
      <w:sz w:val="18"/>
    </w:rPr>
  </w:style>
  <w:style w:type="character" w:customStyle="1" w:styleId="FontStyle138">
    <w:name w:val="Font Style138"/>
    <w:uiPriority w:val="99"/>
    <w:rsid w:val="0028657D"/>
    <w:rPr>
      <w:rFonts w:ascii="Century Schoolbook" w:hAnsi="Century Schoolbook"/>
      <w:i/>
      <w:sz w:val="14"/>
    </w:rPr>
  </w:style>
  <w:style w:type="character" w:customStyle="1" w:styleId="FontStyle16">
    <w:name w:val="Font Style16"/>
    <w:uiPriority w:val="99"/>
    <w:rsid w:val="0028657D"/>
    <w:rPr>
      <w:rFonts w:ascii="Times New Roman" w:hAnsi="Times New Roman"/>
      <w:sz w:val="20"/>
    </w:rPr>
  </w:style>
  <w:style w:type="paragraph" w:customStyle="1" w:styleId="Style9">
    <w:name w:val="Style9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4">
    <w:name w:val="Font Style14"/>
    <w:uiPriority w:val="99"/>
    <w:rsid w:val="0028657D"/>
    <w:rPr>
      <w:rFonts w:ascii="Times New Roman" w:hAnsi="Times New Roman"/>
      <w:b/>
      <w:i/>
      <w:sz w:val="20"/>
    </w:rPr>
  </w:style>
  <w:style w:type="character" w:customStyle="1" w:styleId="FontStyle15">
    <w:name w:val="Font Style15"/>
    <w:uiPriority w:val="99"/>
    <w:rsid w:val="0028657D"/>
    <w:rPr>
      <w:rFonts w:ascii="Times New Roman" w:hAnsi="Times New Roman"/>
      <w:i/>
      <w:sz w:val="20"/>
    </w:rPr>
  </w:style>
  <w:style w:type="character" w:customStyle="1" w:styleId="FontStyle21">
    <w:name w:val="Font Style21"/>
    <w:uiPriority w:val="99"/>
    <w:rsid w:val="0028657D"/>
    <w:rPr>
      <w:rFonts w:ascii="Times New Roman" w:hAnsi="Times New Roman"/>
      <w:b/>
      <w:i/>
      <w:spacing w:val="20"/>
      <w:sz w:val="20"/>
    </w:rPr>
  </w:style>
  <w:style w:type="character" w:customStyle="1" w:styleId="FontStyle22">
    <w:name w:val="Font Style22"/>
    <w:uiPriority w:val="99"/>
    <w:rsid w:val="0028657D"/>
    <w:rPr>
      <w:rFonts w:ascii="Times New Roman" w:hAnsi="Times New Roman"/>
      <w:i/>
      <w:sz w:val="20"/>
    </w:rPr>
  </w:style>
  <w:style w:type="paragraph" w:customStyle="1" w:styleId="Style10">
    <w:name w:val="Style10"/>
    <w:basedOn w:val="Normal"/>
    <w:uiPriority w:val="99"/>
    <w:rsid w:val="0028657D"/>
    <w:pPr>
      <w:widowControl w:val="0"/>
      <w:autoSpaceDE w:val="0"/>
      <w:autoSpaceDN w:val="0"/>
      <w:adjustRightInd w:val="0"/>
      <w:spacing w:line="215" w:lineRule="exact"/>
    </w:pPr>
  </w:style>
  <w:style w:type="character" w:customStyle="1" w:styleId="FontStyle27">
    <w:name w:val="Font Style27"/>
    <w:uiPriority w:val="99"/>
    <w:rsid w:val="0028657D"/>
    <w:rPr>
      <w:rFonts w:ascii="Palatino Linotype" w:hAnsi="Palatino Linotype"/>
      <w:b/>
      <w:sz w:val="18"/>
    </w:rPr>
  </w:style>
  <w:style w:type="paragraph" w:customStyle="1" w:styleId="Style17">
    <w:name w:val="Style17"/>
    <w:basedOn w:val="Normal"/>
    <w:uiPriority w:val="99"/>
    <w:rsid w:val="0028657D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19">
    <w:name w:val="Style19"/>
    <w:basedOn w:val="Normal"/>
    <w:uiPriority w:val="99"/>
    <w:rsid w:val="0028657D"/>
    <w:pPr>
      <w:widowControl w:val="0"/>
      <w:autoSpaceDE w:val="0"/>
      <w:autoSpaceDN w:val="0"/>
      <w:adjustRightInd w:val="0"/>
      <w:spacing w:line="221" w:lineRule="exact"/>
    </w:pPr>
  </w:style>
  <w:style w:type="character" w:customStyle="1" w:styleId="FontStyle33">
    <w:name w:val="Font Style33"/>
    <w:uiPriority w:val="99"/>
    <w:rsid w:val="0028657D"/>
    <w:rPr>
      <w:rFonts w:ascii="Times New Roman" w:hAnsi="Times New Roman"/>
      <w:smallCaps/>
      <w:sz w:val="12"/>
    </w:rPr>
  </w:style>
  <w:style w:type="character" w:customStyle="1" w:styleId="FontStyle35">
    <w:name w:val="Font Style35"/>
    <w:uiPriority w:val="99"/>
    <w:rsid w:val="0028657D"/>
    <w:rPr>
      <w:rFonts w:ascii="Times New Roman" w:hAnsi="Times New Roman"/>
      <w:b/>
      <w:i/>
      <w:spacing w:val="20"/>
      <w:sz w:val="20"/>
    </w:rPr>
  </w:style>
  <w:style w:type="character" w:customStyle="1" w:styleId="FontStyle37">
    <w:name w:val="Font Style37"/>
    <w:uiPriority w:val="99"/>
    <w:rsid w:val="0028657D"/>
    <w:rPr>
      <w:rFonts w:ascii="Garamond" w:hAnsi="Garamond"/>
      <w:b/>
      <w:sz w:val="14"/>
    </w:rPr>
  </w:style>
  <w:style w:type="character" w:customStyle="1" w:styleId="FontStyle38">
    <w:name w:val="Font Style38"/>
    <w:uiPriority w:val="99"/>
    <w:rsid w:val="0028657D"/>
    <w:rPr>
      <w:rFonts w:ascii="Calibri" w:hAnsi="Calibri"/>
      <w:i/>
      <w:sz w:val="18"/>
    </w:rPr>
  </w:style>
  <w:style w:type="character" w:customStyle="1" w:styleId="FontStyle39">
    <w:name w:val="Font Style39"/>
    <w:uiPriority w:val="99"/>
    <w:rsid w:val="0028657D"/>
    <w:rPr>
      <w:rFonts w:ascii="Calibri" w:hAnsi="Calibri"/>
      <w:i/>
      <w:sz w:val="18"/>
    </w:rPr>
  </w:style>
  <w:style w:type="character" w:customStyle="1" w:styleId="Zag11">
    <w:name w:val="Zag_11"/>
    <w:uiPriority w:val="99"/>
    <w:rsid w:val="0028657D"/>
  </w:style>
  <w:style w:type="character" w:customStyle="1" w:styleId="FontStyle57">
    <w:name w:val="Font Style57"/>
    <w:uiPriority w:val="99"/>
    <w:rsid w:val="0028657D"/>
    <w:rPr>
      <w:rFonts w:ascii="Times New Roman" w:hAnsi="Times New Roman"/>
      <w:b/>
      <w:sz w:val="22"/>
    </w:rPr>
  </w:style>
  <w:style w:type="paragraph" w:styleId="Footer">
    <w:name w:val="footer"/>
    <w:basedOn w:val="Normal"/>
    <w:link w:val="FooterChar"/>
    <w:uiPriority w:val="99"/>
    <w:rsid w:val="0028657D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8657D"/>
    <w:rPr>
      <w:rFonts w:ascii="Calibri" w:eastAsia="Times New Roman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28657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657D"/>
    <w:rPr>
      <w:rFonts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8657D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28657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657D"/>
    <w:rPr>
      <w:rFonts w:cs="Times New Roman"/>
      <w:sz w:val="24"/>
      <w:szCs w:val="24"/>
      <w:lang w:eastAsia="ru-RU"/>
    </w:rPr>
  </w:style>
  <w:style w:type="character" w:customStyle="1" w:styleId="FontStyle178">
    <w:name w:val="Font Style178"/>
    <w:uiPriority w:val="99"/>
    <w:rsid w:val="0028657D"/>
    <w:rPr>
      <w:rFonts w:ascii="Bookman Old Style" w:hAnsi="Bookman Old Style"/>
      <w:sz w:val="18"/>
    </w:rPr>
  </w:style>
  <w:style w:type="paragraph" w:styleId="NormalWeb">
    <w:name w:val="Normal (Web)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Zag3">
    <w:name w:val="Zag_3"/>
    <w:basedOn w:val="Normal"/>
    <w:uiPriority w:val="99"/>
    <w:rsid w:val="0028657D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c6c4">
    <w:name w:val="c6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4c6">
    <w:name w:val="c4 c6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8c38c21c4">
    <w:name w:val="c28 c38 c21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38c21c4">
    <w:name w:val="c38 c21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4c18">
    <w:name w:val="c4 c18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4c21">
    <w:name w:val="c4 c21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1c4">
    <w:name w:val="c21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1c4c39">
    <w:name w:val="c21 c4 c39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3c21c4">
    <w:name w:val="c23 c21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1c4c23">
    <w:name w:val="c21 c4 c23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4">
    <w:name w:val="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c28c4">
    <w:name w:val="c28 c4"/>
    <w:basedOn w:val="Normal"/>
    <w:uiPriority w:val="99"/>
    <w:rsid w:val="0028657D"/>
    <w:pPr>
      <w:spacing w:before="100" w:beforeAutospacing="1" w:after="100" w:afterAutospacing="1"/>
    </w:pPr>
  </w:style>
  <w:style w:type="paragraph" w:customStyle="1" w:styleId="3">
    <w:name w:val="3"/>
    <w:basedOn w:val="Normal"/>
    <w:uiPriority w:val="99"/>
    <w:rsid w:val="0028657D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2865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8657D"/>
    <w:rPr>
      <w:rFonts w:cs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0">
    <w:name w:val="Style20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23">
    <w:name w:val="Style23"/>
    <w:basedOn w:val="Normal"/>
    <w:uiPriority w:val="99"/>
    <w:rsid w:val="0028657D"/>
    <w:pPr>
      <w:widowControl w:val="0"/>
      <w:autoSpaceDE w:val="0"/>
      <w:autoSpaceDN w:val="0"/>
      <w:adjustRightInd w:val="0"/>
      <w:spacing w:line="226" w:lineRule="exact"/>
      <w:jc w:val="both"/>
    </w:pPr>
    <w:rPr>
      <w:rFonts w:ascii="Trebuchet MS" w:hAnsi="Trebuchet MS"/>
    </w:rPr>
  </w:style>
  <w:style w:type="paragraph" w:customStyle="1" w:styleId="Style26">
    <w:name w:val="Style26"/>
    <w:basedOn w:val="Normal"/>
    <w:uiPriority w:val="99"/>
    <w:rsid w:val="0028657D"/>
    <w:pPr>
      <w:widowControl w:val="0"/>
      <w:autoSpaceDE w:val="0"/>
      <w:autoSpaceDN w:val="0"/>
      <w:adjustRightInd w:val="0"/>
    </w:pPr>
    <w:rPr>
      <w:rFonts w:ascii="Trebuchet MS" w:hAnsi="Trebuchet MS"/>
    </w:rPr>
  </w:style>
  <w:style w:type="paragraph" w:customStyle="1" w:styleId="Style34">
    <w:name w:val="Style34"/>
    <w:basedOn w:val="Normal"/>
    <w:uiPriority w:val="99"/>
    <w:rsid w:val="0028657D"/>
    <w:pPr>
      <w:widowControl w:val="0"/>
      <w:autoSpaceDE w:val="0"/>
      <w:autoSpaceDN w:val="0"/>
      <w:adjustRightInd w:val="0"/>
      <w:spacing w:line="238" w:lineRule="exact"/>
    </w:pPr>
    <w:rPr>
      <w:rFonts w:ascii="Trebuchet MS" w:hAnsi="Trebuchet MS"/>
    </w:rPr>
  </w:style>
  <w:style w:type="character" w:customStyle="1" w:styleId="FontStyle81">
    <w:name w:val="Font Style81"/>
    <w:uiPriority w:val="99"/>
    <w:rsid w:val="0028657D"/>
    <w:rPr>
      <w:rFonts w:ascii="Times New Roman" w:hAnsi="Times New Roman"/>
      <w:sz w:val="22"/>
    </w:rPr>
  </w:style>
  <w:style w:type="character" w:customStyle="1" w:styleId="FontStyle89">
    <w:name w:val="Font Style89"/>
    <w:uiPriority w:val="99"/>
    <w:rsid w:val="0028657D"/>
    <w:rPr>
      <w:rFonts w:ascii="Sylfaen" w:hAnsi="Sylfaen"/>
      <w:b/>
      <w:sz w:val="22"/>
    </w:rPr>
  </w:style>
  <w:style w:type="character" w:customStyle="1" w:styleId="FontStyle92">
    <w:name w:val="Font Style92"/>
    <w:uiPriority w:val="99"/>
    <w:rsid w:val="0028657D"/>
    <w:rPr>
      <w:rFonts w:ascii="Trebuchet MS" w:hAnsi="Trebuchet MS"/>
      <w:b/>
      <w:sz w:val="16"/>
    </w:rPr>
  </w:style>
  <w:style w:type="paragraph" w:customStyle="1" w:styleId="Style7">
    <w:name w:val="Style7"/>
    <w:basedOn w:val="Normal"/>
    <w:uiPriority w:val="99"/>
    <w:rsid w:val="0028657D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hAnsi="Trebuchet MS"/>
    </w:rPr>
  </w:style>
  <w:style w:type="paragraph" w:customStyle="1" w:styleId="Style55">
    <w:name w:val="Style55"/>
    <w:basedOn w:val="Normal"/>
    <w:uiPriority w:val="99"/>
    <w:rsid w:val="0028657D"/>
    <w:pPr>
      <w:widowControl w:val="0"/>
      <w:autoSpaceDE w:val="0"/>
      <w:autoSpaceDN w:val="0"/>
      <w:adjustRightInd w:val="0"/>
      <w:jc w:val="center"/>
    </w:pPr>
    <w:rPr>
      <w:rFonts w:ascii="Trebuchet MS" w:hAnsi="Trebuchet MS"/>
    </w:rPr>
  </w:style>
  <w:style w:type="character" w:customStyle="1" w:styleId="FontStyle121">
    <w:name w:val="Font Style121"/>
    <w:uiPriority w:val="99"/>
    <w:rsid w:val="0028657D"/>
    <w:rPr>
      <w:rFonts w:ascii="Times New Roman" w:hAnsi="Times New Roman"/>
      <w:b/>
      <w:i/>
      <w:sz w:val="18"/>
    </w:rPr>
  </w:style>
  <w:style w:type="paragraph" w:customStyle="1" w:styleId="Style40">
    <w:name w:val="Style40"/>
    <w:basedOn w:val="Normal"/>
    <w:uiPriority w:val="99"/>
    <w:rsid w:val="0028657D"/>
    <w:pPr>
      <w:widowControl w:val="0"/>
      <w:autoSpaceDE w:val="0"/>
      <w:autoSpaceDN w:val="0"/>
      <w:adjustRightInd w:val="0"/>
      <w:spacing w:line="211" w:lineRule="exact"/>
    </w:pPr>
    <w:rPr>
      <w:rFonts w:ascii="Trebuchet MS" w:hAnsi="Trebuchet MS"/>
    </w:rPr>
  </w:style>
  <w:style w:type="character" w:customStyle="1" w:styleId="FontStyle93">
    <w:name w:val="Font Style93"/>
    <w:uiPriority w:val="99"/>
    <w:rsid w:val="0028657D"/>
    <w:rPr>
      <w:rFonts w:ascii="Times New Roman" w:hAnsi="Times New Roman"/>
      <w:i/>
      <w:sz w:val="18"/>
    </w:rPr>
  </w:style>
  <w:style w:type="character" w:styleId="Emphasis">
    <w:name w:val="Emphasis"/>
    <w:basedOn w:val="DefaultParagraphFont"/>
    <w:uiPriority w:val="99"/>
    <w:qFormat/>
    <w:rsid w:val="0028657D"/>
    <w:rPr>
      <w:rFonts w:cs="Times New Roman"/>
      <w:i/>
    </w:rPr>
  </w:style>
  <w:style w:type="character" w:customStyle="1" w:styleId="FontStyle160">
    <w:name w:val="Font Style160"/>
    <w:uiPriority w:val="99"/>
    <w:rsid w:val="0028657D"/>
    <w:rPr>
      <w:rFonts w:ascii="Bookman Old Style" w:hAnsi="Bookman Old Style"/>
      <w:b/>
      <w:sz w:val="18"/>
    </w:rPr>
  </w:style>
  <w:style w:type="character" w:customStyle="1" w:styleId="FontStyle188">
    <w:name w:val="Font Style188"/>
    <w:uiPriority w:val="99"/>
    <w:rsid w:val="0028657D"/>
    <w:rPr>
      <w:rFonts w:ascii="Arial" w:hAnsi="Arial"/>
      <w:b/>
      <w:sz w:val="16"/>
    </w:rPr>
  </w:style>
  <w:style w:type="paragraph" w:customStyle="1" w:styleId="Style16">
    <w:name w:val="Style16"/>
    <w:basedOn w:val="Normal"/>
    <w:uiPriority w:val="99"/>
    <w:rsid w:val="0028657D"/>
    <w:pPr>
      <w:widowControl w:val="0"/>
      <w:autoSpaceDE w:val="0"/>
      <w:autoSpaceDN w:val="0"/>
      <w:adjustRightInd w:val="0"/>
      <w:spacing w:line="240" w:lineRule="exact"/>
      <w:ind w:firstLine="350"/>
      <w:jc w:val="both"/>
    </w:pPr>
    <w:rPr>
      <w:rFonts w:ascii="Bookman Old Style" w:hAnsi="Bookman Old Style"/>
    </w:rPr>
  </w:style>
  <w:style w:type="paragraph" w:customStyle="1" w:styleId="Style27">
    <w:name w:val="Style27"/>
    <w:basedOn w:val="Normal"/>
    <w:uiPriority w:val="99"/>
    <w:rsid w:val="0028657D"/>
    <w:pPr>
      <w:widowControl w:val="0"/>
      <w:autoSpaceDE w:val="0"/>
      <w:autoSpaceDN w:val="0"/>
      <w:adjustRightInd w:val="0"/>
      <w:spacing w:line="317" w:lineRule="exact"/>
    </w:pPr>
    <w:rPr>
      <w:rFonts w:ascii="Bookman Old Style" w:hAnsi="Bookman Old Style"/>
    </w:rPr>
  </w:style>
  <w:style w:type="paragraph" w:customStyle="1" w:styleId="Style33">
    <w:name w:val="Style33"/>
    <w:basedOn w:val="Normal"/>
    <w:uiPriority w:val="99"/>
    <w:rsid w:val="0028657D"/>
    <w:pPr>
      <w:widowControl w:val="0"/>
      <w:autoSpaceDE w:val="0"/>
      <w:autoSpaceDN w:val="0"/>
      <w:adjustRightInd w:val="0"/>
      <w:spacing w:line="206" w:lineRule="exact"/>
      <w:ind w:firstLine="163"/>
      <w:jc w:val="both"/>
    </w:pPr>
    <w:rPr>
      <w:rFonts w:ascii="Bookman Old Style" w:hAnsi="Bookman Old Style"/>
    </w:rPr>
  </w:style>
  <w:style w:type="character" w:customStyle="1" w:styleId="FontStyle154">
    <w:name w:val="Font Style154"/>
    <w:uiPriority w:val="99"/>
    <w:rsid w:val="0028657D"/>
    <w:rPr>
      <w:rFonts w:ascii="Bookman Old Style" w:hAnsi="Bookman Old Style"/>
      <w:sz w:val="24"/>
    </w:rPr>
  </w:style>
  <w:style w:type="character" w:customStyle="1" w:styleId="FontStyle155">
    <w:name w:val="Font Style155"/>
    <w:uiPriority w:val="99"/>
    <w:rsid w:val="0028657D"/>
    <w:rPr>
      <w:rFonts w:ascii="Bookman Old Style" w:hAnsi="Bookman Old Style"/>
      <w:i/>
      <w:sz w:val="18"/>
    </w:rPr>
  </w:style>
  <w:style w:type="paragraph" w:customStyle="1" w:styleId="Style13">
    <w:name w:val="Style13"/>
    <w:basedOn w:val="Normal"/>
    <w:uiPriority w:val="99"/>
    <w:rsid w:val="0028657D"/>
    <w:pPr>
      <w:widowControl w:val="0"/>
      <w:autoSpaceDE w:val="0"/>
      <w:autoSpaceDN w:val="0"/>
      <w:adjustRightInd w:val="0"/>
      <w:jc w:val="both"/>
    </w:pPr>
    <w:rPr>
      <w:rFonts w:ascii="Bookman Old Style" w:hAnsi="Bookman Old Style"/>
    </w:rPr>
  </w:style>
  <w:style w:type="character" w:customStyle="1" w:styleId="FontStyle11">
    <w:name w:val="Font Style11"/>
    <w:uiPriority w:val="99"/>
    <w:rsid w:val="0028657D"/>
    <w:rPr>
      <w:rFonts w:ascii="Times New Roman" w:hAnsi="Times New Roman"/>
      <w:sz w:val="20"/>
    </w:rPr>
  </w:style>
  <w:style w:type="character" w:styleId="PageNumber">
    <w:name w:val="page number"/>
    <w:basedOn w:val="DefaultParagraphFont"/>
    <w:uiPriority w:val="99"/>
    <w:rsid w:val="0028657D"/>
    <w:rPr>
      <w:rFonts w:cs="Times New Roman"/>
    </w:rPr>
  </w:style>
  <w:style w:type="paragraph" w:styleId="Header">
    <w:name w:val="header"/>
    <w:basedOn w:val="Normal"/>
    <w:link w:val="HeaderChar"/>
    <w:uiPriority w:val="99"/>
    <w:rsid w:val="0028657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8657D"/>
    <w:rPr>
      <w:rFonts w:cs="Times New Roman"/>
      <w:sz w:val="24"/>
      <w:szCs w:val="24"/>
      <w:lang w:eastAsia="ru-RU"/>
    </w:rPr>
  </w:style>
  <w:style w:type="character" w:customStyle="1" w:styleId="FontStyle175">
    <w:name w:val="Font Style175"/>
    <w:uiPriority w:val="99"/>
    <w:rsid w:val="0028657D"/>
    <w:rPr>
      <w:rFonts w:ascii="Century Schoolbook" w:hAnsi="Century Schoolbook"/>
      <w:b/>
      <w:spacing w:val="-10"/>
      <w:sz w:val="18"/>
    </w:rPr>
  </w:style>
  <w:style w:type="paragraph" w:customStyle="1" w:styleId="Style14">
    <w:name w:val="Style14"/>
    <w:basedOn w:val="Normal"/>
    <w:uiPriority w:val="99"/>
    <w:rsid w:val="0028657D"/>
    <w:pPr>
      <w:widowControl w:val="0"/>
      <w:autoSpaceDE w:val="0"/>
      <w:autoSpaceDN w:val="0"/>
      <w:adjustRightInd w:val="0"/>
      <w:spacing w:line="250" w:lineRule="exact"/>
      <w:jc w:val="both"/>
    </w:pPr>
  </w:style>
  <w:style w:type="paragraph" w:customStyle="1" w:styleId="Style15">
    <w:name w:val="Style15"/>
    <w:basedOn w:val="Normal"/>
    <w:uiPriority w:val="99"/>
    <w:rsid w:val="0028657D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c15c0">
    <w:name w:val="c15 c0"/>
    <w:basedOn w:val="Normal"/>
    <w:uiPriority w:val="99"/>
    <w:rsid w:val="002865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286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657D"/>
    <w:rPr>
      <w:rFonts w:ascii="Segoe UI" w:hAnsi="Segoe UI" w:cs="Segoe UI"/>
      <w:sz w:val="18"/>
      <w:szCs w:val="18"/>
      <w:lang w:eastAsia="ru-RU"/>
    </w:rPr>
  </w:style>
  <w:style w:type="paragraph" w:customStyle="1" w:styleId="c15">
    <w:name w:val="c15"/>
    <w:basedOn w:val="Normal"/>
    <w:uiPriority w:val="99"/>
    <w:rsid w:val="003120E6"/>
    <w:pPr>
      <w:spacing w:before="100" w:beforeAutospacing="1" w:after="100" w:afterAutospacing="1"/>
    </w:pPr>
  </w:style>
  <w:style w:type="character" w:customStyle="1" w:styleId="c8">
    <w:name w:val="c8"/>
    <w:basedOn w:val="DefaultParagraphFont"/>
    <w:uiPriority w:val="99"/>
    <w:rsid w:val="003120E6"/>
    <w:rPr>
      <w:rFonts w:cs="Times New Roman"/>
    </w:rPr>
  </w:style>
  <w:style w:type="character" w:customStyle="1" w:styleId="c6">
    <w:name w:val="c6"/>
    <w:basedOn w:val="DefaultParagraphFont"/>
    <w:uiPriority w:val="99"/>
    <w:rsid w:val="003120E6"/>
    <w:rPr>
      <w:rFonts w:cs="Times New Roman"/>
    </w:rPr>
  </w:style>
  <w:style w:type="paragraph" w:customStyle="1" w:styleId="c24">
    <w:name w:val="c24"/>
    <w:basedOn w:val="Normal"/>
    <w:uiPriority w:val="99"/>
    <w:rsid w:val="003120E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93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147</TotalTime>
  <Pages>15</Pages>
  <Words>3075</Words>
  <Characters>17528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Usere</cp:lastModifiedBy>
  <cp:revision>8</cp:revision>
  <dcterms:created xsi:type="dcterms:W3CDTF">2017-09-17T04:37:00Z</dcterms:created>
  <dcterms:modified xsi:type="dcterms:W3CDTF">2017-10-10T14:09:00Z</dcterms:modified>
</cp:coreProperties>
</file>