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</w:t>
                            </w:r>
                            <w:proofErr w:type="gramStart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тверды и добры</w:t>
                            </w:r>
                            <w:proofErr w:type="gramEnd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      </w:r>
                            <w:proofErr w:type="gramStart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предполагают</w:t>
                            </w:r>
                            <w:proofErr w:type="gramEnd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</w:t>
                            </w:r>
                            <w:proofErr w:type="gramStart"/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и</w:t>
                            </w:r>
                            <w:proofErr w:type="gramEnd"/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F9665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7AC6FE9" wp14:editId="2D4E426B">
                <wp:simplePos x="0" y="0"/>
                <wp:positionH relativeFrom="page">
                  <wp:posOffset>2903220</wp:posOffset>
                </wp:positionH>
                <wp:positionV relativeFrom="page">
                  <wp:posOffset>6960870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5" type="#_x0000_t202" style="position:absolute;left:0;text-align:left;margin-left:228.6pt;margin-top:548.1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v2sgIAALI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D5AE37C" wp14:editId="52D605E1">
                <wp:simplePos x="0" y="0"/>
                <wp:positionH relativeFrom="page">
                  <wp:posOffset>2778826</wp:posOffset>
                </wp:positionH>
                <wp:positionV relativeFrom="page">
                  <wp:posOffset>7433953</wp:posOffset>
                </wp:positionV>
                <wp:extent cx="4373880" cy="3135086"/>
                <wp:effectExtent l="0" t="0" r="0" b="8255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3135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F96655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b/>
                                <w:color w:val="333333"/>
                                <w:szCs w:val="18"/>
                              </w:rPr>
                              <w:t>Уважаемые выпускники!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F96655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2C276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саморегуляции</w:t>
                            </w:r>
                            <w:proofErr w:type="spell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      </w:r>
                            <w:r w:rsidRPr="002C276E"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218.8pt;margin-top:585.35pt;width:344.4pt;height:246.8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" filled="f" stroked="f">
                <v:textbox inset="0,0,,0">
                  <w:txbxContent>
                    <w:p w:rsidR="002C276E" w:rsidRPr="00F96655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b/>
                          <w:color w:val="333333"/>
                          <w:szCs w:val="18"/>
                        </w:rPr>
                        <w:t>Уважаемые выпускники!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Вас встретят доброжелательные педагоги,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F96655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2C276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саморегуляции</w:t>
                      </w:r>
                      <w:proofErr w:type="spell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</w:t>
                      </w:r>
                      <w:r w:rsidRPr="002C276E"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2B9DD85" wp14:editId="0F742A56">
                <wp:simplePos x="0" y="0"/>
                <wp:positionH relativeFrom="page">
                  <wp:posOffset>2962910</wp:posOffset>
                </wp:positionH>
                <wp:positionV relativeFrom="page">
                  <wp:posOffset>4015105</wp:posOffset>
                </wp:positionV>
                <wp:extent cx="4114800" cy="498475"/>
                <wp:effectExtent l="0" t="0" r="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7" type="#_x0000_t202" style="position:absolute;left:0;text-align:left;margin-left:233.3pt;margin-top:316.15pt;width:32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96655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688D1BF" wp14:editId="79E3888A">
                <wp:simplePos x="0" y="0"/>
                <wp:positionH relativeFrom="page">
                  <wp:posOffset>2800350</wp:posOffset>
                </wp:positionH>
                <wp:positionV relativeFrom="page">
                  <wp:posOffset>4768215</wp:posOffset>
                </wp:positionV>
                <wp:extent cx="4402455" cy="2200275"/>
                <wp:effectExtent l="0" t="0" r="0" b="9525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2455" cy="2200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Начало любого контакта, особенно с незнакомыми людьми, -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это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4F2846" w:rsidRPr="00F96655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отдохнуть и расслабиться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. Кроме этого, зеленый в целом благотворно, успокаивающе влияет на психику человека.</w:t>
                            </w:r>
                          </w:p>
                          <w:p w:rsidR="008A0591" w:rsidRDefault="008A0591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8" type="#_x0000_t202" style="position:absolute;left:0;text-align:left;margin-left:220.5pt;margin-top:375.45pt;width:346.65pt;height:173.2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" filled="f" stroked="f">
                <v:textbox inset="0,0,,0">
                  <w:txbxContent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это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4F2846" w:rsidRPr="00F96655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отдохнуть и расслабиться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. Кроме этого, зеленый в целом благотворно, успокаивающе влияет на психику человека.</w:t>
                      </w:r>
                    </w:p>
                    <w:p w:rsidR="008A0591" w:rsidRDefault="008A0591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1097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70123" wp14:editId="3F83A343">
                <wp:simplePos x="0" y="0"/>
                <wp:positionH relativeFrom="page">
                  <wp:posOffset>594360</wp:posOffset>
                </wp:positionH>
                <wp:positionV relativeFrom="page">
                  <wp:posOffset>3265805</wp:posOffset>
                </wp:positionV>
                <wp:extent cx="174371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Не паникуй! </w:t>
                            </w:r>
                          </w:p>
                          <w:p w:rsidR="002C276E" w:rsidRPr="00F96655" w:rsidRDefault="002C276E">
                            <w:pPr>
                              <w:pStyle w:val="Pullquote"/>
                              <w:rPr>
                                <w:b/>
                                <w:sz w:val="22"/>
                              </w:rPr>
                            </w:pPr>
                            <w:r w:rsidRPr="00F96655">
                              <w:rPr>
                                <w:b/>
                                <w:sz w:val="22"/>
                              </w:rPr>
                              <w:t xml:space="preserve">Самое главное – </w:t>
                            </w:r>
                            <w:proofErr w:type="gramStart"/>
                            <w:r w:rsidRPr="00F96655">
                              <w:rPr>
                                <w:b/>
                                <w:sz w:val="22"/>
                              </w:rPr>
                              <w:t>успокоиться и сосредоточиться</w:t>
                            </w:r>
                            <w:proofErr w:type="gramEnd"/>
                            <w:r w:rsidRPr="00F96655">
                              <w:rPr>
                                <w:b/>
                                <w:sz w:val="22"/>
                              </w:rPr>
                              <w:t>, и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9" type="#_x0000_t202" style="position:absolute;left:0;text-align:left;margin-left:46.8pt;margin-top:257.15pt;width:137.3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" filled="f" stroked="f">
                <v:textbox style="mso-fit-shape-to-text:t">
                  <w:txbxContent>
                    <w:p w:rsidR="008A0591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Не паникуй! </w:t>
                      </w:r>
                    </w:p>
                    <w:p w:rsidR="002C276E" w:rsidRPr="00F96655" w:rsidRDefault="002C276E">
                      <w:pPr>
                        <w:pStyle w:val="Pullquote"/>
                        <w:rPr>
                          <w:b/>
                          <w:sz w:val="22"/>
                        </w:rPr>
                      </w:pPr>
                      <w:r w:rsidRPr="00F96655">
                        <w:rPr>
                          <w:b/>
                          <w:sz w:val="22"/>
                        </w:rPr>
                        <w:t xml:space="preserve">Самое главное – </w:t>
                      </w:r>
                      <w:proofErr w:type="gramStart"/>
                      <w:r w:rsidRPr="00F96655">
                        <w:rPr>
                          <w:b/>
                          <w:sz w:val="22"/>
                        </w:rPr>
                        <w:t>успокоиться и сосредоточиться</w:t>
                      </w:r>
                      <w:proofErr w:type="gramEnd"/>
                      <w:r w:rsidRPr="00F96655">
                        <w:rPr>
                          <w:b/>
                          <w:sz w:val="22"/>
                        </w:rPr>
                        <w:t>, и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81B0B72" wp14:editId="0092E08C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pPr>
                              <w:pStyle w:val="CaptionText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EE99B50" wp14:editId="32F8138C">
                                  <wp:extent cx="2095500" cy="1360014"/>
                                  <wp:effectExtent l="0" t="0" r="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6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0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B96eDd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>
                      <w:pPr>
                        <w:pStyle w:val="CaptionText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EE99B50" wp14:editId="32F8138C">
                            <wp:extent cx="2095500" cy="1360014"/>
                            <wp:effectExtent l="0" t="0" r="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6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DBCFCF4" wp14:editId="7640E8EA">
                <wp:simplePos x="0" y="0"/>
                <wp:positionH relativeFrom="page">
                  <wp:posOffset>2828925</wp:posOffset>
                </wp:positionH>
                <wp:positionV relativeFrom="page">
                  <wp:posOffset>1352550</wp:posOffset>
                </wp:positionV>
                <wp:extent cx="4373880" cy="1840230"/>
                <wp:effectExtent l="0" t="0" r="0" b="762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3880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Помогайте избежать ошибок.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Style w:val="ac"/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каждый</w:t>
                            </w:r>
                            <w:r w:rsidRPr="00F96655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  <w:sz w:val="22"/>
                                <w:szCs w:val="18"/>
                              </w:rPr>
                              <w:t> 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F96655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>• Учитывайте во время подготовки и проведения экзамена индивидуальные психофизиологические особенности выпускников</w:t>
                            </w: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1" type="#_x0000_t202" style="position:absolute;left:0;text-align:left;margin-left:222.75pt;margin-top:106.5pt;width:344.4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PCz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" filled="f" stroked="f">
                <v:textbox style="mso-fit-shape-to-text:t" inset="0,0,,0">
                  <w:txbxContent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Помогайте избежать ошибок.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Поддерживайте выпускника при неудачах.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Style w:val="ac"/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каждый</w:t>
                      </w:r>
                      <w:r w:rsidRPr="00F96655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  <w:sz w:val="22"/>
                          <w:szCs w:val="18"/>
                        </w:rPr>
                        <w:t> 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F96655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>• Учитывайте во время подготовки и проведения экзамена индивидуальные психофизиологические особенности выпускников</w:t>
                      </w:r>
                      <w:r w:rsidRPr="00F96655">
                        <w:rPr>
                          <w:rFonts w:ascii="Arial" w:hAnsi="Arial" w:cs="Arial"/>
                          <w:color w:val="333333"/>
                          <w:sz w:val="20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го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тов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 к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товь мес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 для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нятий: убе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 со сто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 лиш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щи, удоб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ложи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собия, тет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ди,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магу,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 и т.п.;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ввес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терьер ком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 жел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тый и фи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товый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 они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выша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теллек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ную 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тивность. Для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бы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тинки в этих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нах или эс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тампа;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план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нятий. Для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чала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дели: кто ты - "со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ва" или "жа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нок", и в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от это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зуй ут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ренние или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ние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сы.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тавляя план на каж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дый день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ки, 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димо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делить, что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изу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ся. Не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ще: "нем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юсь", 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имен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 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мого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 ху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го. Но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"рас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ся",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чать с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ресен и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ятен.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ритм, и 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 пой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редуй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нятия и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дых, ска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жем, 40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нятий,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тем 10 ми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 -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рерыв.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 это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мыть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суду,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лить цве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ты, сде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лать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ряд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ку,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душ;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 xml:space="preserve">бы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читать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нить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 xml:space="preserve">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изусть весь учеб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ник.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струк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 за счет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ния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нов, схем,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чем же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латель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на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маге.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тому, что их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ис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при крат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ком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рении ма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тери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ала;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товясь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менам, 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не 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май о том, что не спра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с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ем, а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мыс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ленно 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суй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кар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 три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фа;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один день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на то,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вновь пов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рить все пла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тов, еще раз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ных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сах.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18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На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кану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не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softHyphen/>
                              <w:t>мена: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мно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счи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ют: для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пол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ностью под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к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мену, не хва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ной,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ледней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ним 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чи. Это неп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но. Ты уже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тал, и не 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утом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лять.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тив, с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чера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тань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 душ,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гуляй. Выс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пись как мож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луч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встать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дохнув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шим, с ощу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щени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ем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его здо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ровья, си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лы, "бо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го" наст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роя. Ведь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 - это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разная борь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ба, в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торой нуж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явить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бя,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казать свои воз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можнос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и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в шко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лу 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ред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меном ты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 явить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опаз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вая.</w:t>
                            </w:r>
                          </w:p>
                          <w:p w:rsidR="00E10971" w:rsidRPr="00F96655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</w:p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t>Во вре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мя эк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за</w:t>
                            </w: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</w:rPr>
                              <w:softHyphen/>
                              <w:t>мена</w:t>
                            </w:r>
                            <w:r w:rsidRPr="000719E7">
                              <w:rPr>
                                <w:rFonts w:ascii="Arial" w:hAnsi="Arial" w:cs="Arial"/>
                                <w:color w:val="444444"/>
                              </w:rPr>
                              <w:t>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</w:rPr>
                            </w:pP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доточь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ся! Пос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на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быть про ок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ющих. Для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су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щест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толь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 текст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даний и ча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сы, рег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ющие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эк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мена.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ропись не спе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ша! Жест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кие рам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 вли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ять на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 тво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го!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 с 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шения тех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 (от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 xml:space="preserve">та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на те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 xml:space="preserve">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сы), в зна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нии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торых ты не сом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не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ясь на тех,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гут выз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вать дол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гие раз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думья.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ты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ся, го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лова нач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нет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ботать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яс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и чет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ко, и ты вой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дешь в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бочий ритм. Ты как бы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бодишь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от 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вознос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ти, и вся твоя энер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бу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дет нап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равле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на бо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лее 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сы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дания до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ца! Спеш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ка не долж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на при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водить к 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му, что ты ста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ешь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нять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вия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дачи "по 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вым сло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вам" и дост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иваешь кон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цовку в собс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твен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ном 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об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жении. Это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ный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соб со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шить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в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мых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ких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дачах;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зап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нируй два кру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га! Расс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тай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так,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за две тре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 все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ден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го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мени прой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тись по лег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ким воп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сам (за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дачам) ("пер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вый круг"), а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том спо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нуть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 xml:space="preserve">думать над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труд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ми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торые те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 вна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чале приш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лось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тить ("вто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рой круг");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верь! 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тавь вре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мя для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 сво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ей ра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боты, хо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тя бы, что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бы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петь про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бежать гла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зами и за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метить яв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ные ошиб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ки;</w:t>
                            </w:r>
                          </w:p>
                          <w:p w:rsidR="000719E7" w:rsidRPr="00F96655" w:rsidRDefault="000719E7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уга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дывай! Ес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ли ты не уве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рен в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боре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та, но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итив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 мо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жешь пред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честь ка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кой-то от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вет дру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гим, то ин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иции сле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ду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до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верять! При этом вы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бирай 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кой ва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ри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ант, 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торый, на твой взгляд, име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ет боль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шую ве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ят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ность;</w:t>
                            </w:r>
                          </w:p>
                          <w:p w:rsidR="00E10971" w:rsidRPr="00F96655" w:rsidRDefault="00E10971" w:rsidP="00E1097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не паникуй! Са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мое глав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 xml:space="preserve">ное – </w:t>
                            </w:r>
                            <w:proofErr w:type="gramStart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ко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 и сос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ре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дото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чить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ся</w:t>
                            </w:r>
                            <w:proofErr w:type="gramEnd"/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t>, и тог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да ус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пех не зас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та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вит се</w:t>
                            </w:r>
                            <w:r w:rsidRPr="00F96655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18"/>
                              </w:rPr>
                              <w:softHyphen/>
                              <w:t>бя ждать!</w:t>
                            </w:r>
                          </w:p>
                          <w:p w:rsidR="000719E7" w:rsidRPr="000719E7" w:rsidRDefault="000719E7" w:rsidP="000719E7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before="100" w:beforeAutospacing="1" w:after="100" w:afterAutospacing="1"/>
                              <w:ind w:left="0"/>
                              <w:rPr>
                                <w:rFonts w:ascii="Arial" w:hAnsi="Arial" w:cs="Arial"/>
                                <w:color w:val="444444"/>
                                <w:sz w:val="20"/>
                                <w:szCs w:val="18"/>
                              </w:rPr>
                            </w:pPr>
                          </w:p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го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тов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 к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товь мес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 для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нятий: убе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 со сто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 лиш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щи, удоб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ложи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собия, тет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ди,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магу,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 и т.п.;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ввес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терьер ком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 жел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тый и фи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товый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 они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выша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теллек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ную 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тивность. Для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бы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тинки в этих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нах или эс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тампа;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план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нятий. Для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чала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дели: кто ты - "со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ва" или "жа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нок", и в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от это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зуй ут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ренние или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ние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сы.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тавляя план на каж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дый день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ки, 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димо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делить, что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изу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ся. Не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ще: "нем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юсь", 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имен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 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мого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 ху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го. Но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"рас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ся",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чать с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ресен и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ятен.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ритм, и 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 пой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редуй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нятия и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дых, ска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жем, 40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нятий,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тем 10 ми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 -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рерыв.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 это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мыть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суду,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лить цве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ты, сде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лать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ряд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ку,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душ;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бы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читать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нить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 xml:space="preserve">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изусть весь учеб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ник.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струк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 за счет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ния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нов, схем,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чем же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латель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на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маге.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тому, что их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ис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при крат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ком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рении ма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тери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ала;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товясь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менам, 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не 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май о том, что не спра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с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ем, а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мыс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ленно 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суй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кар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 три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фа;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один день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на то,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вновь пов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рить все пла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тов, еще раз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ных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сах.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18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На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кану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не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softHyphen/>
                        <w:t>мена: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мно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счи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ют: для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пол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ностью под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к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мену, не хва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ной,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ледней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ним 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чи. Это неп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но. Ты уже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тал, и не 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утом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лять.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тив, с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чера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тань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 душ,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гуляй. Выс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пись как мож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луч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встать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дохнув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шим, с ощу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щени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ем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его здо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ровья, си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лы, "бо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го" наст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роя. Ведь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 - это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разная борь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ба, в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торой нуж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явить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бя,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казать свои воз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можнос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и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в шко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лу 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ред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меном ты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 явить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опаз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вая.</w:t>
                      </w:r>
                    </w:p>
                    <w:p w:rsidR="00E10971" w:rsidRPr="00F96655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</w:p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t>Во вре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мя эк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за</w:t>
                      </w:r>
                      <w:r w:rsidRPr="000719E7">
                        <w:rPr>
                          <w:rFonts w:ascii="Arial" w:hAnsi="Arial" w:cs="Arial"/>
                          <w:b/>
                          <w:color w:val="444444"/>
                        </w:rPr>
                        <w:softHyphen/>
                        <w:t>мена</w:t>
                      </w:r>
                      <w:r w:rsidRPr="000719E7">
                        <w:rPr>
                          <w:rFonts w:ascii="Arial" w:hAnsi="Arial" w:cs="Arial"/>
                          <w:color w:val="444444"/>
                        </w:rPr>
                        <w:t>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</w:rPr>
                      </w:pP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доточь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ся! Пос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на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быть про ок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ющих. Для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су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щест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толь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 текст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даний и ча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сы, рег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ющие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эк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мена.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ропись не спе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ша! Жест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кие рам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 вли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ять на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 тво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го!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 с 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шения тех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 (от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та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на те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 xml:space="preserve">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сы), в зна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нии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торых ты не сом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не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ясь на тех,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гут выз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вать дол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гие раз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думья.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ты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ся, го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лова нач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нет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ботать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яс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и чет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ко, и ты вой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дешь в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бочий ритм. Ты как бы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бодишь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от 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вознос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ти, и вся твоя энер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бу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дет нап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равле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на бо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лее 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сы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дания до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ца! Спеш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ка не долж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на при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водить к 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му, что ты ста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ешь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нять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вия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дачи "по 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вым сло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вам" и дост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иваешь кон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цовку в собс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твен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ном 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об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жении. Это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ный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соб со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шить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в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мых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ких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дачах;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зап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нируй два кру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га! Расс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тай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так,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за две тре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 все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ден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го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мени прой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тись по лег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ким воп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сам (за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дачам) ("пер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вый круг"), а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том спо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нуть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думать над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труд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ми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торые те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 вна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чале приш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лось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тить ("вто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рой круг");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верь! 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тавь вре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мя для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 сво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ей ра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боты, хо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тя бы, что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бы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петь про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бежать гла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зами и за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метить яв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ные ошиб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ки;</w:t>
                      </w:r>
                    </w:p>
                    <w:p w:rsidR="000719E7" w:rsidRPr="00F96655" w:rsidRDefault="000719E7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уга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дывай! Ес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ли ты не уве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рен в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боре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та, но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итив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 мо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жешь пред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честь ка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кой-то от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вет дру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гим, то ин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иции сле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ду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до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верять! При этом вы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бирай 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кой ва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ри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ант, 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торый, на твой взгляд, име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ет боль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шую ве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ят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ность;</w:t>
                      </w:r>
                    </w:p>
                    <w:p w:rsidR="00E10971" w:rsidRPr="00F96655" w:rsidRDefault="00E10971" w:rsidP="00E1097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</w:pP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не паникуй! Са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мое глав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 xml:space="preserve">ное – </w:t>
                      </w:r>
                      <w:proofErr w:type="gramStart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ко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 и сос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ре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дото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чить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ся</w:t>
                      </w:r>
                      <w:proofErr w:type="gramEnd"/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t>, и тог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да ус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пех не зас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та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вит се</w:t>
                      </w:r>
                      <w:r w:rsidRPr="00F96655">
                        <w:rPr>
                          <w:rFonts w:ascii="Arial" w:hAnsi="Arial" w:cs="Arial"/>
                          <w:color w:val="444444"/>
                          <w:sz w:val="22"/>
                          <w:szCs w:val="18"/>
                        </w:rPr>
                        <w:softHyphen/>
                        <w:t>бя ждать!</w:t>
                      </w:r>
                    </w:p>
                    <w:p w:rsidR="000719E7" w:rsidRPr="000719E7" w:rsidRDefault="000719E7" w:rsidP="000719E7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before="100" w:beforeAutospacing="1" w:after="100" w:afterAutospacing="1"/>
                        <w:ind w:left="0"/>
                        <w:rPr>
                          <w:rFonts w:ascii="Arial" w:hAnsi="Arial" w:cs="Arial"/>
                          <w:color w:val="444444"/>
                          <w:sz w:val="20"/>
                          <w:szCs w:val="18"/>
                        </w:rPr>
                      </w:pPr>
                    </w:p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2"/>
      <w:headerReference w:type="default" r:id="rId13"/>
      <w:footerReference w:type="even" r:id="rId14"/>
      <w:headerReference w:type="first" r:id="rId15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F7" w:rsidRDefault="00A437F7">
      <w:r>
        <w:separator/>
      </w:r>
    </w:p>
  </w:endnote>
  <w:endnote w:type="continuationSeparator" w:id="0">
    <w:p w:rsidR="00A437F7" w:rsidRDefault="00A4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F7" w:rsidRDefault="00A437F7">
      <w:r>
        <w:separator/>
      </w:r>
    </w:p>
  </w:footnote>
  <w:footnote w:type="continuationSeparator" w:id="0">
    <w:p w:rsidR="00A437F7" w:rsidRDefault="00A4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F96655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F96655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F9665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F9665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2C276E"/>
    <w:rsid w:val="00340D72"/>
    <w:rsid w:val="00377A14"/>
    <w:rsid w:val="00484422"/>
    <w:rsid w:val="004A3793"/>
    <w:rsid w:val="004C5574"/>
    <w:rsid w:val="004F2846"/>
    <w:rsid w:val="0055799F"/>
    <w:rsid w:val="00665AA3"/>
    <w:rsid w:val="006F5AEB"/>
    <w:rsid w:val="00752BDF"/>
    <w:rsid w:val="007B33C0"/>
    <w:rsid w:val="008935FE"/>
    <w:rsid w:val="008A0591"/>
    <w:rsid w:val="00A0388C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0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2005-07-11T18:57:00Z</cp:lastPrinted>
  <dcterms:created xsi:type="dcterms:W3CDTF">2016-11-09T12:14:00Z</dcterms:created>
  <dcterms:modified xsi:type="dcterms:W3CDTF">2016-11-09T12:14:00Z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