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FF" w:rsidRPr="000148B1" w:rsidRDefault="00FC5BFF" w:rsidP="00FC707B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Предмет: биология  7 кл.</w:t>
      </w:r>
      <w:r w:rsidRPr="00FC707B">
        <w:rPr>
          <w:rFonts w:ascii="Times New Roman" w:hAnsi="Times New Roman" w:cs="Times New Roman"/>
          <w:sz w:val="24"/>
          <w:szCs w:val="24"/>
        </w:rPr>
        <w:br/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Тема:</w:t>
      </w: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  <w:r w:rsidRPr="000148B1">
        <w:rPr>
          <w:rFonts w:ascii="Times New Roman" w:hAnsi="Times New Roman" w:cs="Times New Roman"/>
          <w:b/>
          <w:i/>
          <w:iCs/>
          <w:sz w:val="28"/>
          <w:szCs w:val="28"/>
        </w:rPr>
        <w:t>«Животные леса зимой».</w:t>
      </w:r>
    </w:p>
    <w:p w:rsidR="00FC5BFF" w:rsidRPr="00FC707B" w:rsidRDefault="00FC5BFF" w:rsidP="00FC70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Тип урока:</w:t>
      </w: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  <w:r w:rsidRPr="00FC707B">
        <w:rPr>
          <w:rFonts w:ascii="Times New Roman" w:hAnsi="Times New Roman" w:cs="Times New Roman"/>
          <w:i/>
          <w:iCs/>
          <w:sz w:val="24"/>
          <w:szCs w:val="24"/>
        </w:rPr>
        <w:t>Комбинированный.</w:t>
      </w:r>
    </w:p>
    <w:p w:rsidR="00FC5BFF" w:rsidRPr="00FC707B" w:rsidRDefault="00FC5BFF" w:rsidP="00FC707B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Форма урока:</w:t>
      </w: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  <w:r w:rsidRPr="00FC707B">
        <w:rPr>
          <w:rFonts w:ascii="Times New Roman" w:hAnsi="Times New Roman" w:cs="Times New Roman"/>
          <w:i/>
          <w:iCs/>
          <w:sz w:val="24"/>
          <w:szCs w:val="24"/>
        </w:rPr>
        <w:t>Заочная экскурсия.</w:t>
      </w:r>
    </w:p>
    <w:p w:rsidR="00FC5BFF" w:rsidRDefault="00FC5BFF" w:rsidP="00FC7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Цель 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 xml:space="preserve"> урока: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B429A">
        <w:rPr>
          <w:rFonts w:ascii="Times New Roman" w:hAnsi="Times New Roman" w:cs="Times New Roman"/>
          <w:i/>
          <w:iCs/>
          <w:sz w:val="24"/>
          <w:szCs w:val="24"/>
        </w:rPr>
        <w:t>познакомить учащихся с жизнью диких животных зимой</w:t>
      </w:r>
    </w:p>
    <w:p w:rsidR="00FC5BFF" w:rsidRPr="003B429A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B429A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FC5BFF" w:rsidRPr="00FC707B" w:rsidRDefault="00FC5BFF" w:rsidP="00FC70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Обучающая</w:t>
      </w:r>
      <w:r w:rsidRPr="00FC707B">
        <w:rPr>
          <w:rFonts w:ascii="Times New Roman" w:hAnsi="Times New Roman" w:cs="Times New Roman"/>
          <w:sz w:val="24"/>
          <w:szCs w:val="24"/>
        </w:rPr>
        <w:t xml:space="preserve"> – дать учащимся представление о том, как зимуют дикие звери (заяц, белка, лиса, медведь, волк), показать связь их жизни  с состоянием неживой природы зимой.</w:t>
      </w:r>
    </w:p>
    <w:p w:rsidR="00FC5BFF" w:rsidRPr="00FC707B" w:rsidRDefault="00FC5BFF" w:rsidP="00FC70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 xml:space="preserve">Развивающая </w:t>
      </w:r>
      <w:r w:rsidRPr="00FC707B">
        <w:rPr>
          <w:rFonts w:ascii="Times New Roman" w:hAnsi="Times New Roman" w:cs="Times New Roman"/>
          <w:sz w:val="24"/>
          <w:szCs w:val="24"/>
        </w:rPr>
        <w:t xml:space="preserve">– развивать познавательную активность учащихся, умения  наблюдать, анализировать, обобщать и делать выводы, развивать интерес к предмету. </w:t>
      </w:r>
    </w:p>
    <w:p w:rsidR="00FC5BFF" w:rsidRPr="00FC707B" w:rsidRDefault="00FC5BFF" w:rsidP="00FC707B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Воспитательная</w:t>
      </w:r>
      <w:r w:rsidRPr="00FC707B">
        <w:rPr>
          <w:rFonts w:ascii="Times New Roman" w:hAnsi="Times New Roman" w:cs="Times New Roman"/>
          <w:sz w:val="24"/>
          <w:szCs w:val="24"/>
        </w:rPr>
        <w:t xml:space="preserve"> – воспитывать бережное отношение к природе, учить детей оказывать посильную помощь животным в трудное для них время.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C707B">
        <w:rPr>
          <w:rFonts w:ascii="Times New Roman" w:hAnsi="Times New Roman" w:cs="Times New Roman"/>
          <w:sz w:val="24"/>
          <w:szCs w:val="24"/>
        </w:rPr>
        <w:t>Ход урока: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lace">
        <w:r w:rsidRPr="00FC707B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I</w:t>
        </w:r>
        <w:r w:rsidRPr="00FC707B">
          <w:rPr>
            <w:rFonts w:ascii="Times New Roman" w:hAnsi="Times New Roman" w:cs="Times New Roman"/>
            <w:b/>
            <w:bCs/>
            <w:sz w:val="24"/>
            <w:szCs w:val="24"/>
          </w:rPr>
          <w:t>.</w:t>
        </w:r>
      </w:smartTag>
      <w:r w:rsidRPr="00FC707B">
        <w:rPr>
          <w:rFonts w:ascii="Times New Roman" w:hAnsi="Times New Roman" w:cs="Times New Roman"/>
          <w:b/>
          <w:bCs/>
          <w:sz w:val="24"/>
          <w:szCs w:val="24"/>
        </w:rPr>
        <w:t xml:space="preserve"> Организационный момент.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Эмоциональный настрой  учащихся.</w:t>
      </w: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Прозвенел и смолк звонок,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Начинается урок.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Мы за парты тихо сели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И друг друга не задели.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Сядьте удобно, расслабьтесь. Улыбнитесь друг другу, подарите и мне  свои улыбки! Спасибо! Улыбка всегда располагает к общению.  За работу - в добрый час!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. Введение в тему. Мотивация.</w:t>
      </w:r>
    </w:p>
    <w:p w:rsidR="00FC5BFF" w:rsidRPr="00FC707B" w:rsidRDefault="00FC5BFF" w:rsidP="00CF58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Ребята, я предлагаю послушать вам  отрывок из  стихотворения  Якова Акима «В лесу». О ком сегодня мы будем говорить на уроке, узнаем из стихотворения. Внимательно прослушайте стихотворение.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Опустел  холодный лес</w:t>
      </w:r>
      <w:r w:rsidRPr="0018052B">
        <w:rPr>
          <w:rFonts w:ascii="Times New Roman" w:hAnsi="Times New Roman" w:cs="Times New Roman"/>
          <w:b/>
          <w:sz w:val="24"/>
          <w:szCs w:val="24"/>
        </w:rPr>
        <w:t xml:space="preserve">,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805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052B">
        <w:rPr>
          <w:rFonts w:ascii="Times New Roman" w:hAnsi="Times New Roman" w:cs="Times New Roman"/>
          <w:b/>
          <w:sz w:val="24"/>
          <w:szCs w:val="24"/>
          <w:u w:val="single"/>
        </w:rPr>
        <w:t>Слайд</w:t>
      </w:r>
      <w:r w:rsidRPr="0018052B">
        <w:rPr>
          <w:rFonts w:ascii="Times New Roman" w:hAnsi="Times New Roman" w:cs="Times New Roman"/>
          <w:b/>
          <w:sz w:val="24"/>
          <w:szCs w:val="24"/>
        </w:rPr>
        <w:t xml:space="preserve"> - зайцы в зимнем лесу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Замер понемногу!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Кто в норе, а кто залез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В зимнюю берлогу.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Скучно зверю в холода.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Вьёт пурга до ночи.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Даже белка из гнезда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Вылезать не хочет.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Но взгляни на тот бугор!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Чуть земли касаясь,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Мчит сюда во весь опор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Быстроногий заяц!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Стойку сделал под кустом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И на лес косится!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Не вильнёт ли где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Хвостом  рыжая  лисица?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Сдвинул зайка белый ус,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Ставит уши строже,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Он, ребята, ведь не трус.</w:t>
      </w:r>
    </w:p>
    <w:p w:rsidR="00FC5BFF" w:rsidRPr="00CF5815" w:rsidRDefault="00FC5BFF" w:rsidP="00AF3AC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5815">
        <w:rPr>
          <w:rFonts w:ascii="Times New Roman" w:hAnsi="Times New Roman" w:cs="Times New Roman"/>
          <w:sz w:val="24"/>
          <w:szCs w:val="24"/>
        </w:rPr>
        <w:t>Просто осторожен.</w:t>
      </w:r>
    </w:p>
    <w:p w:rsidR="00FC5BFF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BFF" w:rsidRPr="0057784B" w:rsidRDefault="00FC5BFF" w:rsidP="00FC7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577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Вводная беседа:</w:t>
      </w:r>
    </w:p>
    <w:p w:rsidR="00FC5BFF" w:rsidRPr="0018052B" w:rsidRDefault="00FC5BFF" w:rsidP="005778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052B">
        <w:rPr>
          <w:rFonts w:ascii="Times New Roman" w:hAnsi="Times New Roman" w:cs="Times New Roman"/>
          <w:bCs/>
          <w:sz w:val="24"/>
          <w:szCs w:val="24"/>
        </w:rPr>
        <w:t xml:space="preserve">     Почему опустел и замер лес?</w:t>
      </w:r>
    </w:p>
    <w:p w:rsidR="00FC5BFF" w:rsidRPr="00FC707B" w:rsidRDefault="00FC5BFF" w:rsidP="005778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18052B">
        <w:rPr>
          <w:rFonts w:ascii="Times New Roman" w:hAnsi="Times New Roman" w:cs="Times New Roman"/>
          <w:bCs/>
          <w:sz w:val="24"/>
          <w:szCs w:val="24"/>
        </w:rPr>
        <w:t xml:space="preserve">    О каких животных рассказывается в стихотворении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C5BFF" w:rsidRDefault="00FC5BFF" w:rsidP="00AF3A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Давайте попробуем сформулировать  тему нашего урока. </w:t>
      </w:r>
    </w:p>
    <w:p w:rsidR="00FC5BFF" w:rsidRPr="00FC707B" w:rsidRDefault="00FC5BFF" w:rsidP="00AF3AC7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C707B">
        <w:rPr>
          <w:rFonts w:ascii="Times New Roman" w:hAnsi="Times New Roman" w:cs="Times New Roman"/>
          <w:sz w:val="24"/>
          <w:szCs w:val="24"/>
        </w:rPr>
        <w:t>Ответы  детей).</w:t>
      </w:r>
    </w:p>
    <w:p w:rsidR="00FC5BFF" w:rsidRPr="00671A5C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 Тема урока: </w:t>
      </w:r>
      <w:r w:rsidRPr="00CF5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«Животные леса зимой»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671A5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Слайд</w:t>
      </w:r>
    </w:p>
    <w:p w:rsidR="00FC5BFF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Скажите, из каких источников мы можем получить информацию о животных?</w:t>
      </w:r>
    </w:p>
    <w:p w:rsidR="00FC5BFF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FC707B">
        <w:rPr>
          <w:rFonts w:ascii="Times New Roman" w:hAnsi="Times New Roman" w:cs="Times New Roman"/>
          <w:sz w:val="24"/>
          <w:szCs w:val="24"/>
        </w:rPr>
        <w:t xml:space="preserve"> просмотренных передач, прочитанных  книг</w:t>
      </w:r>
      <w:r>
        <w:rPr>
          <w:rFonts w:ascii="Times New Roman" w:hAnsi="Times New Roman" w:cs="Times New Roman"/>
          <w:sz w:val="24"/>
          <w:szCs w:val="24"/>
        </w:rPr>
        <w:t>, бесед, наблюдений</w:t>
      </w:r>
      <w:r w:rsidRPr="00FC70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5BFF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думаете, все ли вы знаете о животных?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того чтобы пополнить свой багаж мы </w:t>
      </w:r>
      <w:r w:rsidRPr="00FC707B">
        <w:rPr>
          <w:rFonts w:ascii="Times New Roman" w:hAnsi="Times New Roman" w:cs="Times New Roman"/>
          <w:sz w:val="24"/>
          <w:szCs w:val="24"/>
        </w:rPr>
        <w:t xml:space="preserve"> совершим экскурсию в сказочный зимний  лес. </w:t>
      </w:r>
    </w:p>
    <w:p w:rsidR="00FC5BFF" w:rsidRPr="00FC707B" w:rsidRDefault="00FC5BFF" w:rsidP="00AF3AC7">
      <w:pPr>
        <w:numPr>
          <w:ilvl w:val="2"/>
          <w:numId w:val="6"/>
        </w:numPr>
        <w:tabs>
          <w:tab w:val="clear" w:pos="2160"/>
          <w:tab w:val="num" w:pos="540"/>
        </w:tabs>
        <w:spacing w:after="0"/>
        <w:ind w:hanging="1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думаете что можно увидеть, узнать на экскурсии</w:t>
      </w:r>
      <w:r w:rsidRPr="00FC707B">
        <w:rPr>
          <w:rFonts w:ascii="Times New Roman" w:hAnsi="Times New Roman" w:cs="Times New Roman"/>
          <w:sz w:val="24"/>
          <w:szCs w:val="24"/>
        </w:rPr>
        <w:t>?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FC707B">
        <w:rPr>
          <w:rFonts w:ascii="Times New Roman" w:hAnsi="Times New Roman" w:cs="Times New Roman"/>
          <w:sz w:val="24"/>
          <w:szCs w:val="24"/>
        </w:rPr>
        <w:t>(Ответы  детей).</w:t>
      </w:r>
    </w:p>
    <w:p w:rsidR="00FC5BFF" w:rsidRPr="00FC707B" w:rsidRDefault="00FC5BFF" w:rsidP="00FC707B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Сейчас, не покидая нашего класса, мы отправимся в зимний лес, на лесную поляну. А вы знаете, как нужно себя вести в лесу? Что возьмём с собой?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07B">
        <w:rPr>
          <w:rFonts w:ascii="Times New Roman" w:hAnsi="Times New Roman" w:cs="Times New Roman"/>
          <w:sz w:val="24"/>
          <w:szCs w:val="24"/>
        </w:rPr>
        <w:t>Что мы скаж</w:t>
      </w:r>
      <w:r>
        <w:rPr>
          <w:rFonts w:ascii="Times New Roman" w:hAnsi="Times New Roman" w:cs="Times New Roman"/>
          <w:sz w:val="24"/>
          <w:szCs w:val="24"/>
        </w:rPr>
        <w:t>ем лесу, прежде чем войдём  в него</w:t>
      </w:r>
      <w:r w:rsidRPr="00FC707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Мы возьмём глазки, чтобы всё увидеть и полюбоваться красотой природы, наши ушки, чтобы послушать «голоса природы», наши ручки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707B">
        <w:rPr>
          <w:rFonts w:ascii="Times New Roman" w:hAnsi="Times New Roman" w:cs="Times New Roman"/>
          <w:sz w:val="24"/>
          <w:szCs w:val="24"/>
        </w:rPr>
        <w:t xml:space="preserve"> чтобы помогать природе, и  нашу улыбку, чтобы весело было в пути!   </w:t>
      </w:r>
      <w:r>
        <w:rPr>
          <w:rFonts w:ascii="Times New Roman" w:hAnsi="Times New Roman" w:cs="Times New Roman"/>
          <w:sz w:val="24"/>
          <w:szCs w:val="24"/>
        </w:rPr>
        <w:t xml:space="preserve"> Наклоните  голову к парте, прикройте ее руками, можно закрыть глаза.  </w:t>
      </w:r>
      <w:r w:rsidRPr="00FC707B">
        <w:rPr>
          <w:rFonts w:ascii="Times New Roman" w:hAnsi="Times New Roman" w:cs="Times New Roman"/>
          <w:sz w:val="24"/>
          <w:szCs w:val="24"/>
        </w:rPr>
        <w:t>Итак, в путь! (звучит музыка П.И. Чайковского «Времена года»).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F7EE3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Слайд-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зимний</w:t>
      </w:r>
      <w:r w:rsidRPr="007F7EE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лес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Психологическая разгрузка:</w:t>
      </w:r>
    </w:p>
    <w:p w:rsidR="00FC5BFF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Представьте себе, что вы очутились в мире спокойствия и особой тишины. Это сказочно зимний лес. Кругом всё бело. Слушайте, наслаждайтесь чистым воздухом леса. Когда воздух чистый, хочется глубоко вздохнуть, расслабиться, снять с себя напряжение.</w:t>
      </w:r>
    </w:p>
    <w:p w:rsidR="00FC5BFF" w:rsidRPr="001E6C89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где мы с вами очутились?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  <w:lang w:val="en-US"/>
        </w:rPr>
        <w:t>III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. Актуализация   имеющихся   знаний  учащихся.</w:t>
      </w:r>
    </w:p>
    <w:p w:rsidR="00FC5BFF" w:rsidRPr="00FC707B" w:rsidRDefault="00FC5BFF" w:rsidP="00FC707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Вот мы и на лесной поляне. Слышите, кто это притаился на ветке и ведёт разговор. Да это же синица и белка. Послушаем,  о чём они говорят. (Инсценирование)</w:t>
      </w:r>
    </w:p>
    <w:p w:rsidR="00FC5BFF" w:rsidRPr="00FC707B" w:rsidRDefault="00FC5BFF" w:rsidP="00FC707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Сценка «Синица и белка».</w:t>
      </w: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FF" w:rsidRPr="00FC707B" w:rsidRDefault="00FC5BFF" w:rsidP="00FC707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C707B">
        <w:rPr>
          <w:rFonts w:ascii="Times New Roman" w:hAnsi="Times New Roman" w:cs="Times New Roman"/>
          <w:sz w:val="24"/>
          <w:szCs w:val="24"/>
        </w:rPr>
        <w:t>Ты чего, Белка, из гнезда не выходишь?</w:t>
      </w:r>
    </w:p>
    <w:p w:rsidR="00FC5BFF" w:rsidRPr="00FC707B" w:rsidRDefault="00FC5BFF" w:rsidP="00FC707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-Я, птица Синица, тепло </w:t>
      </w:r>
      <w:r>
        <w:rPr>
          <w:rFonts w:ascii="Times New Roman" w:hAnsi="Times New Roman" w:cs="Times New Roman"/>
          <w:sz w:val="24"/>
          <w:szCs w:val="24"/>
        </w:rPr>
        <w:t>берегу. На воле-то нынче холодно</w:t>
      </w:r>
      <w:r w:rsidRPr="00FC707B">
        <w:rPr>
          <w:rFonts w:ascii="Times New Roman" w:hAnsi="Times New Roman" w:cs="Times New Roman"/>
          <w:sz w:val="24"/>
          <w:szCs w:val="24"/>
        </w:rPr>
        <w:t>. Я вход в гнездо мхом заткнула, все щелочки законопатила. Боюсь наружу нос выставить.</w:t>
      </w:r>
    </w:p>
    <w:p w:rsidR="00FC5BFF" w:rsidRPr="00FC707B" w:rsidRDefault="00FC5BFF" w:rsidP="00FC707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-А чем же ты кормишься?</w:t>
      </w:r>
    </w:p>
    <w:p w:rsidR="00FC5BFF" w:rsidRPr="00FC707B" w:rsidRDefault="00FC5BFF" w:rsidP="00FC707B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-А у меня с лета сухие грибки припасены да орешки, да жёлуди! Вот в морозы-то и отсижусь.</w:t>
      </w:r>
    </w:p>
    <w:p w:rsidR="00FC5BFF" w:rsidRPr="00FC707B" w:rsidRDefault="00FC5BFF" w:rsidP="0057784B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7EE3">
        <w:rPr>
          <w:rFonts w:ascii="Times New Roman" w:hAnsi="Times New Roman" w:cs="Times New Roman"/>
          <w:b/>
          <w:sz w:val="24"/>
          <w:szCs w:val="24"/>
          <w:u w:val="single"/>
        </w:rPr>
        <w:t>Слайд - белка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F7EE3">
        <w:rPr>
          <w:rFonts w:ascii="Times New Roman" w:hAnsi="Times New Roman" w:cs="Times New Roman"/>
          <w:b/>
          <w:sz w:val="24"/>
          <w:szCs w:val="24"/>
        </w:rPr>
        <w:t xml:space="preserve">      Как же  зимует белочка</w:t>
      </w:r>
      <w:r w:rsidRPr="00FC707B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FF" w:rsidRPr="00CF5815" w:rsidRDefault="00FC5BFF" w:rsidP="00FC7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А знаете ли вы, что…</w:t>
      </w:r>
    </w:p>
    <w:p w:rsidR="00FC5BFF" w:rsidRPr="00CF5815" w:rsidRDefault="00FC5BFF" w:rsidP="00FC707B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 xml:space="preserve">У каждой белки есть по 3 – 4 гнезда, в гнезде делается 1 - 2 выхода, которые белки зимой затыкают мягким лишайником или…хвостом, в таком гнезде сохраняется хорошо тепло; </w:t>
      </w:r>
      <w:r w:rsidRPr="00CF5815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Pr="00CF5815">
        <w:rPr>
          <w:rFonts w:ascii="Times New Roman" w:hAnsi="Times New Roman" w:cs="Times New Roman"/>
          <w:i/>
          <w:iCs/>
          <w:sz w:val="24"/>
          <w:szCs w:val="24"/>
        </w:rPr>
        <w:t>+18</w:t>
      </w:r>
      <w:r w:rsidRPr="00CF581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CF5815">
        <w:rPr>
          <w:rFonts w:ascii="Times New Roman" w:hAnsi="Times New Roman" w:cs="Times New Roman"/>
          <w:i/>
          <w:iCs/>
          <w:sz w:val="24"/>
          <w:szCs w:val="24"/>
        </w:rPr>
        <w:t>, +20</w:t>
      </w:r>
      <w:r w:rsidRPr="00CF581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0</w:t>
      </w:r>
      <w:r w:rsidRPr="00CF58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5BFF" w:rsidRPr="00CF5815" w:rsidRDefault="00FC5BFF" w:rsidP="00FC707B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Гнездо имеет форму шара и называется «</w:t>
      </w:r>
      <w:r w:rsidRPr="00CF5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гайно</w:t>
      </w:r>
      <w:r w:rsidRPr="00CF5815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FC5BFF" w:rsidRPr="00CF5815" w:rsidRDefault="00FC5BFF" w:rsidP="00FC707B">
      <w:pPr>
        <w:numPr>
          <w:ilvl w:val="0"/>
          <w:numId w:val="9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В холодную погоду спит белка 20 -22 часа в сутки.</w:t>
      </w:r>
    </w:p>
    <w:p w:rsidR="00FC5BFF" w:rsidRPr="00FC707B" w:rsidRDefault="00FC5BFF" w:rsidP="001E6C8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Ребята, а почему белка летом рыжая, а зимой серебристо- серая?</w:t>
      </w:r>
    </w:p>
    <w:p w:rsidR="00FC5BFF" w:rsidRPr="00FC707B" w:rsidRDefault="00FC5BFF" w:rsidP="003B429A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животные ещё зимой не спя</w:t>
      </w:r>
      <w:r w:rsidRPr="00FC707B">
        <w:rPr>
          <w:rFonts w:ascii="Times New Roman" w:hAnsi="Times New Roman" w:cs="Times New Roman"/>
          <w:sz w:val="24"/>
          <w:szCs w:val="24"/>
        </w:rPr>
        <w:t xml:space="preserve">т и использует запасы?  (мыши запасают орехи, жёлуди, семена в дуплах, норах, под корнями пней, и крупных деревьев, до 10 – </w:t>
      </w:r>
      <w:smartTag w:uri="urn:schemas-microsoft-com:office:smarttags" w:element="metricconverter">
        <w:smartTagPr>
          <w:attr w:name="ProductID" w:val="10 кг"/>
        </w:smartTagPr>
        <w:r w:rsidRPr="00FC707B">
          <w:rPr>
            <w:rFonts w:ascii="Times New Roman" w:hAnsi="Times New Roman" w:cs="Times New Roman"/>
            <w:sz w:val="24"/>
            <w:szCs w:val="24"/>
          </w:rPr>
          <w:t>20 кг</w:t>
        </w:r>
      </w:smartTag>
      <w:r w:rsidRPr="00FC707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FC5BFF" w:rsidRDefault="00FC5BFF" w:rsidP="00CF581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5815">
        <w:rPr>
          <w:rFonts w:ascii="Times New Roman" w:hAnsi="Times New Roman" w:cs="Times New Roman"/>
          <w:b/>
          <w:bCs/>
          <w:sz w:val="24"/>
          <w:szCs w:val="24"/>
        </w:rPr>
        <w:t>Кого мы ещё встретили на полянке? (Ответы детей)</w:t>
      </w:r>
    </w:p>
    <w:p w:rsidR="00FC5BFF" w:rsidRPr="00CF5815" w:rsidRDefault="00FC5BFF" w:rsidP="00CF581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:rsidR="00FC5BFF" w:rsidRPr="00CF5815" w:rsidRDefault="00FC5BFF" w:rsidP="00CF581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F7EE3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- заяц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CF5815">
        <w:rPr>
          <w:rFonts w:ascii="Times New Roman" w:hAnsi="Times New Roman" w:cs="Times New Roman"/>
          <w:b/>
          <w:bCs/>
          <w:sz w:val="24"/>
          <w:szCs w:val="24"/>
        </w:rPr>
        <w:t>Кто знает загадки о зайце? (Ответы детей)</w:t>
      </w:r>
    </w:p>
    <w:p w:rsidR="00FC5BFF" w:rsidRPr="00CF5815" w:rsidRDefault="00FC5BFF" w:rsidP="00CF581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CF5815">
        <w:rPr>
          <w:rFonts w:ascii="Times New Roman" w:hAnsi="Times New Roman" w:cs="Times New Roman"/>
          <w:b/>
          <w:bCs/>
          <w:sz w:val="24"/>
          <w:szCs w:val="24"/>
        </w:rPr>
        <w:t xml:space="preserve">А я знаю вот такую загадку: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У косого нет берлоги,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Не  нужна ему нора.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От врагов спасают ноги,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А от голода кора.</w:t>
      </w:r>
    </w:p>
    <w:p w:rsidR="00FC5BFF" w:rsidRPr="00FC707B" w:rsidRDefault="00FC5BFF" w:rsidP="00FC707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Почему от голода зайца спасает кора? (В ней содержится 10% жира, зайцу кажется она сладкой)</w:t>
      </w:r>
    </w:p>
    <w:p w:rsidR="00FC5BFF" w:rsidRPr="00FC707B" w:rsidRDefault="00FC5BFF" w:rsidP="00FC707B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Знает ли кто-нибудь из вас, почему зайцы получили прозвище «косые»? (Ответы детей)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BFF" w:rsidRPr="00CF5815" w:rsidRDefault="00FC5BFF" w:rsidP="00FC707B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 знаете ли вы, что…</w:t>
      </w:r>
    </w:p>
    <w:p w:rsidR="00FC5BFF" w:rsidRPr="003B429A" w:rsidRDefault="00FC5BFF" w:rsidP="00FC707B">
      <w:pPr>
        <w:numPr>
          <w:ilvl w:val="0"/>
          <w:numId w:val="13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B429A">
        <w:rPr>
          <w:rFonts w:ascii="Times New Roman" w:hAnsi="Times New Roman" w:cs="Times New Roman"/>
          <w:i/>
          <w:iCs/>
          <w:sz w:val="24"/>
          <w:szCs w:val="24"/>
        </w:rPr>
        <w:t>Заяц – бегун отменный, он может мчаться по равнине со скоростью 80 км/час.</w:t>
      </w:r>
    </w:p>
    <w:p w:rsidR="00FC5BFF" w:rsidRPr="003B429A" w:rsidRDefault="00FC5BFF" w:rsidP="00FC707B">
      <w:pPr>
        <w:numPr>
          <w:ilvl w:val="0"/>
          <w:numId w:val="13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B429A">
        <w:rPr>
          <w:rFonts w:ascii="Times New Roman" w:hAnsi="Times New Roman" w:cs="Times New Roman"/>
          <w:i/>
          <w:iCs/>
          <w:sz w:val="24"/>
          <w:szCs w:val="24"/>
        </w:rPr>
        <w:t>В сильные морозы роет в снегу глуб</w:t>
      </w:r>
      <w:r>
        <w:rPr>
          <w:rFonts w:ascii="Times New Roman" w:hAnsi="Times New Roman" w:cs="Times New Roman"/>
          <w:i/>
          <w:iCs/>
          <w:sz w:val="24"/>
          <w:szCs w:val="24"/>
        </w:rPr>
        <w:t>окие ямки, ложится в них с прыжка</w:t>
      </w:r>
      <w:r w:rsidRPr="003B429A">
        <w:rPr>
          <w:rFonts w:ascii="Times New Roman" w:hAnsi="Times New Roman" w:cs="Times New Roman"/>
          <w:i/>
          <w:iCs/>
          <w:sz w:val="24"/>
          <w:szCs w:val="24"/>
        </w:rPr>
        <w:t>, поэтому не бывает следов поблизости.</w:t>
      </w:r>
    </w:p>
    <w:p w:rsidR="00FC5BFF" w:rsidRPr="003B429A" w:rsidRDefault="00FC5BFF" w:rsidP="00FC707B">
      <w:pPr>
        <w:numPr>
          <w:ilvl w:val="0"/>
          <w:numId w:val="13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3B429A">
        <w:rPr>
          <w:rFonts w:ascii="Times New Roman" w:hAnsi="Times New Roman" w:cs="Times New Roman"/>
          <w:i/>
          <w:iCs/>
          <w:sz w:val="24"/>
          <w:szCs w:val="24"/>
        </w:rPr>
        <w:t>Спит, не закрывая глаз.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7EE3">
        <w:rPr>
          <w:rFonts w:ascii="Times New Roman" w:hAnsi="Times New Roman" w:cs="Times New Roman"/>
          <w:b/>
          <w:sz w:val="24"/>
          <w:szCs w:val="24"/>
          <w:u w:val="single"/>
        </w:rPr>
        <w:t>Слайд             Какая связь существует между  словами: ОСИНА, ЗАЯЦ, ВОЛК</w:t>
      </w:r>
      <w:r>
        <w:rPr>
          <w:rFonts w:ascii="Times New Roman" w:hAnsi="Times New Roman" w:cs="Times New Roman"/>
          <w:sz w:val="24"/>
          <w:szCs w:val="24"/>
        </w:rPr>
        <w:t xml:space="preserve">? Почему? </w:t>
      </w:r>
    </w:p>
    <w:p w:rsidR="00FC5BFF" w:rsidRPr="007F7EE3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3B429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 xml:space="preserve"> Физ. минутка.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 w:rsidRPr="007F7EE3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</w:t>
      </w:r>
    </w:p>
    <w:p w:rsidR="00FC5BFF" w:rsidRPr="00FC707B" w:rsidRDefault="00FC5BFF" w:rsidP="00FC707B">
      <w:pPr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Веселее в пляс пускайтесь, все танцуйте, не стесняйтесь! (музыка «Танец маленьких утят»).</w:t>
      </w:r>
    </w:p>
    <w:p w:rsidR="00FC5BFF" w:rsidRDefault="00FC5BFF" w:rsidP="007F7E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CF5815">
        <w:rPr>
          <w:rFonts w:ascii="Times New Roman" w:hAnsi="Times New Roman" w:cs="Times New Roman"/>
          <w:b/>
          <w:bCs/>
          <w:sz w:val="24"/>
          <w:szCs w:val="24"/>
        </w:rPr>
        <w:t>Угадайте, кто сейчас нам встретится на прогулке</w:t>
      </w:r>
      <w:r w:rsidRPr="00FC707B">
        <w:rPr>
          <w:rFonts w:ascii="Times New Roman" w:hAnsi="Times New Roman" w:cs="Times New Roman"/>
          <w:sz w:val="24"/>
          <w:szCs w:val="24"/>
        </w:rPr>
        <w:t>?</w:t>
      </w:r>
    </w:p>
    <w:p w:rsidR="00FC5BFF" w:rsidRDefault="00FC5BFF" w:rsidP="007F7E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F7EE3">
        <w:rPr>
          <w:rFonts w:ascii="Times New Roman" w:hAnsi="Times New Roman" w:cs="Times New Roman"/>
          <w:b/>
          <w:sz w:val="24"/>
          <w:szCs w:val="24"/>
          <w:u w:val="single"/>
        </w:rPr>
        <w:t>Слайд - лиса</w:t>
      </w:r>
      <w:r w:rsidRPr="007F7E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F7EE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C707B">
        <w:rPr>
          <w:rFonts w:ascii="Times New Roman" w:hAnsi="Times New Roman" w:cs="Times New Roman"/>
          <w:sz w:val="24"/>
          <w:szCs w:val="24"/>
        </w:rPr>
        <w:t>Рыжая и хитрая</w:t>
      </w:r>
    </w:p>
    <w:p w:rsidR="00FC5BFF" w:rsidRDefault="00FC5BFF" w:rsidP="007F7E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Никак ей не сидится</w:t>
      </w:r>
    </w:p>
    <w:p w:rsidR="00FC5BFF" w:rsidRDefault="00FC5BFF" w:rsidP="007F7E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FC707B">
        <w:rPr>
          <w:rFonts w:ascii="Times New Roman" w:hAnsi="Times New Roman" w:cs="Times New Roman"/>
          <w:sz w:val="24"/>
          <w:szCs w:val="24"/>
        </w:rPr>
        <w:t>Рыщет всюду быстрая,</w:t>
      </w:r>
    </w:p>
    <w:p w:rsidR="00FC5BFF" w:rsidRPr="00FC707B" w:rsidRDefault="00FC5BFF" w:rsidP="007F7EE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FC707B">
        <w:rPr>
          <w:rFonts w:ascii="Times New Roman" w:hAnsi="Times New Roman" w:cs="Times New Roman"/>
          <w:sz w:val="24"/>
          <w:szCs w:val="24"/>
        </w:rPr>
        <w:t>А звать её лисица.</w:t>
      </w:r>
    </w:p>
    <w:p w:rsidR="00FC5BFF" w:rsidRPr="00FC707B" w:rsidRDefault="00FC5BFF" w:rsidP="00FC707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Изменила ли окраску шерсти к зиме лиса? </w:t>
      </w:r>
    </w:p>
    <w:p w:rsidR="00FC5BFF" w:rsidRPr="00FC707B" w:rsidRDefault="00FC5BFF" w:rsidP="00FC707B">
      <w:pPr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Делает ли запасы лиса? (Ответы детей)</w:t>
      </w:r>
    </w:p>
    <w:p w:rsidR="00FC5BFF" w:rsidRPr="00CF5815" w:rsidRDefault="00FC5BFF" w:rsidP="00FC7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А знаете ли вы, что…</w:t>
      </w:r>
    </w:p>
    <w:p w:rsidR="00FC5BFF" w:rsidRPr="00CF5815" w:rsidRDefault="00FC5BFF" w:rsidP="00FC707B">
      <w:pPr>
        <w:numPr>
          <w:ilvl w:val="0"/>
          <w:numId w:val="18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 xml:space="preserve">Когда лиса ловит мышей, то встаёт на задние лапки и ходит мелкими шажками, будто танцует, даже танец такой есть </w:t>
      </w:r>
      <w:r w:rsidRPr="00CF5815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«фокстрот»</w:t>
      </w:r>
      <w:r w:rsidRPr="00CF5815">
        <w:rPr>
          <w:rFonts w:ascii="Times New Roman" w:hAnsi="Times New Roman" w:cs="Times New Roman"/>
          <w:i/>
          <w:iCs/>
          <w:sz w:val="24"/>
          <w:szCs w:val="24"/>
        </w:rPr>
        <w:t xml:space="preserve"> (лисий шаг).</w:t>
      </w:r>
    </w:p>
    <w:p w:rsidR="00FC5BFF" w:rsidRDefault="00FC5BFF" w:rsidP="00CF5815">
      <w:pPr>
        <w:numPr>
          <w:ilvl w:val="0"/>
          <w:numId w:val="18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Когда лиса спит, то свой пушистый хвост кладёт к носу, так как он пахнет ароматическими веществами (запах фиалки).</w:t>
      </w:r>
    </w:p>
    <w:p w:rsidR="00FC5BFF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Опасный враг лисы – волк, в тех местах, где мног</w:t>
      </w:r>
      <w:r>
        <w:rPr>
          <w:rFonts w:ascii="Times New Roman" w:hAnsi="Times New Roman" w:cs="Times New Roman"/>
          <w:sz w:val="24"/>
          <w:szCs w:val="24"/>
        </w:rPr>
        <w:t>о волков, лисы почти не водятся.</w:t>
      </w:r>
    </w:p>
    <w:p w:rsidR="00FC5BFF" w:rsidRDefault="00FC5BFF" w:rsidP="00CF5815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Узнать следующего</w:t>
      </w:r>
      <w:r w:rsidRPr="00CF5815">
        <w:rPr>
          <w:rFonts w:ascii="Times New Roman" w:hAnsi="Times New Roman" w:cs="Times New Roman"/>
          <w:b/>
          <w:bCs/>
          <w:sz w:val="24"/>
          <w:szCs w:val="24"/>
        </w:rPr>
        <w:t xml:space="preserve"> наш</w:t>
      </w:r>
      <w:r>
        <w:rPr>
          <w:rFonts w:ascii="Times New Roman" w:hAnsi="Times New Roman" w:cs="Times New Roman"/>
          <w:b/>
          <w:bCs/>
          <w:sz w:val="24"/>
          <w:szCs w:val="24"/>
        </w:rPr>
        <w:t>его героя  поможет  ребус. К</w:t>
      </w:r>
      <w:r w:rsidRPr="00CF5815">
        <w:rPr>
          <w:rFonts w:ascii="Times New Roman" w:hAnsi="Times New Roman" w:cs="Times New Roman"/>
          <w:b/>
          <w:bCs/>
          <w:sz w:val="24"/>
          <w:szCs w:val="24"/>
        </w:rPr>
        <w:t>то нам встретится  в  лесу</w:t>
      </w:r>
      <w:r>
        <w:rPr>
          <w:rFonts w:ascii="Times New Roman" w:hAnsi="Times New Roman" w:cs="Times New Roman"/>
          <w:b/>
          <w:bCs/>
          <w:sz w:val="24"/>
          <w:szCs w:val="24"/>
        </w:rPr>
        <w:t>?</w:t>
      </w:r>
    </w:p>
    <w:p w:rsidR="00FC5BFF" w:rsidRDefault="00FC5BFF" w:rsidP="00CF5815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7EE3">
        <w:rPr>
          <w:rFonts w:ascii="Times New Roman" w:hAnsi="Times New Roman" w:cs="Times New Roman"/>
          <w:b/>
          <w:sz w:val="24"/>
          <w:szCs w:val="24"/>
          <w:u w:val="single"/>
        </w:rPr>
        <w:t xml:space="preserve">Слайд- ребус-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626632">
        <w:rPr>
          <w:rFonts w:ascii="Times New Roman" w:hAnsi="Times New Roman" w:cs="Times New Roman"/>
          <w:sz w:val="24"/>
          <w:szCs w:val="24"/>
          <w:u w:val="single"/>
        </w:rPr>
        <w:t>волк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FC5BFF" w:rsidRPr="00EE47DE" w:rsidRDefault="00FC5BFF" w:rsidP="00CF5815">
      <w:pPr>
        <w:spacing w:after="0"/>
        <w:ind w:left="360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Слайд - волк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Знает ли кто-нибудь поговорку о волке? «Волка ноги кормят». Что это значит? (Ответы детей)</w:t>
      </w:r>
    </w:p>
    <w:p w:rsidR="00FC5BFF" w:rsidRPr="00CF5815" w:rsidRDefault="00FC5BFF" w:rsidP="00FC707B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А знаете ли вы, что…</w:t>
      </w:r>
    </w:p>
    <w:p w:rsidR="00FC5BFF" w:rsidRPr="00CF5815" w:rsidRDefault="00FC5BFF" w:rsidP="00FC707B">
      <w:pPr>
        <w:numPr>
          <w:ilvl w:val="0"/>
          <w:numId w:val="20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 xml:space="preserve">В поисках добычи волки могут пройти </w:t>
      </w:r>
      <w:smartTag w:uri="urn:schemas-microsoft-com:office:smarttags" w:element="metricconverter">
        <w:smartTagPr>
          <w:attr w:name="ProductID" w:val="10 кг"/>
        </w:smartTagPr>
        <w:r w:rsidRPr="00CF5815">
          <w:rPr>
            <w:rFonts w:ascii="Times New Roman" w:hAnsi="Times New Roman" w:cs="Times New Roman"/>
            <w:i/>
            <w:iCs/>
            <w:sz w:val="24"/>
            <w:szCs w:val="24"/>
          </w:rPr>
          <w:t>50 км</w:t>
        </w:r>
      </w:smartTag>
      <w:r w:rsidRPr="00CF5815">
        <w:rPr>
          <w:rFonts w:ascii="Times New Roman" w:hAnsi="Times New Roman" w:cs="Times New Roman"/>
          <w:i/>
          <w:iCs/>
          <w:sz w:val="24"/>
          <w:szCs w:val="24"/>
        </w:rPr>
        <w:t xml:space="preserve"> (без отдыха).</w:t>
      </w:r>
    </w:p>
    <w:p w:rsidR="00FC5BFF" w:rsidRPr="00CF5815" w:rsidRDefault="00FC5BFF" w:rsidP="00FC707B">
      <w:pPr>
        <w:numPr>
          <w:ilvl w:val="0"/>
          <w:numId w:val="20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Выжить волку помогает выносливость, они могут не есть 5 -7 суток, при этом не теряют силы и формы.</w:t>
      </w:r>
    </w:p>
    <w:p w:rsidR="00FC5BFF" w:rsidRPr="00CF5815" w:rsidRDefault="00FC5BFF" w:rsidP="00FC707B">
      <w:pPr>
        <w:numPr>
          <w:ilvl w:val="0"/>
          <w:numId w:val="20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 xml:space="preserve">Волк съедает в сутки 2 – </w:t>
      </w:r>
      <w:smartTag w:uri="urn:schemas-microsoft-com:office:smarttags" w:element="metricconverter">
        <w:smartTagPr>
          <w:attr w:name="ProductID" w:val="10 кг"/>
        </w:smartTagPr>
        <w:r w:rsidRPr="00CF5815">
          <w:rPr>
            <w:rFonts w:ascii="Times New Roman" w:hAnsi="Times New Roman" w:cs="Times New Roman"/>
            <w:i/>
            <w:iCs/>
            <w:sz w:val="24"/>
            <w:szCs w:val="24"/>
          </w:rPr>
          <w:t>3 кг</w:t>
        </w:r>
      </w:smartTag>
      <w:r w:rsidRPr="00CF5815">
        <w:rPr>
          <w:rFonts w:ascii="Times New Roman" w:hAnsi="Times New Roman" w:cs="Times New Roman"/>
          <w:i/>
          <w:iCs/>
          <w:sz w:val="24"/>
          <w:szCs w:val="24"/>
        </w:rPr>
        <w:t xml:space="preserve"> мяса, но при удачной охоте за одну ночь он может съесть до </w:t>
      </w:r>
      <w:smartTag w:uri="urn:schemas-microsoft-com:office:smarttags" w:element="metricconverter">
        <w:smartTagPr>
          <w:attr w:name="ProductID" w:val="10 кг"/>
        </w:smartTagPr>
        <w:r w:rsidRPr="00CF5815">
          <w:rPr>
            <w:rFonts w:ascii="Times New Roman" w:hAnsi="Times New Roman" w:cs="Times New Roman"/>
            <w:i/>
            <w:iCs/>
            <w:sz w:val="24"/>
            <w:szCs w:val="24"/>
          </w:rPr>
          <w:t>10 кг</w:t>
        </w:r>
      </w:smartTag>
      <w:r w:rsidRPr="00CF581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FC5BFF" w:rsidRPr="00FC707B" w:rsidRDefault="00FC5BFF" w:rsidP="00FC707B">
      <w:pPr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Кто ещё не спит зимой, ищет корм?  (лоси, кабаны, олени, косули).</w:t>
      </w:r>
    </w:p>
    <w:p w:rsidR="00FC5BFF" w:rsidRPr="00CF5815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F5815">
        <w:rPr>
          <w:rFonts w:ascii="Times New Roman" w:hAnsi="Times New Roman" w:cs="Times New Roman"/>
          <w:b/>
          <w:bCs/>
          <w:sz w:val="24"/>
          <w:szCs w:val="24"/>
        </w:rPr>
        <w:t xml:space="preserve">Итак,  ребята, прыгает по веткам белка, бегает по следу мышей лиса, а где же сейчас медведь? 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07B">
        <w:rPr>
          <w:rFonts w:ascii="Times New Roman" w:hAnsi="Times New Roman" w:cs="Times New Roman"/>
          <w:sz w:val="24"/>
          <w:szCs w:val="24"/>
        </w:rPr>
        <w:t xml:space="preserve">Почему мы не можем его встретить? </w:t>
      </w:r>
    </w:p>
    <w:p w:rsidR="00FC5BFF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07B">
        <w:rPr>
          <w:rFonts w:ascii="Times New Roman" w:hAnsi="Times New Roman" w:cs="Times New Roman"/>
          <w:sz w:val="24"/>
          <w:szCs w:val="24"/>
        </w:rPr>
        <w:t>Кто из вас видел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C707B">
        <w:rPr>
          <w:rFonts w:ascii="Times New Roman" w:hAnsi="Times New Roman" w:cs="Times New Roman"/>
          <w:sz w:val="24"/>
          <w:szCs w:val="24"/>
        </w:rPr>
        <w:t xml:space="preserve"> как спит медведь в берлоге? </w:t>
      </w:r>
    </w:p>
    <w:p w:rsidR="00FC5BFF" w:rsidRPr="00FC707B" w:rsidRDefault="00FC5BFF" w:rsidP="00EE47DE">
      <w:pPr>
        <w:spacing w:after="0"/>
        <w:ind w:left="2700" w:hanging="2340"/>
        <w:rPr>
          <w:rFonts w:ascii="Times New Roman" w:hAnsi="Times New Roman" w:cs="Times New Roman"/>
          <w:sz w:val="24"/>
          <w:szCs w:val="24"/>
        </w:rPr>
      </w:pPr>
      <w:r w:rsidRPr="00EE47DE">
        <w:rPr>
          <w:rFonts w:ascii="Times New Roman" w:hAnsi="Times New Roman" w:cs="Times New Roman"/>
          <w:b/>
          <w:sz w:val="24"/>
          <w:szCs w:val="24"/>
          <w:u w:val="single"/>
        </w:rPr>
        <w:t>Слайд - медведь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</w:t>
      </w:r>
      <w:r w:rsidRPr="00FC707B">
        <w:rPr>
          <w:rFonts w:ascii="Times New Roman" w:hAnsi="Times New Roman" w:cs="Times New Roman"/>
          <w:sz w:val="24"/>
          <w:szCs w:val="24"/>
        </w:rPr>
        <w:t xml:space="preserve"> А хочется вам посмотреть? Давайте заглянем в гости к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707B">
        <w:rPr>
          <w:rFonts w:ascii="Times New Roman" w:hAnsi="Times New Roman" w:cs="Times New Roman"/>
          <w:sz w:val="24"/>
          <w:szCs w:val="24"/>
        </w:rPr>
        <w:t xml:space="preserve">медведю.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707B">
        <w:rPr>
          <w:rFonts w:ascii="Times New Roman" w:hAnsi="Times New Roman" w:cs="Times New Roman"/>
          <w:sz w:val="24"/>
          <w:szCs w:val="24"/>
        </w:rPr>
        <w:t>Слышите, кто-то разговаривает?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(Инсценирование)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 xml:space="preserve"> «Сорока и медведь».</w:t>
      </w: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FF" w:rsidRPr="00FC707B" w:rsidRDefault="00FC5BFF" w:rsidP="00FC707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Эй, Медведь, спишь, что ли? </w:t>
      </w:r>
    </w:p>
    <w:p w:rsidR="00FC5BFF" w:rsidRPr="00FC707B" w:rsidRDefault="00FC5BFF" w:rsidP="00FC707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- Хррр!!! Уснёшь с такой… Чего тебе, стрекотуха?</w:t>
      </w:r>
    </w:p>
    <w:p w:rsidR="00FC5BFF" w:rsidRPr="00FC707B" w:rsidRDefault="00FC5BFF" w:rsidP="00FC707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- Да вот не пойму я, почему тебя медведем зовут? Ну</w:t>
      </w:r>
      <w:r>
        <w:rPr>
          <w:rFonts w:ascii="Times New Roman" w:hAnsi="Times New Roman" w:cs="Times New Roman"/>
          <w:sz w:val="24"/>
          <w:szCs w:val="24"/>
        </w:rPr>
        <w:t>, заяц-беляк, ну птица глухарь  -</w:t>
      </w:r>
      <w:r w:rsidRPr="00FC707B">
        <w:rPr>
          <w:rFonts w:ascii="Times New Roman" w:hAnsi="Times New Roman" w:cs="Times New Roman"/>
          <w:sz w:val="24"/>
          <w:szCs w:val="24"/>
        </w:rPr>
        <w:t xml:space="preserve"> это понятно. А вот медведь…  Ну, что такое медведь?</w:t>
      </w:r>
    </w:p>
    <w:p w:rsidR="00FC5BFF" w:rsidRPr="00FC707B" w:rsidRDefault="00FC5BFF" w:rsidP="00FC707B">
      <w:pPr>
        <w:numPr>
          <w:ilvl w:val="0"/>
          <w:numId w:val="2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-Охо-хо! Бестолковая ты птица… Мед-ведь – значит, мёд ведающий. Знаю, где мёд в лесу спрятан, потому и медведь. Понятно? Вот окаянная птица, покоя нету. Только сон сладкий стал сниться,  будто бы в лесу дуплистое дерево, а в дупле соты. И никто про это не ведает, один я, Медведь, ведаю. И, будто бы… Хррр,  Хррр!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Что обозначает слово «Медведь»? 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Почему у берлоги медведя не  бывает следов?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Чем питается медведь зимой?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Обычно говорят что, медведь зимой сосёт лапу.</w:t>
      </w:r>
    </w:p>
    <w:p w:rsidR="00FC5BFF" w:rsidRPr="00FC707B" w:rsidRDefault="00FC5BFF" w:rsidP="00CF5815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А почему так говорят? (Ответы детей)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А знаете ли вы, что…</w:t>
      </w:r>
    </w:p>
    <w:p w:rsidR="00FC5BFF" w:rsidRPr="00CF5815" w:rsidRDefault="00FC5BFF" w:rsidP="00FC707B">
      <w:pPr>
        <w:numPr>
          <w:ilvl w:val="0"/>
          <w:numId w:val="23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В январе – феврале у медведицы рождаются 2-3 медвежонка, которые весят 500гр,  они слепые, как котята, размером с рукавичку.</w:t>
      </w:r>
    </w:p>
    <w:p w:rsidR="00FC5BFF" w:rsidRPr="00CF5815" w:rsidRDefault="00FC5BFF" w:rsidP="00FC707B">
      <w:pPr>
        <w:numPr>
          <w:ilvl w:val="0"/>
          <w:numId w:val="23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Взрослые медведи весят 500-700кг, опираясь на всю ступню, поднимаются на дыбы, вытягиваясь в высоту до 3-х метров.</w:t>
      </w:r>
    </w:p>
    <w:p w:rsidR="00FC5BFF" w:rsidRPr="00CF5815" w:rsidRDefault="00FC5BFF" w:rsidP="00FC707B">
      <w:pPr>
        <w:numPr>
          <w:ilvl w:val="0"/>
          <w:numId w:val="23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По приметам охотников проснётся медведь и выйдет из берлоги 7 апреля.</w:t>
      </w:r>
    </w:p>
    <w:p w:rsidR="00FC5BFF" w:rsidRPr="00CF5815" w:rsidRDefault="00FC5BFF" w:rsidP="00FC707B">
      <w:pPr>
        <w:numPr>
          <w:ilvl w:val="0"/>
          <w:numId w:val="23"/>
        </w:num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CF5815">
        <w:rPr>
          <w:rFonts w:ascii="Times New Roman" w:hAnsi="Times New Roman" w:cs="Times New Roman"/>
          <w:i/>
          <w:iCs/>
          <w:sz w:val="24"/>
          <w:szCs w:val="24"/>
        </w:rPr>
        <w:t>Кто ещё, как и медведь, спит зимой? (Барсук).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.  Закрепление.</w:t>
      </w:r>
    </w:p>
    <w:p w:rsidR="00FC5BFF" w:rsidRPr="00EE47DE" w:rsidRDefault="00FC5BFF" w:rsidP="00FC707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E47DE">
        <w:rPr>
          <w:rFonts w:ascii="Times New Roman" w:hAnsi="Times New Roman" w:cs="Times New Roman"/>
          <w:bCs/>
          <w:sz w:val="24"/>
          <w:szCs w:val="24"/>
        </w:rPr>
        <w:t>Обобщающая беседа.</w:t>
      </w:r>
    </w:p>
    <w:p w:rsidR="00FC5BFF" w:rsidRPr="00EE47DE" w:rsidRDefault="00FC5BFF" w:rsidP="00FC707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E47D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EE47DE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- зимний лес</w:t>
      </w:r>
    </w:p>
    <w:p w:rsidR="00FC5BFF" w:rsidRPr="00FC707B" w:rsidRDefault="00FC5BFF" w:rsidP="00FC707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Сказочно красив зимний лес, но нам пора возвращаться в класс.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07B">
        <w:rPr>
          <w:rFonts w:ascii="Times New Roman" w:hAnsi="Times New Roman" w:cs="Times New Roman"/>
          <w:sz w:val="24"/>
          <w:szCs w:val="24"/>
        </w:rPr>
        <w:t>(звучит мелодия П.И. Чайковского «Времена года»).</w:t>
      </w:r>
    </w:p>
    <w:p w:rsidR="00FC5BFF" w:rsidRPr="00FC707B" w:rsidRDefault="00FC5BFF" w:rsidP="00FC707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Вам понравилась экскурсия? </w:t>
      </w:r>
    </w:p>
    <w:p w:rsidR="00FC5BFF" w:rsidRPr="00FC707B" w:rsidRDefault="00FC5BFF" w:rsidP="00FC707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Какие чувства вы испытывали, гуляя по сказочному лесу?</w:t>
      </w:r>
    </w:p>
    <w:p w:rsidR="00FC5BFF" w:rsidRPr="00FC707B" w:rsidRDefault="00FC5BFF" w:rsidP="00FC707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Что показалось вам необычным?</w:t>
      </w:r>
    </w:p>
    <w:p w:rsidR="00FC5BFF" w:rsidRDefault="00FC5BFF" w:rsidP="00FC707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Что вы видели в зимнем лесу?</w:t>
      </w:r>
    </w:p>
    <w:p w:rsidR="00FC5BFF" w:rsidRPr="00FC707B" w:rsidRDefault="00FC5BFF" w:rsidP="00FC707B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 нового вы узнали о зайце? Белке? Лисе? Волке? Медведе? </w:t>
      </w:r>
    </w:p>
    <w:p w:rsidR="00FC5BFF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Для того чтобы проверить, как вы усвоили материал сегодняшнего урока необходимо выполнить следующее задание.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Творческая работа.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Сейчас вы будете работать в группах.</w:t>
      </w:r>
    </w:p>
    <w:p w:rsidR="00FC5BFF" w:rsidRPr="00FC707B" w:rsidRDefault="00FC5BFF" w:rsidP="00FC707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группа – складывает картинки с силуэтами животных, зимующих в лесу</w:t>
      </w:r>
    </w:p>
    <w:p w:rsidR="00FC5BFF" w:rsidRPr="00FC707B" w:rsidRDefault="00FC5BFF" w:rsidP="00FC707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2 группа – разгадывает кроссворд «Кто в лесу живёт»?</w:t>
      </w:r>
    </w:p>
    <w:p w:rsidR="00FC5BFF" w:rsidRPr="00FC707B" w:rsidRDefault="00FC5BFF" w:rsidP="00FC707B">
      <w:pPr>
        <w:numPr>
          <w:ilvl w:val="0"/>
          <w:numId w:val="2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3 группа – </w:t>
      </w:r>
      <w:r>
        <w:rPr>
          <w:rFonts w:ascii="Times New Roman" w:hAnsi="Times New Roman" w:cs="Times New Roman"/>
          <w:sz w:val="24"/>
          <w:szCs w:val="24"/>
        </w:rPr>
        <w:t>работа с тестами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Для того чтобы определить второе название животных вторая группа  разгадывала  </w:t>
      </w:r>
      <w:r w:rsidRPr="005778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Кроссворд «Кто в лесу живет?»</w:t>
      </w:r>
      <w:r w:rsidRPr="0057784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</w:r>
      <w:r w:rsidRPr="00FC707B">
        <w:rPr>
          <w:rFonts w:ascii="Times New Roman" w:hAnsi="Times New Roman" w:cs="Times New Roman"/>
          <w:sz w:val="24"/>
          <w:szCs w:val="24"/>
        </w:rPr>
        <w:t>(по горизонтали прочитайте спрятанное слово).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84B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Pr="00FC707B">
        <w:rPr>
          <w:rFonts w:ascii="Times New Roman" w:hAnsi="Times New Roman" w:cs="Times New Roman"/>
          <w:sz w:val="24"/>
          <w:szCs w:val="24"/>
        </w:rPr>
        <w:t>Что за зверь лесной,</w:t>
      </w:r>
      <w:r w:rsidRPr="00FC70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707B">
        <w:rPr>
          <w:rFonts w:ascii="Times New Roman" w:hAnsi="Times New Roman" w:cs="Times New Roman"/>
          <w:sz w:val="24"/>
          <w:szCs w:val="24"/>
        </w:rPr>
        <w:t>Встал, как столбик,</w:t>
      </w:r>
      <w:r w:rsidRPr="00FC70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707B">
        <w:rPr>
          <w:rFonts w:ascii="Times New Roman" w:hAnsi="Times New Roman" w:cs="Times New Roman"/>
          <w:sz w:val="24"/>
          <w:szCs w:val="24"/>
        </w:rPr>
        <w:t>Под сосной.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07B">
        <w:rPr>
          <w:rFonts w:ascii="Times New Roman" w:hAnsi="Times New Roman" w:cs="Times New Roman"/>
          <w:sz w:val="24"/>
          <w:szCs w:val="24"/>
        </w:rPr>
        <w:t xml:space="preserve"> И стоит среди травы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    Уши больше головы.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8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2.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07B">
        <w:rPr>
          <w:rFonts w:ascii="Times New Roman" w:hAnsi="Times New Roman" w:cs="Times New Roman"/>
          <w:sz w:val="24"/>
          <w:szCs w:val="24"/>
        </w:rPr>
        <w:t xml:space="preserve"> Кто зимой холодной бродит</w:t>
      </w:r>
      <w:r w:rsidRPr="00FC70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FC707B">
        <w:rPr>
          <w:rFonts w:ascii="Times New Roman" w:hAnsi="Times New Roman" w:cs="Times New Roman"/>
          <w:sz w:val="24"/>
          <w:szCs w:val="24"/>
        </w:rPr>
        <w:t>В лесу злой, голодный?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8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C707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Сама легковата, а хвост </w:t>
      </w:r>
      <w:r w:rsidRPr="00FC707B">
        <w:rPr>
          <w:rFonts w:ascii="Times New Roman" w:hAnsi="Times New Roman" w:cs="Times New Roman"/>
          <w:sz w:val="24"/>
          <w:szCs w:val="24"/>
        </w:rPr>
        <w:t>богатый,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C707B">
        <w:rPr>
          <w:rFonts w:ascii="Times New Roman" w:hAnsi="Times New Roman" w:cs="Times New Roman"/>
          <w:sz w:val="24"/>
          <w:szCs w:val="24"/>
        </w:rPr>
        <w:t xml:space="preserve">  С ветки на ветку скок-скок. 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C707B">
        <w:rPr>
          <w:rFonts w:ascii="Times New Roman" w:hAnsi="Times New Roman" w:cs="Times New Roman"/>
          <w:sz w:val="24"/>
          <w:szCs w:val="24"/>
        </w:rPr>
        <w:t xml:space="preserve">  Орешек за орешком щелк-щелк.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84B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07B">
        <w:rPr>
          <w:rFonts w:ascii="Times New Roman" w:hAnsi="Times New Roman" w:cs="Times New Roman"/>
          <w:sz w:val="24"/>
          <w:szCs w:val="24"/>
        </w:rPr>
        <w:t xml:space="preserve"> Думал, кошка.</w:t>
      </w:r>
      <w:r w:rsidRPr="00FC707B">
        <w:rPr>
          <w:rFonts w:ascii="Times New Roman" w:hAnsi="Times New Roman" w:cs="Times New Roman"/>
          <w:sz w:val="24"/>
          <w:szCs w:val="24"/>
        </w:rPr>
        <w:br/>
        <w:t>Крикнул: «Брысь»!</w:t>
      </w:r>
      <w:r w:rsidRPr="00FC707B">
        <w:rPr>
          <w:rFonts w:ascii="Times New Roman" w:hAnsi="Times New Roman" w:cs="Times New Roman"/>
          <w:sz w:val="24"/>
          <w:szCs w:val="24"/>
        </w:rPr>
        <w:br/>
        <w:t>Оказалось это…..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784B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C707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707B">
        <w:rPr>
          <w:rFonts w:ascii="Times New Roman" w:hAnsi="Times New Roman" w:cs="Times New Roman"/>
          <w:sz w:val="24"/>
          <w:szCs w:val="24"/>
        </w:rPr>
        <w:t>Хвост пушистый, мех</w:t>
      </w:r>
      <w:r w:rsidRPr="00FC707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C707B">
        <w:rPr>
          <w:rFonts w:ascii="Times New Roman" w:hAnsi="Times New Roman" w:cs="Times New Roman"/>
          <w:sz w:val="24"/>
          <w:szCs w:val="24"/>
        </w:rPr>
        <w:t>золотистый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707B">
        <w:rPr>
          <w:rFonts w:ascii="Times New Roman" w:hAnsi="Times New Roman" w:cs="Times New Roman"/>
          <w:sz w:val="24"/>
          <w:szCs w:val="24"/>
        </w:rPr>
        <w:t xml:space="preserve">В лесу живет, в деревне кур крадет. </w:t>
      </w:r>
    </w:p>
    <w:p w:rsidR="00FC5BFF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ab/>
      </w:r>
    </w:p>
    <w:p w:rsidR="00FC5BFF" w:rsidRPr="00EE47DE" w:rsidRDefault="00FC5BFF" w:rsidP="00EE47DE">
      <w:pPr>
        <w:tabs>
          <w:tab w:val="left" w:pos="2454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47DE">
        <w:rPr>
          <w:rFonts w:ascii="Times New Roman" w:hAnsi="Times New Roman" w:cs="Times New Roman"/>
          <w:b/>
          <w:sz w:val="24"/>
          <w:szCs w:val="24"/>
          <w:u w:val="single"/>
        </w:rPr>
        <w:t>Слайд - кроссворд</w:t>
      </w:r>
      <w:r>
        <w:rPr>
          <w:rFonts w:ascii="Times New Roman" w:hAnsi="Times New Roman" w:cs="Times New Roman"/>
          <w:b/>
          <w:sz w:val="24"/>
          <w:szCs w:val="24"/>
        </w:rPr>
        <w:t xml:space="preserve">    правильные ответы</w:t>
      </w:r>
    </w:p>
    <w:p w:rsidR="00FC5BFF" w:rsidRDefault="00FC5BFF" w:rsidP="00FC707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48626C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0.25pt;height:285.75pt;visibility:visible">
            <v:imagedata r:id="rId5" o:title=""/>
          </v:shape>
        </w:pict>
      </w:r>
    </w:p>
    <w:p w:rsidR="00FC5BFF" w:rsidRPr="00EE47DE" w:rsidRDefault="00FC5BFF" w:rsidP="00FC707B">
      <w:pPr>
        <w:spacing w:after="0"/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</w:pPr>
      <w:r w:rsidRPr="00EE47DE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w:t>Слайд -тесты</w:t>
      </w:r>
    </w:p>
    <w:p w:rsidR="00FC5BFF" w:rsidRPr="0071699F" w:rsidRDefault="00FC5BFF" w:rsidP="00FC707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169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 группа -  работа с тестами.</w:t>
      </w:r>
    </w:p>
    <w:p w:rsidR="00FC5BFF" w:rsidRPr="0071699F" w:rsidRDefault="00FC5BFF" w:rsidP="00FC707B">
      <w:pPr>
        <w:spacing w:after="0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71699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Особенности в поведении животных в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зимний период</w:t>
      </w:r>
    </w:p>
    <w:p w:rsidR="00FC5BFF" w:rsidRDefault="00FC5BFF" w:rsidP="006A091E">
      <w:pPr>
        <w:numPr>
          <w:ilvl w:val="0"/>
          <w:numId w:val="30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Отметь, кто из этих животных залегает в зимнюю спячку.</w:t>
      </w:r>
    </w:p>
    <w:p w:rsidR="00FC5BFF" w:rsidRDefault="00FC5BFF" w:rsidP="006A091E">
      <w:pPr>
        <w:spacing w:after="0"/>
        <w:ind w:left="72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tbl>
      <w:tblPr>
        <w:tblW w:w="50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2"/>
        <w:gridCol w:w="822"/>
        <w:gridCol w:w="1620"/>
        <w:gridCol w:w="900"/>
      </w:tblGrid>
      <w:tr w:rsidR="00FC5BFF" w:rsidRPr="006A091E" w:rsidTr="0071699F">
        <w:trPr>
          <w:trHeight w:val="361"/>
        </w:trPr>
        <w:tc>
          <w:tcPr>
            <w:tcW w:w="1732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Барсук</w:t>
            </w:r>
          </w:p>
        </w:tc>
        <w:tc>
          <w:tcPr>
            <w:tcW w:w="822" w:type="dxa"/>
          </w:tcPr>
          <w:p w:rsidR="00FC5BFF" w:rsidRPr="0071699F" w:rsidRDefault="00FC5BFF" w:rsidP="00D931FA">
            <w:pPr>
              <w:spacing w:after="0"/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Белка</w:t>
            </w:r>
          </w:p>
        </w:tc>
        <w:tc>
          <w:tcPr>
            <w:tcW w:w="90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</w:tc>
      </w:tr>
      <w:tr w:rsidR="00FC5BFF" w:rsidRPr="006A091E" w:rsidTr="0071699F">
        <w:trPr>
          <w:trHeight w:val="361"/>
        </w:trPr>
        <w:tc>
          <w:tcPr>
            <w:tcW w:w="1732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Волк</w:t>
            </w:r>
          </w:p>
        </w:tc>
        <w:tc>
          <w:tcPr>
            <w:tcW w:w="822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Лось</w:t>
            </w:r>
          </w:p>
        </w:tc>
        <w:tc>
          <w:tcPr>
            <w:tcW w:w="90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</w:tc>
      </w:tr>
      <w:tr w:rsidR="00FC5BFF" w:rsidRPr="006A091E" w:rsidTr="0071699F">
        <w:trPr>
          <w:trHeight w:val="361"/>
        </w:trPr>
        <w:tc>
          <w:tcPr>
            <w:tcW w:w="1732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Лиса</w:t>
            </w:r>
          </w:p>
        </w:tc>
        <w:tc>
          <w:tcPr>
            <w:tcW w:w="822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Ёж </w:t>
            </w:r>
          </w:p>
        </w:tc>
        <w:tc>
          <w:tcPr>
            <w:tcW w:w="90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+</w:t>
            </w:r>
          </w:p>
        </w:tc>
      </w:tr>
      <w:tr w:rsidR="00FC5BFF" w:rsidRPr="006A091E" w:rsidTr="0071699F">
        <w:trPr>
          <w:trHeight w:val="377"/>
        </w:trPr>
        <w:tc>
          <w:tcPr>
            <w:tcW w:w="1732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Медведь </w:t>
            </w:r>
          </w:p>
        </w:tc>
        <w:tc>
          <w:tcPr>
            <w:tcW w:w="822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2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  <w:r w:rsidRPr="00D931FA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  <w:t xml:space="preserve">Заяц </w:t>
            </w:r>
          </w:p>
        </w:tc>
        <w:tc>
          <w:tcPr>
            <w:tcW w:w="900" w:type="dxa"/>
          </w:tcPr>
          <w:p w:rsidR="00FC5BFF" w:rsidRPr="00D931FA" w:rsidRDefault="00FC5BFF" w:rsidP="00D931FA">
            <w:pPr>
              <w:spacing w:after="0"/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  <w:lang w:eastAsia="ru-RU"/>
              </w:rPr>
            </w:pPr>
          </w:p>
        </w:tc>
      </w:tr>
    </w:tbl>
    <w:p w:rsidR="00FC5BFF" w:rsidRPr="0071699F" w:rsidRDefault="00FC5BFF" w:rsidP="006A091E">
      <w:pPr>
        <w:spacing w:after="0"/>
        <w:ind w:left="720"/>
        <w:rPr>
          <w:rFonts w:ascii="Times New Roman" w:hAnsi="Times New Roman" w:cs="Times New Roman"/>
          <w:iCs/>
          <w:noProof/>
          <w:sz w:val="24"/>
          <w:szCs w:val="24"/>
          <w:lang w:eastAsia="ru-RU"/>
        </w:rPr>
      </w:pPr>
    </w:p>
    <w:p w:rsidR="00FC5BFF" w:rsidRDefault="00FC5BFF" w:rsidP="006A091E">
      <w:pPr>
        <w:numPr>
          <w:ilvl w:val="0"/>
          <w:numId w:val="30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Почему эти животные залегают в спячку?</w:t>
      </w:r>
    </w:p>
    <w:p w:rsidR="00FC5BFF" w:rsidRDefault="00FC5BFF" w:rsidP="006A091E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Отметить правильный ответ.</w:t>
      </w:r>
    </w:p>
    <w:p w:rsidR="00FC5BFF" w:rsidRDefault="00FC5BFF" w:rsidP="006A091E">
      <w:pPr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Боятся холодов.</w:t>
      </w:r>
    </w:p>
    <w:p w:rsidR="00FC5BFF" w:rsidRDefault="00FC5BFF" w:rsidP="006A091E">
      <w:pPr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Им негде спрятаться от врагов.</w:t>
      </w:r>
    </w:p>
    <w:p w:rsidR="00FC5BFF" w:rsidRPr="00EB2F3F" w:rsidRDefault="00FC5BFF" w:rsidP="006A091E">
      <w:pPr>
        <w:numPr>
          <w:ilvl w:val="0"/>
          <w:numId w:val="31"/>
        </w:numPr>
        <w:spacing w:after="0"/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</w:pPr>
      <w:r w:rsidRPr="00EB2F3F">
        <w:rPr>
          <w:rFonts w:ascii="Times New Roman" w:hAnsi="Times New Roman" w:cs="Times New Roman"/>
          <w:noProof/>
          <w:sz w:val="24"/>
          <w:szCs w:val="24"/>
          <w:u w:val="single"/>
          <w:lang w:eastAsia="ru-RU"/>
        </w:rPr>
        <w:t>Зимой для этих животных нет пищи.</w:t>
      </w:r>
    </w:p>
    <w:p w:rsidR="00FC5BFF" w:rsidRDefault="00FC5BFF" w:rsidP="00FC707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5BFF" w:rsidRPr="00FC707B" w:rsidRDefault="00FC5BFF" w:rsidP="007169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Проверить.</w:t>
      </w:r>
    </w:p>
    <w:p w:rsidR="00FC5BFF" w:rsidRDefault="00FC5BFF" w:rsidP="00FC707B">
      <w:pPr>
        <w:spacing w:after="0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FC5BFF" w:rsidRDefault="00FC5BFF" w:rsidP="0075332E">
      <w:pPr>
        <w:spacing w:after="0"/>
        <w:ind w:left="3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Ребята, кому ещё  в зимнем лесу так же трудно, как диким животным</w:t>
      </w:r>
      <w:r w:rsidRPr="00A74010">
        <w:rPr>
          <w:rFonts w:ascii="Times New Roman" w:hAnsi="Times New Roman" w:cs="Times New Roman"/>
          <w:i/>
          <w:iCs/>
          <w:sz w:val="24"/>
          <w:szCs w:val="24"/>
        </w:rPr>
        <w:t>?</w:t>
      </w:r>
    </w:p>
    <w:p w:rsidR="00FC5BFF" w:rsidRPr="00EE47DE" w:rsidRDefault="00FC5BFF" w:rsidP="0071699F">
      <w:pPr>
        <w:numPr>
          <w:ilvl w:val="0"/>
          <w:numId w:val="32"/>
        </w:num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EE47DE">
        <w:rPr>
          <w:rFonts w:ascii="Times New Roman" w:hAnsi="Times New Roman" w:cs="Times New Roman"/>
          <w:b/>
          <w:iCs/>
          <w:sz w:val="24"/>
          <w:szCs w:val="24"/>
        </w:rPr>
        <w:t>Ребята, пока мы гуляли по лесу, к нам в класс залетели птицы. (На доске кормушка и иллюстрации птиц).</w:t>
      </w:r>
    </w:p>
    <w:p w:rsidR="00FC5BFF" w:rsidRPr="00A74010" w:rsidRDefault="00FC5BFF" w:rsidP="0075332E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A74010">
        <w:rPr>
          <w:rFonts w:ascii="Times New Roman" w:hAnsi="Times New Roman" w:cs="Times New Roman"/>
          <w:i/>
          <w:iCs/>
          <w:sz w:val="24"/>
          <w:szCs w:val="24"/>
        </w:rPr>
        <w:t>Все ли птицы прилетевшие к нам в класс зимуют в лесу?</w:t>
      </w:r>
    </w:p>
    <w:p w:rsidR="00FC5BFF" w:rsidRPr="00A74010" w:rsidRDefault="00FC5BFF" w:rsidP="0075332E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A74010">
        <w:rPr>
          <w:rFonts w:ascii="Times New Roman" w:hAnsi="Times New Roman" w:cs="Times New Roman"/>
          <w:i/>
          <w:iCs/>
          <w:sz w:val="24"/>
          <w:szCs w:val="24"/>
        </w:rPr>
        <w:t>Чем они питаются зимой в лесу?</w:t>
      </w:r>
    </w:p>
    <w:p w:rsidR="00FC5BFF" w:rsidRPr="00A74010" w:rsidRDefault="00FC5BFF" w:rsidP="0075332E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A74010">
        <w:rPr>
          <w:rFonts w:ascii="Times New Roman" w:hAnsi="Times New Roman" w:cs="Times New Roman"/>
          <w:i/>
          <w:iCs/>
          <w:sz w:val="24"/>
          <w:szCs w:val="24"/>
        </w:rPr>
        <w:t>А как мы с вами можем помочь птицам?</w:t>
      </w:r>
    </w:p>
    <w:p w:rsidR="00FC5BFF" w:rsidRPr="00FC707B" w:rsidRDefault="00FC5BFF" w:rsidP="0075332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 xml:space="preserve">Поднимите руку, у кого есть кормушки на окне, на балконе. А кто из вас сегодня подкармливал птиц? </w:t>
      </w:r>
    </w:p>
    <w:p w:rsidR="00FC5BFF" w:rsidRPr="00FC707B" w:rsidRDefault="00FC5BFF" w:rsidP="0075332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Какие птицы прилетают к вам на кормушку?</w:t>
      </w:r>
    </w:p>
    <w:p w:rsidR="00FC5BFF" w:rsidRPr="00FC707B" w:rsidRDefault="00FC5BFF" w:rsidP="0075332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Как много птиц собралось на нашей кормушке?</w:t>
      </w:r>
    </w:p>
    <w:p w:rsidR="00FC5BFF" w:rsidRPr="00FC707B" w:rsidRDefault="00FC5BFF" w:rsidP="0075332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Кто из вас хочет покормить птиц, чем?</w:t>
      </w:r>
    </w:p>
    <w:p w:rsidR="00FC5BFF" w:rsidRDefault="00FC5BFF" w:rsidP="0075332E">
      <w:pPr>
        <w:numPr>
          <w:ilvl w:val="0"/>
          <w:numId w:val="2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Молодцы, с такими заботливыми ребятами ни одна  птичка не погибнет.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</w:rPr>
        <w:t xml:space="preserve"> «Помоги»</w:t>
      </w:r>
    </w:p>
    <w:p w:rsidR="00FC5BFF" w:rsidRPr="0057784B" w:rsidRDefault="00FC5BFF" w:rsidP="0075332E">
      <w:pPr>
        <w:spacing w:after="0"/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</w:t>
      </w:r>
      <w:r w:rsidRPr="0057784B">
        <w:rPr>
          <w:rFonts w:ascii="Times New Roman" w:hAnsi="Times New Roman" w:cs="Times New Roman"/>
          <w:i/>
          <w:iCs/>
          <w:sz w:val="24"/>
          <w:szCs w:val="24"/>
        </w:rPr>
        <w:t>(Стихотворение читает ученица)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Не видать в лесу дорожек,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Зёрен в поле не найти.</w:t>
      </w:r>
      <w:r w:rsidRPr="00FC707B">
        <w:rPr>
          <w:rFonts w:ascii="Times New Roman" w:hAnsi="Times New Roman" w:cs="Times New Roman"/>
          <w:sz w:val="24"/>
          <w:szCs w:val="24"/>
        </w:rPr>
        <w:br/>
        <w:t>Не жалей для птичек крошек,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Надо их в мороз спасти!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Им ведь надо очень мало: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Воробью насыпь пшена,</w:t>
      </w: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Угости синичку салом –</w:t>
      </w:r>
    </w:p>
    <w:p w:rsidR="00FC5BFF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Чтоб вернулась к нам весна!</w:t>
      </w:r>
      <w:r w:rsidRPr="00A740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5BFF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C5BFF" w:rsidRPr="00FC707B" w:rsidRDefault="00FC5BFF" w:rsidP="007533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Подробнее о птицах зимующих в наших краях мы поговорим на следующем уроке.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  <w:lang w:val="en-US"/>
        </w:rPr>
        <w:t>VI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. Рефлексия.</w:t>
      </w:r>
    </w:p>
    <w:p w:rsidR="00FC5BFF" w:rsidRPr="00FC707B" w:rsidRDefault="00FC5BFF" w:rsidP="00FC707B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Давайте вспомним начало нашего урока. Для чего мы с вами совершили прогулку в лес, какую цель мы перед собой ставили и достигли ли мы её. (Ответы детей).</w:t>
      </w:r>
    </w:p>
    <w:p w:rsidR="00FC5BFF" w:rsidRPr="00FC707B" w:rsidRDefault="00FC5BFF" w:rsidP="00FC707B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Оцените свою работу на уроке.</w:t>
      </w:r>
    </w:p>
    <w:p w:rsidR="00FC5BFF" w:rsidRPr="00FC707B" w:rsidRDefault="00FC5BFF" w:rsidP="00FC707B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Кто узнал, что-то новое для себя, интересное, познавательное  поднимите кружок зелёного цвета.</w:t>
      </w:r>
    </w:p>
    <w:p w:rsidR="00FC5BFF" w:rsidRPr="00FC707B" w:rsidRDefault="00FC5BFF" w:rsidP="00FC707B">
      <w:pPr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Но,  а если вы ничего нового не узнали для себя, вам было уже это всё и</w:t>
      </w:r>
      <w:r>
        <w:rPr>
          <w:rFonts w:ascii="Times New Roman" w:hAnsi="Times New Roman" w:cs="Times New Roman"/>
          <w:sz w:val="24"/>
          <w:szCs w:val="24"/>
        </w:rPr>
        <w:t>звестно, поднимите кружок красного</w:t>
      </w:r>
      <w:r w:rsidRPr="00FC707B">
        <w:rPr>
          <w:rFonts w:ascii="Times New Roman" w:hAnsi="Times New Roman" w:cs="Times New Roman"/>
          <w:sz w:val="24"/>
          <w:szCs w:val="24"/>
        </w:rPr>
        <w:t xml:space="preserve"> цвета.</w:t>
      </w:r>
    </w:p>
    <w:p w:rsidR="00FC5BFF" w:rsidRPr="00EE47DE" w:rsidRDefault="00FC5BFF" w:rsidP="00FC707B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C707B">
        <w:rPr>
          <w:rFonts w:ascii="Times New Roman" w:hAnsi="Times New Roman" w:cs="Times New Roman"/>
          <w:b/>
          <w:bCs/>
          <w:sz w:val="24"/>
          <w:szCs w:val="24"/>
          <w:lang w:val="en-US"/>
        </w:rPr>
        <w:t>VII</w:t>
      </w:r>
      <w:r w:rsidRPr="00FC707B">
        <w:rPr>
          <w:rFonts w:ascii="Times New Roman" w:hAnsi="Times New Roman" w:cs="Times New Roman"/>
          <w:b/>
          <w:bCs/>
          <w:sz w:val="24"/>
          <w:szCs w:val="24"/>
        </w:rPr>
        <w:t>. Итог урока</w:t>
      </w:r>
      <w:r w:rsidRPr="00EE47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.        </w:t>
      </w:r>
      <w:r w:rsidRPr="00EE47DE">
        <w:rPr>
          <w:rFonts w:ascii="Times New Roman" w:hAnsi="Times New Roman" w:cs="Times New Roman"/>
          <w:b/>
          <w:bCs/>
          <w:sz w:val="24"/>
          <w:szCs w:val="24"/>
          <w:u w:val="single"/>
        </w:rPr>
        <w:t>Слайд -зайцы в зимнем лесу</w:t>
      </w:r>
    </w:p>
    <w:p w:rsidR="00FC5BFF" w:rsidRPr="00FC707B" w:rsidRDefault="00FC5BFF" w:rsidP="00FC707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Посмотрите, сколько животных собралось на нашей полянке, здесь и птицы, и звери, и мы, люди. И никто никого не боится. Так давайте же возьмёмся за руки – человек и природа, будем дружить, бережно относиться друг к другу.</w:t>
      </w:r>
    </w:p>
    <w:p w:rsidR="00FC5BFF" w:rsidRPr="00FC707B" w:rsidRDefault="00FC5BFF" w:rsidP="00FC707B">
      <w:pPr>
        <w:numPr>
          <w:ilvl w:val="0"/>
          <w:numId w:val="2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C707B">
        <w:rPr>
          <w:rFonts w:ascii="Times New Roman" w:hAnsi="Times New Roman" w:cs="Times New Roman"/>
          <w:sz w:val="24"/>
          <w:szCs w:val="24"/>
        </w:rPr>
        <w:t>Спасибо за урок.  Молодцы!</w:t>
      </w:r>
    </w:p>
    <w:p w:rsidR="00FC5BFF" w:rsidRPr="00EE47DE" w:rsidRDefault="00FC5BFF" w:rsidP="00FC707B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47DE">
        <w:rPr>
          <w:rFonts w:ascii="Times New Roman" w:hAnsi="Times New Roman" w:cs="Times New Roman"/>
          <w:b/>
          <w:sz w:val="24"/>
          <w:szCs w:val="24"/>
          <w:u w:val="single"/>
        </w:rPr>
        <w:t>Слайд - дети кормят птиц</w:t>
      </w: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5BFF" w:rsidRPr="00FC707B" w:rsidRDefault="00FC5BFF" w:rsidP="00FC707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5BFF" w:rsidRPr="00FC707B" w:rsidSect="00CF5815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5060"/>
    <w:multiLevelType w:val="hybridMultilevel"/>
    <w:tmpl w:val="5D226994"/>
    <w:lvl w:ilvl="0" w:tplc="B0A07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83C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5429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A0552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28E7D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9611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D209A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5254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641A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D53AA2"/>
    <w:multiLevelType w:val="hybridMultilevel"/>
    <w:tmpl w:val="422E2AF8"/>
    <w:lvl w:ilvl="0" w:tplc="D60402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C04D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16971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1E05B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9AB5B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94CE3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6A6CC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8A32F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929F2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4725CF"/>
    <w:multiLevelType w:val="hybridMultilevel"/>
    <w:tmpl w:val="51DA9D00"/>
    <w:lvl w:ilvl="0" w:tplc="88BAB9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D8858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4501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2A466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364CF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26BC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64A76E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1F8F4C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DC24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065172"/>
    <w:multiLevelType w:val="hybridMultilevel"/>
    <w:tmpl w:val="B2FE55C6"/>
    <w:lvl w:ilvl="0" w:tplc="0512C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6217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0208C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F8448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8E019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8E2B3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F638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8CD63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E681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2F745DB"/>
    <w:multiLevelType w:val="hybridMultilevel"/>
    <w:tmpl w:val="2DF433F2"/>
    <w:lvl w:ilvl="0" w:tplc="512A15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086AA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0DE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B280CE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130F8C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1A074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825D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060A3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58EBF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307245C"/>
    <w:multiLevelType w:val="hybridMultilevel"/>
    <w:tmpl w:val="0BF2AD24"/>
    <w:lvl w:ilvl="0" w:tplc="AADE9B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8E87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D4888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C2637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0F24E6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6C4B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BE9D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8B2588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382A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8FF16EC"/>
    <w:multiLevelType w:val="hybridMultilevel"/>
    <w:tmpl w:val="524EF9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4AF0B6D"/>
    <w:multiLevelType w:val="hybridMultilevel"/>
    <w:tmpl w:val="F294CD58"/>
    <w:lvl w:ilvl="0" w:tplc="51467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08CF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5428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9ADFF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CE0D4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BCAD41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65E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D8BAA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1E452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26967203"/>
    <w:multiLevelType w:val="hybridMultilevel"/>
    <w:tmpl w:val="34FE6C00"/>
    <w:lvl w:ilvl="0" w:tplc="BF6E6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CA4E20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747F4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4B79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4E80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78F79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C0939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C46C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F4BD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28C24942"/>
    <w:multiLevelType w:val="hybridMultilevel"/>
    <w:tmpl w:val="4044DE1C"/>
    <w:lvl w:ilvl="0" w:tplc="747C4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D820D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A04E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1D8636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2405D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6E6F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9010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233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EE3F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523455F"/>
    <w:multiLevelType w:val="hybridMultilevel"/>
    <w:tmpl w:val="05BA3348"/>
    <w:lvl w:ilvl="0" w:tplc="A5043A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8267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170D70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4850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E71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04FB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B872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403EB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B803A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6521A2A"/>
    <w:multiLevelType w:val="hybridMultilevel"/>
    <w:tmpl w:val="D33C4788"/>
    <w:lvl w:ilvl="0" w:tplc="81DEB3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BCA9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4E4CB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36A0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C8C46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3E5E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DF2E0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A60B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C676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7EB6FE2"/>
    <w:multiLevelType w:val="hybridMultilevel"/>
    <w:tmpl w:val="DE70062A"/>
    <w:lvl w:ilvl="0" w:tplc="EBCEBC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AE9B4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47E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B2E58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023F2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C8BFD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D2D20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46DE3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02663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3831613B"/>
    <w:multiLevelType w:val="hybridMultilevel"/>
    <w:tmpl w:val="D6B465B6"/>
    <w:lvl w:ilvl="0" w:tplc="91447D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6F4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9037A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F6B39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3EF79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DC50A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7ABF1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042502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A2AAD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ABE410D"/>
    <w:multiLevelType w:val="hybridMultilevel"/>
    <w:tmpl w:val="A02E7AE4"/>
    <w:lvl w:ilvl="0" w:tplc="D85E39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A108A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6496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36C4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8AC54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AA57E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F70CF2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86DAB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C8AE86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3FF72DC6"/>
    <w:multiLevelType w:val="hybridMultilevel"/>
    <w:tmpl w:val="7638E09E"/>
    <w:lvl w:ilvl="0" w:tplc="B52E4F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ACAFE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4C67F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A6FC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BCB5B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2D98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16256B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E2820D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A32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A42082"/>
    <w:multiLevelType w:val="hybridMultilevel"/>
    <w:tmpl w:val="8458A714"/>
    <w:lvl w:ilvl="0" w:tplc="47EA3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mic Sans MS" w:hAnsi="Comic Sans MS" w:hint="default"/>
      </w:rPr>
    </w:lvl>
    <w:lvl w:ilvl="1" w:tplc="76C26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mic Sans MS" w:hAnsi="Comic Sans MS" w:hint="default"/>
      </w:rPr>
    </w:lvl>
    <w:lvl w:ilvl="2" w:tplc="3F24A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mic Sans MS" w:hAnsi="Comic Sans MS" w:hint="default"/>
      </w:rPr>
    </w:lvl>
    <w:lvl w:ilvl="3" w:tplc="61F68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mic Sans MS" w:hAnsi="Comic Sans MS" w:hint="default"/>
      </w:rPr>
    </w:lvl>
    <w:lvl w:ilvl="4" w:tplc="9EB646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mic Sans MS" w:hAnsi="Comic Sans MS" w:hint="default"/>
      </w:rPr>
    </w:lvl>
    <w:lvl w:ilvl="5" w:tplc="DC624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mic Sans MS" w:hAnsi="Comic Sans MS" w:hint="default"/>
      </w:rPr>
    </w:lvl>
    <w:lvl w:ilvl="6" w:tplc="C7EC2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mic Sans MS" w:hAnsi="Comic Sans MS" w:hint="default"/>
      </w:rPr>
    </w:lvl>
    <w:lvl w:ilvl="7" w:tplc="1B2CDA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mic Sans MS" w:hAnsi="Comic Sans MS" w:hint="default"/>
      </w:rPr>
    </w:lvl>
    <w:lvl w:ilvl="8" w:tplc="B57AB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mic Sans MS" w:hAnsi="Comic Sans MS" w:hint="default"/>
      </w:rPr>
    </w:lvl>
  </w:abstractNum>
  <w:abstractNum w:abstractNumId="17">
    <w:nsid w:val="49FB7882"/>
    <w:multiLevelType w:val="hybridMultilevel"/>
    <w:tmpl w:val="E51AD5B8"/>
    <w:lvl w:ilvl="0" w:tplc="ACDADB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BDE23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F52FFD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3E953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40EC6C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529C7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08873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0CF6F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D68DC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4DCD7377"/>
    <w:multiLevelType w:val="hybridMultilevel"/>
    <w:tmpl w:val="E0B2B3C4"/>
    <w:lvl w:ilvl="0" w:tplc="E9701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8695E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3A6E0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A6F75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860BA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DE59A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406F4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C62B58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4EA51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2566462"/>
    <w:multiLevelType w:val="hybridMultilevel"/>
    <w:tmpl w:val="7A64E2E2"/>
    <w:lvl w:ilvl="0" w:tplc="AF221F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1C84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30828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8D0E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F64060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7E758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0AAB0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A2D22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F149C8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8CE1716"/>
    <w:multiLevelType w:val="hybridMultilevel"/>
    <w:tmpl w:val="D09A25DA"/>
    <w:lvl w:ilvl="0" w:tplc="96247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C0EE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86E2B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21D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6095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4023E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04F72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04C1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4F4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5BCF5FE0"/>
    <w:multiLevelType w:val="hybridMultilevel"/>
    <w:tmpl w:val="A872B4C0"/>
    <w:lvl w:ilvl="0" w:tplc="E050F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1641D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1E06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1AA70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C26AD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F2466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F60B7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7C66E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A00A3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5E426700"/>
    <w:multiLevelType w:val="hybridMultilevel"/>
    <w:tmpl w:val="52E455EE"/>
    <w:lvl w:ilvl="0" w:tplc="E0641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1ADD4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A0A5C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21A037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44FC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764AC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B0A0B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A451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CA10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5EC567CD"/>
    <w:multiLevelType w:val="hybridMultilevel"/>
    <w:tmpl w:val="D22A344A"/>
    <w:lvl w:ilvl="0" w:tplc="89D8C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6051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8E34A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C0371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360A1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08365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6E05F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056072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BE7A6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F051FAA"/>
    <w:multiLevelType w:val="hybridMultilevel"/>
    <w:tmpl w:val="E3DAB9EC"/>
    <w:lvl w:ilvl="0" w:tplc="3EBE8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C47D6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6CDDA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E8D9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294556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EE7DD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42E44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C8375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F8076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62D30389"/>
    <w:multiLevelType w:val="hybridMultilevel"/>
    <w:tmpl w:val="90FEEDD0"/>
    <w:lvl w:ilvl="0" w:tplc="FD925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42F3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0826F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1C52F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61F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56ED7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0ADF0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DA94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169B0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685E3464"/>
    <w:multiLevelType w:val="hybridMultilevel"/>
    <w:tmpl w:val="44C23DE0"/>
    <w:lvl w:ilvl="0" w:tplc="119863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52EADE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5C6C4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B9ACB6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8C5B7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26E29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6B8237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26483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50679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689C6857"/>
    <w:multiLevelType w:val="hybridMultilevel"/>
    <w:tmpl w:val="26783AEC"/>
    <w:lvl w:ilvl="0" w:tplc="E7182C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5EE0F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7E243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8C532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26300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004FC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9E9C2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2CFF8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A181E7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6EDE0D48"/>
    <w:multiLevelType w:val="hybridMultilevel"/>
    <w:tmpl w:val="70083F20"/>
    <w:lvl w:ilvl="0" w:tplc="FB3010EC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D8938B4"/>
    <w:multiLevelType w:val="hybridMultilevel"/>
    <w:tmpl w:val="CC3A4A32"/>
    <w:lvl w:ilvl="0" w:tplc="C7708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C268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820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4C313A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2A4D4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DA3D5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BFCBFB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12B80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7806E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E4978C2"/>
    <w:multiLevelType w:val="hybridMultilevel"/>
    <w:tmpl w:val="F45E5B8A"/>
    <w:lvl w:ilvl="0" w:tplc="55A2C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32142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30800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5268A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43C697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803684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B4641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1099F0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DF448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EE7437F"/>
    <w:multiLevelType w:val="hybridMultilevel"/>
    <w:tmpl w:val="67BAB12E"/>
    <w:lvl w:ilvl="0" w:tplc="D71A9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8ECE3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7E200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10DD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7481C8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145B58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6C438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78734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7EE60E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25"/>
  </w:num>
  <w:num w:numId="5">
    <w:abstractNumId w:val="15"/>
  </w:num>
  <w:num w:numId="6">
    <w:abstractNumId w:val="27"/>
  </w:num>
  <w:num w:numId="7">
    <w:abstractNumId w:val="24"/>
  </w:num>
  <w:num w:numId="8">
    <w:abstractNumId w:val="26"/>
  </w:num>
  <w:num w:numId="9">
    <w:abstractNumId w:val="4"/>
  </w:num>
  <w:num w:numId="10">
    <w:abstractNumId w:val="12"/>
  </w:num>
  <w:num w:numId="11">
    <w:abstractNumId w:val="9"/>
  </w:num>
  <w:num w:numId="12">
    <w:abstractNumId w:val="1"/>
  </w:num>
  <w:num w:numId="13">
    <w:abstractNumId w:val="0"/>
  </w:num>
  <w:num w:numId="14">
    <w:abstractNumId w:val="17"/>
  </w:num>
  <w:num w:numId="15">
    <w:abstractNumId w:val="10"/>
  </w:num>
  <w:num w:numId="16">
    <w:abstractNumId w:val="3"/>
  </w:num>
  <w:num w:numId="17">
    <w:abstractNumId w:val="30"/>
  </w:num>
  <w:num w:numId="18">
    <w:abstractNumId w:val="8"/>
  </w:num>
  <w:num w:numId="19">
    <w:abstractNumId w:val="14"/>
  </w:num>
  <w:num w:numId="20">
    <w:abstractNumId w:val="20"/>
  </w:num>
  <w:num w:numId="21">
    <w:abstractNumId w:val="31"/>
  </w:num>
  <w:num w:numId="22">
    <w:abstractNumId w:val="5"/>
  </w:num>
  <w:num w:numId="23">
    <w:abstractNumId w:val="21"/>
  </w:num>
  <w:num w:numId="24">
    <w:abstractNumId w:val="22"/>
  </w:num>
  <w:num w:numId="25">
    <w:abstractNumId w:val="13"/>
  </w:num>
  <w:num w:numId="26">
    <w:abstractNumId w:val="18"/>
  </w:num>
  <w:num w:numId="27">
    <w:abstractNumId w:val="23"/>
  </w:num>
  <w:num w:numId="28">
    <w:abstractNumId w:val="19"/>
  </w:num>
  <w:num w:numId="29">
    <w:abstractNumId w:val="11"/>
  </w:num>
  <w:num w:numId="30">
    <w:abstractNumId w:val="6"/>
  </w:num>
  <w:num w:numId="31">
    <w:abstractNumId w:val="28"/>
  </w:num>
  <w:num w:numId="3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2C2A"/>
    <w:rsid w:val="000148B1"/>
    <w:rsid w:val="00025A33"/>
    <w:rsid w:val="00063DF2"/>
    <w:rsid w:val="00076B6D"/>
    <w:rsid w:val="000836D7"/>
    <w:rsid w:val="00084F43"/>
    <w:rsid w:val="00095433"/>
    <w:rsid w:val="000D3E33"/>
    <w:rsid w:val="000F4E25"/>
    <w:rsid w:val="00102626"/>
    <w:rsid w:val="00144BE6"/>
    <w:rsid w:val="00163E9D"/>
    <w:rsid w:val="0018052B"/>
    <w:rsid w:val="001E6C89"/>
    <w:rsid w:val="00201D82"/>
    <w:rsid w:val="00202387"/>
    <w:rsid w:val="00247BD8"/>
    <w:rsid w:val="00251885"/>
    <w:rsid w:val="00265704"/>
    <w:rsid w:val="00274241"/>
    <w:rsid w:val="002B54FD"/>
    <w:rsid w:val="002B5909"/>
    <w:rsid w:val="002B6E8F"/>
    <w:rsid w:val="002D41D7"/>
    <w:rsid w:val="002D4B5C"/>
    <w:rsid w:val="002F7A7C"/>
    <w:rsid w:val="0031087B"/>
    <w:rsid w:val="00311CEF"/>
    <w:rsid w:val="0031652A"/>
    <w:rsid w:val="00323BC7"/>
    <w:rsid w:val="003312E0"/>
    <w:rsid w:val="003322DD"/>
    <w:rsid w:val="00333F23"/>
    <w:rsid w:val="00363E20"/>
    <w:rsid w:val="0039201A"/>
    <w:rsid w:val="003951B9"/>
    <w:rsid w:val="003B1B8C"/>
    <w:rsid w:val="003B429A"/>
    <w:rsid w:val="003E3C2E"/>
    <w:rsid w:val="003E5186"/>
    <w:rsid w:val="004102EA"/>
    <w:rsid w:val="00412E4A"/>
    <w:rsid w:val="00433499"/>
    <w:rsid w:val="00454166"/>
    <w:rsid w:val="00480863"/>
    <w:rsid w:val="004860E2"/>
    <w:rsid w:val="0048626C"/>
    <w:rsid w:val="004A7C3F"/>
    <w:rsid w:val="004B76E0"/>
    <w:rsid w:val="004C0BA1"/>
    <w:rsid w:val="004F07F9"/>
    <w:rsid w:val="004F2C2A"/>
    <w:rsid w:val="00532134"/>
    <w:rsid w:val="00535161"/>
    <w:rsid w:val="00557969"/>
    <w:rsid w:val="00565F7D"/>
    <w:rsid w:val="0057784B"/>
    <w:rsid w:val="005824A2"/>
    <w:rsid w:val="005D1B06"/>
    <w:rsid w:val="005D2CA3"/>
    <w:rsid w:val="005E1C9A"/>
    <w:rsid w:val="005E3028"/>
    <w:rsid w:val="005F66AE"/>
    <w:rsid w:val="00621E14"/>
    <w:rsid w:val="00626632"/>
    <w:rsid w:val="00667460"/>
    <w:rsid w:val="00671A5C"/>
    <w:rsid w:val="006A091E"/>
    <w:rsid w:val="006C21CD"/>
    <w:rsid w:val="006C503B"/>
    <w:rsid w:val="006C5A74"/>
    <w:rsid w:val="00700BC9"/>
    <w:rsid w:val="00702616"/>
    <w:rsid w:val="0071699F"/>
    <w:rsid w:val="0075332E"/>
    <w:rsid w:val="007623E3"/>
    <w:rsid w:val="0076285D"/>
    <w:rsid w:val="00794200"/>
    <w:rsid w:val="00796FEB"/>
    <w:rsid w:val="007A4201"/>
    <w:rsid w:val="007F11CD"/>
    <w:rsid w:val="007F7EE3"/>
    <w:rsid w:val="00813D5B"/>
    <w:rsid w:val="00826D62"/>
    <w:rsid w:val="00831E71"/>
    <w:rsid w:val="0084452C"/>
    <w:rsid w:val="008C22A9"/>
    <w:rsid w:val="008D4D90"/>
    <w:rsid w:val="008D5CF9"/>
    <w:rsid w:val="008E162C"/>
    <w:rsid w:val="00910B3E"/>
    <w:rsid w:val="00926BF9"/>
    <w:rsid w:val="009625B5"/>
    <w:rsid w:val="00967592"/>
    <w:rsid w:val="009C60EE"/>
    <w:rsid w:val="009E7150"/>
    <w:rsid w:val="009F7928"/>
    <w:rsid w:val="00A23D1D"/>
    <w:rsid w:val="00A36A32"/>
    <w:rsid w:val="00A52209"/>
    <w:rsid w:val="00A6060E"/>
    <w:rsid w:val="00A738D6"/>
    <w:rsid w:val="00A74010"/>
    <w:rsid w:val="00A81275"/>
    <w:rsid w:val="00AA0962"/>
    <w:rsid w:val="00AC29FA"/>
    <w:rsid w:val="00AD5B41"/>
    <w:rsid w:val="00AF3AC7"/>
    <w:rsid w:val="00B02691"/>
    <w:rsid w:val="00B12AED"/>
    <w:rsid w:val="00B25511"/>
    <w:rsid w:val="00B44FC1"/>
    <w:rsid w:val="00BC359F"/>
    <w:rsid w:val="00BD6493"/>
    <w:rsid w:val="00C04E59"/>
    <w:rsid w:val="00C31C61"/>
    <w:rsid w:val="00C4445B"/>
    <w:rsid w:val="00C50ABF"/>
    <w:rsid w:val="00C546A8"/>
    <w:rsid w:val="00C60A3E"/>
    <w:rsid w:val="00C65EA1"/>
    <w:rsid w:val="00C86B5E"/>
    <w:rsid w:val="00CA712D"/>
    <w:rsid w:val="00CC35AB"/>
    <w:rsid w:val="00CE3452"/>
    <w:rsid w:val="00CE4052"/>
    <w:rsid w:val="00CF4CCF"/>
    <w:rsid w:val="00CF5815"/>
    <w:rsid w:val="00D12261"/>
    <w:rsid w:val="00D178D8"/>
    <w:rsid w:val="00D447B8"/>
    <w:rsid w:val="00D670BA"/>
    <w:rsid w:val="00D77F5E"/>
    <w:rsid w:val="00D849B7"/>
    <w:rsid w:val="00D86B3E"/>
    <w:rsid w:val="00D931FA"/>
    <w:rsid w:val="00D97700"/>
    <w:rsid w:val="00DF2E0A"/>
    <w:rsid w:val="00E17F49"/>
    <w:rsid w:val="00E25659"/>
    <w:rsid w:val="00E35F08"/>
    <w:rsid w:val="00E64D93"/>
    <w:rsid w:val="00E66F84"/>
    <w:rsid w:val="00E95E38"/>
    <w:rsid w:val="00EA06A9"/>
    <w:rsid w:val="00EB2F3F"/>
    <w:rsid w:val="00ED60C6"/>
    <w:rsid w:val="00EE2047"/>
    <w:rsid w:val="00EE47DE"/>
    <w:rsid w:val="00EF217B"/>
    <w:rsid w:val="00F26E24"/>
    <w:rsid w:val="00F5016F"/>
    <w:rsid w:val="00F607B0"/>
    <w:rsid w:val="00F732B4"/>
    <w:rsid w:val="00F836B5"/>
    <w:rsid w:val="00FC182E"/>
    <w:rsid w:val="00FC5BFF"/>
    <w:rsid w:val="00FC707B"/>
    <w:rsid w:val="00FF0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90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C707B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FC7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C707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6A091E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8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9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1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4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45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6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54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0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4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6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6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70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7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0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24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4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7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00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7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7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2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2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4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43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4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81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8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87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96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08">
          <w:marLeft w:val="2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8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8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2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46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85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93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14">
          <w:marLeft w:val="96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5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3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1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62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299</TotalTime>
  <Pages>6</Pages>
  <Words>1676</Words>
  <Characters>9558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2012-02-05T05:04:00Z</cp:lastPrinted>
  <dcterms:created xsi:type="dcterms:W3CDTF">2012-01-31T16:05:00Z</dcterms:created>
  <dcterms:modified xsi:type="dcterms:W3CDTF">2016-02-18T16:14:00Z</dcterms:modified>
</cp:coreProperties>
</file>