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99" w:rsidRPr="005E3008" w:rsidRDefault="00B47899" w:rsidP="005E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B47899" w:rsidRPr="005E3008" w:rsidRDefault="00B47899" w:rsidP="005E3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b/>
          <w:sz w:val="28"/>
          <w:szCs w:val="28"/>
        </w:rPr>
        <w:t>«Кутарбитская средняя общеобразовательная школа»</w:t>
      </w:r>
    </w:p>
    <w:p w:rsidR="00B47899" w:rsidRPr="005E3008" w:rsidRDefault="00B47899" w:rsidP="005E30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5E30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3008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B47899" w:rsidRPr="005E3008" w:rsidRDefault="00B47899" w:rsidP="005E30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3008">
        <w:rPr>
          <w:rFonts w:ascii="Times New Roman" w:hAnsi="Times New Roman"/>
          <w:b/>
          <w:sz w:val="32"/>
          <w:szCs w:val="32"/>
        </w:rPr>
        <w:t>по   географии.</w:t>
      </w:r>
    </w:p>
    <w:p w:rsidR="00B47899" w:rsidRPr="005E3008" w:rsidRDefault="00B47899" w:rsidP="005E3008">
      <w:pPr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b/>
          <w:sz w:val="28"/>
          <w:szCs w:val="28"/>
        </w:rPr>
        <w:t xml:space="preserve"> </w:t>
      </w:r>
    </w:p>
    <w:p w:rsidR="00B47899" w:rsidRPr="005E3008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5E300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 xml:space="preserve">Класс: </w:t>
      </w:r>
      <w:r w:rsidRPr="005E3008">
        <w:rPr>
          <w:rFonts w:ascii="Times New Roman" w:hAnsi="Times New Roman"/>
          <w:b/>
          <w:sz w:val="28"/>
          <w:szCs w:val="28"/>
        </w:rPr>
        <w:t xml:space="preserve">10 </w:t>
      </w:r>
    </w:p>
    <w:p w:rsidR="00B47899" w:rsidRPr="005E3008" w:rsidRDefault="00B47899" w:rsidP="005E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>Учитель: Булашев А.И.</w:t>
      </w:r>
    </w:p>
    <w:p w:rsidR="00B47899" w:rsidRPr="005E3008" w:rsidRDefault="00B47899" w:rsidP="005E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: всего-   </w:t>
      </w:r>
      <w:r w:rsidRPr="00017C1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008">
        <w:rPr>
          <w:rFonts w:ascii="Times New Roman" w:hAnsi="Times New Roman"/>
          <w:sz w:val="28"/>
          <w:szCs w:val="28"/>
        </w:rPr>
        <w:t xml:space="preserve"> часов,   в неделю- 1 час</w:t>
      </w:r>
    </w:p>
    <w:p w:rsidR="00B47899" w:rsidRPr="005E3008" w:rsidRDefault="00B47899" w:rsidP="005E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Практических работ : </w:t>
      </w:r>
      <w:r w:rsidRPr="00017C1B">
        <w:rPr>
          <w:rFonts w:ascii="Times New Roman" w:hAnsi="Times New Roman"/>
          <w:b/>
          <w:sz w:val="28"/>
          <w:szCs w:val="28"/>
        </w:rPr>
        <w:t>8</w:t>
      </w:r>
    </w:p>
    <w:p w:rsidR="00B47899" w:rsidRPr="005E3008" w:rsidRDefault="00B47899" w:rsidP="005E3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Плановых контрольных работ:  </w:t>
      </w:r>
      <w:r>
        <w:rPr>
          <w:rFonts w:ascii="Times New Roman" w:hAnsi="Times New Roman"/>
          <w:b/>
          <w:sz w:val="28"/>
          <w:szCs w:val="28"/>
        </w:rPr>
        <w:t>3</w:t>
      </w:r>
      <w:r w:rsidRPr="00017C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47899" w:rsidRPr="005E3008" w:rsidRDefault="00B47899" w:rsidP="005E3008">
      <w:pPr>
        <w:jc w:val="both"/>
        <w:rPr>
          <w:rFonts w:ascii="Times New Roman" w:hAnsi="Times New Roman"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 xml:space="preserve">  </w:t>
      </w:r>
    </w:p>
    <w:p w:rsidR="00B47899" w:rsidRPr="005E3008" w:rsidRDefault="00B47899" w:rsidP="005E3008">
      <w:pPr>
        <w:jc w:val="both"/>
        <w:rPr>
          <w:rFonts w:ascii="Times New Roman" w:hAnsi="Times New Roman"/>
          <w:sz w:val="28"/>
          <w:szCs w:val="28"/>
        </w:rPr>
      </w:pPr>
    </w:p>
    <w:p w:rsidR="00B47899" w:rsidRPr="005E3008" w:rsidRDefault="00B47899" w:rsidP="005E3008">
      <w:pPr>
        <w:jc w:val="both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>Планирование составлено на основе рабочей программы учителя Булашева А.И., утвержденной</w:t>
      </w:r>
      <w:r w:rsidRPr="005E3008">
        <w:rPr>
          <w:rFonts w:ascii="Times New Roman" w:hAnsi="Times New Roman"/>
          <w:b/>
          <w:sz w:val="28"/>
          <w:szCs w:val="28"/>
        </w:rPr>
        <w:t xml:space="preserve"> _________________________________________________</w:t>
      </w:r>
    </w:p>
    <w:p w:rsidR="00B47899" w:rsidRPr="005E3008" w:rsidRDefault="00B47899" w:rsidP="005E3008">
      <w:pPr>
        <w:jc w:val="both"/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6C4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</w:t>
      </w:r>
    </w:p>
    <w:tbl>
      <w:tblPr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4092"/>
        <w:gridCol w:w="4433"/>
        <w:gridCol w:w="3756"/>
        <w:gridCol w:w="1563"/>
      </w:tblGrid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Сроки изучения</w:t>
            </w: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C8676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B25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Современные методы географических исследований</w:t>
            </w:r>
            <w:r w:rsidRPr="00B25F8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Источники географической информации .</w:t>
            </w:r>
          </w:p>
          <w:p w:rsidR="00B47899" w:rsidRPr="00B25F80" w:rsidRDefault="00B47899" w:rsidP="005E3008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47899" w:rsidRPr="00B25F80" w:rsidTr="00B25F80">
        <w:trPr>
          <w:trHeight w:val="1863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в системе наук. Методы географических исследований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B47899" w:rsidRPr="00B25F80" w:rsidRDefault="00B47899" w:rsidP="00CE582E">
            <w:pPr>
              <w:pStyle w:val="Default"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</w:rPr>
              <w:t xml:space="preserve">География как наука. Традиционные и новые методы географических исследований. </w:t>
            </w:r>
          </w:p>
          <w:p w:rsidR="00B47899" w:rsidRPr="00B25F80" w:rsidRDefault="00B47899" w:rsidP="00B57252">
            <w:pPr>
              <w:pStyle w:val="Default"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</w:rPr>
              <w:t>Виды географической информации, ее роль и использование в жизни людей. Геоинформационные системы.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233"/>
        </w:trPr>
        <w:tc>
          <w:tcPr>
            <w:tcW w:w="14909" w:type="dxa"/>
            <w:gridSpan w:val="5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Раздел 2.Политическая карта мира.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374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Политическая карта мира. Влияние международных отношений на политическую карту мира</w:t>
            </w:r>
          </w:p>
        </w:tc>
        <w:tc>
          <w:tcPr>
            <w:tcW w:w="4433" w:type="dxa"/>
          </w:tcPr>
          <w:p w:rsidR="00B47899" w:rsidRPr="00B25F80" w:rsidRDefault="00B47899" w:rsidP="00CE582E">
            <w:pPr>
              <w:pStyle w:val="Default"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</w:rPr>
              <w:t>Современная политическая карта мира.</w:t>
            </w:r>
          </w:p>
        </w:tc>
        <w:tc>
          <w:tcPr>
            <w:tcW w:w="3756" w:type="dxa"/>
          </w:tcPr>
          <w:p w:rsidR="00B47899" w:rsidRPr="00B25F80" w:rsidRDefault="00B47899" w:rsidP="00E46B81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374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Многообразие стран Государственный строй стран мира</w:t>
            </w:r>
          </w:p>
        </w:tc>
        <w:tc>
          <w:tcPr>
            <w:tcW w:w="4433" w:type="dxa"/>
          </w:tcPr>
          <w:p w:rsidR="00B47899" w:rsidRPr="00B25F80" w:rsidRDefault="00B47899" w:rsidP="00CE582E">
            <w:pPr>
              <w:pStyle w:val="Default"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</w:rPr>
              <w:t>Многообразие стран мира и их типы.</w:t>
            </w:r>
          </w:p>
        </w:tc>
        <w:tc>
          <w:tcPr>
            <w:tcW w:w="3756" w:type="dxa"/>
          </w:tcPr>
          <w:p w:rsidR="00B47899" w:rsidRPr="00B25F80" w:rsidRDefault="00B47899" w:rsidP="00E46B81">
            <w:pPr>
              <w:pStyle w:val="NoSpacing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 работа №1.</w:t>
            </w:r>
          </w:p>
          <w:p w:rsidR="00B47899" w:rsidRPr="00B25F80" w:rsidRDefault="00B47899" w:rsidP="00226F86">
            <w:pPr>
              <w:pStyle w:val="NoSpacing"/>
              <w:rPr>
                <w:rFonts w:ascii="Times New Roman" w:hAnsi="Times New Roman"/>
              </w:rPr>
            </w:pPr>
            <w:r w:rsidRPr="00B25F80">
              <w:rPr>
                <w:rFonts w:ascii="Times New Roman" w:hAnsi="Times New Roman"/>
              </w:rPr>
              <w:t>Анализ политической карты мира с целью определения разных типов стран и регионов мира.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37329A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Природа и человек в современном мире </w:t>
            </w:r>
          </w:p>
          <w:p w:rsidR="00B47899" w:rsidRPr="00B25F80" w:rsidRDefault="00B47899" w:rsidP="0037329A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4433" w:type="dxa"/>
          </w:tcPr>
          <w:p w:rsidR="00B47899" w:rsidRPr="00B25F80" w:rsidRDefault="00B47899" w:rsidP="00CE582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25F80">
              <w:rPr>
                <w:rFonts w:ascii="Times New Roman" w:hAnsi="Times New Roman" w:cs="Times New Roman"/>
              </w:rPr>
              <w:t xml:space="preserve">Взаимодействие человечества и природы, изменение окружающей среды в прошлом и настоящем. 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1104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Мировые природные ресурсы. Минеральные ресурсы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pStyle w:val="Default"/>
              <w:pageBreakBefore/>
              <w:rPr>
                <w:rFonts w:ascii="Times New Roman" w:hAnsi="Times New Roman" w:cs="Times New Roman"/>
                <w:color w:val="auto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 xml:space="preserve">Основные виды минеральных ресурсов, их размещение, крупнейшие месторождения и территориальные сочетания. </w:t>
            </w:r>
          </w:p>
        </w:tc>
        <w:tc>
          <w:tcPr>
            <w:tcW w:w="3756" w:type="dxa"/>
          </w:tcPr>
          <w:p w:rsidR="00B47899" w:rsidRPr="00B25F80" w:rsidRDefault="00B47899" w:rsidP="00526CE4">
            <w:pPr>
              <w:pStyle w:val="NoSpacing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 xml:space="preserve">Практическая работа  №2 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</w:rPr>
              <w:t>Оценка обеспеченности разных регионов и стран основными  видами природных ресурсов( на примере минеральных)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Земельные и водные ресурсы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pStyle w:val="Default"/>
              <w:pageBreakBefore/>
              <w:rPr>
                <w:rFonts w:ascii="Times New Roman" w:hAnsi="Times New Roman" w:cs="Times New Roman"/>
                <w:color w:val="auto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 xml:space="preserve">Основные виды земельных и водных ресурсов, их размещение. 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Биологические, климатические и рекреационные ресурсы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pStyle w:val="Default"/>
              <w:pageBreakBefore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>Основные виды биологических, климатических и рекреационных  ресурсов, их размещение.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Загрязнение окружающей среды и экологические проблемы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Рациональное и нерациональное природопользование.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№3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</w:rPr>
              <w:t>Анализ карт природопользования с целью выявления районов острых геоэкологических ситуаций.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«Природа и человек в современном мире».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Обобщение и работа над ошибками.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Проведение тестовой проверочной работы. Выявление уровня усвоения темы.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C86763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</w:rPr>
              <w:t xml:space="preserve">Раздел 4. </w:t>
            </w:r>
            <w:r w:rsidRPr="00B25F80">
              <w:rPr>
                <w:rFonts w:ascii="Times New Roman" w:hAnsi="Times New Roman" w:cs="Times New Roman"/>
                <w:b/>
                <w:color w:val="auto"/>
              </w:rPr>
              <w:t>Население мира</w:t>
            </w:r>
          </w:p>
          <w:p w:rsidR="00B47899" w:rsidRPr="00B25F80" w:rsidRDefault="00B47899" w:rsidP="00B25F8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Численность и воспроизводство населения</w:t>
            </w:r>
          </w:p>
        </w:tc>
        <w:tc>
          <w:tcPr>
            <w:tcW w:w="4433" w:type="dxa"/>
          </w:tcPr>
          <w:p w:rsidR="00B47899" w:rsidRPr="00B25F80" w:rsidRDefault="00B47899" w:rsidP="00CE582E">
            <w:pPr>
              <w:pStyle w:val="Default"/>
              <w:rPr>
                <w:rFonts w:ascii="Times New Roman" w:hAnsi="Times New Roman" w:cs="Times New Roman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 xml:space="preserve">Постоянный рост населения Земли, его причины и последствия. ТИПЫ ВОСПРОИЗВОДСТВА НАСЕЛЕНИЯ. 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 4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Анализ карт атласа с целью определения демографической ситуации в разных странах и регионах  мира.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Состав и структура населения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Состав и структура населения.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Размещение и миграции населения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Основные направления и типы миграций в мире. Географические особенности размещения населения.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религий мира. Основные очаги конфликтов.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религий мира. ОСНОВНЫЕ ОЧАГИ ЭТНИЧЕСКИХ И КОНФЕССИОНАЛЬ-НЫХ КОНФЛИКТОВ.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Формы расселения. Урбанизация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Формы расселения, городское и сельское население мира. Урбанизация как всемирный процесс.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 5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Оценка основных показателей уровня и качества жизни населения.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56588C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</w:rPr>
              <w:t xml:space="preserve">Раздел 5. </w:t>
            </w:r>
            <w:r w:rsidRPr="00B25F80">
              <w:rPr>
                <w:rFonts w:ascii="Times New Roman" w:hAnsi="Times New Roman" w:cs="Times New Roman"/>
                <w:b/>
                <w:color w:val="auto"/>
              </w:rPr>
              <w:t>География мирового хозяйства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4433" w:type="dxa"/>
          </w:tcPr>
          <w:p w:rsidR="00B47899" w:rsidRPr="00B25F80" w:rsidRDefault="00B47899" w:rsidP="00CE562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Мировое хозяйство. Этапы его развития. Международная экономическая интеграция.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Мировое хозяйство, основные этапы его развития.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1265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Отраслевая и территориальная структура мирового хозяйства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Отраслевая и территориальная структура хозяйства мира.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 6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 xml:space="preserve">Анализ экономических карт. Выявление неравномерности хозяйственного освоения разных территорий 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промышленности. Топливно- энергетическая промышленность. Электроэнергетика.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электроэнергетики. Ведущие страны - экспортеры электроэнергии.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Нефтяная, газовая и угольная промышленность мира.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нефтяной, газовой и угольной промышленности мира. Международная специализация крупнейших стран и регионов мира, интеграционные отраслевые и региональные союзы. Ведущие страны - экспортеры нефти, газа и угля.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 7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25F80">
              <w:rPr>
                <w:rFonts w:ascii="Times New Roman" w:hAnsi="Times New Roman"/>
                <w:i/>
              </w:rPr>
              <w:t>Определение международной специализации крупнейших стран и регионов мира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Горнодобывающая промышленность. Металлургия мира.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горнодобывающей промышленности и металлургии, регионов специализации. Международная специализация крупнейших стран и регионов мира. Ведущие страны - экспортеры железных руд, металлов черной и цветной металлургии.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машиностроения, химической, лесной, текстильной промышленности.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машиностроения, химической, лесной и текстильной промышленности, регионов различной специализации. Международная специализация крупнейших стран Ведущие страны - экспортеры машиностроения и  химической продукции.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сельского хозяйства мира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размещения растениеводства и животноводства, регионов различной специализации. Международная специализация крупнейших стран и регионов мира. Ведущие страны - экспортеры зерновых и технических культур, животноводческой  продукции.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5F80">
              <w:rPr>
                <w:rFonts w:ascii="Times New Roman" w:hAnsi="Times New Roman"/>
                <w:b/>
              </w:rPr>
              <w:t>Практическая работа № 8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Установление взаимосвязей между размещением населения, хозяйства и природными условиями на конкретных  территориях.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География транспорта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Основные международные магистрали и транспортные узлы.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«География мирового хозяйства».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Обобщение и работа над ошибками.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Проведение тестовой проверочной работы. Выявление уровня усвоения темы.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Всемирные экономические отношения. Мировая торговля. Международный туризм.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Мировая торговля и туризм.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Мировые валютно-финансовые отношения.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</w:rPr>
              <w:t>ГЕОГРАФИЯ МИРОВЫХ ВАЛЮТНО-ФИНАНСОВЫХ ОТНОШЕНИЙ.</w:t>
            </w: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Обобщение знаний по курсу. Повторение пройденного материала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3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01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B47899" w:rsidRPr="005E3008" w:rsidRDefault="00B47899" w:rsidP="00017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E3008">
        <w:rPr>
          <w:rFonts w:ascii="Times New Roman" w:hAnsi="Times New Roman"/>
          <w:b/>
          <w:sz w:val="28"/>
          <w:szCs w:val="28"/>
        </w:rPr>
        <w:t>«Кутарбитская средняя общеобразовательная школа»</w:t>
      </w:r>
    </w:p>
    <w:p w:rsidR="00B47899" w:rsidRDefault="00B47899" w:rsidP="00017C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99" w:rsidRDefault="00B47899" w:rsidP="00017C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99" w:rsidRDefault="00B47899" w:rsidP="00017C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017C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017C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3008">
        <w:rPr>
          <w:rFonts w:ascii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B47899" w:rsidRPr="005E3008" w:rsidRDefault="00B47899" w:rsidP="00017C1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3008">
        <w:rPr>
          <w:rFonts w:ascii="Times New Roman" w:hAnsi="Times New Roman"/>
          <w:b/>
          <w:sz w:val="32"/>
          <w:szCs w:val="32"/>
        </w:rPr>
        <w:t>по   географии.</w:t>
      </w:r>
    </w:p>
    <w:p w:rsidR="00B47899" w:rsidRPr="005E3008" w:rsidRDefault="00B47899" w:rsidP="00017C1B">
      <w:pPr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b/>
          <w:sz w:val="28"/>
          <w:szCs w:val="28"/>
        </w:rPr>
        <w:t xml:space="preserve"> </w:t>
      </w:r>
    </w:p>
    <w:p w:rsidR="00B47899" w:rsidRPr="005E3008" w:rsidRDefault="00B47899" w:rsidP="00017C1B">
      <w:pPr>
        <w:rPr>
          <w:rFonts w:ascii="Times New Roman" w:hAnsi="Times New Roman"/>
          <w:b/>
          <w:sz w:val="28"/>
          <w:szCs w:val="28"/>
        </w:rPr>
      </w:pPr>
    </w:p>
    <w:p w:rsidR="00B47899" w:rsidRPr="005E3008" w:rsidRDefault="00B47899" w:rsidP="00017C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B47899" w:rsidRPr="005E3008" w:rsidRDefault="00B47899" w:rsidP="0001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>Учитель: Булашев А.И.</w:t>
      </w:r>
    </w:p>
    <w:p w:rsidR="00B47899" w:rsidRPr="005E3008" w:rsidRDefault="00B47899" w:rsidP="0001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: всего-   </w:t>
      </w:r>
      <w:r w:rsidRPr="0093121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E3008">
        <w:rPr>
          <w:rFonts w:ascii="Times New Roman" w:hAnsi="Times New Roman"/>
          <w:sz w:val="28"/>
          <w:szCs w:val="28"/>
        </w:rPr>
        <w:t xml:space="preserve"> часов,   в неделю- 1 час</w:t>
      </w:r>
    </w:p>
    <w:p w:rsidR="00B47899" w:rsidRPr="005E3008" w:rsidRDefault="00B47899" w:rsidP="0001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Практических работ : </w:t>
      </w:r>
      <w:r w:rsidRPr="0093121A">
        <w:rPr>
          <w:rFonts w:ascii="Times New Roman" w:hAnsi="Times New Roman"/>
          <w:b/>
          <w:sz w:val="28"/>
          <w:szCs w:val="28"/>
        </w:rPr>
        <w:t>5</w:t>
      </w:r>
    </w:p>
    <w:p w:rsidR="00B47899" w:rsidRPr="005E3008" w:rsidRDefault="00B47899" w:rsidP="00017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Плановых контрольных работ:   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B47899" w:rsidRPr="005E3008" w:rsidRDefault="00B47899" w:rsidP="00017C1B">
      <w:pPr>
        <w:jc w:val="both"/>
        <w:rPr>
          <w:rFonts w:ascii="Times New Roman" w:hAnsi="Times New Roman"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 xml:space="preserve">  </w:t>
      </w:r>
    </w:p>
    <w:p w:rsidR="00B47899" w:rsidRPr="005E3008" w:rsidRDefault="00B47899" w:rsidP="00017C1B">
      <w:pPr>
        <w:jc w:val="both"/>
        <w:rPr>
          <w:rFonts w:ascii="Times New Roman" w:hAnsi="Times New Roman"/>
          <w:sz w:val="28"/>
          <w:szCs w:val="28"/>
        </w:rPr>
      </w:pPr>
    </w:p>
    <w:p w:rsidR="00B47899" w:rsidRPr="005E3008" w:rsidRDefault="00B47899" w:rsidP="00017C1B">
      <w:pPr>
        <w:jc w:val="both"/>
        <w:rPr>
          <w:rFonts w:ascii="Times New Roman" w:hAnsi="Times New Roman"/>
          <w:b/>
          <w:sz w:val="28"/>
          <w:szCs w:val="28"/>
        </w:rPr>
      </w:pPr>
      <w:r w:rsidRPr="005E3008">
        <w:rPr>
          <w:rFonts w:ascii="Times New Roman" w:hAnsi="Times New Roman"/>
          <w:sz w:val="28"/>
          <w:szCs w:val="28"/>
        </w:rPr>
        <w:t>Планирование составлено на основе рабочей программы учителя Булашева А.И., утвержденной</w:t>
      </w:r>
      <w:r w:rsidRPr="005E3008">
        <w:rPr>
          <w:rFonts w:ascii="Times New Roman" w:hAnsi="Times New Roman"/>
          <w:b/>
          <w:sz w:val="28"/>
          <w:szCs w:val="28"/>
        </w:rPr>
        <w:t xml:space="preserve"> _________________________________________________</w:t>
      </w:r>
    </w:p>
    <w:p w:rsidR="00B47899" w:rsidRPr="005E3008" w:rsidRDefault="00B47899" w:rsidP="00017C1B">
      <w:pPr>
        <w:jc w:val="both"/>
        <w:rPr>
          <w:rFonts w:ascii="Times New Roman" w:hAnsi="Times New Roman"/>
          <w:b/>
          <w:sz w:val="28"/>
          <w:szCs w:val="28"/>
        </w:rPr>
      </w:pPr>
    </w:p>
    <w:p w:rsidR="00B47899" w:rsidRDefault="00B47899" w:rsidP="00017C1B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5E3008">
      <w:pPr>
        <w:rPr>
          <w:rFonts w:ascii="Times New Roman" w:hAnsi="Times New Roman"/>
          <w:b/>
          <w:sz w:val="28"/>
          <w:szCs w:val="28"/>
        </w:rPr>
      </w:pPr>
    </w:p>
    <w:p w:rsidR="00B47899" w:rsidRDefault="00B47899" w:rsidP="006C41D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класс</w:t>
      </w:r>
    </w:p>
    <w:tbl>
      <w:tblPr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4092"/>
        <w:gridCol w:w="4732"/>
        <w:gridCol w:w="3457"/>
        <w:gridCol w:w="1563"/>
      </w:tblGrid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Раздел. Тема урока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Сроки изучения</w:t>
            </w: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</w:rPr>
              <w:t xml:space="preserve">Раздел 6. </w:t>
            </w:r>
            <w:r w:rsidRPr="00B25F80">
              <w:rPr>
                <w:rFonts w:ascii="Times New Roman" w:hAnsi="Times New Roman" w:cs="Times New Roman"/>
                <w:b/>
                <w:color w:val="auto"/>
              </w:rPr>
              <w:t>Регионы и страны мира</w:t>
            </w: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Зарубежная Европа. Состав. Географическое положение. Природные ресурсы и условия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природно-ресурсного потенциала, стран Европы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Население региона. Особенности культуры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населения и культуры.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Хозяйство стран региона. Проблемы развития. Субрегионы Зарубежной Европы.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хозяйства, современных проблем развития крупных регионов и стран Европы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 ФРГ- ведущая страна региона.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ФРГ.</w:t>
            </w:r>
          </w:p>
        </w:tc>
        <w:tc>
          <w:tcPr>
            <w:tcW w:w="3457" w:type="dxa"/>
          </w:tcPr>
          <w:p w:rsidR="00B47899" w:rsidRPr="00B25F80" w:rsidRDefault="00B47899" w:rsidP="00C87EA1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25F80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Обобщение знаний по теме «Зарубежная Европа»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Зарубежная Азия. Состав. Географическое положение. Природные ресурсы и условия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природно-ресурсного потенциала, стран Азии.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Население региона. Особенности воспроизводства, состав, размещение. Урбанизация.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населения и культуры.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 региона.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хозяйства, современных проблем развития регионов и стран  Азии.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10-12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Китай. Япония. Индия.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отдельных стран региона.</w:t>
            </w:r>
          </w:p>
        </w:tc>
        <w:tc>
          <w:tcPr>
            <w:tcW w:w="3457" w:type="dxa"/>
          </w:tcPr>
          <w:p w:rsidR="00B47899" w:rsidRPr="00B25F80" w:rsidRDefault="00B47899" w:rsidP="00955615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  <w:color w:val="auto"/>
              </w:rPr>
              <w:t>Практическая работа №1</w:t>
            </w:r>
          </w:p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Анализ  экономических карт с целью определение специализации  стран и регионов мира, их участия в международном географическом разделении труда.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Австралии.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«Зарубежная Европа и Азия».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Обобщение и работа над ошибками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Проведение тестовой проверочной работы. Выявление уровня усвоения темы.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Африка. Территория, состав, природные ресурсы.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 стран Африки.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Население. Особенности воспроизводства, состава и размещения.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населения и культуры.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828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17-18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Хозяйство. Место Африки в мире.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Субрегионы Африки. ЮАР. 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хозяйства, современных проблем развития регионов и стран  Африки.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Северная Америка. США и Канада. 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 стран Северной Америки.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Население США и Канады.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населения и культуры.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562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Хозяйство США. Ведущие отрасли.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 Канады.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Особенности хозяйства, современных проблем развития регионов и стран Северной Америки.  </w:t>
            </w:r>
          </w:p>
        </w:tc>
        <w:tc>
          <w:tcPr>
            <w:tcW w:w="3457" w:type="dxa"/>
          </w:tcPr>
          <w:p w:rsidR="00B47899" w:rsidRPr="00B25F80" w:rsidRDefault="00B47899" w:rsidP="00CC204E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  <w:color w:val="auto"/>
              </w:rPr>
              <w:t xml:space="preserve">Практическая работа №2 </w:t>
            </w:r>
          </w:p>
          <w:p w:rsidR="00B47899" w:rsidRPr="00B25F80" w:rsidRDefault="00B47899" w:rsidP="00CC204E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25F80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Выявление предпосылок для развития отраслей промышленности США</w:t>
            </w:r>
          </w:p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Латинская Америка. Состав, ресурсы, население.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истории открытия и освоения, природно-ресурсного потенциала и  населения Латинской  Америки.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Общие черты хозяйства стран региона. Бразилия.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Особенности хозяйства, современных проблем развития регионов и стран  Латинской Америки.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темам «Африка, Северная и Латинская Америка».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Обобщение и работа над ошибками 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Проведение тестовой проверочной работы. Выявление уровня усвоения темы.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</w:rPr>
              <w:t xml:space="preserve">Раздел 6. </w:t>
            </w:r>
            <w:r w:rsidRPr="00B25F80">
              <w:rPr>
                <w:rFonts w:ascii="Times New Roman" w:hAnsi="Times New Roman" w:cs="Times New Roman"/>
                <w:b/>
                <w:color w:val="auto"/>
              </w:rPr>
              <w:t>Россия в современном мире</w:t>
            </w:r>
          </w:p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47899" w:rsidRPr="00B25F80" w:rsidTr="00B25F80">
        <w:trPr>
          <w:trHeight w:val="1541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Россия на политической карте мира. </w:t>
            </w:r>
          </w:p>
        </w:tc>
        <w:tc>
          <w:tcPr>
            <w:tcW w:w="4732" w:type="dxa"/>
          </w:tcPr>
          <w:p w:rsidR="00B47899" w:rsidRPr="00B25F80" w:rsidRDefault="00B47899" w:rsidP="00CE56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 xml:space="preserve">Россия на политической карте мира, в системе международных политических отношений. </w:t>
            </w:r>
            <w:r w:rsidRPr="00B25F80">
              <w:rPr>
                <w:rFonts w:ascii="Times New Roman" w:hAnsi="Times New Roman" w:cs="Times New Roman"/>
              </w:rPr>
              <w:t>Особенности географии политических и культурных связей России с наиболее развитыми странами мира.</w:t>
            </w:r>
          </w:p>
        </w:tc>
        <w:tc>
          <w:tcPr>
            <w:tcW w:w="3457" w:type="dxa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  <w:color w:val="auto"/>
              </w:rPr>
              <w:t>Практическая работа №3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Анализ и объяснение особенностей современного геополитического и геоэкономического положения России.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rPr>
          <w:trHeight w:val="2208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 xml:space="preserve">Россия в мировом хозяйстве. 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Россия  в мировом хозяйстве, системе международных финансово-экономических  отношений. Особенности географии экономических связей  России с наиболее развитыми странами мира. Отрасли международной специализации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Географические аспекты важнейших социально-экономических проблем России.</w:t>
            </w:r>
          </w:p>
        </w:tc>
        <w:tc>
          <w:tcPr>
            <w:tcW w:w="3457" w:type="dxa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  <w:color w:val="auto"/>
              </w:rPr>
              <w:t>Практическая работа №4</w:t>
            </w:r>
          </w:p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i/>
              </w:rPr>
              <w:t>Определение основных направлений внешних экономических связей России с наиболее развитыми странами мира.</w:t>
            </w: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4909" w:type="dxa"/>
            <w:gridSpan w:val="5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</w:rPr>
              <w:t xml:space="preserve">Раздел 7. </w:t>
            </w:r>
            <w:r w:rsidRPr="00B25F80">
              <w:rPr>
                <w:rFonts w:ascii="Times New Roman" w:hAnsi="Times New Roman" w:cs="Times New Roman"/>
                <w:b/>
                <w:color w:val="auto"/>
              </w:rPr>
              <w:t>Географические аспекты современных глобальных проблем человечества</w:t>
            </w:r>
          </w:p>
        </w:tc>
      </w:tr>
      <w:tr w:rsidR="00B47899" w:rsidRPr="00B25F80" w:rsidTr="00B25F80">
        <w:trPr>
          <w:trHeight w:val="1932"/>
        </w:trPr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Глобальные проблемы и их типы. Пути их решения</w:t>
            </w:r>
          </w:p>
        </w:tc>
        <w:tc>
          <w:tcPr>
            <w:tcW w:w="4732" w:type="dxa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25F80">
              <w:rPr>
                <w:rFonts w:ascii="Times New Roman" w:hAnsi="Times New Roman" w:cs="Times New Roman"/>
                <w:color w:val="auto"/>
              </w:rPr>
      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</w:t>
            </w:r>
          </w:p>
        </w:tc>
        <w:tc>
          <w:tcPr>
            <w:tcW w:w="3457" w:type="dxa"/>
          </w:tcPr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B25F80">
              <w:rPr>
                <w:rFonts w:ascii="Times New Roman" w:hAnsi="Times New Roman" w:cs="Times New Roman"/>
                <w:b/>
                <w:color w:val="auto"/>
              </w:rPr>
              <w:t>Практическая работа №5</w:t>
            </w:r>
          </w:p>
          <w:p w:rsidR="00B47899" w:rsidRPr="00B25F80" w:rsidRDefault="00B47899" w:rsidP="00756A27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B25F80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Составление простейших таблиц, схем, картосхем, отражающих географические взаимосвязи приоритетных глобальных проблем человечества</w:t>
            </w:r>
          </w:p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Роль географии в решении глобальных проблем человечества.</w:t>
            </w: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899" w:rsidRPr="00B25F80" w:rsidTr="00B25F80">
        <w:tc>
          <w:tcPr>
            <w:tcW w:w="1065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F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92" w:type="dxa"/>
          </w:tcPr>
          <w:p w:rsidR="00B47899" w:rsidRPr="00B25F80" w:rsidRDefault="00B47899" w:rsidP="00B2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F80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по курсу</w:t>
            </w:r>
          </w:p>
        </w:tc>
        <w:tc>
          <w:tcPr>
            <w:tcW w:w="4732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B47899" w:rsidRPr="00B25F80" w:rsidRDefault="00B47899" w:rsidP="00B25F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899" w:rsidRPr="00105E8F" w:rsidRDefault="00B47899">
      <w:pPr>
        <w:rPr>
          <w:rFonts w:ascii="Times New Roman" w:hAnsi="Times New Roman"/>
          <w:b/>
          <w:sz w:val="28"/>
          <w:szCs w:val="28"/>
        </w:rPr>
      </w:pPr>
    </w:p>
    <w:sectPr w:rsidR="00B47899" w:rsidRPr="00105E8F" w:rsidSect="006C41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008"/>
    <w:rsid w:val="00017C1B"/>
    <w:rsid w:val="00105E8F"/>
    <w:rsid w:val="001D7F49"/>
    <w:rsid w:val="00205262"/>
    <w:rsid w:val="0021308B"/>
    <w:rsid w:val="0021564E"/>
    <w:rsid w:val="00226F86"/>
    <w:rsid w:val="002276AF"/>
    <w:rsid w:val="00247F7C"/>
    <w:rsid w:val="00254A1E"/>
    <w:rsid w:val="00303BB5"/>
    <w:rsid w:val="00342B01"/>
    <w:rsid w:val="00347F60"/>
    <w:rsid w:val="0037329A"/>
    <w:rsid w:val="00382E2E"/>
    <w:rsid w:val="003952B0"/>
    <w:rsid w:val="003A3206"/>
    <w:rsid w:val="003C65E0"/>
    <w:rsid w:val="003E501C"/>
    <w:rsid w:val="003F2F46"/>
    <w:rsid w:val="004D09F0"/>
    <w:rsid w:val="004F2E12"/>
    <w:rsid w:val="00526CE4"/>
    <w:rsid w:val="0056588C"/>
    <w:rsid w:val="005751C7"/>
    <w:rsid w:val="005E3008"/>
    <w:rsid w:val="005F19A1"/>
    <w:rsid w:val="006C38B1"/>
    <w:rsid w:val="006C41D8"/>
    <w:rsid w:val="00710339"/>
    <w:rsid w:val="00716544"/>
    <w:rsid w:val="00756A27"/>
    <w:rsid w:val="007821E8"/>
    <w:rsid w:val="007D5371"/>
    <w:rsid w:val="00854EEF"/>
    <w:rsid w:val="008F13D8"/>
    <w:rsid w:val="0093121A"/>
    <w:rsid w:val="00955615"/>
    <w:rsid w:val="009A0CCC"/>
    <w:rsid w:val="009D000E"/>
    <w:rsid w:val="00A20F2E"/>
    <w:rsid w:val="00AA4DD0"/>
    <w:rsid w:val="00AC1767"/>
    <w:rsid w:val="00B25F80"/>
    <w:rsid w:val="00B47899"/>
    <w:rsid w:val="00B57252"/>
    <w:rsid w:val="00B71CD2"/>
    <w:rsid w:val="00BD794F"/>
    <w:rsid w:val="00C603EF"/>
    <w:rsid w:val="00C63660"/>
    <w:rsid w:val="00C86763"/>
    <w:rsid w:val="00C87EA1"/>
    <w:rsid w:val="00CC204E"/>
    <w:rsid w:val="00CE5620"/>
    <w:rsid w:val="00CE582E"/>
    <w:rsid w:val="00D113D1"/>
    <w:rsid w:val="00E46B81"/>
    <w:rsid w:val="00E53B18"/>
    <w:rsid w:val="00E96C9A"/>
    <w:rsid w:val="00F143A6"/>
    <w:rsid w:val="00F34E96"/>
    <w:rsid w:val="00F8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30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E3008"/>
    <w:rPr>
      <w:lang w:eastAsia="en-US"/>
    </w:rPr>
  </w:style>
  <w:style w:type="paragraph" w:customStyle="1" w:styleId="Default">
    <w:name w:val="Default"/>
    <w:uiPriority w:val="99"/>
    <w:rsid w:val="00526C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419</TotalTime>
  <Pages>9</Pages>
  <Words>1670</Words>
  <Characters>9522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23</cp:revision>
  <cp:lastPrinted>2015-09-27T15:35:00Z</cp:lastPrinted>
  <dcterms:created xsi:type="dcterms:W3CDTF">2015-03-25T03:07:00Z</dcterms:created>
  <dcterms:modified xsi:type="dcterms:W3CDTF">2016-09-15T14:54:00Z</dcterms:modified>
</cp:coreProperties>
</file>