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AC1" w:rsidRDefault="004C5AC1" w:rsidP="00A36476">
      <w:pPr>
        <w:jc w:val="center"/>
      </w:pPr>
    </w:p>
    <w:p w:rsidR="004C5AC1" w:rsidRPr="00651359" w:rsidRDefault="004C5AC1" w:rsidP="00651359">
      <w:pPr>
        <w:jc w:val="center"/>
        <w:rPr>
          <w:rFonts w:ascii="Times New Roman" w:hAnsi="Times New Roman"/>
          <w:b/>
          <w:sz w:val="24"/>
        </w:rPr>
      </w:pPr>
      <w:r w:rsidRPr="00651359">
        <w:rPr>
          <w:rFonts w:ascii="Times New Roman" w:hAnsi="Times New Roman"/>
          <w:b/>
          <w:sz w:val="24"/>
        </w:rPr>
        <w:t>1.</w:t>
      </w:r>
      <w:r w:rsidRPr="00651359">
        <w:rPr>
          <w:rFonts w:ascii="Times New Roman" w:hAnsi="Times New Roman"/>
          <w:b/>
          <w:sz w:val="24"/>
        </w:rPr>
        <w:tab/>
        <w:t>Пояснительная записка</w:t>
      </w:r>
    </w:p>
    <w:p w:rsidR="004C5AC1" w:rsidRPr="00651359" w:rsidRDefault="004C5AC1" w:rsidP="00651359">
      <w:pPr>
        <w:jc w:val="both"/>
        <w:rPr>
          <w:rFonts w:ascii="Times New Roman" w:hAnsi="Times New Roman"/>
          <w:sz w:val="24"/>
        </w:rPr>
      </w:pPr>
    </w:p>
    <w:p w:rsidR="004C5AC1" w:rsidRPr="00651359" w:rsidRDefault="004C5AC1" w:rsidP="00651359">
      <w:pPr>
        <w:jc w:val="both"/>
        <w:rPr>
          <w:rFonts w:ascii="Times New Roman" w:hAnsi="Times New Roman"/>
          <w:sz w:val="24"/>
        </w:rPr>
      </w:pPr>
      <w:r w:rsidRPr="00651359">
        <w:rPr>
          <w:rFonts w:ascii="Times New Roman" w:hAnsi="Times New Roman"/>
          <w:sz w:val="24"/>
        </w:rPr>
        <w:t>•</w:t>
      </w:r>
      <w:r w:rsidRPr="00651359">
        <w:rPr>
          <w:rFonts w:ascii="Times New Roman" w:hAnsi="Times New Roman"/>
          <w:sz w:val="24"/>
        </w:rPr>
        <w:tab/>
        <w:t>Федеральный Государственный образовательный стандарт основного общего образования (приказ Министерства Образования и Науки РФ от 17.1</w:t>
      </w:r>
      <w:r>
        <w:rPr>
          <w:rFonts w:ascii="Times New Roman" w:hAnsi="Times New Roman"/>
          <w:sz w:val="24"/>
        </w:rPr>
        <w:t>2.10 №1897 (ред. от 31.12.2015 г. №1577</w:t>
      </w:r>
      <w:r w:rsidRPr="00651359">
        <w:rPr>
          <w:rFonts w:ascii="Times New Roman" w:hAnsi="Times New Roman"/>
          <w:sz w:val="24"/>
        </w:rPr>
        <w:t>);</w:t>
      </w:r>
    </w:p>
    <w:p w:rsidR="004C5AC1" w:rsidRPr="00651359" w:rsidRDefault="004C5AC1" w:rsidP="00651359">
      <w:pPr>
        <w:jc w:val="both"/>
        <w:rPr>
          <w:rFonts w:ascii="Times New Roman" w:hAnsi="Times New Roman"/>
          <w:sz w:val="24"/>
        </w:rPr>
      </w:pPr>
      <w:r w:rsidRPr="00651359">
        <w:rPr>
          <w:rFonts w:ascii="Times New Roman" w:hAnsi="Times New Roman"/>
          <w:sz w:val="24"/>
        </w:rPr>
        <w:t>•</w:t>
      </w:r>
      <w:r w:rsidRPr="00651359">
        <w:rPr>
          <w:rFonts w:ascii="Times New Roman" w:hAnsi="Times New Roman"/>
          <w:sz w:val="24"/>
        </w:rPr>
        <w:tab/>
        <w:t>Федеральный закон «Об образовании в Российской Федерации» от 29.12.2012 года №273-ФЗ;</w:t>
      </w:r>
    </w:p>
    <w:p w:rsidR="004C5AC1" w:rsidRPr="00651359" w:rsidRDefault="004C5AC1" w:rsidP="00651359">
      <w:pPr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651359">
        <w:rPr>
          <w:rFonts w:ascii="Times New Roman" w:hAnsi="Times New Roman"/>
          <w:sz w:val="24"/>
        </w:rPr>
        <w:t>Основная образовательная программа основного общего образования МАОУ «Кутарбитская СОШ»</w:t>
      </w:r>
    </w:p>
    <w:p w:rsidR="004C5AC1" w:rsidRPr="00651359" w:rsidRDefault="004C5AC1" w:rsidP="00651359">
      <w:pPr>
        <w:jc w:val="both"/>
        <w:rPr>
          <w:rFonts w:ascii="Times New Roman" w:hAnsi="Times New Roman"/>
          <w:sz w:val="24"/>
        </w:rPr>
      </w:pPr>
      <w:r w:rsidRPr="00651359">
        <w:rPr>
          <w:rFonts w:ascii="Times New Roman" w:hAnsi="Times New Roman"/>
          <w:sz w:val="24"/>
        </w:rPr>
        <w:t>•</w:t>
      </w:r>
      <w:r w:rsidRPr="00651359">
        <w:rPr>
          <w:rFonts w:ascii="Times New Roman" w:hAnsi="Times New Roman"/>
          <w:sz w:val="24"/>
        </w:rPr>
        <w:tab/>
        <w:t xml:space="preserve">Программа основного общего образования «Технология», 5-8 классы рекомендованная Департаментом общего среднего образования Министерства образования Российской Федерации, М.: Издательский центр «Вентана-Граф», 2012г. Авторы программы: А.Т. Тищенко, Н.В.Синица, В.Д.Симоненко. </w:t>
      </w:r>
    </w:p>
    <w:p w:rsidR="004C5AC1" w:rsidRPr="00651359" w:rsidRDefault="004C5AC1" w:rsidP="00651359">
      <w:pPr>
        <w:jc w:val="both"/>
        <w:rPr>
          <w:rFonts w:ascii="Times New Roman" w:hAnsi="Times New Roman"/>
          <w:sz w:val="24"/>
        </w:rPr>
      </w:pPr>
      <w:r w:rsidRPr="00651359">
        <w:rPr>
          <w:rFonts w:ascii="Times New Roman" w:hAnsi="Times New Roman"/>
          <w:sz w:val="24"/>
        </w:rPr>
        <w:t>Модифицированная учебная программа  «Технология» для 5</w:t>
      </w:r>
      <w:r>
        <w:rPr>
          <w:rFonts w:ascii="Times New Roman" w:hAnsi="Times New Roman"/>
          <w:sz w:val="24"/>
        </w:rPr>
        <w:t>-7 классов</w:t>
      </w:r>
      <w:r w:rsidRPr="00651359">
        <w:rPr>
          <w:rFonts w:ascii="Times New Roman" w:hAnsi="Times New Roman"/>
          <w:sz w:val="24"/>
        </w:rPr>
        <w:t xml:space="preserve">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предмета, конкретизирует содержание сюжетных линий образовательного стандарта, дает примерное распределение учебных часов по разделам курса и вариант последовательности изучения блоков, разделов и тем учебного предмета с учетом межпредметных и внутрипредметных связей, логики учебного процесса, возрастных особенностей учащихся, сензитивных периодов их развития.</w:t>
      </w:r>
    </w:p>
    <w:p w:rsidR="004C5AC1" w:rsidRPr="00651359" w:rsidRDefault="004C5AC1" w:rsidP="00811143">
      <w:pPr>
        <w:tabs>
          <w:tab w:val="left" w:pos="4320"/>
        </w:tabs>
        <w:jc w:val="both"/>
        <w:rPr>
          <w:rFonts w:ascii="Times New Roman" w:hAnsi="Times New Roman"/>
          <w:sz w:val="24"/>
        </w:rPr>
      </w:pPr>
      <w:r w:rsidRPr="00651359">
        <w:rPr>
          <w:rFonts w:ascii="Times New Roman" w:hAnsi="Times New Roman"/>
          <w:sz w:val="24"/>
        </w:rPr>
        <w:t xml:space="preserve">Материально-техническая база школы, не позволяет в полной мере осуществлять обучение по программе под. редакцией А.Т. Тищенко, Н.В.Синица, В.Д. Симоненко, технология, трудовое обучение (отсутствие оборудованных мастерских для мальчиков, для девочек: станков, швейных машин и т.д.). В связи с этим внесены изменения в календарно-тематическое </w:t>
      </w:r>
      <w:r>
        <w:rPr>
          <w:rFonts w:ascii="Times New Roman" w:hAnsi="Times New Roman"/>
          <w:sz w:val="24"/>
        </w:rPr>
        <w:t>планирование уроков</w:t>
      </w:r>
      <w:r w:rsidRPr="00651359">
        <w:rPr>
          <w:rFonts w:ascii="Times New Roman" w:hAnsi="Times New Roman"/>
          <w:sz w:val="24"/>
        </w:rPr>
        <w:t>, которые позволяют учащимся овладеть духовным и творческим потенциалом народного и профессионального декоративного искусства, формировать у учащихся качеств творчески думающей, активно действующей и легко адаптирующейся личности, которые необходимы для деятельности в новых социально-экономических условиях, а так же подготовить учащихся  осознанному профессиональному самоопределению.</w:t>
      </w:r>
    </w:p>
    <w:p w:rsidR="004C5AC1" w:rsidRPr="00651359" w:rsidRDefault="004C5AC1" w:rsidP="00651359">
      <w:pPr>
        <w:jc w:val="both"/>
        <w:rPr>
          <w:rFonts w:ascii="Times New Roman" w:hAnsi="Times New Roman"/>
          <w:sz w:val="24"/>
        </w:rPr>
      </w:pPr>
      <w:r w:rsidRPr="00651359">
        <w:rPr>
          <w:rFonts w:ascii="Times New Roman" w:hAnsi="Times New Roman"/>
          <w:sz w:val="24"/>
        </w:rPr>
        <w:t>Данные изменения осуществляют положение концепции школы, воспитание творчески мыслящих молодых людей, приобщение к мировой культуре, развитие способностей самовыражения в процессе креативной деятельности.</w:t>
      </w:r>
    </w:p>
    <w:p w:rsidR="004C5AC1" w:rsidRPr="00651359" w:rsidRDefault="004C5AC1" w:rsidP="00651359">
      <w:pPr>
        <w:jc w:val="both"/>
        <w:rPr>
          <w:rFonts w:ascii="Times New Roman" w:hAnsi="Times New Roman"/>
          <w:b/>
          <w:sz w:val="24"/>
        </w:rPr>
      </w:pPr>
      <w:r w:rsidRPr="00651359">
        <w:rPr>
          <w:rFonts w:ascii="Times New Roman" w:hAnsi="Times New Roman"/>
          <w:b/>
          <w:sz w:val="24"/>
        </w:rPr>
        <w:t>Общие цели основного общего образования по технологии</w:t>
      </w:r>
    </w:p>
    <w:p w:rsidR="004C5AC1" w:rsidRPr="00651359" w:rsidRDefault="004C5AC1" w:rsidP="00651359">
      <w:pPr>
        <w:jc w:val="both"/>
        <w:rPr>
          <w:rFonts w:ascii="Times New Roman" w:hAnsi="Times New Roman"/>
          <w:sz w:val="24"/>
        </w:rPr>
      </w:pPr>
      <w:r w:rsidRPr="00651359">
        <w:rPr>
          <w:rFonts w:ascii="Times New Roman" w:hAnsi="Times New Roman"/>
          <w:sz w:val="24"/>
        </w:rPr>
        <w:t>Основными целями изучения учебного предмета «Технология» в системе основного общего образования являются:</w:t>
      </w:r>
    </w:p>
    <w:p w:rsidR="004C5AC1" w:rsidRPr="00651359" w:rsidRDefault="004C5AC1" w:rsidP="0065135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51359">
        <w:rPr>
          <w:rFonts w:ascii="Times New Roman" w:hAnsi="Times New Roman"/>
          <w:sz w:val="24"/>
        </w:rPr>
        <w:t>1) 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4C5AC1" w:rsidRPr="00651359" w:rsidRDefault="004C5AC1" w:rsidP="0065135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51359">
        <w:rPr>
          <w:rFonts w:ascii="Times New Roman" w:hAnsi="Times New Roman"/>
          <w:sz w:val="24"/>
        </w:rPr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4C5AC1" w:rsidRPr="00651359" w:rsidRDefault="004C5AC1" w:rsidP="0065135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51359">
        <w:rPr>
          <w:rFonts w:ascii="Times New Roman" w:hAnsi="Times New Roman"/>
          <w:sz w:val="24"/>
        </w:rP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4C5AC1" w:rsidRPr="00651359" w:rsidRDefault="004C5AC1" w:rsidP="0065135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51359">
        <w:rPr>
          <w:rFonts w:ascii="Times New Roman" w:hAnsi="Times New Roman"/>
          <w:sz w:val="24"/>
        </w:rPr>
        <w:t>4) формирование умений устанавливать взаимосвязь знаний по разным учебным предметам для решения прикладных учебных задач;</w:t>
      </w:r>
    </w:p>
    <w:p w:rsidR="004C5AC1" w:rsidRPr="00651359" w:rsidRDefault="004C5AC1" w:rsidP="0065135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51359">
        <w:rPr>
          <w:rFonts w:ascii="Times New Roman" w:hAnsi="Times New Roman"/>
          <w:sz w:val="24"/>
        </w:rP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4C5AC1" w:rsidRPr="00651359" w:rsidRDefault="004C5AC1" w:rsidP="00651359">
      <w:pPr>
        <w:pStyle w:val="ConsPlusNormal"/>
        <w:ind w:firstLine="540"/>
        <w:jc w:val="both"/>
        <w:rPr>
          <w:rFonts w:ascii="Times New Roman" w:hAnsi="Times New Roman"/>
          <w:sz w:val="24"/>
        </w:rPr>
      </w:pPr>
      <w:r w:rsidRPr="00651359">
        <w:rPr>
          <w:rFonts w:ascii="Times New Roman" w:hAnsi="Times New Roman"/>
          <w:sz w:val="24"/>
        </w:rPr>
        <w:t>6) формирование представлений о мире профессий, связанных с изучаемыми технологиями, их востребованности на рынке труда.</w:t>
      </w:r>
    </w:p>
    <w:p w:rsidR="004C5AC1" w:rsidRPr="00651359" w:rsidRDefault="004C5AC1" w:rsidP="00651359">
      <w:pPr>
        <w:jc w:val="both"/>
        <w:rPr>
          <w:rFonts w:ascii="Times New Roman" w:hAnsi="Times New Roman"/>
          <w:sz w:val="24"/>
        </w:rPr>
      </w:pPr>
    </w:p>
    <w:p w:rsidR="004C5AC1" w:rsidRPr="00651359" w:rsidRDefault="004C5AC1" w:rsidP="00651359">
      <w:pPr>
        <w:jc w:val="both"/>
        <w:rPr>
          <w:rFonts w:ascii="Times New Roman" w:hAnsi="Times New Roman"/>
          <w:sz w:val="24"/>
        </w:rPr>
      </w:pPr>
      <w:r w:rsidRPr="00651359">
        <w:rPr>
          <w:rFonts w:ascii="Times New Roman" w:hAnsi="Times New Roman"/>
          <w:sz w:val="24"/>
        </w:rPr>
        <w:t>Ц</w:t>
      </w:r>
      <w:r>
        <w:rPr>
          <w:rFonts w:ascii="Times New Roman" w:hAnsi="Times New Roman"/>
          <w:sz w:val="24"/>
        </w:rPr>
        <w:t>ель программы по технологии  в основной школе</w:t>
      </w:r>
      <w:r w:rsidRPr="00651359">
        <w:rPr>
          <w:rFonts w:ascii="Times New Roman" w:hAnsi="Times New Roman"/>
          <w:sz w:val="24"/>
        </w:rPr>
        <w:t xml:space="preserve">  : формирование трудовой и технологической культуры , системы технологических знаний и умений, воспитание трудовых, гражданских и патриотических качеств его личности в процессе формирования ключевых компетенций.</w:t>
      </w:r>
    </w:p>
    <w:p w:rsidR="004C5AC1" w:rsidRPr="00651359" w:rsidRDefault="004C5AC1" w:rsidP="00651359">
      <w:pPr>
        <w:jc w:val="both"/>
        <w:rPr>
          <w:rFonts w:ascii="Times New Roman" w:hAnsi="Times New Roman"/>
          <w:sz w:val="24"/>
        </w:rPr>
      </w:pPr>
      <w:r w:rsidRPr="00651359">
        <w:rPr>
          <w:rFonts w:ascii="Times New Roman" w:hAnsi="Times New Roman"/>
          <w:sz w:val="24"/>
        </w:rPr>
        <w:t>Задачи:</w:t>
      </w:r>
    </w:p>
    <w:p w:rsidR="004C5AC1" w:rsidRPr="00651359" w:rsidRDefault="004C5AC1" w:rsidP="00651359">
      <w:pPr>
        <w:jc w:val="both"/>
        <w:rPr>
          <w:rFonts w:ascii="Times New Roman" w:hAnsi="Times New Roman"/>
          <w:sz w:val="24"/>
        </w:rPr>
      </w:pPr>
      <w:r w:rsidRPr="00651359">
        <w:rPr>
          <w:rFonts w:ascii="Times New Roman" w:hAnsi="Times New Roman"/>
          <w:sz w:val="24"/>
        </w:rPr>
        <w:t>•</w:t>
      </w:r>
      <w:r w:rsidRPr="00651359">
        <w:rPr>
          <w:rFonts w:ascii="Times New Roman" w:hAnsi="Times New Roman"/>
          <w:sz w:val="24"/>
        </w:rPr>
        <w:tab/>
        <w:t>формировать общекультурную и ценностно-смысловую компетенции в процессе понимания  значения  технологий в развитии человечества, приобщения к культуре труда, производства на основе включения обучающихся в разнообразные виды технологической деятельности по созданию личностно или общественно значимых продуктов труда, уважения к людям различным профессий, результатам их труда, многонациональной культуре с учетом традиций декоративного искусства региона;</w:t>
      </w:r>
    </w:p>
    <w:p w:rsidR="004C5AC1" w:rsidRPr="00651359" w:rsidRDefault="004C5AC1" w:rsidP="00651359">
      <w:pPr>
        <w:jc w:val="both"/>
        <w:rPr>
          <w:rFonts w:ascii="Times New Roman" w:hAnsi="Times New Roman"/>
          <w:sz w:val="24"/>
        </w:rPr>
      </w:pPr>
      <w:r w:rsidRPr="00651359">
        <w:rPr>
          <w:rFonts w:ascii="Times New Roman" w:hAnsi="Times New Roman"/>
          <w:sz w:val="24"/>
        </w:rPr>
        <w:t>•</w:t>
      </w:r>
      <w:r w:rsidRPr="00651359">
        <w:rPr>
          <w:rFonts w:ascii="Times New Roman" w:hAnsi="Times New Roman"/>
          <w:sz w:val="24"/>
        </w:rPr>
        <w:tab/>
        <w:t>сформировать учебно-познавательную компетенцию в процессе овладения знаниями экологических требований к технологиям, об устройстве доступных и посильных технико-технологических средств производства (инструментов, механизмов, приспособлений, приборов, станков, машин), методов обеспечения безопасности труда, предметов потребления, материальных изделий;</w:t>
      </w:r>
    </w:p>
    <w:p w:rsidR="004C5AC1" w:rsidRPr="00651359" w:rsidRDefault="004C5AC1" w:rsidP="00651359">
      <w:pPr>
        <w:jc w:val="both"/>
        <w:rPr>
          <w:rFonts w:ascii="Times New Roman" w:hAnsi="Times New Roman"/>
          <w:sz w:val="24"/>
        </w:rPr>
      </w:pPr>
      <w:r w:rsidRPr="00651359">
        <w:rPr>
          <w:rFonts w:ascii="Times New Roman" w:hAnsi="Times New Roman"/>
          <w:sz w:val="24"/>
        </w:rPr>
        <w:t>•</w:t>
      </w:r>
      <w:r w:rsidRPr="00651359">
        <w:rPr>
          <w:rFonts w:ascii="Times New Roman" w:hAnsi="Times New Roman"/>
          <w:sz w:val="24"/>
        </w:rPr>
        <w:tab/>
        <w:t>научить необходимым в повседневной жизни базовым приемам ручного и механизированного труда с использованием распространенных инструментов и машин, способами управления отдельными видами распространенной в быту техники, применению в практической деятельности знаний, полученных при изучении основ наук;</w:t>
      </w:r>
    </w:p>
    <w:p w:rsidR="004C5AC1" w:rsidRPr="00651359" w:rsidRDefault="004C5AC1" w:rsidP="00651359">
      <w:pPr>
        <w:jc w:val="both"/>
        <w:rPr>
          <w:rFonts w:ascii="Times New Roman" w:hAnsi="Times New Roman"/>
          <w:sz w:val="24"/>
        </w:rPr>
      </w:pPr>
      <w:r w:rsidRPr="00651359">
        <w:rPr>
          <w:rFonts w:ascii="Times New Roman" w:hAnsi="Times New Roman"/>
          <w:sz w:val="24"/>
        </w:rPr>
        <w:t>•</w:t>
      </w:r>
      <w:r w:rsidRPr="00651359">
        <w:rPr>
          <w:rFonts w:ascii="Times New Roman" w:hAnsi="Times New Roman"/>
          <w:sz w:val="24"/>
        </w:rPr>
        <w:tab/>
        <w:t>формировать коммуникативную компетентность в общении и сотрудничестве со сверстниками; умение общаться при коллективном выполнении работ или проектов с учетом общности интересов и возможностей членов трудового коллектива;</w:t>
      </w:r>
    </w:p>
    <w:p w:rsidR="004C5AC1" w:rsidRDefault="004C5AC1" w:rsidP="00651359">
      <w:pPr>
        <w:jc w:val="both"/>
        <w:rPr>
          <w:rFonts w:ascii="Times New Roman" w:hAnsi="Times New Roman"/>
          <w:sz w:val="24"/>
        </w:rPr>
      </w:pPr>
      <w:r w:rsidRPr="00651359">
        <w:rPr>
          <w:rFonts w:ascii="Times New Roman" w:hAnsi="Times New Roman"/>
          <w:sz w:val="24"/>
        </w:rPr>
        <w:t>•</w:t>
      </w:r>
      <w:r w:rsidRPr="00651359">
        <w:rPr>
          <w:rFonts w:ascii="Times New Roman" w:hAnsi="Times New Roman"/>
          <w:sz w:val="24"/>
        </w:rPr>
        <w:tab/>
        <w:t>формировать и развивать ИКТ-компетентность в процессе выполнения творческих проектов, поиска необходимой информации в различных источниках, в том числе с использованием компьютера.</w:t>
      </w:r>
    </w:p>
    <w:p w:rsidR="004C5AC1" w:rsidRPr="00084321" w:rsidRDefault="004C5AC1" w:rsidP="00A87B1C">
      <w:pPr>
        <w:jc w:val="center"/>
        <w:rPr>
          <w:rFonts w:ascii="Times New Roman" w:hAnsi="Times New Roman"/>
          <w:b/>
          <w:sz w:val="24"/>
        </w:rPr>
      </w:pPr>
      <w:r w:rsidRPr="00084321">
        <w:rPr>
          <w:rFonts w:ascii="Times New Roman" w:hAnsi="Times New Roman"/>
          <w:b/>
          <w:sz w:val="24"/>
        </w:rPr>
        <w:t>Описание места  учебного</w:t>
      </w:r>
      <w:r>
        <w:rPr>
          <w:rFonts w:ascii="Times New Roman" w:hAnsi="Times New Roman"/>
          <w:b/>
          <w:sz w:val="24"/>
        </w:rPr>
        <w:t xml:space="preserve"> предмета </w:t>
      </w:r>
      <w:r w:rsidRPr="00084321">
        <w:rPr>
          <w:rFonts w:ascii="Times New Roman" w:hAnsi="Times New Roman"/>
          <w:b/>
          <w:sz w:val="24"/>
        </w:rPr>
        <w:t xml:space="preserve"> в  учебном плане</w:t>
      </w:r>
    </w:p>
    <w:p w:rsidR="004C5AC1" w:rsidRPr="00084321" w:rsidRDefault="004C5AC1" w:rsidP="00A87B1C">
      <w:pPr>
        <w:jc w:val="both"/>
        <w:rPr>
          <w:rFonts w:ascii="Times New Roman" w:hAnsi="Times New Roman"/>
          <w:sz w:val="24"/>
        </w:rPr>
      </w:pPr>
      <w:r w:rsidRPr="00084321">
        <w:rPr>
          <w:rFonts w:ascii="Times New Roman" w:hAnsi="Times New Roman"/>
          <w:sz w:val="24"/>
        </w:rPr>
        <w:t>Учебный предмет «Технология» является необходимым компонентом общего образования школьников. Его содержание предоставляет обучающимс</w:t>
      </w:r>
      <w:r>
        <w:rPr>
          <w:rFonts w:ascii="Times New Roman" w:hAnsi="Times New Roman"/>
          <w:sz w:val="24"/>
        </w:rPr>
        <w:t>я возможность войти в мир искус</w:t>
      </w:r>
      <w:r w:rsidRPr="00084321">
        <w:rPr>
          <w:rFonts w:ascii="Times New Roman" w:hAnsi="Times New Roman"/>
          <w:sz w:val="24"/>
        </w:rPr>
        <w:t>ственной, созданной людьми</w:t>
      </w:r>
      <w:r>
        <w:rPr>
          <w:rFonts w:ascii="Times New Roman" w:hAnsi="Times New Roman"/>
          <w:sz w:val="24"/>
        </w:rPr>
        <w:t xml:space="preserve"> среды техники и технологий, на</w:t>
      </w:r>
      <w:r w:rsidRPr="00084321">
        <w:rPr>
          <w:rFonts w:ascii="Times New Roman" w:hAnsi="Times New Roman"/>
          <w:sz w:val="24"/>
        </w:rPr>
        <w:t>зываемой техносферой и являющейся главной составляющей окружающей человека действительности. Искусственная среда — техносфера — опосредует взаимодействие людей друг с другом, со сферой природы и с социумом.</w:t>
      </w:r>
    </w:p>
    <w:p w:rsidR="004C5AC1" w:rsidRPr="00084321" w:rsidRDefault="004C5AC1" w:rsidP="00A87B1C">
      <w:pPr>
        <w:jc w:val="both"/>
        <w:rPr>
          <w:rFonts w:ascii="Times New Roman" w:hAnsi="Times New Roman"/>
          <w:sz w:val="24"/>
        </w:rPr>
      </w:pPr>
      <w:r w:rsidRPr="00084321">
        <w:rPr>
          <w:rFonts w:ascii="Times New Roman" w:hAnsi="Times New Roman"/>
          <w:sz w:val="24"/>
        </w:rPr>
        <w:t>Универсальность технологии как методологического базиса общего образования состоит в том, что любая деятельность— профессиональная, учебная, созидательная, преобразующая — должна осуществляться технологически, т. е. таким путем, который гарантирует достижение запланированного результата, причем кратчайшим и наиболее экономичным путём.</w:t>
      </w:r>
    </w:p>
    <w:p w:rsidR="004C5AC1" w:rsidRPr="00084321" w:rsidRDefault="004C5AC1" w:rsidP="00A87B1C">
      <w:pPr>
        <w:jc w:val="both"/>
        <w:rPr>
          <w:rFonts w:ascii="Times New Roman" w:hAnsi="Times New Roman"/>
          <w:sz w:val="24"/>
        </w:rPr>
      </w:pPr>
      <w:r w:rsidRPr="00084321">
        <w:rPr>
          <w:rFonts w:ascii="Times New Roman" w:hAnsi="Times New Roman"/>
          <w:sz w:val="24"/>
        </w:rPr>
        <w:t xml:space="preserve"> Учебный план образовательного учреждения на этапе основного общего образования включает</w:t>
      </w:r>
      <w:r>
        <w:rPr>
          <w:rFonts w:ascii="Times New Roman" w:hAnsi="Times New Roman"/>
          <w:sz w:val="24"/>
        </w:rPr>
        <w:t xml:space="preserve"> обучение технологии в 5-8 классах, в  5 классе</w:t>
      </w:r>
      <w:r w:rsidRPr="00084321">
        <w:rPr>
          <w:rFonts w:ascii="Times New Roman" w:hAnsi="Times New Roman"/>
          <w:sz w:val="24"/>
        </w:rPr>
        <w:t xml:space="preserve"> — 68 часов, из расчёта 2 часа в неделю.</w:t>
      </w:r>
      <w:r>
        <w:rPr>
          <w:rFonts w:ascii="Times New Roman" w:hAnsi="Times New Roman"/>
          <w:sz w:val="24"/>
        </w:rPr>
        <w:t>, 6 классе- 68 часов, из расчета 2 часа в неделю, в 7 классе – 68 часов, из расчета 2 часа в неделю, в 8 классе- 34 часа, из расчета 1 час в неделю.</w:t>
      </w:r>
    </w:p>
    <w:p w:rsidR="004C5AC1" w:rsidRPr="00084321" w:rsidRDefault="004C5AC1" w:rsidP="00A87B1C">
      <w:pPr>
        <w:jc w:val="both"/>
        <w:rPr>
          <w:rFonts w:ascii="Times New Roman" w:hAnsi="Times New Roman"/>
          <w:sz w:val="24"/>
        </w:rPr>
      </w:pPr>
      <w:r w:rsidRPr="00084321">
        <w:rPr>
          <w:rFonts w:ascii="Times New Roman" w:hAnsi="Times New Roman"/>
          <w:sz w:val="24"/>
        </w:rPr>
        <w:t>С учётом общих требова</w:t>
      </w:r>
      <w:r>
        <w:rPr>
          <w:rFonts w:ascii="Times New Roman" w:hAnsi="Times New Roman"/>
          <w:sz w:val="24"/>
        </w:rPr>
        <w:t>ний федерального государственно</w:t>
      </w:r>
      <w:r w:rsidRPr="00084321">
        <w:rPr>
          <w:rFonts w:ascii="Times New Roman" w:hAnsi="Times New Roman"/>
          <w:sz w:val="24"/>
        </w:rPr>
        <w:t>го образовательного стандарта основного общего образования второго поколения изучение предметной области «Технология» должно обеспечить:</w:t>
      </w:r>
    </w:p>
    <w:p w:rsidR="004C5AC1" w:rsidRPr="00084321" w:rsidRDefault="004C5AC1" w:rsidP="00A87B1C">
      <w:pPr>
        <w:jc w:val="both"/>
        <w:rPr>
          <w:rFonts w:ascii="Times New Roman" w:hAnsi="Times New Roman"/>
          <w:sz w:val="24"/>
        </w:rPr>
      </w:pPr>
      <w:r w:rsidRPr="00084321">
        <w:rPr>
          <w:rFonts w:ascii="Times New Roman" w:hAnsi="Times New Roman"/>
          <w:sz w:val="24"/>
        </w:rPr>
        <w:t></w:t>
      </w:r>
      <w:r w:rsidRPr="00084321">
        <w:rPr>
          <w:rFonts w:ascii="Times New Roman" w:hAnsi="Times New Roman"/>
          <w:sz w:val="24"/>
        </w:rPr>
        <w:tab/>
        <w:t xml:space="preserve">развитие инновационной творческой деятельности </w:t>
      </w:r>
      <w:r>
        <w:rPr>
          <w:rFonts w:ascii="Times New Roman" w:hAnsi="Times New Roman"/>
          <w:sz w:val="24"/>
        </w:rPr>
        <w:t>обучаю</w:t>
      </w:r>
      <w:r w:rsidRPr="00084321">
        <w:rPr>
          <w:rFonts w:ascii="Times New Roman" w:hAnsi="Times New Roman"/>
          <w:sz w:val="24"/>
        </w:rPr>
        <w:t>щихся в процессе решения прикладных учебных задач;</w:t>
      </w:r>
    </w:p>
    <w:p w:rsidR="004C5AC1" w:rsidRPr="00084321" w:rsidRDefault="004C5AC1" w:rsidP="00A87B1C">
      <w:pPr>
        <w:jc w:val="both"/>
        <w:rPr>
          <w:rFonts w:ascii="Times New Roman" w:hAnsi="Times New Roman"/>
          <w:sz w:val="24"/>
        </w:rPr>
      </w:pPr>
      <w:r w:rsidRPr="00084321">
        <w:rPr>
          <w:rFonts w:ascii="Times New Roman" w:hAnsi="Times New Roman"/>
          <w:sz w:val="24"/>
        </w:rPr>
        <w:t></w:t>
      </w:r>
      <w:r w:rsidRPr="00084321">
        <w:rPr>
          <w:rFonts w:ascii="Times New Roman" w:hAnsi="Times New Roman"/>
          <w:sz w:val="24"/>
        </w:rPr>
        <w:tab/>
        <w:t>активное использован</w:t>
      </w:r>
      <w:r>
        <w:rPr>
          <w:rFonts w:ascii="Times New Roman" w:hAnsi="Times New Roman"/>
          <w:sz w:val="24"/>
        </w:rPr>
        <w:t>ие знаний, полученных при изуче</w:t>
      </w:r>
      <w:r w:rsidRPr="00084321">
        <w:rPr>
          <w:rFonts w:ascii="Times New Roman" w:hAnsi="Times New Roman"/>
          <w:sz w:val="24"/>
        </w:rPr>
        <w:t>нии других учебных пре</w:t>
      </w:r>
      <w:r>
        <w:rPr>
          <w:rFonts w:ascii="Times New Roman" w:hAnsi="Times New Roman"/>
          <w:sz w:val="24"/>
        </w:rPr>
        <w:t>дметов, и сформированных универ</w:t>
      </w:r>
      <w:r w:rsidRPr="00084321">
        <w:rPr>
          <w:rFonts w:ascii="Times New Roman" w:hAnsi="Times New Roman"/>
          <w:sz w:val="24"/>
        </w:rPr>
        <w:t>сальных учебных действий;</w:t>
      </w:r>
    </w:p>
    <w:p w:rsidR="004C5AC1" w:rsidRPr="00084321" w:rsidRDefault="004C5AC1" w:rsidP="00A87B1C">
      <w:pPr>
        <w:jc w:val="both"/>
        <w:rPr>
          <w:rFonts w:ascii="Times New Roman" w:hAnsi="Times New Roman"/>
          <w:sz w:val="24"/>
        </w:rPr>
      </w:pPr>
      <w:r w:rsidRPr="00084321">
        <w:rPr>
          <w:rFonts w:ascii="Times New Roman" w:hAnsi="Times New Roman"/>
          <w:sz w:val="24"/>
        </w:rPr>
        <w:t></w:t>
      </w:r>
      <w:r w:rsidRPr="00084321">
        <w:rPr>
          <w:rFonts w:ascii="Times New Roman" w:hAnsi="Times New Roman"/>
          <w:sz w:val="24"/>
        </w:rPr>
        <w:tab/>
        <w:t>совершенствование уме</w:t>
      </w:r>
      <w:r>
        <w:rPr>
          <w:rFonts w:ascii="Times New Roman" w:hAnsi="Times New Roman"/>
          <w:sz w:val="24"/>
        </w:rPr>
        <w:t>ний осуществлять учебно-исследо</w:t>
      </w:r>
      <w:r w:rsidRPr="00084321">
        <w:rPr>
          <w:rFonts w:ascii="Times New Roman" w:hAnsi="Times New Roman"/>
          <w:sz w:val="24"/>
        </w:rPr>
        <w:t>вательскую и проектную деятельность;</w:t>
      </w:r>
    </w:p>
    <w:p w:rsidR="004C5AC1" w:rsidRPr="00084321" w:rsidRDefault="004C5AC1" w:rsidP="00A87B1C">
      <w:pPr>
        <w:jc w:val="both"/>
        <w:rPr>
          <w:rFonts w:ascii="Times New Roman" w:hAnsi="Times New Roman"/>
          <w:sz w:val="24"/>
        </w:rPr>
      </w:pPr>
      <w:r w:rsidRPr="00084321">
        <w:rPr>
          <w:rFonts w:ascii="Times New Roman" w:hAnsi="Times New Roman"/>
          <w:sz w:val="24"/>
        </w:rPr>
        <w:t></w:t>
      </w:r>
      <w:r w:rsidRPr="00084321">
        <w:rPr>
          <w:rFonts w:ascii="Times New Roman" w:hAnsi="Times New Roman"/>
          <w:sz w:val="24"/>
        </w:rPr>
        <w:tab/>
        <w:t>формирование представлений о социальных и этических аспектах научно-технического прогресса;</w:t>
      </w:r>
    </w:p>
    <w:p w:rsidR="004C5AC1" w:rsidRPr="00651359" w:rsidRDefault="004C5AC1" w:rsidP="00651359">
      <w:pPr>
        <w:jc w:val="both"/>
        <w:rPr>
          <w:rFonts w:ascii="Times New Roman" w:hAnsi="Times New Roman"/>
          <w:sz w:val="24"/>
        </w:rPr>
      </w:pPr>
      <w:r w:rsidRPr="00084321">
        <w:rPr>
          <w:rFonts w:ascii="Times New Roman" w:hAnsi="Times New Roman"/>
          <w:sz w:val="24"/>
        </w:rPr>
        <w:t></w:t>
      </w:r>
      <w:r w:rsidRPr="00084321">
        <w:rPr>
          <w:rFonts w:ascii="Times New Roman" w:hAnsi="Times New Roman"/>
          <w:sz w:val="24"/>
        </w:rPr>
        <w:tab/>
        <w:t>формирование способн</w:t>
      </w:r>
      <w:r>
        <w:rPr>
          <w:rFonts w:ascii="Times New Roman" w:hAnsi="Times New Roman"/>
          <w:sz w:val="24"/>
        </w:rPr>
        <w:t>ости придавать экологическую на</w:t>
      </w:r>
      <w:r w:rsidRPr="00084321">
        <w:rPr>
          <w:rFonts w:ascii="Times New Roman" w:hAnsi="Times New Roman"/>
          <w:sz w:val="24"/>
        </w:rPr>
        <w:t>правленность любой деятельности, проекту; демонстрировать экологическое мышлени</w:t>
      </w:r>
      <w:r>
        <w:rPr>
          <w:rFonts w:ascii="Times New Roman" w:hAnsi="Times New Roman"/>
          <w:sz w:val="24"/>
        </w:rPr>
        <w:t>е в разных формах деятельности.</w:t>
      </w:r>
    </w:p>
    <w:p w:rsidR="004C5AC1" w:rsidRPr="0045119F" w:rsidRDefault="004C5AC1" w:rsidP="004511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DA137F">
        <w:rPr>
          <w:rFonts w:ascii="Times New Roman" w:hAnsi="Times New Roman"/>
          <w:b/>
          <w:sz w:val="24"/>
          <w:szCs w:val="24"/>
        </w:rPr>
        <w:t>Планируемые резуль</w:t>
      </w:r>
      <w:r>
        <w:rPr>
          <w:rFonts w:ascii="Times New Roman" w:hAnsi="Times New Roman"/>
          <w:b/>
          <w:sz w:val="24"/>
          <w:szCs w:val="24"/>
        </w:rPr>
        <w:t>таты изучения учебного предмета</w:t>
      </w:r>
    </w:p>
    <w:p w:rsidR="004C5AC1" w:rsidRPr="00DA137F" w:rsidRDefault="004C5AC1" w:rsidP="00A87B1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137F">
        <w:rPr>
          <w:rFonts w:ascii="Times New Roman" w:hAnsi="Times New Roman"/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«Технология», планируемые результаты освоения предмета «Технология» отражают: </w:t>
      </w:r>
    </w:p>
    <w:p w:rsidR="004C5AC1" w:rsidRPr="00DA137F" w:rsidRDefault="004C5AC1" w:rsidP="00A87B1C">
      <w:pPr>
        <w:pStyle w:val="ListParagraph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DA137F">
        <w:rPr>
          <w:rFonts w:ascii="Times New Roman" w:hAnsi="Times New Roman"/>
          <w:szCs w:val="24"/>
        </w:rPr>
        <w:t xml:space="preserve"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4C5AC1" w:rsidRPr="00DA137F" w:rsidRDefault="004C5AC1" w:rsidP="00A87B1C">
      <w:pPr>
        <w:pStyle w:val="ListParagraph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DA137F">
        <w:rPr>
          <w:rFonts w:ascii="Times New Roman" w:hAnsi="Times New Roman"/>
          <w:szCs w:val="24"/>
        </w:rP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4C5AC1" w:rsidRPr="00DA137F" w:rsidRDefault="004C5AC1" w:rsidP="00A87B1C">
      <w:pPr>
        <w:pStyle w:val="ListParagraph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DA137F">
        <w:rPr>
          <w:rFonts w:ascii="Times New Roman" w:hAnsi="Times New Roman"/>
          <w:szCs w:val="24"/>
        </w:rP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4C5AC1" w:rsidRPr="00DA137F" w:rsidRDefault="004C5AC1" w:rsidP="00A87B1C">
      <w:pPr>
        <w:pStyle w:val="ListParagraph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DA137F">
        <w:rPr>
          <w:rFonts w:ascii="Times New Roman" w:hAnsi="Times New Roman"/>
          <w:szCs w:val="24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4C5AC1" w:rsidRPr="00DA137F" w:rsidRDefault="004C5AC1" w:rsidP="00A87B1C">
      <w:pPr>
        <w:pStyle w:val="ListParagraph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DA137F">
        <w:rPr>
          <w:rFonts w:ascii="Times New Roman" w:hAnsi="Times New Roman"/>
          <w:szCs w:val="24"/>
        </w:rPr>
        <w:t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4C5AC1" w:rsidRPr="00DA137F" w:rsidRDefault="004C5AC1" w:rsidP="00A87B1C">
      <w:pPr>
        <w:pStyle w:val="ListParagraph"/>
        <w:numPr>
          <w:ilvl w:val="0"/>
          <w:numId w:val="14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DA137F">
        <w:rPr>
          <w:rFonts w:ascii="Times New Roman" w:hAnsi="Times New Roman"/>
          <w:szCs w:val="24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4C5AC1" w:rsidRPr="00DA137F" w:rsidRDefault="004C5AC1" w:rsidP="00A87B1C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137F">
        <w:rPr>
          <w:rFonts w:ascii="Times New Roman" w:hAnsi="Times New Roman"/>
          <w:sz w:val="24"/>
          <w:szCs w:val="24"/>
        </w:rPr>
        <w:t>При формировании перечня планируемых результатов освоения предмета «Технология»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обучения, в связи с чем в программу включены результаты базового уровня, обязательного к освоению всеми обучающимися, и повышенного уровня (в списке выделены курсивом).</w:t>
      </w:r>
    </w:p>
    <w:p w:rsidR="004C5AC1" w:rsidRPr="00DA137F" w:rsidRDefault="004C5AC1" w:rsidP="00A87B1C">
      <w:pPr>
        <w:pStyle w:val="-11"/>
        <w:spacing w:line="360" w:lineRule="auto"/>
        <w:ind w:left="0" w:firstLine="709"/>
        <w:jc w:val="both"/>
        <w:rPr>
          <w:b/>
          <w:lang w:eastAsia="en-US"/>
        </w:rPr>
      </w:pPr>
      <w:r w:rsidRPr="00DA137F">
        <w:rPr>
          <w:b/>
          <w:lang w:eastAsia="en-US"/>
        </w:rPr>
        <w:t>Результаты, заявленные образовательной программой «Технология» по блокам содержания</w:t>
      </w:r>
    </w:p>
    <w:p w:rsidR="004C5AC1" w:rsidRPr="00DA137F" w:rsidRDefault="004C5AC1" w:rsidP="00A87B1C">
      <w:pPr>
        <w:pStyle w:val="-11"/>
        <w:spacing w:line="360" w:lineRule="auto"/>
        <w:ind w:left="0" w:firstLine="709"/>
        <w:jc w:val="both"/>
        <w:rPr>
          <w:b/>
          <w:lang w:eastAsia="en-US"/>
        </w:rPr>
      </w:pPr>
      <w:r w:rsidRPr="00DA137F">
        <w:rPr>
          <w:b/>
          <w:lang w:eastAsia="en-US"/>
        </w:rPr>
        <w:t>Современные материальные, информационные и гуманитарные технологии и перспективы их развития</w:t>
      </w:r>
    </w:p>
    <w:p w:rsidR="004C5AC1" w:rsidRPr="00DA137F" w:rsidRDefault="004C5AC1" w:rsidP="00A87B1C">
      <w:pPr>
        <w:pStyle w:val="-11"/>
        <w:spacing w:line="360" w:lineRule="auto"/>
        <w:ind w:left="0" w:firstLine="709"/>
        <w:jc w:val="both"/>
        <w:rPr>
          <w:rFonts w:eastAsia="MS Mincho"/>
        </w:rPr>
      </w:pPr>
      <w:r w:rsidRPr="00DA137F">
        <w:t>Выпускник научится:</w:t>
      </w:r>
    </w:p>
    <w:p w:rsidR="004C5AC1" w:rsidRPr="00DA137F" w:rsidRDefault="004C5AC1" w:rsidP="00A87B1C">
      <w:pPr>
        <w:pStyle w:val="-11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</w:t>
      </w:r>
    </w:p>
    <w:p w:rsidR="004C5AC1" w:rsidRPr="00DA137F" w:rsidRDefault="004C5AC1" w:rsidP="00A87B1C">
      <w:pPr>
        <w:pStyle w:val="-11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называть  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</w:t>
      </w:r>
    </w:p>
    <w:p w:rsidR="004C5AC1" w:rsidRPr="00DA137F" w:rsidRDefault="004C5AC1" w:rsidP="00A87B1C">
      <w:pPr>
        <w:pStyle w:val="-11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объясняеть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</w:t>
      </w:r>
    </w:p>
    <w:p w:rsidR="004C5AC1" w:rsidRPr="00DA137F" w:rsidRDefault="004C5AC1" w:rsidP="00A87B1C">
      <w:pPr>
        <w:pStyle w:val="-11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проводить мониторинг развития технологий произвольно избранной отрасли на основе работы с информационными источниками различных видов.</w:t>
      </w:r>
    </w:p>
    <w:p w:rsidR="004C5AC1" w:rsidRPr="00DA137F" w:rsidRDefault="004C5AC1" w:rsidP="00A87B1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137F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4C5AC1" w:rsidRPr="00DA137F" w:rsidRDefault="004C5AC1" w:rsidP="00A87B1C">
      <w:pPr>
        <w:pStyle w:val="-11"/>
        <w:numPr>
          <w:ilvl w:val="0"/>
          <w:numId w:val="10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eastAsia="en-US"/>
        </w:rPr>
      </w:pPr>
      <w:r w:rsidRPr="00DA137F">
        <w:rPr>
          <w:i/>
          <w:lang w:eastAsia="en-US"/>
        </w:rPr>
        <w:t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</w:t>
      </w:r>
    </w:p>
    <w:p w:rsidR="004C5AC1" w:rsidRPr="00DA137F" w:rsidRDefault="004C5AC1" w:rsidP="00A87B1C">
      <w:pPr>
        <w:pStyle w:val="-11"/>
        <w:spacing w:line="360" w:lineRule="auto"/>
        <w:ind w:left="0" w:firstLine="709"/>
        <w:jc w:val="both"/>
        <w:rPr>
          <w:b/>
          <w:lang w:eastAsia="en-US"/>
        </w:rPr>
      </w:pPr>
      <w:r w:rsidRPr="00DA137F">
        <w:rPr>
          <w:b/>
          <w:lang w:eastAsia="en-US"/>
        </w:rPr>
        <w:t>Формирование технологической культуры и проектно-технологического мышления обучающихся</w:t>
      </w:r>
    </w:p>
    <w:p w:rsidR="004C5AC1" w:rsidRPr="00DA137F" w:rsidRDefault="004C5AC1" w:rsidP="00A87B1C">
      <w:pPr>
        <w:pStyle w:val="-11"/>
        <w:spacing w:line="360" w:lineRule="auto"/>
        <w:ind w:left="0" w:firstLine="709"/>
        <w:jc w:val="both"/>
        <w:rPr>
          <w:rFonts w:eastAsia="MS Mincho"/>
        </w:rPr>
      </w:pPr>
      <w:r w:rsidRPr="00DA137F">
        <w:t>Выпускник научится:</w:t>
      </w:r>
    </w:p>
    <w:p w:rsidR="004C5AC1" w:rsidRPr="00DA137F" w:rsidRDefault="004C5AC1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следовать технологии, в том числе в процессе изготовления субъективно нового продукта;</w:t>
      </w:r>
    </w:p>
    <w:p w:rsidR="004C5AC1" w:rsidRPr="00DA137F" w:rsidRDefault="004C5AC1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оценивать условия применимости технологии в том числе с позиций экологической защищенности;</w:t>
      </w:r>
    </w:p>
    <w:p w:rsidR="004C5AC1" w:rsidRPr="00DA137F" w:rsidRDefault="004C5AC1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опытно-экспериментальным путем, в том числе самостоятельно планируя такого рода эксперименты;</w:t>
      </w:r>
    </w:p>
    <w:p w:rsidR="004C5AC1" w:rsidRPr="00DA137F" w:rsidRDefault="004C5AC1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в зависимости от ситуации оптимизировать базовые технологии (затратность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</w:t>
      </w:r>
    </w:p>
    <w:p w:rsidR="004C5AC1" w:rsidRPr="00DA137F" w:rsidRDefault="004C5AC1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проводить оценку и испытание полученного продукта;</w:t>
      </w:r>
    </w:p>
    <w:p w:rsidR="004C5AC1" w:rsidRPr="00DA137F" w:rsidRDefault="004C5AC1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проводить анализ потребностей в тех или иных материальных или информационных продуктах;</w:t>
      </w:r>
    </w:p>
    <w:p w:rsidR="004C5AC1" w:rsidRPr="00DA137F" w:rsidRDefault="004C5AC1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описывать технологическое решение с помощью текста, рисунков, графического изображения;</w:t>
      </w:r>
    </w:p>
    <w:p w:rsidR="004C5AC1" w:rsidRPr="00DA137F" w:rsidRDefault="004C5AC1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анализировать возможные технологические решения, определять их достоинства и недостатки в контексте заданной ситуации;</w:t>
      </w:r>
    </w:p>
    <w:p w:rsidR="004C5AC1" w:rsidRPr="00DA137F" w:rsidRDefault="004C5AC1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проводить и анализировать разработку и / или реализацию прикладных проектов, предполагающих:</w:t>
      </w:r>
    </w:p>
    <w:p w:rsidR="004C5AC1" w:rsidRPr="00DA137F" w:rsidRDefault="004C5AC1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lang w:eastAsia="en-US"/>
        </w:rPr>
      </w:pPr>
      <w:r w:rsidRPr="00DA137F">
        <w:rPr>
          <w:lang w:eastAsia="en-US"/>
        </w:rP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</w:t>
      </w:r>
    </w:p>
    <w:p w:rsidR="004C5AC1" w:rsidRPr="00DA137F" w:rsidRDefault="004C5AC1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lang w:eastAsia="en-US"/>
        </w:rPr>
      </w:pPr>
      <w:r w:rsidRPr="00DA137F">
        <w:rPr>
          <w:lang w:eastAsia="en-US"/>
        </w:rPr>
        <w:t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</w:t>
      </w:r>
    </w:p>
    <w:p w:rsidR="004C5AC1" w:rsidRPr="00DA137F" w:rsidRDefault="004C5AC1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lang w:eastAsia="en-US"/>
        </w:rPr>
      </w:pPr>
      <w:r w:rsidRPr="00DA137F">
        <w:rPr>
          <w:lang w:eastAsia="en-US"/>
        </w:rPr>
        <w:t>определение характеристик и разработку материального продукта, включая его моделирование в информационной среде (конструкторе);</w:t>
      </w:r>
    </w:p>
    <w:p w:rsidR="004C5AC1" w:rsidRPr="00DA137F" w:rsidRDefault="004C5AC1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lang w:eastAsia="en-US"/>
        </w:rPr>
      </w:pPr>
      <w:r w:rsidRPr="00DA137F">
        <w:rPr>
          <w:lang w:eastAsia="en-US"/>
        </w:rPr>
        <w:t>встраивание созданного информационного продукта в заданную оболочку;</w:t>
      </w:r>
    </w:p>
    <w:p w:rsidR="004C5AC1" w:rsidRPr="00DA137F" w:rsidRDefault="004C5AC1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lang w:eastAsia="en-US"/>
        </w:rPr>
      </w:pPr>
      <w:r w:rsidRPr="00DA137F">
        <w:rPr>
          <w:lang w:eastAsia="en-US"/>
        </w:rPr>
        <w:t>изготовление информационного продукта по заданному алгоритму в заданной оболочке;</w:t>
      </w:r>
    </w:p>
    <w:p w:rsidR="004C5AC1" w:rsidRPr="00DA137F" w:rsidRDefault="004C5AC1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проводить и анализировать разработку и / или реализацию технологических проектов, предполагающих:</w:t>
      </w:r>
    </w:p>
    <w:p w:rsidR="004C5AC1" w:rsidRPr="00DA137F" w:rsidRDefault="004C5AC1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lang w:eastAsia="en-US"/>
        </w:rPr>
      </w:pPr>
      <w:r w:rsidRPr="00DA137F">
        <w:rPr>
          <w:lang w:eastAsia="en-US"/>
        </w:rPr>
        <w:t>оптимизацию заданного способа (технологии) получения требующегося материального продукта (после его применения в собственной практике);</w:t>
      </w:r>
    </w:p>
    <w:p w:rsidR="004C5AC1" w:rsidRPr="00DA137F" w:rsidRDefault="004C5AC1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lang w:eastAsia="en-US"/>
        </w:rPr>
      </w:pPr>
      <w:r w:rsidRPr="00DA137F">
        <w:rPr>
          <w:lang w:eastAsia="en-US"/>
        </w:rPr>
        <w:t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(процессированием, регламентацией) технологии производства данного продукта и ее пилотного применения; разработку инструкций, технологических карт для исполнителей, согласование с заинтересованными субъектами;</w:t>
      </w:r>
    </w:p>
    <w:p w:rsidR="004C5AC1" w:rsidRPr="00DA137F" w:rsidRDefault="004C5AC1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lang w:eastAsia="en-US"/>
        </w:rPr>
      </w:pPr>
      <w:r w:rsidRPr="00DA137F">
        <w:rPr>
          <w:lang w:eastAsia="en-US"/>
        </w:rPr>
        <w:t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</w:t>
      </w:r>
    </w:p>
    <w:p w:rsidR="004C5AC1" w:rsidRPr="00DA137F" w:rsidRDefault="004C5AC1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проводить и анализировать  разработку и / или реализацию проектов, предполагающих:</w:t>
      </w:r>
    </w:p>
    <w:p w:rsidR="004C5AC1" w:rsidRPr="00DA137F" w:rsidRDefault="004C5AC1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lang w:eastAsia="en-US"/>
        </w:rPr>
      </w:pPr>
      <w:r w:rsidRPr="00DA137F">
        <w:rPr>
          <w:lang w:eastAsia="en-US"/>
        </w:rP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</w:t>
      </w:r>
    </w:p>
    <w:p w:rsidR="004C5AC1" w:rsidRPr="00DA137F" w:rsidRDefault="004C5AC1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lang w:eastAsia="en-US"/>
        </w:rPr>
      </w:pPr>
      <w:r w:rsidRPr="00DA137F">
        <w:rPr>
          <w:lang w:eastAsia="en-US"/>
        </w:rPr>
        <w:t>планирование (разработку) материального продукта на основе самостоятельно проведенных исследований потребительских интересов;</w:t>
      </w:r>
    </w:p>
    <w:p w:rsidR="004C5AC1" w:rsidRPr="00DA137F" w:rsidRDefault="004C5AC1" w:rsidP="00A87B1C">
      <w:pPr>
        <w:pStyle w:val="-11"/>
        <w:numPr>
          <w:ilvl w:val="1"/>
          <w:numId w:val="16"/>
        </w:numPr>
        <w:spacing w:line="360" w:lineRule="auto"/>
        <w:ind w:left="709" w:firstLine="11"/>
        <w:jc w:val="both"/>
        <w:rPr>
          <w:lang w:eastAsia="en-US"/>
        </w:rPr>
      </w:pPr>
      <w:r w:rsidRPr="00DA137F">
        <w:rPr>
          <w:lang w:eastAsia="en-US"/>
        </w:rPr>
        <w:t>разработку плана продвижения продукта;</w:t>
      </w:r>
    </w:p>
    <w:p w:rsidR="004C5AC1" w:rsidRPr="00A87B1C" w:rsidRDefault="004C5AC1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 xml:space="preserve">проводить и анализировать конструирование </w:t>
      </w:r>
      <w:r w:rsidRPr="00A87B1C">
        <w:rPr>
          <w:lang w:eastAsia="en-US"/>
        </w:rPr>
        <w:t xml:space="preserve">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 </w:t>
      </w:r>
    </w:p>
    <w:p w:rsidR="004C5AC1" w:rsidRPr="00DA137F" w:rsidRDefault="004C5AC1" w:rsidP="00A87B1C">
      <w:pPr>
        <w:pStyle w:val="-11"/>
        <w:numPr>
          <w:ilvl w:val="1"/>
          <w:numId w:val="15"/>
        </w:numPr>
        <w:tabs>
          <w:tab w:val="left" w:pos="993"/>
        </w:tabs>
        <w:spacing w:line="360" w:lineRule="auto"/>
        <w:ind w:left="0" w:firstLine="709"/>
        <w:jc w:val="both"/>
        <w:rPr>
          <w:b/>
        </w:rPr>
      </w:pPr>
      <w:r w:rsidRPr="00DA137F">
        <w:rPr>
          <w:b/>
        </w:rPr>
        <w:t>Выпускник получит возможность научиться:</w:t>
      </w:r>
    </w:p>
    <w:p w:rsidR="004C5AC1" w:rsidRPr="00DA137F" w:rsidRDefault="004C5AC1" w:rsidP="00A87B1C">
      <w:pPr>
        <w:pStyle w:val="-11"/>
        <w:numPr>
          <w:ilvl w:val="1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eastAsia="en-US"/>
        </w:rPr>
      </w:pPr>
      <w:r w:rsidRPr="00DA137F">
        <w:rPr>
          <w:i/>
          <w:lang w:eastAsia="en-US"/>
        </w:rPr>
        <w:t>выявлять и формулировать проблему, требующую технологического решения;</w:t>
      </w:r>
    </w:p>
    <w:p w:rsidR="004C5AC1" w:rsidRPr="00DA137F" w:rsidRDefault="004C5AC1" w:rsidP="00A87B1C">
      <w:pPr>
        <w:pStyle w:val="-11"/>
        <w:numPr>
          <w:ilvl w:val="1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eastAsia="en-US"/>
        </w:rPr>
      </w:pPr>
      <w:r w:rsidRPr="00DA137F">
        <w:rPr>
          <w:i/>
          <w:lang w:eastAsia="en-US"/>
        </w:rPr>
        <w:t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</w:t>
      </w:r>
    </w:p>
    <w:p w:rsidR="004C5AC1" w:rsidRPr="00DA137F" w:rsidRDefault="004C5AC1" w:rsidP="00A87B1C">
      <w:pPr>
        <w:pStyle w:val="-11"/>
        <w:numPr>
          <w:ilvl w:val="1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i/>
          <w:lang w:eastAsia="en-US"/>
        </w:rPr>
      </w:pPr>
      <w:r w:rsidRPr="00DA137F">
        <w:rPr>
          <w:i/>
          <w:lang w:eastAsia="en-US"/>
        </w:rPr>
        <w:t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карты;</w:t>
      </w:r>
    </w:p>
    <w:p w:rsidR="004C5AC1" w:rsidRPr="00DA137F" w:rsidRDefault="004C5AC1" w:rsidP="00A87B1C">
      <w:pPr>
        <w:pStyle w:val="-11"/>
        <w:numPr>
          <w:ilvl w:val="1"/>
          <w:numId w:val="13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i/>
          <w:lang w:eastAsia="en-US"/>
        </w:rPr>
        <w:t>оценивать коммерческий потенциал продукта и / или технологии</w:t>
      </w:r>
      <w:r w:rsidRPr="00DA137F">
        <w:rPr>
          <w:lang w:eastAsia="en-US"/>
        </w:rPr>
        <w:t>.</w:t>
      </w:r>
    </w:p>
    <w:p w:rsidR="004C5AC1" w:rsidRPr="00DA137F" w:rsidRDefault="004C5AC1" w:rsidP="00A87B1C">
      <w:pPr>
        <w:pStyle w:val="-11"/>
        <w:spacing w:line="360" w:lineRule="auto"/>
        <w:ind w:left="0" w:firstLine="709"/>
        <w:jc w:val="both"/>
        <w:rPr>
          <w:b/>
          <w:lang w:eastAsia="en-US"/>
        </w:rPr>
      </w:pPr>
      <w:r w:rsidRPr="00DA137F">
        <w:rPr>
          <w:b/>
          <w:lang w:eastAsia="en-US"/>
        </w:rPr>
        <w:t>Построение образовательных траекторий и планов в области профессионального самоопределения</w:t>
      </w:r>
    </w:p>
    <w:p w:rsidR="004C5AC1" w:rsidRPr="00DA137F" w:rsidRDefault="004C5AC1" w:rsidP="00A87B1C">
      <w:pPr>
        <w:pStyle w:val="-11"/>
        <w:spacing w:line="360" w:lineRule="auto"/>
        <w:ind w:left="0" w:firstLine="709"/>
        <w:jc w:val="both"/>
        <w:rPr>
          <w:rFonts w:eastAsia="MS Mincho"/>
        </w:rPr>
      </w:pPr>
      <w:r w:rsidRPr="00DA137F">
        <w:t>Выпускник научится:</w:t>
      </w:r>
    </w:p>
    <w:p w:rsidR="004C5AC1" w:rsidRPr="00DA137F" w:rsidRDefault="004C5AC1" w:rsidP="00A87B1C">
      <w:pPr>
        <w:pStyle w:val="-11"/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4C5AC1" w:rsidRPr="00DA137F" w:rsidRDefault="004C5AC1" w:rsidP="00A87B1C">
      <w:pPr>
        <w:pStyle w:val="-11"/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характеризовать ситуацию на региональном рынке труда, называет тенденции ее развития,</w:t>
      </w:r>
    </w:p>
    <w:p w:rsidR="004C5AC1" w:rsidRPr="00DA137F" w:rsidRDefault="004C5AC1" w:rsidP="00A87B1C">
      <w:pPr>
        <w:pStyle w:val="-11"/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разъяснтьяет социальное значение групп профессий, востребованных на региональном рынке труда,</w:t>
      </w:r>
    </w:p>
    <w:p w:rsidR="004C5AC1" w:rsidRPr="00DA137F" w:rsidRDefault="004C5AC1" w:rsidP="00A87B1C">
      <w:pPr>
        <w:pStyle w:val="-11"/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характеризовать группы предприятий региона проживания,</w:t>
      </w:r>
    </w:p>
    <w:p w:rsidR="004C5AC1" w:rsidRPr="00DA137F" w:rsidRDefault="004C5AC1" w:rsidP="00A87B1C">
      <w:pPr>
        <w:pStyle w:val="-11"/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:rsidR="004C5AC1" w:rsidRPr="00DA137F" w:rsidRDefault="004C5AC1" w:rsidP="00A87B1C">
      <w:pPr>
        <w:pStyle w:val="-11"/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анализировать свои мотивы и причины принятия тех или иных решений,</w:t>
      </w:r>
    </w:p>
    <w:p w:rsidR="004C5AC1" w:rsidRPr="00DA137F" w:rsidRDefault="004C5AC1" w:rsidP="00A87B1C">
      <w:pPr>
        <w:pStyle w:val="-11"/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анализировать результаты и последствия своих решений, связанных с выбором и реализацией образовательной траектории,</w:t>
      </w:r>
    </w:p>
    <w:p w:rsidR="004C5AC1" w:rsidRPr="00DA137F" w:rsidRDefault="004C5AC1" w:rsidP="00A87B1C">
      <w:pPr>
        <w:pStyle w:val="-11"/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</w:p>
    <w:p w:rsidR="004C5AC1" w:rsidRPr="00DA137F" w:rsidRDefault="004C5AC1" w:rsidP="00A87B1C">
      <w:pPr>
        <w:pStyle w:val="-11"/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4C5AC1" w:rsidRPr="00DA137F" w:rsidRDefault="004C5AC1" w:rsidP="00A87B1C">
      <w:pPr>
        <w:pStyle w:val="-11"/>
        <w:numPr>
          <w:ilvl w:val="1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lang w:eastAsia="en-US"/>
        </w:rPr>
        <w:t>получит опыт поиска,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труда.</w:t>
      </w:r>
    </w:p>
    <w:p w:rsidR="004C5AC1" w:rsidRPr="00DA137F" w:rsidRDefault="004C5AC1" w:rsidP="00A87B1C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A137F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4C5AC1" w:rsidRPr="00DA137F" w:rsidRDefault="004C5AC1" w:rsidP="00A87B1C">
      <w:pPr>
        <w:pStyle w:val="-11"/>
        <w:numPr>
          <w:ilvl w:val="1"/>
          <w:numId w:val="11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i/>
          <w:lang w:eastAsia="en-US"/>
        </w:rPr>
      </w:pPr>
      <w:r w:rsidRPr="00DA137F">
        <w:rPr>
          <w:i/>
          <w:lang w:eastAsia="en-US"/>
        </w:rPr>
        <w:t>предлагать альтернативные варианты траекторий профессионального образования для занятия заданных должностей;</w:t>
      </w:r>
    </w:p>
    <w:p w:rsidR="004C5AC1" w:rsidRPr="00DA137F" w:rsidRDefault="004C5AC1" w:rsidP="00A87B1C">
      <w:pPr>
        <w:pStyle w:val="-11"/>
        <w:numPr>
          <w:ilvl w:val="1"/>
          <w:numId w:val="9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lang w:eastAsia="en-US"/>
        </w:rPr>
      </w:pPr>
      <w:r w:rsidRPr="00DA137F">
        <w:rPr>
          <w:i/>
          <w:lang w:eastAsia="en-US"/>
        </w:rPr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</w:t>
      </w:r>
      <w:r w:rsidRPr="00DA137F">
        <w:rPr>
          <w:lang w:eastAsia="en-US"/>
        </w:rPr>
        <w:t>.</w:t>
      </w:r>
    </w:p>
    <w:p w:rsidR="004C5AC1" w:rsidRPr="00DA137F" w:rsidRDefault="004C5AC1" w:rsidP="00B1698A">
      <w:pPr>
        <w:numPr>
          <w:ilvl w:val="1"/>
          <w:numId w:val="9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137F">
        <w:rPr>
          <w:rFonts w:ascii="Times New Roman" w:hAnsi="Times New Roman"/>
          <w:sz w:val="24"/>
          <w:szCs w:val="24"/>
        </w:rPr>
        <w:t>менением элементарных (не требующих регулирования) рабочих инструментов;</w:t>
      </w:r>
    </w:p>
    <w:p w:rsidR="004C5AC1" w:rsidRPr="00DA137F" w:rsidRDefault="004C5AC1" w:rsidP="00B1698A">
      <w:pPr>
        <w:numPr>
          <w:ilvl w:val="1"/>
          <w:numId w:val="9"/>
        </w:numPr>
        <w:tabs>
          <w:tab w:val="left" w:pos="284"/>
          <w:tab w:val="left" w:pos="993"/>
          <w:tab w:val="left" w:pos="1134"/>
          <w:tab w:val="left" w:pos="2410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A137F">
        <w:rPr>
          <w:rFonts w:ascii="Times New Roman" w:hAnsi="Times New Roman"/>
          <w:sz w:val="24"/>
          <w:szCs w:val="24"/>
        </w:rPr>
        <w:t>получил и проанализировал опыт разработки или оптимизации и введение технологии на примере организации действий и взаимодействия в быту.</w:t>
      </w:r>
    </w:p>
    <w:p w:rsidR="004C5AC1" w:rsidRPr="00DA137F" w:rsidRDefault="004C5AC1" w:rsidP="00B1698A">
      <w:pPr>
        <w:jc w:val="both"/>
        <w:rPr>
          <w:rFonts w:ascii="Times New Roman" w:hAnsi="Times New Roman"/>
          <w:sz w:val="24"/>
          <w:szCs w:val="24"/>
        </w:rPr>
      </w:pPr>
      <w:r w:rsidRPr="00DA137F">
        <w:rPr>
          <w:rFonts w:ascii="Times New Roman" w:hAnsi="Times New Roman"/>
          <w:sz w:val="24"/>
          <w:szCs w:val="24"/>
        </w:rPr>
        <w:t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самостоятельно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</w:p>
    <w:p w:rsidR="004C5AC1" w:rsidRPr="006158D2" w:rsidRDefault="004C5AC1" w:rsidP="004322FD">
      <w:pPr>
        <w:shd w:val="clear" w:color="auto" w:fill="FFFFFF"/>
        <w:spacing w:before="370"/>
        <w:rPr>
          <w:rFonts w:ascii="Times New Roman" w:hAnsi="Times New Roman"/>
          <w:sz w:val="24"/>
          <w:szCs w:val="24"/>
        </w:rPr>
      </w:pPr>
      <w:r w:rsidRPr="006158D2">
        <w:rPr>
          <w:rFonts w:ascii="Times New Roman" w:hAnsi="Times New Roman"/>
          <w:b/>
          <w:bCs/>
          <w:color w:val="191919"/>
          <w:sz w:val="24"/>
          <w:szCs w:val="24"/>
          <w:u w:val="single"/>
        </w:rPr>
        <w:t>Направление «Технологии ведения дома»</w:t>
      </w:r>
    </w:p>
    <w:p w:rsidR="004C5AC1" w:rsidRPr="006158D2" w:rsidRDefault="004C5AC1" w:rsidP="004322FD">
      <w:pPr>
        <w:shd w:val="clear" w:color="auto" w:fill="FFFFFF"/>
        <w:spacing w:before="144"/>
        <w:rPr>
          <w:rFonts w:ascii="Times New Roman" w:hAnsi="Times New Roman"/>
          <w:sz w:val="24"/>
          <w:szCs w:val="24"/>
        </w:rPr>
      </w:pPr>
      <w:r w:rsidRPr="006158D2">
        <w:rPr>
          <w:rFonts w:ascii="Times New Roman" w:hAnsi="Times New Roman"/>
          <w:color w:val="191919"/>
          <w:spacing w:val="-5"/>
          <w:sz w:val="24"/>
          <w:szCs w:val="24"/>
        </w:rPr>
        <w:t>Раздел «Кулинария»</w:t>
      </w:r>
    </w:p>
    <w:p w:rsidR="004C5AC1" w:rsidRPr="006158D2" w:rsidRDefault="004C5AC1" w:rsidP="004322FD">
      <w:pPr>
        <w:shd w:val="clear" w:color="auto" w:fill="FFFFFF"/>
        <w:spacing w:before="144"/>
        <w:rPr>
          <w:rFonts w:ascii="Times New Roman" w:hAnsi="Times New Roman"/>
          <w:sz w:val="24"/>
          <w:szCs w:val="24"/>
        </w:rPr>
      </w:pPr>
      <w:r w:rsidRPr="006158D2">
        <w:rPr>
          <w:rFonts w:ascii="Times New Roman" w:hAnsi="Times New Roman"/>
          <w:i/>
          <w:iCs/>
          <w:color w:val="191919"/>
          <w:sz w:val="24"/>
          <w:szCs w:val="24"/>
        </w:rPr>
        <w:t>Выпускник научится:</w:t>
      </w:r>
    </w:p>
    <w:p w:rsidR="004C5AC1" w:rsidRPr="006158D2" w:rsidRDefault="004C5AC1" w:rsidP="004322FD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самостоятельно готовить для своей семьи простые кули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</w:r>
      <w:r w:rsidRPr="006158D2">
        <w:rPr>
          <w:rFonts w:ascii="Times New Roman" w:hAnsi="Times New Roman"/>
          <w:color w:val="191919"/>
          <w:spacing w:val="-5"/>
          <w:sz w:val="24"/>
          <w:szCs w:val="24"/>
        </w:rPr>
        <w:t>нарные блюда из сырых и варёных овощей и фруктов, моло</w:t>
      </w:r>
      <w:r w:rsidRPr="006158D2">
        <w:rPr>
          <w:rFonts w:ascii="Times New Roman" w:hAnsi="Times New Roman"/>
          <w:color w:val="191919"/>
          <w:sz w:val="24"/>
          <w:szCs w:val="24"/>
        </w:rPr>
        <w:t>ка и молочных продуктов, яиц, рыбы, мяса, птицы, различных видов теста, круп, бобовых и макаронных изделий, отвечаю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щие требованиям рационального питания, соблюдая правиль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 xml:space="preserve">ную технологическую последовательность приготовления, санитарно-гигиенические требования и правила безопасной работы. </w:t>
      </w:r>
      <w:r w:rsidRPr="006158D2">
        <w:rPr>
          <w:rFonts w:ascii="Times New Roman" w:hAnsi="Times New Roman"/>
          <w:i/>
          <w:iCs/>
          <w:color w:val="191919"/>
          <w:sz w:val="24"/>
          <w:szCs w:val="24"/>
        </w:rPr>
        <w:t>Выпускник получит возможность научиться:</w:t>
      </w:r>
    </w:p>
    <w:p w:rsidR="004C5AC1" w:rsidRPr="006158D2" w:rsidRDefault="004C5AC1" w:rsidP="004322FD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составлять рацион питания на основе физиологических потребностей организма;</w:t>
      </w:r>
    </w:p>
    <w:p w:rsidR="004C5AC1" w:rsidRPr="006158D2" w:rsidRDefault="004C5AC1" w:rsidP="004322FD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выбирать пищевые продукты для удовлетворения потреб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ностей организма в белках, углеводах, жирах, витаминах, минеральных веществах; организовывать своё рациональ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ное питание в домашних условиях; применять различные способы обработки пищевых продуктов в целях сохранения в них питательных веществ;</w:t>
      </w:r>
    </w:p>
    <w:p w:rsidR="004C5AC1" w:rsidRPr="006158D2" w:rsidRDefault="004C5AC1" w:rsidP="004322FD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экономить электрическую энергию при обработке пище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вых продуктов; оформлять приготовленные блюда, сервиро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вать стол; соблюдать правила этикета за столом;</w:t>
      </w:r>
    </w:p>
    <w:p w:rsidR="004C5AC1" w:rsidRPr="006158D2" w:rsidRDefault="004C5AC1" w:rsidP="004322FD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определять виды экологического загрязнения пищевых продуктов; оценивать влияние техногенной сферы на окру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жающую среду и здоровье человека;</w:t>
      </w:r>
    </w:p>
    <w:p w:rsidR="004C5AC1" w:rsidRPr="006158D2" w:rsidRDefault="004C5AC1" w:rsidP="004322FD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выполнять мероприятия по предотвращению негативно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го влияния техногенной сферы на окружающую среду и здо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ровье человека.</w:t>
      </w:r>
    </w:p>
    <w:p w:rsidR="004C5AC1" w:rsidRDefault="004C5AC1" w:rsidP="004322F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color w:val="191919"/>
          <w:spacing w:val="-6"/>
          <w:sz w:val="24"/>
          <w:szCs w:val="24"/>
        </w:rPr>
      </w:pPr>
    </w:p>
    <w:p w:rsidR="004C5AC1" w:rsidRPr="006158D2" w:rsidRDefault="004C5AC1" w:rsidP="004322F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pacing w:val="-6"/>
          <w:sz w:val="24"/>
          <w:szCs w:val="24"/>
        </w:rPr>
        <w:t xml:space="preserve">Раздел «Создание изделий из текстильных </w:t>
      </w:r>
      <w:r w:rsidRPr="006158D2">
        <w:rPr>
          <w:rFonts w:ascii="Times New Roman" w:hAnsi="Times New Roman"/>
          <w:color w:val="191919"/>
          <w:sz w:val="24"/>
          <w:szCs w:val="24"/>
        </w:rPr>
        <w:t>материалов»</w:t>
      </w:r>
    </w:p>
    <w:p w:rsidR="004C5AC1" w:rsidRPr="006158D2" w:rsidRDefault="004C5AC1" w:rsidP="004322F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i/>
          <w:iCs/>
          <w:color w:val="191919"/>
          <w:sz w:val="24"/>
          <w:szCs w:val="24"/>
        </w:rPr>
        <w:t>Выпускник научится:</w:t>
      </w:r>
    </w:p>
    <w:p w:rsidR="004C5AC1" w:rsidRPr="006158D2" w:rsidRDefault="004C5AC1" w:rsidP="004322FD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изготовлять с помощью ручных инструментов и оборудо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вания для швейных и декоративно-прикладных работ, швей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ной машины простые по конструкции модели швейных изде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лий, пользуясь технологической документацией;</w:t>
      </w:r>
    </w:p>
    <w:p w:rsidR="004C5AC1" w:rsidRPr="00885267" w:rsidRDefault="004C5AC1" w:rsidP="004322FD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выполнять влажно-тепловую обработку швейных изде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лий.</w:t>
      </w:r>
    </w:p>
    <w:p w:rsidR="004C5AC1" w:rsidRPr="006158D2" w:rsidRDefault="004C5AC1" w:rsidP="004322FD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6158D2">
        <w:rPr>
          <w:rFonts w:ascii="Times New Roman" w:hAnsi="Times New Roman"/>
          <w:i/>
          <w:iCs/>
          <w:color w:val="191919"/>
          <w:sz w:val="24"/>
          <w:szCs w:val="24"/>
        </w:rPr>
        <w:t>Выпускник получит возможность научиться:</w:t>
      </w:r>
    </w:p>
    <w:p w:rsidR="004C5AC1" w:rsidRPr="006158D2" w:rsidRDefault="004C5AC1" w:rsidP="004322FD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выполнять несложные приёмы моделирования швейных изделий;</w:t>
      </w:r>
    </w:p>
    <w:p w:rsidR="004C5AC1" w:rsidRPr="006158D2" w:rsidRDefault="004C5AC1" w:rsidP="004322FD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определять и исправлять дефекты швейных изделий;</w:t>
      </w:r>
    </w:p>
    <w:p w:rsidR="004C5AC1" w:rsidRPr="006158D2" w:rsidRDefault="004C5AC1" w:rsidP="004322FD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выполнять художественную отделку швейных изделий;</w:t>
      </w:r>
    </w:p>
    <w:p w:rsidR="004C5AC1" w:rsidRPr="006158D2" w:rsidRDefault="004C5AC1" w:rsidP="004322FD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изготовлять изделия декоративно-прикладного искусства, региональных народных промыслов;</w:t>
      </w:r>
    </w:p>
    <w:p w:rsidR="004C5AC1" w:rsidRPr="006158D2" w:rsidRDefault="004C5AC1" w:rsidP="004322FD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определять основные стили одежды и современные на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правления моды.</w:t>
      </w:r>
    </w:p>
    <w:p w:rsidR="004C5AC1" w:rsidRDefault="004C5AC1" w:rsidP="004322F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color w:val="191919"/>
          <w:spacing w:val="-4"/>
          <w:sz w:val="24"/>
          <w:szCs w:val="24"/>
        </w:rPr>
      </w:pPr>
    </w:p>
    <w:p w:rsidR="004C5AC1" w:rsidRPr="006158D2" w:rsidRDefault="004C5AC1" w:rsidP="004322F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pacing w:val="-4"/>
          <w:sz w:val="24"/>
          <w:szCs w:val="24"/>
        </w:rPr>
        <w:t xml:space="preserve">Раздел «Технологии исследовательской, </w:t>
      </w:r>
      <w:r w:rsidRPr="006158D2">
        <w:rPr>
          <w:rFonts w:ascii="Times New Roman" w:hAnsi="Times New Roman"/>
          <w:color w:val="191919"/>
          <w:spacing w:val="-2"/>
          <w:sz w:val="24"/>
          <w:szCs w:val="24"/>
        </w:rPr>
        <w:t>опытнической и проектной деятельности»</w:t>
      </w:r>
    </w:p>
    <w:p w:rsidR="004C5AC1" w:rsidRPr="006158D2" w:rsidRDefault="004C5AC1" w:rsidP="004322FD">
      <w:pPr>
        <w:widowControl w:val="0"/>
        <w:shd w:val="clear" w:color="auto" w:fill="FFFFFF"/>
        <w:tabs>
          <w:tab w:val="left" w:pos="226"/>
        </w:tabs>
        <w:autoSpaceDE w:val="0"/>
        <w:autoSpaceDN w:val="0"/>
        <w:adjustRightInd w:val="0"/>
        <w:spacing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i/>
          <w:iCs/>
          <w:color w:val="191919"/>
          <w:sz w:val="24"/>
          <w:szCs w:val="24"/>
        </w:rPr>
        <w:t>Выпускник научится:</w:t>
      </w:r>
    </w:p>
    <w:p w:rsidR="004C5AC1" w:rsidRPr="006158D2" w:rsidRDefault="004C5AC1" w:rsidP="004322FD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pacing w:val="-10"/>
          <w:sz w:val="24"/>
          <w:szCs w:val="24"/>
        </w:rPr>
        <w:t>планировать и выполнять учебные технологические  проек</w:t>
      </w:r>
      <w:r w:rsidRPr="006158D2">
        <w:rPr>
          <w:rFonts w:ascii="Times New Roman" w:hAnsi="Times New Roman"/>
          <w:color w:val="191919"/>
          <w:sz w:val="24"/>
          <w:szCs w:val="24"/>
        </w:rPr>
        <w:t>ты: выявлять и формулировать проблему; обосновывать цель проекта, конструкцию изделия, сущность итогового продук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та или желаемого результата; планировать этапы выполне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ния работ; составлять технологическую карту изготовления изделия; выбирать средства реализации замысла; осуществ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лять технологический процесс; контролировать ход и ре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зультаты выполнения проекта;</w:t>
      </w:r>
    </w:p>
    <w:p w:rsidR="004C5AC1" w:rsidRPr="006158D2" w:rsidRDefault="004C5AC1" w:rsidP="004322FD">
      <w:pPr>
        <w:widowControl w:val="0"/>
        <w:numPr>
          <w:ilvl w:val="0"/>
          <w:numId w:val="18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представлять результаты выполненного проекта: пользо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ваться основными видами проектной документации; готовить</w:t>
      </w:r>
    </w:p>
    <w:p w:rsidR="004C5AC1" w:rsidRDefault="004C5AC1" w:rsidP="004322FD">
      <w:pPr>
        <w:shd w:val="clear" w:color="auto" w:fill="FFFFFF"/>
        <w:spacing w:line="240" w:lineRule="exact"/>
        <w:ind w:left="394"/>
        <w:rPr>
          <w:rFonts w:ascii="Times New Roman" w:hAnsi="Times New Roman"/>
          <w:color w:val="191919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пояснительную записку к проекту; оформлять проектные материалы; представлять проект к защите.</w:t>
      </w:r>
    </w:p>
    <w:p w:rsidR="004C5AC1" w:rsidRPr="006158D2" w:rsidRDefault="004C5AC1" w:rsidP="004322FD">
      <w:pPr>
        <w:shd w:val="clear" w:color="auto" w:fill="FFFFFF"/>
        <w:spacing w:line="240" w:lineRule="exact"/>
        <w:ind w:left="394"/>
        <w:rPr>
          <w:rFonts w:ascii="Times New Roman" w:hAnsi="Times New Roman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 xml:space="preserve"> </w:t>
      </w:r>
      <w:r w:rsidRPr="006158D2">
        <w:rPr>
          <w:rFonts w:ascii="Times New Roman" w:hAnsi="Times New Roman"/>
          <w:i/>
          <w:iCs/>
          <w:color w:val="191919"/>
          <w:sz w:val="24"/>
          <w:szCs w:val="24"/>
        </w:rPr>
        <w:t>Выпускник получит возможность научиться:</w:t>
      </w:r>
    </w:p>
    <w:p w:rsidR="004C5AC1" w:rsidRPr="006158D2" w:rsidRDefault="004C5AC1" w:rsidP="004322FD">
      <w:pPr>
        <w:widowControl w:val="0"/>
        <w:numPr>
          <w:ilvl w:val="0"/>
          <w:numId w:val="1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 xml:space="preserve">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</w:t>
      </w:r>
      <w:r w:rsidRPr="006158D2">
        <w:rPr>
          <w:rFonts w:ascii="Times New Roman" w:hAnsi="Times New Roman"/>
          <w:color w:val="191919"/>
          <w:spacing w:val="-1"/>
          <w:sz w:val="24"/>
          <w:szCs w:val="24"/>
        </w:rPr>
        <w:t xml:space="preserve">технологический процесс с учётом имеющихся ресурсов </w:t>
      </w:r>
      <w:r w:rsidRPr="006158D2">
        <w:rPr>
          <w:rFonts w:ascii="Times New Roman" w:hAnsi="Times New Roman"/>
          <w:color w:val="191919"/>
          <w:sz w:val="24"/>
          <w:szCs w:val="24"/>
        </w:rPr>
        <w:t>и условий;</w:t>
      </w:r>
    </w:p>
    <w:p w:rsidR="004C5AC1" w:rsidRPr="006158D2" w:rsidRDefault="004C5AC1" w:rsidP="004322FD">
      <w:pPr>
        <w:widowControl w:val="0"/>
        <w:numPr>
          <w:ilvl w:val="0"/>
          <w:numId w:val="1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осуществлять презентацию, экономическую и экологиче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скую оценку проекта, давать примерную оценку стоимости произведённого продукта как товара на рынке; разрабаты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вать вариант рекламы для продукта труда.</w:t>
      </w:r>
    </w:p>
    <w:p w:rsidR="004C5AC1" w:rsidRPr="004322FD" w:rsidRDefault="004C5AC1" w:rsidP="00885267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jc w:val="both"/>
        <w:rPr>
          <w:rFonts w:ascii="Times New Roman" w:hAnsi="Times New Roman"/>
          <w:color w:val="6E6E6E"/>
          <w:sz w:val="24"/>
          <w:szCs w:val="24"/>
        </w:rPr>
      </w:pPr>
    </w:p>
    <w:p w:rsidR="004C5AC1" w:rsidRPr="006158D2" w:rsidRDefault="004C5AC1" w:rsidP="00885267">
      <w:pPr>
        <w:widowControl w:val="0"/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pacing w:val="-3"/>
          <w:sz w:val="24"/>
          <w:szCs w:val="24"/>
        </w:rPr>
        <w:t xml:space="preserve">Раздел «Современное производство </w:t>
      </w:r>
      <w:r w:rsidRPr="006158D2">
        <w:rPr>
          <w:rFonts w:ascii="Times New Roman" w:hAnsi="Times New Roman"/>
          <w:color w:val="191919"/>
          <w:spacing w:val="-4"/>
          <w:sz w:val="24"/>
          <w:szCs w:val="24"/>
        </w:rPr>
        <w:t>и профессиональное самоопределение»</w:t>
      </w:r>
    </w:p>
    <w:p w:rsidR="004C5AC1" w:rsidRPr="006158D2" w:rsidRDefault="004C5AC1" w:rsidP="004322FD">
      <w:pPr>
        <w:shd w:val="clear" w:color="auto" w:fill="FFFFFF"/>
        <w:spacing w:before="149" w:line="240" w:lineRule="exact"/>
        <w:ind w:left="394"/>
        <w:rPr>
          <w:rFonts w:ascii="Times New Roman" w:hAnsi="Times New Roman"/>
          <w:sz w:val="24"/>
          <w:szCs w:val="24"/>
        </w:rPr>
      </w:pPr>
      <w:r w:rsidRPr="006158D2">
        <w:rPr>
          <w:rFonts w:ascii="Times New Roman" w:hAnsi="Times New Roman"/>
          <w:i/>
          <w:iCs/>
          <w:color w:val="191919"/>
          <w:sz w:val="24"/>
          <w:szCs w:val="24"/>
        </w:rPr>
        <w:t>.Выпускник научится:</w:t>
      </w:r>
    </w:p>
    <w:p w:rsidR="004C5AC1" w:rsidRPr="006158D2" w:rsidRDefault="004C5AC1" w:rsidP="004322FD">
      <w:pPr>
        <w:shd w:val="clear" w:color="auto" w:fill="FFFFFF"/>
        <w:spacing w:line="240" w:lineRule="exact"/>
        <w:ind w:firstLine="394"/>
        <w:jc w:val="both"/>
        <w:rPr>
          <w:rFonts w:ascii="Times New Roman" w:hAnsi="Times New Roman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построению двух-трёх вариантов личного профессиональ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ного плана и путей получения профессионального образования на основе соотнесения своих интересов и возможностей с содер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жанием и условиями труда по массовым профессиям и их востре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бованностью на региональном рынке труда.</w:t>
      </w:r>
    </w:p>
    <w:p w:rsidR="004C5AC1" w:rsidRPr="006158D2" w:rsidRDefault="004C5AC1" w:rsidP="004322FD">
      <w:pPr>
        <w:shd w:val="clear" w:color="auto" w:fill="FFFFFF"/>
        <w:spacing w:line="240" w:lineRule="exact"/>
        <w:ind w:left="394"/>
        <w:rPr>
          <w:rFonts w:ascii="Times New Roman" w:hAnsi="Times New Roman"/>
          <w:sz w:val="24"/>
          <w:szCs w:val="24"/>
        </w:rPr>
      </w:pPr>
      <w:r w:rsidRPr="006158D2">
        <w:rPr>
          <w:rFonts w:ascii="Times New Roman" w:hAnsi="Times New Roman"/>
          <w:i/>
          <w:iCs/>
          <w:color w:val="191919"/>
          <w:sz w:val="24"/>
          <w:szCs w:val="24"/>
        </w:rPr>
        <w:t>Выпускник получит возможность научиться:</w:t>
      </w:r>
    </w:p>
    <w:p w:rsidR="004C5AC1" w:rsidRPr="006158D2" w:rsidRDefault="004C5AC1" w:rsidP="004322FD">
      <w:pPr>
        <w:widowControl w:val="0"/>
        <w:numPr>
          <w:ilvl w:val="0"/>
          <w:numId w:val="1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планировать профессиональную карьеру;</w:t>
      </w:r>
    </w:p>
    <w:p w:rsidR="004C5AC1" w:rsidRPr="006158D2" w:rsidRDefault="004C5AC1" w:rsidP="004322FD">
      <w:pPr>
        <w:widowControl w:val="0"/>
        <w:numPr>
          <w:ilvl w:val="0"/>
          <w:numId w:val="1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рационально выбирать пути продолжения образования или трудоустройства;</w:t>
      </w:r>
    </w:p>
    <w:p w:rsidR="004C5AC1" w:rsidRPr="006158D2" w:rsidRDefault="004C5AC1" w:rsidP="004322FD">
      <w:pPr>
        <w:widowControl w:val="0"/>
        <w:numPr>
          <w:ilvl w:val="0"/>
          <w:numId w:val="17"/>
        </w:numPr>
        <w:shd w:val="clear" w:color="auto" w:fill="FFFFFF"/>
        <w:tabs>
          <w:tab w:val="left" w:pos="619"/>
        </w:tabs>
        <w:autoSpaceDE w:val="0"/>
        <w:autoSpaceDN w:val="0"/>
        <w:adjustRightInd w:val="0"/>
        <w:spacing w:after="0" w:line="240" w:lineRule="exact"/>
        <w:ind w:left="394" w:right="5"/>
        <w:jc w:val="both"/>
        <w:rPr>
          <w:rFonts w:ascii="Times New Roman" w:hAnsi="Times New Roman"/>
          <w:color w:val="6E6E6E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ориентироваться в информации по трудоустройству и про</w:t>
      </w:r>
      <w:r w:rsidRPr="006158D2">
        <w:rPr>
          <w:rFonts w:ascii="Times New Roman" w:hAnsi="Times New Roman"/>
          <w:color w:val="191919"/>
          <w:sz w:val="24"/>
          <w:szCs w:val="24"/>
        </w:rPr>
        <w:softHyphen/>
        <w:t>должению образования;</w:t>
      </w:r>
    </w:p>
    <w:p w:rsidR="004C5AC1" w:rsidRPr="004322FD" w:rsidRDefault="004C5AC1" w:rsidP="004322FD">
      <w:pPr>
        <w:pStyle w:val="NoSpacing"/>
        <w:rPr>
          <w:rFonts w:ascii="Times New Roman" w:hAnsi="Times New Roman"/>
          <w:sz w:val="24"/>
          <w:szCs w:val="24"/>
        </w:rPr>
      </w:pPr>
      <w:r w:rsidRPr="006158D2">
        <w:rPr>
          <w:rFonts w:ascii="Times New Roman" w:hAnsi="Times New Roman"/>
          <w:color w:val="191919"/>
          <w:sz w:val="24"/>
          <w:szCs w:val="24"/>
        </w:rPr>
        <w:t>оценивать свои возможности и возможности своей семьи для предпринимательской деятельности.</w:t>
      </w:r>
      <w:r w:rsidRPr="006158D2">
        <w:rPr>
          <w:rFonts w:ascii="Times New Roman" w:hAnsi="Times New Roman"/>
          <w:sz w:val="24"/>
          <w:szCs w:val="24"/>
        </w:rPr>
        <w:t xml:space="preserve"> </w:t>
      </w:r>
    </w:p>
    <w:p w:rsidR="004C5AC1" w:rsidRDefault="004C5AC1" w:rsidP="00A87B1C">
      <w:pPr>
        <w:jc w:val="both"/>
        <w:rPr>
          <w:rFonts w:ascii="Times New Roman" w:hAnsi="Times New Roman"/>
          <w:sz w:val="24"/>
          <w:szCs w:val="24"/>
        </w:rPr>
      </w:pPr>
    </w:p>
    <w:p w:rsidR="004C5AC1" w:rsidRPr="00DA137F" w:rsidRDefault="004C5AC1" w:rsidP="00A87B1C">
      <w:pPr>
        <w:jc w:val="both"/>
        <w:rPr>
          <w:rFonts w:ascii="Times New Roman" w:hAnsi="Times New Roman"/>
          <w:sz w:val="24"/>
          <w:szCs w:val="24"/>
        </w:rPr>
      </w:pPr>
      <w:r w:rsidRPr="00DA137F">
        <w:rPr>
          <w:rFonts w:ascii="Times New Roman" w:hAnsi="Times New Roman"/>
          <w:sz w:val="24"/>
          <w:szCs w:val="24"/>
        </w:rPr>
        <w:t>Общие результаты технологического образования состоят:</w:t>
      </w:r>
    </w:p>
    <w:p w:rsidR="004C5AC1" w:rsidRPr="00DA137F" w:rsidRDefault="004C5AC1" w:rsidP="00A87B1C">
      <w:pPr>
        <w:jc w:val="both"/>
        <w:rPr>
          <w:rFonts w:ascii="Times New Roman" w:hAnsi="Times New Roman"/>
          <w:sz w:val="24"/>
          <w:szCs w:val="24"/>
        </w:rPr>
      </w:pPr>
      <w:r w:rsidRPr="00DA137F">
        <w:rPr>
          <w:rFonts w:ascii="Times New Roman" w:hAnsi="Times New Roman"/>
          <w:sz w:val="24"/>
          <w:szCs w:val="24"/>
        </w:rPr>
        <w:t>• в сформированности целостного представления о техносфере, которое основано на приобретенных школьниками соответствующих знаниях, умениях и способах деятельности;</w:t>
      </w:r>
    </w:p>
    <w:p w:rsidR="004C5AC1" w:rsidRPr="00DA137F" w:rsidRDefault="004C5AC1" w:rsidP="00A87B1C">
      <w:pPr>
        <w:jc w:val="both"/>
        <w:rPr>
          <w:rFonts w:ascii="Times New Roman" w:hAnsi="Times New Roman"/>
          <w:sz w:val="24"/>
          <w:szCs w:val="24"/>
        </w:rPr>
      </w:pPr>
      <w:r w:rsidRPr="00DA137F">
        <w:rPr>
          <w:rFonts w:ascii="Times New Roman" w:hAnsi="Times New Roman"/>
          <w:sz w:val="24"/>
          <w:szCs w:val="24"/>
        </w:rPr>
        <w:t>• в приобретенном опыте разнообразной практической деятельности, познания и самообразования; созидательной, преобразующей, творческой деятельности;</w:t>
      </w:r>
    </w:p>
    <w:p w:rsidR="004C5AC1" w:rsidRPr="00DA137F" w:rsidRDefault="004C5AC1" w:rsidP="00A87B1C">
      <w:pPr>
        <w:jc w:val="both"/>
        <w:rPr>
          <w:rFonts w:ascii="Times New Roman" w:hAnsi="Times New Roman"/>
          <w:sz w:val="24"/>
          <w:szCs w:val="24"/>
        </w:rPr>
      </w:pPr>
      <w:r w:rsidRPr="00DA137F">
        <w:rPr>
          <w:rFonts w:ascii="Times New Roman" w:hAnsi="Times New Roman"/>
          <w:sz w:val="24"/>
          <w:szCs w:val="24"/>
        </w:rPr>
        <w:t>• в формировании ценностных ориентаций в сфере созидательного труда и материального производства;</w:t>
      </w:r>
    </w:p>
    <w:p w:rsidR="004C5AC1" w:rsidRDefault="004C5AC1" w:rsidP="0045119F">
      <w:pPr>
        <w:jc w:val="both"/>
        <w:rPr>
          <w:rFonts w:ascii="Times New Roman" w:hAnsi="Times New Roman"/>
          <w:sz w:val="24"/>
          <w:szCs w:val="24"/>
        </w:rPr>
      </w:pPr>
      <w:r w:rsidRPr="00DA137F">
        <w:rPr>
          <w:rFonts w:ascii="Times New Roman" w:hAnsi="Times New Roman"/>
          <w:sz w:val="24"/>
          <w:szCs w:val="24"/>
        </w:rPr>
        <w:t>• в готовности к осуществлению осознанного выбора индивидуальной траектории последующего</w:t>
      </w:r>
      <w:r>
        <w:rPr>
          <w:rFonts w:ascii="Times New Roman" w:hAnsi="Times New Roman"/>
          <w:sz w:val="24"/>
          <w:szCs w:val="24"/>
        </w:rPr>
        <w:t xml:space="preserve"> профессионального образования.</w:t>
      </w:r>
    </w:p>
    <w:p w:rsidR="004C5AC1" w:rsidRPr="00B1071F" w:rsidRDefault="004C5AC1" w:rsidP="00107FBF">
      <w:pPr>
        <w:pStyle w:val="NoSpacing"/>
        <w:rPr>
          <w:rFonts w:ascii="Times New Roman" w:hAnsi="Times New Roman"/>
          <w:sz w:val="24"/>
          <w:szCs w:val="24"/>
        </w:rPr>
      </w:pPr>
      <w:r w:rsidRPr="00B1071F">
        <w:rPr>
          <w:rFonts w:ascii="Times New Roman" w:hAnsi="Times New Roman"/>
          <w:sz w:val="24"/>
          <w:szCs w:val="24"/>
        </w:rPr>
        <w:t xml:space="preserve">Изучение   технологии   в   основной   школе   обеспечивает   достижение   личностных,  метапредметных и предметных результатов. </w:t>
      </w:r>
    </w:p>
    <w:p w:rsidR="004C5AC1" w:rsidRPr="0045119F" w:rsidRDefault="004C5AC1" w:rsidP="0045119F">
      <w:pPr>
        <w:jc w:val="both"/>
        <w:rPr>
          <w:rFonts w:ascii="Times New Roman" w:hAnsi="Times New Roman"/>
          <w:sz w:val="24"/>
          <w:szCs w:val="24"/>
        </w:rPr>
      </w:pPr>
    </w:p>
    <w:p w:rsidR="004C5AC1" w:rsidRPr="00E83DB0" w:rsidRDefault="004C5AC1" w:rsidP="00E83DB0">
      <w:pPr>
        <w:pStyle w:val="Heading2"/>
        <w:ind w:firstLine="0"/>
        <w:rPr>
          <w:rStyle w:val="Heading2Char"/>
          <w:b/>
          <w:bCs w:val="0"/>
          <w:sz w:val="24"/>
        </w:rPr>
      </w:pPr>
      <w:r w:rsidRPr="00E83DB0">
        <w:rPr>
          <w:rStyle w:val="Heading2Char"/>
          <w:b/>
          <w:bCs w:val="0"/>
          <w:sz w:val="24"/>
        </w:rPr>
        <w:t xml:space="preserve">Личностные результаты </w:t>
      </w:r>
    </w:p>
    <w:p w:rsidR="004C5AC1" w:rsidRPr="00D12FE6" w:rsidRDefault="004C5AC1" w:rsidP="00E179AE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D12FE6">
        <w:rPr>
          <w:rStyle w:val="dash041e005f0431005f044b005f0447005f043d005f044b005f0439005f005fchar1char1"/>
          <w:szCs w:val="24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4C5AC1" w:rsidRPr="00D12FE6" w:rsidRDefault="004C5AC1" w:rsidP="00E179AE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D12FE6">
        <w:rPr>
          <w:rStyle w:val="dash041e005f0431005f044b005f0447005f043d005f044b005f0439005f005fchar1char1"/>
          <w:szCs w:val="24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4C5AC1" w:rsidRPr="00D12FE6" w:rsidRDefault="004C5AC1" w:rsidP="00E179AE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D12FE6">
        <w:rPr>
          <w:rStyle w:val="dash041e005f0431005f044b005f0447005f043d005f044b005f0439005f005fchar1char1"/>
          <w:szCs w:val="24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4C5AC1" w:rsidRPr="00D12FE6" w:rsidRDefault="004C5AC1" w:rsidP="00E179AE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D12FE6">
        <w:rPr>
          <w:rStyle w:val="dash041e005f0431005f044b005f0447005f043d005f044b005f0439005f005fchar1char1"/>
          <w:szCs w:val="24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4C5AC1" w:rsidRPr="00D12FE6" w:rsidRDefault="004C5AC1" w:rsidP="00E179AE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D12FE6">
        <w:rPr>
          <w:rStyle w:val="dash041e005f0431005f044b005f0447005f043d005f044b005f0439005f005fchar1char1"/>
          <w:szCs w:val="24"/>
        </w:rPr>
        <w:t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4C5AC1" w:rsidRPr="00D12FE6" w:rsidRDefault="004C5AC1" w:rsidP="00E179AE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D12FE6">
        <w:rPr>
          <w:rStyle w:val="dash041e005f0431005f044b005f0447005f043d005f044b005f0439005f005fchar1char1"/>
          <w:szCs w:val="24"/>
        </w:rPr>
        <w:t>7. Сформированность ценности здорового и безопасного образа жизни.</w:t>
      </w:r>
    </w:p>
    <w:p w:rsidR="004C5AC1" w:rsidRPr="00D12FE6" w:rsidRDefault="004C5AC1" w:rsidP="00E179AE">
      <w:pPr>
        <w:spacing w:after="0" w:line="360" w:lineRule="auto"/>
        <w:ind w:firstLine="709"/>
        <w:jc w:val="both"/>
        <w:rPr>
          <w:rStyle w:val="dash041e005f0431005f044b005f0447005f043d005f044b005f0439005f005fchar1char1"/>
          <w:szCs w:val="24"/>
        </w:rPr>
      </w:pPr>
      <w:r w:rsidRPr="00D12FE6">
        <w:rPr>
          <w:rStyle w:val="dash041e005f0431005f044b005f0447005f043d005f044b005f0439005f005fchar1char1"/>
          <w:szCs w:val="24"/>
        </w:rPr>
        <w:t xml:space="preserve">8. Развитость эстетического сознания через освоение художественного наследия народов России и мира, творческой деятельности эстетического характера. </w:t>
      </w:r>
    </w:p>
    <w:p w:rsidR="004C5AC1" w:rsidRPr="00D12FE6" w:rsidRDefault="004C5AC1" w:rsidP="00E83D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Style w:val="dash041e005f0431005f044b005f0447005f043d005f044b005f0439005f005fchar1char1"/>
          <w:szCs w:val="24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трудом).</w:t>
      </w:r>
    </w:p>
    <w:p w:rsidR="004C5AC1" w:rsidRPr="00D12FE6" w:rsidRDefault="004C5AC1" w:rsidP="00E179AE">
      <w:pPr>
        <w:pStyle w:val="Heading2"/>
        <w:rPr>
          <w:sz w:val="24"/>
          <w:szCs w:val="24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r w:rsidRPr="00D12FE6">
        <w:rPr>
          <w:sz w:val="24"/>
          <w:szCs w:val="24"/>
        </w:rPr>
        <w:t xml:space="preserve"> Метапредметные результаты </w:t>
      </w:r>
      <w:bookmarkEnd w:id="0"/>
      <w:bookmarkEnd w:id="1"/>
      <w:bookmarkEnd w:id="2"/>
      <w:bookmarkEnd w:id="3"/>
      <w:bookmarkEnd w:id="4"/>
    </w:p>
    <w:p w:rsidR="004C5AC1" w:rsidRPr="00D12FE6" w:rsidRDefault="004C5AC1" w:rsidP="00E179A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 xml:space="preserve">Метапредметные результаты, </w:t>
      </w:r>
      <w:r w:rsidRPr="00D12FE6">
        <w:rPr>
          <w:rFonts w:ascii="Times New Roman" w:hAnsi="Times New Roman"/>
          <w:color w:val="000000"/>
          <w:sz w:val="24"/>
          <w:szCs w:val="24"/>
          <w:lang w:eastAsia="ru-RU"/>
        </w:rPr>
        <w:t>включают освоенные обучающимися межпредметные понятия и универсальные учебные деи</w:t>
      </w:r>
      <w:r w:rsidRPr="00D12FE6">
        <w:rPr>
          <w:rFonts w:ascii="Tahoma" w:hAnsi="Tahoma" w:cs="Tahoma"/>
          <w:color w:val="000000"/>
          <w:sz w:val="24"/>
          <w:szCs w:val="24"/>
          <w:lang w:eastAsia="ru-RU"/>
        </w:rPr>
        <w:t>̆</w:t>
      </w:r>
      <w:r w:rsidRPr="00D12FE6">
        <w:rPr>
          <w:rFonts w:ascii="Times New Roman" w:hAnsi="Times New Roman"/>
          <w:color w:val="000000"/>
          <w:sz w:val="24"/>
          <w:szCs w:val="24"/>
          <w:lang w:eastAsia="ru-RU"/>
        </w:rPr>
        <w:t>ствия (регулятивные, познавательные,</w:t>
      </w:r>
      <w:r w:rsidRPr="00D12FE6">
        <w:rPr>
          <w:rFonts w:ascii="Times New Roman" w:hAnsi="Times New Roman"/>
          <w:color w:val="000000"/>
          <w:sz w:val="24"/>
          <w:szCs w:val="24"/>
          <w:lang w:eastAsia="ru-RU"/>
        </w:rPr>
        <w:tab/>
        <w:t>коммуникативные).</w:t>
      </w:r>
    </w:p>
    <w:p w:rsidR="004C5AC1" w:rsidRPr="00D12FE6" w:rsidRDefault="004C5AC1" w:rsidP="00E179A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2FE6">
        <w:rPr>
          <w:rFonts w:ascii="Times New Roman" w:hAnsi="Times New Roman"/>
          <w:b/>
          <w:sz w:val="24"/>
          <w:szCs w:val="24"/>
        </w:rPr>
        <w:t>Межпредметные понятия</w:t>
      </w:r>
    </w:p>
    <w:p w:rsidR="004C5AC1" w:rsidRPr="00D12FE6" w:rsidRDefault="004C5AC1" w:rsidP="00E179A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 xml:space="preserve">Условием формирования межпредметных понятий, например таких как система, </w:t>
      </w:r>
      <w:r w:rsidRPr="00D12FE6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факт, закономерность, феномен, анализ, синтез</w:t>
      </w:r>
      <w:r w:rsidRPr="00D12FE6">
        <w:rPr>
          <w:rFonts w:ascii="Times New Roman" w:hAnsi="Times New Roman"/>
          <w:sz w:val="24"/>
          <w:szCs w:val="24"/>
        </w:rPr>
        <w:t xml:space="preserve"> 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D12FE6">
        <w:rPr>
          <w:rFonts w:ascii="Times New Roman" w:hAnsi="Times New Roman"/>
          <w:b/>
          <w:sz w:val="24"/>
          <w:szCs w:val="24"/>
        </w:rPr>
        <w:t>основ читательской компетенции</w:t>
      </w:r>
      <w:r w:rsidRPr="00D12FE6">
        <w:rPr>
          <w:rFonts w:ascii="Times New Roman" w:hAnsi="Times New Roman"/>
          <w:sz w:val="24"/>
          <w:szCs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4C5AC1" w:rsidRPr="00D12FE6" w:rsidRDefault="004C5AC1" w:rsidP="00E179AE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 xml:space="preserve">При изучении технологии обучающиеся усовершенствуют приобретённые на первом уровне </w:t>
      </w:r>
      <w:r w:rsidRPr="00D12FE6">
        <w:rPr>
          <w:rFonts w:ascii="Times New Roman" w:hAnsi="Times New Roman"/>
          <w:b/>
          <w:sz w:val="24"/>
          <w:szCs w:val="24"/>
        </w:rPr>
        <w:t>навыки работы с информацией</w:t>
      </w:r>
      <w:r w:rsidRPr="00D12FE6"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4C5AC1" w:rsidRPr="00D12FE6" w:rsidRDefault="004C5AC1" w:rsidP="00E179A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4C5AC1" w:rsidRPr="00D12FE6" w:rsidRDefault="004C5AC1" w:rsidP="00E179A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4C5AC1" w:rsidRPr="00D12FE6" w:rsidRDefault="004C5AC1" w:rsidP="00E179A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4C5AC1" w:rsidRPr="00D12FE6" w:rsidRDefault="004C5AC1" w:rsidP="00E179AE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 xml:space="preserve">В ходе изучения технологии обучающиеся </w:t>
      </w:r>
      <w:r w:rsidRPr="00D12FE6">
        <w:rPr>
          <w:rFonts w:ascii="Times New Roman" w:hAnsi="Times New Roman"/>
          <w:b/>
          <w:sz w:val="24"/>
          <w:szCs w:val="24"/>
        </w:rPr>
        <w:t>приобретут опыт проектной деятельности</w:t>
      </w:r>
      <w:r w:rsidRPr="00D12FE6"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4C5AC1" w:rsidRPr="00D12FE6" w:rsidRDefault="004C5AC1" w:rsidP="00E179A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4C5AC1" w:rsidRPr="00D12FE6" w:rsidRDefault="004C5AC1" w:rsidP="00E179A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2FE6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4C5AC1" w:rsidRPr="00D12FE6" w:rsidRDefault="004C5AC1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4C5AC1" w:rsidRPr="00D12FE6" w:rsidRDefault="004C5AC1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анализировать существующие и планировать будущие образовательные результаты;</w:t>
      </w:r>
    </w:p>
    <w:p w:rsidR="004C5AC1" w:rsidRPr="00D12FE6" w:rsidRDefault="004C5AC1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идентифицировать собственные проблемы и определять главную проблему;</w:t>
      </w:r>
    </w:p>
    <w:p w:rsidR="004C5AC1" w:rsidRPr="00D12FE6" w:rsidRDefault="004C5AC1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выдвигать версии решения проблемы, формулировать гипотезы, предвосхищать конечный результат;</w:t>
      </w:r>
    </w:p>
    <w:p w:rsidR="004C5AC1" w:rsidRPr="00D12FE6" w:rsidRDefault="004C5AC1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ставить цель деятельности на основе определенной проблемы и существующих возможностей;</w:t>
      </w:r>
    </w:p>
    <w:p w:rsidR="004C5AC1" w:rsidRPr="00D12FE6" w:rsidRDefault="004C5AC1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формулировать учебные задачи как шаги достижения поставленной цели деятельности;</w:t>
      </w:r>
    </w:p>
    <w:p w:rsidR="004C5AC1" w:rsidRPr="00D12FE6" w:rsidRDefault="004C5AC1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4C5AC1" w:rsidRPr="00D12FE6" w:rsidRDefault="004C5AC1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4C5AC1" w:rsidRPr="00D12FE6" w:rsidRDefault="004C5AC1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4C5AC1" w:rsidRPr="00D12FE6" w:rsidRDefault="004C5AC1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обосновывать и осуществлять выбор наиболее эффективных способов решения учебных и познавательных задач;</w:t>
      </w:r>
    </w:p>
    <w:p w:rsidR="004C5AC1" w:rsidRPr="00D12FE6" w:rsidRDefault="004C5AC1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4C5AC1" w:rsidRPr="00D12FE6" w:rsidRDefault="004C5AC1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4C5AC1" w:rsidRPr="00D12FE6" w:rsidRDefault="004C5AC1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выбирать из предложенных вариантов и самостоятельно искать средства/ресурсы для решения задачи/достижения цели;</w:t>
      </w:r>
    </w:p>
    <w:p w:rsidR="004C5AC1" w:rsidRPr="00D12FE6" w:rsidRDefault="004C5AC1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составлять план решения проблемы (выполнения проекта, проведения исследования);</w:t>
      </w:r>
    </w:p>
    <w:p w:rsidR="004C5AC1" w:rsidRPr="00D12FE6" w:rsidRDefault="004C5AC1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4C5AC1" w:rsidRPr="00D12FE6" w:rsidRDefault="004C5AC1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4C5AC1" w:rsidRPr="00D12FE6" w:rsidRDefault="004C5AC1" w:rsidP="00E179AE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планировать и корректировать свою индивидуальную образовательную траекторию.</w:t>
      </w:r>
    </w:p>
    <w:p w:rsidR="004C5AC1" w:rsidRPr="00D12FE6" w:rsidRDefault="004C5AC1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оценивать свою деятельность, аргументируя причины достижения или отсутствия планируемого результата;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сверять свои действия с целью и, при необходимости, исправлять ошибки самостоятельно.</w:t>
      </w:r>
    </w:p>
    <w:p w:rsidR="004C5AC1" w:rsidRPr="00D12FE6" w:rsidRDefault="004C5AC1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определять критерии правильности (корректности) выполнения учебной задачи;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анализировать и обосновывать применение соответствующего инструментария для выполнения учебной задачи;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фиксировать и анализировать динамику собственных образовательных результатов.</w:t>
      </w:r>
    </w:p>
    <w:p w:rsidR="004C5AC1" w:rsidRPr="00D12FE6" w:rsidRDefault="004C5AC1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соотносить реальные и планируемые результаты индивидуальной образовательной деятельности и делать выводы;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принимать решение в учебной ситуации и нести за него ответственность;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самостоятельно определять причины своего успеха или неуспеха и находить способы выхода из ситуации неуспеха;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4C5AC1" w:rsidRPr="00D12FE6" w:rsidRDefault="004C5AC1" w:rsidP="00E179AE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2FE6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4C5AC1" w:rsidRPr="00D12FE6" w:rsidRDefault="004C5AC1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подбирать слова, соподчиненные ключевому слову, определяющие его признаки и свойства;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выстраивать логическую цепочку, состоящую из ключевого слова и соподчиненных ему слов;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выделять общий признак двух или нескольких предметов или явлений и объяснять их сходство;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выделять явление из общего ряда других явлений;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строить рассуждение от общих закономерностей к частным явлениям и от частных явлений к общим закономерностям;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строить рассуждение на основе сравнения предметов и явлений, выделяя при этом общие признаки;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излагать полученную информацию, интерпретируя ее в контексте решаемой задачи;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вербализовать эмоциональное впечатление, оказанное на него источником;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выявлять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4C5AC1" w:rsidRPr="00D12FE6" w:rsidRDefault="004C5AC1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обозначать символом и знаком предмет и/или явление;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создавать абстрактный или реальный образ предмета и/или явления;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строить модель/схему на основе условий задачи и/или способа ее решения;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преобразовывать модели с целью выявления общих законов, определяющих данную предметную область;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строить доказательство: прямое, косвенное, от противного;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4C5AC1" w:rsidRPr="00D12FE6" w:rsidRDefault="004C5AC1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Смысловое чтение. Обучающийся сможет: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находить в тексте требуемую информацию (в соответствии с целями своей деятельности);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ориентироваться в содержании текста, понимать целостный смысл текста, структурировать текст;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устанавливать взаимосвязь описанных в тексте событий, явлений, процессов;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резюмировать главную идею текста;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критически оценивать содержание и форму текста.</w:t>
      </w:r>
    </w:p>
    <w:p w:rsidR="004C5AC1" w:rsidRPr="00D12FE6" w:rsidRDefault="004C5AC1" w:rsidP="00E179AE">
      <w:pPr>
        <w:widowControl w:val="0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определять свое отношение к природной среде;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анализировать влияние экологических факторов на среду обитания живых организмов;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проводить причинный и вероятностный анализ экологических ситуаций;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прогнозировать изменения ситуации при смене действия одного фактора на действие другого фактора;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распространять экологические знания и участвовать в практических делах по защите окружающей среды;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выражать свое отношение к природе через рисунки, сочинения, модели, проектные работы.</w:t>
      </w:r>
    </w:p>
    <w:p w:rsidR="004C5AC1" w:rsidRPr="00D12FE6" w:rsidRDefault="004C5AC1" w:rsidP="00E179A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4C5AC1" w:rsidRPr="00D12FE6" w:rsidRDefault="004C5AC1" w:rsidP="00E179A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D12FE6">
        <w:rPr>
          <w:rFonts w:ascii="Times New Roman" w:hAnsi="Times New Roman"/>
          <w:szCs w:val="24"/>
        </w:rPr>
        <w:t>определять необходимые ключевые поисковые слова и запросы;</w:t>
      </w:r>
    </w:p>
    <w:p w:rsidR="004C5AC1" w:rsidRPr="00D12FE6" w:rsidRDefault="004C5AC1" w:rsidP="00E179A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D12FE6">
        <w:rPr>
          <w:rFonts w:ascii="Times New Roman" w:hAnsi="Times New Roman"/>
          <w:szCs w:val="24"/>
        </w:rPr>
        <w:t>осуществлять взаимодействие с электронными поисковыми системами, словарями;</w:t>
      </w:r>
    </w:p>
    <w:p w:rsidR="004C5AC1" w:rsidRPr="00D12FE6" w:rsidRDefault="004C5AC1" w:rsidP="00E179AE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Cs w:val="24"/>
        </w:rPr>
      </w:pPr>
      <w:r w:rsidRPr="00D12FE6">
        <w:rPr>
          <w:rFonts w:ascii="Times New Roman" w:hAnsi="Times New Roman"/>
          <w:szCs w:val="24"/>
        </w:rPr>
        <w:t>формировать множественную выборку из поисковых источников для объективизации результатов поиска;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соотносить полученные результаты поиска со своей деятельностью.</w:t>
      </w:r>
    </w:p>
    <w:p w:rsidR="004C5AC1" w:rsidRPr="00D12FE6" w:rsidRDefault="004C5AC1" w:rsidP="00E179A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12FE6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4C5AC1" w:rsidRPr="00D12FE6" w:rsidRDefault="004C5AC1" w:rsidP="00E179AE">
      <w:pPr>
        <w:pStyle w:val="ListParagraph"/>
        <w:widowControl w:val="0"/>
        <w:numPr>
          <w:ilvl w:val="0"/>
          <w:numId w:val="7"/>
        </w:numPr>
        <w:tabs>
          <w:tab w:val="left" w:pos="426"/>
        </w:tabs>
        <w:spacing w:line="360" w:lineRule="auto"/>
        <w:ind w:left="0" w:firstLine="709"/>
        <w:jc w:val="both"/>
        <w:rPr>
          <w:rFonts w:ascii="Times New Roman" w:hAnsi="Times New Roman"/>
          <w:szCs w:val="24"/>
        </w:rPr>
      </w:pPr>
      <w:r w:rsidRPr="00D12FE6">
        <w:rPr>
          <w:rFonts w:ascii="Times New Roman" w:hAnsi="Times New Roman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4C5AC1" w:rsidRPr="00D12FE6" w:rsidRDefault="004C5AC1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определять возможные роли в совместной деятельности;</w:t>
      </w:r>
    </w:p>
    <w:p w:rsidR="004C5AC1" w:rsidRPr="00D12FE6" w:rsidRDefault="004C5AC1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играть определенную роль в совместной деятельности;</w:t>
      </w:r>
    </w:p>
    <w:p w:rsidR="004C5AC1" w:rsidRPr="00D12FE6" w:rsidRDefault="004C5AC1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4C5AC1" w:rsidRPr="00D12FE6" w:rsidRDefault="004C5AC1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4C5AC1" w:rsidRPr="00D12FE6" w:rsidRDefault="004C5AC1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4C5AC1" w:rsidRPr="00D12FE6" w:rsidRDefault="004C5AC1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4C5AC1" w:rsidRPr="00D12FE6" w:rsidRDefault="004C5AC1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4C5AC1" w:rsidRPr="00D12FE6" w:rsidRDefault="004C5AC1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предлагать альтернативное решение в конфликтной ситуации;</w:t>
      </w:r>
    </w:p>
    <w:p w:rsidR="004C5AC1" w:rsidRPr="00D12FE6" w:rsidRDefault="004C5AC1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выделять общую точку зрения в дискуссии;</w:t>
      </w:r>
    </w:p>
    <w:p w:rsidR="004C5AC1" w:rsidRPr="00D12FE6" w:rsidRDefault="004C5AC1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договариваться о правилах и вопросах для обсуждения в соответствии с поставленной перед группой задачей;</w:t>
      </w:r>
    </w:p>
    <w:p w:rsidR="004C5AC1" w:rsidRPr="00D12FE6" w:rsidRDefault="004C5AC1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4C5AC1" w:rsidRPr="00D12FE6" w:rsidRDefault="004C5AC1" w:rsidP="00E179AE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4C5AC1" w:rsidRPr="00D12FE6" w:rsidRDefault="004C5AC1" w:rsidP="00E179AE">
      <w:pPr>
        <w:widowControl w:val="0"/>
        <w:numPr>
          <w:ilvl w:val="0"/>
          <w:numId w:val="7"/>
        </w:numPr>
        <w:tabs>
          <w:tab w:val="left" w:pos="142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определять задачу коммуникации и в соответствии с ней отбирать речевые средства;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представлять в устной или письменной форме развернутый план собственной деятельности;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соблюдать нормы публичной речи, регламент в монологе и дискуссии в соответствии с коммуникативной задачей;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высказывать и обосновывать мнение (суждение) и запрашивать мнение партнера в рамках диалога;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принимать решение в ходе диалога и согласовывать его с собеседником;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создавать письменные «клишированные» и оригинальные тексты с использованием необходимых речевых средств;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использовать вербальные средства (средства логической связи) для выделения смысловых блоков своего выступления;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использовать невербальные средства или наглядные материалы, подготовленные/отобранные под руководством учителя;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4C5AC1" w:rsidRPr="00D12FE6" w:rsidRDefault="004C5AC1" w:rsidP="00E179AE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выделять информационный аспект задачи, оперировать данными, использовать модель решения задачи;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4C5AC1" w:rsidRPr="00D12FE6" w:rsidRDefault="004C5AC1" w:rsidP="00E179AE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использовать информацию с учетом этических и правовых норм;</w:t>
      </w:r>
    </w:p>
    <w:p w:rsidR="004C5AC1" w:rsidRPr="00D12FE6" w:rsidRDefault="004C5AC1" w:rsidP="00084321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4C5AC1" w:rsidRPr="00D12FE6" w:rsidRDefault="004C5AC1" w:rsidP="00084321">
      <w:pPr>
        <w:jc w:val="both"/>
        <w:rPr>
          <w:rFonts w:ascii="Times New Roman" w:hAnsi="Times New Roman"/>
          <w:b/>
          <w:sz w:val="24"/>
          <w:szCs w:val="24"/>
        </w:rPr>
      </w:pPr>
      <w:r w:rsidRPr="00D12FE6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4C5AC1" w:rsidRPr="00D12FE6" w:rsidRDefault="004C5AC1" w:rsidP="00D12FE6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1) 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4C5AC1" w:rsidRPr="00D12FE6" w:rsidRDefault="004C5AC1" w:rsidP="00D12FE6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2) 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</w:t>
      </w:r>
    </w:p>
    <w:p w:rsidR="004C5AC1" w:rsidRPr="00D12FE6" w:rsidRDefault="004C5AC1" w:rsidP="00D12FE6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3) овладение средствами и формами графического отображения объектов или процессов, правилами выполнения графической документации;</w:t>
      </w:r>
    </w:p>
    <w:p w:rsidR="004C5AC1" w:rsidRPr="00D12FE6" w:rsidRDefault="004C5AC1" w:rsidP="00D12FE6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4) формирование умений устанавливать взаимосвязь знаний по разным учебным предметам для решения прикладных учебных задач;</w:t>
      </w:r>
    </w:p>
    <w:p w:rsidR="004C5AC1" w:rsidRPr="00D12FE6" w:rsidRDefault="004C5AC1" w:rsidP="00D12FE6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4C5AC1" w:rsidRPr="00D12FE6" w:rsidRDefault="004C5AC1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6) формирование представлений о мире профессий, связанных с изучаемыми технологиями, их востребованности на рынке труда.</w:t>
      </w:r>
    </w:p>
    <w:p w:rsidR="004C5AC1" w:rsidRPr="00D12FE6" w:rsidRDefault="004C5AC1" w:rsidP="00084321">
      <w:pPr>
        <w:jc w:val="both"/>
        <w:rPr>
          <w:rFonts w:ascii="Times New Roman" w:hAnsi="Times New Roman"/>
          <w:b/>
          <w:sz w:val="24"/>
          <w:szCs w:val="24"/>
        </w:rPr>
      </w:pPr>
      <w:r w:rsidRPr="00D12FE6">
        <w:rPr>
          <w:rFonts w:ascii="Times New Roman" w:hAnsi="Times New Roman"/>
          <w:b/>
          <w:sz w:val="24"/>
          <w:szCs w:val="24"/>
        </w:rPr>
        <w:t>в сфере</w:t>
      </w:r>
      <w:r w:rsidRPr="00D12FE6">
        <w:rPr>
          <w:rFonts w:ascii="Times New Roman" w:hAnsi="Times New Roman"/>
          <w:b/>
          <w:sz w:val="24"/>
          <w:szCs w:val="24"/>
        </w:rPr>
        <w:tab/>
      </w:r>
    </w:p>
    <w:p w:rsidR="004C5AC1" w:rsidRPr="00D12FE6" w:rsidRDefault="004C5AC1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b/>
          <w:sz w:val="24"/>
          <w:szCs w:val="24"/>
        </w:rPr>
        <w:t xml:space="preserve"> а) познавательной</w:t>
      </w:r>
      <w:r w:rsidRPr="00D12FE6">
        <w:rPr>
          <w:rFonts w:ascii="Times New Roman" w:hAnsi="Times New Roman"/>
          <w:sz w:val="24"/>
          <w:szCs w:val="24"/>
        </w:rPr>
        <w:tab/>
      </w:r>
    </w:p>
    <w:p w:rsidR="004C5AC1" w:rsidRPr="00D12FE6" w:rsidRDefault="004C5AC1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1. Использование учебной и дополнительной информации для проектирования и создания объектов труда</w:t>
      </w:r>
    </w:p>
    <w:p w:rsidR="004C5AC1" w:rsidRPr="00D12FE6" w:rsidRDefault="004C5AC1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2.   Распознавание  видов, назначения и материалов, инструментов и приспособлений, применяемых в технологических процессах при изучении разделов программы</w:t>
      </w:r>
    </w:p>
    <w:p w:rsidR="004C5AC1" w:rsidRPr="00D12FE6" w:rsidRDefault="004C5AC1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3. Владение способами НОТ, формами деятельности, соответствующими культуре труда</w:t>
      </w:r>
    </w:p>
    <w:p w:rsidR="004C5AC1" w:rsidRPr="00D12FE6" w:rsidRDefault="004C5AC1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б)мотивационной</w:t>
      </w:r>
      <w:r w:rsidRPr="00D12FE6">
        <w:rPr>
          <w:rFonts w:ascii="Times New Roman" w:hAnsi="Times New Roman"/>
          <w:sz w:val="24"/>
          <w:szCs w:val="24"/>
        </w:rPr>
        <w:tab/>
      </w:r>
    </w:p>
    <w:p w:rsidR="004C5AC1" w:rsidRPr="00D12FE6" w:rsidRDefault="004C5AC1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1.  Оценивание своей способности и готовности к труду</w:t>
      </w:r>
    </w:p>
    <w:p w:rsidR="004C5AC1" w:rsidRPr="00D12FE6" w:rsidRDefault="004C5AC1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2.  Осознание ответственности за качество результатов труда</w:t>
      </w:r>
    </w:p>
    <w:p w:rsidR="004C5AC1" w:rsidRPr="00D12FE6" w:rsidRDefault="004C5AC1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3.  Наличие экологической культуры при обосновании выбора объектов труда и выполнении работ</w:t>
      </w:r>
    </w:p>
    <w:p w:rsidR="004C5AC1" w:rsidRPr="00D12FE6" w:rsidRDefault="004C5AC1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4.  Стремление к экономичности и бережливости в расходовании времени, материалов при выполнении работ</w:t>
      </w:r>
    </w:p>
    <w:p w:rsidR="004C5AC1" w:rsidRPr="00D12FE6" w:rsidRDefault="004C5AC1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в)трудовой деятельности</w:t>
      </w:r>
      <w:r w:rsidRPr="00D12FE6">
        <w:rPr>
          <w:rFonts w:ascii="Times New Roman" w:hAnsi="Times New Roman"/>
          <w:sz w:val="24"/>
          <w:szCs w:val="24"/>
        </w:rPr>
        <w:tab/>
      </w:r>
    </w:p>
    <w:p w:rsidR="004C5AC1" w:rsidRPr="00D12FE6" w:rsidRDefault="004C5AC1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1.  Планирование технологического процесса</w:t>
      </w:r>
    </w:p>
    <w:p w:rsidR="004C5AC1" w:rsidRPr="00D12FE6" w:rsidRDefault="004C5AC1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2.  Подбор материалов, инструментов и оборудования с учетом характера объекта труда и технологической последовательности</w:t>
      </w:r>
    </w:p>
    <w:p w:rsidR="004C5AC1" w:rsidRPr="00D12FE6" w:rsidRDefault="004C5AC1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3.  Соблюдение норм и правил безопасности, правил санитарии и гигиены</w:t>
      </w:r>
    </w:p>
    <w:p w:rsidR="004C5AC1" w:rsidRPr="00D12FE6" w:rsidRDefault="004C5AC1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4.  Контроль промежуточного и конечного результата труда для выявления допущенных ошибок в процессе труда при изучении учебных разделов</w:t>
      </w:r>
    </w:p>
    <w:p w:rsidR="004C5AC1" w:rsidRPr="00D12FE6" w:rsidRDefault="004C5AC1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г)физиолого-психологической деятельности</w:t>
      </w:r>
    </w:p>
    <w:p w:rsidR="004C5AC1" w:rsidRPr="00D12FE6" w:rsidRDefault="004C5AC1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ab/>
        <w:t>1.  Развитая моторика и координация рук при работе с ручными инструментами и при выполнении операций с помощью машин и механизмов</w:t>
      </w:r>
    </w:p>
    <w:p w:rsidR="004C5AC1" w:rsidRPr="00D12FE6" w:rsidRDefault="004C5AC1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2.   Достижение необходимой точности движений при выполнении различных технологических операций</w:t>
      </w:r>
    </w:p>
    <w:p w:rsidR="004C5AC1" w:rsidRPr="00D12FE6" w:rsidRDefault="004C5AC1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3.   Соблюдение требуемой величины усилий прикладываемых к инструментам с учетом технологических требований</w:t>
      </w:r>
    </w:p>
    <w:p w:rsidR="004C5AC1" w:rsidRPr="00D12FE6" w:rsidRDefault="004C5AC1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4.   Сочетание образного и логического мышления в процессе проектной деятельности</w:t>
      </w:r>
    </w:p>
    <w:p w:rsidR="004C5AC1" w:rsidRPr="00D12FE6" w:rsidRDefault="004C5AC1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д) эстетической</w:t>
      </w:r>
      <w:r w:rsidRPr="00D12FE6">
        <w:rPr>
          <w:rFonts w:ascii="Times New Roman" w:hAnsi="Times New Roman"/>
          <w:sz w:val="24"/>
          <w:szCs w:val="24"/>
        </w:rPr>
        <w:tab/>
      </w:r>
    </w:p>
    <w:p w:rsidR="004C5AC1" w:rsidRPr="00D12FE6" w:rsidRDefault="004C5AC1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1.   Основы дизайнерского проектирования изделия</w:t>
      </w:r>
    </w:p>
    <w:p w:rsidR="004C5AC1" w:rsidRPr="00D12FE6" w:rsidRDefault="004C5AC1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2.    Эстетическое и рациональное оснащение рабочего места с учетом требований эргономики и НОТ</w:t>
      </w:r>
    </w:p>
    <w:p w:rsidR="004C5AC1" w:rsidRPr="00D12FE6" w:rsidRDefault="004C5AC1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е)коммуникативной</w:t>
      </w:r>
    </w:p>
    <w:p w:rsidR="004C5AC1" w:rsidRPr="00D12FE6" w:rsidRDefault="004C5AC1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ab/>
        <w:t>1.  Формирование рабочей группы для выполнения проекта</w:t>
      </w:r>
    </w:p>
    <w:p w:rsidR="004C5AC1" w:rsidRPr="00D12FE6" w:rsidRDefault="004C5AC1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2.  Публичная презентация и защита проекта, изделия, продукта труда</w:t>
      </w:r>
    </w:p>
    <w:p w:rsidR="004C5AC1" w:rsidRPr="00D12FE6" w:rsidRDefault="004C5AC1" w:rsidP="00084321">
      <w:pPr>
        <w:jc w:val="both"/>
        <w:rPr>
          <w:rFonts w:ascii="Times New Roman" w:hAnsi="Times New Roman"/>
          <w:sz w:val="24"/>
          <w:szCs w:val="24"/>
        </w:rPr>
      </w:pPr>
      <w:r w:rsidRPr="00D12FE6">
        <w:rPr>
          <w:rFonts w:ascii="Times New Roman" w:hAnsi="Times New Roman"/>
          <w:sz w:val="24"/>
          <w:szCs w:val="24"/>
        </w:rPr>
        <w:t>3.  Разработка вариантов рекламных образцов</w:t>
      </w:r>
    </w:p>
    <w:p w:rsidR="004C5AC1" w:rsidRDefault="004C5AC1" w:rsidP="004511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5AC1" w:rsidRDefault="004C5AC1" w:rsidP="004511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5AC1" w:rsidRDefault="004C5AC1" w:rsidP="004511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5AC1" w:rsidRDefault="004C5AC1" w:rsidP="004511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5AC1" w:rsidRDefault="004C5AC1" w:rsidP="0045119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C5AC1" w:rsidRPr="00D12FE6" w:rsidRDefault="004C5AC1" w:rsidP="004511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D12FE6">
        <w:rPr>
          <w:rFonts w:ascii="Times New Roman" w:hAnsi="Times New Roman"/>
          <w:b/>
          <w:sz w:val="24"/>
          <w:szCs w:val="24"/>
        </w:rPr>
        <w:t>. Сод</w:t>
      </w:r>
      <w:r>
        <w:rPr>
          <w:rFonts w:ascii="Times New Roman" w:hAnsi="Times New Roman"/>
          <w:b/>
          <w:sz w:val="24"/>
          <w:szCs w:val="24"/>
        </w:rPr>
        <w:t>ержан</w:t>
      </w:r>
      <w:r w:rsidRPr="00D12FE6">
        <w:rPr>
          <w:rFonts w:ascii="Times New Roman" w:hAnsi="Times New Roman"/>
          <w:b/>
          <w:sz w:val="24"/>
          <w:szCs w:val="24"/>
        </w:rPr>
        <w:t>ие учебного предмета</w:t>
      </w:r>
    </w:p>
    <w:p w:rsidR="004C5AC1" w:rsidRPr="0045119F" w:rsidRDefault="004C5AC1" w:rsidP="00084321">
      <w:pPr>
        <w:jc w:val="both"/>
        <w:rPr>
          <w:rFonts w:ascii="Times New Roman" w:hAnsi="Times New Roman"/>
          <w:b/>
          <w:sz w:val="24"/>
          <w:szCs w:val="24"/>
        </w:rPr>
      </w:pPr>
      <w:r w:rsidRPr="0045119F">
        <w:rPr>
          <w:rFonts w:ascii="Times New Roman" w:hAnsi="Times New Roman"/>
          <w:b/>
          <w:sz w:val="24"/>
          <w:szCs w:val="24"/>
        </w:rPr>
        <w:t>5 класс</w:t>
      </w:r>
    </w:p>
    <w:p w:rsidR="004C5AC1" w:rsidRPr="00C05795" w:rsidRDefault="004C5AC1" w:rsidP="004D3001">
      <w:pPr>
        <w:jc w:val="both"/>
        <w:rPr>
          <w:rFonts w:ascii="Times New Roman" w:hAnsi="Times New Roman"/>
          <w:b/>
          <w:sz w:val="24"/>
          <w:szCs w:val="24"/>
        </w:rPr>
      </w:pPr>
      <w:r w:rsidRPr="00C05795">
        <w:rPr>
          <w:rFonts w:ascii="Times New Roman" w:hAnsi="Times New Roman"/>
          <w:b/>
          <w:sz w:val="24"/>
          <w:szCs w:val="24"/>
        </w:rPr>
        <w:t>Раздел. Технологии сельского хозяйства (8 часов- осенний период)</w:t>
      </w:r>
    </w:p>
    <w:p w:rsidR="004C5AC1" w:rsidRPr="004A2EAA" w:rsidRDefault="004C5AC1" w:rsidP="004D3001">
      <w:pPr>
        <w:jc w:val="both"/>
        <w:rPr>
          <w:rFonts w:ascii="Times New Roman" w:hAnsi="Times New Roman"/>
          <w:sz w:val="24"/>
          <w:szCs w:val="24"/>
        </w:rPr>
      </w:pPr>
      <w:r w:rsidRPr="00BE6A1B">
        <w:rPr>
          <w:rFonts w:ascii="Times New Roman" w:hAnsi="Times New Roman"/>
          <w:sz w:val="24"/>
          <w:szCs w:val="24"/>
        </w:rPr>
        <w:t>Современные технологии сельского хозяйства.</w:t>
      </w:r>
      <w:r w:rsidRPr="004A2EAA">
        <w:rPr>
          <w:rFonts w:ascii="Times New Roman" w:hAnsi="Times New Roman"/>
          <w:sz w:val="24"/>
          <w:szCs w:val="24"/>
        </w:rPr>
        <w:t>Осенние работы на участке овощных и цветочно-декоративных растений.</w:t>
      </w:r>
      <w:r w:rsidRPr="004A2EAA">
        <w:t xml:space="preserve"> </w:t>
      </w:r>
      <w:r w:rsidRPr="004A2EAA">
        <w:rPr>
          <w:rFonts w:ascii="Times New Roman" w:hAnsi="Times New Roman"/>
          <w:sz w:val="24"/>
          <w:szCs w:val="24"/>
        </w:rPr>
        <w:t>Условия, необходимые для выращивания культурных растений. Осенняя обработка почвы.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A2EAA">
        <w:rPr>
          <w:rFonts w:ascii="Times New Roman" w:hAnsi="Times New Roman"/>
          <w:sz w:val="24"/>
          <w:szCs w:val="24"/>
        </w:rPr>
        <w:t>Уборка и учёт урожая.</w:t>
      </w:r>
      <w:r w:rsidRPr="004A2EAA">
        <w:t xml:space="preserve"> </w:t>
      </w:r>
      <w:r w:rsidRPr="004A2EAA">
        <w:rPr>
          <w:rFonts w:ascii="Times New Roman" w:hAnsi="Times New Roman"/>
          <w:sz w:val="24"/>
          <w:szCs w:val="24"/>
        </w:rPr>
        <w:t>Осенний практикум.</w:t>
      </w:r>
    </w:p>
    <w:p w:rsidR="004C5AC1" w:rsidRPr="008438C8" w:rsidRDefault="004C5AC1" w:rsidP="004D30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(весенний период)</w:t>
      </w:r>
      <w:r w:rsidRPr="008438C8">
        <w:t xml:space="preserve"> </w:t>
      </w:r>
      <w:r w:rsidRPr="008438C8">
        <w:rPr>
          <w:rFonts w:ascii="Times New Roman" w:hAnsi="Times New Roman"/>
          <w:sz w:val="24"/>
          <w:szCs w:val="24"/>
        </w:rPr>
        <w:t>Агротехника выращивания культурных растений. Полевой опыт.Знакомство с профессиями в сельском хозяйстве.</w:t>
      </w:r>
      <w:r w:rsidRPr="008438C8">
        <w:t xml:space="preserve"> </w:t>
      </w:r>
      <w:r w:rsidRPr="008438C8">
        <w:rPr>
          <w:rFonts w:ascii="Times New Roman" w:hAnsi="Times New Roman"/>
          <w:sz w:val="24"/>
          <w:szCs w:val="24"/>
        </w:rPr>
        <w:t>Приёмы выращивания культурных растений. Весенняя обработка почвы.</w:t>
      </w:r>
      <w:r w:rsidRPr="008438C8">
        <w:t xml:space="preserve"> </w:t>
      </w:r>
      <w:r w:rsidRPr="008438C8">
        <w:rPr>
          <w:rFonts w:ascii="Times New Roman" w:hAnsi="Times New Roman"/>
          <w:sz w:val="24"/>
          <w:szCs w:val="24"/>
        </w:rPr>
        <w:t>Подготовка семян и посадочного материала к посеву. Весенние посевы и посадки.</w:t>
      </w:r>
      <w:r w:rsidRPr="008438C8">
        <w:t xml:space="preserve"> </w:t>
      </w:r>
      <w:r w:rsidRPr="008438C8">
        <w:rPr>
          <w:rFonts w:ascii="Times New Roman" w:hAnsi="Times New Roman"/>
          <w:sz w:val="24"/>
          <w:szCs w:val="24"/>
        </w:rPr>
        <w:t>Особенности ухода за растениями моркови, свёклы, огурца и цветочно-декоративными растениями</w:t>
      </w:r>
      <w:r>
        <w:rPr>
          <w:rFonts w:ascii="Times New Roman" w:hAnsi="Times New Roman"/>
          <w:sz w:val="24"/>
          <w:szCs w:val="24"/>
        </w:rPr>
        <w:t>. (8ч)</w:t>
      </w:r>
    </w:p>
    <w:p w:rsidR="004C5AC1" w:rsidRPr="004A2EAA" w:rsidRDefault="004C5AC1" w:rsidP="004D3001">
      <w:pPr>
        <w:jc w:val="both"/>
        <w:rPr>
          <w:rFonts w:ascii="Times New Roman" w:hAnsi="Times New Roman"/>
          <w:b/>
          <w:sz w:val="24"/>
          <w:szCs w:val="24"/>
        </w:rPr>
      </w:pPr>
      <w:r w:rsidRPr="00C05795">
        <w:rPr>
          <w:rFonts w:ascii="Times New Roman" w:hAnsi="Times New Roman"/>
          <w:b/>
          <w:sz w:val="24"/>
          <w:szCs w:val="24"/>
        </w:rPr>
        <w:t>Раздел.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5795">
        <w:rPr>
          <w:rFonts w:ascii="Times New Roman" w:hAnsi="Times New Roman"/>
          <w:b/>
          <w:sz w:val="24"/>
          <w:szCs w:val="24"/>
        </w:rPr>
        <w:t>Культура и эстетика труда (21 час и 29 часов проект)</w:t>
      </w:r>
    </w:p>
    <w:p w:rsidR="004C5AC1" w:rsidRPr="004D3001" w:rsidRDefault="004C5AC1" w:rsidP="004D30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</w:t>
      </w:r>
      <w:r w:rsidRPr="004D3001">
        <w:rPr>
          <w:rFonts w:ascii="Times New Roman" w:hAnsi="Times New Roman"/>
          <w:sz w:val="24"/>
          <w:szCs w:val="24"/>
        </w:rPr>
        <w:t xml:space="preserve"> Технология в жиз</w:t>
      </w:r>
      <w:r>
        <w:rPr>
          <w:rFonts w:ascii="Times New Roman" w:hAnsi="Times New Roman"/>
          <w:sz w:val="24"/>
          <w:szCs w:val="24"/>
        </w:rPr>
        <w:t>ни человека и общества (2 часа)</w:t>
      </w:r>
    </w:p>
    <w:p w:rsidR="004C5AC1" w:rsidRPr="004D3001" w:rsidRDefault="004C5AC1" w:rsidP="004D3001">
      <w:pPr>
        <w:jc w:val="both"/>
        <w:rPr>
          <w:rFonts w:ascii="Times New Roman" w:hAnsi="Times New Roman"/>
          <w:sz w:val="24"/>
          <w:szCs w:val="24"/>
        </w:rPr>
      </w:pPr>
      <w:r w:rsidRPr="004D3001">
        <w:rPr>
          <w:rFonts w:ascii="Times New Roman" w:hAnsi="Times New Roman"/>
          <w:sz w:val="24"/>
          <w:szCs w:val="24"/>
        </w:rPr>
        <w:t>Предмет и задачи технологии как процесса создания изделий и услуг. Культур</w:t>
      </w:r>
      <w:r>
        <w:rPr>
          <w:rFonts w:ascii="Times New Roman" w:hAnsi="Times New Roman"/>
          <w:sz w:val="24"/>
          <w:szCs w:val="24"/>
        </w:rPr>
        <w:t xml:space="preserve">а труда. </w:t>
      </w:r>
    </w:p>
    <w:p w:rsidR="004C5AC1" w:rsidRPr="004D3001" w:rsidRDefault="004C5AC1" w:rsidP="004D3001">
      <w:pPr>
        <w:jc w:val="both"/>
        <w:rPr>
          <w:rFonts w:ascii="Times New Roman" w:hAnsi="Times New Roman"/>
          <w:sz w:val="24"/>
          <w:szCs w:val="24"/>
        </w:rPr>
      </w:pPr>
      <w:r w:rsidRPr="004D3001">
        <w:rPr>
          <w:rFonts w:ascii="Times New Roman" w:hAnsi="Times New Roman"/>
          <w:sz w:val="24"/>
          <w:szCs w:val="24"/>
        </w:rPr>
        <w:t>Безопасность работы.</w:t>
      </w:r>
    </w:p>
    <w:p w:rsidR="004C5AC1" w:rsidRPr="004D3001" w:rsidRDefault="004C5AC1" w:rsidP="004D3001">
      <w:pPr>
        <w:jc w:val="both"/>
        <w:rPr>
          <w:rFonts w:ascii="Times New Roman" w:hAnsi="Times New Roman"/>
          <w:sz w:val="24"/>
          <w:szCs w:val="24"/>
        </w:rPr>
      </w:pPr>
      <w:r w:rsidRPr="004D3001">
        <w:rPr>
          <w:rFonts w:ascii="Times New Roman" w:hAnsi="Times New Roman"/>
          <w:sz w:val="24"/>
          <w:szCs w:val="24"/>
        </w:rPr>
        <w:t>Чертеж, эск</w:t>
      </w:r>
      <w:r>
        <w:rPr>
          <w:rFonts w:ascii="Times New Roman" w:hAnsi="Times New Roman"/>
          <w:sz w:val="24"/>
          <w:szCs w:val="24"/>
        </w:rPr>
        <w:t xml:space="preserve">из, технический рисунок. </w:t>
      </w:r>
      <w:r w:rsidRPr="004D3001">
        <w:rPr>
          <w:rFonts w:ascii="Times New Roman" w:hAnsi="Times New Roman"/>
          <w:sz w:val="24"/>
          <w:szCs w:val="24"/>
        </w:rPr>
        <w:t>Определения, отличия. Масштаб.</w:t>
      </w:r>
    </w:p>
    <w:p w:rsidR="004C5AC1" w:rsidRPr="00C05795" w:rsidRDefault="004C5AC1" w:rsidP="00685F71">
      <w:pPr>
        <w:jc w:val="both"/>
        <w:rPr>
          <w:rFonts w:ascii="Times New Roman" w:hAnsi="Times New Roman"/>
          <w:b/>
          <w:sz w:val="24"/>
          <w:szCs w:val="24"/>
        </w:rPr>
      </w:pPr>
      <w:r w:rsidRPr="00C05795">
        <w:rPr>
          <w:rFonts w:ascii="Times New Roman" w:hAnsi="Times New Roman"/>
          <w:b/>
          <w:sz w:val="24"/>
          <w:szCs w:val="24"/>
        </w:rPr>
        <w:t xml:space="preserve">Раздел «Введение в исследовательскую, опытническую и проектную деятельность» (2 ч) </w:t>
      </w:r>
    </w:p>
    <w:p w:rsidR="004C5AC1" w:rsidRPr="001A2E00" w:rsidRDefault="004C5AC1" w:rsidP="00685F7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 w:rsidRPr="0089783B">
        <w:rPr>
          <w:rFonts w:ascii="Times New Roman" w:hAnsi="Times New Roman"/>
          <w:sz w:val="24"/>
          <w:szCs w:val="24"/>
        </w:rPr>
        <w:t>Понятие проекта.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783B">
        <w:rPr>
          <w:rFonts w:ascii="Times New Roman" w:hAnsi="Times New Roman"/>
          <w:sz w:val="24"/>
          <w:szCs w:val="24"/>
        </w:rPr>
        <w:t>Структура творческого проекта. Типология и классификация проектов.</w:t>
      </w:r>
      <w:r>
        <w:rPr>
          <w:rFonts w:ascii="Times New Roman" w:hAnsi="Times New Roman"/>
          <w:sz w:val="24"/>
          <w:szCs w:val="24"/>
        </w:rPr>
        <w:t xml:space="preserve"> Классификация: практико-ориентированный, исследовательский, социальный, информационный, ролевой проекты. Основные компоненты проекта.Этапы работы над проектом.</w:t>
      </w:r>
    </w:p>
    <w:p w:rsidR="004C5AC1" w:rsidRPr="00C05795" w:rsidRDefault="004C5AC1" w:rsidP="00685F71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05795">
        <w:rPr>
          <w:rFonts w:ascii="Times New Roman" w:hAnsi="Times New Roman"/>
          <w:b/>
          <w:i/>
          <w:sz w:val="24"/>
          <w:szCs w:val="24"/>
        </w:rPr>
        <w:t>Раздел «Творческая, проектная деятельность» (29 часов, из  них 7 часов проект «технологии в сфере быта», 22 часа проект «создание изделий из текстильных материалов»)</w:t>
      </w:r>
    </w:p>
    <w:p w:rsidR="004C5AC1" w:rsidRDefault="004C5AC1" w:rsidP="004D3001">
      <w:pPr>
        <w:jc w:val="both"/>
        <w:rPr>
          <w:rFonts w:ascii="Times New Roman" w:hAnsi="Times New Roman"/>
          <w:sz w:val="24"/>
          <w:szCs w:val="24"/>
        </w:rPr>
      </w:pPr>
      <w:r w:rsidRPr="00685F71">
        <w:rPr>
          <w:rFonts w:ascii="Times New Roman" w:hAnsi="Times New Roman"/>
          <w:sz w:val="24"/>
          <w:szCs w:val="24"/>
        </w:rPr>
        <w:t>Часы распределены по направлениям модуля «Технологии ведения дома» для выполнения творческих проектов.</w:t>
      </w:r>
    </w:p>
    <w:p w:rsidR="004C5AC1" w:rsidRPr="00C05795" w:rsidRDefault="004C5AC1" w:rsidP="004D3001">
      <w:pPr>
        <w:jc w:val="both"/>
        <w:rPr>
          <w:rFonts w:ascii="Times New Roman" w:hAnsi="Times New Roman"/>
          <w:b/>
          <w:sz w:val="24"/>
          <w:szCs w:val="24"/>
        </w:rPr>
      </w:pPr>
      <w:r w:rsidRPr="00C05795">
        <w:rPr>
          <w:rFonts w:ascii="Times New Roman" w:hAnsi="Times New Roman"/>
          <w:b/>
          <w:sz w:val="24"/>
          <w:szCs w:val="24"/>
        </w:rPr>
        <w:t>Модуль «Технологии ведения дома» (19 часов и 29 часов проект)</w:t>
      </w:r>
    </w:p>
    <w:p w:rsidR="004C5AC1" w:rsidRPr="00C05795" w:rsidRDefault="004C5AC1" w:rsidP="004D3001">
      <w:pPr>
        <w:jc w:val="both"/>
        <w:rPr>
          <w:rFonts w:ascii="Times New Roman" w:hAnsi="Times New Roman"/>
          <w:b/>
          <w:sz w:val="24"/>
          <w:szCs w:val="24"/>
        </w:rPr>
      </w:pPr>
      <w:r w:rsidRPr="00C05795">
        <w:rPr>
          <w:rFonts w:ascii="Times New Roman" w:hAnsi="Times New Roman"/>
          <w:b/>
          <w:sz w:val="24"/>
          <w:szCs w:val="24"/>
        </w:rPr>
        <w:t>Направление «Технологии в сфере быта» (13 часов и 7 часов проект)</w:t>
      </w:r>
    </w:p>
    <w:p w:rsidR="004C5AC1" w:rsidRPr="00C05795" w:rsidRDefault="004C5AC1" w:rsidP="00C057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Тема. </w:t>
      </w:r>
      <w:r w:rsidRPr="00C0579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нтерьер кухни-столовой. Оборудование кухни.</w:t>
      </w:r>
      <w:r w:rsidRPr="00C05795">
        <w:rPr>
          <w:rFonts w:ascii="Times New Roman" w:hAnsi="Times New Roman"/>
          <w:sz w:val="24"/>
          <w:szCs w:val="24"/>
        </w:rPr>
        <w:t xml:space="preserve"> Экология жилья.</w:t>
      </w:r>
    </w:p>
    <w:p w:rsidR="004C5AC1" w:rsidRDefault="004C5AC1" w:rsidP="00C05795">
      <w:pPr>
        <w:jc w:val="both"/>
        <w:rPr>
          <w:rFonts w:ascii="Times New Roman" w:hAnsi="Times New Roman"/>
          <w:sz w:val="24"/>
          <w:szCs w:val="24"/>
        </w:rPr>
      </w:pPr>
      <w:r w:rsidRPr="00C05795">
        <w:rPr>
          <w:rFonts w:ascii="Times New Roman" w:hAnsi="Times New Roman"/>
          <w:sz w:val="24"/>
          <w:szCs w:val="24"/>
        </w:rPr>
        <w:t>Основные действия с компьютером.</w:t>
      </w:r>
      <w:r w:rsidRPr="00EB151F">
        <w:t xml:space="preserve"> </w:t>
      </w:r>
      <w:r w:rsidRPr="00EB151F">
        <w:rPr>
          <w:rFonts w:ascii="Times New Roman" w:hAnsi="Times New Roman"/>
          <w:sz w:val="24"/>
          <w:szCs w:val="24"/>
        </w:rPr>
        <w:t>Правила безопасного поведения в компьютерном классе. Правила работы за компьютером. Основные устройства компьютера. Использование меню для выбора элементов</w:t>
      </w:r>
      <w:r>
        <w:rPr>
          <w:rFonts w:ascii="Times New Roman" w:hAnsi="Times New Roman"/>
          <w:sz w:val="24"/>
          <w:szCs w:val="24"/>
        </w:rPr>
        <w:t xml:space="preserve"> (2 ч)</w:t>
      </w:r>
    </w:p>
    <w:p w:rsidR="004C5AC1" w:rsidRDefault="004C5AC1" w:rsidP="00C057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 w:rsidRPr="00E950A4">
        <w:rPr>
          <w:rFonts w:ascii="Times New Roman" w:hAnsi="Times New Roman"/>
          <w:sz w:val="24"/>
          <w:szCs w:val="24"/>
        </w:rPr>
        <w:t>Подгот</w:t>
      </w:r>
      <w:r>
        <w:rPr>
          <w:rFonts w:ascii="Times New Roman" w:hAnsi="Times New Roman"/>
          <w:sz w:val="24"/>
          <w:szCs w:val="24"/>
        </w:rPr>
        <w:t>овка к проекту. Творческий про</w:t>
      </w:r>
      <w:r w:rsidRPr="00E950A4">
        <w:rPr>
          <w:rFonts w:ascii="Times New Roman" w:hAnsi="Times New Roman"/>
          <w:sz w:val="24"/>
          <w:szCs w:val="24"/>
        </w:rPr>
        <w:t>ект «Кухня моей мечты».</w:t>
      </w:r>
      <w:r>
        <w:rPr>
          <w:rFonts w:ascii="Times New Roman" w:hAnsi="Times New Roman"/>
          <w:sz w:val="24"/>
          <w:szCs w:val="24"/>
        </w:rPr>
        <w:t>Порядок представления и защиты творческого проекта. (2ч)</w:t>
      </w:r>
    </w:p>
    <w:p w:rsidR="004C5AC1" w:rsidRDefault="004C5AC1" w:rsidP="00C057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 w:rsidRPr="00785139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щита проекта «Кухня моей меч</w:t>
      </w:r>
      <w:r w:rsidRPr="00785139">
        <w:rPr>
          <w:rFonts w:ascii="Times New Roman" w:hAnsi="Times New Roman"/>
          <w:sz w:val="24"/>
          <w:szCs w:val="24"/>
        </w:rPr>
        <w:t>ты»</w:t>
      </w:r>
      <w:r w:rsidRPr="00EB151F">
        <w:t xml:space="preserve"> </w:t>
      </w:r>
      <w:r w:rsidRPr="00EB151F">
        <w:rPr>
          <w:rFonts w:ascii="Times New Roman" w:hAnsi="Times New Roman"/>
          <w:sz w:val="24"/>
          <w:szCs w:val="24"/>
        </w:rPr>
        <w:t>Выбор формы представления и защиты проекта.</w:t>
      </w:r>
      <w:r>
        <w:rPr>
          <w:rFonts w:ascii="Times New Roman" w:hAnsi="Times New Roman"/>
          <w:sz w:val="24"/>
          <w:szCs w:val="24"/>
        </w:rPr>
        <w:t xml:space="preserve"> Реклама. Виды рекламы.  (2ч)</w:t>
      </w:r>
    </w:p>
    <w:p w:rsidR="004C5AC1" w:rsidRDefault="004C5AC1" w:rsidP="00C0579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</w:t>
      </w:r>
      <w:r w:rsidRPr="00775FB5">
        <w:t xml:space="preserve"> </w:t>
      </w:r>
      <w:r w:rsidRPr="00775FB5">
        <w:rPr>
          <w:rFonts w:ascii="Times New Roman" w:hAnsi="Times New Roman"/>
          <w:sz w:val="24"/>
          <w:szCs w:val="24"/>
        </w:rPr>
        <w:t>Электроприборы. Бытовая техника и её развитие.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F2460">
        <w:rPr>
          <w:rFonts w:ascii="Times New Roman" w:hAnsi="Times New Roman"/>
          <w:sz w:val="24"/>
          <w:szCs w:val="24"/>
        </w:rPr>
        <w:t xml:space="preserve">Виды, принцип действия и правила эксплуатации бытовых электроприборов на кухне: бытового холодильника, </w:t>
      </w:r>
      <w:r>
        <w:rPr>
          <w:rFonts w:ascii="Times New Roman" w:hAnsi="Times New Roman"/>
          <w:sz w:val="24"/>
          <w:szCs w:val="24"/>
        </w:rPr>
        <w:t>микроволно</w:t>
      </w:r>
      <w:r w:rsidRPr="007F2460">
        <w:rPr>
          <w:rFonts w:ascii="Times New Roman" w:hAnsi="Times New Roman"/>
          <w:sz w:val="24"/>
          <w:szCs w:val="24"/>
        </w:rPr>
        <w:t xml:space="preserve">вой печи (СВЧ), посудомоечной машины и др.Электробезопасность в быту и экология жилища. </w:t>
      </w:r>
      <w:r>
        <w:rPr>
          <w:rFonts w:ascii="Times New Roman" w:hAnsi="Times New Roman"/>
          <w:sz w:val="24"/>
          <w:szCs w:val="24"/>
        </w:rPr>
        <w:t>(2ч)</w:t>
      </w:r>
    </w:p>
    <w:p w:rsidR="004C5AC1" w:rsidRDefault="004C5AC1" w:rsidP="004D30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 </w:t>
      </w:r>
      <w:r w:rsidRPr="00984D03">
        <w:rPr>
          <w:rFonts w:ascii="Times New Roman" w:hAnsi="Times New Roman"/>
          <w:sz w:val="24"/>
          <w:szCs w:val="24"/>
        </w:rPr>
        <w:t>Физиология питания. Культура потребления: выбор продукта.</w:t>
      </w:r>
    </w:p>
    <w:p w:rsidR="004C5AC1" w:rsidRDefault="004C5AC1" w:rsidP="004D3001">
      <w:pPr>
        <w:jc w:val="both"/>
        <w:rPr>
          <w:rFonts w:ascii="Times New Roman" w:hAnsi="Times New Roman"/>
          <w:sz w:val="24"/>
          <w:szCs w:val="24"/>
        </w:rPr>
      </w:pPr>
      <w:r w:rsidRPr="00984D03">
        <w:rPr>
          <w:rFonts w:ascii="Times New Roman" w:hAnsi="Times New Roman"/>
          <w:sz w:val="24"/>
          <w:szCs w:val="24"/>
        </w:rPr>
        <w:t>Знакомство с текстовым редактором.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A6934">
        <w:rPr>
          <w:rFonts w:ascii="Times New Roman" w:hAnsi="Times New Roman"/>
          <w:sz w:val="24"/>
          <w:szCs w:val="24"/>
        </w:rPr>
        <w:t xml:space="preserve">Создание , редактирование и сохранение текстового документа. </w:t>
      </w:r>
      <w:r>
        <w:rPr>
          <w:rFonts w:ascii="Times New Roman" w:hAnsi="Times New Roman"/>
          <w:sz w:val="24"/>
          <w:szCs w:val="24"/>
        </w:rPr>
        <w:t>(1ч)</w:t>
      </w:r>
    </w:p>
    <w:p w:rsidR="004C5AC1" w:rsidRDefault="004C5AC1" w:rsidP="003145A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 w:rsidRPr="003145A7">
        <w:rPr>
          <w:rFonts w:ascii="Times New Roman" w:hAnsi="Times New Roman"/>
          <w:sz w:val="24"/>
          <w:szCs w:val="24"/>
        </w:rPr>
        <w:t>Бутерброды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5A7">
        <w:rPr>
          <w:rFonts w:ascii="Times New Roman" w:hAnsi="Times New Roman"/>
          <w:sz w:val="24"/>
          <w:szCs w:val="24"/>
        </w:rPr>
        <w:t xml:space="preserve">горячие напитки. Инструкционная карта. </w:t>
      </w:r>
    </w:p>
    <w:p w:rsidR="004C5AC1" w:rsidRPr="003145A7" w:rsidRDefault="004C5AC1" w:rsidP="003145A7">
      <w:pPr>
        <w:jc w:val="both"/>
        <w:rPr>
          <w:rFonts w:ascii="Times New Roman" w:hAnsi="Times New Roman"/>
          <w:sz w:val="24"/>
          <w:szCs w:val="24"/>
        </w:rPr>
      </w:pPr>
      <w:r w:rsidRPr="003145A7">
        <w:rPr>
          <w:rFonts w:ascii="Times New Roman" w:hAnsi="Times New Roman"/>
          <w:sz w:val="24"/>
          <w:szCs w:val="24"/>
        </w:rPr>
        <w:t xml:space="preserve">Практическая работа. Составление технологической карты. </w:t>
      </w:r>
    </w:p>
    <w:p w:rsidR="004C5AC1" w:rsidRDefault="004C5AC1" w:rsidP="003145A7">
      <w:pPr>
        <w:jc w:val="both"/>
        <w:rPr>
          <w:rFonts w:ascii="Times New Roman" w:hAnsi="Times New Roman"/>
          <w:sz w:val="24"/>
          <w:szCs w:val="24"/>
        </w:rPr>
      </w:pPr>
      <w:r w:rsidRPr="003145A7">
        <w:rPr>
          <w:rFonts w:ascii="Times New Roman" w:hAnsi="Times New Roman"/>
          <w:sz w:val="24"/>
          <w:szCs w:val="24"/>
        </w:rPr>
        <w:t>Практическая работа.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45A7">
        <w:rPr>
          <w:rFonts w:ascii="Times New Roman" w:hAnsi="Times New Roman"/>
          <w:sz w:val="24"/>
          <w:szCs w:val="24"/>
        </w:rPr>
        <w:t>Приготовление бутербродов.</w:t>
      </w:r>
      <w:r>
        <w:rPr>
          <w:rFonts w:ascii="Times New Roman" w:hAnsi="Times New Roman"/>
          <w:sz w:val="24"/>
          <w:szCs w:val="24"/>
        </w:rPr>
        <w:t xml:space="preserve"> (2ч)</w:t>
      </w:r>
    </w:p>
    <w:p w:rsidR="004C5AC1" w:rsidRPr="004D3001" w:rsidRDefault="004C5AC1" w:rsidP="004D3001">
      <w:pPr>
        <w:jc w:val="both"/>
        <w:rPr>
          <w:rFonts w:ascii="Times New Roman" w:hAnsi="Times New Roman"/>
          <w:sz w:val="24"/>
          <w:szCs w:val="24"/>
        </w:rPr>
      </w:pPr>
      <w:r w:rsidRPr="004D3001">
        <w:rPr>
          <w:rFonts w:ascii="Times New Roman" w:hAnsi="Times New Roman"/>
          <w:sz w:val="24"/>
          <w:szCs w:val="24"/>
        </w:rPr>
        <w:t>Понятия «Инструкционная карта» или «Технологическая карта» как последовательность (алгоритм) выполнения задания, технические условия (ТУ) выполнения задани</w:t>
      </w:r>
      <w:r>
        <w:rPr>
          <w:rFonts w:ascii="Times New Roman" w:hAnsi="Times New Roman"/>
          <w:sz w:val="24"/>
          <w:szCs w:val="24"/>
        </w:rPr>
        <w:t xml:space="preserve">я. </w:t>
      </w:r>
    </w:p>
    <w:p w:rsidR="004C5AC1" w:rsidRDefault="004C5AC1" w:rsidP="004D3001">
      <w:pPr>
        <w:jc w:val="both"/>
        <w:rPr>
          <w:rFonts w:ascii="Times New Roman" w:hAnsi="Times New Roman"/>
          <w:sz w:val="24"/>
          <w:szCs w:val="24"/>
        </w:rPr>
      </w:pPr>
      <w:r w:rsidRPr="004D3001">
        <w:rPr>
          <w:rFonts w:ascii="Times New Roman" w:hAnsi="Times New Roman"/>
          <w:sz w:val="24"/>
          <w:szCs w:val="24"/>
        </w:rPr>
        <w:t xml:space="preserve">Составление инструкционных карт, работа по конкретным инструкционным картам. </w:t>
      </w:r>
    </w:p>
    <w:p w:rsidR="004C5AC1" w:rsidRPr="004D3001" w:rsidRDefault="004C5AC1" w:rsidP="004D30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 Блюда из круп, бобовых и макаронных изделий. (1ч)</w:t>
      </w:r>
    </w:p>
    <w:p w:rsidR="004C5AC1" w:rsidRDefault="004C5AC1" w:rsidP="004D30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 w:rsidRPr="007B096E">
        <w:rPr>
          <w:rFonts w:ascii="Times New Roman" w:hAnsi="Times New Roman"/>
          <w:sz w:val="24"/>
          <w:szCs w:val="24"/>
        </w:rPr>
        <w:t>Роль овощей в питании. Первичная обработка овощей.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B096E">
        <w:rPr>
          <w:rFonts w:ascii="Times New Roman" w:hAnsi="Times New Roman"/>
          <w:sz w:val="24"/>
          <w:szCs w:val="24"/>
        </w:rPr>
        <w:t>Форматирование и графическое оформление текстовых документов</w:t>
      </w:r>
      <w:r>
        <w:rPr>
          <w:rFonts w:ascii="Times New Roman" w:hAnsi="Times New Roman"/>
          <w:sz w:val="24"/>
          <w:szCs w:val="24"/>
        </w:rPr>
        <w:t>.  Приёмы и последовательность работы по созданию и оформлению документов в электронном виде.(1ч)</w:t>
      </w:r>
    </w:p>
    <w:p w:rsidR="004C5AC1" w:rsidRDefault="004C5AC1" w:rsidP="004D30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 w:rsidRPr="00ED11AE">
        <w:t xml:space="preserve"> </w:t>
      </w:r>
      <w:r w:rsidRPr="00ED11AE">
        <w:rPr>
          <w:rFonts w:ascii="Times New Roman" w:hAnsi="Times New Roman"/>
          <w:sz w:val="24"/>
          <w:szCs w:val="24"/>
        </w:rPr>
        <w:t>Способы обработки овощей. Виды салатов. Инструменты и приспособления.</w:t>
      </w:r>
      <w:r>
        <w:rPr>
          <w:rFonts w:ascii="Times New Roman" w:hAnsi="Times New Roman"/>
          <w:sz w:val="24"/>
          <w:szCs w:val="24"/>
        </w:rPr>
        <w:t xml:space="preserve"> Способы обработки продуктов питания и потребительские качества пищи.</w:t>
      </w:r>
      <w:r w:rsidRPr="00CA3E7C">
        <w:t xml:space="preserve"> </w:t>
      </w:r>
      <w:r w:rsidRPr="00CA3E7C">
        <w:rPr>
          <w:rFonts w:ascii="Times New Roman" w:hAnsi="Times New Roman"/>
          <w:sz w:val="24"/>
          <w:szCs w:val="24"/>
        </w:rPr>
        <w:t>Оборудование, инструменты и приспособления.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3E7C">
        <w:rPr>
          <w:rFonts w:ascii="Times New Roman" w:hAnsi="Times New Roman"/>
          <w:sz w:val="24"/>
          <w:szCs w:val="24"/>
        </w:rPr>
        <w:t>Технические условия выполнения задания в зависимости от набора инструментов</w:t>
      </w:r>
      <w:r>
        <w:rPr>
          <w:rFonts w:ascii="Times New Roman" w:hAnsi="Times New Roman"/>
          <w:sz w:val="24"/>
          <w:szCs w:val="24"/>
        </w:rPr>
        <w:t xml:space="preserve"> (1ч)</w:t>
      </w:r>
    </w:p>
    <w:p w:rsidR="004C5AC1" w:rsidRDefault="004C5AC1" w:rsidP="004D3001">
      <w:pPr>
        <w:jc w:val="both"/>
      </w:pPr>
      <w:r>
        <w:rPr>
          <w:rFonts w:ascii="Times New Roman" w:hAnsi="Times New Roman"/>
          <w:sz w:val="24"/>
          <w:szCs w:val="24"/>
        </w:rPr>
        <w:t>Тема. Практическая работа «Приготов</w:t>
      </w:r>
      <w:r w:rsidRPr="00986CAB">
        <w:rPr>
          <w:rFonts w:ascii="Times New Roman" w:hAnsi="Times New Roman"/>
          <w:sz w:val="24"/>
          <w:szCs w:val="24"/>
        </w:rPr>
        <w:t>ление салатов из сырых и вареных овощей по технологической карте.»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F077FE">
        <w:rPr>
          <w:rFonts w:ascii="Times New Roman" w:hAnsi="Times New Roman"/>
          <w:sz w:val="24"/>
          <w:szCs w:val="24"/>
        </w:rPr>
        <w:t>Технологическая карта. Алгоритм. Инструкция.</w:t>
      </w:r>
      <w:r>
        <w:rPr>
          <w:rFonts w:ascii="Times New Roman" w:hAnsi="Times New Roman"/>
          <w:sz w:val="24"/>
          <w:szCs w:val="24"/>
        </w:rPr>
        <w:t xml:space="preserve"> (2ч)</w:t>
      </w:r>
      <w:r w:rsidRPr="005F571E">
        <w:t xml:space="preserve"> </w:t>
      </w:r>
    </w:p>
    <w:p w:rsidR="004C5AC1" w:rsidRDefault="004C5AC1" w:rsidP="004D3001">
      <w:pPr>
        <w:jc w:val="both"/>
        <w:rPr>
          <w:rFonts w:ascii="Times New Roman" w:hAnsi="Times New Roman"/>
          <w:sz w:val="24"/>
          <w:szCs w:val="24"/>
        </w:rPr>
      </w:pPr>
      <w:r>
        <w:t xml:space="preserve">Тема. </w:t>
      </w:r>
      <w:r w:rsidRPr="005F571E">
        <w:rPr>
          <w:rFonts w:ascii="Times New Roman" w:hAnsi="Times New Roman"/>
          <w:sz w:val="24"/>
          <w:szCs w:val="24"/>
        </w:rPr>
        <w:t>Способы определения свежести яйца. Способы обработки яйца.Требования к оформлению пояснительной записки.</w:t>
      </w:r>
      <w:r w:rsidRPr="006C0CC5">
        <w:t xml:space="preserve"> </w:t>
      </w:r>
      <w:r w:rsidRPr="006C0CC5">
        <w:rPr>
          <w:rFonts w:ascii="Times New Roman" w:hAnsi="Times New Roman"/>
          <w:sz w:val="24"/>
          <w:szCs w:val="24"/>
        </w:rPr>
        <w:t>Структурные элементы пояснительной записки, требования к их оформлению Экономический расчёт творческого проекта.</w:t>
      </w:r>
      <w:r>
        <w:rPr>
          <w:rFonts w:ascii="Times New Roman" w:hAnsi="Times New Roman"/>
          <w:sz w:val="24"/>
          <w:szCs w:val="24"/>
        </w:rPr>
        <w:t xml:space="preserve"> (1ч)</w:t>
      </w:r>
    </w:p>
    <w:p w:rsidR="004C5AC1" w:rsidRPr="00FD1801" w:rsidRDefault="004C5AC1" w:rsidP="00FD18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 w:rsidRPr="00FD1801">
        <w:rPr>
          <w:rFonts w:ascii="Times New Roman" w:hAnsi="Times New Roman"/>
          <w:sz w:val="24"/>
          <w:szCs w:val="24"/>
        </w:rPr>
        <w:t>Серв</w:t>
      </w:r>
      <w:r>
        <w:rPr>
          <w:rFonts w:ascii="Times New Roman" w:hAnsi="Times New Roman"/>
          <w:sz w:val="24"/>
          <w:szCs w:val="24"/>
        </w:rPr>
        <w:t>ировка стола к завтраку. Творче</w:t>
      </w:r>
      <w:r w:rsidRPr="00FD1801">
        <w:rPr>
          <w:rFonts w:ascii="Times New Roman" w:hAnsi="Times New Roman"/>
          <w:sz w:val="24"/>
          <w:szCs w:val="24"/>
        </w:rPr>
        <w:t>ский</w:t>
      </w:r>
      <w:r>
        <w:rPr>
          <w:rFonts w:ascii="Times New Roman" w:hAnsi="Times New Roman"/>
          <w:sz w:val="24"/>
          <w:szCs w:val="24"/>
        </w:rPr>
        <w:t xml:space="preserve"> проект «Воскресный за</w:t>
      </w:r>
      <w:r w:rsidRPr="00FD1801">
        <w:rPr>
          <w:rFonts w:ascii="Times New Roman" w:hAnsi="Times New Roman"/>
          <w:sz w:val="24"/>
          <w:szCs w:val="24"/>
        </w:rPr>
        <w:t>втрак в моей семье»</w:t>
      </w:r>
      <w:r w:rsidRPr="00FD1801">
        <w:t xml:space="preserve"> </w:t>
      </w:r>
      <w:r>
        <w:rPr>
          <w:rFonts w:ascii="Times New Roman" w:hAnsi="Times New Roman"/>
          <w:sz w:val="24"/>
          <w:szCs w:val="24"/>
        </w:rPr>
        <w:t>Практическая работа «Групповой проект «Воскрес</w:t>
      </w:r>
      <w:r w:rsidRPr="00FD1801">
        <w:rPr>
          <w:rFonts w:ascii="Times New Roman" w:hAnsi="Times New Roman"/>
          <w:sz w:val="24"/>
          <w:szCs w:val="24"/>
        </w:rPr>
        <w:t>ный завтрак для всей семьи».</w:t>
      </w:r>
    </w:p>
    <w:p w:rsidR="004C5AC1" w:rsidRPr="001747CD" w:rsidRDefault="004C5AC1" w:rsidP="00FD1801">
      <w:pPr>
        <w:jc w:val="both"/>
        <w:rPr>
          <w:rFonts w:ascii="Times New Roman" w:hAnsi="Times New Roman"/>
          <w:sz w:val="24"/>
          <w:szCs w:val="24"/>
        </w:rPr>
      </w:pPr>
      <w:r w:rsidRPr="00FD1801">
        <w:rPr>
          <w:rFonts w:ascii="Times New Roman" w:hAnsi="Times New Roman"/>
          <w:sz w:val="24"/>
          <w:szCs w:val="24"/>
        </w:rPr>
        <w:t>Экономический расчёт творческого проекта.</w:t>
      </w:r>
      <w:r w:rsidRPr="001747CD">
        <w:t xml:space="preserve"> </w:t>
      </w:r>
      <w:r>
        <w:t xml:space="preserve"> Выстраивание моделей взаимодействия. </w:t>
      </w:r>
      <w:r w:rsidRPr="001747CD">
        <w:rPr>
          <w:rFonts w:ascii="Times New Roman" w:hAnsi="Times New Roman"/>
          <w:sz w:val="24"/>
          <w:szCs w:val="24"/>
        </w:rPr>
        <w:t>Модели взаимодействия, способы и приёмы коммуникации, распределение ролей. Создание творческих групп.</w:t>
      </w:r>
      <w:r>
        <w:rPr>
          <w:rFonts w:ascii="Times New Roman" w:hAnsi="Times New Roman"/>
          <w:sz w:val="24"/>
          <w:szCs w:val="24"/>
        </w:rPr>
        <w:t xml:space="preserve">  Разработка и введение технологии , организации действий и взаимодействия в быту. (3ч)</w:t>
      </w:r>
    </w:p>
    <w:p w:rsidR="004C5AC1" w:rsidRPr="001747CD" w:rsidRDefault="004C5AC1" w:rsidP="004D3001">
      <w:pPr>
        <w:jc w:val="both"/>
        <w:rPr>
          <w:rFonts w:ascii="Times New Roman" w:hAnsi="Times New Roman"/>
          <w:b/>
          <w:sz w:val="24"/>
          <w:szCs w:val="24"/>
        </w:rPr>
      </w:pPr>
      <w:r w:rsidRPr="001747CD">
        <w:rPr>
          <w:rFonts w:ascii="Times New Roman" w:hAnsi="Times New Roman"/>
          <w:b/>
          <w:sz w:val="24"/>
          <w:szCs w:val="24"/>
        </w:rPr>
        <w:t>Направление «Создание изделий из текстильных материалов и поделочных материалов» (6ч+22 ч проект)</w:t>
      </w:r>
    </w:p>
    <w:p w:rsidR="004C5AC1" w:rsidRDefault="004C5AC1" w:rsidP="004D30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 Производство текстильных матери</w:t>
      </w:r>
      <w:r w:rsidRPr="00D93E79">
        <w:rPr>
          <w:rFonts w:ascii="Times New Roman" w:hAnsi="Times New Roman"/>
          <w:sz w:val="24"/>
          <w:szCs w:val="24"/>
        </w:rPr>
        <w:t>алов</w:t>
      </w:r>
      <w:r>
        <w:rPr>
          <w:rFonts w:ascii="Times New Roman" w:hAnsi="Times New Roman"/>
          <w:sz w:val="24"/>
          <w:szCs w:val="24"/>
        </w:rPr>
        <w:t>. Практические работы «Определение лицевой и изна</w:t>
      </w:r>
      <w:r w:rsidRPr="00D93E79">
        <w:rPr>
          <w:rFonts w:ascii="Times New Roman" w:hAnsi="Times New Roman"/>
          <w:sz w:val="24"/>
          <w:szCs w:val="24"/>
        </w:rPr>
        <w:t xml:space="preserve">ночной сторон </w:t>
      </w:r>
      <w:r>
        <w:rPr>
          <w:rFonts w:ascii="Times New Roman" w:hAnsi="Times New Roman"/>
          <w:sz w:val="24"/>
          <w:szCs w:val="24"/>
        </w:rPr>
        <w:t>тка</w:t>
      </w:r>
      <w:r w:rsidRPr="00D93E79">
        <w:rPr>
          <w:rFonts w:ascii="Times New Roman" w:hAnsi="Times New Roman"/>
          <w:sz w:val="24"/>
          <w:szCs w:val="24"/>
        </w:rPr>
        <w:t>ни</w:t>
      </w:r>
      <w:r>
        <w:rPr>
          <w:rFonts w:ascii="Times New Roman" w:hAnsi="Times New Roman"/>
          <w:sz w:val="24"/>
          <w:szCs w:val="24"/>
        </w:rPr>
        <w:t>», «Определение направления дол</w:t>
      </w:r>
      <w:r w:rsidRPr="00D93E79">
        <w:rPr>
          <w:rFonts w:ascii="Times New Roman" w:hAnsi="Times New Roman"/>
          <w:sz w:val="24"/>
          <w:szCs w:val="24"/>
        </w:rPr>
        <w:t>-вой нити в ткани»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01CF1">
        <w:rPr>
          <w:rFonts w:ascii="Times New Roman" w:hAnsi="Times New Roman"/>
          <w:sz w:val="24"/>
          <w:szCs w:val="24"/>
        </w:rPr>
        <w:t xml:space="preserve">Текстильные, поделочные и конструкционные материалы. Свойства материалов. </w:t>
      </w:r>
      <w:r>
        <w:rPr>
          <w:rFonts w:ascii="Times New Roman" w:hAnsi="Times New Roman"/>
          <w:sz w:val="24"/>
          <w:szCs w:val="24"/>
        </w:rPr>
        <w:t>(2ч)</w:t>
      </w:r>
    </w:p>
    <w:p w:rsidR="004C5AC1" w:rsidRPr="004D3001" w:rsidRDefault="004C5AC1" w:rsidP="004D30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 Свойства текстиль</w:t>
      </w:r>
      <w:r w:rsidRPr="00601CF1"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х материалов. Практическая рабо</w:t>
      </w:r>
      <w:r w:rsidRPr="00601CF1">
        <w:rPr>
          <w:rFonts w:ascii="Times New Roman" w:hAnsi="Times New Roman"/>
          <w:sz w:val="24"/>
          <w:szCs w:val="24"/>
        </w:rPr>
        <w:t>та «Изучение свойств тканей из хлопка и льна». Проект</w:t>
      </w:r>
      <w:r>
        <w:rPr>
          <w:rFonts w:ascii="Times New Roman" w:hAnsi="Times New Roman"/>
          <w:sz w:val="24"/>
          <w:szCs w:val="24"/>
        </w:rPr>
        <w:t xml:space="preserve"> «Фартук для работы на кух</w:t>
      </w:r>
      <w:r w:rsidRPr="00601CF1">
        <w:rPr>
          <w:rFonts w:ascii="Times New Roman" w:hAnsi="Times New Roman"/>
          <w:sz w:val="24"/>
          <w:szCs w:val="24"/>
        </w:rPr>
        <w:t>не». Оборудование</w:t>
      </w:r>
      <w:r>
        <w:rPr>
          <w:rFonts w:ascii="Times New Roman" w:hAnsi="Times New Roman"/>
          <w:sz w:val="24"/>
          <w:szCs w:val="24"/>
        </w:rPr>
        <w:t>, инструменты и приспособления.</w:t>
      </w:r>
      <w:r w:rsidRPr="004D3001">
        <w:rPr>
          <w:rFonts w:ascii="Times New Roman" w:hAnsi="Times New Roman"/>
          <w:sz w:val="24"/>
          <w:szCs w:val="24"/>
        </w:rPr>
        <w:t>Технические условия (ТУ) выполнения задания в зави</w:t>
      </w:r>
      <w:r>
        <w:rPr>
          <w:rFonts w:ascii="Times New Roman" w:hAnsi="Times New Roman"/>
          <w:sz w:val="24"/>
          <w:szCs w:val="24"/>
        </w:rPr>
        <w:t>симости от набора инструментов.</w:t>
      </w:r>
      <w:r w:rsidRPr="004D3001">
        <w:rPr>
          <w:rFonts w:ascii="Times New Roman" w:hAnsi="Times New Roman"/>
          <w:sz w:val="24"/>
          <w:szCs w:val="24"/>
        </w:rPr>
        <w:t>Выбор инструментов и приспособлений в зависимости от свойств материалов. Технические условия (ТУ) выполнения операций.</w:t>
      </w:r>
      <w:r>
        <w:rPr>
          <w:rFonts w:ascii="Times New Roman" w:hAnsi="Times New Roman"/>
          <w:sz w:val="24"/>
          <w:szCs w:val="24"/>
        </w:rPr>
        <w:t xml:space="preserve"> Постановка проблемы. Осознание нужд и возможностей. Выбор темы проекта. (2ч)</w:t>
      </w:r>
    </w:p>
    <w:p w:rsidR="004C5AC1" w:rsidRDefault="004C5AC1" w:rsidP="004D30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 w:rsidRPr="00601CF1">
        <w:rPr>
          <w:rFonts w:ascii="Times New Roman" w:hAnsi="Times New Roman"/>
          <w:sz w:val="24"/>
          <w:szCs w:val="24"/>
        </w:rPr>
        <w:t xml:space="preserve">Конструирование швейных изделий. </w:t>
      </w:r>
      <w:r>
        <w:rPr>
          <w:rFonts w:ascii="Times New Roman" w:hAnsi="Times New Roman"/>
          <w:sz w:val="24"/>
          <w:szCs w:val="24"/>
        </w:rPr>
        <w:t xml:space="preserve"> Практическая работа «Снятие ме</w:t>
      </w:r>
      <w:r w:rsidRPr="00601CF1">
        <w:rPr>
          <w:rFonts w:ascii="Times New Roman" w:hAnsi="Times New Roman"/>
          <w:sz w:val="24"/>
          <w:szCs w:val="24"/>
        </w:rPr>
        <w:t xml:space="preserve">рок для построения чертежа проектного изделия». </w:t>
      </w:r>
      <w:r>
        <w:rPr>
          <w:rFonts w:ascii="Times New Roman" w:hAnsi="Times New Roman"/>
          <w:sz w:val="24"/>
          <w:szCs w:val="24"/>
        </w:rPr>
        <w:t xml:space="preserve"> Техники проектирования, констрирования, моделирования. Способы выявления потребностей.Методы принятия решений. Анализ альтернативных ресурсов.</w:t>
      </w:r>
      <w:r w:rsidRPr="00601CF1">
        <w:rPr>
          <w:rFonts w:ascii="Times New Roman" w:hAnsi="Times New Roman"/>
          <w:sz w:val="24"/>
          <w:szCs w:val="24"/>
        </w:rPr>
        <w:t>Поиск и оценка путей решения.</w:t>
      </w:r>
      <w:r>
        <w:rPr>
          <w:rFonts w:ascii="Times New Roman" w:hAnsi="Times New Roman"/>
          <w:sz w:val="24"/>
          <w:szCs w:val="24"/>
        </w:rPr>
        <w:t xml:space="preserve"> Критерии для оценки путей решения. (2ч)</w:t>
      </w:r>
    </w:p>
    <w:p w:rsidR="004C5AC1" w:rsidRDefault="004C5AC1" w:rsidP="004D30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 w:rsidRPr="00601CF1">
        <w:rPr>
          <w:rFonts w:ascii="Times New Roman" w:hAnsi="Times New Roman"/>
          <w:sz w:val="24"/>
          <w:szCs w:val="24"/>
        </w:rPr>
        <w:t>Построение чертежа швей</w:t>
      </w:r>
      <w:r>
        <w:rPr>
          <w:rFonts w:ascii="Times New Roman" w:hAnsi="Times New Roman"/>
          <w:sz w:val="24"/>
          <w:szCs w:val="24"/>
        </w:rPr>
        <w:t>ного изделия. Практическая работа «Построение чертежа швейного из</w:t>
      </w:r>
      <w:r w:rsidRPr="00601CF1">
        <w:rPr>
          <w:rFonts w:ascii="Times New Roman" w:hAnsi="Times New Roman"/>
          <w:sz w:val="24"/>
          <w:szCs w:val="24"/>
        </w:rPr>
        <w:t>делия». Исследовательская деятельность.</w:t>
      </w:r>
      <w:r>
        <w:rPr>
          <w:rFonts w:ascii="Times New Roman" w:hAnsi="Times New Roman"/>
          <w:sz w:val="24"/>
          <w:szCs w:val="24"/>
        </w:rPr>
        <w:t xml:space="preserve"> Логика проектирования. Модернизация изделия и создание нового изделия.Конструкции. Основные характеристики конструкций. Порядок действий по проектированию конструкции. (2ч)</w:t>
      </w:r>
    </w:p>
    <w:p w:rsidR="004C5AC1" w:rsidRDefault="004C5AC1" w:rsidP="004D30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 w:rsidRPr="00862333">
        <w:rPr>
          <w:rFonts w:ascii="Times New Roman" w:hAnsi="Times New Roman"/>
          <w:sz w:val="24"/>
          <w:szCs w:val="24"/>
        </w:rPr>
        <w:t>Разработка технического решения.Р</w:t>
      </w:r>
      <w:r>
        <w:rPr>
          <w:rFonts w:ascii="Times New Roman" w:hAnsi="Times New Roman"/>
          <w:sz w:val="24"/>
          <w:szCs w:val="24"/>
        </w:rPr>
        <w:t>аскрой швейного изделия. Практи</w:t>
      </w:r>
      <w:r w:rsidRPr="00862333">
        <w:rPr>
          <w:rFonts w:ascii="Times New Roman" w:hAnsi="Times New Roman"/>
          <w:sz w:val="24"/>
          <w:szCs w:val="24"/>
        </w:rPr>
        <w:t>ческая работа «Раскрой швейного изделия»</w:t>
      </w:r>
      <w:r w:rsidRPr="00C47CDA">
        <w:t xml:space="preserve"> </w:t>
      </w:r>
      <w:r w:rsidRPr="00C47CDA">
        <w:rPr>
          <w:rFonts w:ascii="Times New Roman" w:hAnsi="Times New Roman"/>
          <w:sz w:val="24"/>
          <w:szCs w:val="24"/>
        </w:rPr>
        <w:t>Организация рабочего места.Порядок действий по созданию продукта. Выполнение работ по созданию продукта.</w:t>
      </w:r>
      <w:r>
        <w:rPr>
          <w:rFonts w:ascii="Times New Roman" w:hAnsi="Times New Roman"/>
          <w:sz w:val="24"/>
          <w:szCs w:val="24"/>
        </w:rPr>
        <w:t xml:space="preserve"> (2ч)</w:t>
      </w:r>
    </w:p>
    <w:p w:rsidR="004C5AC1" w:rsidRDefault="004C5AC1" w:rsidP="004D30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</w:t>
      </w:r>
      <w:r w:rsidRPr="00E55E00">
        <w:rPr>
          <w:rFonts w:ascii="Times New Roman" w:hAnsi="Times New Roman"/>
          <w:sz w:val="24"/>
          <w:szCs w:val="24"/>
        </w:rPr>
        <w:t>Швейные ручные работы. Способы обработки материалов.</w:t>
      </w:r>
    </w:p>
    <w:p w:rsidR="004C5AC1" w:rsidRPr="004D3001" w:rsidRDefault="004C5AC1" w:rsidP="004D3001">
      <w:pPr>
        <w:jc w:val="both"/>
        <w:rPr>
          <w:rFonts w:ascii="Times New Roman" w:hAnsi="Times New Roman"/>
          <w:sz w:val="24"/>
          <w:szCs w:val="24"/>
        </w:rPr>
      </w:pPr>
      <w:r w:rsidRPr="004D3001">
        <w:rPr>
          <w:rFonts w:ascii="Times New Roman" w:hAnsi="Times New Roman"/>
          <w:sz w:val="24"/>
          <w:szCs w:val="24"/>
        </w:rPr>
        <w:t>Способы обработки материал</w:t>
      </w:r>
      <w:r>
        <w:rPr>
          <w:rFonts w:ascii="Times New Roman" w:hAnsi="Times New Roman"/>
          <w:sz w:val="24"/>
          <w:szCs w:val="24"/>
        </w:rPr>
        <w:t>ов в зависимости от их свойств.</w:t>
      </w:r>
    </w:p>
    <w:p w:rsidR="004C5AC1" w:rsidRDefault="004C5AC1" w:rsidP="004D3001">
      <w:pPr>
        <w:jc w:val="both"/>
        <w:rPr>
          <w:rFonts w:ascii="Times New Roman" w:hAnsi="Times New Roman"/>
          <w:sz w:val="24"/>
          <w:szCs w:val="24"/>
        </w:rPr>
      </w:pPr>
      <w:r w:rsidRPr="004D3001">
        <w:rPr>
          <w:rFonts w:ascii="Times New Roman" w:hAnsi="Times New Roman"/>
          <w:sz w:val="24"/>
          <w:szCs w:val="24"/>
        </w:rPr>
        <w:t>Обработка различных материалов Технические условия (ТУ) выполнения операций в зависимости от способов обработки.</w:t>
      </w:r>
      <w:r>
        <w:rPr>
          <w:rFonts w:ascii="Times New Roman" w:hAnsi="Times New Roman"/>
          <w:sz w:val="24"/>
          <w:szCs w:val="24"/>
        </w:rPr>
        <w:t xml:space="preserve"> Способы соединения деталей. (2ч)</w:t>
      </w:r>
    </w:p>
    <w:p w:rsidR="004C5AC1" w:rsidRPr="004D3001" w:rsidRDefault="004C5AC1" w:rsidP="004D300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 Подготовка швейной машины к ра</w:t>
      </w:r>
      <w:r w:rsidRPr="00E55E00">
        <w:rPr>
          <w:rFonts w:ascii="Times New Roman" w:hAnsi="Times New Roman"/>
          <w:sz w:val="24"/>
          <w:szCs w:val="24"/>
        </w:rPr>
        <w:t>боте.</w:t>
      </w:r>
      <w:r w:rsidRPr="00804AEA">
        <w:t xml:space="preserve"> </w:t>
      </w:r>
      <w:r w:rsidRPr="00804AEA">
        <w:rPr>
          <w:rFonts w:ascii="Times New Roman" w:hAnsi="Times New Roman"/>
          <w:sz w:val="24"/>
          <w:szCs w:val="24"/>
        </w:rPr>
        <w:t>Приемы работы на швейной машине</w:t>
      </w:r>
      <w:r>
        <w:rPr>
          <w:rFonts w:ascii="Times New Roman" w:hAnsi="Times New Roman"/>
          <w:sz w:val="24"/>
          <w:szCs w:val="24"/>
        </w:rPr>
        <w:t>. Практическая работа «Выполнение образцов машин</w:t>
      </w:r>
      <w:r w:rsidRPr="00804AEA">
        <w:rPr>
          <w:rFonts w:ascii="Times New Roman" w:hAnsi="Times New Roman"/>
          <w:sz w:val="24"/>
          <w:szCs w:val="24"/>
        </w:rPr>
        <w:t>ных швов»</w:t>
      </w:r>
      <w:r w:rsidRPr="00804AEA">
        <w:t xml:space="preserve"> </w:t>
      </w:r>
      <w:r>
        <w:rPr>
          <w:rFonts w:ascii="Times New Roman" w:hAnsi="Times New Roman"/>
          <w:sz w:val="24"/>
          <w:szCs w:val="24"/>
        </w:rPr>
        <w:t>Швейные машинные работы. Влажно-тепловая обра</w:t>
      </w:r>
      <w:r w:rsidRPr="00804AEA">
        <w:rPr>
          <w:rFonts w:ascii="Times New Roman" w:hAnsi="Times New Roman"/>
          <w:sz w:val="24"/>
          <w:szCs w:val="24"/>
        </w:rPr>
        <w:t>ботка ткани.  Реализация проекта. Изготовление швейного изделия по инструкционной карте.</w:t>
      </w:r>
      <w:r>
        <w:rPr>
          <w:rFonts w:ascii="Times New Roman" w:hAnsi="Times New Roman"/>
          <w:sz w:val="24"/>
          <w:szCs w:val="24"/>
        </w:rPr>
        <w:t xml:space="preserve"> (6ч)</w:t>
      </w:r>
    </w:p>
    <w:p w:rsidR="004C5AC1" w:rsidRDefault="004C5AC1" w:rsidP="00EC5D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 Выполнение проекта «Фартук для работы на кухне» Технология изготовления швейного изде</w:t>
      </w:r>
      <w:r w:rsidRPr="0020601E">
        <w:rPr>
          <w:rFonts w:ascii="Times New Roman" w:hAnsi="Times New Roman"/>
          <w:sz w:val="24"/>
          <w:szCs w:val="24"/>
        </w:rPr>
        <w:t>лия.</w:t>
      </w:r>
      <w:r w:rsidRPr="00EC5DE9">
        <w:t xml:space="preserve"> </w:t>
      </w:r>
      <w:r w:rsidRPr="00EC5DE9">
        <w:rPr>
          <w:rFonts w:ascii="Times New Roman" w:hAnsi="Times New Roman"/>
          <w:sz w:val="24"/>
          <w:szCs w:val="24"/>
        </w:rPr>
        <w:t>Организация рабочего места. Выполнение работ по созданию продукта. Порядок действий по изготовлению швейного изделия. Способы соединения и обработки деталей.</w:t>
      </w:r>
      <w:r>
        <w:rPr>
          <w:rFonts w:ascii="Times New Roman" w:hAnsi="Times New Roman"/>
          <w:sz w:val="24"/>
          <w:szCs w:val="24"/>
        </w:rPr>
        <w:t xml:space="preserve"> Практическая работа «Обработка накладного кармана» </w:t>
      </w:r>
      <w:r w:rsidRPr="00EC5DE9">
        <w:rPr>
          <w:rFonts w:ascii="Times New Roman" w:hAnsi="Times New Roman"/>
          <w:sz w:val="24"/>
          <w:szCs w:val="24"/>
        </w:rPr>
        <w:t>Эко</w:t>
      </w:r>
      <w:r>
        <w:rPr>
          <w:rFonts w:ascii="Times New Roman" w:hAnsi="Times New Roman"/>
          <w:sz w:val="24"/>
          <w:szCs w:val="24"/>
        </w:rPr>
        <w:t xml:space="preserve">лого-экономическое обоснование. </w:t>
      </w:r>
      <w:r w:rsidRPr="00EC5DE9">
        <w:rPr>
          <w:rFonts w:ascii="Times New Roman" w:hAnsi="Times New Roman"/>
          <w:sz w:val="24"/>
          <w:szCs w:val="24"/>
        </w:rPr>
        <w:t>Правила представления проекта на защиту.</w:t>
      </w:r>
      <w:r w:rsidRPr="00585C8D">
        <w:t xml:space="preserve"> </w:t>
      </w:r>
      <w:r w:rsidRPr="00585C8D">
        <w:rPr>
          <w:rFonts w:ascii="Times New Roman" w:hAnsi="Times New Roman"/>
          <w:sz w:val="24"/>
          <w:szCs w:val="24"/>
        </w:rPr>
        <w:t>Обработка нижнего и</w:t>
      </w:r>
      <w:r>
        <w:rPr>
          <w:rFonts w:ascii="Times New Roman" w:hAnsi="Times New Roman"/>
          <w:sz w:val="24"/>
          <w:szCs w:val="24"/>
        </w:rPr>
        <w:t xml:space="preserve"> боковых срезов фартука. Практическая работа «Об</w:t>
      </w:r>
      <w:r w:rsidRPr="00585C8D">
        <w:rPr>
          <w:rFonts w:ascii="Times New Roman" w:hAnsi="Times New Roman"/>
          <w:sz w:val="24"/>
          <w:szCs w:val="24"/>
        </w:rPr>
        <w:t>работка нижнего и боковых срезов фартука».</w:t>
      </w:r>
      <w:r w:rsidRPr="00BE36E3">
        <w:t xml:space="preserve"> </w:t>
      </w:r>
      <w:r w:rsidRPr="00BE36E3">
        <w:rPr>
          <w:rFonts w:ascii="Times New Roman" w:hAnsi="Times New Roman"/>
          <w:sz w:val="24"/>
          <w:szCs w:val="24"/>
        </w:rPr>
        <w:t>Демонстрация продукта проектной деятельности Представление проекта.</w:t>
      </w:r>
    </w:p>
    <w:p w:rsidR="004C5AC1" w:rsidRDefault="004C5AC1" w:rsidP="004D3001">
      <w:pPr>
        <w:jc w:val="both"/>
        <w:rPr>
          <w:rFonts w:ascii="Times New Roman" w:hAnsi="Times New Roman"/>
          <w:sz w:val="24"/>
          <w:szCs w:val="24"/>
        </w:rPr>
      </w:pPr>
      <w:r w:rsidRPr="00BE36E3">
        <w:rPr>
          <w:rFonts w:ascii="Times New Roman" w:hAnsi="Times New Roman"/>
          <w:sz w:val="24"/>
          <w:szCs w:val="24"/>
        </w:rPr>
        <w:t>Обраб</w:t>
      </w:r>
      <w:r>
        <w:rPr>
          <w:rFonts w:ascii="Times New Roman" w:hAnsi="Times New Roman"/>
          <w:sz w:val="24"/>
          <w:szCs w:val="24"/>
        </w:rPr>
        <w:t>отка верхнего среза фартука притачным поясом. Практическая ра</w:t>
      </w:r>
      <w:r w:rsidRPr="00BE36E3">
        <w:rPr>
          <w:rFonts w:ascii="Times New Roman" w:hAnsi="Times New Roman"/>
          <w:sz w:val="24"/>
          <w:szCs w:val="24"/>
        </w:rPr>
        <w:t>бота «Обработка</w:t>
      </w:r>
      <w:r>
        <w:rPr>
          <w:rFonts w:ascii="Times New Roman" w:hAnsi="Times New Roman"/>
          <w:sz w:val="24"/>
          <w:szCs w:val="24"/>
        </w:rPr>
        <w:t xml:space="preserve"> верхнего среза фар</w:t>
      </w:r>
      <w:r w:rsidRPr="00BE36E3">
        <w:rPr>
          <w:rFonts w:ascii="Times New Roman" w:hAnsi="Times New Roman"/>
          <w:sz w:val="24"/>
          <w:szCs w:val="24"/>
        </w:rPr>
        <w:t>тука. Изготовление пояса». Оценка проекта.</w:t>
      </w:r>
      <w:r w:rsidRPr="00BE36E3">
        <w:t xml:space="preserve"> </w:t>
      </w:r>
      <w:r>
        <w:rPr>
          <w:rFonts w:ascii="Times New Roman" w:hAnsi="Times New Roman"/>
          <w:sz w:val="24"/>
          <w:szCs w:val="24"/>
        </w:rPr>
        <w:t>Защита проекта «Фартук для рабо</w:t>
      </w:r>
      <w:r w:rsidRPr="00BE36E3">
        <w:rPr>
          <w:rFonts w:ascii="Times New Roman" w:hAnsi="Times New Roman"/>
          <w:sz w:val="24"/>
          <w:szCs w:val="24"/>
        </w:rPr>
        <w:t>ты на кухне». Критерии оценивания продукта труда, оценка, самооценка</w:t>
      </w:r>
      <w:r>
        <w:rPr>
          <w:rFonts w:ascii="Times New Roman" w:hAnsi="Times New Roman"/>
          <w:sz w:val="24"/>
          <w:szCs w:val="24"/>
        </w:rPr>
        <w:t>,</w:t>
      </w:r>
      <w:r w:rsidRPr="00BE36E3">
        <w:rPr>
          <w:rFonts w:ascii="Times New Roman" w:hAnsi="Times New Roman"/>
          <w:sz w:val="24"/>
          <w:szCs w:val="24"/>
        </w:rPr>
        <w:t xml:space="preserve"> внешняя оценка</w:t>
      </w:r>
      <w:r>
        <w:rPr>
          <w:rFonts w:ascii="Times New Roman" w:hAnsi="Times New Roman"/>
          <w:sz w:val="24"/>
          <w:szCs w:val="24"/>
        </w:rPr>
        <w:t xml:space="preserve"> .</w:t>
      </w:r>
      <w:r w:rsidRPr="00BE36E3">
        <w:rPr>
          <w:rFonts w:ascii="Times New Roman" w:hAnsi="Times New Roman"/>
          <w:sz w:val="24"/>
          <w:szCs w:val="24"/>
        </w:rPr>
        <w:t>Ответы на вопросы.</w:t>
      </w:r>
      <w:r>
        <w:rPr>
          <w:rFonts w:ascii="Times New Roman" w:hAnsi="Times New Roman"/>
          <w:sz w:val="24"/>
          <w:szCs w:val="24"/>
        </w:rPr>
        <w:t xml:space="preserve"> (10ч)</w:t>
      </w:r>
    </w:p>
    <w:p w:rsidR="004C5AC1" w:rsidRPr="0045119F" w:rsidRDefault="004C5AC1" w:rsidP="004D3001">
      <w:pPr>
        <w:jc w:val="both"/>
        <w:rPr>
          <w:rFonts w:ascii="Times New Roman" w:hAnsi="Times New Roman"/>
          <w:b/>
          <w:sz w:val="24"/>
          <w:szCs w:val="24"/>
        </w:rPr>
      </w:pPr>
      <w:r w:rsidRPr="0045119F">
        <w:rPr>
          <w:rFonts w:ascii="Times New Roman" w:hAnsi="Times New Roman"/>
          <w:b/>
          <w:sz w:val="24"/>
          <w:szCs w:val="24"/>
        </w:rPr>
        <w:t>6 класс</w:t>
      </w:r>
    </w:p>
    <w:p w:rsidR="004C5AC1" w:rsidRPr="00C05795" w:rsidRDefault="004C5AC1" w:rsidP="005F2A4F">
      <w:pPr>
        <w:jc w:val="both"/>
        <w:rPr>
          <w:rFonts w:ascii="Times New Roman" w:hAnsi="Times New Roman"/>
          <w:b/>
          <w:sz w:val="24"/>
          <w:szCs w:val="24"/>
        </w:rPr>
      </w:pPr>
      <w:r w:rsidRPr="005F2A4F">
        <w:rPr>
          <w:rFonts w:ascii="Times New Roman" w:hAnsi="Times New Roman"/>
          <w:b/>
          <w:sz w:val="24"/>
          <w:szCs w:val="24"/>
        </w:rPr>
        <w:t xml:space="preserve"> </w:t>
      </w:r>
      <w:r w:rsidRPr="00C05795">
        <w:rPr>
          <w:rFonts w:ascii="Times New Roman" w:hAnsi="Times New Roman"/>
          <w:b/>
          <w:sz w:val="24"/>
          <w:szCs w:val="24"/>
        </w:rPr>
        <w:t>Раздел. Технологии сельского хозяйства</w:t>
      </w:r>
      <w:r>
        <w:rPr>
          <w:rFonts w:ascii="Times New Roman" w:hAnsi="Times New Roman"/>
          <w:b/>
          <w:sz w:val="24"/>
          <w:szCs w:val="24"/>
        </w:rPr>
        <w:t>. Технологии растениеводства.</w:t>
      </w:r>
      <w:r w:rsidRPr="00C05795">
        <w:rPr>
          <w:rFonts w:ascii="Times New Roman" w:hAnsi="Times New Roman"/>
          <w:b/>
          <w:sz w:val="24"/>
          <w:szCs w:val="24"/>
        </w:rPr>
        <w:t xml:space="preserve"> (8 часов- осенний период)</w:t>
      </w:r>
    </w:p>
    <w:p w:rsidR="004C5AC1" w:rsidRPr="00271A30" w:rsidRDefault="004C5AC1" w:rsidP="008373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A30">
        <w:rPr>
          <w:rFonts w:ascii="Times New Roman" w:hAnsi="Times New Roman"/>
          <w:sz w:val="24"/>
          <w:szCs w:val="24"/>
        </w:rPr>
        <w:t xml:space="preserve">Содержание курса </w:t>
      </w:r>
      <w:r w:rsidRPr="00271A30">
        <w:rPr>
          <w:rFonts w:ascii="Times New Roman" w:hAnsi="Times New Roman"/>
          <w:spacing w:val="-2"/>
          <w:sz w:val="24"/>
          <w:szCs w:val="24"/>
        </w:rPr>
        <w:t xml:space="preserve">«Технология. 6 класс». </w:t>
      </w:r>
      <w:r w:rsidRPr="00271A30">
        <w:rPr>
          <w:rFonts w:ascii="Times New Roman" w:hAnsi="Times New Roman"/>
          <w:sz w:val="24"/>
          <w:szCs w:val="24"/>
        </w:rPr>
        <w:t xml:space="preserve">Правила безопасного </w:t>
      </w:r>
      <w:r w:rsidRPr="00271A30">
        <w:rPr>
          <w:rFonts w:ascii="Times New Roman" w:hAnsi="Times New Roman"/>
          <w:spacing w:val="-2"/>
          <w:sz w:val="24"/>
          <w:szCs w:val="24"/>
        </w:rPr>
        <w:t xml:space="preserve">поведения  при выполнении работ на участке и в учебной </w:t>
      </w:r>
      <w:r w:rsidRPr="00271A30">
        <w:rPr>
          <w:rFonts w:ascii="Times New Roman" w:hAnsi="Times New Roman"/>
          <w:sz w:val="24"/>
          <w:szCs w:val="24"/>
        </w:rPr>
        <w:t>мастерской. Основные направления растениеводства: овощеводство, полеводство, декоративное садоводство и цветоводство. Правила безопасного  труда в растениеводстве. Технологии выращивания овощных культур.Характеристика овощных культур.Двулетние овощные культуры. Значение полеводства.Характеристика полевых культур. Уборка урожая.</w:t>
      </w:r>
    </w:p>
    <w:p w:rsidR="004C5AC1" w:rsidRPr="0062709C" w:rsidRDefault="004C5AC1" w:rsidP="0071610C">
      <w:pPr>
        <w:pStyle w:val="ConsPlusNormal"/>
        <w:widowControl/>
        <w:jc w:val="both"/>
        <w:rPr>
          <w:rFonts w:ascii="Times New Roman" w:hAnsi="Times New Roman" w:cs="Times New Roman"/>
          <w:color w:val="385623"/>
          <w:sz w:val="24"/>
          <w:szCs w:val="24"/>
        </w:rPr>
      </w:pPr>
      <w:r w:rsidRPr="00271A30">
        <w:rPr>
          <w:rFonts w:ascii="Times New Roman" w:hAnsi="Times New Roman" w:cs="Times New Roman"/>
          <w:sz w:val="24"/>
          <w:szCs w:val="24"/>
        </w:rPr>
        <w:t>Сбор семян. Осенний практикум.</w:t>
      </w:r>
      <w:r w:rsidRPr="0071610C">
        <w:rPr>
          <w:rFonts w:ascii="Times New Roman" w:hAnsi="Times New Roman"/>
          <w:color w:val="385623"/>
          <w:sz w:val="24"/>
          <w:szCs w:val="24"/>
        </w:rPr>
        <w:t xml:space="preserve"> </w:t>
      </w:r>
      <w:r w:rsidRPr="0062709C">
        <w:rPr>
          <w:rFonts w:ascii="Times New Roman" w:hAnsi="Times New Roman" w:cs="Times New Roman"/>
          <w:color w:val="385623"/>
          <w:sz w:val="24"/>
          <w:szCs w:val="24"/>
        </w:rPr>
        <w:t>Профессии, связанные с выращиванием растений.</w:t>
      </w:r>
    </w:p>
    <w:p w:rsidR="004C5AC1" w:rsidRPr="0071610C" w:rsidRDefault="004C5AC1" w:rsidP="0071610C">
      <w:pPr>
        <w:pStyle w:val="ConsPlusNormal"/>
        <w:widowControl/>
        <w:jc w:val="both"/>
        <w:rPr>
          <w:rFonts w:ascii="Times New Roman" w:hAnsi="Times New Roman" w:cs="Times New Roman"/>
          <w:color w:val="385623"/>
          <w:sz w:val="24"/>
          <w:szCs w:val="24"/>
        </w:rPr>
      </w:pPr>
      <w:r w:rsidRPr="00F45DC8">
        <w:rPr>
          <w:rFonts w:ascii="Times New Roman" w:hAnsi="Times New Roman" w:cs="Times New Roman"/>
          <w:color w:val="385623"/>
          <w:sz w:val="24"/>
          <w:szCs w:val="24"/>
        </w:rPr>
        <w:t>Разработка учебных проектов по выращиванию сельскохозяйственных, цветочно-декоративных культур.</w:t>
      </w:r>
    </w:p>
    <w:p w:rsidR="004C5AC1" w:rsidRPr="008438C8" w:rsidRDefault="004C5AC1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( 8 часов - весенний период)</w:t>
      </w:r>
      <w:r w:rsidRPr="008438C8">
        <w:t xml:space="preserve"> </w:t>
      </w:r>
      <w:r w:rsidRPr="00446879">
        <w:rPr>
          <w:rFonts w:ascii="Times New Roman" w:hAnsi="Times New Roman"/>
          <w:sz w:val="24"/>
          <w:szCs w:val="24"/>
          <w:lang w:eastAsia="ru-RU"/>
        </w:rPr>
        <w:t>Правила безопасности работы на приусадебном участке. Устройство «русского парника». Особенности выращивания рассады овощных культур. Понятия «почвосмесь», «пикировка». Технология пикировки сеянцев. Выращивание огурца и томата в парнике. Выращивание рассады капусты. Разработка учебных проектов по выращиванию сельскохозяйственных, цветочно-декоративных культур. Профессии, связанные с технологиями растениеводства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4C5AC1" w:rsidRPr="004A2EAA" w:rsidRDefault="004C5AC1" w:rsidP="005F2A4F">
      <w:pPr>
        <w:jc w:val="both"/>
        <w:rPr>
          <w:rFonts w:ascii="Times New Roman" w:hAnsi="Times New Roman"/>
          <w:b/>
          <w:sz w:val="24"/>
          <w:szCs w:val="24"/>
        </w:rPr>
      </w:pPr>
      <w:r w:rsidRPr="00C05795">
        <w:rPr>
          <w:rFonts w:ascii="Times New Roman" w:hAnsi="Times New Roman"/>
          <w:b/>
          <w:sz w:val="24"/>
          <w:szCs w:val="24"/>
        </w:rPr>
        <w:t>Раздел.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05795">
        <w:rPr>
          <w:rFonts w:ascii="Times New Roman" w:hAnsi="Times New Roman"/>
          <w:b/>
          <w:sz w:val="24"/>
          <w:szCs w:val="24"/>
        </w:rPr>
        <w:t>Культура и эстетика труда (21 час и 29 часов проект)</w:t>
      </w:r>
    </w:p>
    <w:p w:rsidR="004C5AC1" w:rsidRPr="004D3001" w:rsidRDefault="004C5AC1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</w:t>
      </w:r>
      <w:r w:rsidRPr="004D3001">
        <w:rPr>
          <w:rFonts w:ascii="Times New Roman" w:hAnsi="Times New Roman"/>
          <w:sz w:val="24"/>
          <w:szCs w:val="24"/>
        </w:rPr>
        <w:t xml:space="preserve"> Технология в жиз</w:t>
      </w:r>
      <w:r>
        <w:rPr>
          <w:rFonts w:ascii="Times New Roman" w:hAnsi="Times New Roman"/>
          <w:sz w:val="24"/>
          <w:szCs w:val="24"/>
        </w:rPr>
        <w:t>ни человека и общества (2 часа)</w:t>
      </w:r>
    </w:p>
    <w:p w:rsidR="004C5AC1" w:rsidRPr="004D3001" w:rsidRDefault="004C5AC1" w:rsidP="005F2A4F">
      <w:pPr>
        <w:jc w:val="both"/>
        <w:rPr>
          <w:rFonts w:ascii="Times New Roman" w:hAnsi="Times New Roman"/>
          <w:sz w:val="24"/>
          <w:szCs w:val="24"/>
        </w:rPr>
      </w:pPr>
      <w:r w:rsidRPr="004D3001">
        <w:rPr>
          <w:rFonts w:ascii="Times New Roman" w:hAnsi="Times New Roman"/>
          <w:sz w:val="24"/>
          <w:szCs w:val="24"/>
        </w:rPr>
        <w:t>Предмет и задачи технологии как процесса создания изделий и услуг. Культур</w:t>
      </w:r>
      <w:r>
        <w:rPr>
          <w:rFonts w:ascii="Times New Roman" w:hAnsi="Times New Roman"/>
          <w:sz w:val="24"/>
          <w:szCs w:val="24"/>
        </w:rPr>
        <w:t xml:space="preserve">а труда. </w:t>
      </w:r>
    </w:p>
    <w:p w:rsidR="004C5AC1" w:rsidRPr="004D3001" w:rsidRDefault="004C5AC1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Безопасность работы.</w:t>
      </w:r>
    </w:p>
    <w:p w:rsidR="004C5AC1" w:rsidRPr="00C05795" w:rsidRDefault="004C5AC1" w:rsidP="005F2A4F">
      <w:pPr>
        <w:jc w:val="both"/>
        <w:rPr>
          <w:rFonts w:ascii="Times New Roman" w:hAnsi="Times New Roman"/>
          <w:b/>
          <w:sz w:val="24"/>
          <w:szCs w:val="24"/>
        </w:rPr>
      </w:pPr>
      <w:r w:rsidRPr="00C05795">
        <w:rPr>
          <w:rFonts w:ascii="Times New Roman" w:hAnsi="Times New Roman"/>
          <w:b/>
          <w:sz w:val="24"/>
          <w:szCs w:val="24"/>
        </w:rPr>
        <w:t xml:space="preserve">Раздел «Введение в исследовательскую, опытническую и проектную деятельность» (2 ч) </w:t>
      </w:r>
    </w:p>
    <w:p w:rsidR="004C5AC1" w:rsidRPr="00A3520B" w:rsidRDefault="004C5AC1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 Планирование технологических проектов. </w:t>
      </w:r>
      <w:r w:rsidRPr="0089783B">
        <w:rPr>
          <w:rFonts w:ascii="Times New Roman" w:hAnsi="Times New Roman"/>
          <w:sz w:val="24"/>
          <w:szCs w:val="24"/>
        </w:rPr>
        <w:t>Понятие проекта.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783B">
        <w:rPr>
          <w:rFonts w:ascii="Times New Roman" w:hAnsi="Times New Roman"/>
          <w:sz w:val="24"/>
          <w:szCs w:val="24"/>
        </w:rPr>
        <w:t>Структура творческого проекта. Типология и классификация проектов.</w:t>
      </w:r>
      <w:r>
        <w:rPr>
          <w:rFonts w:ascii="Times New Roman" w:hAnsi="Times New Roman"/>
          <w:sz w:val="24"/>
          <w:szCs w:val="24"/>
        </w:rPr>
        <w:t xml:space="preserve"> Классификация: практико-ориентированный, исследовательский, социальный, информационный, ролевой проекты. Основные компоненты проекта.Этапы работы над проектом.</w:t>
      </w:r>
    </w:p>
    <w:p w:rsidR="004C5AC1" w:rsidRPr="00C05795" w:rsidRDefault="004C5AC1" w:rsidP="005F2A4F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C05795">
        <w:rPr>
          <w:rFonts w:ascii="Times New Roman" w:hAnsi="Times New Roman"/>
          <w:b/>
          <w:i/>
          <w:sz w:val="24"/>
          <w:szCs w:val="24"/>
        </w:rPr>
        <w:t>Раздел «Творческая, проектная деятельность» (29 часов, из  них 7 часов проект «технологии в сфере быта», 22 часа проект «создание изделий из текстильных материалов»)</w:t>
      </w:r>
    </w:p>
    <w:p w:rsidR="004C5AC1" w:rsidRDefault="004C5AC1" w:rsidP="005F2A4F">
      <w:pPr>
        <w:jc w:val="both"/>
        <w:rPr>
          <w:rFonts w:ascii="Times New Roman" w:hAnsi="Times New Roman"/>
          <w:sz w:val="24"/>
          <w:szCs w:val="24"/>
        </w:rPr>
      </w:pPr>
      <w:r w:rsidRPr="00685F71">
        <w:rPr>
          <w:rFonts w:ascii="Times New Roman" w:hAnsi="Times New Roman"/>
          <w:sz w:val="24"/>
          <w:szCs w:val="24"/>
        </w:rPr>
        <w:t>Часы распределены по направлениям модуля «Технологии ведения дома» для выполнения творческих проектов.</w:t>
      </w:r>
    </w:p>
    <w:p w:rsidR="004C5AC1" w:rsidRPr="00C05795" w:rsidRDefault="004C5AC1" w:rsidP="005F2A4F">
      <w:pPr>
        <w:jc w:val="both"/>
        <w:rPr>
          <w:rFonts w:ascii="Times New Roman" w:hAnsi="Times New Roman"/>
          <w:b/>
          <w:sz w:val="24"/>
          <w:szCs w:val="24"/>
        </w:rPr>
      </w:pPr>
      <w:r w:rsidRPr="00C05795">
        <w:rPr>
          <w:rFonts w:ascii="Times New Roman" w:hAnsi="Times New Roman"/>
          <w:b/>
          <w:sz w:val="24"/>
          <w:szCs w:val="24"/>
        </w:rPr>
        <w:t>Модуль «Технологии ведения дома» (19 часов и 29 часов проект)</w:t>
      </w:r>
    </w:p>
    <w:p w:rsidR="004C5AC1" w:rsidRPr="00C05795" w:rsidRDefault="004C5AC1" w:rsidP="005F2A4F">
      <w:pPr>
        <w:jc w:val="both"/>
        <w:rPr>
          <w:rFonts w:ascii="Times New Roman" w:hAnsi="Times New Roman"/>
          <w:b/>
          <w:sz w:val="24"/>
          <w:szCs w:val="24"/>
        </w:rPr>
      </w:pPr>
      <w:r w:rsidRPr="00C05795">
        <w:rPr>
          <w:rFonts w:ascii="Times New Roman" w:hAnsi="Times New Roman"/>
          <w:b/>
          <w:sz w:val="24"/>
          <w:szCs w:val="24"/>
        </w:rPr>
        <w:t>Направление «Технологии в сфере быта» (13 часов и 7 часов проект)</w:t>
      </w:r>
    </w:p>
    <w:p w:rsidR="004C5AC1" w:rsidRPr="00C05795" w:rsidRDefault="004C5AC1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Тема. Планировка жилого дома. Интерьер жилого дома.Комнатные растения в интерьере квартиры.</w:t>
      </w:r>
    </w:p>
    <w:p w:rsidR="004C5AC1" w:rsidRDefault="004C5AC1" w:rsidP="005F2A4F">
      <w:pPr>
        <w:jc w:val="both"/>
        <w:rPr>
          <w:rFonts w:ascii="Times New Roman" w:hAnsi="Times New Roman"/>
          <w:sz w:val="24"/>
          <w:szCs w:val="24"/>
        </w:rPr>
      </w:pPr>
      <w:r w:rsidRPr="00C05795">
        <w:rPr>
          <w:rFonts w:ascii="Times New Roman" w:hAnsi="Times New Roman"/>
          <w:sz w:val="24"/>
          <w:szCs w:val="24"/>
        </w:rPr>
        <w:t>Основные действия с компьютером.</w:t>
      </w:r>
      <w:r w:rsidRPr="00EB151F">
        <w:t xml:space="preserve"> </w:t>
      </w:r>
      <w:r w:rsidRPr="00EB151F">
        <w:rPr>
          <w:rFonts w:ascii="Times New Roman" w:hAnsi="Times New Roman"/>
          <w:sz w:val="24"/>
          <w:szCs w:val="24"/>
        </w:rPr>
        <w:t>Правила безопасного поведения в компьютерном классе. Правила работы за компьютером. Основные устройства компьютера. Использование меню для выбора элементов</w:t>
      </w:r>
      <w:r>
        <w:rPr>
          <w:rFonts w:ascii="Times New Roman" w:hAnsi="Times New Roman"/>
          <w:sz w:val="24"/>
          <w:szCs w:val="24"/>
        </w:rPr>
        <w:t xml:space="preserve"> (2 ч)</w:t>
      </w:r>
    </w:p>
    <w:p w:rsidR="004C5AC1" w:rsidRDefault="004C5AC1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</w:t>
      </w:r>
      <w:r w:rsidRPr="00E950A4">
        <w:rPr>
          <w:rFonts w:ascii="Times New Roman" w:hAnsi="Times New Roman"/>
          <w:sz w:val="24"/>
          <w:szCs w:val="24"/>
        </w:rPr>
        <w:t>Подгот</w:t>
      </w:r>
      <w:r>
        <w:rPr>
          <w:rFonts w:ascii="Times New Roman" w:hAnsi="Times New Roman"/>
          <w:sz w:val="24"/>
          <w:szCs w:val="24"/>
        </w:rPr>
        <w:t>овка к проекту. Творческий проект « Растения в интерьере жилого дома» Разновидности комнатных растений</w:t>
      </w:r>
      <w:r w:rsidRPr="00E950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Порядок представления и защиты творческого проекта. (2ч)</w:t>
      </w:r>
    </w:p>
    <w:p w:rsidR="004C5AC1" w:rsidRDefault="004C5AC1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 Технологии выращивания комнатных растений. </w:t>
      </w:r>
      <w:r w:rsidRPr="00785139">
        <w:rPr>
          <w:rFonts w:ascii="Times New Roman" w:hAnsi="Times New Roman"/>
          <w:sz w:val="24"/>
          <w:szCs w:val="24"/>
        </w:rPr>
        <w:t>За</w:t>
      </w:r>
      <w:r>
        <w:rPr>
          <w:rFonts w:ascii="Times New Roman" w:hAnsi="Times New Roman"/>
          <w:sz w:val="24"/>
          <w:szCs w:val="24"/>
        </w:rPr>
        <w:t>щита проекта .(2ч)</w:t>
      </w:r>
    </w:p>
    <w:p w:rsidR="004C5AC1" w:rsidRDefault="004C5AC1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</w:t>
      </w:r>
      <w:r w:rsidRPr="00775FB5">
        <w:t xml:space="preserve"> </w:t>
      </w:r>
      <w:r w:rsidRPr="00775FB5">
        <w:rPr>
          <w:rFonts w:ascii="Times New Roman" w:hAnsi="Times New Roman"/>
          <w:sz w:val="24"/>
          <w:szCs w:val="24"/>
        </w:rPr>
        <w:t>Электроприборы</w:t>
      </w:r>
      <w:r>
        <w:rPr>
          <w:rFonts w:ascii="Times New Roman" w:hAnsi="Times New Roman"/>
          <w:sz w:val="24"/>
          <w:szCs w:val="24"/>
        </w:rPr>
        <w:t xml:space="preserve">. Кухонный комбайн. </w:t>
      </w:r>
      <w:r w:rsidRPr="007F2460">
        <w:rPr>
          <w:rFonts w:ascii="Times New Roman" w:hAnsi="Times New Roman"/>
          <w:sz w:val="24"/>
          <w:szCs w:val="24"/>
        </w:rPr>
        <w:t>Виды, принцип действия и правила эксплуатации бытовых электроприборов н</w:t>
      </w:r>
      <w:r>
        <w:rPr>
          <w:rFonts w:ascii="Times New Roman" w:hAnsi="Times New Roman"/>
          <w:sz w:val="24"/>
          <w:szCs w:val="24"/>
        </w:rPr>
        <w:t>а кухне: кухонной комбайн.</w:t>
      </w:r>
      <w:r w:rsidRPr="007F2460">
        <w:rPr>
          <w:rFonts w:ascii="Times New Roman" w:hAnsi="Times New Roman"/>
          <w:sz w:val="24"/>
          <w:szCs w:val="24"/>
        </w:rPr>
        <w:t xml:space="preserve">.Электробезопасность в быту и экология жилища. </w:t>
      </w:r>
      <w:r>
        <w:rPr>
          <w:rFonts w:ascii="Times New Roman" w:hAnsi="Times New Roman"/>
          <w:sz w:val="24"/>
          <w:szCs w:val="24"/>
        </w:rPr>
        <w:t>(2ч)</w:t>
      </w:r>
    </w:p>
    <w:p w:rsidR="004C5AC1" w:rsidRDefault="004C5AC1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  Физиология питания. Профилактика пищевых отравлений. Приготовление обеда в походных условиях.</w:t>
      </w:r>
    </w:p>
    <w:p w:rsidR="004C5AC1" w:rsidRDefault="004C5AC1" w:rsidP="005F2A4F">
      <w:pPr>
        <w:jc w:val="both"/>
        <w:rPr>
          <w:rFonts w:ascii="Times New Roman" w:hAnsi="Times New Roman"/>
          <w:sz w:val="24"/>
          <w:szCs w:val="24"/>
        </w:rPr>
      </w:pPr>
      <w:r w:rsidRPr="008A6934">
        <w:rPr>
          <w:rFonts w:ascii="Times New Roman" w:hAnsi="Times New Roman"/>
          <w:sz w:val="24"/>
          <w:szCs w:val="24"/>
        </w:rPr>
        <w:t xml:space="preserve">Создание , редактирование и сохранение текстового документа. </w:t>
      </w:r>
      <w:r>
        <w:rPr>
          <w:rFonts w:ascii="Times New Roman" w:hAnsi="Times New Roman"/>
          <w:sz w:val="24"/>
          <w:szCs w:val="24"/>
        </w:rPr>
        <w:t>(1ч)</w:t>
      </w:r>
    </w:p>
    <w:p w:rsidR="004C5AC1" w:rsidRDefault="004C5AC1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 Технология первичной обработки рыбы. Условия и сроки хранения рыбы. (3ч)</w:t>
      </w:r>
    </w:p>
    <w:p w:rsidR="004C5AC1" w:rsidRPr="003145A7" w:rsidRDefault="004C5AC1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приготовления блюд из рыбы.</w:t>
      </w:r>
    </w:p>
    <w:p w:rsidR="004C5AC1" w:rsidRDefault="004C5AC1" w:rsidP="005F2A4F">
      <w:pPr>
        <w:jc w:val="both"/>
        <w:rPr>
          <w:rFonts w:ascii="Times New Roman" w:hAnsi="Times New Roman"/>
          <w:sz w:val="24"/>
          <w:szCs w:val="24"/>
        </w:rPr>
      </w:pPr>
      <w:r w:rsidRPr="003145A7">
        <w:rPr>
          <w:rFonts w:ascii="Times New Roman" w:hAnsi="Times New Roman"/>
          <w:sz w:val="24"/>
          <w:szCs w:val="24"/>
        </w:rPr>
        <w:t>Практическая работа.</w:t>
      </w:r>
      <w:r>
        <w:rPr>
          <w:rFonts w:ascii="Times New Roman" w:hAnsi="Times New Roman"/>
          <w:sz w:val="24"/>
          <w:szCs w:val="24"/>
        </w:rPr>
        <w:t xml:space="preserve"> «Рыба, жаренная в сухарях» Определение качества термической обработки рыбных блюд. </w:t>
      </w:r>
    </w:p>
    <w:p w:rsidR="004C5AC1" w:rsidRPr="004D3001" w:rsidRDefault="004C5AC1" w:rsidP="005F2A4F">
      <w:pPr>
        <w:jc w:val="both"/>
        <w:rPr>
          <w:rFonts w:ascii="Times New Roman" w:hAnsi="Times New Roman"/>
          <w:sz w:val="24"/>
          <w:szCs w:val="24"/>
        </w:rPr>
      </w:pPr>
      <w:r w:rsidRPr="004D3001">
        <w:rPr>
          <w:rFonts w:ascii="Times New Roman" w:hAnsi="Times New Roman"/>
          <w:sz w:val="24"/>
          <w:szCs w:val="24"/>
        </w:rPr>
        <w:t>Понятия «Инструкционная карта» или «Технологическая карта» как последовательность (алгоритм) выполнения задания, технические условия (ТУ) выполнения задани</w:t>
      </w:r>
      <w:r>
        <w:rPr>
          <w:rFonts w:ascii="Times New Roman" w:hAnsi="Times New Roman"/>
          <w:sz w:val="24"/>
          <w:szCs w:val="24"/>
        </w:rPr>
        <w:t xml:space="preserve">я. </w:t>
      </w:r>
    </w:p>
    <w:p w:rsidR="004C5AC1" w:rsidRPr="004D3001" w:rsidRDefault="004C5AC1" w:rsidP="005F2A4F">
      <w:pPr>
        <w:jc w:val="both"/>
        <w:rPr>
          <w:rFonts w:ascii="Times New Roman" w:hAnsi="Times New Roman"/>
          <w:sz w:val="24"/>
          <w:szCs w:val="24"/>
        </w:rPr>
      </w:pPr>
      <w:r w:rsidRPr="004D3001">
        <w:rPr>
          <w:rFonts w:ascii="Times New Roman" w:hAnsi="Times New Roman"/>
          <w:sz w:val="24"/>
          <w:szCs w:val="24"/>
        </w:rPr>
        <w:t xml:space="preserve">Составление инструкционных карт, работа по конкретным инструкционным картам. </w:t>
      </w:r>
    </w:p>
    <w:p w:rsidR="004C5AC1" w:rsidRDefault="004C5AC1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 Нерыбные продукты моря. Практическая работа «приготовление салата «морской» .(2ч)</w:t>
      </w:r>
    </w:p>
    <w:p w:rsidR="004C5AC1" w:rsidRDefault="004C5AC1" w:rsidP="005F2A4F">
      <w:pPr>
        <w:jc w:val="both"/>
        <w:rPr>
          <w:rFonts w:ascii="Times New Roman" w:hAnsi="Times New Roman"/>
          <w:sz w:val="24"/>
          <w:szCs w:val="24"/>
        </w:rPr>
      </w:pPr>
      <w:r w:rsidRPr="00F35928">
        <w:rPr>
          <w:rFonts w:ascii="Times New Roman" w:hAnsi="Times New Roman"/>
          <w:sz w:val="24"/>
          <w:szCs w:val="24"/>
        </w:rPr>
        <w:t xml:space="preserve">Тема. </w:t>
      </w:r>
      <w:r w:rsidRPr="00F35928">
        <w:rPr>
          <w:rFonts w:ascii="Times New Roman" w:hAnsi="Times New Roman"/>
        </w:rPr>
        <w:t xml:space="preserve"> Технология первичной обработки мяса и птицы. Практическая работа «приготовление блюда из мяса и птицы»</w:t>
      </w:r>
      <w:r>
        <w:rPr>
          <w:rFonts w:ascii="Times New Roman" w:hAnsi="Times New Roman"/>
        </w:rPr>
        <w:t xml:space="preserve"> </w:t>
      </w:r>
      <w:r w:rsidRPr="00F35928">
        <w:rPr>
          <w:rFonts w:ascii="Times New Roman" w:hAnsi="Times New Roman"/>
        </w:rPr>
        <w:t>(на выбор)</w:t>
      </w:r>
      <w:r>
        <w:rPr>
          <w:rFonts w:ascii="Times New Roman" w:hAnsi="Times New Roman"/>
          <w:sz w:val="24"/>
          <w:szCs w:val="24"/>
        </w:rPr>
        <w:t>(2ч)</w:t>
      </w:r>
    </w:p>
    <w:p w:rsidR="004C5AC1" w:rsidRDefault="004C5AC1" w:rsidP="005F2A4F">
      <w:pPr>
        <w:jc w:val="both"/>
      </w:pPr>
      <w:r>
        <w:rPr>
          <w:rFonts w:ascii="Times New Roman" w:hAnsi="Times New Roman"/>
          <w:sz w:val="24"/>
          <w:szCs w:val="24"/>
        </w:rPr>
        <w:t>Тема. Технология приготовления первых блюд. Практическая работа «Приготовление супа с вермишелью»</w:t>
      </w:r>
    </w:p>
    <w:p w:rsidR="004C5AC1" w:rsidRDefault="004C5AC1" w:rsidP="005F2A4F">
      <w:pPr>
        <w:jc w:val="both"/>
        <w:rPr>
          <w:rFonts w:ascii="Times New Roman" w:hAnsi="Times New Roman"/>
          <w:sz w:val="24"/>
          <w:szCs w:val="24"/>
        </w:rPr>
      </w:pPr>
      <w:r w:rsidRPr="005F571E">
        <w:rPr>
          <w:rFonts w:ascii="Times New Roman" w:hAnsi="Times New Roman"/>
          <w:sz w:val="24"/>
          <w:szCs w:val="24"/>
        </w:rPr>
        <w:t>Требования к оформлению пояснительной записки.</w:t>
      </w:r>
      <w:r w:rsidRPr="006C0CC5">
        <w:t xml:space="preserve"> </w:t>
      </w:r>
      <w:r w:rsidRPr="006C0CC5">
        <w:rPr>
          <w:rFonts w:ascii="Times New Roman" w:hAnsi="Times New Roman"/>
          <w:sz w:val="24"/>
          <w:szCs w:val="24"/>
        </w:rPr>
        <w:t>Структурные элементы пояснительной записки, требования к их оформлению Экономический расчёт творческого проекта.</w:t>
      </w:r>
      <w:r>
        <w:rPr>
          <w:rFonts w:ascii="Times New Roman" w:hAnsi="Times New Roman"/>
          <w:sz w:val="24"/>
          <w:szCs w:val="24"/>
        </w:rPr>
        <w:t xml:space="preserve"> (2ч)</w:t>
      </w:r>
    </w:p>
    <w:p w:rsidR="004C5AC1" w:rsidRPr="00F35928" w:rsidRDefault="004C5AC1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 Практическая работа «</w:t>
      </w:r>
      <w:r w:rsidRPr="00F35928">
        <w:rPr>
          <w:rFonts w:ascii="Times New Roman" w:hAnsi="Times New Roman"/>
          <w:sz w:val="24"/>
          <w:szCs w:val="24"/>
        </w:rPr>
        <w:t>Групповой проект «Воскресный семейный обед»</w:t>
      </w:r>
      <w:r w:rsidRPr="00F35928">
        <w:rPr>
          <w:rFonts w:ascii="Times New Roman" w:hAnsi="Times New Roman"/>
        </w:rPr>
        <w:t>Сервировка стола к обеду.Этикет .Тестовый контроль по теме «Кулинария»</w:t>
      </w:r>
    </w:p>
    <w:p w:rsidR="004C5AC1" w:rsidRPr="001747CD" w:rsidRDefault="004C5AC1" w:rsidP="005F2A4F">
      <w:pPr>
        <w:jc w:val="both"/>
        <w:rPr>
          <w:rFonts w:ascii="Times New Roman" w:hAnsi="Times New Roman"/>
          <w:sz w:val="24"/>
          <w:szCs w:val="24"/>
        </w:rPr>
      </w:pPr>
      <w:r w:rsidRPr="00FD1801">
        <w:rPr>
          <w:rFonts w:ascii="Times New Roman" w:hAnsi="Times New Roman"/>
          <w:sz w:val="24"/>
          <w:szCs w:val="24"/>
        </w:rPr>
        <w:t>Экономический расчёт творческого проекта.</w:t>
      </w:r>
      <w:r w:rsidRPr="001747CD">
        <w:t xml:space="preserve"> </w:t>
      </w:r>
      <w:r>
        <w:t xml:space="preserve"> Выстраивание моделей взаимодействия. </w:t>
      </w:r>
      <w:r w:rsidRPr="001747CD">
        <w:rPr>
          <w:rFonts w:ascii="Times New Roman" w:hAnsi="Times New Roman"/>
          <w:sz w:val="24"/>
          <w:szCs w:val="24"/>
        </w:rPr>
        <w:t>Модели взаимодействия, способы и приёмы коммуникации, распределение ролей. Создание творческих групп.</w:t>
      </w:r>
      <w:r>
        <w:rPr>
          <w:rFonts w:ascii="Times New Roman" w:hAnsi="Times New Roman"/>
          <w:sz w:val="24"/>
          <w:szCs w:val="24"/>
        </w:rPr>
        <w:t xml:space="preserve">  Разработка и введение технологии , организации действий и взаимодействия в быту. (2ч)</w:t>
      </w:r>
    </w:p>
    <w:p w:rsidR="004C5AC1" w:rsidRPr="001747CD" w:rsidRDefault="004C5AC1" w:rsidP="005F2A4F">
      <w:pPr>
        <w:jc w:val="both"/>
        <w:rPr>
          <w:rFonts w:ascii="Times New Roman" w:hAnsi="Times New Roman"/>
          <w:b/>
          <w:sz w:val="24"/>
          <w:szCs w:val="24"/>
        </w:rPr>
      </w:pPr>
      <w:r w:rsidRPr="001747CD">
        <w:rPr>
          <w:rFonts w:ascii="Times New Roman" w:hAnsi="Times New Roman"/>
          <w:b/>
          <w:sz w:val="24"/>
          <w:szCs w:val="24"/>
        </w:rPr>
        <w:t>Направление «Создание изделий из текстильных матери</w:t>
      </w:r>
      <w:r>
        <w:rPr>
          <w:rFonts w:ascii="Times New Roman" w:hAnsi="Times New Roman"/>
          <w:b/>
          <w:sz w:val="24"/>
          <w:szCs w:val="24"/>
        </w:rPr>
        <w:t xml:space="preserve">алов и поделочных материалов» (4ч и18 </w:t>
      </w:r>
      <w:r w:rsidRPr="001747CD">
        <w:rPr>
          <w:rFonts w:ascii="Times New Roman" w:hAnsi="Times New Roman"/>
          <w:b/>
          <w:sz w:val="24"/>
          <w:szCs w:val="24"/>
        </w:rPr>
        <w:t xml:space="preserve"> ч проект)</w:t>
      </w:r>
    </w:p>
    <w:p w:rsidR="004C5AC1" w:rsidRDefault="004C5AC1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 Производство текстильных матери</w:t>
      </w:r>
      <w:r w:rsidRPr="00D93E79">
        <w:rPr>
          <w:rFonts w:ascii="Times New Roman" w:hAnsi="Times New Roman"/>
          <w:sz w:val="24"/>
          <w:szCs w:val="24"/>
        </w:rPr>
        <w:t>алов</w:t>
      </w:r>
      <w:r>
        <w:rPr>
          <w:rFonts w:ascii="Times New Roman" w:hAnsi="Times New Roman"/>
          <w:sz w:val="24"/>
          <w:szCs w:val="24"/>
        </w:rPr>
        <w:t xml:space="preserve"> из химических волокон. Практическая работа «Распознавание  в тканях химических волокон и изучение их свойств</w:t>
      </w:r>
      <w:r w:rsidRPr="00D93E7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01CF1">
        <w:rPr>
          <w:rFonts w:ascii="Times New Roman" w:hAnsi="Times New Roman"/>
          <w:sz w:val="24"/>
          <w:szCs w:val="24"/>
        </w:rPr>
        <w:t xml:space="preserve">Текстильные, поделочные и конструкционные материалы. Свойства материалов. </w:t>
      </w:r>
      <w:r>
        <w:rPr>
          <w:rFonts w:ascii="Times New Roman" w:hAnsi="Times New Roman"/>
          <w:sz w:val="24"/>
          <w:szCs w:val="24"/>
        </w:rPr>
        <w:t>(2ч)</w:t>
      </w:r>
    </w:p>
    <w:p w:rsidR="004C5AC1" w:rsidRPr="004D3001" w:rsidRDefault="004C5AC1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 Запуск проекта «Наряд для семейного обеда».Оборудование, инструменты и приспособления. Постановка проблемы.</w:t>
      </w:r>
      <w:r w:rsidRPr="004D3001">
        <w:rPr>
          <w:rFonts w:ascii="Times New Roman" w:hAnsi="Times New Roman"/>
          <w:sz w:val="24"/>
          <w:szCs w:val="24"/>
        </w:rPr>
        <w:t>Технические условия (ТУ) выполнения задания в зави</w:t>
      </w:r>
      <w:r>
        <w:rPr>
          <w:rFonts w:ascii="Times New Roman" w:hAnsi="Times New Roman"/>
          <w:sz w:val="24"/>
          <w:szCs w:val="24"/>
        </w:rPr>
        <w:t>симости от набора инструментов.</w:t>
      </w:r>
      <w:r w:rsidRPr="004D3001">
        <w:rPr>
          <w:rFonts w:ascii="Times New Roman" w:hAnsi="Times New Roman"/>
          <w:sz w:val="24"/>
          <w:szCs w:val="24"/>
        </w:rPr>
        <w:t>Выбор инструментов и приспособлений в зависимости от с</w:t>
      </w:r>
      <w:r>
        <w:rPr>
          <w:rFonts w:ascii="Times New Roman" w:hAnsi="Times New Roman"/>
          <w:sz w:val="24"/>
          <w:szCs w:val="24"/>
        </w:rPr>
        <w:t>войств материалов. (2ч)</w:t>
      </w:r>
    </w:p>
    <w:p w:rsidR="004C5AC1" w:rsidRDefault="004C5AC1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 Конструирование плечевой одежды с цельнокроеным рукавом.</w:t>
      </w:r>
      <w:r w:rsidRPr="00601CF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Практическая работа «Снятие ме</w:t>
      </w:r>
      <w:r w:rsidRPr="00601CF1">
        <w:rPr>
          <w:rFonts w:ascii="Times New Roman" w:hAnsi="Times New Roman"/>
          <w:sz w:val="24"/>
          <w:szCs w:val="24"/>
        </w:rPr>
        <w:t>рок для по</w:t>
      </w:r>
      <w:r>
        <w:rPr>
          <w:rFonts w:ascii="Times New Roman" w:hAnsi="Times New Roman"/>
          <w:sz w:val="24"/>
          <w:szCs w:val="24"/>
        </w:rPr>
        <w:t xml:space="preserve">строения чертежа </w:t>
      </w:r>
      <w:r w:rsidRPr="00601CF1">
        <w:rPr>
          <w:rFonts w:ascii="Times New Roman" w:hAnsi="Times New Roman"/>
          <w:sz w:val="24"/>
          <w:szCs w:val="24"/>
        </w:rPr>
        <w:t xml:space="preserve">». </w:t>
      </w:r>
      <w:r>
        <w:rPr>
          <w:rFonts w:ascii="Times New Roman" w:hAnsi="Times New Roman"/>
          <w:sz w:val="24"/>
          <w:szCs w:val="24"/>
        </w:rPr>
        <w:t xml:space="preserve"> Техники проектирования, констрирования, моделирования. Способы выявления потребностей.Методы принятия решений. Анализ альтернативных ресурсов.</w:t>
      </w:r>
      <w:r w:rsidRPr="00601CF1">
        <w:rPr>
          <w:rFonts w:ascii="Times New Roman" w:hAnsi="Times New Roman"/>
          <w:sz w:val="24"/>
          <w:szCs w:val="24"/>
        </w:rPr>
        <w:t>Поиск и оценка путей решения.</w:t>
      </w:r>
      <w:r>
        <w:rPr>
          <w:rFonts w:ascii="Times New Roman" w:hAnsi="Times New Roman"/>
          <w:sz w:val="24"/>
          <w:szCs w:val="24"/>
        </w:rPr>
        <w:t xml:space="preserve"> Критерии для оценки путей решения. (2ч)</w:t>
      </w:r>
    </w:p>
    <w:p w:rsidR="004C5AC1" w:rsidRDefault="004C5AC1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Практическая работа» </w:t>
      </w:r>
      <w:r w:rsidRPr="00601CF1">
        <w:rPr>
          <w:rFonts w:ascii="Times New Roman" w:hAnsi="Times New Roman"/>
          <w:sz w:val="24"/>
          <w:szCs w:val="24"/>
        </w:rPr>
        <w:t>Построение чертежа</w:t>
      </w:r>
      <w:r>
        <w:rPr>
          <w:rFonts w:ascii="Times New Roman" w:hAnsi="Times New Roman"/>
          <w:sz w:val="24"/>
          <w:szCs w:val="24"/>
        </w:rPr>
        <w:t xml:space="preserve"> основы плечевого изделия. Практическая работа «Моделирование и подготовка выкроек к раскрою.</w:t>
      </w:r>
      <w:r w:rsidRPr="00601CF1">
        <w:rPr>
          <w:rFonts w:ascii="Times New Roman" w:hAnsi="Times New Roman"/>
          <w:sz w:val="24"/>
          <w:szCs w:val="24"/>
        </w:rPr>
        <w:t>». Исследовательская деятельность.</w:t>
      </w:r>
      <w:r>
        <w:rPr>
          <w:rFonts w:ascii="Times New Roman" w:hAnsi="Times New Roman"/>
          <w:sz w:val="24"/>
          <w:szCs w:val="24"/>
        </w:rPr>
        <w:t xml:space="preserve"> Логика проектирования. Модернизация изделия и создание нового изделия.Конструкции. Основные характеристики конструкций. Порядок действий по проектированию конструкции. (2ч)</w:t>
      </w:r>
    </w:p>
    <w:p w:rsidR="004C5AC1" w:rsidRDefault="004C5AC1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Практическая работ </w:t>
      </w:r>
      <w:r w:rsidRPr="0086233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</w:t>
      </w:r>
      <w:r w:rsidRPr="00862333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аскрой швейного изделия». Технология дублирования деталей.</w:t>
      </w:r>
      <w:r w:rsidRPr="00C47CDA">
        <w:t xml:space="preserve"> </w:t>
      </w:r>
      <w:r w:rsidRPr="00C47CDA">
        <w:rPr>
          <w:rFonts w:ascii="Times New Roman" w:hAnsi="Times New Roman"/>
          <w:sz w:val="24"/>
          <w:szCs w:val="24"/>
        </w:rPr>
        <w:t>Организация рабочего места.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7CDA">
        <w:rPr>
          <w:rFonts w:ascii="Times New Roman" w:hAnsi="Times New Roman"/>
          <w:sz w:val="24"/>
          <w:szCs w:val="24"/>
        </w:rPr>
        <w:t>Порядок действий по созданию продукта. Выполнение работ по созданию продукта.</w:t>
      </w:r>
      <w:r>
        <w:rPr>
          <w:rFonts w:ascii="Times New Roman" w:hAnsi="Times New Roman"/>
          <w:sz w:val="24"/>
          <w:szCs w:val="24"/>
        </w:rPr>
        <w:t xml:space="preserve"> (2ч)</w:t>
      </w:r>
    </w:p>
    <w:p w:rsidR="004C5AC1" w:rsidRDefault="004C5AC1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</w:t>
      </w:r>
      <w:r w:rsidRPr="00E55E00">
        <w:rPr>
          <w:rFonts w:ascii="Times New Roman" w:hAnsi="Times New Roman"/>
          <w:sz w:val="24"/>
          <w:szCs w:val="24"/>
        </w:rPr>
        <w:t>Швейные ручные работы. Способы обработки материалов.</w:t>
      </w:r>
      <w:r>
        <w:rPr>
          <w:rFonts w:ascii="Times New Roman" w:hAnsi="Times New Roman"/>
          <w:sz w:val="24"/>
          <w:szCs w:val="24"/>
        </w:rPr>
        <w:t xml:space="preserve"> Практическая работа «Изготовление образцов ручных швов»</w:t>
      </w:r>
    </w:p>
    <w:p w:rsidR="004C5AC1" w:rsidRPr="004D3001" w:rsidRDefault="004C5AC1" w:rsidP="005F2A4F">
      <w:pPr>
        <w:jc w:val="both"/>
        <w:rPr>
          <w:rFonts w:ascii="Times New Roman" w:hAnsi="Times New Roman"/>
          <w:sz w:val="24"/>
          <w:szCs w:val="24"/>
        </w:rPr>
      </w:pPr>
      <w:r w:rsidRPr="004D3001">
        <w:rPr>
          <w:rFonts w:ascii="Times New Roman" w:hAnsi="Times New Roman"/>
          <w:sz w:val="24"/>
          <w:szCs w:val="24"/>
        </w:rPr>
        <w:t>Способы обработки материал</w:t>
      </w:r>
      <w:r>
        <w:rPr>
          <w:rFonts w:ascii="Times New Roman" w:hAnsi="Times New Roman"/>
          <w:sz w:val="24"/>
          <w:szCs w:val="24"/>
        </w:rPr>
        <w:t>ов в зависимости от их свойств.</w:t>
      </w:r>
    </w:p>
    <w:p w:rsidR="004C5AC1" w:rsidRDefault="004C5AC1" w:rsidP="005F2A4F">
      <w:pPr>
        <w:jc w:val="both"/>
        <w:rPr>
          <w:rFonts w:ascii="Times New Roman" w:hAnsi="Times New Roman"/>
          <w:sz w:val="24"/>
          <w:szCs w:val="24"/>
        </w:rPr>
      </w:pPr>
      <w:r w:rsidRPr="004D3001">
        <w:rPr>
          <w:rFonts w:ascii="Times New Roman" w:hAnsi="Times New Roman"/>
          <w:sz w:val="24"/>
          <w:szCs w:val="24"/>
        </w:rPr>
        <w:t>Обработка различных материалов Технические условия (ТУ) выполнения операций в зависимости от способов обработки.</w:t>
      </w:r>
      <w:r>
        <w:rPr>
          <w:rFonts w:ascii="Times New Roman" w:hAnsi="Times New Roman"/>
          <w:sz w:val="24"/>
          <w:szCs w:val="24"/>
        </w:rPr>
        <w:t xml:space="preserve"> Способы соединения деталей. (2ч)</w:t>
      </w:r>
    </w:p>
    <w:p w:rsidR="004C5AC1" w:rsidRPr="004D3001" w:rsidRDefault="004C5AC1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Тема. Регуляторы швейной машины. Машинная игла. Практическая работа «Устранение дефектов машинной строчки». Практическая работа «Применение приспособлений к швейной машине». Основные машинные операции. Практическая работа «Изготовление образцов машинных работ»(4ч)</w:t>
      </w:r>
    </w:p>
    <w:p w:rsidR="004C5AC1" w:rsidRDefault="004C5AC1" w:rsidP="005F2A4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Тема. Технология обработки мелких деталей. Практическая работа «Обработка мелких деталей и примерка изделия» Технология обработки швов, нижних срезов, рукавов, обработка срезов  подкройной обтачкой. Технология обработки боковых и нижнего среза.Защита проекта «Наряд для семейного обеда» Самооценка. </w:t>
      </w:r>
      <w:r w:rsidRPr="00EC5DE9">
        <w:t xml:space="preserve"> </w:t>
      </w:r>
      <w:r w:rsidRPr="00EC5DE9">
        <w:rPr>
          <w:rFonts w:ascii="Times New Roman" w:hAnsi="Times New Roman"/>
          <w:sz w:val="24"/>
          <w:szCs w:val="24"/>
        </w:rPr>
        <w:t>Организация рабочего места. Выполнение работ по созданию прод</w:t>
      </w:r>
      <w:r>
        <w:rPr>
          <w:rFonts w:ascii="Times New Roman" w:hAnsi="Times New Roman"/>
          <w:sz w:val="24"/>
          <w:szCs w:val="24"/>
        </w:rPr>
        <w:t xml:space="preserve">укта. </w:t>
      </w:r>
      <w:r w:rsidRPr="00BE36E3">
        <w:t xml:space="preserve"> </w:t>
      </w:r>
      <w:r w:rsidRPr="00BE36E3">
        <w:rPr>
          <w:rFonts w:ascii="Times New Roman" w:hAnsi="Times New Roman"/>
          <w:sz w:val="24"/>
          <w:szCs w:val="24"/>
        </w:rPr>
        <w:t>Демонстрация продукта проектной деятельности Представление проекта.</w:t>
      </w:r>
      <w:r>
        <w:rPr>
          <w:rFonts w:ascii="Times New Roman" w:hAnsi="Times New Roman"/>
          <w:sz w:val="24"/>
          <w:szCs w:val="24"/>
        </w:rPr>
        <w:t xml:space="preserve"> (6ч)</w:t>
      </w:r>
    </w:p>
    <w:p w:rsidR="004C5AC1" w:rsidRDefault="004C5AC1" w:rsidP="004D3001">
      <w:pPr>
        <w:jc w:val="both"/>
        <w:rPr>
          <w:rStyle w:val="FontStyle23"/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Style w:val="FontStyle23"/>
          <w:rFonts w:ascii="Times New Roman" w:hAnsi="Times New Roman"/>
          <w:b/>
          <w:bCs/>
          <w:sz w:val="24"/>
          <w:szCs w:val="24"/>
          <w:lang w:eastAsia="ru-RU"/>
        </w:rPr>
        <w:t>Направление «Художественные ремесла» (2 ч и 4 ч проект)</w:t>
      </w:r>
    </w:p>
    <w:p w:rsidR="004C5AC1" w:rsidRDefault="004C5AC1" w:rsidP="004D3001">
      <w:pPr>
        <w:jc w:val="both"/>
        <w:rPr>
          <w:rStyle w:val="FontStyle23"/>
          <w:rFonts w:ascii="Times New Roman" w:hAnsi="Times New Roman"/>
          <w:bCs/>
          <w:sz w:val="24"/>
          <w:szCs w:val="24"/>
          <w:lang w:eastAsia="ru-RU"/>
        </w:rPr>
      </w:pPr>
      <w:r w:rsidRPr="00C736CF">
        <w:rPr>
          <w:rStyle w:val="FontStyle23"/>
          <w:rFonts w:ascii="Times New Roman" w:hAnsi="Times New Roman"/>
          <w:bCs/>
          <w:sz w:val="24"/>
          <w:szCs w:val="24"/>
          <w:lang w:eastAsia="ru-RU"/>
        </w:rPr>
        <w:t>Тема.  Вязание крючком.</w:t>
      </w:r>
      <w:r>
        <w:rPr>
          <w:rStyle w:val="FontStyle23"/>
          <w:rFonts w:ascii="Times New Roman" w:hAnsi="Times New Roman"/>
          <w:bCs/>
          <w:sz w:val="24"/>
          <w:szCs w:val="24"/>
          <w:lang w:eastAsia="ru-RU"/>
        </w:rPr>
        <w:t xml:space="preserve"> Проект «Вяжем аксессуары крючком». Материалы и инструменты для вязания. Виды крючков. Организация рабочего места. Расчёт количества петель для изделия.  (2 ч)</w:t>
      </w:r>
    </w:p>
    <w:p w:rsidR="004C5AC1" w:rsidRPr="00C736CF" w:rsidRDefault="004C5AC1" w:rsidP="004D3001">
      <w:pPr>
        <w:jc w:val="both"/>
        <w:rPr>
          <w:rFonts w:ascii="Times New Roman" w:hAnsi="Times New Roman"/>
          <w:sz w:val="24"/>
          <w:szCs w:val="24"/>
        </w:rPr>
      </w:pPr>
      <w:r>
        <w:rPr>
          <w:rStyle w:val="FontStyle23"/>
          <w:rFonts w:ascii="Times New Roman" w:hAnsi="Times New Roman"/>
          <w:bCs/>
          <w:sz w:val="24"/>
          <w:szCs w:val="24"/>
          <w:lang w:eastAsia="ru-RU"/>
        </w:rPr>
        <w:t>Тема. Основные виды петель при вязании крючком. Практическая работа «Вывязывание полотна из столбиков без накида несколькими способами». Практическая работа «Выполнение плотного вязания по кругу». Выполнение и защита творческого проекта «Вяжем аксессуары крючком» (4ч)</w:t>
      </w:r>
    </w:p>
    <w:p w:rsidR="004C5AC1" w:rsidRDefault="004C5AC1" w:rsidP="004D3001">
      <w:pPr>
        <w:jc w:val="both"/>
        <w:rPr>
          <w:rFonts w:ascii="Times New Roman" w:hAnsi="Times New Roman"/>
          <w:sz w:val="24"/>
          <w:szCs w:val="24"/>
        </w:rPr>
      </w:pPr>
    </w:p>
    <w:p w:rsidR="004C5AC1" w:rsidRDefault="004C5AC1" w:rsidP="00FE15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4C5AC1" w:rsidRDefault="004C5AC1" w:rsidP="00FE15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Раздел. Технологии сельского хозяйства. Технологии растениеводства. (8 часов- осенний период)</w:t>
      </w:r>
    </w:p>
    <w:p w:rsidR="004C5AC1" w:rsidRDefault="004C5AC1" w:rsidP="00FE15A5">
      <w:pPr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Содержание курса </w:t>
      </w:r>
      <w:r>
        <w:rPr>
          <w:rFonts w:ascii="Times New Roman" w:hAnsi="Times New Roman"/>
          <w:spacing w:val="-2"/>
          <w:sz w:val="24"/>
          <w:szCs w:val="24"/>
        </w:rPr>
        <w:t xml:space="preserve">«Технология. 7 класс». </w:t>
      </w:r>
      <w:r>
        <w:rPr>
          <w:rFonts w:ascii="Times New Roman" w:hAnsi="Times New Roman"/>
          <w:sz w:val="24"/>
          <w:szCs w:val="24"/>
        </w:rPr>
        <w:t xml:space="preserve">Правила безопасного </w:t>
      </w:r>
      <w:r>
        <w:rPr>
          <w:rFonts w:ascii="Times New Roman" w:hAnsi="Times New Roman"/>
          <w:spacing w:val="-2"/>
          <w:sz w:val="24"/>
          <w:szCs w:val="24"/>
        </w:rPr>
        <w:t xml:space="preserve">поведения  при выполнении работ на участке и в учебной </w:t>
      </w:r>
      <w:r>
        <w:rPr>
          <w:rFonts w:ascii="Times New Roman" w:hAnsi="Times New Roman"/>
          <w:sz w:val="24"/>
          <w:szCs w:val="24"/>
        </w:rPr>
        <w:t>мастерской. Технологии выращивания плодовых и ягодных  культур.Правила безопасного  труда в плодоводстве.</w:t>
      </w:r>
    </w:p>
    <w:p w:rsidR="004C5AC1" w:rsidRDefault="004C5AC1" w:rsidP="00FE15A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технологического цикла производства продукции плодоводства: выбор и подготовка посевного и посадочного материала, подготовка почвы и внесение удобрений, посев и посадка, уход за посевами и посадками, защита растений от болезней и вредителей, сбор урожая. Профессии, связанные с плодоводством.</w:t>
      </w:r>
    </w:p>
    <w:p w:rsidR="004C5AC1" w:rsidRDefault="004C5AC1" w:rsidP="00FE15A5">
      <w:pPr>
        <w:jc w:val="both"/>
        <w:rPr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( 8 часов - весенний период) Технологии животноводства.</w:t>
      </w:r>
    </w:p>
    <w:p w:rsidR="004C5AC1" w:rsidRDefault="004C5AC1" w:rsidP="00FE15A5">
      <w:p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Технологии животноводства. Основы птицеводства. Выращивание молодняка сельскохозяйственной птицы. Основы молочного скотоводства. Кролиководство. Развитие животноводства в регионе. Правила безопасного труда в животноводстве. Оценка влияния агротехнологий на окружающую среду.</w:t>
      </w:r>
    </w:p>
    <w:p w:rsidR="004C5AC1" w:rsidRDefault="004C5AC1" w:rsidP="00FE15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Разработка учебных проектов по организации домашней животноводческой фермы. Профессиональное образование и профессиональная карьера.</w:t>
      </w:r>
    </w:p>
    <w:p w:rsidR="004C5AC1" w:rsidRDefault="004C5AC1" w:rsidP="00FE15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Раздел. Культура и эстетика труда (  48 часов и  12часов проект)</w:t>
      </w:r>
    </w:p>
    <w:p w:rsidR="004C5AC1" w:rsidRDefault="004C5AC1" w:rsidP="00FE15A5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Раздел «Творческая, проектная деятельность» ( 12 часов, из  них 2 часа проект «технологии в сфере быта», 4 часа «кулинария», 6 часов проект «художественные ремесла»)</w:t>
      </w:r>
    </w:p>
    <w:p w:rsidR="004C5AC1" w:rsidRDefault="004C5AC1" w:rsidP="00FE15A5">
      <w:pPr>
        <w:pStyle w:val="NormalWeb"/>
        <w:spacing w:before="0" w:beforeAutospacing="0" w:after="0" w:afterAutospacing="0"/>
        <w:ind w:firstLine="709"/>
        <w:jc w:val="both"/>
      </w:pPr>
      <w:r>
        <w:t>Часы распределены по направлениям модуля «Технологии ведения дома» для выполнения творческих проектов.</w:t>
      </w:r>
      <w:r>
        <w:rPr>
          <w:rStyle w:val="FontStyle23"/>
          <w:rFonts w:cs="Sylfaen"/>
          <w:szCs w:val="26"/>
        </w:rPr>
        <w:t xml:space="preserve"> </w:t>
      </w:r>
      <w:r>
        <w:rPr>
          <w:rStyle w:val="Strong"/>
          <w:bCs/>
        </w:rPr>
        <w:t>Тема . Исследовательская и созидательная деятельность</w:t>
      </w:r>
    </w:p>
    <w:p w:rsidR="004C5AC1" w:rsidRDefault="004C5AC1" w:rsidP="00FE15A5">
      <w:pPr>
        <w:pStyle w:val="NormalWeb"/>
        <w:spacing w:before="0" w:beforeAutospacing="0" w:after="0" w:afterAutospacing="0"/>
        <w:ind w:firstLine="708"/>
        <w:jc w:val="both"/>
      </w:pPr>
      <w:r>
        <w:rPr>
          <w:i/>
          <w:iCs/>
        </w:rPr>
        <w:t>Теоретические сведения.</w:t>
      </w:r>
      <w:r>
        <w:rPr>
          <w:rStyle w:val="apple-converted-space"/>
        </w:rPr>
        <w:t> </w:t>
      </w:r>
      <w:r>
        <w:t>Цель и задачи проектной деятельности в 7 классе. Составные части годового творческого проекта семиклассников.</w:t>
      </w:r>
    </w:p>
    <w:p w:rsidR="004C5AC1" w:rsidRDefault="004C5AC1" w:rsidP="00FE15A5">
      <w:pPr>
        <w:pStyle w:val="NormalWeb"/>
        <w:spacing w:before="0" w:beforeAutospacing="0" w:after="0" w:afterAutospacing="0"/>
        <w:ind w:firstLine="708"/>
        <w:jc w:val="both"/>
      </w:pPr>
      <w:r>
        <w:rPr>
          <w:i/>
          <w:iCs/>
        </w:rPr>
        <w:t>Практические работы.</w:t>
      </w:r>
    </w:p>
    <w:p w:rsidR="004C5AC1" w:rsidRDefault="004C5AC1" w:rsidP="00FE15A5">
      <w:pPr>
        <w:pStyle w:val="NormalWeb"/>
        <w:spacing w:before="0" w:beforeAutospacing="0" w:after="0" w:afterAutospacing="0"/>
        <w:jc w:val="both"/>
      </w:pPr>
      <w:r>
        <w:t>Творческий проект по разделу ««Технологии домашнего хозяйства».</w:t>
      </w:r>
    </w:p>
    <w:p w:rsidR="004C5AC1" w:rsidRDefault="004C5AC1" w:rsidP="00FE15A5">
      <w:pPr>
        <w:pStyle w:val="NormalWeb"/>
        <w:spacing w:before="0" w:beforeAutospacing="0" w:after="0" w:afterAutospacing="0"/>
        <w:jc w:val="both"/>
      </w:pPr>
      <w:r>
        <w:t>Творческий проект по разделу</w:t>
      </w:r>
      <w:r>
        <w:rPr>
          <w:rStyle w:val="apple-converted-space"/>
        </w:rPr>
        <w:t> </w:t>
      </w:r>
      <w:r>
        <w:t>«Ку</w:t>
      </w:r>
      <w:r>
        <w:softHyphen/>
        <w:t>линария».</w:t>
      </w:r>
    </w:p>
    <w:p w:rsidR="004C5AC1" w:rsidRDefault="004C5AC1" w:rsidP="00FE15A5">
      <w:pPr>
        <w:pStyle w:val="NormalWeb"/>
        <w:spacing w:before="0" w:beforeAutospacing="0" w:after="0" w:afterAutospacing="0"/>
        <w:jc w:val="both"/>
      </w:pPr>
      <w:r>
        <w:t>Творческий проект по разделу</w:t>
      </w:r>
      <w:r>
        <w:rPr>
          <w:rStyle w:val="apple-converted-space"/>
        </w:rPr>
        <w:t> </w:t>
      </w:r>
      <w:r>
        <w:t>«Художественные ремесла».</w:t>
      </w:r>
    </w:p>
    <w:p w:rsidR="004C5AC1" w:rsidRDefault="004C5AC1" w:rsidP="00FE15A5">
      <w:pPr>
        <w:pStyle w:val="NormalWeb"/>
        <w:spacing w:before="0" w:beforeAutospacing="0" w:after="0" w:afterAutospacing="0"/>
        <w:jc w:val="both"/>
      </w:pPr>
      <w:r>
        <w:t>Составление портфолио и разработка электронной презентации.</w:t>
      </w:r>
    </w:p>
    <w:p w:rsidR="004C5AC1" w:rsidRDefault="004C5AC1" w:rsidP="00FE15A5">
      <w:pPr>
        <w:pStyle w:val="NormalWeb"/>
        <w:spacing w:before="0" w:beforeAutospacing="0" w:after="0" w:afterAutospacing="0"/>
        <w:jc w:val="both"/>
      </w:pPr>
      <w:r>
        <w:t>Презентация и защита творческого проекта.</w:t>
      </w:r>
    </w:p>
    <w:p w:rsidR="004C5AC1" w:rsidRDefault="004C5AC1" w:rsidP="00FE15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Модуль «Технологии ведения дома» </w:t>
      </w:r>
    </w:p>
    <w:p w:rsidR="004C5AC1" w:rsidRDefault="004C5AC1" w:rsidP="00FE15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Направление «Технологии в сфере быта» (12 часов )</w:t>
      </w:r>
    </w:p>
    <w:p w:rsidR="004C5AC1" w:rsidRDefault="004C5AC1" w:rsidP="00FE15A5">
      <w:pPr>
        <w:pStyle w:val="NormalWeb"/>
        <w:spacing w:before="0" w:beforeAutospacing="0" w:after="0" w:afterAutospacing="0" w:line="252" w:lineRule="atLeast"/>
        <w:jc w:val="center"/>
        <w:rPr>
          <w:rFonts w:ascii="Verdana" w:hAnsi="Verdana"/>
        </w:rPr>
      </w:pPr>
      <w:r>
        <w:rPr>
          <w:rStyle w:val="Strong"/>
          <w:bCs/>
        </w:rPr>
        <w:t>Интерьер жилого дома. Тема . Освещение жилого помещения (4ч)</w:t>
      </w:r>
    </w:p>
    <w:p w:rsidR="004C5AC1" w:rsidRDefault="004C5AC1" w:rsidP="00FE15A5">
      <w:pPr>
        <w:pStyle w:val="NormalWeb"/>
        <w:spacing w:before="0" w:beforeAutospacing="0" w:after="0" w:afterAutospacing="0" w:line="252" w:lineRule="atLeast"/>
        <w:jc w:val="both"/>
        <w:rPr>
          <w:rFonts w:ascii="Verdana" w:hAnsi="Verdana"/>
        </w:rPr>
      </w:pPr>
      <w:r>
        <w:rPr>
          <w:i/>
          <w:iCs/>
        </w:rPr>
        <w:t>Теоретические сведения.</w:t>
      </w:r>
      <w:r>
        <w:rPr>
          <w:rStyle w:val="apple-converted-space"/>
          <w:i/>
          <w:iCs/>
        </w:rPr>
        <w:t> </w:t>
      </w:r>
      <w:r>
        <w:t>Роль освещения в интерьере. Понятие о системе освещения жилого помещения. Естественное и искусственное освещение. Типы ламп: накаливания, люминесцентная, светодиодная, галогенная. Особенности конструкции ламп, область применения, потребляемая электроэнергия, достоинства и недостатки.</w:t>
      </w:r>
    </w:p>
    <w:p w:rsidR="004C5AC1" w:rsidRDefault="004C5AC1" w:rsidP="00FE15A5">
      <w:pPr>
        <w:pStyle w:val="NormalWeb"/>
        <w:spacing w:before="0" w:beforeAutospacing="0" w:after="0" w:afterAutospacing="0" w:line="252" w:lineRule="atLeast"/>
        <w:jc w:val="both"/>
        <w:rPr>
          <w:rFonts w:ascii="Verdana" w:hAnsi="Verdana"/>
        </w:rPr>
      </w:pPr>
      <w:r>
        <w:t>                Типы светильников: потолочные висячие, настенные, настольные, напольные, встроенные, рельсовые, тросовые. Современные системы управления светом: выключатели, переключатели, диммеры. Комплексная система управления «умный дом». Типы освещения: общее, местное, направленное, декоративное, комбинированное. Профессия электрик.</w:t>
      </w:r>
    </w:p>
    <w:p w:rsidR="004C5AC1" w:rsidRDefault="004C5AC1" w:rsidP="00FE15A5">
      <w:pPr>
        <w:pStyle w:val="NormalWeb"/>
        <w:spacing w:before="0" w:beforeAutospacing="0" w:after="0" w:afterAutospacing="0" w:line="252" w:lineRule="atLeast"/>
        <w:jc w:val="both"/>
        <w:rPr>
          <w:rFonts w:ascii="Verdana" w:hAnsi="Verdana"/>
        </w:rPr>
      </w:pPr>
      <w:r>
        <w:t>               </w:t>
      </w:r>
    </w:p>
    <w:p w:rsidR="004C5AC1" w:rsidRDefault="004C5AC1" w:rsidP="00FE15A5">
      <w:pPr>
        <w:pStyle w:val="NormalWeb"/>
        <w:spacing w:before="0" w:beforeAutospacing="0" w:after="0" w:afterAutospacing="0" w:line="252" w:lineRule="atLeast"/>
        <w:jc w:val="both"/>
        <w:rPr>
          <w:rFonts w:ascii="Verdana" w:hAnsi="Verdana"/>
        </w:rPr>
      </w:pPr>
      <w:r>
        <w:rPr>
          <w:i/>
          <w:iCs/>
        </w:rPr>
        <w:t>Темы лабораторно-практических работ:</w:t>
      </w:r>
      <w:r>
        <w:rPr>
          <w:rStyle w:val="apple-converted-space"/>
          <w:i/>
          <w:iCs/>
        </w:rPr>
        <w:t> </w:t>
      </w:r>
      <w:r>
        <w:t>Выполнение электронной презентации «Освещение жилого дома».</w:t>
      </w:r>
    </w:p>
    <w:p w:rsidR="004C5AC1" w:rsidRDefault="004C5AC1" w:rsidP="00FE15A5">
      <w:pPr>
        <w:pStyle w:val="NormalWeb"/>
        <w:spacing w:before="0" w:beforeAutospacing="0" w:after="0" w:afterAutospacing="0" w:line="252" w:lineRule="atLeast"/>
        <w:jc w:val="center"/>
        <w:rPr>
          <w:rFonts w:ascii="Verdana" w:hAnsi="Verdana"/>
        </w:rPr>
      </w:pPr>
      <w:r>
        <w:rPr>
          <w:rStyle w:val="Strong"/>
          <w:bCs/>
        </w:rPr>
        <w:t>Тема .</w:t>
      </w:r>
      <w:r>
        <w:rPr>
          <w:rStyle w:val="apple-converted-space"/>
          <w:b/>
          <w:bCs/>
        </w:rPr>
        <w:t> </w:t>
      </w:r>
      <w:r>
        <w:rPr>
          <w:rStyle w:val="Strong"/>
          <w:bCs/>
        </w:rPr>
        <w:t>Предметы искусства и коллекции в интерьере (2ч)</w:t>
      </w:r>
    </w:p>
    <w:p w:rsidR="004C5AC1" w:rsidRDefault="004C5AC1" w:rsidP="00FE15A5">
      <w:pPr>
        <w:pStyle w:val="NormalWeb"/>
        <w:spacing w:before="0" w:beforeAutospacing="0" w:after="0" w:afterAutospacing="0" w:line="252" w:lineRule="atLeast"/>
        <w:jc w:val="both"/>
        <w:rPr>
          <w:rFonts w:ascii="Verdana" w:hAnsi="Verdana"/>
        </w:rPr>
      </w:pPr>
      <w:r>
        <w:rPr>
          <w:i/>
          <w:iCs/>
        </w:rPr>
        <w:t>Теоретические сведения.</w:t>
      </w:r>
      <w:r>
        <w:rPr>
          <w:rStyle w:val="apple-converted-space"/>
        </w:rPr>
        <w:t> </w:t>
      </w:r>
      <w:r>
        <w:t>Предметы искусства и коллекции в интерьере. Оформление и размещение картин. Понятие о коллекционировании. Размещение коллекций в интерьере.</w:t>
      </w:r>
    </w:p>
    <w:p w:rsidR="004C5AC1" w:rsidRDefault="004C5AC1" w:rsidP="00FE15A5">
      <w:pPr>
        <w:pStyle w:val="NormalWeb"/>
        <w:spacing w:before="0" w:beforeAutospacing="0" w:after="0" w:afterAutospacing="0" w:line="252" w:lineRule="atLeast"/>
        <w:jc w:val="both"/>
        <w:rPr>
          <w:rFonts w:ascii="Verdana" w:hAnsi="Verdana"/>
        </w:rPr>
      </w:pPr>
      <w:r>
        <w:rPr>
          <w:i/>
          <w:iCs/>
        </w:rPr>
        <w:t>Темы лабораторно-практических работ:</w:t>
      </w:r>
      <w:r>
        <w:rPr>
          <w:rStyle w:val="apple-converted-space"/>
        </w:rPr>
        <w:t> </w:t>
      </w:r>
      <w:r>
        <w:t>Изготовление схемы размещения коллекции фото.</w:t>
      </w:r>
    </w:p>
    <w:p w:rsidR="004C5AC1" w:rsidRDefault="004C5AC1" w:rsidP="00FE15A5">
      <w:pPr>
        <w:pStyle w:val="NormalWeb"/>
        <w:spacing w:before="0" w:beforeAutospacing="0" w:after="0" w:afterAutospacing="0" w:line="252" w:lineRule="atLeast"/>
        <w:jc w:val="center"/>
        <w:rPr>
          <w:rFonts w:ascii="Verdana" w:hAnsi="Verdana"/>
        </w:rPr>
      </w:pPr>
      <w:r>
        <w:rPr>
          <w:rStyle w:val="Strong"/>
          <w:bCs/>
        </w:rPr>
        <w:t>Тема .</w:t>
      </w:r>
      <w:r>
        <w:rPr>
          <w:rStyle w:val="apple-converted-space"/>
          <w:b/>
          <w:bCs/>
        </w:rPr>
        <w:t> </w:t>
      </w:r>
      <w:r>
        <w:rPr>
          <w:rStyle w:val="Strong"/>
          <w:bCs/>
        </w:rPr>
        <w:t>Гигиена жилища (2ч)</w:t>
      </w:r>
    </w:p>
    <w:p w:rsidR="004C5AC1" w:rsidRDefault="004C5AC1" w:rsidP="00FE15A5">
      <w:pPr>
        <w:pStyle w:val="NormalWeb"/>
        <w:spacing w:before="0" w:beforeAutospacing="0" w:after="0" w:afterAutospacing="0" w:line="252" w:lineRule="atLeast"/>
        <w:jc w:val="both"/>
        <w:rPr>
          <w:rFonts w:ascii="Verdana" w:hAnsi="Verdana"/>
        </w:rPr>
      </w:pPr>
      <w:r>
        <w:rPr>
          <w:i/>
          <w:iCs/>
        </w:rPr>
        <w:t>Теоретические сведения.</w:t>
      </w:r>
      <w:r>
        <w:rPr>
          <w:rStyle w:val="apple-converted-space"/>
          <w:i/>
          <w:iCs/>
        </w:rPr>
        <w:t> </w:t>
      </w:r>
      <w:r>
        <w:t>Значение в жизни человека соблюдения и поддержания чистоты и порядка в жилом помещении. Виды уборки: ежедневная (сухая), ежедневная (влажная), генеральная. Их особенности и правила проведения. Современные натуральные и синтетические средства, применяемые при уходе за посудой, уборке помещений.</w:t>
      </w:r>
    </w:p>
    <w:p w:rsidR="004C5AC1" w:rsidRDefault="004C5AC1" w:rsidP="00FE15A5">
      <w:pPr>
        <w:pStyle w:val="NormalWeb"/>
        <w:spacing w:before="0" w:beforeAutospacing="0" w:after="0" w:afterAutospacing="0" w:line="252" w:lineRule="atLeast"/>
        <w:jc w:val="both"/>
        <w:rPr>
          <w:rFonts w:ascii="Verdana" w:hAnsi="Verdana"/>
          <w:sz w:val="21"/>
          <w:szCs w:val="21"/>
        </w:rPr>
      </w:pPr>
      <w:r>
        <w:rPr>
          <w:i/>
          <w:iCs/>
        </w:rPr>
        <w:t>Темы лабораторно-практических работ:</w:t>
      </w:r>
      <w:r>
        <w:rPr>
          <w:rStyle w:val="apple-converted-space"/>
        </w:rPr>
        <w:t> </w:t>
      </w:r>
      <w:r>
        <w:t>Генеральная уборка кабинета технологии</w:t>
      </w:r>
      <w:r>
        <w:rPr>
          <w:sz w:val="20"/>
          <w:szCs w:val="20"/>
        </w:rPr>
        <w:t>.</w:t>
      </w:r>
    </w:p>
    <w:p w:rsidR="004C5AC1" w:rsidRDefault="004C5AC1" w:rsidP="00FE15A5">
      <w:pPr>
        <w:pStyle w:val="NormalWeb"/>
        <w:spacing w:before="0" w:beforeAutospacing="0" w:after="0" w:afterAutospacing="0" w:line="252" w:lineRule="atLeast"/>
        <w:jc w:val="center"/>
        <w:rPr>
          <w:rFonts w:ascii="Verdana" w:hAnsi="Verdana"/>
        </w:rPr>
      </w:pPr>
      <w:r>
        <w:rPr>
          <w:rStyle w:val="Strong"/>
          <w:bCs/>
        </w:rPr>
        <w:t>Электротехника (2ч)</w:t>
      </w:r>
    </w:p>
    <w:p w:rsidR="004C5AC1" w:rsidRDefault="004C5AC1" w:rsidP="00FE15A5">
      <w:pPr>
        <w:pStyle w:val="NormalWeb"/>
        <w:spacing w:before="0" w:beforeAutospacing="0" w:after="0" w:afterAutospacing="0" w:line="252" w:lineRule="atLeast"/>
        <w:jc w:val="center"/>
        <w:rPr>
          <w:rFonts w:ascii="Verdana" w:hAnsi="Verdana"/>
        </w:rPr>
      </w:pPr>
      <w:r>
        <w:rPr>
          <w:rStyle w:val="Strong"/>
          <w:bCs/>
        </w:rPr>
        <w:t>Тема .</w:t>
      </w:r>
      <w:r>
        <w:rPr>
          <w:rStyle w:val="apple-converted-space"/>
          <w:b/>
          <w:bCs/>
        </w:rPr>
        <w:t> </w:t>
      </w:r>
      <w:r>
        <w:rPr>
          <w:rStyle w:val="Strong"/>
          <w:bCs/>
        </w:rPr>
        <w:t>Бытовые приборы для создания микроклимата в помещении</w:t>
      </w:r>
    </w:p>
    <w:p w:rsidR="004C5AC1" w:rsidRDefault="004C5AC1" w:rsidP="00FE15A5">
      <w:pPr>
        <w:pStyle w:val="NormalWeb"/>
        <w:spacing w:before="0" w:beforeAutospacing="0" w:after="0" w:afterAutospacing="0" w:line="252" w:lineRule="atLeast"/>
        <w:jc w:val="both"/>
      </w:pPr>
      <w:r>
        <w:rPr>
          <w:i/>
          <w:iCs/>
        </w:rPr>
        <w:t>Теоретические сведения.</w:t>
      </w:r>
      <w:r>
        <w:rPr>
          <w:rStyle w:val="apple-converted-space"/>
          <w:i/>
          <w:iCs/>
        </w:rPr>
        <w:t> </w:t>
      </w:r>
      <w:r>
        <w:t>Зависимость здоровья и самочувствия людей от поддержания чистоты в доме. Электрические бытовые приборы для уборки и создания микроклимата в помещении. Современный пылесос и его функции. Понятие о микроклимате. Современные технологии и технические средства создания микроклимата.</w:t>
      </w:r>
    </w:p>
    <w:p w:rsidR="004C5AC1" w:rsidRDefault="004C5AC1" w:rsidP="00FE15A5">
      <w:pPr>
        <w:pStyle w:val="NormalWeb"/>
        <w:spacing w:before="0" w:beforeAutospacing="0" w:after="0" w:afterAutospacing="0" w:line="252" w:lineRule="atLeast"/>
        <w:jc w:val="both"/>
        <w:rPr>
          <w:rFonts w:ascii="Verdana" w:hAnsi="Verdana"/>
        </w:rPr>
      </w:pPr>
      <w:r>
        <w:rPr>
          <w:b/>
        </w:rPr>
        <w:t>Групповой проект «Умный дом» (2ч</w:t>
      </w:r>
      <w:r>
        <w:t>)</w:t>
      </w:r>
    </w:p>
    <w:p w:rsidR="004C5AC1" w:rsidRDefault="004C5AC1" w:rsidP="00FE15A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Кулинария ( 22  час).</w:t>
      </w:r>
    </w:p>
    <w:p w:rsidR="004C5AC1" w:rsidRDefault="004C5AC1" w:rsidP="00FE15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Санитарные требования к помещению кухни и столовой. Выполнение правил санитарии и гигиены при обработке пищевых продуктов. (2ч)</w:t>
      </w:r>
    </w:p>
    <w:p w:rsidR="004C5AC1" w:rsidRDefault="004C5AC1" w:rsidP="00FE15A5">
      <w:pPr>
        <w:pStyle w:val="NormalWeb"/>
        <w:spacing w:before="0" w:beforeAutospacing="0" w:after="0" w:afterAutospacing="0"/>
        <w:ind w:firstLine="709"/>
        <w:jc w:val="center"/>
      </w:pPr>
      <w:r>
        <w:rPr>
          <w:rStyle w:val="Strong"/>
          <w:bCs/>
        </w:rPr>
        <w:t>Тема . Блюда из молока и молочных продуктов (2ч)</w:t>
      </w:r>
    </w:p>
    <w:p w:rsidR="004C5AC1" w:rsidRDefault="004C5AC1" w:rsidP="00FE15A5">
      <w:pPr>
        <w:pStyle w:val="NormalWeb"/>
        <w:spacing w:before="0" w:beforeAutospacing="0" w:after="0" w:afterAutospacing="0"/>
        <w:jc w:val="both"/>
      </w:pPr>
      <w:r>
        <w:rPr>
          <w:i/>
          <w:iCs/>
        </w:rPr>
        <w:t>Теоретические сведения.</w:t>
      </w:r>
      <w:r>
        <w:rPr>
          <w:rStyle w:val="apple-converted-space"/>
        </w:rPr>
        <w:t> </w:t>
      </w:r>
      <w:r>
        <w:t>Значение молока в питании человека. Натуральное (цельное) молоко. Ассортимент молочных продуктов. Условия и сроки хранения молока, кисломолочных продуктов. Технология приготовления блюд из молока и кисломолочных продуктов. Требования к качеству готовых блюд.</w:t>
      </w:r>
    </w:p>
    <w:p w:rsidR="004C5AC1" w:rsidRDefault="004C5AC1" w:rsidP="00FE15A5">
      <w:pPr>
        <w:pStyle w:val="NormalWeb"/>
        <w:spacing w:before="0" w:beforeAutospacing="0" w:after="0" w:afterAutospacing="0"/>
        <w:jc w:val="both"/>
      </w:pPr>
      <w:r>
        <w:rPr>
          <w:i/>
          <w:iCs/>
        </w:rPr>
        <w:t>Темы лабораторно-практических работ:</w:t>
      </w:r>
      <w:r>
        <w:rPr>
          <w:rStyle w:val="apple-converted-space"/>
        </w:rPr>
        <w:t> </w:t>
      </w:r>
      <w:r>
        <w:t>Приготовление блюд из творога.</w:t>
      </w:r>
    </w:p>
    <w:p w:rsidR="004C5AC1" w:rsidRDefault="004C5AC1" w:rsidP="00FE15A5">
      <w:pPr>
        <w:pStyle w:val="NormalWeb"/>
        <w:spacing w:before="0" w:beforeAutospacing="0" w:after="0" w:afterAutospacing="0"/>
        <w:jc w:val="center"/>
      </w:pPr>
      <w:r>
        <w:rPr>
          <w:rStyle w:val="Strong"/>
          <w:bCs/>
        </w:rPr>
        <w:t>Тема . Мучные изделия (6ч)</w:t>
      </w:r>
    </w:p>
    <w:p w:rsidR="004C5AC1" w:rsidRDefault="004C5AC1" w:rsidP="00FE15A5">
      <w:pPr>
        <w:pStyle w:val="NormalWeb"/>
        <w:spacing w:before="0" w:beforeAutospacing="0" w:after="0" w:afterAutospacing="0"/>
        <w:jc w:val="both"/>
      </w:pPr>
      <w:r>
        <w:rPr>
          <w:i/>
          <w:iCs/>
        </w:rPr>
        <w:t>Теоретические сведения.</w:t>
      </w:r>
      <w:r>
        <w:rPr>
          <w:rStyle w:val="apple-converted-space"/>
          <w:i/>
          <w:iCs/>
        </w:rPr>
        <w:t> </w:t>
      </w:r>
      <w:r>
        <w:t>Понятие «мучные изделия». Инструменты и приспособления. Продукты для приготовления мучных изделий. Технология приготовления пресного, бисквитного, слоеного, песочного теста и выпечки мучных изделий.</w:t>
      </w:r>
    </w:p>
    <w:p w:rsidR="004C5AC1" w:rsidRDefault="004C5AC1" w:rsidP="00FE15A5">
      <w:pPr>
        <w:pStyle w:val="NormalWeb"/>
        <w:spacing w:before="0" w:beforeAutospacing="0" w:after="0" w:afterAutospacing="0"/>
        <w:jc w:val="both"/>
      </w:pPr>
      <w:r>
        <w:rPr>
          <w:i/>
          <w:iCs/>
        </w:rPr>
        <w:t>Темы лабораторно-практических работ:</w:t>
      </w:r>
    </w:p>
    <w:p w:rsidR="004C5AC1" w:rsidRDefault="004C5AC1" w:rsidP="00FE15A5">
      <w:pPr>
        <w:pStyle w:val="NormalWeb"/>
        <w:spacing w:before="0" w:beforeAutospacing="0" w:after="0" w:afterAutospacing="0"/>
        <w:ind w:firstLine="709"/>
        <w:jc w:val="both"/>
      </w:pPr>
      <w:r>
        <w:t>Приготовление изделий из пресного теста: блинчики. Приготовление бисквита. Приготовление изделий из пресного теста: блинчики. Оладьи.</w:t>
      </w:r>
    </w:p>
    <w:p w:rsidR="004C5AC1" w:rsidRDefault="004C5AC1" w:rsidP="00FE15A5">
      <w:pPr>
        <w:pStyle w:val="NormalWeb"/>
        <w:spacing w:before="0" w:beforeAutospacing="0" w:after="0" w:afterAutospacing="0"/>
        <w:ind w:firstLine="709"/>
        <w:jc w:val="center"/>
      </w:pPr>
      <w:r>
        <w:rPr>
          <w:rStyle w:val="Strong"/>
          <w:bCs/>
        </w:rPr>
        <w:t>Тема . Сладкие блюда (4ч)</w:t>
      </w:r>
    </w:p>
    <w:p w:rsidR="004C5AC1" w:rsidRDefault="004C5AC1" w:rsidP="00FE15A5">
      <w:pPr>
        <w:pStyle w:val="NormalWeb"/>
        <w:spacing w:before="0" w:beforeAutospacing="0" w:after="0" w:afterAutospacing="0"/>
        <w:ind w:firstLine="709"/>
        <w:jc w:val="both"/>
      </w:pPr>
      <w:r>
        <w:rPr>
          <w:i/>
          <w:iCs/>
        </w:rPr>
        <w:t>Теоретические сведения.</w:t>
      </w:r>
      <w:r>
        <w:rPr>
          <w:rStyle w:val="apple-converted-space"/>
          <w:i/>
          <w:iCs/>
        </w:rPr>
        <w:t> </w:t>
      </w:r>
      <w:r>
        <w:t>Виды сладких блюд и напитков: компоты, кисели, желе, муссы, суфле. Их значение в питании человека. Рецептура, технология приготовления и подача к столу.</w:t>
      </w:r>
    </w:p>
    <w:p w:rsidR="004C5AC1" w:rsidRDefault="004C5AC1" w:rsidP="00FE15A5">
      <w:pPr>
        <w:pStyle w:val="NormalWeb"/>
        <w:spacing w:before="0" w:beforeAutospacing="0" w:after="0" w:afterAutospacing="0"/>
        <w:ind w:firstLine="709"/>
        <w:jc w:val="both"/>
      </w:pPr>
      <w:r>
        <w:rPr>
          <w:i/>
          <w:iCs/>
        </w:rPr>
        <w:t>Темы лабораторно-практических работ:</w:t>
      </w:r>
      <w:r>
        <w:rPr>
          <w:rStyle w:val="apple-converted-space"/>
        </w:rPr>
        <w:t> </w:t>
      </w:r>
      <w:r>
        <w:t>Запеченные яблоки.</w:t>
      </w:r>
    </w:p>
    <w:p w:rsidR="004C5AC1" w:rsidRDefault="004C5AC1" w:rsidP="00FE15A5">
      <w:pPr>
        <w:pStyle w:val="NormalWeb"/>
        <w:spacing w:before="0" w:beforeAutospacing="0" w:after="0" w:afterAutospacing="0"/>
        <w:ind w:firstLine="709"/>
        <w:jc w:val="center"/>
      </w:pPr>
      <w:r>
        <w:rPr>
          <w:rStyle w:val="Strong"/>
          <w:bCs/>
        </w:rPr>
        <w:t>Тема . Сервировка сладкого стола (  2ч)</w:t>
      </w:r>
    </w:p>
    <w:p w:rsidR="004C5AC1" w:rsidRDefault="004C5AC1" w:rsidP="00FE15A5">
      <w:pPr>
        <w:pStyle w:val="NormalWeb"/>
        <w:spacing w:before="0" w:beforeAutospacing="0" w:after="0" w:afterAutospacing="0"/>
        <w:ind w:firstLine="709"/>
        <w:jc w:val="both"/>
      </w:pPr>
      <w:r>
        <w:rPr>
          <w:i/>
          <w:iCs/>
        </w:rPr>
        <w:t>Теоретические сведения.</w:t>
      </w:r>
      <w:r>
        <w:rPr>
          <w:rStyle w:val="apple-converted-space"/>
        </w:rPr>
        <w:t> </w:t>
      </w:r>
      <w:r>
        <w:t>Сервировка сладкого стола. Набор столового белья, приборов, посуды. Подача кондитерских изделий и сладких блюд.</w:t>
      </w:r>
    </w:p>
    <w:p w:rsidR="004C5AC1" w:rsidRDefault="004C5AC1" w:rsidP="00FE15A5">
      <w:pPr>
        <w:pStyle w:val="NormalWeb"/>
        <w:spacing w:before="0" w:beforeAutospacing="0" w:after="0" w:afterAutospacing="0"/>
        <w:ind w:firstLine="709"/>
        <w:jc w:val="both"/>
      </w:pPr>
      <w:r>
        <w:rPr>
          <w:i/>
          <w:iCs/>
        </w:rPr>
        <w:t>Темы лабораторно-практических работ:</w:t>
      </w:r>
      <w:r>
        <w:rPr>
          <w:rStyle w:val="apple-converted-space"/>
        </w:rPr>
        <w:t> </w:t>
      </w:r>
      <w:r>
        <w:t>Сервировка сладкого стола. Приготовление сладкого стола.</w:t>
      </w:r>
    </w:p>
    <w:p w:rsidR="004C5AC1" w:rsidRDefault="004C5AC1" w:rsidP="00FE15A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Профессии, связанные с производством и обработкой пищевых продуктов. (1ч)</w:t>
      </w:r>
    </w:p>
    <w:p w:rsidR="004C5AC1" w:rsidRDefault="004C5AC1" w:rsidP="00FE15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Практическая работа «Групповой проект» (4ч). Тестовый контроль по теме «Кулинария» (1ч)</w:t>
      </w:r>
    </w:p>
    <w:p w:rsidR="004C5AC1" w:rsidRDefault="004C5AC1" w:rsidP="00FE15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Направление «Создание изделий из текстильных материалов и поделочных материалов» (   10 ч )</w:t>
      </w:r>
    </w:p>
    <w:p w:rsidR="004C5AC1" w:rsidRDefault="004C5AC1" w:rsidP="00FE15A5">
      <w:pPr>
        <w:pStyle w:val="NormalWeb"/>
        <w:spacing w:before="0" w:beforeAutospacing="0" w:after="0" w:afterAutospacing="0"/>
        <w:ind w:firstLine="709"/>
        <w:jc w:val="both"/>
      </w:pPr>
      <w:r>
        <w:rPr>
          <w:rStyle w:val="Strong"/>
          <w:bCs/>
        </w:rPr>
        <w:t>Тема . Свойства текстильных материалов (4ч)</w:t>
      </w:r>
    </w:p>
    <w:p w:rsidR="004C5AC1" w:rsidRDefault="004C5AC1" w:rsidP="00FE15A5">
      <w:pPr>
        <w:pStyle w:val="NormalWeb"/>
        <w:spacing w:before="0" w:beforeAutospacing="0" w:after="0" w:afterAutospacing="0"/>
        <w:jc w:val="both"/>
      </w:pPr>
      <w:r>
        <w:rPr>
          <w:i/>
          <w:iCs/>
        </w:rPr>
        <w:t>Теоретические сведения.</w:t>
      </w:r>
      <w:r>
        <w:rPr>
          <w:rStyle w:val="apple-converted-space"/>
          <w:i/>
          <w:iCs/>
        </w:rPr>
        <w:t> </w:t>
      </w:r>
      <w:r>
        <w:t>Натуральные волокна животного происхождения. Способы их получения. Виды и свойства шерстяных и шелковых тканей. Признаки определения вида тканей по сырьевому составу. Сравнительная характеристика свойств тканей из различных волокон.</w:t>
      </w:r>
    </w:p>
    <w:p w:rsidR="004C5AC1" w:rsidRDefault="004C5AC1" w:rsidP="00FE15A5">
      <w:pPr>
        <w:pStyle w:val="NormalWeb"/>
        <w:spacing w:before="0" w:beforeAutospacing="0" w:after="0" w:afterAutospacing="0"/>
        <w:jc w:val="both"/>
      </w:pPr>
      <w:r>
        <w:rPr>
          <w:i/>
          <w:iCs/>
        </w:rPr>
        <w:t>Темы лабораторно-практических работ:</w:t>
      </w:r>
      <w:r>
        <w:rPr>
          <w:rStyle w:val="apple-converted-space"/>
        </w:rPr>
        <w:t> </w:t>
      </w:r>
      <w:r>
        <w:t>Определение сырьевого состава тканей и изучение их свойств.</w:t>
      </w:r>
    </w:p>
    <w:p w:rsidR="004C5AC1" w:rsidRDefault="004C5AC1" w:rsidP="00FE15A5">
      <w:pPr>
        <w:pStyle w:val="NormalWeb"/>
        <w:spacing w:before="0" w:beforeAutospacing="0" w:after="0" w:afterAutospacing="0"/>
        <w:ind w:firstLine="709"/>
        <w:jc w:val="both"/>
      </w:pPr>
      <w:r>
        <w:rPr>
          <w:rStyle w:val="Strong"/>
          <w:bCs/>
        </w:rPr>
        <w:t>Тема . Технология изготовления ручных и машинных швов (6 ч)</w:t>
      </w:r>
    </w:p>
    <w:p w:rsidR="004C5AC1" w:rsidRDefault="004C5AC1" w:rsidP="00FE15A5">
      <w:pPr>
        <w:pStyle w:val="NormalWeb"/>
        <w:spacing w:before="0" w:beforeAutospacing="0" w:after="0" w:afterAutospacing="0"/>
        <w:jc w:val="both"/>
      </w:pPr>
      <w:r>
        <w:rPr>
          <w:i/>
          <w:iCs/>
        </w:rPr>
        <w:t>Теоретические сведения.</w:t>
      </w:r>
      <w:r>
        <w:rPr>
          <w:rStyle w:val="apple-converted-space"/>
          <w:i/>
          <w:iCs/>
        </w:rPr>
        <w:t> </w:t>
      </w:r>
      <w:r>
        <w:t>Основные операции при ручных работах: подшивание  прямыми, косыми и крестообразными стежками.</w:t>
      </w:r>
    </w:p>
    <w:p w:rsidR="004C5AC1" w:rsidRDefault="004C5AC1" w:rsidP="00FE15A5">
      <w:pPr>
        <w:pStyle w:val="NormalWeb"/>
        <w:spacing w:before="0" w:beforeAutospacing="0" w:after="0" w:afterAutospacing="0"/>
        <w:jc w:val="both"/>
      </w:pPr>
      <w:r>
        <w:t>               </w:t>
      </w:r>
      <w:r>
        <w:rPr>
          <w:rStyle w:val="apple-converted-space"/>
        </w:rPr>
        <w:t> </w:t>
      </w:r>
      <w:r>
        <w:t>Основные машинные операции: подшивание потайным швом с помощью лапки для потайного подшивания; стачивание косых беек; окантовывание среза бейкой. Классификация машинных швов: краевой окантовочный с закрытыми срезами и с открытым срезом.</w:t>
      </w:r>
    </w:p>
    <w:p w:rsidR="004C5AC1" w:rsidRDefault="004C5AC1" w:rsidP="00FE15A5">
      <w:pPr>
        <w:pStyle w:val="NormalWeb"/>
        <w:spacing w:before="0" w:beforeAutospacing="0" w:after="0" w:afterAutospacing="0"/>
        <w:jc w:val="both"/>
      </w:pPr>
      <w:r>
        <w:rPr>
          <w:i/>
          <w:iCs/>
        </w:rPr>
        <w:t>Темы лабораторно-практических работ:</w:t>
      </w:r>
      <w:r>
        <w:rPr>
          <w:rStyle w:val="apple-converted-space"/>
        </w:rPr>
        <w:t> </w:t>
      </w:r>
      <w:r>
        <w:t xml:space="preserve">Изготовление образцов ручных швов. </w:t>
      </w:r>
    </w:p>
    <w:p w:rsidR="004C5AC1" w:rsidRDefault="004C5AC1" w:rsidP="00FE15A5">
      <w:pPr>
        <w:jc w:val="both"/>
        <w:rPr>
          <w:rStyle w:val="FontStyle23"/>
          <w:rFonts w:ascii="Times New Roman" w:hAnsi="Times New Roman" w:cs="Sylfaen"/>
          <w:b/>
          <w:bCs/>
          <w:sz w:val="24"/>
          <w:szCs w:val="24"/>
          <w:lang w:eastAsia="ru-RU"/>
        </w:rPr>
      </w:pPr>
      <w:r>
        <w:rPr>
          <w:rStyle w:val="FontStyle23"/>
          <w:rFonts w:ascii="Times New Roman" w:hAnsi="Times New Roman" w:cs="Sylfaen"/>
          <w:b/>
          <w:bCs/>
          <w:sz w:val="24"/>
          <w:szCs w:val="24"/>
          <w:lang w:eastAsia="ru-RU"/>
        </w:rPr>
        <w:t>Направление «Художественные ремесла» (2 ч и 6 ч проект)</w:t>
      </w:r>
    </w:p>
    <w:p w:rsidR="004C5AC1" w:rsidRDefault="004C5AC1" w:rsidP="00FE15A5">
      <w:pPr>
        <w:jc w:val="both"/>
        <w:rPr>
          <w:rStyle w:val="FontStyle23"/>
          <w:rFonts w:ascii="Times New Roman" w:hAnsi="Times New Roman" w:cs="Sylfaen"/>
          <w:bCs/>
          <w:sz w:val="24"/>
          <w:szCs w:val="24"/>
          <w:lang w:eastAsia="ru-RU"/>
        </w:rPr>
      </w:pPr>
      <w:r>
        <w:rPr>
          <w:rStyle w:val="FontStyle23"/>
          <w:rFonts w:ascii="Times New Roman" w:hAnsi="Times New Roman" w:cs="Sylfaen"/>
          <w:bCs/>
          <w:sz w:val="24"/>
          <w:szCs w:val="24"/>
          <w:lang w:eastAsia="ru-RU"/>
        </w:rPr>
        <w:t>Ручная роспись тканей. Вязание на спицах.. Проект «Вяжем изделие спицами    ». Материалы и инструменты для вязания. Виды спиц.Организация рабочего места. Расчёт количества петель для изделия.  (2 ч)</w:t>
      </w:r>
    </w:p>
    <w:p w:rsidR="004C5AC1" w:rsidRDefault="004C5AC1" w:rsidP="00FE15A5">
      <w:pPr>
        <w:jc w:val="both"/>
      </w:pPr>
      <w:r>
        <w:rPr>
          <w:rStyle w:val="FontStyle23"/>
          <w:rFonts w:ascii="Times New Roman" w:hAnsi="Times New Roman" w:cs="Sylfaen"/>
          <w:bCs/>
          <w:sz w:val="24"/>
          <w:szCs w:val="24"/>
          <w:lang w:eastAsia="ru-RU"/>
        </w:rPr>
        <w:t>Тема. Основные виды петель при вязании на спицах . Практическая работа «Вывязывание  полотна  плотной вязкой ». Практическая работа « Вязание    ажурного полотна  ». Выполнение и защита творческого проекта «Вяжем    изделие спицами  » (6ч)</w:t>
      </w:r>
    </w:p>
    <w:p w:rsidR="004C5AC1" w:rsidRDefault="004C5AC1" w:rsidP="00FE15A5">
      <w:pPr>
        <w:jc w:val="both"/>
        <w:rPr>
          <w:rFonts w:ascii="Times New Roman" w:hAnsi="Times New Roman"/>
          <w:sz w:val="24"/>
          <w:szCs w:val="24"/>
        </w:rPr>
      </w:pPr>
    </w:p>
    <w:p w:rsidR="004C5AC1" w:rsidRDefault="004C5AC1" w:rsidP="00FE15A5">
      <w:pPr>
        <w:jc w:val="both"/>
        <w:rPr>
          <w:rFonts w:ascii="Times New Roman" w:hAnsi="Times New Roman"/>
          <w:sz w:val="24"/>
          <w:szCs w:val="24"/>
        </w:rPr>
      </w:pPr>
    </w:p>
    <w:p w:rsidR="004C5AC1" w:rsidRDefault="004C5AC1" w:rsidP="00FE15A5">
      <w:pPr>
        <w:jc w:val="both"/>
        <w:rPr>
          <w:rFonts w:ascii="Times New Roman" w:hAnsi="Times New Roman"/>
          <w:sz w:val="24"/>
          <w:szCs w:val="24"/>
        </w:rPr>
      </w:pPr>
    </w:p>
    <w:p w:rsidR="004C5AC1" w:rsidRDefault="004C5AC1" w:rsidP="00FE15A5">
      <w:pPr>
        <w:jc w:val="both"/>
        <w:rPr>
          <w:rFonts w:ascii="Times New Roman" w:hAnsi="Times New Roman"/>
          <w:sz w:val="24"/>
          <w:szCs w:val="24"/>
        </w:rPr>
      </w:pPr>
    </w:p>
    <w:p w:rsidR="004C5AC1" w:rsidRDefault="004C5AC1" w:rsidP="00FE15A5">
      <w:pPr>
        <w:jc w:val="both"/>
        <w:rPr>
          <w:rFonts w:ascii="Times New Roman" w:hAnsi="Times New Roman"/>
          <w:sz w:val="24"/>
          <w:szCs w:val="24"/>
        </w:rPr>
      </w:pPr>
    </w:p>
    <w:p w:rsidR="004C5AC1" w:rsidRDefault="004C5AC1" w:rsidP="00FE15A5">
      <w:pPr>
        <w:jc w:val="both"/>
        <w:rPr>
          <w:rFonts w:ascii="Times New Roman" w:hAnsi="Times New Roman"/>
          <w:sz w:val="24"/>
          <w:szCs w:val="24"/>
        </w:rPr>
      </w:pPr>
    </w:p>
    <w:p w:rsidR="004C5AC1" w:rsidRDefault="004C5AC1" w:rsidP="00FE15A5">
      <w:pPr>
        <w:jc w:val="both"/>
        <w:rPr>
          <w:rFonts w:ascii="Times New Roman" w:hAnsi="Times New Roman"/>
          <w:sz w:val="24"/>
          <w:szCs w:val="24"/>
        </w:rPr>
      </w:pPr>
    </w:p>
    <w:p w:rsidR="004C5AC1" w:rsidRDefault="004C5AC1" w:rsidP="00FE15A5">
      <w:pPr>
        <w:jc w:val="both"/>
        <w:rPr>
          <w:rFonts w:ascii="Times New Roman" w:hAnsi="Times New Roman"/>
          <w:sz w:val="24"/>
          <w:szCs w:val="24"/>
        </w:rPr>
      </w:pPr>
    </w:p>
    <w:p w:rsidR="004C5AC1" w:rsidRDefault="004C5AC1" w:rsidP="00FE15A5"/>
    <w:p w:rsidR="004C5AC1" w:rsidRDefault="004C5AC1" w:rsidP="004D3001">
      <w:pPr>
        <w:jc w:val="both"/>
        <w:rPr>
          <w:rFonts w:ascii="Times New Roman" w:hAnsi="Times New Roman"/>
          <w:sz w:val="24"/>
          <w:szCs w:val="24"/>
        </w:rPr>
      </w:pPr>
    </w:p>
    <w:p w:rsidR="004C5AC1" w:rsidRDefault="004C5AC1" w:rsidP="004D3001">
      <w:pPr>
        <w:jc w:val="both"/>
        <w:rPr>
          <w:rFonts w:ascii="Times New Roman" w:hAnsi="Times New Roman"/>
          <w:sz w:val="24"/>
          <w:szCs w:val="24"/>
        </w:rPr>
      </w:pPr>
    </w:p>
    <w:p w:rsidR="004C5AC1" w:rsidRDefault="004C5AC1" w:rsidP="004D3001">
      <w:pPr>
        <w:jc w:val="both"/>
        <w:rPr>
          <w:rFonts w:ascii="Times New Roman" w:hAnsi="Times New Roman"/>
          <w:sz w:val="24"/>
          <w:szCs w:val="24"/>
        </w:rPr>
      </w:pPr>
    </w:p>
    <w:p w:rsidR="004C5AC1" w:rsidRDefault="004C5AC1" w:rsidP="004D3001">
      <w:pPr>
        <w:jc w:val="both"/>
        <w:rPr>
          <w:rFonts w:ascii="Times New Roman" w:hAnsi="Times New Roman"/>
          <w:sz w:val="24"/>
          <w:szCs w:val="24"/>
        </w:rPr>
      </w:pPr>
    </w:p>
    <w:p w:rsidR="004C5AC1" w:rsidRDefault="004C5AC1" w:rsidP="004D3001">
      <w:pPr>
        <w:jc w:val="both"/>
        <w:rPr>
          <w:rFonts w:ascii="Times New Roman" w:hAnsi="Times New Roman"/>
          <w:sz w:val="24"/>
          <w:szCs w:val="24"/>
        </w:rPr>
      </w:pPr>
    </w:p>
    <w:p w:rsidR="004C5AC1" w:rsidRDefault="004C5AC1" w:rsidP="004D3001">
      <w:pPr>
        <w:jc w:val="both"/>
        <w:rPr>
          <w:rFonts w:ascii="Times New Roman" w:hAnsi="Times New Roman"/>
          <w:sz w:val="24"/>
          <w:szCs w:val="24"/>
        </w:rPr>
      </w:pPr>
    </w:p>
    <w:p w:rsidR="004C5AC1" w:rsidRDefault="004C5AC1" w:rsidP="004D3001">
      <w:pPr>
        <w:jc w:val="both"/>
        <w:rPr>
          <w:rFonts w:ascii="Times New Roman" w:hAnsi="Times New Roman"/>
          <w:sz w:val="24"/>
          <w:szCs w:val="24"/>
        </w:rPr>
      </w:pPr>
    </w:p>
    <w:p w:rsidR="004C5AC1" w:rsidRDefault="004C5AC1" w:rsidP="004D3001">
      <w:pPr>
        <w:jc w:val="both"/>
        <w:rPr>
          <w:rFonts w:ascii="Times New Roman" w:hAnsi="Times New Roman"/>
          <w:sz w:val="24"/>
          <w:szCs w:val="24"/>
        </w:rPr>
      </w:pPr>
    </w:p>
    <w:p w:rsidR="004C5AC1" w:rsidRDefault="004C5AC1" w:rsidP="004D3001">
      <w:pPr>
        <w:jc w:val="both"/>
        <w:rPr>
          <w:rFonts w:ascii="Times New Roman" w:hAnsi="Times New Roman"/>
          <w:sz w:val="24"/>
          <w:szCs w:val="24"/>
        </w:rPr>
      </w:pPr>
    </w:p>
    <w:p w:rsidR="004C5AC1" w:rsidRPr="004D3001" w:rsidRDefault="004C5AC1" w:rsidP="004D3001">
      <w:pPr>
        <w:jc w:val="both"/>
        <w:rPr>
          <w:rFonts w:ascii="Times New Roman" w:hAnsi="Times New Roman"/>
          <w:sz w:val="24"/>
          <w:szCs w:val="24"/>
        </w:rPr>
      </w:pPr>
    </w:p>
    <w:p w:rsidR="004C5AC1" w:rsidRPr="001E45B3" w:rsidRDefault="004C5AC1" w:rsidP="004D3001">
      <w:pPr>
        <w:jc w:val="both"/>
        <w:rPr>
          <w:rFonts w:ascii="Times New Roman" w:hAnsi="Times New Roman"/>
          <w:b/>
          <w:sz w:val="24"/>
          <w:szCs w:val="24"/>
        </w:rPr>
      </w:pPr>
      <w:r w:rsidRPr="001E45B3">
        <w:rPr>
          <w:rFonts w:ascii="Times New Roman" w:hAnsi="Times New Roman"/>
          <w:b/>
          <w:sz w:val="24"/>
          <w:szCs w:val="24"/>
        </w:rPr>
        <w:t>4. Тематическое планирование с указанием количества часов, отводимых на освоение каждой темы</w:t>
      </w:r>
    </w:p>
    <w:p w:rsidR="004C5AC1" w:rsidRPr="0045119F" w:rsidRDefault="004C5AC1" w:rsidP="004D3001">
      <w:pPr>
        <w:jc w:val="both"/>
        <w:rPr>
          <w:rFonts w:ascii="Times New Roman" w:hAnsi="Times New Roman"/>
          <w:b/>
          <w:sz w:val="24"/>
          <w:szCs w:val="24"/>
        </w:rPr>
      </w:pPr>
      <w:r w:rsidRPr="0045119F">
        <w:rPr>
          <w:rFonts w:ascii="Times New Roman" w:hAnsi="Times New Roman"/>
          <w:b/>
          <w:sz w:val="24"/>
          <w:szCs w:val="24"/>
        </w:rPr>
        <w:t>5 класс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9"/>
        <w:gridCol w:w="3349"/>
        <w:gridCol w:w="2600"/>
        <w:gridCol w:w="3575"/>
      </w:tblGrid>
      <w:tr w:rsidR="004C5AC1" w:rsidRPr="004269B0" w:rsidTr="004269B0">
        <w:tc>
          <w:tcPr>
            <w:tcW w:w="675" w:type="dxa"/>
          </w:tcPr>
          <w:p w:rsidR="004C5AC1" w:rsidRPr="004269B0" w:rsidRDefault="004C5AC1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4C5AC1" w:rsidRPr="004269B0" w:rsidRDefault="004C5AC1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701" w:type="dxa"/>
          </w:tcPr>
          <w:p w:rsidR="004C5AC1" w:rsidRPr="004269B0" w:rsidRDefault="004C5AC1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Количество часов/контрольные работы/практические работы</w:t>
            </w:r>
          </w:p>
        </w:tc>
        <w:tc>
          <w:tcPr>
            <w:tcW w:w="3969" w:type="dxa"/>
          </w:tcPr>
          <w:p w:rsidR="004C5AC1" w:rsidRPr="004269B0" w:rsidRDefault="004C5AC1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4C5AC1" w:rsidRPr="004269B0" w:rsidTr="004269B0">
        <w:tc>
          <w:tcPr>
            <w:tcW w:w="675" w:type="dxa"/>
          </w:tcPr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4C5AC1" w:rsidRPr="004269B0" w:rsidRDefault="004C5AC1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Технологии сельского хозяйства</w:t>
            </w:r>
          </w:p>
        </w:tc>
        <w:tc>
          <w:tcPr>
            <w:tcW w:w="1701" w:type="dxa"/>
          </w:tcPr>
          <w:p w:rsidR="004C5AC1" w:rsidRPr="004269B0" w:rsidRDefault="004C5AC1" w:rsidP="004269B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16 часов</w:t>
            </w:r>
          </w:p>
          <w:p w:rsidR="004C5AC1" w:rsidRPr="004269B0" w:rsidRDefault="004C5AC1" w:rsidP="0042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  <w:p w:rsidR="004C5AC1" w:rsidRPr="004269B0" w:rsidRDefault="004C5AC1" w:rsidP="004269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Практикум 6 часов</w:t>
            </w:r>
          </w:p>
        </w:tc>
        <w:tc>
          <w:tcPr>
            <w:tcW w:w="3969" w:type="dxa"/>
          </w:tcPr>
          <w:p w:rsidR="004C5AC1" w:rsidRPr="004269B0" w:rsidRDefault="004C5AC1" w:rsidP="00426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-объяснения оснований развития технологий в регионе;</w:t>
            </w:r>
          </w:p>
          <w:p w:rsidR="004C5AC1" w:rsidRPr="004269B0" w:rsidRDefault="004C5AC1" w:rsidP="00426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-знакомство с предприятиями своей местности;</w:t>
            </w:r>
          </w:p>
          <w:p w:rsidR="004C5AC1" w:rsidRPr="004269B0" w:rsidRDefault="004C5AC1" w:rsidP="00426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овладение основными навыками работы на пришкольном участке;</w:t>
            </w: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поиск необходимой информации в различных источниках.</w:t>
            </w:r>
          </w:p>
        </w:tc>
      </w:tr>
      <w:tr w:rsidR="004C5AC1" w:rsidRPr="004269B0" w:rsidTr="004269B0">
        <w:tc>
          <w:tcPr>
            <w:tcW w:w="675" w:type="dxa"/>
          </w:tcPr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4C5AC1" w:rsidRPr="004269B0" w:rsidRDefault="004C5AC1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Культура и эстетика труда</w:t>
            </w: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Технологии в жизни общества. Безопасность работы </w:t>
            </w: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Модуль «Технологии ведения дома»</w:t>
            </w: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Направление «Технологии в сфере быта»</w:t>
            </w: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Направление «Создание изделий из текстильных материалов и поделочных материалов»</w:t>
            </w:r>
          </w:p>
        </w:tc>
        <w:tc>
          <w:tcPr>
            <w:tcW w:w="1701" w:type="dxa"/>
          </w:tcPr>
          <w:p w:rsidR="004C5AC1" w:rsidRPr="004269B0" w:rsidRDefault="004C5AC1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Всего 21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+29 часов проекты</w:t>
            </w: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 Всего 2 часа</w:t>
            </w: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Всего 19 часов</w:t>
            </w: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13 часов</w:t>
            </w: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Практические работы-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>+ 7 часов проекты</w:t>
            </w: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6 часов+ 22 часа проекты</w:t>
            </w: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Практические работы- 10 часов</w:t>
            </w:r>
          </w:p>
        </w:tc>
        <w:tc>
          <w:tcPr>
            <w:tcW w:w="3969" w:type="dxa"/>
          </w:tcPr>
          <w:p w:rsidR="004C5AC1" w:rsidRPr="004269B0" w:rsidRDefault="004C5AC1" w:rsidP="00426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изучение понятий «технология», «технологический процесс», «потребность»;</w:t>
            </w:r>
          </w:p>
          <w:p w:rsidR="004C5AC1" w:rsidRPr="004269B0" w:rsidRDefault="004C5AC1" w:rsidP="004269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- составление чертежа, эскиза, технического рисунка; </w:t>
            </w: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составление памятки по безопасности работы в кабинете технологии.</w:t>
            </w:r>
          </w:p>
          <w:p w:rsidR="004C5AC1" w:rsidRPr="004269B0" w:rsidRDefault="004C5AC1" w:rsidP="00426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выполнение эскизов проектов;</w:t>
            </w:r>
          </w:p>
          <w:p w:rsidR="004C5AC1" w:rsidRPr="004269B0" w:rsidRDefault="004C5AC1" w:rsidP="00426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составление схем классификации проектов.</w:t>
            </w: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-контроль и самоконт-роль (работа в группе): анализ вариантов эскизов проектов</w:t>
            </w:r>
          </w:p>
          <w:p w:rsidR="004C5AC1" w:rsidRPr="004269B0" w:rsidRDefault="004C5AC1" w:rsidP="00426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анализ учебной ситуации и моде-лирование этапов изучения нового мате-риала: питание как физиологическая по-требность людей, пищевые вещества, ви-тамины;</w:t>
            </w:r>
          </w:p>
          <w:p w:rsidR="004C5AC1" w:rsidRPr="004269B0" w:rsidRDefault="004C5AC1" w:rsidP="00426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анализ пищевой пирамиды с использованием ЭОР.</w:t>
            </w:r>
          </w:p>
          <w:p w:rsidR="004C5AC1" w:rsidRPr="004269B0" w:rsidRDefault="004C5AC1" w:rsidP="00426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составление сбалансированного меню на завтрак;</w:t>
            </w: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оформление меню в текстовом редакторе.</w:t>
            </w: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-практическая работа по определению лицевой и изнаночной сторон ткани, определение направления долевой нити.</w:t>
            </w:r>
          </w:p>
          <w:p w:rsidR="004C5AC1" w:rsidRPr="004269B0" w:rsidRDefault="004C5AC1" w:rsidP="00426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изучение правил снятия мерок для построения швейного изделия. -Выполнение практической работы в паре «снятие мерок для построения чертежа фартука»</w:t>
            </w:r>
          </w:p>
          <w:p w:rsidR="004C5AC1" w:rsidRPr="004269B0" w:rsidRDefault="004C5AC1" w:rsidP="00426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поиск и оценка путей решения проблемы</w:t>
            </w:r>
          </w:p>
          <w:p w:rsidR="004C5AC1" w:rsidRPr="004269B0" w:rsidRDefault="004C5AC1" w:rsidP="00426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-анализ альтернативных ресурсов</w:t>
            </w: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-приведение примеров технологий в сфере быта</w:t>
            </w:r>
          </w:p>
        </w:tc>
      </w:tr>
      <w:tr w:rsidR="004C5AC1" w:rsidRPr="004269B0" w:rsidTr="004269B0">
        <w:tc>
          <w:tcPr>
            <w:tcW w:w="675" w:type="dxa"/>
          </w:tcPr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4C5AC1" w:rsidRPr="004269B0" w:rsidRDefault="004C5AC1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Творческая и проектная деятельность</w:t>
            </w:r>
          </w:p>
        </w:tc>
        <w:tc>
          <w:tcPr>
            <w:tcW w:w="1701" w:type="dxa"/>
          </w:tcPr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31 час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>, из них  2 часа «введение в исследовательскую и проектную деятельность», 7 часов проект «технологии в сфере быта», 22 часа проект «создание изделий из текстильных материалов»</w:t>
            </w:r>
          </w:p>
        </w:tc>
        <w:tc>
          <w:tcPr>
            <w:tcW w:w="3969" w:type="dxa"/>
          </w:tcPr>
          <w:p w:rsidR="004C5AC1" w:rsidRPr="004269B0" w:rsidRDefault="004C5AC1" w:rsidP="00426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-формул</w:t>
            </w:r>
            <w:r>
              <w:rPr>
                <w:rFonts w:ascii="Times New Roman" w:hAnsi="Times New Roman"/>
                <w:sz w:val="24"/>
                <w:szCs w:val="24"/>
              </w:rPr>
              <w:t>ирование цели и проблемы проектов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 xml:space="preserve"> «Кухня моей мечты»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др.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 xml:space="preserve"> (какая существует проблема, как ее решить?). </w:t>
            </w:r>
          </w:p>
          <w:p w:rsidR="004C5AC1" w:rsidRPr="004269B0" w:rsidRDefault="004C5AC1" w:rsidP="004269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-исследование проблемы, обсуждение возможных способов решения</w:t>
            </w: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выполнение проекта с самоконтролем и самооценкой собственной деятельности и результата</w:t>
            </w: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- выступление с защитой проекта, анализ результатов проектной деятельности, само-оценка и оценка других учащихся по предложенным критериям </w:t>
            </w:r>
          </w:p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-выявление и анализ затруднений, проблем, обсужде-ние и проектирование способов решения</w:t>
            </w:r>
          </w:p>
        </w:tc>
      </w:tr>
      <w:tr w:rsidR="004C5AC1" w:rsidRPr="004269B0" w:rsidTr="004269B0">
        <w:tc>
          <w:tcPr>
            <w:tcW w:w="675" w:type="dxa"/>
          </w:tcPr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C5AC1" w:rsidRPr="004269B0" w:rsidRDefault="004C5AC1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4C5AC1" w:rsidRPr="004269B0" w:rsidRDefault="004C5AC1" w:rsidP="004269B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 часов, из них 31</w:t>
            </w: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 xml:space="preserve"> часов проекты, практические работы- 22 часа</w:t>
            </w:r>
          </w:p>
        </w:tc>
        <w:tc>
          <w:tcPr>
            <w:tcW w:w="3969" w:type="dxa"/>
          </w:tcPr>
          <w:p w:rsidR="004C5AC1" w:rsidRPr="004269B0" w:rsidRDefault="004C5AC1" w:rsidP="004269B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AC1" w:rsidRDefault="004C5AC1" w:rsidP="004D3001">
      <w:pPr>
        <w:jc w:val="both"/>
        <w:rPr>
          <w:rFonts w:ascii="Times New Roman" w:hAnsi="Times New Roman"/>
          <w:sz w:val="24"/>
          <w:szCs w:val="24"/>
        </w:rPr>
      </w:pPr>
    </w:p>
    <w:p w:rsidR="004C5AC1" w:rsidRDefault="004C5AC1" w:rsidP="004D3001">
      <w:pPr>
        <w:jc w:val="both"/>
        <w:rPr>
          <w:rFonts w:ascii="Times New Roman" w:hAnsi="Times New Roman"/>
          <w:sz w:val="24"/>
          <w:szCs w:val="24"/>
        </w:rPr>
      </w:pPr>
    </w:p>
    <w:p w:rsidR="004C5AC1" w:rsidRDefault="004C5AC1" w:rsidP="005C6546">
      <w:pPr>
        <w:jc w:val="both"/>
        <w:rPr>
          <w:rFonts w:ascii="Times New Roman" w:hAnsi="Times New Roman"/>
          <w:sz w:val="24"/>
          <w:szCs w:val="24"/>
        </w:rPr>
      </w:pPr>
    </w:p>
    <w:p w:rsidR="004C5AC1" w:rsidRDefault="004C5AC1" w:rsidP="005C6546">
      <w:pPr>
        <w:jc w:val="both"/>
        <w:rPr>
          <w:rFonts w:ascii="Times New Roman" w:hAnsi="Times New Roman"/>
          <w:sz w:val="24"/>
          <w:szCs w:val="24"/>
        </w:rPr>
      </w:pPr>
    </w:p>
    <w:p w:rsidR="004C5AC1" w:rsidRPr="0045119F" w:rsidRDefault="004C5AC1" w:rsidP="005C654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45119F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7"/>
        <w:gridCol w:w="3398"/>
        <w:gridCol w:w="2600"/>
        <w:gridCol w:w="3528"/>
      </w:tblGrid>
      <w:tr w:rsidR="004C5AC1" w:rsidRPr="004269B0" w:rsidTr="00FE15A5">
        <w:tc>
          <w:tcPr>
            <w:tcW w:w="675" w:type="dxa"/>
          </w:tcPr>
          <w:p w:rsidR="004C5AC1" w:rsidRPr="004269B0" w:rsidRDefault="004C5AC1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4C5AC1" w:rsidRPr="004269B0" w:rsidRDefault="004C5AC1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701" w:type="dxa"/>
          </w:tcPr>
          <w:p w:rsidR="004C5AC1" w:rsidRPr="004269B0" w:rsidRDefault="004C5AC1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Количество часов/контрольные работы/практические работы</w:t>
            </w:r>
          </w:p>
        </w:tc>
        <w:tc>
          <w:tcPr>
            <w:tcW w:w="3969" w:type="dxa"/>
          </w:tcPr>
          <w:p w:rsidR="004C5AC1" w:rsidRPr="004269B0" w:rsidRDefault="004C5AC1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4C5AC1" w:rsidRPr="004269B0" w:rsidTr="00FE15A5">
        <w:tc>
          <w:tcPr>
            <w:tcW w:w="675" w:type="dxa"/>
          </w:tcPr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4C5AC1" w:rsidRPr="004269B0" w:rsidRDefault="004C5AC1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Технологии сельского хозяйства</w:t>
            </w:r>
          </w:p>
        </w:tc>
        <w:tc>
          <w:tcPr>
            <w:tcW w:w="1701" w:type="dxa"/>
          </w:tcPr>
          <w:p w:rsidR="004C5AC1" w:rsidRPr="004269B0" w:rsidRDefault="004C5AC1" w:rsidP="00FE1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16 часов</w:t>
            </w:r>
          </w:p>
          <w:p w:rsidR="004C5AC1" w:rsidRPr="004269B0" w:rsidRDefault="004C5AC1" w:rsidP="00FE1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  <w:p w:rsidR="004C5AC1" w:rsidRPr="004269B0" w:rsidRDefault="004C5AC1" w:rsidP="00FE1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Практикум 6 часов</w:t>
            </w:r>
          </w:p>
        </w:tc>
        <w:tc>
          <w:tcPr>
            <w:tcW w:w="3969" w:type="dxa"/>
          </w:tcPr>
          <w:p w:rsidR="004C5AC1" w:rsidRPr="004269B0" w:rsidRDefault="004C5AC1" w:rsidP="00FE1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-объяснения оснований развития технологий в регионе;</w:t>
            </w:r>
          </w:p>
          <w:p w:rsidR="004C5AC1" w:rsidRPr="004269B0" w:rsidRDefault="004C5AC1" w:rsidP="00FE1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-знакомство с предприятиями своей местности;</w:t>
            </w:r>
          </w:p>
          <w:p w:rsidR="004C5AC1" w:rsidRPr="004269B0" w:rsidRDefault="004C5AC1" w:rsidP="00FE1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овладение основными навыками работы на пришкольном участке;</w:t>
            </w: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поиск необходимой информации в различных источниках.</w:t>
            </w:r>
          </w:p>
        </w:tc>
      </w:tr>
      <w:tr w:rsidR="004C5AC1" w:rsidRPr="004269B0" w:rsidTr="00FE15A5">
        <w:tc>
          <w:tcPr>
            <w:tcW w:w="675" w:type="dxa"/>
          </w:tcPr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4C5AC1" w:rsidRPr="004269B0" w:rsidRDefault="004C5AC1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Культура и эстетика труда</w:t>
            </w: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Технологии в жизни общества. Безопасность работы </w:t>
            </w: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Модуль «Технологии ведения дома»</w:t>
            </w: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Направление «Технологии в сфере быта»</w:t>
            </w: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Направление «Создание изделий из текстильных материалов и поделочных материалов»</w:t>
            </w: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«Художественные ремесла.Вязание крючком».</w:t>
            </w:r>
          </w:p>
        </w:tc>
        <w:tc>
          <w:tcPr>
            <w:tcW w:w="1701" w:type="dxa"/>
          </w:tcPr>
          <w:p w:rsidR="004C5AC1" w:rsidRPr="004269B0" w:rsidRDefault="004C5AC1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+29 часов проекты</w:t>
            </w: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 Всего 2 часа</w:t>
            </w: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Всего 19 часов</w:t>
            </w: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13 часов</w:t>
            </w: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Практические работы-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>+ 7 часов проекты</w:t>
            </w: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  <w:r>
              <w:rPr>
                <w:rFonts w:ascii="Times New Roman" w:hAnsi="Times New Roman"/>
                <w:sz w:val="24"/>
                <w:szCs w:val="24"/>
              </w:rPr>
              <w:t>+ 18 часов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 xml:space="preserve"> проекты</w:t>
            </w: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Практические работы- 10 часов</w:t>
            </w: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 +4 часа проект</w:t>
            </w: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работы- 2 часа</w:t>
            </w:r>
          </w:p>
        </w:tc>
        <w:tc>
          <w:tcPr>
            <w:tcW w:w="3969" w:type="dxa"/>
          </w:tcPr>
          <w:p w:rsidR="004C5AC1" w:rsidRPr="004269B0" w:rsidRDefault="004C5AC1" w:rsidP="00FE1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изучение понятий «технология», «технологи</w:t>
            </w:r>
            <w:r>
              <w:rPr>
                <w:rFonts w:ascii="Times New Roman" w:hAnsi="Times New Roman"/>
                <w:sz w:val="24"/>
                <w:szCs w:val="24"/>
              </w:rPr>
              <w:t>ческий процесс», «потребность»;</w:t>
            </w: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составление памятки по безопасности работы в кабинете технологии.</w:t>
            </w:r>
          </w:p>
          <w:p w:rsidR="004C5AC1" w:rsidRPr="004269B0" w:rsidRDefault="004C5AC1" w:rsidP="00FE1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выполнение эскизов проектов;</w:t>
            </w:r>
          </w:p>
          <w:p w:rsidR="004C5AC1" w:rsidRPr="004269B0" w:rsidRDefault="004C5AC1" w:rsidP="00FE1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составление схем классификации проектов.</w:t>
            </w: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-контроль и самоконт-роль (работа в группе): анализ вариантов эскизов проектов</w:t>
            </w:r>
          </w:p>
          <w:p w:rsidR="004C5AC1" w:rsidRPr="004269B0" w:rsidRDefault="004C5AC1" w:rsidP="00FE1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анализ учебной ситуации и моде-лирование этапов изучения нового мате-риала: питание как физиологическая по-требность лю</w:t>
            </w:r>
            <w:r>
              <w:rPr>
                <w:rFonts w:ascii="Times New Roman" w:hAnsi="Times New Roman"/>
                <w:sz w:val="24"/>
                <w:szCs w:val="24"/>
              </w:rPr>
              <w:t>дей, профилактика пищевых отравлений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C5AC1" w:rsidRPr="004269B0" w:rsidRDefault="004C5AC1" w:rsidP="00FE1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анализ пищевой пирамиды с использованием ЭОР.</w:t>
            </w:r>
          </w:p>
          <w:p w:rsidR="004C5AC1" w:rsidRPr="004269B0" w:rsidRDefault="004C5AC1" w:rsidP="00FE1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составление с</w:t>
            </w:r>
            <w:r>
              <w:rPr>
                <w:rFonts w:ascii="Times New Roman" w:hAnsi="Times New Roman"/>
                <w:sz w:val="24"/>
                <w:szCs w:val="24"/>
              </w:rPr>
              <w:t>балансированного меню на обед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оформление меню в текстовом редакторе.</w:t>
            </w: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-практическ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ая работа по распознаванию в тканях химических волокон и изучение </w:t>
            </w: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GoBack"/>
            <w:bookmarkEnd w:id="5"/>
            <w:r>
              <w:rPr>
                <w:rFonts w:ascii="Times New Roman" w:hAnsi="Times New Roman"/>
                <w:sz w:val="24"/>
                <w:szCs w:val="24"/>
              </w:rPr>
              <w:t>их свойств</w:t>
            </w:r>
          </w:p>
          <w:p w:rsidR="004C5AC1" w:rsidRPr="004269B0" w:rsidRDefault="004C5AC1" w:rsidP="00FE1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изучение правил снятия мерок для построения швейного изделия. -Выполнение практической работы в паре «снятие меро</w:t>
            </w:r>
            <w:r>
              <w:rPr>
                <w:rFonts w:ascii="Times New Roman" w:hAnsi="Times New Roman"/>
                <w:sz w:val="24"/>
                <w:szCs w:val="24"/>
              </w:rPr>
              <w:t>к для построения чертежа изделия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4C5AC1" w:rsidRPr="004269B0" w:rsidRDefault="004C5AC1" w:rsidP="00FE1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поиск и оценка путей решения проблемы</w:t>
            </w:r>
          </w:p>
          <w:p w:rsidR="004C5AC1" w:rsidRPr="004269B0" w:rsidRDefault="004C5AC1" w:rsidP="00FE1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-анализ альтернативных ресурсов</w:t>
            </w: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-приведение примеров технологий в сфере быта</w:t>
            </w: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выбор инструментов и приспособлений;</w:t>
            </w: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-изготовление простых конструкций моделей швейных изделий, пользуясь технологической документацией;</w:t>
            </w: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-выполнение образцов машинных работ.</w:t>
            </w: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-изучение технологий вязания крючком;</w:t>
            </w: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проекта;</w:t>
            </w: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осуществление презентации, представление рекламы продукта, защита проекта.</w:t>
            </w:r>
          </w:p>
        </w:tc>
      </w:tr>
      <w:tr w:rsidR="004C5AC1" w:rsidRPr="004269B0" w:rsidTr="00FE15A5">
        <w:tc>
          <w:tcPr>
            <w:tcW w:w="675" w:type="dxa"/>
          </w:tcPr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4C5AC1" w:rsidRPr="004269B0" w:rsidRDefault="004C5AC1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Творческая и проектная деятельность</w:t>
            </w:r>
          </w:p>
        </w:tc>
        <w:tc>
          <w:tcPr>
            <w:tcW w:w="1701" w:type="dxa"/>
          </w:tcPr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31 час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>, из них  2 часа «введение в исследовательскую и проектную деятельность», 7 часов прое</w:t>
            </w:r>
            <w:r>
              <w:rPr>
                <w:rFonts w:ascii="Times New Roman" w:hAnsi="Times New Roman"/>
                <w:sz w:val="24"/>
                <w:szCs w:val="24"/>
              </w:rPr>
              <w:t>кт «технологии в сфере быта», 18 часов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 xml:space="preserve"> проект «создание изделий из текстильных материалов»</w:t>
            </w:r>
            <w:r>
              <w:rPr>
                <w:rFonts w:ascii="Times New Roman" w:hAnsi="Times New Roman"/>
                <w:sz w:val="24"/>
                <w:szCs w:val="24"/>
              </w:rPr>
              <w:t>, 4 часа проект «художественные ремесла»</w:t>
            </w:r>
          </w:p>
        </w:tc>
        <w:tc>
          <w:tcPr>
            <w:tcW w:w="3969" w:type="dxa"/>
          </w:tcPr>
          <w:p w:rsidR="004C5AC1" w:rsidRPr="004269B0" w:rsidRDefault="004C5AC1" w:rsidP="00FE1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-формулирование цели и пр</w:t>
            </w:r>
            <w:r>
              <w:rPr>
                <w:rFonts w:ascii="Times New Roman" w:hAnsi="Times New Roman"/>
                <w:sz w:val="24"/>
                <w:szCs w:val="24"/>
              </w:rPr>
              <w:t>облемы проектов «Растения в интерьере жилого дома, «Воскресный семейный обед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, «Наряд для семейного обеда» и др.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 xml:space="preserve"> (какая существует проблема, как ее решить?). </w:t>
            </w:r>
          </w:p>
          <w:p w:rsidR="004C5AC1" w:rsidRPr="004269B0" w:rsidRDefault="004C5AC1" w:rsidP="00FE1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-исследование проблемы, обсуждение возможных способов решения</w:t>
            </w: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выполнение проекта с самоконтролем и самооценкой собственной деятельности и результата</w:t>
            </w: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- выступление с защитой проекта, анализ результатов проектной деятельности, само-оценка и оценка других учащихся по предложенным критериям </w:t>
            </w: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-выявление и анализ затруднений, проблем, обсужде-ние и проектирование способов решения</w:t>
            </w:r>
          </w:p>
        </w:tc>
      </w:tr>
      <w:tr w:rsidR="004C5AC1" w:rsidRPr="004269B0" w:rsidTr="00FE15A5">
        <w:tc>
          <w:tcPr>
            <w:tcW w:w="675" w:type="dxa"/>
          </w:tcPr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C5AC1" w:rsidRPr="004269B0" w:rsidRDefault="004C5AC1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4C5AC1" w:rsidRPr="004269B0" w:rsidRDefault="004C5AC1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 часов, из них 31</w:t>
            </w: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 xml:space="preserve"> часов проекты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практические работы- 24</w:t>
            </w: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 xml:space="preserve"> часа</w:t>
            </w:r>
          </w:p>
        </w:tc>
        <w:tc>
          <w:tcPr>
            <w:tcW w:w="3969" w:type="dxa"/>
          </w:tcPr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AC1" w:rsidRDefault="004C5AC1" w:rsidP="004D3001">
      <w:pPr>
        <w:jc w:val="both"/>
        <w:rPr>
          <w:rFonts w:ascii="Times New Roman" w:hAnsi="Times New Roman"/>
          <w:sz w:val="24"/>
          <w:szCs w:val="24"/>
        </w:rPr>
      </w:pPr>
    </w:p>
    <w:p w:rsidR="004C5AC1" w:rsidRDefault="004C5AC1" w:rsidP="004D3001">
      <w:pPr>
        <w:jc w:val="both"/>
        <w:rPr>
          <w:rFonts w:ascii="Times New Roman" w:hAnsi="Times New Roman"/>
          <w:sz w:val="24"/>
          <w:szCs w:val="24"/>
        </w:rPr>
      </w:pPr>
    </w:p>
    <w:p w:rsidR="004C5AC1" w:rsidRPr="0045119F" w:rsidRDefault="004C5AC1" w:rsidP="00FE15A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5119F">
        <w:rPr>
          <w:rFonts w:ascii="Times New Roman" w:hAnsi="Times New Roman"/>
          <w:b/>
          <w:sz w:val="24"/>
          <w:szCs w:val="24"/>
        </w:rPr>
        <w:t xml:space="preserve"> класс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8"/>
        <w:gridCol w:w="3425"/>
        <w:gridCol w:w="2600"/>
        <w:gridCol w:w="3500"/>
      </w:tblGrid>
      <w:tr w:rsidR="004C5AC1" w:rsidRPr="004269B0" w:rsidTr="00FE15A5">
        <w:tc>
          <w:tcPr>
            <w:tcW w:w="675" w:type="dxa"/>
          </w:tcPr>
          <w:p w:rsidR="004C5AC1" w:rsidRPr="004269B0" w:rsidRDefault="004C5AC1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4C5AC1" w:rsidRPr="004269B0" w:rsidRDefault="004C5AC1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701" w:type="dxa"/>
          </w:tcPr>
          <w:p w:rsidR="004C5AC1" w:rsidRPr="004269B0" w:rsidRDefault="004C5AC1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Количество часов/контрольные работы/практические работы</w:t>
            </w:r>
          </w:p>
        </w:tc>
        <w:tc>
          <w:tcPr>
            <w:tcW w:w="3969" w:type="dxa"/>
          </w:tcPr>
          <w:p w:rsidR="004C5AC1" w:rsidRPr="004269B0" w:rsidRDefault="004C5AC1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4C5AC1" w:rsidRPr="004269B0" w:rsidTr="00FE15A5">
        <w:tc>
          <w:tcPr>
            <w:tcW w:w="675" w:type="dxa"/>
          </w:tcPr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</w:tcPr>
          <w:p w:rsidR="004C5AC1" w:rsidRPr="004269B0" w:rsidRDefault="004C5AC1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Технологии сельского хозяйства</w:t>
            </w:r>
          </w:p>
        </w:tc>
        <w:tc>
          <w:tcPr>
            <w:tcW w:w="1701" w:type="dxa"/>
          </w:tcPr>
          <w:p w:rsidR="004C5AC1" w:rsidRPr="004269B0" w:rsidRDefault="004C5AC1" w:rsidP="00FE15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16 часов</w:t>
            </w:r>
          </w:p>
          <w:p w:rsidR="004C5AC1" w:rsidRPr="004269B0" w:rsidRDefault="004C5AC1" w:rsidP="00FE1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из них</w:t>
            </w:r>
          </w:p>
          <w:p w:rsidR="004C5AC1" w:rsidRPr="004269B0" w:rsidRDefault="004C5AC1" w:rsidP="00FE15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Практикум 6 часов</w:t>
            </w:r>
          </w:p>
        </w:tc>
        <w:tc>
          <w:tcPr>
            <w:tcW w:w="3969" w:type="dxa"/>
          </w:tcPr>
          <w:p w:rsidR="004C5AC1" w:rsidRPr="004269B0" w:rsidRDefault="004C5AC1" w:rsidP="00FE1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-объяснения оснований развития технологий в регионе;</w:t>
            </w:r>
          </w:p>
          <w:p w:rsidR="004C5AC1" w:rsidRPr="004269B0" w:rsidRDefault="004C5AC1" w:rsidP="00FE1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-знакомство с предприятиями своей местности;</w:t>
            </w:r>
          </w:p>
          <w:p w:rsidR="004C5AC1" w:rsidRPr="004269B0" w:rsidRDefault="004C5AC1" w:rsidP="00FE1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овладение основными навыками работы на пришкольном участке;</w:t>
            </w: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поиск необходимой информации в различных источниках.</w:t>
            </w:r>
          </w:p>
        </w:tc>
      </w:tr>
      <w:tr w:rsidR="004C5AC1" w:rsidRPr="004269B0" w:rsidTr="00FE15A5">
        <w:tc>
          <w:tcPr>
            <w:tcW w:w="675" w:type="dxa"/>
          </w:tcPr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:rsidR="004C5AC1" w:rsidRPr="004269B0" w:rsidRDefault="004C5AC1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Культура и эстетика труда</w:t>
            </w: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Модуль «Технологии ведения дома»</w:t>
            </w: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Направление «Технологии в сфере быта»</w:t>
            </w: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Направление «Создание изделий из текстильных материалов и поделочных материалов»</w:t>
            </w: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«Художественные ремесла.Вязание на спицах».</w:t>
            </w:r>
          </w:p>
        </w:tc>
        <w:tc>
          <w:tcPr>
            <w:tcW w:w="1701" w:type="dxa"/>
          </w:tcPr>
          <w:p w:rsidR="004C5AC1" w:rsidRPr="004269B0" w:rsidRDefault="004C5AC1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+12 часов проекты</w:t>
            </w: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34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 xml:space="preserve"> часов</w:t>
            </w: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Практические работы- </w:t>
            </w:r>
            <w:r>
              <w:rPr>
                <w:rFonts w:ascii="Times New Roman" w:hAnsi="Times New Roman"/>
                <w:sz w:val="24"/>
                <w:szCs w:val="24"/>
              </w:rPr>
              <w:t>11 + 6 часов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 xml:space="preserve"> проекты</w:t>
            </w: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часов</w:t>
            </w: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работы- 3 часа</w:t>
            </w: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ч +6 часов проект</w:t>
            </w: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работы- 2 часа</w:t>
            </w:r>
          </w:p>
        </w:tc>
        <w:tc>
          <w:tcPr>
            <w:tcW w:w="3969" w:type="dxa"/>
          </w:tcPr>
          <w:p w:rsidR="004C5AC1" w:rsidRPr="004269B0" w:rsidRDefault="004C5AC1" w:rsidP="00FE15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5AC1" w:rsidRPr="004269B0" w:rsidRDefault="004C5AC1" w:rsidP="00FE1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эскизов проектов;</w:t>
            </w: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-контроль и самоконт-роль (работа в групп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е): анализ вариантов 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 xml:space="preserve"> проектов</w:t>
            </w:r>
          </w:p>
          <w:p w:rsidR="004C5AC1" w:rsidRDefault="004C5AC1" w:rsidP="00A96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анализ учебной ситуации и моде-лирование этапов изучени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нового мате-риала: </w:t>
            </w:r>
          </w:p>
          <w:p w:rsidR="004C5AC1" w:rsidRDefault="004C5AC1" w:rsidP="00A96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-выполнение электронной презентации;</w:t>
            </w:r>
          </w:p>
          <w:p w:rsidR="004C5AC1" w:rsidRDefault="004C5AC1" w:rsidP="00A96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изготовление схемы размещения коллекции фото;</w:t>
            </w:r>
          </w:p>
          <w:p w:rsidR="004C5AC1" w:rsidRDefault="004C5AC1" w:rsidP="00A96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-разработка проекта «умный дом»;</w:t>
            </w:r>
          </w:p>
          <w:p w:rsidR="004C5AC1" w:rsidRDefault="004C5AC1" w:rsidP="00A96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приготовление блюд;</w:t>
            </w:r>
          </w:p>
          <w:p w:rsidR="004C5AC1" w:rsidRPr="004269B0" w:rsidRDefault="004C5AC1" w:rsidP="00A96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сервировка стола;</w:t>
            </w: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ая работа по распознаванию в тканях  волокон животного присхождения и изучение их свойств</w:t>
            </w: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-выполнение образцов ручных швов.</w:t>
            </w: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-изучение технологий вязания на спицах;</w:t>
            </w:r>
          </w:p>
          <w:p w:rsidR="004C5AC1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выполнение проекта;</w:t>
            </w: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осуществление презентации, представление рекламы продукта, защита проекта.</w:t>
            </w:r>
          </w:p>
        </w:tc>
      </w:tr>
      <w:tr w:rsidR="004C5AC1" w:rsidRPr="004269B0" w:rsidTr="00FE15A5">
        <w:tc>
          <w:tcPr>
            <w:tcW w:w="675" w:type="dxa"/>
          </w:tcPr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:rsidR="004C5AC1" w:rsidRPr="004269B0" w:rsidRDefault="004C5AC1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Творческая и проектная деятельность</w:t>
            </w:r>
          </w:p>
        </w:tc>
        <w:tc>
          <w:tcPr>
            <w:tcW w:w="1701" w:type="dxa"/>
          </w:tcPr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ов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 xml:space="preserve">, из них 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 xml:space="preserve"> часов прое</w:t>
            </w:r>
            <w:r>
              <w:rPr>
                <w:rFonts w:ascii="Times New Roman" w:hAnsi="Times New Roman"/>
                <w:sz w:val="24"/>
                <w:szCs w:val="24"/>
              </w:rPr>
              <w:t>кт «технологии в сфере быта»,  6 часов проект «художественные ремесла»</w:t>
            </w:r>
          </w:p>
        </w:tc>
        <w:tc>
          <w:tcPr>
            <w:tcW w:w="3969" w:type="dxa"/>
          </w:tcPr>
          <w:p w:rsidR="004C5AC1" w:rsidRPr="004269B0" w:rsidRDefault="004C5AC1" w:rsidP="00FE1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-формулирование цели и пр</w:t>
            </w:r>
            <w:r>
              <w:rPr>
                <w:rFonts w:ascii="Times New Roman" w:hAnsi="Times New Roman"/>
                <w:sz w:val="24"/>
                <w:szCs w:val="24"/>
              </w:rPr>
              <w:t>облемы проектов «Умный дом», «Сервировка сладкого стола», «Вяжем изделие спицами»</w:t>
            </w:r>
            <w:r w:rsidRPr="004269B0">
              <w:rPr>
                <w:rFonts w:ascii="Times New Roman" w:hAnsi="Times New Roman"/>
                <w:sz w:val="24"/>
                <w:szCs w:val="24"/>
              </w:rPr>
              <w:t xml:space="preserve"> (какая существует проблема, как ее решить?). </w:t>
            </w:r>
          </w:p>
          <w:p w:rsidR="004C5AC1" w:rsidRPr="004269B0" w:rsidRDefault="004C5AC1" w:rsidP="00FE15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-исследование проблемы, обсуждение возможных способов решения</w:t>
            </w: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 выполнение проекта с самоконтролем и самооценкой собственной деятельности и результата</w:t>
            </w: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 xml:space="preserve">- выступление с защитой проекта, анализ результатов проектной деятельности, само-оценка и оценка других учащихся по предложенным критериям </w:t>
            </w:r>
          </w:p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69B0">
              <w:rPr>
                <w:rFonts w:ascii="Times New Roman" w:hAnsi="Times New Roman"/>
                <w:sz w:val="24"/>
                <w:szCs w:val="24"/>
              </w:rPr>
              <w:t>-выявление и анализ затруднений, проблем, обсужде-ние и проектирование способов решения</w:t>
            </w:r>
          </w:p>
        </w:tc>
      </w:tr>
      <w:tr w:rsidR="004C5AC1" w:rsidRPr="004269B0" w:rsidTr="00FE15A5">
        <w:tc>
          <w:tcPr>
            <w:tcW w:w="675" w:type="dxa"/>
          </w:tcPr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4C5AC1" w:rsidRPr="004269B0" w:rsidRDefault="004C5AC1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4C5AC1" w:rsidRPr="004269B0" w:rsidRDefault="004C5AC1" w:rsidP="00FE15A5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 часов, из них 12</w:t>
            </w:r>
            <w:r w:rsidRPr="004269B0">
              <w:rPr>
                <w:rFonts w:ascii="Times New Roman" w:hAnsi="Times New Roman"/>
                <w:b/>
                <w:sz w:val="24"/>
                <w:szCs w:val="24"/>
              </w:rPr>
              <w:t xml:space="preserve"> часов проекты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практические работы- 16 часов</w:t>
            </w:r>
          </w:p>
        </w:tc>
        <w:tc>
          <w:tcPr>
            <w:tcW w:w="3969" w:type="dxa"/>
          </w:tcPr>
          <w:p w:rsidR="004C5AC1" w:rsidRPr="004269B0" w:rsidRDefault="004C5AC1" w:rsidP="00FE15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AC1" w:rsidRDefault="004C5AC1" w:rsidP="00FE15A5">
      <w:pPr>
        <w:jc w:val="both"/>
        <w:rPr>
          <w:rFonts w:ascii="Times New Roman" w:hAnsi="Times New Roman"/>
          <w:sz w:val="24"/>
          <w:szCs w:val="24"/>
        </w:rPr>
      </w:pPr>
    </w:p>
    <w:p w:rsidR="004C5AC1" w:rsidRDefault="004C5AC1" w:rsidP="00FE15A5">
      <w:pPr>
        <w:jc w:val="both"/>
        <w:rPr>
          <w:rFonts w:ascii="Times New Roman" w:hAnsi="Times New Roman"/>
          <w:sz w:val="24"/>
          <w:szCs w:val="24"/>
        </w:rPr>
      </w:pPr>
    </w:p>
    <w:p w:rsidR="004C5AC1" w:rsidRDefault="004C5AC1" w:rsidP="00FE15A5">
      <w:pPr>
        <w:jc w:val="both"/>
        <w:rPr>
          <w:rFonts w:ascii="Times New Roman" w:hAnsi="Times New Roman"/>
          <w:sz w:val="24"/>
          <w:szCs w:val="24"/>
        </w:rPr>
      </w:pPr>
    </w:p>
    <w:p w:rsidR="004C5AC1" w:rsidRDefault="004C5AC1" w:rsidP="00FE15A5">
      <w:pPr>
        <w:jc w:val="both"/>
        <w:rPr>
          <w:rFonts w:ascii="Times New Roman" w:hAnsi="Times New Roman"/>
          <w:sz w:val="24"/>
          <w:szCs w:val="24"/>
        </w:rPr>
      </w:pPr>
    </w:p>
    <w:p w:rsidR="004C5AC1" w:rsidRDefault="004C5AC1" w:rsidP="00FE15A5">
      <w:pPr>
        <w:jc w:val="both"/>
        <w:rPr>
          <w:rFonts w:ascii="Times New Roman" w:hAnsi="Times New Roman"/>
          <w:sz w:val="24"/>
          <w:szCs w:val="24"/>
        </w:rPr>
      </w:pPr>
    </w:p>
    <w:p w:rsidR="004C5AC1" w:rsidRDefault="004C5AC1" w:rsidP="00FE15A5">
      <w:pPr>
        <w:jc w:val="both"/>
        <w:rPr>
          <w:rFonts w:ascii="Times New Roman" w:hAnsi="Times New Roman"/>
          <w:sz w:val="24"/>
          <w:szCs w:val="24"/>
        </w:rPr>
      </w:pPr>
    </w:p>
    <w:p w:rsidR="004C5AC1" w:rsidRDefault="004C5AC1" w:rsidP="00FE15A5">
      <w:pPr>
        <w:jc w:val="center"/>
      </w:pPr>
    </w:p>
    <w:p w:rsidR="004C5AC1" w:rsidRDefault="004C5AC1" w:rsidP="00FE15A5">
      <w:pPr>
        <w:jc w:val="center"/>
      </w:pPr>
    </w:p>
    <w:p w:rsidR="004C5AC1" w:rsidRDefault="004C5AC1" w:rsidP="00FE15A5">
      <w:pPr>
        <w:jc w:val="center"/>
      </w:pPr>
    </w:p>
    <w:p w:rsidR="004C5AC1" w:rsidRDefault="004C5AC1" w:rsidP="00FE15A5">
      <w:pPr>
        <w:jc w:val="center"/>
      </w:pPr>
    </w:p>
    <w:p w:rsidR="004C5AC1" w:rsidRDefault="004C5AC1" w:rsidP="00FE15A5">
      <w:pPr>
        <w:jc w:val="center"/>
      </w:pPr>
    </w:p>
    <w:p w:rsidR="004C5AC1" w:rsidRDefault="004C5AC1" w:rsidP="00FE15A5">
      <w:pPr>
        <w:jc w:val="center"/>
      </w:pPr>
    </w:p>
    <w:p w:rsidR="004C5AC1" w:rsidRDefault="004C5AC1" w:rsidP="00FE15A5">
      <w:pPr>
        <w:jc w:val="center"/>
      </w:pPr>
    </w:p>
    <w:p w:rsidR="004C5AC1" w:rsidRDefault="004C5AC1" w:rsidP="004D3001">
      <w:pPr>
        <w:jc w:val="both"/>
        <w:rPr>
          <w:rFonts w:ascii="Times New Roman" w:hAnsi="Times New Roman"/>
          <w:sz w:val="24"/>
          <w:szCs w:val="24"/>
        </w:rPr>
      </w:pPr>
    </w:p>
    <w:p w:rsidR="004C5AC1" w:rsidRDefault="004C5AC1" w:rsidP="004D3001">
      <w:pPr>
        <w:jc w:val="both"/>
        <w:rPr>
          <w:rFonts w:ascii="Times New Roman" w:hAnsi="Times New Roman"/>
          <w:sz w:val="24"/>
          <w:szCs w:val="24"/>
        </w:rPr>
      </w:pPr>
    </w:p>
    <w:p w:rsidR="004C5AC1" w:rsidRDefault="004C5AC1" w:rsidP="004D3001">
      <w:pPr>
        <w:jc w:val="both"/>
        <w:rPr>
          <w:rFonts w:ascii="Times New Roman" w:hAnsi="Times New Roman"/>
          <w:sz w:val="24"/>
          <w:szCs w:val="24"/>
        </w:rPr>
      </w:pPr>
    </w:p>
    <w:p w:rsidR="004C5AC1" w:rsidRDefault="004C5AC1" w:rsidP="004D3001">
      <w:pPr>
        <w:jc w:val="both"/>
        <w:rPr>
          <w:rFonts w:ascii="Times New Roman" w:hAnsi="Times New Roman"/>
          <w:sz w:val="24"/>
          <w:szCs w:val="24"/>
        </w:rPr>
      </w:pPr>
    </w:p>
    <w:p w:rsidR="004C5AC1" w:rsidRDefault="004C5AC1" w:rsidP="00761BBC">
      <w:pPr>
        <w:jc w:val="center"/>
      </w:pPr>
    </w:p>
    <w:p w:rsidR="004C5AC1" w:rsidRDefault="004C5AC1" w:rsidP="00300250">
      <w:pPr>
        <w:jc w:val="center"/>
      </w:pPr>
    </w:p>
    <w:p w:rsidR="004C5AC1" w:rsidRDefault="004C5AC1" w:rsidP="00300250">
      <w:pPr>
        <w:jc w:val="center"/>
      </w:pPr>
    </w:p>
    <w:p w:rsidR="004C5AC1" w:rsidRDefault="004C5AC1" w:rsidP="00300250">
      <w:pPr>
        <w:jc w:val="center"/>
      </w:pPr>
    </w:p>
    <w:p w:rsidR="004C5AC1" w:rsidRDefault="004C5AC1" w:rsidP="00300250">
      <w:pPr>
        <w:jc w:val="center"/>
      </w:pPr>
    </w:p>
    <w:p w:rsidR="004C5AC1" w:rsidRDefault="004C5AC1" w:rsidP="00300250">
      <w:pPr>
        <w:jc w:val="center"/>
      </w:pPr>
    </w:p>
    <w:p w:rsidR="004C5AC1" w:rsidRDefault="004C5AC1" w:rsidP="00300250">
      <w:pPr>
        <w:jc w:val="center"/>
      </w:pPr>
    </w:p>
    <w:p w:rsidR="004C5AC1" w:rsidRDefault="004C5AC1" w:rsidP="00300250">
      <w:pPr>
        <w:jc w:val="center"/>
      </w:pPr>
    </w:p>
    <w:p w:rsidR="004C5AC1" w:rsidRDefault="004C5AC1" w:rsidP="00300250">
      <w:pPr>
        <w:jc w:val="center"/>
      </w:pPr>
    </w:p>
    <w:p w:rsidR="004C5AC1" w:rsidRDefault="004C5AC1" w:rsidP="00300250">
      <w:pPr>
        <w:jc w:val="center"/>
      </w:pPr>
    </w:p>
    <w:p w:rsidR="004C5AC1" w:rsidRDefault="004C5AC1" w:rsidP="00300250">
      <w:pPr>
        <w:jc w:val="center"/>
      </w:pPr>
    </w:p>
    <w:p w:rsidR="004C5AC1" w:rsidRDefault="004C5AC1" w:rsidP="00300250">
      <w:pPr>
        <w:jc w:val="center"/>
      </w:pPr>
    </w:p>
    <w:p w:rsidR="004C5AC1" w:rsidRDefault="004C5AC1" w:rsidP="00300250">
      <w:pPr>
        <w:jc w:val="center"/>
      </w:pPr>
    </w:p>
    <w:p w:rsidR="004C5AC1" w:rsidRDefault="004C5AC1" w:rsidP="00300250">
      <w:pPr>
        <w:jc w:val="center"/>
      </w:pPr>
    </w:p>
    <w:p w:rsidR="004C5AC1" w:rsidRDefault="004C5AC1" w:rsidP="00300250">
      <w:pPr>
        <w:jc w:val="center"/>
      </w:pPr>
    </w:p>
    <w:p w:rsidR="004C5AC1" w:rsidRDefault="004C5AC1" w:rsidP="00300250">
      <w:pPr>
        <w:jc w:val="center"/>
      </w:pPr>
    </w:p>
    <w:p w:rsidR="004C5AC1" w:rsidRDefault="004C5AC1" w:rsidP="00300250">
      <w:pPr>
        <w:jc w:val="center"/>
      </w:pPr>
    </w:p>
    <w:p w:rsidR="004C5AC1" w:rsidRDefault="004C5AC1" w:rsidP="00300250">
      <w:pPr>
        <w:jc w:val="center"/>
      </w:pPr>
    </w:p>
    <w:p w:rsidR="004C5AC1" w:rsidRDefault="004C5AC1" w:rsidP="0023051C">
      <w:pPr>
        <w:jc w:val="both"/>
      </w:pPr>
    </w:p>
    <w:p w:rsidR="004C5AC1" w:rsidRDefault="004C5AC1" w:rsidP="0023051C">
      <w:pPr>
        <w:jc w:val="both"/>
      </w:pPr>
    </w:p>
    <w:p w:rsidR="004C5AC1" w:rsidRDefault="004C5AC1" w:rsidP="0023051C">
      <w:pPr>
        <w:jc w:val="both"/>
      </w:pPr>
    </w:p>
    <w:p w:rsidR="004C5AC1" w:rsidRDefault="004C5AC1" w:rsidP="0023051C">
      <w:pPr>
        <w:jc w:val="both"/>
      </w:pPr>
    </w:p>
    <w:p w:rsidR="004C5AC1" w:rsidRDefault="004C5AC1" w:rsidP="0023051C">
      <w:pPr>
        <w:jc w:val="both"/>
      </w:pPr>
    </w:p>
    <w:p w:rsidR="004C5AC1" w:rsidRDefault="004C5AC1" w:rsidP="0023051C">
      <w:pPr>
        <w:jc w:val="both"/>
      </w:pPr>
    </w:p>
    <w:p w:rsidR="004C5AC1" w:rsidRDefault="004C5AC1" w:rsidP="0023051C">
      <w:pPr>
        <w:jc w:val="both"/>
      </w:pPr>
    </w:p>
    <w:p w:rsidR="004C5AC1" w:rsidRDefault="004C5AC1" w:rsidP="0023051C">
      <w:pPr>
        <w:jc w:val="both"/>
      </w:pPr>
    </w:p>
    <w:p w:rsidR="004C5AC1" w:rsidRDefault="004C5AC1" w:rsidP="0023051C">
      <w:pPr>
        <w:jc w:val="both"/>
      </w:pPr>
    </w:p>
    <w:p w:rsidR="004C5AC1" w:rsidRDefault="004C5AC1" w:rsidP="0023051C">
      <w:pPr>
        <w:jc w:val="both"/>
      </w:pPr>
    </w:p>
    <w:p w:rsidR="004C5AC1" w:rsidRDefault="004C5AC1" w:rsidP="0023051C">
      <w:pPr>
        <w:jc w:val="both"/>
      </w:pPr>
    </w:p>
    <w:p w:rsidR="004C5AC1" w:rsidRDefault="004C5AC1" w:rsidP="0023051C">
      <w:pPr>
        <w:jc w:val="both"/>
      </w:pPr>
    </w:p>
    <w:p w:rsidR="004C5AC1" w:rsidRDefault="004C5AC1" w:rsidP="0023051C">
      <w:pPr>
        <w:jc w:val="both"/>
      </w:pPr>
    </w:p>
    <w:p w:rsidR="004C5AC1" w:rsidRPr="00DA137F" w:rsidRDefault="004C5AC1" w:rsidP="009711B6">
      <w:pPr>
        <w:jc w:val="center"/>
        <w:rPr>
          <w:rFonts w:ascii="Times New Roman" w:hAnsi="Times New Roman"/>
          <w:sz w:val="24"/>
          <w:szCs w:val="24"/>
        </w:rPr>
      </w:pPr>
    </w:p>
    <w:p w:rsidR="004C5AC1" w:rsidRPr="00DA137F" w:rsidRDefault="004C5AC1" w:rsidP="009711B6">
      <w:pPr>
        <w:jc w:val="center"/>
        <w:rPr>
          <w:rFonts w:ascii="Times New Roman" w:hAnsi="Times New Roman"/>
          <w:sz w:val="24"/>
          <w:szCs w:val="24"/>
        </w:rPr>
      </w:pPr>
    </w:p>
    <w:p w:rsidR="004C5AC1" w:rsidRDefault="004C5AC1" w:rsidP="009711B6">
      <w:pPr>
        <w:jc w:val="center"/>
      </w:pPr>
    </w:p>
    <w:p w:rsidR="004C5AC1" w:rsidRDefault="004C5AC1" w:rsidP="009711B6">
      <w:pPr>
        <w:jc w:val="center"/>
      </w:pPr>
    </w:p>
    <w:p w:rsidR="004C5AC1" w:rsidRDefault="004C5AC1" w:rsidP="009711B6">
      <w:pPr>
        <w:jc w:val="center"/>
      </w:pPr>
    </w:p>
    <w:p w:rsidR="004C5AC1" w:rsidRDefault="004C5AC1" w:rsidP="009711B6">
      <w:pPr>
        <w:jc w:val="center"/>
      </w:pPr>
    </w:p>
    <w:p w:rsidR="004C5AC1" w:rsidRDefault="004C5AC1" w:rsidP="009711B6">
      <w:pPr>
        <w:jc w:val="center"/>
      </w:pPr>
    </w:p>
    <w:p w:rsidR="004C5AC1" w:rsidRDefault="004C5AC1" w:rsidP="009711B6">
      <w:pPr>
        <w:jc w:val="center"/>
      </w:pPr>
    </w:p>
    <w:p w:rsidR="004C5AC1" w:rsidRDefault="004C5AC1" w:rsidP="009711B6">
      <w:pPr>
        <w:jc w:val="center"/>
      </w:pPr>
    </w:p>
    <w:p w:rsidR="004C5AC1" w:rsidRDefault="004C5AC1" w:rsidP="009711B6">
      <w:pPr>
        <w:jc w:val="center"/>
      </w:pPr>
    </w:p>
    <w:p w:rsidR="004C5AC1" w:rsidRDefault="004C5AC1" w:rsidP="009711B6">
      <w:pPr>
        <w:jc w:val="center"/>
      </w:pPr>
    </w:p>
    <w:p w:rsidR="004C5AC1" w:rsidRDefault="004C5AC1" w:rsidP="009711B6">
      <w:pPr>
        <w:jc w:val="center"/>
      </w:pPr>
    </w:p>
    <w:p w:rsidR="004C5AC1" w:rsidRDefault="004C5AC1" w:rsidP="009711B6">
      <w:pPr>
        <w:jc w:val="center"/>
      </w:pPr>
    </w:p>
    <w:p w:rsidR="004C5AC1" w:rsidRDefault="004C5AC1" w:rsidP="009711B6">
      <w:pPr>
        <w:jc w:val="center"/>
      </w:pPr>
    </w:p>
    <w:p w:rsidR="004C5AC1" w:rsidRDefault="004C5AC1" w:rsidP="009711B6">
      <w:pPr>
        <w:jc w:val="center"/>
      </w:pPr>
    </w:p>
    <w:p w:rsidR="004C5AC1" w:rsidRDefault="004C5AC1" w:rsidP="009711B6">
      <w:pPr>
        <w:jc w:val="center"/>
      </w:pPr>
    </w:p>
    <w:p w:rsidR="004C5AC1" w:rsidRDefault="004C5AC1" w:rsidP="009711B6">
      <w:pPr>
        <w:jc w:val="center"/>
      </w:pPr>
    </w:p>
    <w:p w:rsidR="004C5AC1" w:rsidRDefault="004C5AC1" w:rsidP="009711B6">
      <w:pPr>
        <w:jc w:val="center"/>
      </w:pPr>
    </w:p>
    <w:p w:rsidR="004C5AC1" w:rsidRDefault="004C5AC1" w:rsidP="009711B6">
      <w:pPr>
        <w:jc w:val="center"/>
      </w:pPr>
    </w:p>
    <w:p w:rsidR="004C5AC1" w:rsidRDefault="004C5AC1" w:rsidP="009711B6">
      <w:pPr>
        <w:jc w:val="center"/>
      </w:pPr>
    </w:p>
    <w:p w:rsidR="004C5AC1" w:rsidRDefault="004C5AC1" w:rsidP="009711B6">
      <w:pPr>
        <w:jc w:val="center"/>
      </w:pPr>
    </w:p>
    <w:p w:rsidR="004C5AC1" w:rsidRDefault="004C5AC1" w:rsidP="009711B6">
      <w:pPr>
        <w:jc w:val="center"/>
      </w:pPr>
    </w:p>
    <w:p w:rsidR="004C5AC1" w:rsidRDefault="004C5AC1" w:rsidP="009711B6">
      <w:pPr>
        <w:jc w:val="center"/>
      </w:pPr>
    </w:p>
    <w:p w:rsidR="004C5AC1" w:rsidRDefault="004C5AC1" w:rsidP="009711B6">
      <w:pPr>
        <w:jc w:val="center"/>
      </w:pPr>
    </w:p>
    <w:p w:rsidR="004C5AC1" w:rsidRDefault="004C5AC1" w:rsidP="009711B6">
      <w:pPr>
        <w:jc w:val="center"/>
      </w:pPr>
    </w:p>
    <w:p w:rsidR="004C5AC1" w:rsidRDefault="004C5AC1" w:rsidP="00761BBC">
      <w:pPr>
        <w:jc w:val="center"/>
      </w:pPr>
    </w:p>
    <w:p w:rsidR="004C5AC1" w:rsidRDefault="004C5AC1" w:rsidP="00761BBC">
      <w:pPr>
        <w:jc w:val="center"/>
      </w:pPr>
    </w:p>
    <w:p w:rsidR="004C5AC1" w:rsidRDefault="004C5AC1" w:rsidP="00761BBC">
      <w:pPr>
        <w:jc w:val="center"/>
      </w:pPr>
      <w:r>
        <w:t>.</w:t>
      </w:r>
    </w:p>
    <w:p w:rsidR="004C5AC1" w:rsidRDefault="004C5AC1" w:rsidP="00761BBC">
      <w:pPr>
        <w:jc w:val="center"/>
      </w:pPr>
    </w:p>
    <w:p w:rsidR="004C5AC1" w:rsidRDefault="004C5AC1" w:rsidP="00761BBC">
      <w:pPr>
        <w:jc w:val="center"/>
      </w:pPr>
    </w:p>
    <w:p w:rsidR="004C5AC1" w:rsidRDefault="004C5AC1" w:rsidP="00761BBC">
      <w:pPr>
        <w:jc w:val="center"/>
      </w:pPr>
    </w:p>
    <w:p w:rsidR="004C5AC1" w:rsidRDefault="004C5AC1" w:rsidP="00761BBC">
      <w:pPr>
        <w:jc w:val="center"/>
      </w:pPr>
    </w:p>
    <w:p w:rsidR="004C5AC1" w:rsidRDefault="004C5AC1" w:rsidP="00761BBC">
      <w:pPr>
        <w:jc w:val="center"/>
      </w:pPr>
    </w:p>
    <w:p w:rsidR="004C5AC1" w:rsidRDefault="004C5AC1" w:rsidP="00761BBC">
      <w:pPr>
        <w:jc w:val="center"/>
      </w:pPr>
    </w:p>
    <w:p w:rsidR="004C5AC1" w:rsidRDefault="004C5AC1" w:rsidP="00761BBC">
      <w:pPr>
        <w:jc w:val="center"/>
      </w:pPr>
    </w:p>
    <w:p w:rsidR="004C5AC1" w:rsidRDefault="004C5AC1" w:rsidP="00761BBC">
      <w:pPr>
        <w:jc w:val="center"/>
      </w:pPr>
    </w:p>
    <w:sectPr w:rsidR="004C5AC1" w:rsidSect="00430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?l?r ??Ѓ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B0244BE"/>
    <w:lvl w:ilvl="0">
      <w:numFmt w:val="bullet"/>
      <w:lvlText w:val="*"/>
      <w:lvlJc w:val="left"/>
    </w:lvl>
  </w:abstractNum>
  <w:abstractNum w:abstractNumId="1">
    <w:nsid w:val="02EB11BE"/>
    <w:multiLevelType w:val="hybridMultilevel"/>
    <w:tmpl w:val="E44A7A8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3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80A3D9C"/>
    <w:multiLevelType w:val="hybridMultilevel"/>
    <w:tmpl w:val="6F3E2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7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9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0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1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3D05F92"/>
    <w:multiLevelType w:val="hybridMultilevel"/>
    <w:tmpl w:val="6686BD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512062"/>
    <w:multiLevelType w:val="hybridMultilevel"/>
    <w:tmpl w:val="07D6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9"/>
  </w:num>
  <w:num w:numId="5">
    <w:abstractNumId w:val="12"/>
  </w:num>
  <w:num w:numId="6">
    <w:abstractNumId w:val="15"/>
  </w:num>
  <w:num w:numId="7">
    <w:abstractNumId w:val="4"/>
  </w:num>
  <w:num w:numId="8">
    <w:abstractNumId w:val="11"/>
  </w:num>
  <w:num w:numId="9">
    <w:abstractNumId w:val="2"/>
  </w:num>
  <w:num w:numId="10">
    <w:abstractNumId w:val="3"/>
  </w:num>
  <w:num w:numId="11">
    <w:abstractNumId w:val="8"/>
  </w:num>
  <w:num w:numId="12">
    <w:abstractNumId w:val="6"/>
  </w:num>
  <w:num w:numId="13">
    <w:abstractNumId w:val="10"/>
  </w:num>
  <w:num w:numId="14">
    <w:abstractNumId w:val="7"/>
  </w:num>
  <w:num w:numId="15">
    <w:abstractNumId w:val="16"/>
  </w:num>
  <w:num w:numId="16">
    <w:abstractNumId w:val="17"/>
  </w:num>
  <w:num w:numId="17">
    <w:abstractNumId w:val="0"/>
    <w:lvlOverride w:ilvl="0">
      <w:lvl w:ilvl="0">
        <w:numFmt w:val="bullet"/>
        <w:lvlText w:val="■"/>
        <w:legacy w:legacy="1" w:legacySpace="0" w:legacyIndent="225"/>
        <w:lvlJc w:val="left"/>
        <w:rPr>
          <w:rFonts w:ascii="Arial" w:hAnsi="Arial" w:hint="default"/>
        </w:rPr>
      </w:lvl>
    </w:lvlOverride>
  </w:num>
  <w:num w:numId="18">
    <w:abstractNumId w:val="0"/>
    <w:lvlOverride w:ilvl="0">
      <w:lvl w:ilvl="0">
        <w:numFmt w:val="bullet"/>
        <w:lvlText w:val="■"/>
        <w:legacy w:legacy="1" w:legacySpace="0" w:legacyIndent="226"/>
        <w:lvlJc w:val="left"/>
        <w:rPr>
          <w:rFonts w:ascii="Arial" w:hAnsi="Arial" w:hint="default"/>
        </w:rPr>
      </w:lvl>
    </w:lvlOverride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6298"/>
    <w:rsid w:val="000016DD"/>
    <w:rsid w:val="0003369F"/>
    <w:rsid w:val="0006392F"/>
    <w:rsid w:val="00084321"/>
    <w:rsid w:val="000A3FEC"/>
    <w:rsid w:val="000E7A0B"/>
    <w:rsid w:val="0010775B"/>
    <w:rsid w:val="00107FBF"/>
    <w:rsid w:val="00115461"/>
    <w:rsid w:val="001253D5"/>
    <w:rsid w:val="0016271F"/>
    <w:rsid w:val="001747CD"/>
    <w:rsid w:val="00176298"/>
    <w:rsid w:val="001A2E00"/>
    <w:rsid w:val="001E45B3"/>
    <w:rsid w:val="001E4EF5"/>
    <w:rsid w:val="001F5AB1"/>
    <w:rsid w:val="0020601E"/>
    <w:rsid w:val="0023051C"/>
    <w:rsid w:val="00271A30"/>
    <w:rsid w:val="0029490D"/>
    <w:rsid w:val="002A1B90"/>
    <w:rsid w:val="002B3F1A"/>
    <w:rsid w:val="002F58DB"/>
    <w:rsid w:val="00300250"/>
    <w:rsid w:val="003145A7"/>
    <w:rsid w:val="00321B4A"/>
    <w:rsid w:val="00343F2F"/>
    <w:rsid w:val="00363948"/>
    <w:rsid w:val="003E78E6"/>
    <w:rsid w:val="003F2FD4"/>
    <w:rsid w:val="004157C9"/>
    <w:rsid w:val="004269B0"/>
    <w:rsid w:val="0043002A"/>
    <w:rsid w:val="00431EEF"/>
    <w:rsid w:val="004322FD"/>
    <w:rsid w:val="00446879"/>
    <w:rsid w:val="0045119F"/>
    <w:rsid w:val="0045706E"/>
    <w:rsid w:val="004760E2"/>
    <w:rsid w:val="004A2EAA"/>
    <w:rsid w:val="004C5AC1"/>
    <w:rsid w:val="004C7E47"/>
    <w:rsid w:val="004D02CB"/>
    <w:rsid w:val="004D3001"/>
    <w:rsid w:val="00551451"/>
    <w:rsid w:val="00572C90"/>
    <w:rsid w:val="00585C8D"/>
    <w:rsid w:val="00597D00"/>
    <w:rsid w:val="005C224C"/>
    <w:rsid w:val="005C6546"/>
    <w:rsid w:val="005F061A"/>
    <w:rsid w:val="005F2A4F"/>
    <w:rsid w:val="005F571E"/>
    <w:rsid w:val="00601CF1"/>
    <w:rsid w:val="006158D2"/>
    <w:rsid w:val="0062709C"/>
    <w:rsid w:val="006322FC"/>
    <w:rsid w:val="00651359"/>
    <w:rsid w:val="00685F71"/>
    <w:rsid w:val="00696520"/>
    <w:rsid w:val="006A3406"/>
    <w:rsid w:val="006C0CC5"/>
    <w:rsid w:val="0071610C"/>
    <w:rsid w:val="0074524E"/>
    <w:rsid w:val="00761547"/>
    <w:rsid w:val="00761BBC"/>
    <w:rsid w:val="00775FB5"/>
    <w:rsid w:val="00785139"/>
    <w:rsid w:val="007909A9"/>
    <w:rsid w:val="007B096E"/>
    <w:rsid w:val="007C3344"/>
    <w:rsid w:val="007D2633"/>
    <w:rsid w:val="007F2460"/>
    <w:rsid w:val="00804AEA"/>
    <w:rsid w:val="00811143"/>
    <w:rsid w:val="008257E3"/>
    <w:rsid w:val="00837315"/>
    <w:rsid w:val="008438C8"/>
    <w:rsid w:val="00862333"/>
    <w:rsid w:val="00885267"/>
    <w:rsid w:val="0089783B"/>
    <w:rsid w:val="008A6934"/>
    <w:rsid w:val="00901AA2"/>
    <w:rsid w:val="0091242F"/>
    <w:rsid w:val="009711B6"/>
    <w:rsid w:val="00984D03"/>
    <w:rsid w:val="00986CAB"/>
    <w:rsid w:val="00A03E4D"/>
    <w:rsid w:val="00A3520B"/>
    <w:rsid w:val="00A36476"/>
    <w:rsid w:val="00A62639"/>
    <w:rsid w:val="00A87B1C"/>
    <w:rsid w:val="00A9657D"/>
    <w:rsid w:val="00AA0166"/>
    <w:rsid w:val="00B1071F"/>
    <w:rsid w:val="00B16841"/>
    <w:rsid w:val="00B1698A"/>
    <w:rsid w:val="00B34857"/>
    <w:rsid w:val="00B35EA1"/>
    <w:rsid w:val="00B450A5"/>
    <w:rsid w:val="00B55002"/>
    <w:rsid w:val="00B708A8"/>
    <w:rsid w:val="00B94348"/>
    <w:rsid w:val="00BC24D0"/>
    <w:rsid w:val="00BC48A1"/>
    <w:rsid w:val="00BE36E3"/>
    <w:rsid w:val="00BE6A1B"/>
    <w:rsid w:val="00C05795"/>
    <w:rsid w:val="00C1671F"/>
    <w:rsid w:val="00C41791"/>
    <w:rsid w:val="00C47CDA"/>
    <w:rsid w:val="00C736CF"/>
    <w:rsid w:val="00C8010D"/>
    <w:rsid w:val="00C8034C"/>
    <w:rsid w:val="00C9368C"/>
    <w:rsid w:val="00CA3E7C"/>
    <w:rsid w:val="00CE5C0D"/>
    <w:rsid w:val="00D12FE6"/>
    <w:rsid w:val="00D93E79"/>
    <w:rsid w:val="00DA137F"/>
    <w:rsid w:val="00DB13A4"/>
    <w:rsid w:val="00DE5858"/>
    <w:rsid w:val="00E12781"/>
    <w:rsid w:val="00E179AE"/>
    <w:rsid w:val="00E55E00"/>
    <w:rsid w:val="00E83DB0"/>
    <w:rsid w:val="00E950A4"/>
    <w:rsid w:val="00EB151F"/>
    <w:rsid w:val="00EC5DE9"/>
    <w:rsid w:val="00ED11AE"/>
    <w:rsid w:val="00F077FE"/>
    <w:rsid w:val="00F269AE"/>
    <w:rsid w:val="00F35928"/>
    <w:rsid w:val="00F45DC8"/>
    <w:rsid w:val="00F53DF3"/>
    <w:rsid w:val="00F63648"/>
    <w:rsid w:val="00F74146"/>
    <w:rsid w:val="00FA0CAE"/>
    <w:rsid w:val="00FB64A2"/>
    <w:rsid w:val="00FC3DA2"/>
    <w:rsid w:val="00FD1801"/>
    <w:rsid w:val="00FE1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02A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locked/>
    <w:rsid w:val="00E179AE"/>
    <w:pPr>
      <w:spacing w:after="0" w:line="360" w:lineRule="auto"/>
      <w:ind w:firstLine="709"/>
      <w:jc w:val="both"/>
      <w:outlineLvl w:val="1"/>
    </w:pPr>
    <w:rPr>
      <w:rFonts w:eastAsia="@Arial Unicode MS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E179AE"/>
    <w:rPr>
      <w:rFonts w:eastAsia="@Arial Unicode MS" w:cs="Times New Roman"/>
      <w:b/>
      <w:sz w:val="28"/>
      <w:lang w:val="ru-RU" w:eastAsia="ru-RU"/>
    </w:rPr>
  </w:style>
  <w:style w:type="paragraph" w:customStyle="1" w:styleId="ConsPlusNormal">
    <w:name w:val="ConsPlusNormal"/>
    <w:uiPriority w:val="99"/>
    <w:rsid w:val="0065135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link w:val="ListParagraphChar"/>
    <w:uiPriority w:val="99"/>
    <w:qFormat/>
    <w:rsid w:val="00E179AE"/>
    <w:pPr>
      <w:spacing w:after="0" w:line="240" w:lineRule="auto"/>
      <w:ind w:left="720"/>
      <w:contextualSpacing/>
    </w:pPr>
    <w:rPr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E179AE"/>
    <w:rPr>
      <w:rFonts w:ascii="Times New Roman" w:hAnsi="Times New Roman"/>
      <w:sz w:val="24"/>
      <w:u w:val="none"/>
      <w:effect w:val="none"/>
    </w:rPr>
  </w:style>
  <w:style w:type="character" w:customStyle="1" w:styleId="ListParagraphChar">
    <w:name w:val="List Paragraph Char"/>
    <w:link w:val="ListParagraph"/>
    <w:uiPriority w:val="99"/>
    <w:locked/>
    <w:rsid w:val="00E179AE"/>
    <w:rPr>
      <w:rFonts w:ascii="Calibri" w:hAnsi="Calibri"/>
      <w:sz w:val="24"/>
      <w:lang w:val="ru-RU" w:eastAsia="ru-RU"/>
    </w:rPr>
  </w:style>
  <w:style w:type="paragraph" w:customStyle="1" w:styleId="a">
    <w:name w:val="Новый"/>
    <w:basedOn w:val="Normal"/>
    <w:uiPriority w:val="99"/>
    <w:rsid w:val="0016271F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-11">
    <w:name w:val="Цветной список - Акцент 11"/>
    <w:basedOn w:val="Normal"/>
    <w:uiPriority w:val="99"/>
    <w:rsid w:val="0016271F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B55002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55002"/>
    <w:rPr>
      <w:rFonts w:ascii="Segoe UI" w:hAnsi="Segoe UI" w:cs="Times New Roman"/>
      <w:sz w:val="18"/>
      <w:lang w:eastAsia="en-US"/>
    </w:rPr>
  </w:style>
  <w:style w:type="table" w:styleId="TableGrid">
    <w:name w:val="Table Grid"/>
    <w:basedOn w:val="TableNormal"/>
    <w:uiPriority w:val="99"/>
    <w:locked/>
    <w:rsid w:val="004511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Normal"/>
    <w:uiPriority w:val="99"/>
    <w:rsid w:val="00A62639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A626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63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A62639"/>
    <w:pPr>
      <w:widowControl w:val="0"/>
      <w:autoSpaceDE w:val="0"/>
      <w:autoSpaceDN w:val="0"/>
      <w:adjustRightInd w:val="0"/>
      <w:spacing w:after="0" w:line="322" w:lineRule="exact"/>
      <w:ind w:firstLine="54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">
    <w:name w:val="Font Style22"/>
    <w:uiPriority w:val="99"/>
    <w:rsid w:val="00A62639"/>
    <w:rPr>
      <w:rFonts w:ascii="Tahoma" w:hAnsi="Tahoma"/>
      <w:b/>
      <w:sz w:val="28"/>
    </w:rPr>
  </w:style>
  <w:style w:type="character" w:customStyle="1" w:styleId="FontStyle23">
    <w:name w:val="Font Style23"/>
    <w:uiPriority w:val="99"/>
    <w:rsid w:val="00A62639"/>
    <w:rPr>
      <w:rFonts w:ascii="Sylfaen" w:hAnsi="Sylfaen"/>
      <w:sz w:val="26"/>
    </w:rPr>
  </w:style>
  <w:style w:type="character" w:customStyle="1" w:styleId="FontStyle24">
    <w:name w:val="Font Style24"/>
    <w:uiPriority w:val="99"/>
    <w:rsid w:val="00A62639"/>
    <w:rPr>
      <w:rFonts w:ascii="Tahoma" w:hAnsi="Tahoma"/>
      <w:spacing w:val="10"/>
      <w:sz w:val="24"/>
    </w:rPr>
  </w:style>
  <w:style w:type="character" w:customStyle="1" w:styleId="FontStyle25">
    <w:name w:val="Font Style25"/>
    <w:uiPriority w:val="99"/>
    <w:rsid w:val="00A62639"/>
    <w:rPr>
      <w:rFonts w:ascii="Sylfaen" w:hAnsi="Sylfaen"/>
      <w:b/>
      <w:sz w:val="32"/>
    </w:rPr>
  </w:style>
  <w:style w:type="character" w:customStyle="1" w:styleId="FontStyle26">
    <w:name w:val="Font Style26"/>
    <w:uiPriority w:val="99"/>
    <w:rsid w:val="00A62639"/>
    <w:rPr>
      <w:rFonts w:ascii="Sylfaen" w:hAnsi="Sylfaen"/>
      <w:i/>
      <w:spacing w:val="30"/>
      <w:sz w:val="26"/>
    </w:rPr>
  </w:style>
  <w:style w:type="character" w:customStyle="1" w:styleId="FontStyle27">
    <w:name w:val="Font Style27"/>
    <w:uiPriority w:val="99"/>
    <w:rsid w:val="00A62639"/>
    <w:rPr>
      <w:rFonts w:ascii="Tahoma" w:hAnsi="Tahoma"/>
      <w:b/>
      <w:sz w:val="32"/>
    </w:rPr>
  </w:style>
  <w:style w:type="paragraph" w:customStyle="1" w:styleId="Style7">
    <w:name w:val="Style7"/>
    <w:basedOn w:val="Normal"/>
    <w:uiPriority w:val="99"/>
    <w:rsid w:val="00A62639"/>
    <w:pPr>
      <w:widowControl w:val="0"/>
      <w:autoSpaceDE w:val="0"/>
      <w:autoSpaceDN w:val="0"/>
      <w:adjustRightInd w:val="0"/>
      <w:spacing w:after="0" w:line="37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A62639"/>
    <w:pPr>
      <w:widowControl w:val="0"/>
      <w:autoSpaceDE w:val="0"/>
      <w:autoSpaceDN w:val="0"/>
      <w:adjustRightInd w:val="0"/>
      <w:spacing w:after="0" w:line="326" w:lineRule="exact"/>
      <w:ind w:firstLine="50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rsid w:val="00A62639"/>
    <w:pPr>
      <w:widowControl w:val="0"/>
      <w:autoSpaceDE w:val="0"/>
      <w:autoSpaceDN w:val="0"/>
      <w:adjustRightInd w:val="0"/>
      <w:spacing w:after="0" w:line="32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">
    <w:name w:val="Style13"/>
    <w:basedOn w:val="Normal"/>
    <w:uiPriority w:val="99"/>
    <w:rsid w:val="00A62639"/>
    <w:pPr>
      <w:widowControl w:val="0"/>
      <w:autoSpaceDE w:val="0"/>
      <w:autoSpaceDN w:val="0"/>
      <w:adjustRightInd w:val="0"/>
      <w:spacing w:after="0" w:line="547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5">
    <w:name w:val="Style15"/>
    <w:basedOn w:val="Normal"/>
    <w:uiPriority w:val="99"/>
    <w:rsid w:val="00A62639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link w:val="NoSpacingChar"/>
    <w:uiPriority w:val="99"/>
    <w:qFormat/>
    <w:rsid w:val="004322FD"/>
    <w:rPr>
      <w:rFonts w:eastAsia="Times New Roman"/>
    </w:rPr>
  </w:style>
  <w:style w:type="character" w:customStyle="1" w:styleId="NoSpacingChar">
    <w:name w:val="No Spacing Char"/>
    <w:link w:val="NoSpacing"/>
    <w:uiPriority w:val="99"/>
    <w:locked/>
    <w:rsid w:val="004322FD"/>
    <w:rPr>
      <w:rFonts w:eastAsia="Times New Roman"/>
      <w:sz w:val="22"/>
    </w:rPr>
  </w:style>
  <w:style w:type="paragraph" w:styleId="NormalWeb">
    <w:name w:val="Normal (Web)"/>
    <w:basedOn w:val="Normal"/>
    <w:uiPriority w:val="99"/>
    <w:semiHidden/>
    <w:rsid w:val="00FE15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E15A5"/>
  </w:style>
  <w:style w:type="character" w:styleId="Strong">
    <w:name w:val="Strong"/>
    <w:basedOn w:val="DefaultParagraphFont"/>
    <w:uiPriority w:val="99"/>
    <w:qFormat/>
    <w:locked/>
    <w:rsid w:val="00FE15A5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73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432</TotalTime>
  <Pages>39</Pages>
  <Words>11383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***</cp:lastModifiedBy>
  <cp:revision>107</cp:revision>
  <cp:lastPrinted>2018-02-28T06:08:00Z</cp:lastPrinted>
  <dcterms:created xsi:type="dcterms:W3CDTF">2015-01-04T08:30:00Z</dcterms:created>
  <dcterms:modified xsi:type="dcterms:W3CDTF">2018-02-28T06:08:00Z</dcterms:modified>
</cp:coreProperties>
</file>