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1300" w:tblpY="571"/>
        <w:tblW w:w="1007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921"/>
        <w:gridCol w:w="5832"/>
        <w:gridCol w:w="1842"/>
        <w:gridCol w:w="1477"/>
      </w:tblGrid>
      <w:tr w:rsidR="00861604" w:rsidRPr="00F5773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b/>
                <w:color w:val="000000"/>
                <w:lang w:eastAsia="ru-RU"/>
              </w:rPr>
              <w:t>№ п/п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b/>
                <w:color w:val="000000"/>
                <w:lang w:eastAsia="ru-RU"/>
              </w:rPr>
              <w:t>Показатели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b/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604" w:rsidRPr="00906DE4" w:rsidRDefault="00861604" w:rsidP="00906DE4">
            <w:pPr>
              <w:spacing w:after="120" w:line="240" w:lineRule="auto"/>
              <w:ind w:right="409"/>
              <w:jc w:val="center"/>
              <w:rPr>
                <w:rFonts w:ascii="Arial" w:hAnsi="Arial" w:cs="Arial"/>
                <w:b/>
                <w:color w:val="000000"/>
                <w:lang w:eastAsia="ru-RU"/>
              </w:rPr>
            </w:pPr>
          </w:p>
        </w:tc>
      </w:tr>
      <w:tr w:rsidR="00861604" w:rsidRPr="00F5773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b/>
                <w:bCs/>
                <w:color w:val="000000"/>
                <w:lang w:eastAsia="ru-RU"/>
              </w:rPr>
              <w:t>1.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b/>
                <w:bCs/>
                <w:color w:val="000000"/>
                <w:lang w:eastAsia="ru-RU"/>
              </w:rPr>
              <w:t>Образовательная деятельность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604" w:rsidRPr="00906DE4" w:rsidRDefault="00861604" w:rsidP="00906DE4">
            <w:pPr>
              <w:spacing w:after="0" w:line="240" w:lineRule="auto"/>
              <w:ind w:right="409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861604" w:rsidRPr="00F5773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1.1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человек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604" w:rsidRPr="00C95681" w:rsidRDefault="00861604" w:rsidP="00906DE4">
            <w:pPr>
              <w:spacing w:after="120" w:line="240" w:lineRule="auto"/>
              <w:ind w:right="409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val="en-US" w:eastAsia="ru-RU"/>
              </w:rPr>
              <w:t>4</w:t>
            </w:r>
            <w:r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</w:tr>
      <w:tr w:rsidR="00861604" w:rsidRPr="00F5773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1.1.1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В режиме полного дня (8-12 часов)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человек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604" w:rsidRPr="006D37DE" w:rsidRDefault="00861604" w:rsidP="00906DE4">
            <w:pPr>
              <w:spacing w:after="120" w:line="240" w:lineRule="auto"/>
              <w:ind w:right="409"/>
              <w:rPr>
                <w:rFonts w:ascii="Arial" w:hAnsi="Arial" w:cs="Arial"/>
                <w:color w:val="000000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lang w:val="en-US" w:eastAsia="ru-RU"/>
              </w:rPr>
              <w:t>0</w:t>
            </w:r>
          </w:p>
        </w:tc>
      </w:tr>
      <w:tr w:rsidR="00861604" w:rsidRPr="00F5773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1.1.2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человек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604" w:rsidRPr="00C95681" w:rsidRDefault="00861604" w:rsidP="00906DE4">
            <w:pPr>
              <w:spacing w:after="120" w:line="240" w:lineRule="auto"/>
              <w:ind w:right="409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val="en-US" w:eastAsia="ru-RU"/>
              </w:rPr>
              <w:t>3</w:t>
            </w:r>
            <w:r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</w:tr>
      <w:tr w:rsidR="00861604" w:rsidRPr="00F5773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1.1.3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В семейной дошкольной группе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человек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604" w:rsidRPr="006D37DE" w:rsidRDefault="00861604" w:rsidP="00906DE4">
            <w:pPr>
              <w:spacing w:after="120" w:line="240" w:lineRule="auto"/>
              <w:ind w:right="409"/>
              <w:rPr>
                <w:rFonts w:ascii="Arial" w:hAnsi="Arial" w:cs="Arial"/>
                <w:color w:val="000000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lang w:val="en-US" w:eastAsia="ru-RU"/>
              </w:rPr>
              <w:t>0</w:t>
            </w:r>
          </w:p>
        </w:tc>
      </w:tr>
      <w:tr w:rsidR="00861604" w:rsidRPr="00F5773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1.1.4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В форме семейного образования с психолого-педагогическим сопровождением на базе дошкольной образовательной организации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человек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604" w:rsidRPr="00C95681" w:rsidRDefault="00861604" w:rsidP="00906DE4">
            <w:pPr>
              <w:spacing w:after="120" w:line="240" w:lineRule="auto"/>
              <w:ind w:right="409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</w:tr>
      <w:tr w:rsidR="00861604" w:rsidRPr="00F5773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1.2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человек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604" w:rsidRPr="00C95681" w:rsidRDefault="00861604" w:rsidP="00906DE4">
            <w:pPr>
              <w:spacing w:after="120" w:line="240" w:lineRule="auto"/>
              <w:ind w:right="409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10</w:t>
            </w:r>
          </w:p>
        </w:tc>
      </w:tr>
      <w:tr w:rsidR="00861604" w:rsidRPr="00F5773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1.3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человек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604" w:rsidRPr="00C95681" w:rsidRDefault="00861604" w:rsidP="00906DE4">
            <w:pPr>
              <w:spacing w:after="120" w:line="240" w:lineRule="auto"/>
              <w:ind w:right="409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val="en-US" w:eastAsia="ru-RU"/>
              </w:rPr>
              <w:t>3</w:t>
            </w:r>
            <w:r>
              <w:rPr>
                <w:rFonts w:ascii="Arial" w:hAnsi="Arial" w:cs="Arial"/>
                <w:color w:val="000000"/>
                <w:lang w:eastAsia="ru-RU"/>
              </w:rPr>
              <w:t>4</w:t>
            </w:r>
          </w:p>
        </w:tc>
      </w:tr>
      <w:tr w:rsidR="00861604" w:rsidRPr="00F5773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1.4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604" w:rsidRPr="006021F3" w:rsidRDefault="00861604" w:rsidP="00906DE4">
            <w:pPr>
              <w:spacing w:after="120" w:line="240" w:lineRule="auto"/>
              <w:ind w:right="409"/>
              <w:rPr>
                <w:rFonts w:ascii="Arial" w:hAnsi="Arial" w:cs="Arial"/>
                <w:color w:val="000000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lang w:val="en-US" w:eastAsia="ru-RU"/>
              </w:rPr>
              <w:t>0</w:t>
            </w:r>
          </w:p>
        </w:tc>
      </w:tr>
      <w:tr w:rsidR="00861604" w:rsidRPr="00F5773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1.4.1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В режиме полного дня (8-12 часов)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604" w:rsidRPr="00DD64C5" w:rsidRDefault="00861604" w:rsidP="00906DE4">
            <w:pPr>
              <w:spacing w:after="120" w:line="240" w:lineRule="auto"/>
              <w:ind w:right="409"/>
              <w:rPr>
                <w:rFonts w:ascii="Arial" w:hAnsi="Arial" w:cs="Arial"/>
                <w:color w:val="000000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lang w:val="en-US" w:eastAsia="ru-RU"/>
              </w:rPr>
              <w:t>0</w:t>
            </w:r>
          </w:p>
        </w:tc>
      </w:tr>
      <w:tr w:rsidR="00861604" w:rsidRPr="00F5773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1.4.2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В режиме продленного дня (12-14 часов)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604" w:rsidRPr="006021F3" w:rsidRDefault="00861604" w:rsidP="00906DE4">
            <w:pPr>
              <w:spacing w:after="120" w:line="240" w:lineRule="auto"/>
              <w:ind w:right="409"/>
              <w:rPr>
                <w:rFonts w:ascii="Arial" w:hAnsi="Arial" w:cs="Arial"/>
                <w:color w:val="000000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lang w:val="en-US" w:eastAsia="ru-RU"/>
              </w:rPr>
              <w:t>0</w:t>
            </w:r>
          </w:p>
        </w:tc>
      </w:tr>
      <w:tr w:rsidR="00861604" w:rsidRPr="00F5773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1.4.3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В режиме круглосуточного пребывания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604" w:rsidRPr="00DD64C5" w:rsidRDefault="00861604" w:rsidP="00906DE4">
            <w:pPr>
              <w:spacing w:after="120" w:line="240" w:lineRule="auto"/>
              <w:ind w:right="409"/>
              <w:rPr>
                <w:rFonts w:ascii="Arial" w:hAnsi="Arial" w:cs="Arial"/>
                <w:color w:val="000000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lang w:val="en-US" w:eastAsia="ru-RU"/>
              </w:rPr>
              <w:t>0</w:t>
            </w:r>
          </w:p>
        </w:tc>
      </w:tr>
      <w:tr w:rsidR="00861604" w:rsidRPr="00F5773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1.5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604" w:rsidRPr="00DD64C5" w:rsidRDefault="00861604" w:rsidP="00906DE4">
            <w:pPr>
              <w:spacing w:after="120" w:line="240" w:lineRule="auto"/>
              <w:ind w:right="409"/>
              <w:rPr>
                <w:rFonts w:ascii="Arial" w:hAnsi="Arial" w:cs="Arial"/>
                <w:color w:val="000000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lang w:val="en-US" w:eastAsia="ru-RU"/>
              </w:rPr>
              <w:t>0</w:t>
            </w:r>
          </w:p>
        </w:tc>
      </w:tr>
      <w:tr w:rsidR="00861604" w:rsidRPr="00F5773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1.5.1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604" w:rsidRPr="00DD64C5" w:rsidRDefault="00861604" w:rsidP="00906DE4">
            <w:pPr>
              <w:spacing w:after="120" w:line="240" w:lineRule="auto"/>
              <w:ind w:right="409"/>
              <w:rPr>
                <w:rFonts w:ascii="Arial" w:hAnsi="Arial" w:cs="Arial"/>
                <w:color w:val="000000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lang w:val="en-US" w:eastAsia="ru-RU"/>
              </w:rPr>
              <w:t>0</w:t>
            </w:r>
          </w:p>
        </w:tc>
      </w:tr>
      <w:tr w:rsidR="00861604" w:rsidRPr="00F5773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1.5.2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604" w:rsidRPr="006021F3" w:rsidRDefault="00861604" w:rsidP="00906DE4">
            <w:pPr>
              <w:spacing w:after="120" w:line="240" w:lineRule="auto"/>
              <w:ind w:right="409"/>
              <w:rPr>
                <w:rFonts w:ascii="Arial" w:hAnsi="Arial" w:cs="Arial"/>
                <w:color w:val="000000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lang w:val="en-US" w:eastAsia="ru-RU"/>
              </w:rPr>
              <w:t>0</w:t>
            </w:r>
          </w:p>
        </w:tc>
      </w:tr>
      <w:tr w:rsidR="00861604" w:rsidRPr="00F5773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1.5.3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По присмотру и уходу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604" w:rsidRPr="006021F3" w:rsidRDefault="00861604" w:rsidP="00906DE4">
            <w:pPr>
              <w:spacing w:after="120" w:line="240" w:lineRule="auto"/>
              <w:ind w:right="409"/>
              <w:rPr>
                <w:rFonts w:ascii="Arial" w:hAnsi="Arial" w:cs="Arial"/>
                <w:color w:val="000000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lang w:val="en-US" w:eastAsia="ru-RU"/>
              </w:rPr>
              <w:t>0</w:t>
            </w:r>
          </w:p>
        </w:tc>
      </w:tr>
      <w:tr w:rsidR="00861604" w:rsidRPr="00F5773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1.6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Средний показатель пропущенных дней при посещении дошкольной образовательной организации по болезни на одного воспитанника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день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604" w:rsidRPr="00906DE4" w:rsidRDefault="00861604" w:rsidP="00906DE4">
            <w:pPr>
              <w:spacing w:after="120" w:line="240" w:lineRule="auto"/>
              <w:ind w:right="409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861604" w:rsidRPr="00F5773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1.7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человек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604" w:rsidRPr="00DD64C5" w:rsidRDefault="00861604" w:rsidP="00906DE4">
            <w:pPr>
              <w:spacing w:after="120" w:line="240" w:lineRule="auto"/>
              <w:ind w:right="409"/>
              <w:rPr>
                <w:rFonts w:ascii="Arial" w:hAnsi="Arial" w:cs="Arial"/>
                <w:color w:val="000000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lang w:val="en-US" w:eastAsia="ru-RU"/>
              </w:rPr>
              <w:t>1</w:t>
            </w:r>
          </w:p>
        </w:tc>
      </w:tr>
      <w:tr w:rsidR="00861604" w:rsidRPr="00F5773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1.7.1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604" w:rsidRPr="00DD64C5" w:rsidRDefault="00861604" w:rsidP="00906DE4">
            <w:pPr>
              <w:spacing w:after="120" w:line="240" w:lineRule="auto"/>
              <w:ind w:right="409"/>
              <w:rPr>
                <w:rFonts w:ascii="Arial" w:hAnsi="Arial" w:cs="Arial"/>
                <w:color w:val="000000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lang w:val="en-US" w:eastAsia="ru-RU"/>
              </w:rPr>
              <w:t>1/100%</w:t>
            </w:r>
          </w:p>
        </w:tc>
      </w:tr>
      <w:tr w:rsidR="00861604" w:rsidRPr="00F5773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1.7.2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604" w:rsidRPr="00DD64C5" w:rsidRDefault="00861604" w:rsidP="00906DE4">
            <w:pPr>
              <w:spacing w:after="120" w:line="240" w:lineRule="auto"/>
              <w:ind w:right="409"/>
              <w:rPr>
                <w:rFonts w:ascii="Arial" w:hAnsi="Arial" w:cs="Arial"/>
                <w:color w:val="000000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lang w:val="en-US" w:eastAsia="ru-RU"/>
              </w:rPr>
              <w:t>0</w:t>
            </w:r>
          </w:p>
        </w:tc>
      </w:tr>
      <w:tr w:rsidR="00861604" w:rsidRPr="00F5773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1.7.3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604" w:rsidRPr="00DD64C5" w:rsidRDefault="00861604" w:rsidP="00906DE4">
            <w:pPr>
              <w:spacing w:after="120" w:line="240" w:lineRule="auto"/>
              <w:ind w:right="409"/>
              <w:rPr>
                <w:rFonts w:ascii="Arial" w:hAnsi="Arial" w:cs="Arial"/>
                <w:color w:val="000000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lang w:val="en-US" w:eastAsia="ru-RU"/>
              </w:rPr>
              <w:t>0</w:t>
            </w:r>
          </w:p>
        </w:tc>
      </w:tr>
      <w:tr w:rsidR="00861604" w:rsidRPr="00F5773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1.7.4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604" w:rsidRPr="00DD64C5" w:rsidRDefault="00861604" w:rsidP="00906DE4">
            <w:pPr>
              <w:spacing w:after="120" w:line="240" w:lineRule="auto"/>
              <w:ind w:right="409"/>
              <w:rPr>
                <w:rFonts w:ascii="Arial" w:hAnsi="Arial" w:cs="Arial"/>
                <w:color w:val="000000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lang w:val="en-US" w:eastAsia="ru-RU"/>
              </w:rPr>
              <w:t>0</w:t>
            </w:r>
          </w:p>
        </w:tc>
      </w:tr>
      <w:tr w:rsidR="00861604" w:rsidRPr="00F5773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1.8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604" w:rsidRPr="00DD64C5" w:rsidRDefault="00861604" w:rsidP="00906DE4">
            <w:pPr>
              <w:spacing w:after="120" w:line="240" w:lineRule="auto"/>
              <w:ind w:right="409"/>
              <w:rPr>
                <w:rFonts w:ascii="Arial" w:hAnsi="Arial" w:cs="Arial"/>
                <w:color w:val="000000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lang w:val="en-US" w:eastAsia="ru-RU"/>
              </w:rPr>
              <w:t>0</w:t>
            </w:r>
          </w:p>
        </w:tc>
      </w:tr>
      <w:tr w:rsidR="00861604" w:rsidRPr="00F5773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1.8.1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Высшая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604" w:rsidRPr="00DD64C5" w:rsidRDefault="00861604" w:rsidP="00906DE4">
            <w:pPr>
              <w:spacing w:after="120" w:line="240" w:lineRule="auto"/>
              <w:ind w:right="409"/>
              <w:rPr>
                <w:rFonts w:ascii="Arial" w:hAnsi="Arial" w:cs="Arial"/>
                <w:color w:val="000000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lang w:val="en-US" w:eastAsia="ru-RU"/>
              </w:rPr>
              <w:t>0</w:t>
            </w:r>
          </w:p>
        </w:tc>
      </w:tr>
      <w:tr w:rsidR="00861604" w:rsidRPr="00F5773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1.8.2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Первая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604" w:rsidRPr="00DD64C5" w:rsidRDefault="00861604" w:rsidP="00906DE4">
            <w:pPr>
              <w:spacing w:after="120" w:line="240" w:lineRule="auto"/>
              <w:ind w:right="409"/>
              <w:rPr>
                <w:rFonts w:ascii="Arial" w:hAnsi="Arial" w:cs="Arial"/>
                <w:color w:val="000000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lang w:val="en-US" w:eastAsia="ru-RU"/>
              </w:rPr>
              <w:t>0</w:t>
            </w:r>
          </w:p>
        </w:tc>
      </w:tr>
      <w:tr w:rsidR="00861604" w:rsidRPr="00F5773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1.9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604" w:rsidRPr="00DD64C5" w:rsidRDefault="00861604" w:rsidP="00906DE4">
            <w:pPr>
              <w:spacing w:after="120" w:line="240" w:lineRule="auto"/>
              <w:ind w:right="409"/>
              <w:rPr>
                <w:rFonts w:ascii="Arial" w:hAnsi="Arial" w:cs="Arial"/>
                <w:color w:val="000000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lang w:val="en-US" w:eastAsia="ru-RU"/>
              </w:rPr>
              <w:t>0</w:t>
            </w:r>
          </w:p>
        </w:tc>
      </w:tr>
      <w:tr w:rsidR="00861604" w:rsidRPr="00F5773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1.9.1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До 5 лет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604" w:rsidRPr="00DD64C5" w:rsidRDefault="00861604" w:rsidP="00906DE4">
            <w:pPr>
              <w:spacing w:after="120" w:line="240" w:lineRule="auto"/>
              <w:ind w:right="409"/>
              <w:rPr>
                <w:rFonts w:ascii="Arial" w:hAnsi="Arial" w:cs="Arial"/>
                <w:color w:val="000000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lang w:val="en-US" w:eastAsia="ru-RU"/>
              </w:rPr>
              <w:t>0</w:t>
            </w:r>
          </w:p>
        </w:tc>
      </w:tr>
      <w:tr w:rsidR="00861604" w:rsidRPr="00F5773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1.9.2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Свыше 30 лет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604" w:rsidRPr="00DD64C5" w:rsidRDefault="00861604" w:rsidP="00906DE4">
            <w:pPr>
              <w:spacing w:after="120" w:line="240" w:lineRule="auto"/>
              <w:ind w:right="409"/>
              <w:rPr>
                <w:rFonts w:ascii="Arial" w:hAnsi="Arial" w:cs="Arial"/>
                <w:color w:val="000000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lang w:val="en-US" w:eastAsia="ru-RU"/>
              </w:rPr>
              <w:t>0</w:t>
            </w:r>
          </w:p>
        </w:tc>
      </w:tr>
      <w:tr w:rsidR="00861604" w:rsidRPr="00F5773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1.10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604" w:rsidRPr="00DD64C5" w:rsidRDefault="00861604" w:rsidP="00906DE4">
            <w:pPr>
              <w:spacing w:after="120" w:line="240" w:lineRule="auto"/>
              <w:ind w:right="409"/>
              <w:rPr>
                <w:rFonts w:ascii="Arial" w:hAnsi="Arial" w:cs="Arial"/>
                <w:color w:val="000000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lang w:val="en-US" w:eastAsia="ru-RU"/>
              </w:rPr>
              <w:t>0</w:t>
            </w:r>
          </w:p>
        </w:tc>
      </w:tr>
      <w:tr w:rsidR="00861604" w:rsidRPr="00F5773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1.11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604" w:rsidRPr="00DD64C5" w:rsidRDefault="00861604" w:rsidP="00906DE4">
            <w:pPr>
              <w:spacing w:after="120" w:line="240" w:lineRule="auto"/>
              <w:ind w:right="409"/>
              <w:rPr>
                <w:rFonts w:ascii="Arial" w:hAnsi="Arial" w:cs="Arial"/>
                <w:color w:val="000000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lang w:val="en-US" w:eastAsia="ru-RU"/>
              </w:rPr>
              <w:t>0</w:t>
            </w:r>
          </w:p>
        </w:tc>
      </w:tr>
      <w:tr w:rsidR="00861604" w:rsidRPr="00F5773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1.12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604" w:rsidRPr="00DD64C5" w:rsidRDefault="00861604" w:rsidP="00906DE4">
            <w:pPr>
              <w:spacing w:after="120" w:line="240" w:lineRule="auto"/>
              <w:ind w:right="409"/>
              <w:rPr>
                <w:rFonts w:ascii="Arial" w:hAnsi="Arial" w:cs="Arial"/>
                <w:color w:val="000000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lang w:val="en-US" w:eastAsia="ru-RU"/>
              </w:rPr>
              <w:t>1/100</w:t>
            </w:r>
          </w:p>
        </w:tc>
      </w:tr>
      <w:tr w:rsidR="00861604" w:rsidRPr="00F5773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1.13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человек/%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604" w:rsidRPr="00DD64C5" w:rsidRDefault="00861604" w:rsidP="00906DE4">
            <w:pPr>
              <w:spacing w:after="120" w:line="240" w:lineRule="auto"/>
              <w:ind w:right="409"/>
              <w:rPr>
                <w:rFonts w:ascii="Arial" w:hAnsi="Arial" w:cs="Arial"/>
                <w:color w:val="000000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lang w:val="en-US" w:eastAsia="ru-RU"/>
              </w:rPr>
              <w:t>1/100</w:t>
            </w:r>
          </w:p>
        </w:tc>
      </w:tr>
      <w:tr w:rsidR="00861604" w:rsidRPr="00F5773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1.14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Соотношение "педагогический работник/воспитанник" в дошкольной образовательной организации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человек/человек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604" w:rsidRPr="00DD64C5" w:rsidRDefault="00861604" w:rsidP="00906DE4">
            <w:pPr>
              <w:spacing w:after="120" w:line="240" w:lineRule="auto"/>
              <w:ind w:right="409"/>
              <w:rPr>
                <w:rFonts w:ascii="Arial" w:hAnsi="Arial" w:cs="Arial"/>
                <w:color w:val="000000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lang w:val="en-US" w:eastAsia="ru-RU"/>
              </w:rPr>
              <w:t>1/54</w:t>
            </w:r>
          </w:p>
        </w:tc>
      </w:tr>
      <w:tr w:rsidR="00861604" w:rsidRPr="00F5773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1.15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604" w:rsidRPr="00906DE4" w:rsidRDefault="00861604" w:rsidP="00906DE4">
            <w:pPr>
              <w:spacing w:after="0" w:line="240" w:lineRule="auto"/>
              <w:ind w:right="409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861604" w:rsidRPr="00F5773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1.15.1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Музыкального руководителя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да/нет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604" w:rsidRPr="00DD64C5" w:rsidRDefault="00861604" w:rsidP="00906DE4">
            <w:pPr>
              <w:spacing w:after="120" w:line="240" w:lineRule="auto"/>
              <w:ind w:right="409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Нет</w:t>
            </w:r>
          </w:p>
        </w:tc>
      </w:tr>
      <w:tr w:rsidR="00861604" w:rsidRPr="00F5773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1.15.2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Инструктора по физической культуре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да/нет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604" w:rsidRPr="00906DE4" w:rsidRDefault="00861604" w:rsidP="00906DE4">
            <w:pPr>
              <w:spacing w:after="120" w:line="240" w:lineRule="auto"/>
              <w:ind w:right="409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Нет</w:t>
            </w:r>
          </w:p>
        </w:tc>
      </w:tr>
      <w:tr w:rsidR="00861604" w:rsidRPr="00F5773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1.15.3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Учителя-логопеда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да/нет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604" w:rsidRPr="00906DE4" w:rsidRDefault="00861604" w:rsidP="00906DE4">
            <w:pPr>
              <w:spacing w:after="120" w:line="240" w:lineRule="auto"/>
              <w:ind w:right="409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Нет</w:t>
            </w:r>
          </w:p>
        </w:tc>
      </w:tr>
      <w:tr w:rsidR="00861604" w:rsidRPr="00F5773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1.15.4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Логопеда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604" w:rsidRPr="00906DE4" w:rsidRDefault="00861604" w:rsidP="00906DE4">
            <w:pPr>
              <w:spacing w:after="0" w:line="240" w:lineRule="auto"/>
              <w:ind w:right="409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Нет</w:t>
            </w:r>
          </w:p>
        </w:tc>
      </w:tr>
      <w:tr w:rsidR="00861604" w:rsidRPr="00F5773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1.15.5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Учителя-дефектолога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да/нет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604" w:rsidRPr="00906DE4" w:rsidRDefault="00861604" w:rsidP="00906DE4">
            <w:pPr>
              <w:spacing w:after="120" w:line="240" w:lineRule="auto"/>
              <w:ind w:right="409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Нет</w:t>
            </w:r>
          </w:p>
        </w:tc>
      </w:tr>
      <w:tr w:rsidR="00861604" w:rsidRPr="00F5773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1.15.6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Педагога-психолога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604" w:rsidRPr="00906DE4" w:rsidRDefault="00861604" w:rsidP="00906DE4">
            <w:pPr>
              <w:spacing w:after="0" w:line="240" w:lineRule="auto"/>
              <w:ind w:right="409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Нет</w:t>
            </w:r>
          </w:p>
        </w:tc>
      </w:tr>
      <w:tr w:rsidR="00861604" w:rsidRPr="00F5773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b/>
                <w:bCs/>
                <w:color w:val="000000"/>
                <w:lang w:eastAsia="ru-RU"/>
              </w:rPr>
              <w:t>2.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b/>
                <w:bCs/>
                <w:color w:val="000000"/>
                <w:lang w:eastAsia="ru-RU"/>
              </w:rPr>
              <w:t>Инфраструктура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0" w:line="240" w:lineRule="auto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604" w:rsidRPr="00906DE4" w:rsidRDefault="00861604" w:rsidP="00906DE4">
            <w:pPr>
              <w:spacing w:after="0" w:line="240" w:lineRule="auto"/>
              <w:ind w:right="409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861604" w:rsidRPr="00F5773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2.1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кв.м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604" w:rsidRPr="0058089A" w:rsidRDefault="00861604" w:rsidP="00906DE4">
            <w:pPr>
              <w:spacing w:after="120" w:line="240" w:lineRule="auto"/>
              <w:ind w:right="409"/>
              <w:rPr>
                <w:rFonts w:ascii="Arial" w:hAnsi="Arial" w:cs="Arial"/>
                <w:color w:val="000000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lang w:val="en-US" w:eastAsia="ru-RU"/>
              </w:rPr>
              <w:t>1.2</w:t>
            </w:r>
          </w:p>
        </w:tc>
      </w:tr>
      <w:tr w:rsidR="00861604" w:rsidRPr="00F5773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2.2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кв.м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604" w:rsidRPr="0058089A" w:rsidRDefault="00861604" w:rsidP="00906DE4">
            <w:pPr>
              <w:spacing w:after="120" w:line="240" w:lineRule="auto"/>
              <w:ind w:right="409"/>
              <w:rPr>
                <w:rFonts w:ascii="Arial" w:hAnsi="Arial" w:cs="Arial"/>
                <w:color w:val="000000"/>
                <w:lang w:val="en-US" w:eastAsia="ru-RU"/>
              </w:rPr>
            </w:pPr>
            <w:r>
              <w:rPr>
                <w:rFonts w:ascii="Arial" w:hAnsi="Arial" w:cs="Arial"/>
                <w:color w:val="000000"/>
                <w:lang w:val="en-US" w:eastAsia="ru-RU"/>
              </w:rPr>
              <w:t>31</w:t>
            </w:r>
          </w:p>
        </w:tc>
      </w:tr>
      <w:tr w:rsidR="00861604" w:rsidRPr="00F5773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2.3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Наличие физкультурного зала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да/нет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604" w:rsidRPr="00906DE4" w:rsidRDefault="00861604" w:rsidP="00906DE4">
            <w:pPr>
              <w:spacing w:after="120" w:line="240" w:lineRule="auto"/>
              <w:ind w:right="409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Нет</w:t>
            </w:r>
          </w:p>
        </w:tc>
      </w:tr>
      <w:tr w:rsidR="00861604" w:rsidRPr="00F5773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2.4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Наличие музыкального зала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да/нет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604" w:rsidRPr="00906DE4" w:rsidRDefault="00861604" w:rsidP="00906DE4">
            <w:pPr>
              <w:spacing w:after="120" w:line="240" w:lineRule="auto"/>
              <w:ind w:right="409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нет</w:t>
            </w:r>
          </w:p>
        </w:tc>
      </w:tr>
      <w:tr w:rsidR="00861604" w:rsidRPr="00F57734"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jc w:val="center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2.5</w:t>
            </w:r>
          </w:p>
        </w:tc>
        <w:tc>
          <w:tcPr>
            <w:tcW w:w="5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149" w:type="dxa"/>
              <w:bottom w:w="90" w:type="dxa"/>
              <w:right w:w="149" w:type="dxa"/>
            </w:tcMar>
          </w:tcPr>
          <w:p w:rsidR="00861604" w:rsidRPr="00906DE4" w:rsidRDefault="00861604" w:rsidP="00906DE4">
            <w:pPr>
              <w:spacing w:after="120" w:line="240" w:lineRule="auto"/>
              <w:rPr>
                <w:rFonts w:ascii="Arial" w:hAnsi="Arial" w:cs="Arial"/>
                <w:color w:val="000000"/>
                <w:lang w:eastAsia="ru-RU"/>
              </w:rPr>
            </w:pPr>
            <w:r w:rsidRPr="00906DE4">
              <w:rPr>
                <w:rFonts w:ascii="Arial" w:hAnsi="Arial" w:cs="Arial"/>
                <w:color w:val="000000"/>
                <w:lang w:eastAsia="ru-RU"/>
              </w:rPr>
              <w:t>да/нет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604" w:rsidRPr="00906DE4" w:rsidRDefault="00861604" w:rsidP="00906DE4">
            <w:pPr>
              <w:spacing w:after="120" w:line="240" w:lineRule="auto"/>
              <w:ind w:right="409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rFonts w:ascii="Arial" w:hAnsi="Arial" w:cs="Arial"/>
                <w:color w:val="000000"/>
                <w:lang w:eastAsia="ru-RU"/>
              </w:rPr>
              <w:t>да</w:t>
            </w:r>
          </w:p>
        </w:tc>
      </w:tr>
    </w:tbl>
    <w:p w:rsidR="00861604" w:rsidRPr="00906DE4" w:rsidRDefault="00861604" w:rsidP="00906DE4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06DE4">
        <w:rPr>
          <w:rFonts w:ascii="Arial" w:hAnsi="Arial" w:cs="Arial"/>
          <w:color w:val="000000"/>
          <w:sz w:val="21"/>
          <w:szCs w:val="21"/>
          <w:lang w:eastAsia="ru-RU"/>
        </w:rPr>
        <w:br/>
      </w:r>
    </w:p>
    <w:p w:rsidR="00861604" w:rsidRDefault="00861604">
      <w:bookmarkStart w:id="0" w:name="_GoBack"/>
      <w:bookmarkEnd w:id="0"/>
    </w:p>
    <w:sectPr w:rsidR="00861604" w:rsidSect="001A2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06DE4"/>
    <w:rsid w:val="001A2D25"/>
    <w:rsid w:val="001F3F5F"/>
    <w:rsid w:val="002C2C78"/>
    <w:rsid w:val="0058089A"/>
    <w:rsid w:val="006021F3"/>
    <w:rsid w:val="006D37DE"/>
    <w:rsid w:val="00861604"/>
    <w:rsid w:val="00906DE4"/>
    <w:rsid w:val="00A07F38"/>
    <w:rsid w:val="00AE55F7"/>
    <w:rsid w:val="00AF181C"/>
    <w:rsid w:val="00B72B3D"/>
    <w:rsid w:val="00C95681"/>
    <w:rsid w:val="00DD64C5"/>
    <w:rsid w:val="00E93195"/>
    <w:rsid w:val="00F57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7F3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84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</TotalTime>
  <Pages>3</Pages>
  <Words>670</Words>
  <Characters>3824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User</cp:lastModifiedBy>
  <cp:revision>10</cp:revision>
  <dcterms:created xsi:type="dcterms:W3CDTF">2016-08-18T04:55:00Z</dcterms:created>
  <dcterms:modified xsi:type="dcterms:W3CDTF">2018-12-10T07:15:00Z</dcterms:modified>
</cp:coreProperties>
</file>