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3" w:rsidRDefault="00D54CF3" w:rsidP="00A13595">
      <w:pPr>
        <w:pStyle w:val="Subtitle"/>
        <w:spacing w:after="0" w:line="240" w:lineRule="auto"/>
        <w:rPr>
          <w:rStyle w:val="Emphasis"/>
          <w:rFonts w:ascii="Times New Roman" w:hAnsi="Times New Roman"/>
          <w:i w:val="0"/>
        </w:rPr>
      </w:pPr>
    </w:p>
    <w:p w:rsidR="00D54CF3" w:rsidRDefault="00D54CF3" w:rsidP="00A13595">
      <w:pPr>
        <w:pStyle w:val="Subtitle"/>
        <w:spacing w:after="0" w:line="240" w:lineRule="auto"/>
        <w:rPr>
          <w:rStyle w:val="Emphasis"/>
          <w:rFonts w:ascii="Times New Roman" w:hAnsi="Times New Roman"/>
          <w:i w:val="0"/>
        </w:rPr>
      </w:pPr>
      <w:r w:rsidRPr="00A7263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8pt;height:669pt;visibility:visible">
            <v:imagedata r:id="rId6" o:title=""/>
          </v:shape>
        </w:pict>
      </w:r>
    </w:p>
    <w:p w:rsidR="00D54CF3" w:rsidRDefault="00D54CF3" w:rsidP="00A13595">
      <w:pPr>
        <w:pStyle w:val="Subtitle"/>
        <w:spacing w:after="0" w:line="240" w:lineRule="auto"/>
        <w:rPr>
          <w:rStyle w:val="Emphasis"/>
          <w:rFonts w:ascii="Times New Roman" w:hAnsi="Times New Roman"/>
          <w:i w:val="0"/>
        </w:rPr>
      </w:pPr>
    </w:p>
    <w:p w:rsidR="00D54CF3" w:rsidRDefault="00D54CF3" w:rsidP="00A13595">
      <w:pPr>
        <w:pStyle w:val="Subtitle"/>
        <w:spacing w:after="0" w:line="240" w:lineRule="auto"/>
        <w:rPr>
          <w:rStyle w:val="Emphasis"/>
          <w:rFonts w:ascii="Times New Roman" w:hAnsi="Times New Roman"/>
          <w:i w:val="0"/>
        </w:rPr>
      </w:pPr>
    </w:p>
    <w:p w:rsidR="00D54CF3" w:rsidRDefault="00D54CF3" w:rsidP="00090489">
      <w:pPr>
        <w:spacing w:line="240" w:lineRule="atLeast"/>
        <w:jc w:val="center"/>
        <w:rPr>
          <w:b/>
          <w:bCs/>
          <w:color w:val="000000"/>
          <w:szCs w:val="28"/>
          <w:lang w:val="ru-RU"/>
        </w:rPr>
      </w:pPr>
      <w:r w:rsidRPr="00E661DB">
        <w:rPr>
          <w:b/>
          <w:bCs/>
          <w:color w:val="000000"/>
          <w:szCs w:val="28"/>
          <w:lang w:val="ru-RU"/>
        </w:rPr>
        <w:t>ПОЯСНИТЕЛЬНАЯ ЗАПИСКА</w:t>
      </w:r>
    </w:p>
    <w:p w:rsidR="00D54CF3" w:rsidRPr="00E661DB" w:rsidRDefault="00D54CF3" w:rsidP="00090489">
      <w:pPr>
        <w:spacing w:line="240" w:lineRule="atLeast"/>
        <w:jc w:val="center"/>
        <w:rPr>
          <w:lang w:val="ru-RU"/>
        </w:rPr>
      </w:pPr>
    </w:p>
    <w:p w:rsidR="00D54CF3" w:rsidRPr="00646F7A" w:rsidRDefault="00D54CF3" w:rsidP="00E573C5">
      <w:pPr>
        <w:rPr>
          <w:szCs w:val="28"/>
          <w:lang w:val="ru-RU"/>
        </w:rPr>
      </w:pPr>
      <w:r w:rsidRPr="00646F7A">
        <w:rPr>
          <w:szCs w:val="28"/>
          <w:lang w:val="ru-RU"/>
        </w:rPr>
        <w:t>Данная рабочая прогр</w:t>
      </w:r>
      <w:r>
        <w:rPr>
          <w:szCs w:val="28"/>
          <w:lang w:val="ru-RU"/>
        </w:rPr>
        <w:t>амма ориентирована на учащихся 5 – 9 классов</w:t>
      </w:r>
      <w:r w:rsidRPr="00646F7A">
        <w:rPr>
          <w:szCs w:val="28"/>
          <w:lang w:val="ru-RU"/>
        </w:rPr>
        <w:t xml:space="preserve"> и  составлена на основе следующих документов:</w:t>
      </w:r>
    </w:p>
    <w:p w:rsidR="00D54CF3" w:rsidRPr="00646F7A" w:rsidRDefault="00D54CF3" w:rsidP="00E573C5">
      <w:pPr>
        <w:rPr>
          <w:szCs w:val="28"/>
          <w:lang w:val="ru-RU"/>
        </w:rPr>
      </w:pPr>
      <w:r w:rsidRPr="00646F7A">
        <w:rPr>
          <w:szCs w:val="28"/>
          <w:lang w:val="ru-RU"/>
        </w:rPr>
        <w:t xml:space="preserve">1.Закона РФ «Об образовании» п.2.7 ст.32. </w:t>
      </w:r>
    </w:p>
    <w:p w:rsidR="00D54CF3" w:rsidRPr="00646F7A" w:rsidRDefault="00D54CF3" w:rsidP="00E573C5">
      <w:pPr>
        <w:tabs>
          <w:tab w:val="num" w:pos="0"/>
        </w:tabs>
        <w:rPr>
          <w:szCs w:val="28"/>
          <w:lang w:val="ru-RU"/>
        </w:rPr>
      </w:pPr>
      <w:r w:rsidRPr="00646F7A">
        <w:rPr>
          <w:szCs w:val="28"/>
          <w:lang w:val="ru-RU"/>
        </w:rPr>
        <w:t xml:space="preserve"> 2.Федерального компонента государственного</w:t>
      </w:r>
      <w:r w:rsidRPr="00646F7A">
        <w:rPr>
          <w:szCs w:val="28"/>
        </w:rPr>
        <w:t> </w:t>
      </w:r>
      <w:r w:rsidRPr="00646F7A">
        <w:rPr>
          <w:szCs w:val="28"/>
          <w:lang w:val="ru-RU"/>
        </w:rPr>
        <w:t>стандарта, утверждённого приказом Минобразования РФ от05.03.2004г.</w:t>
      </w:r>
    </w:p>
    <w:p w:rsidR="00D54CF3" w:rsidRPr="00646F7A" w:rsidRDefault="00D54CF3" w:rsidP="00E573C5">
      <w:pPr>
        <w:tabs>
          <w:tab w:val="num" w:pos="0"/>
        </w:tabs>
        <w:rPr>
          <w:bCs/>
          <w:szCs w:val="28"/>
          <w:lang w:val="ru-RU"/>
        </w:rPr>
      </w:pPr>
      <w:r w:rsidRPr="00646F7A">
        <w:rPr>
          <w:bCs/>
          <w:szCs w:val="28"/>
        </w:rPr>
        <w:t> </w:t>
      </w:r>
      <w:r w:rsidRPr="00646F7A">
        <w:rPr>
          <w:bCs/>
          <w:szCs w:val="28"/>
          <w:lang w:val="ru-RU"/>
        </w:rPr>
        <w:t>3.Базисного учебного плана, утверждённого приказом Минобразования РФ от 09.03.2004г.</w:t>
      </w:r>
    </w:p>
    <w:p w:rsidR="00D54CF3" w:rsidRPr="00646F7A" w:rsidRDefault="00D54CF3" w:rsidP="00E573C5">
      <w:pPr>
        <w:pStyle w:val="NoSpacing"/>
        <w:rPr>
          <w:szCs w:val="28"/>
        </w:rPr>
      </w:pPr>
      <w:r w:rsidRPr="00646F7A">
        <w:rPr>
          <w:bCs/>
          <w:szCs w:val="28"/>
        </w:rPr>
        <w:t xml:space="preserve"> 4.</w:t>
      </w:r>
      <w:r w:rsidRPr="00646F7A">
        <w:rPr>
          <w:szCs w:val="28"/>
        </w:rPr>
        <w:t>В. И. Лях Физическая культура Рабочие программы Предметная линия учебников М. Я. Виленского, В. И. Ляха. Просвещение, 2011</w:t>
      </w:r>
      <w:r>
        <w:rPr>
          <w:szCs w:val="28"/>
        </w:rPr>
        <w:t>.</w:t>
      </w:r>
    </w:p>
    <w:p w:rsidR="00D54CF3" w:rsidRPr="00646F7A" w:rsidRDefault="00D54CF3" w:rsidP="00E573C5">
      <w:pPr>
        <w:pStyle w:val="NoSpacing"/>
        <w:rPr>
          <w:szCs w:val="28"/>
        </w:rPr>
      </w:pPr>
      <w:r w:rsidRPr="00646F7A">
        <w:rPr>
          <w:bCs/>
          <w:szCs w:val="28"/>
        </w:rPr>
        <w:t xml:space="preserve"> 5. Федерального перечня учебников, рекомендованных Министерством образованием РФ.  </w:t>
      </w:r>
      <w:r w:rsidRPr="00646F7A">
        <w:rPr>
          <w:szCs w:val="28"/>
        </w:rPr>
        <w:t>М. Я. Виленский Физическая культура 5-7 классы</w:t>
      </w:r>
      <w:r>
        <w:rPr>
          <w:szCs w:val="28"/>
        </w:rPr>
        <w:t>.</w:t>
      </w:r>
      <w:r w:rsidRPr="00646F7A">
        <w:rPr>
          <w:szCs w:val="28"/>
        </w:rPr>
        <w:t xml:space="preserve"> Учебник общеобразовательных учреждений М. Просвещение 2011</w:t>
      </w:r>
      <w:r>
        <w:rPr>
          <w:szCs w:val="28"/>
        </w:rPr>
        <w:t xml:space="preserve">, </w:t>
      </w:r>
      <w:r w:rsidRPr="00626A1A">
        <w:rPr>
          <w:szCs w:val="24"/>
        </w:rPr>
        <w:t>В. И. Лях, А. А. Зданевич</w:t>
      </w:r>
      <w:r>
        <w:rPr>
          <w:szCs w:val="24"/>
        </w:rPr>
        <w:t xml:space="preserve">, </w:t>
      </w:r>
      <w:r w:rsidRPr="00626A1A">
        <w:rPr>
          <w:szCs w:val="24"/>
        </w:rPr>
        <w:t>Физическая культура</w:t>
      </w:r>
      <w:r>
        <w:rPr>
          <w:szCs w:val="24"/>
        </w:rPr>
        <w:t xml:space="preserve"> </w:t>
      </w:r>
      <w:r w:rsidRPr="00626A1A">
        <w:rPr>
          <w:szCs w:val="24"/>
        </w:rPr>
        <w:t>8-9 классы</w:t>
      </w:r>
      <w:r>
        <w:rPr>
          <w:szCs w:val="24"/>
        </w:rPr>
        <w:t xml:space="preserve">. </w:t>
      </w:r>
      <w:r w:rsidRPr="00626A1A">
        <w:rPr>
          <w:szCs w:val="24"/>
        </w:rPr>
        <w:t>Учебник общеобразовательных учреждений</w:t>
      </w:r>
      <w:r>
        <w:rPr>
          <w:szCs w:val="24"/>
        </w:rPr>
        <w:t xml:space="preserve"> </w:t>
      </w:r>
      <w:r w:rsidRPr="00626A1A">
        <w:rPr>
          <w:szCs w:val="24"/>
        </w:rPr>
        <w:t>М. Просвещение</w:t>
      </w:r>
      <w:r>
        <w:rPr>
          <w:szCs w:val="24"/>
        </w:rPr>
        <w:t xml:space="preserve"> </w:t>
      </w:r>
      <w:r w:rsidRPr="00626A1A">
        <w:rPr>
          <w:szCs w:val="24"/>
        </w:rPr>
        <w:t>2011</w:t>
      </w:r>
      <w:r>
        <w:rPr>
          <w:szCs w:val="24"/>
        </w:rPr>
        <w:t>г.</w:t>
      </w:r>
    </w:p>
    <w:p w:rsidR="00D54CF3" w:rsidRDefault="00D54CF3" w:rsidP="00090489">
      <w:pPr>
        <w:autoSpaceDE w:val="0"/>
        <w:autoSpaceDN w:val="0"/>
        <w:adjustRightInd w:val="0"/>
        <w:spacing w:line="240" w:lineRule="atLeast"/>
        <w:ind w:firstLine="570"/>
        <w:jc w:val="center"/>
        <w:rPr>
          <w:b/>
          <w:i/>
          <w:lang w:val="ru-RU"/>
        </w:rPr>
      </w:pPr>
    </w:p>
    <w:p w:rsidR="00D54CF3" w:rsidRPr="004077FA" w:rsidRDefault="00D54CF3" w:rsidP="00090489">
      <w:pPr>
        <w:autoSpaceDE w:val="0"/>
        <w:autoSpaceDN w:val="0"/>
        <w:adjustRightInd w:val="0"/>
        <w:spacing w:line="240" w:lineRule="atLeast"/>
        <w:ind w:firstLine="570"/>
        <w:jc w:val="center"/>
        <w:rPr>
          <w:lang w:val="ru-RU"/>
        </w:rPr>
      </w:pPr>
      <w:r w:rsidRPr="004077FA">
        <w:rPr>
          <w:b/>
          <w:lang w:val="ru-RU"/>
        </w:rPr>
        <w:t>Общая характеристика учебного предмета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lang w:val="ru-RU"/>
        </w:rPr>
        <w:t>В соответствии с ФБУП</w:t>
      </w:r>
      <w:r w:rsidRPr="00B04F97">
        <w:rPr>
          <w:lang w:val="ru-RU"/>
        </w:rPr>
        <w:t xml:space="preserve">  учебный предмет «Физическая культура» вводится как обязательный предмет в основной школе и на его преподавание отводится 102 часов в год.</w:t>
      </w:r>
    </w:p>
    <w:p w:rsidR="00D54CF3" w:rsidRPr="00646F7A" w:rsidRDefault="00D54CF3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Физическая культура призвана сформировать у учащихся потребность в бережном отношении к своему здоровью и физической подготовленности, развитии своих психических и физических качеств, посредством физической культуры-организации здорового образа жизни. </w:t>
      </w:r>
    </w:p>
    <w:p w:rsidR="00D54CF3" w:rsidRDefault="00D54CF3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В программу входят: основы знаний о физкультурной деятельности: история спорта, психолого-социальные основы, медико-биологические основы; способы физкультурной деятельности: практические умения, двигательные действия и навыки, общеразвивающие физические упражнения, распределение учебного материала на разделы программы</w:t>
      </w:r>
    </w:p>
    <w:p w:rsidR="00D54CF3" w:rsidRDefault="00D54CF3" w:rsidP="004A13AC">
      <w:pPr>
        <w:spacing w:line="240" w:lineRule="atLeast"/>
        <w:rPr>
          <w:lang w:val="ru-RU"/>
        </w:rPr>
      </w:pPr>
    </w:p>
    <w:p w:rsidR="00D54CF3" w:rsidRDefault="00D54CF3" w:rsidP="00090489">
      <w:pPr>
        <w:spacing w:line="240" w:lineRule="atLeast"/>
        <w:jc w:val="center"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t>Место учебного предмета физическая культура</w:t>
      </w:r>
      <w:r w:rsidRPr="00CF4D19">
        <w:rPr>
          <w:b/>
          <w:color w:val="000000"/>
          <w:szCs w:val="28"/>
          <w:lang w:val="ru-RU"/>
        </w:rPr>
        <w:t xml:space="preserve"> в учебном плане.</w:t>
      </w:r>
    </w:p>
    <w:p w:rsidR="00D54CF3" w:rsidRDefault="00D54CF3" w:rsidP="004A13AC">
      <w:pPr>
        <w:spacing w:line="240" w:lineRule="atLeast"/>
        <w:rPr>
          <w:color w:val="000000"/>
          <w:lang w:val="ru-RU"/>
        </w:rPr>
      </w:pPr>
      <w:r>
        <w:rPr>
          <w:color w:val="000000"/>
          <w:lang w:val="ru-RU"/>
        </w:rPr>
        <w:t xml:space="preserve">Согласно федеральному базисному учебному плану для образовательных учреждений Российской Федерации на изучение физической культуры в 5-9 классах отводится по 102 часа, из расчета 3 часа в неделю. </w:t>
      </w:r>
    </w:p>
    <w:p w:rsidR="00D54CF3" w:rsidRPr="00494BC8" w:rsidRDefault="00D54CF3" w:rsidP="004A13AC">
      <w:pPr>
        <w:spacing w:line="240" w:lineRule="atLeast"/>
        <w:rPr>
          <w:color w:val="000000"/>
          <w:lang w:val="ru-RU"/>
        </w:rPr>
      </w:pPr>
      <w:r>
        <w:rPr>
          <w:color w:val="000000"/>
          <w:lang w:val="ru-RU"/>
        </w:rPr>
        <w:t>В соответствии с образовательной программой Ваньковской ООШ, календарным  учебным графиком, учебным планам и расписанием занятий на 2015-2016 учебный год рабочая программа в 9 классе составлена  на 102 часа, из расчета 3 часа в неделю.</w:t>
      </w:r>
    </w:p>
    <w:p w:rsidR="00D54CF3" w:rsidRDefault="00D54CF3" w:rsidP="004A13AC">
      <w:pPr>
        <w:spacing w:line="240" w:lineRule="atLeast"/>
        <w:rPr>
          <w:lang w:val="ru-RU"/>
        </w:rPr>
      </w:pPr>
    </w:p>
    <w:p w:rsidR="00D54CF3" w:rsidRPr="00E838DC" w:rsidRDefault="00D54CF3" w:rsidP="00090489">
      <w:pPr>
        <w:spacing w:line="240" w:lineRule="atLeast"/>
        <w:jc w:val="center"/>
        <w:rPr>
          <w:b/>
          <w:lang w:val="ru-RU"/>
        </w:rPr>
      </w:pPr>
      <w:r w:rsidRPr="00E838DC">
        <w:rPr>
          <w:b/>
          <w:lang w:val="ru-RU"/>
        </w:rPr>
        <w:t>Основы знаний о физкультурной деятельности.</w:t>
      </w:r>
    </w:p>
    <w:p w:rsidR="00D54CF3" w:rsidRDefault="00D54CF3" w:rsidP="004A13AC">
      <w:pPr>
        <w:spacing w:line="240" w:lineRule="atLeast"/>
        <w:rPr>
          <w:lang w:val="ru-RU"/>
        </w:rPr>
      </w:pPr>
      <w:r w:rsidRPr="00E838DC">
        <w:rPr>
          <w:b/>
          <w:lang w:val="ru-RU"/>
        </w:rPr>
        <w:t>Исторические основы</w:t>
      </w:r>
      <w:r>
        <w:rPr>
          <w:lang w:val="ru-RU"/>
        </w:rPr>
        <w:t>: История зарождения современных Олимпийских игр, их роль и значение в современном мире. История Олимпийского движения в России, ее выдающиеся спортсмены. Массовый спорт и спорт высших достижений. Туризм как форма соревновательной деятельности и активного отдыха в структуре культурного образа жизни. Характеристика видов и разновидности туризма.</w:t>
      </w:r>
    </w:p>
    <w:p w:rsidR="00D54CF3" w:rsidRDefault="00D54CF3" w:rsidP="004A13AC">
      <w:pPr>
        <w:spacing w:line="240" w:lineRule="atLeast"/>
        <w:rPr>
          <w:lang w:val="ru-RU"/>
        </w:rPr>
      </w:pPr>
      <w:r w:rsidRPr="00E838DC">
        <w:rPr>
          <w:b/>
          <w:lang w:val="ru-RU"/>
        </w:rPr>
        <w:t>Психолого-социальные основы</w:t>
      </w:r>
      <w:r>
        <w:rPr>
          <w:lang w:val="ru-RU"/>
        </w:rPr>
        <w:t>: Физическая подготовка и ее базовые основы. Техника движений и ее связь с координацией. Организационные основы самостоятельных форм занятий физической культурой: характеристика урочных и внеурочных форм занятий, педагогические, гигиенические и эстетические требования к их проведению. Профилактика негативных эмоций и нервных срывов во время занятий. Правила по технике безопасности, страховка и само страховка, использование подводящих и подготовительных упражнений, способы и приемы массажа и самомассажа. Организация и проведение туристских походов. Оказание доврачебной помощи при ушибах, переломах, пищевых отравлениях, тепловых и солнечных ударах, обморожениях.</w:t>
      </w:r>
    </w:p>
    <w:p w:rsidR="00D54CF3" w:rsidRDefault="00D54CF3" w:rsidP="004A13AC">
      <w:pPr>
        <w:spacing w:line="240" w:lineRule="atLeast"/>
        <w:rPr>
          <w:lang w:val="ru-RU"/>
        </w:rPr>
      </w:pPr>
      <w:r w:rsidRPr="00E838DC">
        <w:rPr>
          <w:b/>
          <w:lang w:val="ru-RU"/>
        </w:rPr>
        <w:t>Медико-биологические основы:</w:t>
      </w:r>
      <w:r>
        <w:rPr>
          <w:lang w:val="ru-RU"/>
        </w:rPr>
        <w:t xml:space="preserve"> Физическая и умственная работоспособность, ее связь с физической подготовленностью человека. Понятие утомление и переутомление организма. Физические упражнения как способ чередования нагрузки и отдыха, их положительное влияние на умственную и физическую работоспособность. Двигательный режим и его влияние на функциональное состояние и работоспособность.</w:t>
      </w:r>
    </w:p>
    <w:p w:rsidR="00D54CF3" w:rsidRDefault="00D54CF3" w:rsidP="004A13AC">
      <w:pPr>
        <w:spacing w:line="240" w:lineRule="atLeast"/>
        <w:rPr>
          <w:lang w:val="ru-RU"/>
        </w:rPr>
      </w:pPr>
    </w:p>
    <w:p w:rsidR="00D54CF3" w:rsidRDefault="00D54CF3" w:rsidP="004A13AC">
      <w:pPr>
        <w:spacing w:line="240" w:lineRule="atLeast"/>
        <w:rPr>
          <w:lang w:val="ru-RU"/>
        </w:rPr>
      </w:pPr>
      <w:r w:rsidRPr="00B37D4D">
        <w:rPr>
          <w:b/>
          <w:lang w:val="ru-RU"/>
        </w:rPr>
        <w:t>Способы физкультурной деятельности.</w:t>
      </w:r>
    </w:p>
    <w:p w:rsidR="00D54CF3" w:rsidRDefault="00D54CF3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Практические умения: Способы организации и проведение самостоятельных занятий физической подготовкой с учетом индивидуальных особенностей физического развития и подготовки.</w:t>
      </w:r>
    </w:p>
    <w:p w:rsidR="00D54CF3" w:rsidRDefault="00D54CF3" w:rsidP="004A13AC">
      <w:pPr>
        <w:spacing w:line="240" w:lineRule="atLeast"/>
        <w:rPr>
          <w:lang w:val="ru-RU"/>
        </w:rPr>
      </w:pPr>
      <w:r>
        <w:rPr>
          <w:lang w:val="ru-RU"/>
        </w:rPr>
        <w:t>Двигательные действия и навыки: кувырки, стойки, опорные прыжки, упражнения на высокой перекладине, лазание по канату, различные старты, бег, прыжки в длину, прыжки в высоту, метание мяча.метание гранаты, толкание набивного мяча, прикладные действия с баскетбольным, волейбольным, футбольным, теннисным мячом.</w:t>
      </w:r>
    </w:p>
    <w:p w:rsidR="00D54CF3" w:rsidRPr="00B37D4D" w:rsidRDefault="00D54CF3" w:rsidP="004A13AC">
      <w:pPr>
        <w:spacing w:line="240" w:lineRule="atLeast"/>
        <w:rPr>
          <w:lang w:val="ru-RU"/>
        </w:rPr>
      </w:pPr>
      <w:r w:rsidRPr="00906FFF">
        <w:rPr>
          <w:b/>
          <w:lang w:val="ru-RU"/>
        </w:rPr>
        <w:t>Общеразвивающие физические упражнения</w:t>
      </w:r>
      <w:r>
        <w:rPr>
          <w:lang w:val="ru-RU"/>
        </w:rPr>
        <w:t>: развитие скоростных способностей, силовых способностей, развитие выносливости, развитие координации, развитие гибкости.</w:t>
      </w:r>
    </w:p>
    <w:p w:rsidR="00D54CF3" w:rsidRDefault="00D54CF3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 В данном планировании учтено прохождение разделов: легкая атлетика, баскетбол, волейбол, гимнастика, футбол, русская лапта.</w:t>
      </w:r>
    </w:p>
    <w:p w:rsidR="00D54CF3" w:rsidRDefault="00D54CF3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Для определения уровня физической подготовленности школьников используются тесты-упражнения; для каждой возрастной группы определены свои нормативы. Контроль за физической подготовленностью учащихся проводится три раза в учебном году: в сентябре, декабре и мае с помощью тестов: бег </w:t>
      </w:r>
      <w:smartTag w:uri="urn:schemas-microsoft-com:office:smarttags" w:element="metricconverter">
        <w:smartTagPr>
          <w:attr w:name="ProductID" w:val="30 м"/>
        </w:smartTagPr>
        <w:r>
          <w:rPr>
            <w:lang w:val="ru-RU"/>
          </w:rPr>
          <w:t>30 м</w:t>
        </w:r>
      </w:smartTag>
      <w:r>
        <w:rPr>
          <w:lang w:val="ru-RU"/>
        </w:rPr>
        <w:t>., прыжок в длину с места, подтягивание, наклоны вперед из положения сидя, поднимание туловища за 30 сек., бег 1000м.</w:t>
      </w:r>
    </w:p>
    <w:p w:rsidR="00D54CF3" w:rsidRDefault="00D54CF3" w:rsidP="004A13AC">
      <w:pPr>
        <w:spacing w:line="240" w:lineRule="atLeast"/>
        <w:rPr>
          <w:lang w:val="ru-RU"/>
        </w:rPr>
      </w:pPr>
      <w:r>
        <w:rPr>
          <w:lang w:val="ru-RU"/>
        </w:rPr>
        <w:t xml:space="preserve">  В каждом триместре есть контрольные упражнения (бег 60м., метание мяча на дальность и т.д.) которые оцениваются по пятибалльной системе. Оцениваются учащиеся также за умение выполнять прикладные действия с мячом, за технику и тактику игры.</w:t>
      </w:r>
    </w:p>
    <w:p w:rsidR="00D54CF3" w:rsidRPr="00E14C38" w:rsidRDefault="00D54CF3" w:rsidP="004A13AC">
      <w:pPr>
        <w:spacing w:line="240" w:lineRule="atLeast"/>
        <w:rPr>
          <w:color w:val="000000"/>
          <w:lang w:val="ru-RU"/>
        </w:rPr>
      </w:pPr>
      <w:r w:rsidRPr="00E14C38">
        <w:rPr>
          <w:lang w:val="ru-RU"/>
        </w:rPr>
        <w:t xml:space="preserve">Оценка </w:t>
      </w:r>
      <w:r w:rsidRPr="005D2C9E">
        <w:rPr>
          <w:lang w:val="ru-RU"/>
        </w:rPr>
        <w:t>«5»</w:t>
      </w:r>
      <w:r w:rsidRPr="00E14C38">
        <w:rPr>
          <w:color w:val="000000"/>
          <w:lang w:val="ru-RU"/>
        </w:rPr>
        <w:t xml:space="preserve"> - двигательное действие выполнено правильно, точно в надлежащем темпе, легко и чётко.</w:t>
      </w:r>
    </w:p>
    <w:p w:rsidR="00D54CF3" w:rsidRPr="00E14C38" w:rsidRDefault="00D54CF3" w:rsidP="004A13AC">
      <w:pPr>
        <w:spacing w:line="240" w:lineRule="atLeast"/>
        <w:rPr>
          <w:color w:val="000000"/>
          <w:lang w:val="ru-RU"/>
        </w:rPr>
      </w:pPr>
      <w:r w:rsidRPr="00E14C38">
        <w:rPr>
          <w:color w:val="000000"/>
          <w:lang w:val="ru-RU"/>
        </w:rPr>
        <w:t xml:space="preserve">Оценка </w:t>
      </w:r>
      <w:r w:rsidRPr="005D2C9E">
        <w:rPr>
          <w:lang w:val="ru-RU"/>
        </w:rPr>
        <w:t>«4»</w:t>
      </w:r>
      <w:r w:rsidRPr="00E14C38">
        <w:rPr>
          <w:color w:val="000000"/>
          <w:lang w:val="ru-RU"/>
        </w:rPr>
        <w:t xml:space="preserve"> - двигательное действие выполнено правильно, но недостаточно легко и чётко, наблюдается некоторая скованность действий.</w:t>
      </w:r>
    </w:p>
    <w:p w:rsidR="00D54CF3" w:rsidRPr="00E14C38" w:rsidRDefault="00D54CF3" w:rsidP="004A13AC">
      <w:pPr>
        <w:spacing w:line="240" w:lineRule="atLeast"/>
        <w:rPr>
          <w:color w:val="000000"/>
          <w:lang w:val="ru-RU"/>
        </w:rPr>
      </w:pPr>
      <w:r w:rsidRPr="00E14C38">
        <w:rPr>
          <w:color w:val="000000"/>
          <w:lang w:val="ru-RU"/>
        </w:rPr>
        <w:t>Оценка</w:t>
      </w:r>
      <w:r w:rsidRPr="00E14C38">
        <w:rPr>
          <w:color w:val="FF6600"/>
          <w:lang w:val="ru-RU"/>
        </w:rPr>
        <w:t xml:space="preserve"> </w:t>
      </w:r>
      <w:r w:rsidRPr="005D2C9E">
        <w:rPr>
          <w:lang w:val="ru-RU"/>
        </w:rPr>
        <w:t>«3»</w:t>
      </w:r>
      <w:r w:rsidRPr="00E14C38">
        <w:rPr>
          <w:color w:val="FF6600"/>
          <w:lang w:val="ru-RU"/>
        </w:rPr>
        <w:t xml:space="preserve"> </w:t>
      </w:r>
      <w:r w:rsidRPr="00E14C38">
        <w:rPr>
          <w:color w:val="000000"/>
          <w:lang w:val="ru-RU"/>
        </w:rPr>
        <w:t>- двигательное действие выполнено в основном правильно, но допущена одна грубая или несколько мелких ошибок, приведших к неуверенному или напряжённому выполнению.</w:t>
      </w:r>
    </w:p>
    <w:p w:rsidR="00D54CF3" w:rsidRDefault="00D54CF3" w:rsidP="004A13AC">
      <w:pPr>
        <w:spacing w:line="240" w:lineRule="atLeast"/>
        <w:rPr>
          <w:color w:val="000000"/>
          <w:lang w:val="ru-RU"/>
        </w:rPr>
      </w:pPr>
      <w:r w:rsidRPr="00E14C38">
        <w:rPr>
          <w:color w:val="000000"/>
          <w:lang w:val="ru-RU"/>
        </w:rPr>
        <w:t>Оценка «2» - ученик неоднократно не готов к уроку.</w:t>
      </w:r>
    </w:p>
    <w:p w:rsidR="00D54CF3" w:rsidRDefault="00D54CF3" w:rsidP="00090489">
      <w:pPr>
        <w:spacing w:line="240" w:lineRule="atLeast"/>
        <w:rPr>
          <w:color w:val="000000"/>
          <w:lang w:val="ru-RU"/>
        </w:rPr>
      </w:pPr>
    </w:p>
    <w:p w:rsidR="00D54CF3" w:rsidRDefault="00D54CF3" w:rsidP="00090489">
      <w:pPr>
        <w:spacing w:line="240" w:lineRule="atLeast"/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Р</w:t>
      </w:r>
      <w:r w:rsidRPr="005E45D6">
        <w:rPr>
          <w:b/>
          <w:color w:val="000000"/>
          <w:lang w:val="ru-RU"/>
        </w:rPr>
        <w:t>аспределение учебного материала на разделы учебной программы</w:t>
      </w:r>
    </w:p>
    <w:p w:rsidR="00D54CF3" w:rsidRDefault="00D54CF3" w:rsidP="00090489">
      <w:pPr>
        <w:spacing w:line="240" w:lineRule="atLeast"/>
        <w:jc w:val="center"/>
        <w:rPr>
          <w:color w:val="000000"/>
          <w:lang w:val="ru-RU"/>
        </w:rPr>
      </w:pPr>
      <w:r>
        <w:rPr>
          <w:b/>
          <w:color w:val="000000"/>
          <w:lang w:val="ru-RU"/>
        </w:rPr>
        <w:t>при 3-урочных занятиях в неделю</w:t>
      </w:r>
    </w:p>
    <w:p w:rsidR="00D54CF3" w:rsidRDefault="00D54CF3" w:rsidP="00090489">
      <w:pPr>
        <w:spacing w:line="240" w:lineRule="atLeast"/>
        <w:rPr>
          <w:color w:val="000000"/>
          <w:lang w:val="ru-RU"/>
        </w:rPr>
      </w:pPr>
    </w:p>
    <w:tbl>
      <w:tblPr>
        <w:tblW w:w="8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2524"/>
        <w:gridCol w:w="1362"/>
        <w:gridCol w:w="1505"/>
        <w:gridCol w:w="1060"/>
        <w:gridCol w:w="1089"/>
        <w:gridCol w:w="8"/>
      </w:tblGrid>
      <w:tr w:rsidR="00D54CF3" w:rsidRPr="007E2264" w:rsidTr="00381F2E">
        <w:trPr>
          <w:trHeight w:val="622"/>
        </w:trPr>
        <w:tc>
          <w:tcPr>
            <w:tcW w:w="470" w:type="dxa"/>
            <w:vMerge w:val="restart"/>
          </w:tcPr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№</w:t>
            </w:r>
          </w:p>
        </w:tc>
        <w:tc>
          <w:tcPr>
            <w:tcW w:w="2467" w:type="dxa"/>
            <w:vMerge w:val="restart"/>
          </w:tcPr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Раздел учебной программы</w:t>
            </w:r>
          </w:p>
        </w:tc>
        <w:tc>
          <w:tcPr>
            <w:tcW w:w="5080" w:type="dxa"/>
            <w:gridSpan w:val="5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класс</w:t>
            </w:r>
          </w:p>
        </w:tc>
      </w:tr>
      <w:tr w:rsidR="00D54CF3" w:rsidRPr="007E2264" w:rsidTr="00381F2E">
        <w:trPr>
          <w:gridAfter w:val="1"/>
          <w:wAfter w:w="8" w:type="dxa"/>
          <w:trHeight w:val="555"/>
        </w:trPr>
        <w:tc>
          <w:tcPr>
            <w:tcW w:w="470" w:type="dxa"/>
            <w:vMerge/>
          </w:tcPr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2467" w:type="dxa"/>
            <w:vMerge/>
          </w:tcPr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1378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 w:rsidRPr="007E2264">
              <w:rPr>
                <w:b/>
                <w:color w:val="000000"/>
                <w:lang w:val="ru-RU"/>
              </w:rPr>
              <w:t>6</w:t>
            </w:r>
          </w:p>
        </w:tc>
        <w:tc>
          <w:tcPr>
            <w:tcW w:w="1524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7</w:t>
            </w:r>
          </w:p>
        </w:tc>
        <w:tc>
          <w:tcPr>
            <w:tcW w:w="1070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</w:t>
            </w:r>
          </w:p>
        </w:tc>
        <w:tc>
          <w:tcPr>
            <w:tcW w:w="1100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9</w:t>
            </w:r>
          </w:p>
        </w:tc>
      </w:tr>
      <w:tr w:rsidR="00D54CF3" w:rsidRPr="007E2264" w:rsidTr="00381F2E">
        <w:trPr>
          <w:gridAfter w:val="1"/>
          <w:wAfter w:w="8" w:type="dxa"/>
          <w:trHeight w:val="4347"/>
        </w:trPr>
        <w:tc>
          <w:tcPr>
            <w:tcW w:w="470" w:type="dxa"/>
          </w:tcPr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1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2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3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4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2467" w:type="dxa"/>
          </w:tcPr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Легкая атлетика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Гимнастика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Волейбол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Лыжи</w:t>
            </w:r>
          </w:p>
          <w:p w:rsidR="00D54CF3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Баскетбол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rPr>
                <w:lang w:val="ru-RU"/>
              </w:rPr>
            </w:pPr>
            <w:r w:rsidRPr="003F1DA7">
              <w:rPr>
                <w:sz w:val="22"/>
                <w:szCs w:val="22"/>
              </w:rPr>
              <w:t>Спортивно - оздоровительныйтуризм</w:t>
            </w:r>
          </w:p>
          <w:p w:rsidR="00D54CF3" w:rsidRPr="003F1DA7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</w:t>
            </w:r>
            <w:r w:rsidRPr="007E2264">
              <w:rPr>
                <w:color w:val="000000"/>
                <w:lang w:val="ru-RU"/>
              </w:rPr>
              <w:t>того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</w:tc>
        <w:tc>
          <w:tcPr>
            <w:tcW w:w="1378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 w:rsidRPr="007E2264">
              <w:rPr>
                <w:color w:val="000000"/>
                <w:lang w:val="ru-RU"/>
              </w:rPr>
              <w:t>3</w:t>
            </w:r>
            <w:r>
              <w:rPr>
                <w:color w:val="000000"/>
                <w:lang w:val="ru-RU"/>
              </w:rPr>
              <w:t>7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  <w:tc>
          <w:tcPr>
            <w:tcW w:w="1524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37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D54CF3" w:rsidRPr="007E2264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  <w:tc>
          <w:tcPr>
            <w:tcW w:w="1070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22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  <w:tc>
          <w:tcPr>
            <w:tcW w:w="1100" w:type="dxa"/>
          </w:tcPr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36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15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21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</w:t>
            </w: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Default="00D54CF3" w:rsidP="00381F2E">
            <w:pPr>
              <w:spacing w:line="240" w:lineRule="atLeast"/>
              <w:rPr>
                <w:color w:val="000000"/>
                <w:lang w:val="ru-RU"/>
              </w:rPr>
            </w:pPr>
          </w:p>
          <w:p w:rsidR="00D54CF3" w:rsidRPr="007E2264" w:rsidRDefault="00D54CF3" w:rsidP="00381F2E">
            <w:pPr>
              <w:spacing w:line="24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102</w:t>
            </w:r>
          </w:p>
        </w:tc>
      </w:tr>
    </w:tbl>
    <w:p w:rsidR="00D54CF3" w:rsidRDefault="00D54CF3" w:rsidP="00090489">
      <w:pPr>
        <w:spacing w:line="240" w:lineRule="atLeast"/>
        <w:rPr>
          <w:color w:val="000000"/>
          <w:lang w:val="ru-RU"/>
        </w:rPr>
      </w:pPr>
    </w:p>
    <w:p w:rsidR="00D54CF3" w:rsidRPr="00CF4D19" w:rsidRDefault="00D54CF3" w:rsidP="00090489">
      <w:pPr>
        <w:shd w:val="clear" w:color="auto" w:fill="FFFFFF"/>
        <w:jc w:val="center"/>
        <w:rPr>
          <w:b/>
          <w:iCs/>
          <w:lang w:val="ru-RU"/>
        </w:rPr>
      </w:pPr>
      <w:r w:rsidRPr="00CF4D19">
        <w:rPr>
          <w:b/>
          <w:iCs/>
          <w:lang w:val="ru-RU"/>
        </w:rPr>
        <w:t>Содержание учебного предмета</w:t>
      </w:r>
    </w:p>
    <w:p w:rsidR="00D54CF3" w:rsidRPr="00B04F97" w:rsidRDefault="00D54CF3" w:rsidP="00090489">
      <w:pPr>
        <w:autoSpaceDE w:val="0"/>
        <w:autoSpaceDN w:val="0"/>
        <w:adjustRightInd w:val="0"/>
        <w:spacing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Основы знаний о физической культуре, умения и навыки, приемы закаливания, способы саморегуляци и самоконтроля</w:t>
      </w:r>
    </w:p>
    <w:p w:rsidR="00D54CF3" w:rsidRPr="00B04F97" w:rsidRDefault="00D54CF3" w:rsidP="00090489">
      <w:pPr>
        <w:autoSpaceDE w:val="0"/>
        <w:autoSpaceDN w:val="0"/>
        <w:adjustRightInd w:val="0"/>
        <w:spacing w:after="60" w:line="240" w:lineRule="atLeast"/>
        <w:jc w:val="center"/>
        <w:rPr>
          <w:b/>
          <w:bCs/>
          <w:lang w:val="ru-RU"/>
        </w:rPr>
      </w:pPr>
    </w:p>
    <w:p w:rsidR="00D54CF3" w:rsidRPr="00B04F97" w:rsidRDefault="00D54CF3" w:rsidP="00090489">
      <w:pPr>
        <w:autoSpaceDE w:val="0"/>
        <w:autoSpaceDN w:val="0"/>
        <w:adjustRightInd w:val="0"/>
        <w:spacing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Естественные основы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Влияние возрастных особенностей организма и его двигательной функции на физическое развитие и физическую подготовленность школьников.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Защитные свойства организма и профилактика средствами физической культуры.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7–8 классы.</w:t>
      </w:r>
      <w:r w:rsidRPr="00B04F97">
        <w:rPr>
          <w:lang w:val="ru-RU"/>
        </w:rPr>
        <w:t xml:space="preserve"> Опорно-двигательный аппарат и мышечная система, их роль в осуществлении двигательных актов.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Значение нервной системы в управлении движениями и регуляции системы дыхания, кровоснабжения.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Роль психических процессов в обучении двигательным действиям и движениям.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</w:t>
      </w:r>
    </w:p>
    <w:p w:rsidR="00D54CF3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Планирование и контроль индивидуальных физических нагрузок в процессе самостоятельных занятий физическими упражнениями.</w:t>
      </w:r>
    </w:p>
    <w:p w:rsidR="00D54CF3" w:rsidRPr="00B04F97" w:rsidRDefault="00D54CF3" w:rsidP="00090489">
      <w:pPr>
        <w:autoSpaceDE w:val="0"/>
        <w:autoSpaceDN w:val="0"/>
        <w:adjustRightInd w:val="0"/>
        <w:spacing w:line="240" w:lineRule="atLeast"/>
        <w:ind w:firstLine="570"/>
        <w:jc w:val="both"/>
        <w:rPr>
          <w:lang w:val="ru-RU"/>
        </w:rPr>
      </w:pPr>
    </w:p>
    <w:p w:rsidR="00D54CF3" w:rsidRPr="00B04F97" w:rsidRDefault="00D54CF3" w:rsidP="00090489">
      <w:pPr>
        <w:keepNext/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Социально-психологические основы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Анализ техники физических упражнений, их освоение и выполнение по показу.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Ведение тетрадей самостоятельных занятий физическими упражнениями, контроля  за функциональным состоянием организма.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7–8 классы.</w:t>
      </w:r>
      <w:r w:rsidRPr="00B04F97">
        <w:rPr>
          <w:lang w:val="ru-RU"/>
        </w:rPr>
        <w:t xml:space="preserve">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Анализ техники физических упражнений, их освоение и выполнение по объяснению.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Ведение тетрадей самостоятельных занятий физическими упражнениями, контроля за функциональным состоянием организм и физической подготовленностью.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Анализ техники физических упражнений, их освоение и выполнение по показу, объяснению и описанию. Выполнение общеподготовительных и подводящих упражнений, двигательных действий в разнообразных игровых и соревновательных ситуациях.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 xml:space="preserve">Ведение тетрадей самостоятельных занятий физическими упражнениями, контроля за функциональным состоянием организма, физическим развитием и физической подготовленностью. 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D54CF3" w:rsidRPr="00B04F97" w:rsidRDefault="00D54CF3" w:rsidP="004A13AC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Культурно-исторические основы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Основы истории возникновения и развития олимпийского движения, физической культуры и отечественного спорта.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7–8 классы.</w:t>
      </w:r>
      <w:r w:rsidRPr="00B04F97">
        <w:rPr>
          <w:lang w:val="ru-RU"/>
        </w:rPr>
        <w:t>Физическая культура и ее значение в формировании здорового образа жизни современного человека.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Изложение взглядов и отношений к физической культуре, к ее материальным и духовным ценностям.</w:t>
      </w:r>
    </w:p>
    <w:p w:rsidR="00D54CF3" w:rsidRPr="00B04F97" w:rsidRDefault="00D54CF3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Приемы закаливания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6 классы.</w:t>
      </w:r>
      <w:r w:rsidRPr="00B04F97">
        <w:rPr>
          <w:lang w:val="ru-RU"/>
        </w:rPr>
        <w:t xml:space="preserve"> Воздушные ванны (теплые, безразличные, прохладные, холодные, очень холодные). Солнечные ванны (правила, дозировка).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7–8 классы.</w:t>
      </w:r>
      <w:r w:rsidRPr="00B04F97">
        <w:rPr>
          <w:lang w:val="ru-RU"/>
        </w:rPr>
        <w:t xml:space="preserve"> Водные процедуры (обтирание, душ). купание в открытых водоемах.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9 класс.</w:t>
      </w:r>
      <w:r w:rsidRPr="00B04F97">
        <w:rPr>
          <w:lang w:val="ru-RU"/>
        </w:rPr>
        <w:t xml:space="preserve"> Пользование баней.</w:t>
      </w:r>
    </w:p>
    <w:p w:rsidR="00D54CF3" w:rsidRPr="00B04F97" w:rsidRDefault="00D54CF3" w:rsidP="004A13AC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Волейбол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b/>
          <w:bCs/>
          <w:i/>
          <w:iCs/>
          <w:lang w:val="ru-RU"/>
        </w:rPr>
        <w:t>6</w:t>
      </w:r>
      <w:r w:rsidRPr="00B04F97">
        <w:rPr>
          <w:b/>
          <w:bCs/>
          <w:i/>
          <w:iCs/>
          <w:lang w:val="ru-RU"/>
        </w:rPr>
        <w:t>–9 классы.</w:t>
      </w:r>
      <w:r w:rsidRPr="00B04F97">
        <w:rPr>
          <w:lang w:val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54CF3" w:rsidRPr="00B04F97" w:rsidRDefault="00D54CF3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Баскетбол</w:t>
      </w:r>
    </w:p>
    <w:p w:rsidR="00D54CF3" w:rsidRPr="00C6791B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b/>
          <w:bCs/>
          <w:i/>
          <w:iCs/>
          <w:lang w:val="ru-RU"/>
        </w:rPr>
        <w:t>6</w:t>
      </w:r>
      <w:r w:rsidRPr="00B04F97">
        <w:rPr>
          <w:b/>
          <w:bCs/>
          <w:i/>
          <w:iCs/>
          <w:lang w:val="ru-RU"/>
        </w:rPr>
        <w:t>–9 классы.</w:t>
      </w:r>
      <w:r w:rsidRPr="00B04F97">
        <w:rPr>
          <w:lang w:val="ru-RU"/>
        </w:rPr>
        <w:t xml:space="preserve">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54CF3" w:rsidRPr="00B04F97" w:rsidRDefault="00D54CF3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Гимнастика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5–7 класс</w:t>
      </w:r>
      <w:r w:rsidRPr="00B04F97">
        <w:rPr>
          <w:b/>
          <w:bCs/>
          <w:lang w:val="ru-RU"/>
        </w:rPr>
        <w:t xml:space="preserve">ы. </w:t>
      </w:r>
      <w:r w:rsidRPr="00B04F97">
        <w:rPr>
          <w:lang w:val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8–9 классы</w:t>
      </w:r>
      <w:r w:rsidRPr="00B04F97">
        <w:rPr>
          <w:b/>
          <w:bCs/>
          <w:lang w:val="ru-RU"/>
        </w:rPr>
        <w:t xml:space="preserve">. </w:t>
      </w:r>
      <w:r w:rsidRPr="00B04F97">
        <w:rPr>
          <w:lang w:val="ru-RU"/>
        </w:rPr>
        <w:t>Значение гимнастических упражнений для развития координационных способностей. Страховка и самостраховка во время занятий. Техника безопасности во время занятий.</w:t>
      </w:r>
    </w:p>
    <w:p w:rsidR="00D54CF3" w:rsidRPr="00B04F97" w:rsidRDefault="00D54CF3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Легкая атлетика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5–9 классы.</w:t>
      </w:r>
      <w:r w:rsidRPr="00B04F97">
        <w:rPr>
          <w:lang w:val="ru-RU"/>
        </w:rPr>
        <w:t>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</w:t>
      </w:r>
    </w:p>
    <w:p w:rsidR="00D54CF3" w:rsidRPr="00B04F97" w:rsidRDefault="00D54CF3" w:rsidP="00090489">
      <w:pPr>
        <w:autoSpaceDE w:val="0"/>
        <w:autoSpaceDN w:val="0"/>
        <w:adjustRightInd w:val="0"/>
        <w:spacing w:before="120" w:after="60" w:line="240" w:lineRule="atLeast"/>
        <w:jc w:val="center"/>
        <w:rPr>
          <w:b/>
          <w:bCs/>
          <w:lang w:val="ru-RU"/>
        </w:rPr>
      </w:pPr>
      <w:r w:rsidRPr="00B04F97">
        <w:rPr>
          <w:b/>
          <w:bCs/>
          <w:lang w:val="ru-RU"/>
        </w:rPr>
        <w:t>Кроссовая подготовка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b/>
          <w:bCs/>
          <w:i/>
          <w:iCs/>
          <w:lang w:val="ru-RU"/>
        </w:rPr>
        <w:t>5–9 классы.</w:t>
      </w:r>
      <w:r w:rsidRPr="00B04F97">
        <w:rPr>
          <w:lang w:val="ru-RU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D54CF3" w:rsidRPr="00B04F97" w:rsidRDefault="00D54CF3" w:rsidP="00090489">
      <w:pPr>
        <w:autoSpaceDE w:val="0"/>
        <w:autoSpaceDN w:val="0"/>
        <w:adjustRightInd w:val="0"/>
        <w:spacing w:before="60" w:after="120" w:line="240" w:lineRule="atLeast"/>
        <w:ind w:firstLine="570"/>
        <w:jc w:val="both"/>
      </w:pPr>
      <w:r w:rsidRPr="00B04F97">
        <w:rPr>
          <w:b/>
          <w:bCs/>
        </w:rPr>
        <w:t>Учащиеся</w:t>
      </w:r>
      <w:r>
        <w:rPr>
          <w:b/>
          <w:bCs/>
          <w:lang w:val="ru-RU"/>
        </w:rPr>
        <w:t xml:space="preserve"> </w:t>
      </w:r>
      <w:r w:rsidRPr="00B04F97">
        <w:rPr>
          <w:b/>
          <w:bCs/>
        </w:rPr>
        <w:t>должны</w:t>
      </w:r>
      <w:r>
        <w:rPr>
          <w:b/>
          <w:bCs/>
          <w:lang w:val="ru-RU"/>
        </w:rPr>
        <w:t xml:space="preserve"> </w:t>
      </w:r>
      <w:r w:rsidRPr="00B04F97">
        <w:rPr>
          <w:b/>
          <w:bCs/>
        </w:rPr>
        <w:t>уметь</w:t>
      </w:r>
      <w:r>
        <w:rPr>
          <w:b/>
          <w:bCs/>
          <w:lang w:val="ru-RU"/>
        </w:rPr>
        <w:t xml:space="preserve"> </w:t>
      </w:r>
      <w:r w:rsidRPr="00B04F97">
        <w:rPr>
          <w:b/>
          <w:bCs/>
        </w:rPr>
        <w:t>демонстрировать</w:t>
      </w:r>
      <w:r w:rsidRPr="00B04F97">
        <w:t>:</w:t>
      </w:r>
    </w:p>
    <w:tbl>
      <w:tblPr>
        <w:tblW w:w="9000" w:type="dxa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86"/>
        <w:gridCol w:w="4938"/>
        <w:gridCol w:w="1357"/>
        <w:gridCol w:w="1219"/>
      </w:tblGrid>
      <w:tr w:rsidR="00D54CF3" w:rsidRPr="00B04F97" w:rsidTr="00381F2E">
        <w:trPr>
          <w:tblCellSpacing w:w="0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Физические</w:t>
            </w:r>
          </w:p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способности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Физическиеупражнения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Мальчики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Девочки</w:t>
            </w:r>
          </w:p>
        </w:tc>
      </w:tr>
      <w:tr w:rsidR="00D54CF3" w:rsidRPr="00B04F97" w:rsidTr="00381F2E">
        <w:tblPrEx>
          <w:tblCellSpacing w:w="-8" w:type="dxa"/>
        </w:tblPrEx>
        <w:trPr>
          <w:trHeight w:val="435"/>
          <w:tblCellSpacing w:w="-8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B04F97">
              <w:t>Скоростные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Бег 60 м с высокого старта с опорой на руку,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9,2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10,2</w:t>
            </w:r>
          </w:p>
        </w:tc>
      </w:tr>
      <w:tr w:rsidR="00D54CF3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B04F97">
              <w:t>Силовые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Прыжок в длину с места, см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180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165</w:t>
            </w:r>
          </w:p>
        </w:tc>
      </w:tr>
      <w:tr w:rsidR="00D54CF3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Лазание по канату на расстояние 6 м,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–</w:t>
            </w:r>
          </w:p>
        </w:tc>
      </w:tr>
      <w:tr w:rsidR="00D54CF3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Поднимание туловища лежа на спине руки за головой, кол-во раз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–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18</w:t>
            </w:r>
          </w:p>
        </w:tc>
      </w:tr>
      <w:tr w:rsidR="00D54CF3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lang w:val="ru-RU"/>
              </w:rPr>
            </w:pPr>
            <w:r w:rsidRPr="00B04F97">
              <w:t>К выносливос</w:t>
            </w:r>
          </w:p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B04F97">
              <w:t>ти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4A13AC">
            <w:pPr>
              <w:autoSpaceDE w:val="0"/>
              <w:autoSpaceDN w:val="0"/>
              <w:adjustRightInd w:val="0"/>
              <w:spacing w:line="240" w:lineRule="atLeast"/>
            </w:pPr>
            <w:r w:rsidRPr="00B04F97">
              <w:t>Бег 2000 м, мин,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8,50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10,20</w:t>
            </w:r>
          </w:p>
        </w:tc>
      </w:tr>
      <w:tr w:rsidR="00D54CF3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B04F97">
              <w:t>К координации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Последовательное выполнение пяти кувырков, с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14,0</w:t>
            </w:r>
          </w:p>
        </w:tc>
      </w:tr>
      <w:tr w:rsidR="00D54CF3" w:rsidRPr="00B04F97" w:rsidTr="00381F2E">
        <w:tblPrEx>
          <w:tblCellSpacing w:w="-8" w:type="dxa"/>
        </w:tblPrEx>
        <w:trPr>
          <w:tblCellSpacing w:w="-8" w:type="dxa"/>
        </w:trPr>
        <w:tc>
          <w:tcPr>
            <w:tcW w:w="14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4A13AC">
            <w:pPr>
              <w:autoSpaceDE w:val="0"/>
              <w:autoSpaceDN w:val="0"/>
              <w:adjustRightInd w:val="0"/>
              <w:spacing w:line="240" w:lineRule="atLeast"/>
              <w:rPr>
                <w:lang w:val="ru-RU"/>
              </w:rPr>
            </w:pPr>
            <w:r w:rsidRPr="00B04F97">
              <w:rPr>
                <w:lang w:val="ru-RU"/>
              </w:rPr>
              <w:t>Броски малого мяча в стандартную мишень, м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12,0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4CF3" w:rsidRPr="00B04F97" w:rsidRDefault="00D54CF3" w:rsidP="00381F2E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B04F97">
              <w:t>10,0</w:t>
            </w:r>
          </w:p>
        </w:tc>
      </w:tr>
    </w:tbl>
    <w:p w:rsidR="00D54CF3" w:rsidRPr="00B04F97" w:rsidRDefault="00D54CF3" w:rsidP="00090489">
      <w:pPr>
        <w:autoSpaceDE w:val="0"/>
        <w:autoSpaceDN w:val="0"/>
        <w:adjustRightInd w:val="0"/>
        <w:spacing w:before="120" w:line="240" w:lineRule="atLeast"/>
        <w:ind w:firstLine="570"/>
        <w:jc w:val="both"/>
        <w:rPr>
          <w:b/>
          <w:bCs/>
        </w:rPr>
      </w:pPr>
    </w:p>
    <w:p w:rsidR="00D54CF3" w:rsidRPr="00B04F97" w:rsidRDefault="00D54CF3" w:rsidP="004A13AC">
      <w:pPr>
        <w:autoSpaceDE w:val="0"/>
        <w:autoSpaceDN w:val="0"/>
        <w:adjustRightInd w:val="0"/>
        <w:spacing w:before="120" w:line="240" w:lineRule="atLeast"/>
        <w:ind w:firstLine="570"/>
        <w:rPr>
          <w:b/>
          <w:bCs/>
          <w:lang w:val="ru-RU"/>
        </w:rPr>
      </w:pPr>
      <w:r w:rsidRPr="00B04F97">
        <w:rPr>
          <w:b/>
          <w:bCs/>
          <w:lang w:val="ru-RU"/>
        </w:rPr>
        <w:t>Задачи</w:t>
      </w:r>
      <w:r w:rsidRPr="00B04F97">
        <w:rPr>
          <w:lang w:val="ru-RU"/>
        </w:rPr>
        <w:t xml:space="preserve"> физического воспитания учащихся </w:t>
      </w:r>
      <w:r>
        <w:rPr>
          <w:lang w:val="ru-RU"/>
        </w:rPr>
        <w:t>6</w:t>
      </w:r>
      <w:r w:rsidRPr="00B04F97">
        <w:rPr>
          <w:lang w:val="ru-RU"/>
        </w:rPr>
        <w:t xml:space="preserve">–9 классов </w:t>
      </w:r>
      <w:r w:rsidRPr="00B04F97">
        <w:rPr>
          <w:b/>
          <w:bCs/>
          <w:lang w:val="ru-RU"/>
        </w:rPr>
        <w:t>направлены: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на содействие гармоническому развитию личности, укрепление здоровья учащихся, закрепление навыков правильной осанки, профилактику плоскостопия,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обучение основам базовых видов двигательных действий;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дальнейшее развитие координационных и кондиционных способностей;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 на основе знаний о системе организма;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углубленное представление об основных видах спорта;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приобщение к самостоятельным занятиям физическими упражнениями и занятием любимым видом спорта в свободное время;</w:t>
      </w:r>
    </w:p>
    <w:p w:rsidR="00D54CF3" w:rsidRPr="00B04F97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 w:rsidRPr="00B04F97">
        <w:rPr>
          <w:lang w:val="ru-RU"/>
        </w:rPr>
        <w:t>– формирование адекватной оценки собственных физических  возможностей;</w:t>
      </w:r>
    </w:p>
    <w:p w:rsidR="00D54CF3" w:rsidRDefault="00D54CF3" w:rsidP="004A13AC">
      <w:pPr>
        <w:autoSpaceDE w:val="0"/>
        <w:autoSpaceDN w:val="0"/>
        <w:adjustRightInd w:val="0"/>
        <w:spacing w:line="240" w:lineRule="atLeast"/>
        <w:ind w:firstLine="570"/>
        <w:rPr>
          <w:lang w:val="ru-RU"/>
        </w:rPr>
      </w:pPr>
      <w:r>
        <w:rPr>
          <w:lang w:val="ru-RU"/>
        </w:rPr>
        <w:t xml:space="preserve">– </w:t>
      </w:r>
      <w:r w:rsidRPr="00B04F97">
        <w:rPr>
          <w:lang w:val="ru-RU"/>
        </w:rPr>
        <w:t>содействие развитию психических процессов и обучению психической саморегуляции.</w:t>
      </w:r>
    </w:p>
    <w:p w:rsidR="00D54CF3" w:rsidRPr="00B04F97" w:rsidRDefault="00D54CF3" w:rsidP="00090489">
      <w:pPr>
        <w:autoSpaceDE w:val="0"/>
        <w:autoSpaceDN w:val="0"/>
        <w:adjustRightInd w:val="0"/>
        <w:spacing w:line="240" w:lineRule="atLeast"/>
        <w:ind w:firstLine="570"/>
        <w:jc w:val="both"/>
        <w:rPr>
          <w:lang w:val="ru-RU"/>
        </w:rPr>
      </w:pPr>
    </w:p>
    <w:p w:rsidR="00D54CF3" w:rsidRPr="00ED5EF9" w:rsidRDefault="00D54CF3" w:rsidP="00090489">
      <w:pPr>
        <w:spacing w:line="240" w:lineRule="atLeast"/>
        <w:jc w:val="center"/>
        <w:rPr>
          <w:b/>
          <w:color w:val="000000"/>
          <w:lang w:val="ru-RU"/>
        </w:rPr>
      </w:pPr>
      <w:r w:rsidRPr="00ED5EF9">
        <w:rPr>
          <w:b/>
          <w:color w:val="000000"/>
          <w:lang w:val="ru-RU"/>
        </w:rPr>
        <w:t>Медико- педагогический контроль</w:t>
      </w:r>
    </w:p>
    <w:p w:rsidR="00D54CF3" w:rsidRPr="00ED5EF9" w:rsidRDefault="00D54CF3" w:rsidP="00090489">
      <w:pPr>
        <w:spacing w:line="240" w:lineRule="atLeast"/>
        <w:rPr>
          <w:color w:val="000000"/>
          <w:lang w:val="ru-RU"/>
        </w:rPr>
      </w:pPr>
    </w:p>
    <w:p w:rsidR="00D54CF3" w:rsidRPr="00ED5EF9" w:rsidRDefault="00D54CF3" w:rsidP="004A13AC">
      <w:pPr>
        <w:shd w:val="clear" w:color="auto" w:fill="FFFFFF"/>
        <w:spacing w:line="240" w:lineRule="atLeast"/>
        <w:ind w:right="38"/>
        <w:rPr>
          <w:lang w:val="ru-RU"/>
        </w:rPr>
      </w:pPr>
      <w:r w:rsidRPr="00ED5EF9">
        <w:rPr>
          <w:color w:val="000000"/>
          <w:spacing w:val="-5"/>
          <w:lang w:val="ru-RU"/>
        </w:rPr>
        <w:t>Все учащиеся школы подлежат медицинскому осмотру. Не прошедшие медицинский осмотр, к занятиям физическими уп</w:t>
      </w:r>
      <w:r w:rsidRPr="00ED5EF9">
        <w:rPr>
          <w:color w:val="000000"/>
          <w:spacing w:val="-9"/>
          <w:lang w:val="ru-RU"/>
        </w:rPr>
        <w:t xml:space="preserve">ражнениями не допускаются. На основании данных о состоянии </w:t>
      </w:r>
      <w:r w:rsidRPr="00ED5EF9">
        <w:rPr>
          <w:color w:val="000000"/>
          <w:spacing w:val="-10"/>
          <w:lang w:val="ru-RU"/>
        </w:rPr>
        <w:t xml:space="preserve">здоровья и физического развития школьников распределяют для </w:t>
      </w:r>
      <w:r w:rsidRPr="00ED5EF9">
        <w:rPr>
          <w:color w:val="000000"/>
          <w:spacing w:val="-6"/>
          <w:lang w:val="ru-RU"/>
        </w:rPr>
        <w:t>занятий физической культурой в основную, подготовительную, специальную медицинские группы и группы ЛФК.</w:t>
      </w:r>
    </w:p>
    <w:p w:rsidR="00D54CF3" w:rsidRPr="00ED5EF9" w:rsidRDefault="00D54CF3" w:rsidP="004A13AC">
      <w:pPr>
        <w:shd w:val="clear" w:color="auto" w:fill="FFFFFF"/>
        <w:spacing w:line="240" w:lineRule="atLeast"/>
        <w:ind w:left="14" w:right="34" w:firstLine="902"/>
        <w:rPr>
          <w:lang w:val="ru-RU"/>
        </w:rPr>
      </w:pPr>
      <w:r w:rsidRPr="00ED5EF9">
        <w:rPr>
          <w:color w:val="000000"/>
          <w:spacing w:val="-5"/>
          <w:lang w:val="ru-RU"/>
        </w:rPr>
        <w:t>Учащиеся основной медицинской группы допускаются к за</w:t>
      </w:r>
      <w:r w:rsidRPr="00ED5EF9">
        <w:rPr>
          <w:color w:val="000000"/>
          <w:spacing w:val="-6"/>
          <w:lang w:val="ru-RU"/>
        </w:rPr>
        <w:t>нятиям по программе физической культуры, в спортивных сек</w:t>
      </w:r>
      <w:r w:rsidRPr="00ED5EF9">
        <w:rPr>
          <w:color w:val="000000"/>
          <w:spacing w:val="-5"/>
          <w:lang w:val="ru-RU"/>
        </w:rPr>
        <w:t>циях и к участию в соревнованиях.</w:t>
      </w:r>
    </w:p>
    <w:p w:rsidR="00D54CF3" w:rsidRPr="00ED5EF9" w:rsidRDefault="00D54CF3" w:rsidP="004A13AC">
      <w:pPr>
        <w:shd w:val="clear" w:color="auto" w:fill="FFFFFF"/>
        <w:tabs>
          <w:tab w:val="left" w:pos="5035"/>
        </w:tabs>
        <w:spacing w:line="240" w:lineRule="atLeast"/>
        <w:ind w:left="14" w:right="14" w:firstLine="902"/>
        <w:rPr>
          <w:lang w:val="ru-RU"/>
        </w:rPr>
      </w:pPr>
      <w:r w:rsidRPr="00ED5EF9">
        <w:rPr>
          <w:color w:val="000000"/>
          <w:spacing w:val="-8"/>
          <w:lang w:val="ru-RU"/>
        </w:rPr>
        <w:t>Учащиеся подготовительной медицинской группы занимаются на уроках физической культуры в составе класса при условии более строгого индивидуального подхода. Для школьников под</w:t>
      </w:r>
      <w:r w:rsidRPr="00ED5EF9">
        <w:rPr>
          <w:color w:val="000000"/>
          <w:spacing w:val="-6"/>
          <w:lang w:val="ru-RU"/>
        </w:rPr>
        <w:t xml:space="preserve">готовительной медицинской группы рекомендуется проводить </w:t>
      </w:r>
      <w:r w:rsidRPr="00ED5EF9">
        <w:rPr>
          <w:color w:val="000000"/>
          <w:spacing w:val="-9"/>
          <w:lang w:val="ru-RU"/>
        </w:rPr>
        <w:t xml:space="preserve">дополнительные занятия по общей физической подготовке один </w:t>
      </w:r>
      <w:r>
        <w:rPr>
          <w:color w:val="000000"/>
          <w:spacing w:val="-3"/>
          <w:lang w:val="ru-RU"/>
        </w:rPr>
        <w:t>или два раза в неделю по 40</w:t>
      </w:r>
      <w:r w:rsidRPr="00ED5EF9">
        <w:rPr>
          <w:color w:val="000000"/>
          <w:spacing w:val="-3"/>
          <w:lang w:val="ru-RU"/>
        </w:rPr>
        <w:t xml:space="preserve">-60 минут во внеурочное время. Основное содержание уроков и дополнительных занятий по </w:t>
      </w:r>
      <w:r w:rsidRPr="00ED5EF9">
        <w:rPr>
          <w:color w:val="000000"/>
          <w:spacing w:val="-5"/>
          <w:lang w:val="ru-RU"/>
        </w:rPr>
        <w:t xml:space="preserve">физической культуре для этих детей составляют упражнения </w:t>
      </w:r>
      <w:r w:rsidRPr="00ED5EF9">
        <w:rPr>
          <w:color w:val="000000"/>
          <w:spacing w:val="-6"/>
          <w:lang w:val="ru-RU"/>
        </w:rPr>
        <w:t>школьной программы и специальные упражнения, разработан</w:t>
      </w:r>
      <w:r w:rsidRPr="00ED5EF9">
        <w:rPr>
          <w:color w:val="000000"/>
          <w:spacing w:val="-10"/>
          <w:lang w:val="ru-RU"/>
        </w:rPr>
        <w:t>ные учителем.</w:t>
      </w:r>
    </w:p>
    <w:p w:rsidR="00D54CF3" w:rsidRPr="00ED5EF9" w:rsidRDefault="00D54CF3" w:rsidP="004A13AC">
      <w:pPr>
        <w:shd w:val="clear" w:color="auto" w:fill="FFFFFF"/>
        <w:spacing w:line="240" w:lineRule="atLeast"/>
        <w:ind w:left="24" w:right="10" w:firstLine="902"/>
        <w:rPr>
          <w:lang w:val="ru-RU"/>
        </w:rPr>
      </w:pPr>
      <w:r w:rsidRPr="00ED5EF9">
        <w:rPr>
          <w:color w:val="000000"/>
          <w:spacing w:val="-3"/>
          <w:lang w:val="ru-RU"/>
        </w:rPr>
        <w:t>Школьники специальной медицинской группы</w:t>
      </w:r>
      <w:r w:rsidRPr="00ED5EF9">
        <w:rPr>
          <w:color w:val="000000"/>
          <w:spacing w:val="-7"/>
          <w:lang w:val="ru-RU"/>
        </w:rPr>
        <w:t xml:space="preserve"> занимаются вместе со все</w:t>
      </w:r>
      <w:r w:rsidRPr="00ED5EF9">
        <w:rPr>
          <w:color w:val="000000"/>
          <w:spacing w:val="-6"/>
          <w:lang w:val="ru-RU"/>
        </w:rPr>
        <w:t>ми учащимися по индивидуальным заданиям.</w:t>
      </w:r>
    </w:p>
    <w:p w:rsidR="00D54CF3" w:rsidRPr="00ED5EF9" w:rsidRDefault="00D54CF3" w:rsidP="004A13AC">
      <w:pPr>
        <w:shd w:val="clear" w:color="auto" w:fill="FFFFFF"/>
        <w:spacing w:line="240" w:lineRule="atLeast"/>
        <w:ind w:left="34" w:firstLine="902"/>
        <w:rPr>
          <w:lang w:val="ru-RU"/>
        </w:rPr>
      </w:pPr>
      <w:r w:rsidRPr="00ED5EF9">
        <w:rPr>
          <w:color w:val="000000"/>
          <w:spacing w:val="-6"/>
          <w:lang w:val="ru-RU"/>
        </w:rPr>
        <w:t xml:space="preserve">Временное освобождение от занятий на уроках физической </w:t>
      </w:r>
      <w:r w:rsidRPr="00ED5EF9">
        <w:rPr>
          <w:color w:val="000000"/>
          <w:spacing w:val="-8"/>
          <w:lang w:val="ru-RU"/>
        </w:rPr>
        <w:t xml:space="preserve">культуры допускается лишь с разрешения школьного врача или </w:t>
      </w:r>
      <w:r w:rsidRPr="00ED5EF9">
        <w:rPr>
          <w:color w:val="000000"/>
          <w:spacing w:val="-6"/>
          <w:lang w:val="ru-RU"/>
        </w:rPr>
        <w:t>другого медицинского работника.</w:t>
      </w:r>
    </w:p>
    <w:p w:rsidR="00D54CF3" w:rsidRPr="00ED5EF9" w:rsidRDefault="00D54CF3" w:rsidP="004A13AC">
      <w:pPr>
        <w:shd w:val="clear" w:color="auto" w:fill="FFFFFF"/>
        <w:spacing w:line="240" w:lineRule="atLeast"/>
        <w:ind w:left="48" w:firstLine="902"/>
        <w:rPr>
          <w:color w:val="000000"/>
          <w:spacing w:val="-7"/>
          <w:sz w:val="28"/>
          <w:szCs w:val="28"/>
          <w:lang w:val="ru-RU"/>
        </w:rPr>
      </w:pPr>
      <w:r w:rsidRPr="00ED5EF9">
        <w:rPr>
          <w:color w:val="000000"/>
          <w:spacing w:val="-9"/>
          <w:lang w:val="ru-RU"/>
        </w:rPr>
        <w:t>Результаты работы по оздоровлению и физической подготов</w:t>
      </w:r>
      <w:r w:rsidRPr="00ED5EF9">
        <w:rPr>
          <w:color w:val="000000"/>
          <w:spacing w:val="-6"/>
          <w:lang w:val="ru-RU"/>
        </w:rPr>
        <w:t xml:space="preserve">ке учащихся должны ежегодно обсуждаться на педагогических </w:t>
      </w:r>
      <w:r w:rsidRPr="00ED5EF9">
        <w:rPr>
          <w:color w:val="000000"/>
          <w:spacing w:val="-7"/>
          <w:lang w:val="ru-RU"/>
        </w:rPr>
        <w:t>советах школы</w:t>
      </w:r>
      <w:r w:rsidRPr="00ED5EF9">
        <w:rPr>
          <w:color w:val="000000"/>
          <w:spacing w:val="-7"/>
          <w:sz w:val="28"/>
          <w:szCs w:val="28"/>
          <w:lang w:val="ru-RU"/>
        </w:rPr>
        <w:t>.</w:t>
      </w:r>
    </w:p>
    <w:p w:rsidR="00D54CF3" w:rsidRDefault="00D54CF3" w:rsidP="004A13AC">
      <w:pPr>
        <w:rPr>
          <w:color w:val="000000"/>
          <w:lang w:val="ru-RU"/>
        </w:rPr>
      </w:pPr>
    </w:p>
    <w:p w:rsidR="00D54CF3" w:rsidRPr="00512FA6" w:rsidRDefault="00D54CF3" w:rsidP="008F7D34">
      <w:pPr>
        <w:jc w:val="center"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>Уровень обязательной подготовки обучающихся по физической культуре</w:t>
      </w:r>
    </w:p>
    <w:p w:rsidR="00D54CF3" w:rsidRDefault="00D54CF3" w:rsidP="004A13AC">
      <w:pPr>
        <w:ind w:firstLine="708"/>
        <w:rPr>
          <w:color w:val="000000"/>
          <w:lang w:val="ru-RU"/>
        </w:rPr>
      </w:pPr>
      <w:r w:rsidRPr="00B875B5">
        <w:rPr>
          <w:i/>
          <w:color w:val="000000"/>
          <w:lang w:val="ru-RU"/>
        </w:rPr>
        <w:t>Естественные основы</w:t>
      </w:r>
    </w:p>
    <w:p w:rsidR="00D54CF3" w:rsidRDefault="00D54CF3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Здоровье и физическое развитие человека. Строение тела человека и его положения в пространстве (седы, висы, упоры). Основные формы движений, напряжение и расслабление мышц. Работа органов дыхания и сердечно-сосудистой системы; роль зрения и слуха при движениях и передвижениях человека.</w:t>
      </w:r>
    </w:p>
    <w:p w:rsidR="00D54CF3" w:rsidRDefault="00D54CF3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Выполнение основных движений с различной скоростью, с предметами из разных исходных положений, на ограниченной площади опоры. Выявление работающих групп мышц и измерение частоты сердечных сокращений. Измерение веса, роста, окружности плеча и силы мышц (динамометрия).</w:t>
      </w:r>
    </w:p>
    <w:p w:rsidR="00D54CF3" w:rsidRPr="00174BDE" w:rsidRDefault="00D54CF3" w:rsidP="004A13AC">
      <w:pPr>
        <w:ind w:firstLine="708"/>
        <w:rPr>
          <w:color w:val="000000"/>
          <w:lang w:val="ru-RU"/>
        </w:rPr>
      </w:pPr>
      <w:r w:rsidRPr="00E6042A">
        <w:rPr>
          <w:i/>
          <w:color w:val="000000"/>
          <w:lang w:val="ru-RU"/>
        </w:rPr>
        <w:t>Социально-психологические основы.</w:t>
      </w:r>
    </w:p>
    <w:p w:rsidR="00D54CF3" w:rsidRDefault="00D54CF3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Влияние физических упражнений, закаливающих процедур, личной гигиены и режима дня на укрепление здоровья.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выполнения самостоятельно; обучение движениям и правила формирования осанки; комплексы упражнений на коррекцию осанки и развитие мышц. Эмоции и их регулирование в процессе занятий физическими упражнениями.</w:t>
      </w:r>
    </w:p>
    <w:p w:rsidR="00D54CF3" w:rsidRDefault="00D54CF3" w:rsidP="004A13AC">
      <w:pPr>
        <w:ind w:firstLine="708"/>
        <w:rPr>
          <w:color w:val="000000"/>
          <w:lang w:val="ru-RU"/>
        </w:rPr>
      </w:pPr>
      <w:r>
        <w:rPr>
          <w:color w:val="000000"/>
          <w:lang w:val="ru-RU"/>
        </w:rPr>
        <w:t>Выполнение жизненно важных навыков и умений (ходьба, бег, лазание и т.д.) различными способами и с изменяющейся амплитудой , траекторией и направлением движения в условиях игровой и соревновательной деятельности. Контроль за правильностью выполнения физических упражнений и тестирование физических качеств.</w:t>
      </w:r>
    </w:p>
    <w:p w:rsidR="00D54CF3" w:rsidRDefault="00D54CF3" w:rsidP="00090489">
      <w:pPr>
        <w:ind w:firstLine="708"/>
        <w:jc w:val="center"/>
        <w:rPr>
          <w:b/>
          <w:color w:val="000000"/>
          <w:lang w:val="ru-RU"/>
        </w:rPr>
      </w:pPr>
    </w:p>
    <w:p w:rsidR="00D54CF3" w:rsidRPr="00512FA6" w:rsidRDefault="00D54CF3" w:rsidP="00090489">
      <w:pPr>
        <w:ind w:firstLine="708"/>
        <w:jc w:val="center"/>
        <w:rPr>
          <w:b/>
          <w:color w:val="000000"/>
          <w:lang w:val="ru-RU"/>
        </w:rPr>
      </w:pPr>
      <w:r w:rsidRPr="00512FA6">
        <w:rPr>
          <w:b/>
          <w:color w:val="000000"/>
          <w:lang w:val="ru-RU"/>
        </w:rPr>
        <w:t>Требования к уровню подготовки обучающихся</w:t>
      </w:r>
    </w:p>
    <w:p w:rsidR="00D54CF3" w:rsidRDefault="00D54CF3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 xml:space="preserve">  В результате освоения образовательного минимума содержания учебного предмета «Физическая культура» учащиеся по окончании </w:t>
      </w:r>
      <w:r w:rsidRPr="00C75431">
        <w:rPr>
          <w:b/>
          <w:color w:val="000000"/>
          <w:lang w:val="ru-RU"/>
        </w:rPr>
        <w:t>начальной и основной</w:t>
      </w:r>
      <w:r>
        <w:rPr>
          <w:color w:val="000000"/>
          <w:lang w:val="ru-RU"/>
        </w:rPr>
        <w:t xml:space="preserve"> школы должны достигнуть следующего уровня развития физической культуры.</w:t>
      </w:r>
    </w:p>
    <w:p w:rsidR="00D54CF3" w:rsidRDefault="00D54CF3" w:rsidP="00755A6A">
      <w:pPr>
        <w:ind w:firstLine="708"/>
        <w:rPr>
          <w:i/>
          <w:color w:val="000000"/>
          <w:lang w:val="ru-RU"/>
        </w:rPr>
      </w:pPr>
      <w:r w:rsidRPr="00512FA6">
        <w:rPr>
          <w:i/>
          <w:color w:val="000000"/>
          <w:lang w:val="ru-RU"/>
        </w:rPr>
        <w:t>Знать и иметь представление:</w:t>
      </w:r>
    </w:p>
    <w:p w:rsidR="00D54CF3" w:rsidRPr="00174BDE" w:rsidRDefault="00D54CF3" w:rsidP="00755A6A">
      <w:pPr>
        <w:rPr>
          <w:color w:val="000000"/>
          <w:lang w:val="ru-RU"/>
        </w:rPr>
      </w:pPr>
      <w:r w:rsidRPr="00174BDE">
        <w:rPr>
          <w:color w:val="000000"/>
          <w:lang w:val="ru-RU"/>
        </w:rPr>
        <w:t>Об особенностях зарождения физической культуры, истории первых Олимпийских игр.</w:t>
      </w:r>
    </w:p>
    <w:p w:rsidR="00D54CF3" w:rsidRPr="00174BDE" w:rsidRDefault="00D54CF3" w:rsidP="00755A6A">
      <w:pPr>
        <w:rPr>
          <w:color w:val="000000"/>
          <w:lang w:val="ru-RU"/>
        </w:rPr>
      </w:pPr>
      <w:r w:rsidRPr="00174BDE">
        <w:rPr>
          <w:color w:val="000000"/>
          <w:lang w:val="ru-RU"/>
        </w:rPr>
        <w:t>О способах и особенностях движений и передвижений человека, роли и значении психических и биологических процессов в осуществлении двигательных актов.</w:t>
      </w:r>
    </w:p>
    <w:p w:rsidR="00D54CF3" w:rsidRDefault="00D54CF3" w:rsidP="00755A6A">
      <w:pPr>
        <w:rPr>
          <w:i/>
          <w:color w:val="000000"/>
          <w:lang w:val="ru-RU"/>
        </w:rPr>
      </w:pPr>
      <w:r w:rsidRPr="00174BDE">
        <w:rPr>
          <w:color w:val="000000"/>
          <w:lang w:val="ru-RU"/>
        </w:rPr>
        <w:t>О работе скелетных мышц, систем дыхания, кровообращения при выполнении физических упражнений ,о способах простейшего контроля за деятельностью этих систем</w:t>
      </w:r>
      <w:r>
        <w:rPr>
          <w:i/>
          <w:color w:val="000000"/>
          <w:lang w:val="ru-RU"/>
        </w:rPr>
        <w:t>.</w:t>
      </w:r>
    </w:p>
    <w:p w:rsidR="00D54CF3" w:rsidRDefault="00D54CF3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Об обучении движениям, роли зрительного и слухового анализаторов при их освоении и выполнении.</w:t>
      </w:r>
    </w:p>
    <w:p w:rsidR="00D54CF3" w:rsidRDefault="00D54CF3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 терминологии разучиваемых упражнений, об их функциональном смысле и направленности воздействий на организм.</w:t>
      </w:r>
    </w:p>
    <w:p w:rsidR="00D54CF3" w:rsidRDefault="00D54CF3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 физических качествах и общих правилах их тестирования.</w:t>
      </w:r>
    </w:p>
    <w:p w:rsidR="00D54CF3" w:rsidRDefault="00D54CF3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Об общих и индивидуальных основах личной гигиены, правилах использования закаливающих процедур, профилактики осанки и поддержания достойного внешнего вида.</w:t>
      </w:r>
    </w:p>
    <w:p w:rsidR="00D54CF3" w:rsidRDefault="00D54CF3" w:rsidP="00755A6A">
      <w:pPr>
        <w:rPr>
          <w:color w:val="000000"/>
          <w:lang w:val="ru-RU"/>
        </w:rPr>
      </w:pPr>
      <w:r>
        <w:rPr>
          <w:color w:val="000000"/>
          <w:lang w:val="ru-RU"/>
        </w:rPr>
        <w:t>О причинах травматизма на занятиях физической культурой и правилах его предупреждения.</w:t>
      </w:r>
    </w:p>
    <w:p w:rsidR="00D54CF3" w:rsidRDefault="00D54CF3" w:rsidP="00090489">
      <w:pPr>
        <w:rPr>
          <w:color w:val="000000"/>
          <w:lang w:val="ru-RU"/>
        </w:rPr>
      </w:pPr>
    </w:p>
    <w:p w:rsidR="00D54CF3" w:rsidRDefault="00D54CF3" w:rsidP="00090489">
      <w:pPr>
        <w:rPr>
          <w:i/>
          <w:color w:val="000000"/>
          <w:lang w:val="ru-RU"/>
        </w:rPr>
      </w:pPr>
      <w:r>
        <w:rPr>
          <w:color w:val="000000"/>
          <w:lang w:val="ru-RU"/>
        </w:rPr>
        <w:tab/>
      </w:r>
      <w:r w:rsidRPr="00A7653A">
        <w:rPr>
          <w:i/>
          <w:color w:val="000000"/>
          <w:lang w:val="ru-RU"/>
        </w:rPr>
        <w:t>Уметь</w:t>
      </w:r>
      <w:r>
        <w:rPr>
          <w:color w:val="000000"/>
          <w:lang w:val="ru-RU"/>
        </w:rPr>
        <w:t>:</w:t>
      </w:r>
    </w:p>
    <w:p w:rsidR="00D54CF3" w:rsidRDefault="00D54CF3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 , силы, на формирование правильной осанки.</w:t>
      </w:r>
    </w:p>
    <w:p w:rsidR="00D54CF3" w:rsidRDefault="00D54CF3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Вести дневник самонаблюдения за физическим развитием и физической подготовленностью, контролировать режимы нагрузок по внешним признакам, самочувствию и показателям частоты сердечных сокращений.</w:t>
      </w:r>
    </w:p>
    <w:p w:rsidR="00D54CF3" w:rsidRDefault="00D54CF3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Организовывать и проводить самостоятельные формы занятий, закаливающие процедуры по индивидуальным планам.</w:t>
      </w:r>
    </w:p>
    <w:p w:rsidR="00D54CF3" w:rsidRDefault="00D54CF3" w:rsidP="00090489">
      <w:pPr>
        <w:rPr>
          <w:color w:val="000000"/>
          <w:lang w:val="ru-RU"/>
        </w:rPr>
      </w:pPr>
      <w:r>
        <w:rPr>
          <w:color w:val="000000"/>
          <w:lang w:val="ru-RU"/>
        </w:rPr>
        <w:t>Уметь взаимодействовать с одноклассниками и сверстниками в процессе занятий физической культурой.</w:t>
      </w:r>
    </w:p>
    <w:p w:rsidR="00D54CF3" w:rsidRPr="003C4826" w:rsidRDefault="00D54CF3" w:rsidP="00090489">
      <w:pPr>
        <w:tabs>
          <w:tab w:val="left" w:pos="924"/>
        </w:tabs>
        <w:rPr>
          <w:b/>
          <w:color w:val="000000"/>
          <w:lang w:val="ru-RU"/>
        </w:rPr>
      </w:pPr>
      <w:r w:rsidRPr="003C4826">
        <w:rPr>
          <w:b/>
          <w:color w:val="000000"/>
          <w:lang w:val="ru-RU"/>
        </w:rPr>
        <w:tab/>
      </w:r>
    </w:p>
    <w:p w:rsidR="00D54CF3" w:rsidRDefault="00D54CF3" w:rsidP="00090489">
      <w:pPr>
        <w:rPr>
          <w:lang w:val="ru-RU"/>
        </w:rPr>
      </w:pPr>
      <w:r w:rsidRPr="003C4826">
        <w:rPr>
          <w:b/>
          <w:lang w:val="ru-RU"/>
        </w:rPr>
        <w:t xml:space="preserve">Виды контроля: </w:t>
      </w:r>
      <w:r w:rsidRPr="003C4826">
        <w:rPr>
          <w:lang w:val="ru-RU"/>
        </w:rPr>
        <w:br/>
        <w:t xml:space="preserve">• Предварительный: проводится в начале учебного года. </w:t>
      </w:r>
      <w:r w:rsidRPr="003C4826">
        <w:rPr>
          <w:lang w:val="ru-RU"/>
        </w:rPr>
        <w:br/>
        <w:t xml:space="preserve">• Текущий: проводится на каждом занятии самими учащимися(самоконтроль) и учителем. </w:t>
      </w:r>
      <w:r w:rsidRPr="003C4826">
        <w:rPr>
          <w:lang w:val="ru-RU"/>
        </w:rPr>
        <w:br/>
        <w:t xml:space="preserve">• Оперативный; проводится учителем при возникшей необходимости (пульс, самочувствие, давление). </w:t>
      </w:r>
      <w:r w:rsidRPr="003C4826">
        <w:rPr>
          <w:lang w:val="ru-RU"/>
        </w:rPr>
        <w:br/>
        <w:t xml:space="preserve">• Этапный: проводится для получения о тренировочном эффекте за месяц. </w:t>
      </w:r>
      <w:r w:rsidRPr="003C4826">
        <w:rPr>
          <w:lang w:val="ru-RU"/>
        </w:rPr>
        <w:br/>
        <w:t xml:space="preserve">• Итоговый: проводиться в конце учебного года. </w:t>
      </w:r>
      <w:r w:rsidRPr="003C4826">
        <w:rPr>
          <w:lang w:val="ru-RU"/>
        </w:rPr>
        <w:br/>
        <w:t xml:space="preserve">Критерии контроля: </w:t>
      </w:r>
      <w:r w:rsidRPr="003C4826">
        <w:rPr>
          <w:lang w:val="ru-RU"/>
        </w:rPr>
        <w:br/>
        <w:t xml:space="preserve">Оценивание: </w:t>
      </w:r>
      <w:r w:rsidRPr="003C4826">
        <w:rPr>
          <w:lang w:val="ru-RU"/>
        </w:rPr>
        <w:br/>
        <w:t xml:space="preserve">1.По основам знаний (глубина знаний, аргументированность их изложения, умение использовать знания на практике). </w:t>
      </w:r>
      <w:r w:rsidRPr="003C4826">
        <w:rPr>
          <w:lang w:val="ru-RU"/>
        </w:rPr>
        <w:br/>
        <w:t xml:space="preserve">2.По технике владения двигательными действиями. </w:t>
      </w:r>
      <w:r w:rsidRPr="003C4826">
        <w:rPr>
          <w:lang w:val="ru-RU"/>
        </w:rPr>
        <w:br/>
        <w:t xml:space="preserve">3.По способам осуществлять физкультурно-оздоровительную деятельность. </w:t>
      </w:r>
      <w:r w:rsidRPr="003C4826">
        <w:rPr>
          <w:lang w:val="ru-RU"/>
        </w:rPr>
        <w:br/>
        <w:t xml:space="preserve">4.По уровню физической подготовленности (реальный сдвиг в показателях физической подготовленности). </w:t>
      </w:r>
      <w:r w:rsidRPr="003C4826">
        <w:rPr>
          <w:lang w:val="ru-RU"/>
        </w:rPr>
        <w:br/>
        <w:t xml:space="preserve">Итоговая оценка суммируется за все 4 направления. </w:t>
      </w:r>
      <w:r w:rsidRPr="003C4826">
        <w:rPr>
          <w:lang w:val="ru-RU"/>
        </w:rPr>
        <w:br/>
        <w:t xml:space="preserve">МЕТОДИКА ОЦЕНКИ ПО ФИЗИЧЕСКОЙ КУЛЬТУРЕ </w:t>
      </w:r>
      <w:r w:rsidRPr="003C4826">
        <w:rPr>
          <w:lang w:val="ru-RU"/>
        </w:rPr>
        <w:br/>
        <w:t xml:space="preserve">При выполнении минимальных требований к уровню подготовленности обучающиеся получают положительную оценку по предмету «Физическая культура». Градация положительной оценки («3», «4», «5») зависит от полноты и глубины специальных знаний, правильности выполнения двигательных действий и уровня физической подготовленности. </w:t>
      </w:r>
      <w:r w:rsidRPr="003C4826">
        <w:rPr>
          <w:lang w:val="ru-RU"/>
        </w:rPr>
        <w:br/>
        <w:t xml:space="preserve">ОЦЕНКА ФИЗКУЛЬТУРНЫХ ЗНАНИЙ </w:t>
      </w:r>
      <w:r w:rsidRPr="003C4826">
        <w:rPr>
          <w:lang w:val="ru-RU"/>
        </w:rPr>
        <w:br/>
        <w:t xml:space="preserve">Оценивая знания обучающихся, надо учитывать их глубину и полноту, аргументированность их изложения, умение обучающихся использовать знания применительно к конкретным случаям и практическим занятиям физическими упражнениями в личном опыте. </w:t>
      </w:r>
      <w:r w:rsidRPr="003C4826">
        <w:rPr>
          <w:lang w:val="ru-RU"/>
        </w:rPr>
        <w:br/>
        <w:t xml:space="preserve">Оценка «5» выставляется за ответ, в котором обучающийся демонстрирует глубокое понимание сущности материала, логично его излагает, используя примеры из практики, своего опыта. </w:t>
      </w:r>
      <w:r w:rsidRPr="003C4826">
        <w:rPr>
          <w:lang w:val="ru-RU"/>
        </w:rPr>
        <w:br/>
        <w:t xml:space="preserve">Оценка «4» ставится за ответ, в котором содержатся небольшие неточности и незначительные ошибки. </w:t>
      </w:r>
      <w:r w:rsidRPr="003C4826">
        <w:rPr>
          <w:lang w:val="ru-RU"/>
        </w:rPr>
        <w:br/>
        <w:t>Оценку «3» обучающиеся получают за ответ, в котором отсутствует логическая последовательность, имеются пробелы в материале, нет должной аргументации и умения использовать знания в своем опыте.</w:t>
      </w:r>
      <w:r>
        <w:rPr>
          <w:lang w:val="ru-RU"/>
        </w:rPr>
        <w:t xml:space="preserve"> </w:t>
      </w:r>
      <w:r w:rsidRPr="003C4826">
        <w:rPr>
          <w:lang w:val="ru-RU"/>
        </w:rPr>
        <w:t>С целью проверки знаний используются различные методы.</w:t>
      </w:r>
      <w:r>
        <w:rPr>
          <w:lang w:val="ru-RU"/>
        </w:rPr>
        <w:t xml:space="preserve"> </w:t>
      </w:r>
      <w:r w:rsidRPr="003C4826">
        <w:rPr>
          <w:lang w:val="ru-RU"/>
        </w:rPr>
        <w:t xml:space="preserve">Метод опроса применяется в устной и письменной форме в паузах между выполнением упражнений, до начала и после выполнения заданий. Не рекомендуется использовать данный метод после значительных физических нагрузок. </w:t>
      </w:r>
      <w:r w:rsidRPr="003C4826">
        <w:rPr>
          <w:lang w:val="ru-RU"/>
        </w:rPr>
        <w:br/>
        <w:t xml:space="preserve">Программированный метод заключается в том, что обучающиеся получают карточки с вопросами и веером ответов на них. Обучающийся должен выбрать правильный ответ. Метод экономичен в проведении и позволяет осуществлять опрос фронтально. </w:t>
      </w:r>
      <w:r w:rsidRPr="003C4826">
        <w:rPr>
          <w:lang w:val="ru-RU"/>
        </w:rPr>
        <w:br/>
        <w:t xml:space="preserve">Весьма эффективным методом проверки знаний является демонстрация их обучающимися в конкретной деятельности. Например, изложение знаний упражнений по развитию силы учащиеся сопровождают выполнением конкретного комплекса и т.п. </w:t>
      </w:r>
      <w:r w:rsidRPr="003C4826">
        <w:rPr>
          <w:lang w:val="ru-RU"/>
        </w:rPr>
        <w:br/>
        <w:t xml:space="preserve">ОЦЕНКА ТЕХНИКИ ВЛАДЕНИЯ ДВИГАТЕЛЬНЫМИ ДЕЙСТВИЯМИ (УМЕНИЯМИ, НАВЫКАМИ) </w:t>
      </w:r>
      <w:r w:rsidRPr="003C4826">
        <w:rPr>
          <w:lang w:val="ru-RU"/>
        </w:rPr>
        <w:br/>
        <w:t xml:space="preserve">Оценка «5» — двигательное действие выполнено правильно (заданным способом), точно в надлежащем темпе, легко и четко. </w:t>
      </w:r>
      <w:r w:rsidRPr="003C4826">
        <w:rPr>
          <w:lang w:val="ru-RU"/>
        </w:rPr>
        <w:br/>
        <w:t xml:space="preserve">Оценка «4» — двигательное действие выполнено правильно, но недостаточно легко и четко, наблюдается некоторая скованность движений. </w:t>
      </w:r>
      <w:r w:rsidRPr="003C4826">
        <w:rPr>
          <w:lang w:val="ru-RU"/>
        </w:rPr>
        <w:br/>
        <w:t xml:space="preserve">Оценка «3» — двигательное действие выполнено в основном правильно, но допущена одна грубая или несколько мелких ошибок, приведших к неуверенному или напряженному выполнению. </w:t>
      </w:r>
      <w:r w:rsidRPr="003C4826">
        <w:rPr>
          <w:lang w:val="ru-RU"/>
        </w:rPr>
        <w:br/>
        <w:t xml:space="preserve">Основными методами оценки техники владения двигательными действиями являются методы наблюдения, вызова, упражнений и комбинированный. </w:t>
      </w:r>
      <w:r w:rsidRPr="003C4826">
        <w:rPr>
          <w:lang w:val="ru-RU"/>
        </w:rPr>
        <w:br/>
        <w:t xml:space="preserve">Метод открытого наблюдения заключается в том, что обучающиеся знают, кого и что будет оценивать учитель. Скрытое наблюдение состоит в том, что обучающимся известно лишь то, что учитель будет вести наблюдение за определенными видами двигательных действий. </w:t>
      </w:r>
      <w:r w:rsidRPr="003C4826">
        <w:rPr>
          <w:lang w:val="ru-RU"/>
        </w:rPr>
        <w:br/>
        <w:t xml:space="preserve">Вызов как метод оценки используется для выявления достижений отдельных обучающихся в усвоении программного материала и демонстрации классу образцов правильного выполнения двигательного действия. </w:t>
      </w:r>
      <w:r w:rsidRPr="003C4826">
        <w:rPr>
          <w:lang w:val="ru-RU"/>
        </w:rPr>
        <w:br/>
        <w:t xml:space="preserve">Метод упражнений предназначен для проверки уровня владения отдельными умениями и навыками, качества выполнения домашних заданий. </w:t>
      </w:r>
      <w:r w:rsidRPr="003C4826">
        <w:rPr>
          <w:lang w:val="ru-RU"/>
        </w:rPr>
        <w:br/>
        <w:t xml:space="preserve">Суть комбинированного метода состоит в том, что учитель одновременно с проверкой знаний оценивает качество освоения техники соответствующих двигательных действий. </w:t>
      </w:r>
      <w:r w:rsidRPr="003C4826">
        <w:rPr>
          <w:lang w:val="ru-RU"/>
        </w:rPr>
        <w:br/>
        <w:t xml:space="preserve">Данные методы можно применять и индивидуально, и фронтально, когда одновременно оценивается большая группа или класс в целом. </w:t>
      </w:r>
      <w:r w:rsidRPr="003C4826">
        <w:rPr>
          <w:lang w:val="ru-RU"/>
        </w:rPr>
        <w:br/>
      </w:r>
    </w:p>
    <w:p w:rsidR="00D54CF3" w:rsidRDefault="00D54CF3" w:rsidP="00090489">
      <w:pPr>
        <w:rPr>
          <w:lang w:val="ru-RU"/>
        </w:rPr>
      </w:pPr>
      <w:r w:rsidRPr="003C4826">
        <w:rPr>
          <w:lang w:val="ru-RU"/>
        </w:rPr>
        <w:t xml:space="preserve">ОЦЕНКА УМЕНИЯ ОСУЩЕСТВЛЯТЬ ФИЗКУЛЬТУРНО-ОЗДОРОВИТЕЛЬНУЮ ДЕЯТЕЛЬНОСТЬ </w:t>
      </w:r>
      <w:r w:rsidRPr="003C4826">
        <w:rPr>
          <w:lang w:val="ru-RU"/>
        </w:rPr>
        <w:br/>
        <w:t xml:space="preserve">Оценка «5» — обучающийся демонстрирует полный и разнообразный комплекс упражнений, направленный на развитие конкретной физической способности, или комплекс упражнений утренней, атлетической или ритмической гимнастики. При этом обучающийся может самостоятельно организовать место занятий, подобрать инвентарь и приме-нить его в конкретных условиях, контролировать ход выполнения заданий и оценить его. </w:t>
      </w:r>
      <w:r w:rsidRPr="003C4826">
        <w:rPr>
          <w:lang w:val="ru-RU"/>
        </w:rPr>
        <w:br/>
        <w:t xml:space="preserve">Оценка «4» — имеются незначительные ошибки или неточности в осуществлении самостоятельной физкультурно-оздоровительной деятельности. </w:t>
      </w:r>
      <w:r w:rsidRPr="003C4826">
        <w:rPr>
          <w:lang w:val="ru-RU"/>
        </w:rPr>
        <w:br/>
        <w:t xml:space="preserve">Оценка «3» — обучающийся допускает грубые ошибки в подборе и демонстрации упражнений, направленных на развитие конкретной физической способности или включенных в утреннюю, атлетическую и ритмическую гимнастику; испытывает затруднения в организации мест занятий, подборе инвентаря; с трудом контролирует ход и итоги выполнения задания. Умение осуществлять физкультурно-оздоровительную деятельность оценивается методом наблюдения, опроса, практического выполнения индивидуально или фронтально во время любой части урока. </w:t>
      </w:r>
      <w:r w:rsidRPr="003C4826">
        <w:rPr>
          <w:lang w:val="ru-RU"/>
        </w:rPr>
        <w:br/>
        <w:t xml:space="preserve">Знания о физической культуре. История физической культуры. Мифы и легенды о зарождении Олимпийских игр в древности. Исторические сведения о древних Олимпийских играх и особенностях их проведения. Виды состязаний и правила проведения древних Олимпийских игр. Известные участники и победители в древних Олимпийских играх.Базовые понятия физической культуры. Физическое развитие человека. Основные показатели физического развития. Осанка как показатель физического развития; основные ее характеристики и параметры (положение головы и тела, форма спины и стопы); основные факторы, влияющие на форму осанки (дневная динамика, привыкание к соответствующей позе и положению тела, недостаточное развитие статической силы и выносливости и др.). Характеристика основных средств формирования и профилактики нарушений осанки, правила составления комплексов упражнений. </w:t>
      </w:r>
      <w:r w:rsidRPr="003C4826">
        <w:rPr>
          <w:lang w:val="ru-RU"/>
        </w:rPr>
        <w:br/>
        <w:t xml:space="preserve">Физическая культура человека. Режим дня, его основное содержание и правила планирования. Утренняя зарядка и ее влияние на работоспособность. Гигиенические требования к проведению утренней зарядки, правила выбора и дозировки физических упражнений, составления комплексов упражнений. Физкульт-минутки (физкульт-паузы) и их значение для профилактики утомления. Гигиенические требования к проведению физкульт-минуток (физкульт-пауз), правила выбора и дозировки физических упражнений, составления комплексов упражнений, их планирования в режиме учебного дня. Правила закаливания организма способами обтирания, обливания, душ. Правила соблюдения личной гигиены во время и после занятий физическими упражнениями (соблюдение чистоты тела и одежды). Способы двигательной (физкультурной) деятельности. Организация и проведение занятий физической культурой. Соблюдение требований безопасности и гигиенических правил при подготовке мест занятий, выборе инвентаря и одежды для проведения самостоятельных занятий физическими упражнениями. Выбор упражнений и составление индивидуальных комплексов физических упражнений для утренней зарядки, физкульт-минуток и физкульт-пауз. </w:t>
      </w:r>
      <w:r w:rsidRPr="003C4826">
        <w:rPr>
          <w:lang w:val="ru-RU"/>
        </w:rPr>
        <w:br/>
        <w:t xml:space="preserve">Выполнение комплексов упражнений утренней зарядки, физкульт-минуток и физкульт-пауз, комплексов упражнений с предметами и без предметов (по заданию учителя) для формирования правильной осанки и коррекции ее нарушений. </w:t>
      </w:r>
      <w:r w:rsidRPr="003C4826">
        <w:rPr>
          <w:lang w:val="ru-RU"/>
        </w:rPr>
        <w:br/>
        <w:t xml:space="preserve">Оценка эффективности занятий физической культурой. Самонаблюдение. Ведение дневника самонаблюдения за динамикой индивидуального физического развития по показателям длины и массы тела, окружности грудной клетки, осанке, форме стопы. Самоконтроль. Измерение частоты сердечных сокращений во время занятий физическими упражнениями. </w:t>
      </w:r>
      <w:r w:rsidRPr="003C4826">
        <w:rPr>
          <w:lang w:val="ru-RU"/>
        </w:rPr>
        <w:br/>
        <w:t>Физическое совершенствование. Физкультурно-оздоровительная деятельность. Комплексы упражнений для развития гибкости и координации движений, для формирования правильной осанки с учетом индивидуальных особенностей физического развития. Комплексы упражнений утренней зарядки и физкульт-минуток. Комплексы дыхательной гимнастики и гимнастики для глаз. Спортивно-оздоровительная деятельность с обще развивающей направленностью.</w:t>
      </w:r>
    </w:p>
    <w:p w:rsidR="00D54CF3" w:rsidRDefault="00D54CF3" w:rsidP="00090489">
      <w:pPr>
        <w:rPr>
          <w:lang w:val="ru-RU"/>
        </w:rPr>
      </w:pPr>
    </w:p>
    <w:p w:rsidR="00D54CF3" w:rsidRDefault="00D54CF3" w:rsidP="00090489">
      <w:pPr>
        <w:rPr>
          <w:lang w:val="ru-RU"/>
        </w:rPr>
      </w:pPr>
    </w:p>
    <w:p w:rsidR="00D54CF3" w:rsidRDefault="00D54CF3">
      <w:pPr>
        <w:spacing w:after="200" w:line="276" w:lineRule="auto"/>
        <w:rPr>
          <w:lang w:val="ru-RU"/>
        </w:rPr>
      </w:pPr>
      <w:r>
        <w:rPr>
          <w:lang w:val="ru-RU"/>
        </w:rPr>
        <w:br w:type="page"/>
      </w:r>
    </w:p>
    <w:p w:rsidR="00D54CF3" w:rsidRDefault="00D54CF3" w:rsidP="00090489">
      <w:pPr>
        <w:rPr>
          <w:lang w:val="ru-RU"/>
        </w:rPr>
        <w:sectPr w:rsidR="00D54CF3" w:rsidSect="00381F2E">
          <w:foot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4CF3" w:rsidRPr="00A1754E" w:rsidRDefault="00D54CF3" w:rsidP="00722DD8">
      <w:pPr>
        <w:jc w:val="center"/>
        <w:rPr>
          <w:b/>
          <w:lang w:val="ru-RU"/>
        </w:rPr>
      </w:pPr>
      <w:r w:rsidRPr="00A1754E">
        <w:rPr>
          <w:b/>
          <w:lang w:val="ru-RU"/>
        </w:rPr>
        <w:t>Календарно – тематичес</w:t>
      </w:r>
      <w:r>
        <w:rPr>
          <w:b/>
          <w:lang w:val="ru-RU"/>
        </w:rPr>
        <w:t>кий план по учебному предмету «</w:t>
      </w:r>
      <w:r w:rsidRPr="00A1754E">
        <w:rPr>
          <w:b/>
          <w:lang w:val="ru-RU"/>
        </w:rPr>
        <w:t>физическая культура»</w:t>
      </w:r>
    </w:p>
    <w:p w:rsidR="00D54CF3" w:rsidRPr="00A1754E" w:rsidRDefault="00D54CF3" w:rsidP="00722DD8">
      <w:pPr>
        <w:rPr>
          <w:b/>
          <w:lang w:val="ru-RU"/>
        </w:rPr>
      </w:pPr>
    </w:p>
    <w:tbl>
      <w:tblPr>
        <w:tblW w:w="14992" w:type="dxa"/>
        <w:tblLayout w:type="fixed"/>
        <w:tblLook w:val="01E0"/>
      </w:tblPr>
      <w:tblGrid>
        <w:gridCol w:w="648"/>
        <w:gridCol w:w="3240"/>
        <w:gridCol w:w="1749"/>
        <w:gridCol w:w="2268"/>
        <w:gridCol w:w="2268"/>
        <w:gridCol w:w="1417"/>
        <w:gridCol w:w="1276"/>
        <w:gridCol w:w="2126"/>
      </w:tblGrid>
      <w:tr w:rsidR="00D54CF3" w:rsidRPr="00A1754E" w:rsidTr="00520281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Тема</w:t>
            </w:r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урока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Тип</w:t>
            </w:r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урока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Содержание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Дата</w:t>
            </w:r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проведения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946BFC" w:rsidRDefault="00D54CF3" w:rsidP="00381F2E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Д.З</w:t>
            </w:r>
          </w:p>
        </w:tc>
      </w:tr>
      <w:tr w:rsidR="00D54CF3" w:rsidRPr="00A1754E" w:rsidTr="00520281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Знать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Уметь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Факт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</w:tr>
      <w:tr w:rsidR="00D54CF3" w:rsidRPr="00A1754E" w:rsidTr="00520281">
        <w:trPr>
          <w:gridAfter w:val="1"/>
          <w:wAfter w:w="2126" w:type="dxa"/>
        </w:trPr>
        <w:tc>
          <w:tcPr>
            <w:tcW w:w="12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  <w:bCs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  <w:bCs/>
              </w:rPr>
            </w:pPr>
            <w:r w:rsidRPr="00A1754E">
              <w:rPr>
                <w:b/>
                <w:bCs/>
              </w:rPr>
              <w:t>Легкая</w:t>
            </w:r>
            <w:r>
              <w:rPr>
                <w:b/>
                <w:bCs/>
                <w:lang w:val="ru-RU"/>
              </w:rPr>
              <w:t xml:space="preserve"> </w:t>
            </w:r>
            <w:r w:rsidRPr="00A1754E">
              <w:rPr>
                <w:b/>
                <w:bCs/>
              </w:rPr>
              <w:t>атлетика (21 ч)</w:t>
            </w:r>
          </w:p>
          <w:p w:rsidR="00D54CF3" w:rsidRPr="00A1754E" w:rsidRDefault="00D54CF3" w:rsidP="00381F2E">
            <w:pPr>
              <w:jc w:val="center"/>
              <w:rPr>
                <w:b/>
                <w:bCs/>
              </w:rPr>
            </w:pPr>
          </w:p>
        </w:tc>
      </w:tr>
      <w:tr w:rsidR="00D54CF3" w:rsidRPr="00755A6A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E573C5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Низкий старт </w:t>
            </w:r>
            <w:r w:rsidRPr="00A1754E">
              <w:rPr>
                <w:rFonts w:ascii="Times New Roman" w:hAnsi="Times New Roman"/>
                <w:i/>
                <w:iCs/>
              </w:rPr>
              <w:t>(30 м).</w:t>
            </w:r>
            <w:r w:rsidRPr="00A1754E">
              <w:rPr>
                <w:rFonts w:ascii="Times New Roman" w:hAnsi="Times New Roman"/>
              </w:rPr>
              <w:t xml:space="preserve"> Стартовый разгон. Бег по дистанции </w:t>
            </w:r>
            <w:r w:rsidRPr="00A1754E">
              <w:rPr>
                <w:rFonts w:ascii="Times New Roman" w:hAnsi="Times New Roman"/>
                <w:i/>
                <w:iCs/>
              </w:rPr>
              <w:t>(70–80 м)</w:t>
            </w:r>
            <w:r w:rsidRPr="00A1754E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Вводный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Инструктаж по ТБ на уроках  легкой атлетики</w:t>
            </w:r>
          </w:p>
          <w:p w:rsidR="00D54CF3" w:rsidRPr="005C6190" w:rsidRDefault="00D54CF3" w:rsidP="005C6190">
            <w:pPr>
              <w:pStyle w:val="BodyTextIndent"/>
              <w:spacing w:line="240" w:lineRule="auto"/>
              <w:ind w:firstLine="0"/>
              <w:rPr>
                <w:sz w:val="24"/>
              </w:rPr>
            </w:pPr>
            <w:r w:rsidRPr="005C6190">
              <w:rPr>
                <w:sz w:val="24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  <w:p w:rsidR="00D54CF3" w:rsidRPr="00C2489C" w:rsidRDefault="00D54CF3" w:rsidP="00C2489C">
            <w:pPr>
              <w:rPr>
                <w:lang w:val="ru-RU"/>
              </w:rPr>
            </w:pPr>
            <w:r w:rsidRPr="00C2489C">
              <w:rPr>
                <w:lang w:val="ru-RU"/>
              </w:rPr>
              <w:t>Основы</w:t>
            </w:r>
            <w:r>
              <w:rPr>
                <w:lang w:val="ru-RU"/>
              </w:rPr>
              <w:t xml:space="preserve"> </w:t>
            </w:r>
            <w:r w:rsidRPr="00C2489C">
              <w:rPr>
                <w:lang w:val="ru-RU"/>
              </w:rPr>
              <w:t>обучения</w:t>
            </w:r>
            <w:r>
              <w:rPr>
                <w:lang w:val="ru-RU"/>
              </w:rPr>
              <w:t xml:space="preserve"> </w:t>
            </w:r>
            <w:r w:rsidRPr="00C2489C">
              <w:rPr>
                <w:lang w:val="ru-RU"/>
              </w:rPr>
              <w:t>двигательным</w:t>
            </w:r>
            <w:r>
              <w:rPr>
                <w:lang w:val="ru-RU"/>
              </w:rPr>
              <w:t xml:space="preserve"> </w:t>
            </w:r>
            <w:r w:rsidRPr="00C2489C">
              <w:rPr>
                <w:lang w:val="ru-RU"/>
              </w:rPr>
              <w:t>действиям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  <w:i/>
                <w:iCs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 xml:space="preserve">Уметь: </w:t>
            </w:r>
            <w:r w:rsidRPr="00A1754E">
              <w:rPr>
                <w:rFonts w:ascii="Times New Roman" w:hAnsi="Times New Roman"/>
              </w:rPr>
              <w:t xml:space="preserve">бегать с максимальной скоростью </w:t>
            </w:r>
            <w:r w:rsidRPr="00A1754E">
              <w:rPr>
                <w:rFonts w:ascii="Times New Roman" w:hAnsi="Times New Roman"/>
              </w:rPr>
              <w:br/>
            </w:r>
            <w:r w:rsidRPr="00A1754E">
              <w:rPr>
                <w:rFonts w:ascii="Times New Roman" w:hAnsi="Times New Roman"/>
                <w:i/>
                <w:iCs/>
              </w:rPr>
              <w:t>(60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55A6A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55A6A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Комплекс</w:t>
            </w:r>
            <w:r>
              <w:rPr>
                <w:lang w:val="ru-RU"/>
              </w:rPr>
              <w:t xml:space="preserve"> </w:t>
            </w:r>
            <w:r w:rsidRPr="00B71EBC">
              <w:t>утренней</w:t>
            </w:r>
            <w:r>
              <w:rPr>
                <w:lang w:val="ru-RU"/>
              </w:rPr>
              <w:t xml:space="preserve"> </w:t>
            </w:r>
            <w:r w:rsidRPr="00B71EBC">
              <w:t>гимнастики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0703B1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Эстафетный бег. Специальные </w:t>
            </w:r>
            <w:r w:rsidRPr="00A1754E">
              <w:rPr>
                <w:rFonts w:ascii="Times New Roman" w:hAnsi="Times New Roman"/>
              </w:rPr>
              <w:br/>
              <w:t xml:space="preserve">беговые упражнения.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spacing w:line="252" w:lineRule="auto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Комплекс</w:t>
            </w:r>
            <w:r>
              <w:rPr>
                <w:lang w:val="ru-RU"/>
              </w:rPr>
              <w:t xml:space="preserve"> </w:t>
            </w:r>
            <w:r w:rsidRPr="00B71EBC">
              <w:t>утренней</w:t>
            </w:r>
            <w:r>
              <w:rPr>
                <w:lang w:val="ru-RU"/>
              </w:rPr>
              <w:t xml:space="preserve"> </w:t>
            </w:r>
            <w:r w:rsidRPr="00B71EBC">
              <w:t>гимнастики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Низкий старт </w:t>
            </w:r>
            <w:r w:rsidRPr="00A1754E">
              <w:rPr>
                <w:rFonts w:ascii="Times New Roman" w:hAnsi="Times New Roman"/>
                <w:i/>
                <w:iCs/>
              </w:rPr>
              <w:t>(30 м).</w:t>
            </w:r>
            <w:r w:rsidRPr="00A1754E">
              <w:rPr>
                <w:rFonts w:ascii="Times New Roman" w:hAnsi="Times New Roman"/>
              </w:rPr>
              <w:t xml:space="preserve"> Бег по дистанции </w:t>
            </w:r>
            <w:r w:rsidRPr="00A1754E">
              <w:rPr>
                <w:rFonts w:ascii="Times New Roman" w:hAnsi="Times New Roman"/>
                <w:i/>
                <w:iCs/>
              </w:rPr>
              <w:t>(70–80 м)</w:t>
            </w:r>
            <w:r w:rsidRPr="00A1754E">
              <w:rPr>
                <w:rFonts w:ascii="Times New Roman" w:hAnsi="Times New Roman"/>
              </w:rPr>
              <w:t xml:space="preserve">. Финиширование.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spacing w:line="252" w:lineRule="auto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упражнения.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E573C5">
            <w:pPr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Эстафетный бег. </w:t>
            </w:r>
            <w:r w:rsidRPr="00344315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44315">
              <w:rPr>
                <w:lang w:val="ru-RU"/>
              </w:rPr>
              <w:t>скоростных</w:t>
            </w:r>
            <w:r>
              <w:rPr>
                <w:lang w:val="ru-RU"/>
              </w:rPr>
              <w:t xml:space="preserve"> </w:t>
            </w:r>
            <w:r w:rsidRPr="00344315">
              <w:rPr>
                <w:lang w:val="ru-RU"/>
              </w:rPr>
              <w:t>качеств</w:t>
            </w:r>
          </w:p>
          <w:p w:rsidR="00D54CF3" w:rsidRPr="00344315" w:rsidRDefault="00D54CF3" w:rsidP="00E573C5">
            <w:pPr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spacing w:line="252" w:lineRule="auto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spacing w:line="252" w:lineRule="auto"/>
              <w:rPr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Подтягивание</w:t>
            </w:r>
            <w:r>
              <w:rPr>
                <w:lang w:val="ru-RU"/>
              </w:rPr>
              <w:t xml:space="preserve"> </w:t>
            </w:r>
            <w:r w:rsidRPr="00B71EBC">
              <w:t>из</w:t>
            </w:r>
            <w:r>
              <w:rPr>
                <w:lang w:val="ru-RU"/>
              </w:rPr>
              <w:t xml:space="preserve"> </w:t>
            </w:r>
            <w:r w:rsidRPr="00B71EBC">
              <w:t>виса</w:t>
            </w:r>
            <w:r>
              <w:rPr>
                <w:lang w:val="ru-RU"/>
              </w:rPr>
              <w:t xml:space="preserve"> </w:t>
            </w:r>
            <w:r w:rsidRPr="00B71EBC">
              <w:t>лёжа.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44315" w:rsidRDefault="00D54CF3" w:rsidP="00E573C5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 xml:space="preserve">Бег на результат </w:t>
            </w:r>
            <w:r w:rsidRPr="00A1754E">
              <w:rPr>
                <w:i/>
                <w:iCs/>
                <w:lang w:val="ru-RU"/>
              </w:rPr>
              <w:t>(60 м).</w:t>
            </w:r>
            <w:r w:rsidRPr="00344315">
              <w:rPr>
                <w:lang w:val="ru-RU"/>
              </w:rPr>
              <w:t>Эстафетный</w:t>
            </w:r>
            <w:r>
              <w:rPr>
                <w:lang w:val="ru-RU"/>
              </w:rPr>
              <w:t xml:space="preserve"> </w:t>
            </w:r>
            <w:r w:rsidRPr="00344315">
              <w:rPr>
                <w:lang w:val="ru-RU"/>
              </w:rPr>
              <w:t>бег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М.: «5» – 8,6 с.;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8,9 с.;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«3» – 9,1 с.;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Д.: «5» – 9,1 с.;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9,3 с.;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«3» – 9,7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упражнения.</w:t>
            </w:r>
          </w:p>
        </w:tc>
      </w:tr>
      <w:tr w:rsidR="00D54CF3" w:rsidRPr="00D210FD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Метание мяча на дальность с места. Бег </w:t>
            </w:r>
            <w:r w:rsidRPr="00A1754E">
              <w:rPr>
                <w:rFonts w:ascii="Times New Roman" w:hAnsi="Times New Roman"/>
                <w:i/>
                <w:iCs/>
              </w:rPr>
              <w:t>(2000 м – м. и 1500 м – д.).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54E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Двигательные действия, физические качества, физическая нагрузка 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B0078" w:rsidRDefault="00D54CF3" w:rsidP="007B0078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метать мяч на дальность с места и с разбега</w:t>
            </w:r>
          </w:p>
          <w:p w:rsidR="00D54CF3" w:rsidRPr="000703B1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0703B1">
              <w:rPr>
                <w:rFonts w:ascii="Times New Roman" w:hAnsi="Times New Roman"/>
              </w:rPr>
              <w:t>М.: 8,30–9,00–9,20 мин;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0703B1">
              <w:rPr>
                <w:rFonts w:ascii="Times New Roman" w:hAnsi="Times New Roman"/>
              </w:rPr>
              <w:t>д.: 7,30–8,30–9,00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043DB" w:rsidRDefault="00D54CF3" w:rsidP="005D2C9E">
            <w:pPr>
              <w:rPr>
                <w:lang w:val="ru-RU"/>
              </w:rPr>
            </w:pPr>
            <w:r w:rsidRPr="003043DB">
              <w:rPr>
                <w:lang w:val="ru-RU"/>
              </w:rPr>
              <w:t>Упражнение на пресс за 30 секунд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Метание мяча на дальность с разбега. Бег </w:t>
            </w:r>
            <w:r w:rsidRPr="00A1754E">
              <w:rPr>
                <w:rFonts w:ascii="Times New Roman" w:hAnsi="Times New Roman"/>
                <w:i/>
                <w:iCs/>
              </w:rPr>
              <w:t>(2000 м – м. и 1500 м – д.).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E5757B"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Метание мяча</w:t>
            </w:r>
          </w:p>
          <w:p w:rsidR="00D54CF3" w:rsidRPr="00A1754E" w:rsidRDefault="00D54CF3" w:rsidP="00381F2E">
            <w:pPr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на дальность. Развитие скоростно-силовых качеств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Оценкатехникиметаниямяча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E5757B"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Прыжок в длину способом «согнув ноги»   с 11–13 беговых шагов. 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</w:pP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lang w:val="ru-RU"/>
              </w:rPr>
              <w:t>Дозирование нагрузки при занятиях прыжковыми упражнениями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прыгать </w:t>
            </w:r>
            <w:r w:rsidRPr="00A1754E">
              <w:rPr>
                <w:lang w:val="ru-RU"/>
              </w:rPr>
              <w:br/>
              <w:t>в длину с 11–13 шагов разбега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043DB" w:rsidRDefault="00D54CF3" w:rsidP="005D2C9E">
            <w:pPr>
              <w:rPr>
                <w:lang w:val="ru-RU"/>
              </w:rPr>
            </w:pPr>
            <w:r w:rsidRPr="003043DB">
              <w:rPr>
                <w:lang w:val="ru-RU"/>
              </w:rPr>
              <w:t>Упражнение на пресс за 30 секунд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Прыжок в</w:t>
            </w:r>
            <w:r>
              <w:rPr>
                <w:rFonts w:ascii="Times New Roman" w:hAnsi="Times New Roman"/>
              </w:rPr>
              <w:t xml:space="preserve"> длину способом «согнув ноги» </w:t>
            </w:r>
            <w:r>
              <w:rPr>
                <w:rFonts w:ascii="Times New Roman" w:hAnsi="Times New Roman"/>
              </w:rPr>
              <w:br/>
            </w:r>
            <w:r w:rsidRPr="00A1754E">
              <w:rPr>
                <w:rFonts w:ascii="Times New Roman" w:hAnsi="Times New Roman"/>
              </w:rPr>
              <w:t xml:space="preserve">Специальные беговые упражнения. 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5818F7" w:rsidRDefault="00D54CF3" w:rsidP="00381F2E">
            <w:pPr>
              <w:jc w:val="center"/>
              <w:rPr>
                <w:b/>
                <w:lang w:val="ru-RU"/>
              </w:rPr>
            </w:pPr>
            <w:r w:rsidRPr="005818F7">
              <w:rPr>
                <w:lang w:val="ru-RU"/>
              </w:rPr>
              <w:t>Комплексный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lang w:val="ru-RU"/>
              </w:rPr>
              <w:t>Правила соревнований по прыжкам в длину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Прыжковые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упражнения.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5818F7" w:rsidRDefault="00D54CF3" w:rsidP="00381F2E">
            <w:pPr>
              <w:jc w:val="center"/>
              <w:rPr>
                <w:b/>
                <w:lang w:val="ru-RU"/>
              </w:rPr>
            </w:pPr>
            <w:r w:rsidRPr="005818F7">
              <w:rPr>
                <w:b/>
                <w:lang w:val="ru-RU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BC63D7">
            <w:pPr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Прыжок в длину на результат. </w:t>
            </w:r>
          </w:p>
          <w:p w:rsidR="00D54CF3" w:rsidRPr="00344315" w:rsidRDefault="00D54CF3" w:rsidP="00BC63D7">
            <w:pPr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44315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344315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М.: 420–400– 380см; </w:t>
            </w:r>
          </w:p>
          <w:p w:rsidR="00D54CF3" w:rsidRPr="00A1754E" w:rsidRDefault="00D54CF3" w:rsidP="00381F2E">
            <w:pPr>
              <w:rPr>
                <w:b/>
              </w:rPr>
            </w:pPr>
            <w:r w:rsidRPr="00A1754E">
              <w:t>д.: 380–360–340 см.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E5757B">
            <w:r w:rsidRPr="00B71EBC">
              <w:t>Прыжковые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946BFC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4A13AC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(12 мин).</w:t>
            </w:r>
            <w:r w:rsidRPr="004A13AC">
              <w:rPr>
                <w:lang w:val="ru-RU"/>
              </w:rPr>
              <w:t>Специальные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беговые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 xml:space="preserve">упражнения. </w:t>
            </w:r>
          </w:p>
          <w:p w:rsidR="00D54CF3" w:rsidRPr="004A13AC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Правила</w:t>
            </w:r>
            <w:r>
              <w:rPr>
                <w:lang w:val="ru-RU"/>
              </w:rPr>
              <w:t xml:space="preserve"> </w:t>
            </w:r>
            <w:r w:rsidRPr="00A1754E">
              <w:t>соревнований</w:t>
            </w:r>
            <w:r>
              <w:rPr>
                <w:lang w:val="ru-RU"/>
              </w:rPr>
              <w:t xml:space="preserve"> </w:t>
            </w:r>
            <w:r w:rsidRPr="00A1754E">
              <w:t>по</w:t>
            </w:r>
            <w:r>
              <w:rPr>
                <w:lang w:val="ru-RU"/>
              </w:rPr>
              <w:t xml:space="preserve"> </w:t>
            </w:r>
            <w:r w:rsidRPr="00A1754E">
              <w:t>кроссу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 xml:space="preserve">Уметь: </w:t>
            </w:r>
            <w:r w:rsidRPr="00A1754E">
              <w:rPr>
                <w:lang w:val="ru-RU"/>
              </w:rPr>
              <w:t xml:space="preserve">бегать в равномерном темпе </w:t>
            </w:r>
            <w:r w:rsidRPr="00A1754E">
              <w:rPr>
                <w:lang w:val="ru-RU"/>
              </w:rPr>
              <w:br/>
            </w:r>
            <w:r w:rsidRPr="00A1754E">
              <w:rPr>
                <w:i/>
                <w:iCs/>
                <w:lang w:val="ru-RU"/>
              </w:rPr>
              <w:t>(20 мин)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E5757B">
            <w:r w:rsidRPr="00B71EBC">
              <w:t>Подтягивание</w:t>
            </w:r>
            <w:r>
              <w:rPr>
                <w:lang w:val="ru-RU"/>
              </w:rPr>
              <w:t xml:space="preserve"> </w:t>
            </w:r>
            <w:r w:rsidRPr="00B71EBC">
              <w:t>из</w:t>
            </w:r>
            <w:r>
              <w:rPr>
                <w:lang w:val="ru-RU"/>
              </w:rPr>
              <w:t xml:space="preserve"> </w:t>
            </w:r>
            <w:r w:rsidRPr="00B71EBC">
              <w:t>виса</w:t>
            </w:r>
            <w:r>
              <w:rPr>
                <w:lang w:val="ru-RU"/>
              </w:rPr>
              <w:t xml:space="preserve"> </w:t>
            </w:r>
            <w:r w:rsidRPr="00B71EBC">
              <w:t>лёжа</w:t>
            </w:r>
          </w:p>
        </w:tc>
      </w:tr>
      <w:tr w:rsidR="00D54CF3" w:rsidRPr="00D210FD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Преодоление горизонтальных препятствий. Бег в гору.</w:t>
            </w:r>
          </w:p>
          <w:p w:rsidR="00D54CF3" w:rsidRDefault="00D54CF3" w:rsidP="00381F2E">
            <w:pPr>
              <w:rPr>
                <w:b/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043DB" w:rsidRDefault="00D54CF3" w:rsidP="005D2C9E">
            <w:pPr>
              <w:rPr>
                <w:lang w:val="ru-RU"/>
              </w:rPr>
            </w:pPr>
            <w:r w:rsidRPr="003043DB">
              <w:rPr>
                <w:lang w:val="ru-RU"/>
              </w:rPr>
              <w:t>Сгибание и разгибание рук в упоре лёжа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BC63D7" w:rsidRDefault="00D54CF3" w:rsidP="00381F2E">
            <w:pPr>
              <w:rPr>
                <w:lang w:val="ru-RU"/>
              </w:rPr>
            </w:pPr>
            <w:r w:rsidRPr="00BC63D7">
              <w:rPr>
                <w:lang w:val="ru-RU"/>
              </w:rPr>
              <w:t>Спортивна</w:t>
            </w:r>
            <w:r>
              <w:rPr>
                <w:lang w:val="ru-RU"/>
              </w:rPr>
              <w:t xml:space="preserve"> </w:t>
            </w:r>
            <w:r w:rsidRPr="00BC63D7">
              <w:rPr>
                <w:lang w:val="ru-RU"/>
              </w:rPr>
              <w:t>яигра «Лапта». Развитие</w:t>
            </w:r>
            <w:r>
              <w:rPr>
                <w:lang w:val="ru-RU"/>
              </w:rPr>
              <w:t xml:space="preserve"> </w:t>
            </w:r>
            <w:r w:rsidRPr="00BC63D7">
              <w:rPr>
                <w:lang w:val="ru-RU"/>
              </w:rPr>
              <w:t>выносливости</w:t>
            </w:r>
          </w:p>
          <w:p w:rsidR="00D54CF3" w:rsidRPr="00BC63D7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Специальные</w:t>
            </w:r>
            <w:r>
              <w:rPr>
                <w:lang w:val="ru-RU"/>
              </w:rPr>
              <w:t xml:space="preserve"> </w:t>
            </w:r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4A13AC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(15 мин).</w:t>
            </w:r>
            <w:r w:rsidRPr="004A13AC">
              <w:rPr>
                <w:lang w:val="ru-RU"/>
              </w:rPr>
              <w:t xml:space="preserve">ОРУ. </w:t>
            </w:r>
          </w:p>
          <w:p w:rsidR="00D54CF3" w:rsidRPr="004A13AC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Специальные</w:t>
            </w:r>
            <w:r>
              <w:rPr>
                <w:lang w:val="ru-RU"/>
              </w:rPr>
              <w:t xml:space="preserve"> </w:t>
            </w:r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D210FD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4A13AC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(16 мин).</w:t>
            </w:r>
            <w:r w:rsidRPr="004A13AC">
              <w:rPr>
                <w:lang w:val="ru-RU"/>
              </w:rPr>
              <w:t>Специальные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беговые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 xml:space="preserve">упражнения. </w:t>
            </w:r>
          </w:p>
          <w:p w:rsidR="00D54CF3" w:rsidRPr="004A13AC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043DB" w:rsidRDefault="00D54CF3" w:rsidP="005D2C9E">
            <w:pPr>
              <w:rPr>
                <w:lang w:val="ru-RU"/>
              </w:rPr>
            </w:pPr>
            <w:r w:rsidRPr="003043DB">
              <w:rPr>
                <w:lang w:val="ru-RU"/>
              </w:rPr>
              <w:t>Сгибание и разгибание рук в упоре лёжа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4A13AC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(16 мин).</w:t>
            </w:r>
            <w:r w:rsidRPr="004A13AC">
              <w:rPr>
                <w:lang w:val="ru-RU"/>
              </w:rPr>
              <w:t>Специальные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беговые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 xml:space="preserve">упражнения. </w:t>
            </w:r>
          </w:p>
          <w:p w:rsidR="00D54CF3" w:rsidRPr="004A13AC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Специальные</w:t>
            </w:r>
            <w:r>
              <w:rPr>
                <w:lang w:val="ru-RU"/>
              </w:rPr>
              <w:t xml:space="preserve"> </w:t>
            </w:r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r w:rsidRPr="00A1754E">
              <w:t>Специальные</w:t>
            </w:r>
            <w:r>
              <w:rPr>
                <w:lang w:val="ru-RU"/>
              </w:rPr>
              <w:t xml:space="preserve"> </w:t>
            </w:r>
            <w:r w:rsidRPr="00A1754E">
              <w:t>беговые</w:t>
            </w:r>
            <w:r>
              <w:rPr>
                <w:lang w:val="ru-RU"/>
              </w:rPr>
              <w:t xml:space="preserve"> </w:t>
            </w:r>
            <w:r w:rsidRPr="00A1754E">
              <w:t>упражнения.</w:t>
            </w: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E5757B">
            <w:r w:rsidRPr="00B71EBC">
              <w:t>Общеразвивающие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D210FD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4F06C4" w:rsidRDefault="00D54CF3" w:rsidP="004F06C4">
            <w:pPr>
              <w:jc w:val="both"/>
              <w:rPr>
                <w:lang w:val="ru-RU"/>
              </w:rPr>
            </w:pPr>
            <w:r w:rsidRPr="00A1754E">
              <w:rPr>
                <w:lang w:val="ru-RU"/>
              </w:rPr>
              <w:t>Преодоление горизонтальных препятствий. Бег под гору.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043DB" w:rsidRDefault="00D54CF3" w:rsidP="005D2C9E">
            <w:pPr>
              <w:rPr>
                <w:lang w:val="ru-RU"/>
              </w:rPr>
            </w:pPr>
            <w:r w:rsidRPr="003043DB">
              <w:rPr>
                <w:lang w:val="ru-RU"/>
              </w:rPr>
              <w:t>Сгибание и разгибание рук в упоре лёжа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D743B" w:rsidRDefault="00D54CF3" w:rsidP="00381F2E">
            <w:pPr>
              <w:rPr>
                <w:lang w:val="ru-RU"/>
              </w:rPr>
            </w:pPr>
            <w:r w:rsidRPr="008D743B">
              <w:rPr>
                <w:lang w:val="ru-RU"/>
              </w:rPr>
              <w:t>Спортивная</w:t>
            </w:r>
            <w:r>
              <w:rPr>
                <w:lang w:val="ru-RU"/>
              </w:rPr>
              <w:t xml:space="preserve"> </w:t>
            </w:r>
            <w:r w:rsidRPr="008D743B">
              <w:rPr>
                <w:lang w:val="ru-RU"/>
              </w:rPr>
              <w:t>игра «Лапта». Развитие</w:t>
            </w:r>
            <w:r>
              <w:rPr>
                <w:lang w:val="ru-RU"/>
              </w:rPr>
              <w:t xml:space="preserve"> </w:t>
            </w:r>
            <w:r w:rsidRPr="008D743B">
              <w:rPr>
                <w:lang w:val="ru-RU"/>
              </w:rPr>
              <w:t>выносливости</w:t>
            </w:r>
          </w:p>
          <w:p w:rsidR="00D54CF3" w:rsidRPr="008D743B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71EBC" w:rsidRDefault="00D54CF3" w:rsidP="005D2C9E">
            <w:r w:rsidRPr="00B71EBC">
              <w:t>Специальные</w:t>
            </w:r>
            <w:r>
              <w:rPr>
                <w:lang w:val="ru-RU"/>
              </w:rPr>
              <w:t xml:space="preserve"> </w:t>
            </w:r>
            <w:r w:rsidRPr="00B71EBC">
              <w:t>беговые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A1754E" w:rsidTr="00F421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2E5909">
            <w:pPr>
              <w:rPr>
                <w:b/>
              </w:rPr>
            </w:pPr>
            <w:r w:rsidRPr="00A1754E">
              <w:t>Бег</w:t>
            </w:r>
            <w:r>
              <w:rPr>
                <w:lang w:val="ru-RU"/>
              </w:rPr>
              <w:t xml:space="preserve"> </w:t>
            </w:r>
            <w:r w:rsidRPr="00A1754E">
              <w:t>на</w:t>
            </w:r>
            <w:r>
              <w:rPr>
                <w:lang w:val="ru-RU"/>
              </w:rPr>
              <w:t xml:space="preserve"> </w:t>
            </w:r>
            <w:r w:rsidRPr="00A1754E">
              <w:t>результат</w:t>
            </w:r>
            <w:r w:rsidRPr="00A1754E">
              <w:rPr>
                <w:i/>
                <w:iCs/>
              </w:rPr>
              <w:t xml:space="preserve">(2000-3000 м)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Опрос</w:t>
            </w:r>
            <w:r>
              <w:rPr>
                <w:lang w:val="ru-RU"/>
              </w:rPr>
              <w:t xml:space="preserve"> </w:t>
            </w:r>
            <w:r w:rsidRPr="00A1754E">
              <w:t>по</w:t>
            </w:r>
            <w:r>
              <w:rPr>
                <w:lang w:val="ru-RU"/>
              </w:rPr>
              <w:t xml:space="preserve"> </w:t>
            </w:r>
            <w:r w:rsidRPr="00A1754E">
              <w:t>теории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(М)16,00–17,00-18,00 мин;</w:t>
            </w:r>
          </w:p>
          <w:p w:rsidR="00D54CF3" w:rsidRPr="00A1754E" w:rsidRDefault="00D54CF3" w:rsidP="00381F2E">
            <w:pPr>
              <w:rPr>
                <w:b/>
              </w:rPr>
            </w:pPr>
            <w:r w:rsidRPr="00A1754E">
              <w:t>д.: 10,0–11,30–12,30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E5757B">
            <w:r w:rsidRPr="00B71EBC">
              <w:t>Общеразвивающие</w:t>
            </w:r>
            <w:r>
              <w:rPr>
                <w:lang w:val="ru-RU"/>
              </w:rPr>
              <w:t xml:space="preserve"> </w:t>
            </w:r>
            <w:r w:rsidRPr="00B71EBC">
              <w:t>упражнения</w:t>
            </w:r>
          </w:p>
        </w:tc>
      </w:tr>
      <w:tr w:rsidR="00D54CF3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jc w:val="center"/>
              <w:rPr>
                <w:b/>
                <w:bCs/>
                <w:lang w:val="ru-RU"/>
              </w:rPr>
            </w:pPr>
          </w:p>
          <w:p w:rsidR="00D54CF3" w:rsidRPr="00F421F7" w:rsidRDefault="00D54CF3" w:rsidP="00381F2E">
            <w:pPr>
              <w:jc w:val="center"/>
              <w:rPr>
                <w:b/>
                <w:bCs/>
                <w:lang w:val="ru-RU"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  <w:bCs/>
              </w:rPr>
            </w:pPr>
            <w:r w:rsidRPr="00A1754E">
              <w:rPr>
                <w:b/>
                <w:bCs/>
              </w:rPr>
              <w:t>Гимнастика (21 ч)</w:t>
            </w:r>
          </w:p>
          <w:p w:rsidR="00D54CF3" w:rsidRPr="00A1754E" w:rsidRDefault="00D54CF3" w:rsidP="00381F2E">
            <w:pPr>
              <w:jc w:val="center"/>
              <w:rPr>
                <w:b/>
                <w:bCs/>
              </w:rPr>
            </w:pP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303A8" w:rsidRDefault="00D54CF3" w:rsidP="007303A8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 на месте</w:t>
            </w:r>
            <w:r w:rsidRPr="007303A8">
              <w:rPr>
                <w:rFonts w:ascii="Times New Roman" w:hAnsi="Times New Roman"/>
              </w:rPr>
              <w:t>. ОРУ с гантелями, штангой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303A8" w:rsidRDefault="00D54CF3" w:rsidP="00381F2E">
            <w:pPr>
              <w:jc w:val="center"/>
              <w:rPr>
                <w:b/>
                <w:lang w:val="ru-RU"/>
              </w:rPr>
            </w:pPr>
            <w:r w:rsidRPr="007303A8">
              <w:rPr>
                <w:lang w:val="ru-RU"/>
              </w:rPr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Инструктаж по ТБ на гимнастике</w:t>
            </w:r>
          </w:p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индивидуально подобранные композиции из упражнений, выполняемых с разной амплитудой, траекторией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  <w:r w:rsidRPr="008631FD">
              <w:rPr>
                <w:lang w:val="ru-RU"/>
              </w:rPr>
              <w:t>Роль физической культуры и спорта в формировании здорового образа жизни, профилактике вредных привычек.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Pr="00573071" w:rsidRDefault="00D54CF3" w:rsidP="00573071">
            <w:pPr>
              <w:pStyle w:val="BodyTextIndent"/>
              <w:spacing w:line="240" w:lineRule="auto"/>
              <w:ind w:firstLine="0"/>
              <w:rPr>
                <w:sz w:val="24"/>
              </w:rPr>
            </w:pPr>
            <w:r w:rsidRPr="00573071">
              <w:rPr>
                <w:sz w:val="24"/>
              </w:rPr>
              <w:t xml:space="preserve">Комплексы утренней и дыхательной гимнастики, гимнастики для глаз, физкультпауз (физкультминуток), элементы релаксации и аутотренинга </w:t>
            </w:r>
          </w:p>
          <w:p w:rsidR="00D54CF3" w:rsidRPr="008631FD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лазать по канату в два приема; выполнять строевые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5D2C9E">
            <w:r w:rsidRPr="00896613">
              <w:t>Прыжки</w:t>
            </w:r>
            <w:r>
              <w:rPr>
                <w:lang w:val="ru-RU"/>
              </w:rPr>
              <w:t xml:space="preserve"> </w:t>
            </w:r>
            <w:r w:rsidRPr="00896613">
              <w:t>на</w:t>
            </w:r>
            <w:r>
              <w:rPr>
                <w:lang w:val="ru-RU"/>
              </w:rPr>
              <w:t xml:space="preserve"> </w:t>
            </w:r>
            <w:r w:rsidRPr="00896613">
              <w:t>скакалке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2E590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</w:t>
            </w:r>
          </w:p>
          <w:p w:rsidR="00D54CF3" w:rsidRPr="002E5909" w:rsidRDefault="00D54CF3" w:rsidP="002E5909">
            <w:pPr>
              <w:rPr>
                <w:lang w:val="ru-RU"/>
              </w:rPr>
            </w:pPr>
            <w:r w:rsidRPr="002E5909">
              <w:rPr>
                <w:lang w:val="ru-RU"/>
              </w:rPr>
              <w:t>ОРУ с гантелями, штангой</w:t>
            </w:r>
          </w:p>
          <w:p w:rsidR="00D54CF3" w:rsidRPr="002E5909" w:rsidRDefault="00D54CF3" w:rsidP="002E5909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Прыжки вверх из приседа: 10 раз – мальчики, 8 раз – девочки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Подтягивания на перекладине. Развитие силы.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Подтягивание на перекладине - (мальчики -10 раз, девочки  в висе лежа-10 раз)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2E5909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упражнения.</w:t>
            </w:r>
          </w:p>
          <w:p w:rsidR="00D54CF3" w:rsidRPr="002E5909" w:rsidRDefault="00D54CF3" w:rsidP="002E5909">
            <w:pPr>
              <w:rPr>
                <w:lang w:val="ru-RU"/>
              </w:rPr>
            </w:pPr>
            <w:r w:rsidRPr="002E5909">
              <w:rPr>
                <w:lang w:val="ru-RU"/>
              </w:rPr>
              <w:t>ОРУ с гантелями, штангой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5D2C9E">
            <w:r w:rsidRPr="00D25503">
              <w:rPr>
                <w:lang w:val="ru-RU"/>
              </w:rPr>
              <w:t xml:space="preserve">Сгибание и разгибание рук (девочки -15 раз, мальчики 25 раз). </w:t>
            </w:r>
            <w:r w:rsidRPr="00896613">
              <w:t>Упражнение</w:t>
            </w:r>
            <w:r>
              <w:rPr>
                <w:lang w:val="ru-RU"/>
              </w:rPr>
              <w:t xml:space="preserve"> </w:t>
            </w:r>
            <w:r w:rsidRPr="00896613">
              <w:t>на</w:t>
            </w:r>
            <w:r>
              <w:rPr>
                <w:lang w:val="ru-RU"/>
              </w:rPr>
              <w:t xml:space="preserve"> </w:t>
            </w:r>
            <w:r w:rsidRPr="00896613">
              <w:t>пресс.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0703B1">
            <w:pPr>
              <w:jc w:val="center"/>
              <w:rPr>
                <w:b/>
              </w:rPr>
            </w:pPr>
            <w:r w:rsidRPr="00A1754E">
              <w:rPr>
                <w:b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6F067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Подтягивания на перекладине. Развитие силы.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0703B1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Сгибание и разгибание рук (девочки -15 раз, мальчики 25 раз)</w:t>
            </w:r>
          </w:p>
        </w:tc>
      </w:tr>
      <w:tr w:rsidR="00D54CF3" w:rsidRPr="00A1754E" w:rsidTr="00520281">
        <w:trPr>
          <w:trHeight w:val="84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6F78F8">
            <w:pPr>
              <w:jc w:val="center"/>
              <w:rPr>
                <w:b/>
              </w:rPr>
            </w:pPr>
            <w:r w:rsidRPr="00A1754E">
              <w:rPr>
                <w:b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A1754E">
            <w:pPr>
              <w:rPr>
                <w:lang w:val="ru-RU"/>
              </w:rPr>
            </w:pPr>
            <w:r w:rsidRPr="00A1754E">
              <w:rPr>
                <w:lang w:val="ru-RU"/>
              </w:rPr>
              <w:t>Лазание по канату в два приема на скорость.</w:t>
            </w:r>
          </w:p>
          <w:p w:rsidR="00D54CF3" w:rsidRDefault="00D54CF3" w:rsidP="00A1754E">
            <w:pPr>
              <w:rPr>
                <w:lang w:val="ru-RU"/>
              </w:rPr>
            </w:pPr>
          </w:p>
          <w:p w:rsidR="00D54CF3" w:rsidRDefault="00D54CF3" w:rsidP="00A1754E">
            <w:pPr>
              <w:rPr>
                <w:lang w:val="ru-RU"/>
              </w:rPr>
            </w:pPr>
          </w:p>
          <w:p w:rsidR="00D54CF3" w:rsidRDefault="00D54CF3" w:rsidP="00A1754E">
            <w:pPr>
              <w:rPr>
                <w:lang w:val="ru-RU"/>
              </w:rPr>
            </w:pPr>
          </w:p>
          <w:p w:rsidR="00D54CF3" w:rsidRDefault="00D54CF3" w:rsidP="00A1754E">
            <w:pPr>
              <w:rPr>
                <w:lang w:val="ru-RU"/>
              </w:rPr>
            </w:pPr>
          </w:p>
          <w:p w:rsidR="00D54CF3" w:rsidRDefault="00D54CF3" w:rsidP="00A1754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B935DD">
            <w:pPr>
              <w:jc w:val="center"/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5» – 11 р.;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9 р.;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«3» – 7 р.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Лазание </w:t>
            </w:r>
            <w:r w:rsidRPr="00A1754E">
              <w:rPr>
                <w:rFonts w:ascii="Times New Roman" w:hAnsi="Times New Roman"/>
                <w:iCs/>
              </w:rPr>
              <w:t>(6 м)</w:t>
            </w:r>
            <w:r w:rsidRPr="00A1754E">
              <w:rPr>
                <w:rFonts w:ascii="Times New Roman" w:hAnsi="Times New Roman"/>
              </w:rPr>
              <w:t>: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«5» – 11 с.;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13 с.;</w:t>
            </w:r>
          </w:p>
          <w:p w:rsidR="00D54CF3" w:rsidRPr="0080795F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80795F">
              <w:rPr>
                <w:rFonts w:ascii="Times New Roman" w:hAnsi="Times New Roman"/>
              </w:rPr>
              <w:t>«3» – 15 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E5757B">
            <w:r w:rsidRPr="00D25503">
              <w:rPr>
                <w:lang w:val="ru-RU"/>
              </w:rPr>
              <w:t xml:space="preserve">Сгибание и разгибание рук (девочки -15 раз, мальчики 25 раз). </w:t>
            </w:r>
            <w:r w:rsidRPr="00896613">
              <w:t>Упражнение</w:t>
            </w:r>
            <w:r>
              <w:rPr>
                <w:lang w:val="ru-RU"/>
              </w:rPr>
              <w:t xml:space="preserve"> </w:t>
            </w:r>
            <w:r w:rsidRPr="00896613">
              <w:t>на</w:t>
            </w:r>
            <w:r>
              <w:rPr>
                <w:lang w:val="ru-RU"/>
              </w:rPr>
              <w:t xml:space="preserve"> </w:t>
            </w:r>
            <w:r w:rsidRPr="00896613">
              <w:t>пресс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Строевые упражнения в движении. </w:t>
            </w:r>
            <w:r w:rsidRPr="00A1754E">
              <w:rPr>
                <w:lang w:val="ru-RU"/>
              </w:rPr>
              <w:t xml:space="preserve"> Подтягивания в висе, висе лежа.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B52033" w:rsidRDefault="00D54CF3" w:rsidP="00381F2E">
            <w:pPr>
              <w:jc w:val="center"/>
              <w:rPr>
                <w:b/>
                <w:lang w:val="ru-RU"/>
              </w:rPr>
            </w:pPr>
            <w:r w:rsidRPr="00B52033">
              <w:rPr>
                <w:lang w:val="ru-RU"/>
              </w:rPr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Изложение взглядов и отношений к физической, культуре, к ее материальным и духовным ценностям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выполнять строевые упражнения; выполнять упражнения в висе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Выпрыгивание из полуприседа   (девочки -10 раз, мальчики -15 раз)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ОРУ на месте. Упражнения на гимнастической скамейке. 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Поднимание туловища (девочки -15 раз, мальчики -20 раз)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ОРУ на месте. Упражнения на гимнастической скамейке.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E5757B">
            <w:r w:rsidRPr="00896613">
              <w:t>Подтягивание</w:t>
            </w:r>
            <w:r>
              <w:rPr>
                <w:lang w:val="ru-RU"/>
              </w:rPr>
              <w:t xml:space="preserve"> </w:t>
            </w:r>
            <w:r w:rsidRPr="00896613">
              <w:t>из</w:t>
            </w:r>
            <w:r>
              <w:rPr>
                <w:lang w:val="ru-RU"/>
              </w:rPr>
              <w:t xml:space="preserve"> </w:t>
            </w:r>
            <w:r w:rsidRPr="00896613">
              <w:t>виса</w:t>
            </w:r>
            <w:r>
              <w:rPr>
                <w:lang w:val="ru-RU"/>
              </w:rPr>
              <w:t xml:space="preserve"> </w:t>
            </w:r>
            <w:r w:rsidRPr="00896613">
              <w:t>лёжа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r w:rsidRPr="00A1754E">
              <w:t>Развитие</w:t>
            </w:r>
            <w:r>
              <w:rPr>
                <w:lang w:val="ru-RU"/>
              </w:rPr>
              <w:t xml:space="preserve"> </w:t>
            </w:r>
            <w:r w:rsidRPr="00A1754E">
              <w:t>силовых</w:t>
            </w:r>
            <w:r>
              <w:rPr>
                <w:lang w:val="ru-RU"/>
              </w:rPr>
              <w:t xml:space="preserve"> </w:t>
            </w:r>
            <w:r w:rsidRPr="00A1754E">
              <w:t>способностей.</w:t>
            </w:r>
          </w:p>
          <w:p w:rsidR="00D54CF3" w:rsidRPr="00A1754E" w:rsidRDefault="00D54CF3" w:rsidP="00381F2E">
            <w:pPr>
              <w:rPr>
                <w:b/>
              </w:rPr>
            </w:pP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5D2C9E">
            <w:r w:rsidRPr="00896613">
              <w:t>Прыжки</w:t>
            </w:r>
            <w:r>
              <w:rPr>
                <w:lang w:val="ru-RU"/>
              </w:rPr>
              <w:t xml:space="preserve"> </w:t>
            </w:r>
            <w:r w:rsidRPr="00896613">
              <w:t>через</w:t>
            </w:r>
            <w:r>
              <w:rPr>
                <w:lang w:val="ru-RU"/>
              </w:rPr>
              <w:t xml:space="preserve"> </w:t>
            </w:r>
            <w:r w:rsidRPr="00896613">
              <w:t>скакалку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Подтягивания в висе. Подъем </w:t>
            </w:r>
            <w:r w:rsidRPr="00A1754E">
              <w:rPr>
                <w:lang w:val="ru-RU"/>
              </w:rPr>
              <w:t xml:space="preserve">переворотом силой  ОРУ на месте.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5D2C9E">
            <w:r w:rsidRPr="00896613">
              <w:t>Подтягивание</w:t>
            </w:r>
            <w:r>
              <w:rPr>
                <w:lang w:val="ru-RU"/>
              </w:rPr>
              <w:t xml:space="preserve"> </w:t>
            </w:r>
            <w:r w:rsidRPr="00896613">
              <w:t>из</w:t>
            </w:r>
            <w:r>
              <w:rPr>
                <w:lang w:val="ru-RU"/>
              </w:rPr>
              <w:t xml:space="preserve"> </w:t>
            </w:r>
            <w:r w:rsidRPr="00896613">
              <w:t>виса</w:t>
            </w:r>
            <w:r>
              <w:rPr>
                <w:lang w:val="ru-RU"/>
              </w:rPr>
              <w:t xml:space="preserve"> </w:t>
            </w:r>
            <w:r w:rsidRPr="00896613">
              <w:t>лёжа.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>
              <w:rPr>
                <w:lang w:val="ru-RU"/>
              </w:rPr>
              <w:t xml:space="preserve">Строевые упражнения. </w:t>
            </w:r>
          </w:p>
          <w:p w:rsidR="00D54CF3" w:rsidRDefault="00D54CF3" w:rsidP="005C7514">
            <w:pPr>
              <w:rPr>
                <w:lang w:val="ru-RU"/>
              </w:rPr>
            </w:pPr>
            <w:r w:rsidRPr="008F7D34">
              <w:rPr>
                <w:lang w:val="ru-RU"/>
              </w:rPr>
              <w:t xml:space="preserve">ОРУ с предметами. </w:t>
            </w:r>
          </w:p>
          <w:p w:rsidR="00D54CF3" w:rsidRPr="00A1754E" w:rsidRDefault="00D54CF3" w:rsidP="005C7514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>
            <w:r w:rsidRPr="00074413"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выполнять строевые упражнения; выполнять опорный прыжок; лазать по канату в два приема</w:t>
            </w: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5D2C9E">
            <w:r w:rsidRPr="00896613">
              <w:t>Прыжки</w:t>
            </w:r>
            <w:r>
              <w:rPr>
                <w:lang w:val="ru-RU"/>
              </w:rPr>
              <w:t xml:space="preserve"> </w:t>
            </w:r>
            <w:r w:rsidRPr="00896613">
              <w:t>через</w:t>
            </w:r>
            <w:r>
              <w:rPr>
                <w:lang w:val="ru-RU"/>
              </w:rPr>
              <w:t xml:space="preserve"> </w:t>
            </w:r>
            <w:r w:rsidRPr="00896613">
              <w:t>скакалку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81F2E" w:rsidRDefault="00D54CF3" w:rsidP="00381F2E">
            <w:pPr>
              <w:jc w:val="center"/>
              <w:rPr>
                <w:b/>
                <w:lang w:val="ru-RU"/>
              </w:rPr>
            </w:pPr>
            <w:r w:rsidRPr="00381F2E">
              <w:rPr>
                <w:b/>
                <w:lang w:val="ru-RU"/>
              </w:rPr>
              <w:t>34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Прыжок ноги врозь (м.). Прыжок боком (д.). 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>
            <w:r w:rsidRPr="00074413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Приседание на одной ноге (девочки – по 3 раза на каждую ногу, мальчики – по 5 раз)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r w:rsidRPr="00A1754E">
              <w:t xml:space="preserve">ОРУ с предметами. Эстафеты. </w:t>
            </w:r>
          </w:p>
          <w:p w:rsidR="00D54CF3" w:rsidRPr="00A1754E" w:rsidRDefault="00D54CF3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>
            <w:r w:rsidRPr="00074413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Подтягивание на перекладине- (мальчики -10 раз, девочки  в висе лежа-10 раз)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r w:rsidRPr="00A1754E">
              <w:t>Развитие</w:t>
            </w:r>
            <w:r>
              <w:rPr>
                <w:lang w:val="ru-RU"/>
              </w:rPr>
              <w:t xml:space="preserve"> </w:t>
            </w:r>
            <w:r w:rsidRPr="00A1754E">
              <w:t>скоростно-силовых</w:t>
            </w:r>
            <w:r>
              <w:rPr>
                <w:lang w:val="ru-RU"/>
              </w:rPr>
              <w:t xml:space="preserve"> </w:t>
            </w:r>
            <w:r w:rsidRPr="00A1754E">
              <w:t xml:space="preserve">способностей. </w:t>
            </w:r>
          </w:p>
          <w:p w:rsidR="00D54CF3" w:rsidRPr="00A1754E" w:rsidRDefault="00D54CF3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>
            <w:r w:rsidRPr="00074413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Сгибание и разгибание рук (девочки – 15 раз, мальчики 22 раза). Прыжки через скакалку на одной и двух ногах.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Лазание по канату в два приема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>
            <w:r w:rsidRPr="00074413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Выпрыгивание из полуприседа   (девочки -10 раз, мальчики -15 раз)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6F78F8">
            <w:pPr>
              <w:jc w:val="center"/>
              <w:rPr>
                <w:b/>
              </w:rPr>
            </w:pPr>
            <w:r w:rsidRPr="00A1754E">
              <w:rPr>
                <w:b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Прыжок ноги врозь (м.). Прыжок боком (д.). </w:t>
            </w:r>
            <w:r w:rsidRPr="00A1754E">
              <w:t xml:space="preserve">ОРУ с предметами. </w:t>
            </w:r>
          </w:p>
          <w:p w:rsidR="00D54CF3" w:rsidRPr="005A3341" w:rsidRDefault="00D54CF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Default="00D54CF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Default="00D54CF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Pr="006F78F8" w:rsidRDefault="00D54CF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t>Учетный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Pr="006F78F8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54E">
              <w:rPr>
                <w:rFonts w:ascii="Times New Roman" w:hAnsi="Times New Roman" w:cs="Times New Roman"/>
                <w:sz w:val="24"/>
                <w:szCs w:val="24"/>
              </w:rPr>
              <w:t>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      </w: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Pr="00A1754E" w:rsidRDefault="00D54CF3" w:rsidP="00381F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Оценка техники выполнения опорного </w:t>
            </w:r>
            <w:r w:rsidRPr="00A1754E">
              <w:rPr>
                <w:lang w:val="ru-RU"/>
              </w:rPr>
              <w:br/>
              <w:t>прыжка. Лазание по канату:</w:t>
            </w: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6 м – 12 с (м.)</w:t>
            </w: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E5757B">
            <w:r w:rsidRPr="00D25503">
              <w:rPr>
                <w:lang w:val="ru-RU"/>
              </w:rPr>
              <w:t xml:space="preserve">Поднимание туловища (девочки -15 раз, мальчики -20 раз). </w:t>
            </w:r>
            <w:r w:rsidRPr="00896613">
              <w:t>Упражнение</w:t>
            </w:r>
            <w:r>
              <w:rPr>
                <w:lang w:val="ru-RU"/>
              </w:rPr>
              <w:t xml:space="preserve"> </w:t>
            </w:r>
            <w:r w:rsidRPr="00896613">
              <w:t>на</w:t>
            </w:r>
            <w:r>
              <w:rPr>
                <w:lang w:val="ru-RU"/>
              </w:rPr>
              <w:t xml:space="preserve"> </w:t>
            </w:r>
            <w:r w:rsidRPr="00896613">
              <w:t>пресс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39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Из упора присев стойка на руках и голове (м.).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Кувырок назад </w:t>
            </w:r>
            <w:r w:rsidRPr="00A1754E">
              <w:rPr>
                <w:lang w:val="ru-RU"/>
              </w:rPr>
              <w:br/>
              <w:t xml:space="preserve">в полушпагат (д.).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r w:rsidRPr="00A1754E">
              <w:t>Изучение</w:t>
            </w:r>
          </w:p>
          <w:p w:rsidR="00D54CF3" w:rsidRPr="00A1754E" w:rsidRDefault="00D54CF3" w:rsidP="00381F2E">
            <w:r w:rsidRPr="00A1754E">
              <w:t>нового</w:t>
            </w:r>
          </w:p>
          <w:p w:rsidR="00D54CF3" w:rsidRPr="00A1754E" w:rsidRDefault="00D54CF3" w:rsidP="00381F2E">
            <w:r w:rsidRPr="00A1754E">
              <w:t>материала</w:t>
            </w:r>
          </w:p>
          <w:p w:rsidR="00D54CF3" w:rsidRPr="00A1754E" w:rsidRDefault="00D54CF3" w:rsidP="00381F2E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 xml:space="preserve">Уметь: </w:t>
            </w:r>
            <w:r w:rsidRPr="00A1754E">
              <w:rPr>
                <w:lang w:val="ru-RU"/>
              </w:rPr>
              <w:t>выполнять комбинацию из акробатических элементов</w:t>
            </w:r>
          </w:p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Приседание на одной ноге (девочки – по 3 раза на каждую ногу, мальчики – по 5 раз)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ОРУ в движении. Развитие координационных способностей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t>Комплексный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Pr="00B935DD" w:rsidRDefault="00D54CF3" w:rsidP="00381F2E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Выпрыгивание из полуприседа   (девочки -10 раз, мальчики -15 раз)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BE224D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Длинный кувырок с трех шагов разбега (м.). </w:t>
            </w:r>
            <w:r>
              <w:rPr>
                <w:lang w:val="ru-RU"/>
              </w:rPr>
              <w:t xml:space="preserve">Кувырок назад </w:t>
            </w:r>
            <w:r w:rsidRPr="00A1754E">
              <w:rPr>
                <w:lang w:val="ru-RU"/>
              </w:rPr>
              <w:t xml:space="preserve">в полушпагат (д.).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</w:pPr>
            <w:r w:rsidRPr="00A1754E">
              <w:t>Комплексный</w:t>
            </w:r>
          </w:p>
          <w:p w:rsidR="00D54CF3" w:rsidRPr="00A1754E" w:rsidRDefault="00D54CF3" w:rsidP="00381F2E">
            <w:pPr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896613" w:rsidRDefault="00D54CF3" w:rsidP="00E5757B">
            <w:r w:rsidRPr="00D25503">
              <w:rPr>
                <w:lang w:val="ru-RU"/>
              </w:rPr>
              <w:t xml:space="preserve">Поднимание туловища (девочки -15 раз, мальчики -20 раз). </w:t>
            </w:r>
            <w:r w:rsidRPr="00896613">
              <w:t>Упражнение</w:t>
            </w:r>
            <w:r>
              <w:rPr>
                <w:lang w:val="ru-RU"/>
              </w:rPr>
              <w:t xml:space="preserve"> </w:t>
            </w:r>
            <w:r w:rsidRPr="00896613">
              <w:t>на</w:t>
            </w:r>
            <w:r>
              <w:rPr>
                <w:lang w:val="ru-RU"/>
              </w:rPr>
              <w:t xml:space="preserve"> </w:t>
            </w:r>
            <w:r w:rsidRPr="00896613">
              <w:t>пресс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ОРУ в движении. Развитие координационных способностей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Оценка</w:t>
            </w:r>
            <w:r>
              <w:rPr>
                <w:lang w:val="ru-RU"/>
              </w:rPr>
              <w:t xml:space="preserve"> </w:t>
            </w:r>
            <w:r w:rsidRPr="00A1754E">
              <w:t>техники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элементов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5D2C9E">
            <w:pPr>
              <w:rPr>
                <w:lang w:val="ru-RU"/>
              </w:rPr>
            </w:pPr>
            <w:r w:rsidRPr="00D25503">
              <w:rPr>
                <w:lang w:val="ru-RU"/>
              </w:rPr>
              <w:t>Поднимание туловища (девочки -15 раз, мальчики -20 раз)</w:t>
            </w:r>
          </w:p>
        </w:tc>
      </w:tr>
      <w:tr w:rsidR="00D54CF3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D25503" w:rsidRDefault="00D54CF3" w:rsidP="00381F2E">
            <w:pPr>
              <w:jc w:val="center"/>
              <w:rPr>
                <w:lang w:val="ru-RU"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Волейбол</w:t>
            </w:r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(15 ч</w:t>
            </w:r>
            <w:r>
              <w:rPr>
                <w:b/>
                <w:lang w:val="ru-RU"/>
              </w:rPr>
              <w:t>.</w:t>
            </w:r>
            <w:r w:rsidRPr="00A1754E">
              <w:rPr>
                <w:b/>
              </w:rPr>
              <w:t>)</w:t>
            </w:r>
          </w:p>
          <w:p w:rsidR="00D54CF3" w:rsidRPr="00A1754E" w:rsidRDefault="00D54CF3" w:rsidP="00381F2E">
            <w:pPr>
              <w:jc w:val="center"/>
            </w:pP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9E3D98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 в прыжке в парах. </w:t>
            </w:r>
          </w:p>
          <w:p w:rsidR="00D54CF3" w:rsidRPr="008F7D34" w:rsidRDefault="00D54CF3" w:rsidP="009E3D98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54E">
              <w:rPr>
                <w:rFonts w:ascii="Times New Roman" w:hAnsi="Times New Roman" w:cs="Times New Roman"/>
                <w:sz w:val="24"/>
                <w:szCs w:val="24"/>
              </w:rPr>
              <w:t>Правила поведения и техники безопасности при выполнении физических упражнений.</w:t>
            </w:r>
          </w:p>
          <w:p w:rsidR="00D54CF3" w:rsidRDefault="00D54CF3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Pr="00A1754E" w:rsidRDefault="00D54CF3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Pr="00397E1F" w:rsidRDefault="00D54CF3" w:rsidP="00397E1F">
            <w:pPr>
              <w:pStyle w:val="BodyTextIndent"/>
              <w:spacing w:line="240" w:lineRule="auto"/>
              <w:ind w:firstLine="0"/>
              <w:rPr>
                <w:sz w:val="24"/>
              </w:rPr>
            </w:pPr>
            <w:r w:rsidRPr="00397E1F">
              <w:rPr>
                <w:sz w:val="24"/>
              </w:rPr>
              <w:t>Упражнения культурно-этнической направленности: сюжетно-образные и обрядовые игры.</w:t>
            </w:r>
          </w:p>
          <w:p w:rsidR="00D54CF3" w:rsidRPr="00397E1F" w:rsidRDefault="00D54CF3" w:rsidP="00397E1F">
            <w:pPr>
              <w:pStyle w:val="BodyTextIndent"/>
              <w:spacing w:line="240" w:lineRule="auto"/>
              <w:ind w:firstLine="0"/>
              <w:rPr>
                <w:b/>
                <w:sz w:val="24"/>
              </w:rPr>
            </w:pPr>
            <w:r w:rsidRPr="00397E1F">
              <w:rPr>
                <w:sz w:val="24"/>
              </w:rPr>
              <w:t>Элементы техники национальных видов спорта.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играть в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волейбол по упрощенным правилам; применять в игре технические приемы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012F3" w:rsidRDefault="00D54CF3" w:rsidP="005D2C9E">
            <w:r w:rsidRPr="007012F3">
              <w:t>Игровые</w:t>
            </w:r>
            <w:r>
              <w:rPr>
                <w:lang w:val="ru-RU"/>
              </w:rPr>
              <w:t xml:space="preserve"> </w:t>
            </w:r>
            <w:r w:rsidRPr="007012F3">
              <w:t>упражнения с мячом</w:t>
            </w:r>
          </w:p>
        </w:tc>
      </w:tr>
      <w:tr w:rsidR="00D54CF3" w:rsidRPr="00A1754E" w:rsidTr="00520281">
        <w:trPr>
          <w:trHeight w:val="12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44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Нижняя прямая подача. Учебная игра. </w:t>
            </w:r>
            <w:r w:rsidRPr="00A1754E">
              <w:t>Развитие</w:t>
            </w:r>
            <w:r>
              <w:rPr>
                <w:lang w:val="ru-RU"/>
              </w:rPr>
              <w:t xml:space="preserve"> </w:t>
            </w:r>
            <w:r w:rsidRPr="00A1754E">
              <w:t>координационных</w:t>
            </w:r>
            <w:r>
              <w:rPr>
                <w:lang w:val="ru-RU"/>
              </w:rPr>
              <w:t xml:space="preserve">  </w:t>
            </w:r>
            <w:r w:rsidRPr="00A1754E">
              <w:t>способностей.</w:t>
            </w:r>
          </w:p>
          <w:p w:rsidR="00D54CF3" w:rsidRPr="009E3D98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012F3" w:rsidRDefault="00D54CF3" w:rsidP="005D2C9E">
            <w:r w:rsidRPr="007012F3">
              <w:t>Игровые</w:t>
            </w:r>
            <w:r>
              <w:rPr>
                <w:lang w:val="ru-RU"/>
              </w:rPr>
              <w:t xml:space="preserve"> </w:t>
            </w:r>
            <w:r w:rsidRPr="007012F3">
              <w:t>упражнения с мячом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Передача мяча сверху двумя руками в прыжке в парах </w:t>
            </w:r>
            <w:r w:rsidRPr="00A1754E">
              <w:rPr>
                <w:lang w:val="ru-RU"/>
              </w:rPr>
              <w:br/>
              <w:t xml:space="preserve">через зону.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012F3" w:rsidRDefault="00D54CF3" w:rsidP="005D2C9E">
            <w:r w:rsidRPr="007012F3">
              <w:t>Игровые</w:t>
            </w:r>
            <w:r>
              <w:rPr>
                <w:lang w:val="ru-RU"/>
              </w:rPr>
              <w:t xml:space="preserve"> </w:t>
            </w:r>
            <w:r w:rsidRPr="007012F3">
              <w:t>упражнения с мячом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366A9D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Нижняя прямая подача. Учебная игра. </w:t>
            </w:r>
            <w:r w:rsidRPr="00366A9D">
              <w:rPr>
                <w:lang w:val="ru-RU"/>
              </w:rPr>
              <w:t>Развитие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координационных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способностей</w:t>
            </w:r>
          </w:p>
          <w:p w:rsidR="00D54CF3" w:rsidRPr="00366A9D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012F3" w:rsidRDefault="00D54CF3" w:rsidP="005D2C9E">
            <w:r w:rsidRPr="007012F3">
              <w:t>Игровые</w:t>
            </w:r>
            <w:r>
              <w:rPr>
                <w:lang w:val="ru-RU"/>
              </w:rPr>
              <w:t xml:space="preserve"> </w:t>
            </w:r>
            <w:r w:rsidRPr="007012F3">
              <w:t>упражнения с мячом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 в прыжке в парах через зону.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012F3" w:rsidRDefault="00D54CF3" w:rsidP="005D2C9E">
            <w:r w:rsidRPr="007012F3">
              <w:t>Игровые</w:t>
            </w:r>
            <w:r>
              <w:rPr>
                <w:lang w:val="ru-RU"/>
              </w:rPr>
              <w:t xml:space="preserve"> </w:t>
            </w:r>
            <w:r w:rsidRPr="007012F3">
              <w:t>упражнения с мячом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r w:rsidRPr="00A1754E">
              <w:rPr>
                <w:lang w:val="ru-RU"/>
              </w:rPr>
              <w:t xml:space="preserve">Нападающий удар при встречных передачах. </w:t>
            </w:r>
            <w:r w:rsidRPr="00A1754E">
              <w:t>Нижняя</w:t>
            </w:r>
            <w:r>
              <w:rPr>
                <w:lang w:val="ru-RU"/>
              </w:rPr>
              <w:t xml:space="preserve"> </w:t>
            </w:r>
            <w:r w:rsidRPr="00A1754E">
              <w:t>прямая</w:t>
            </w:r>
            <w:r>
              <w:rPr>
                <w:lang w:val="ru-RU"/>
              </w:rPr>
              <w:t xml:space="preserve"> </w:t>
            </w:r>
            <w:r w:rsidRPr="00A1754E">
              <w:t>подача.</w:t>
            </w:r>
          </w:p>
          <w:p w:rsidR="00D54CF3" w:rsidRPr="00A1754E" w:rsidRDefault="00D54CF3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7012F3" w:rsidRDefault="00D54CF3" w:rsidP="005D2C9E">
            <w:r w:rsidRPr="007012F3">
              <w:t>Игровые</w:t>
            </w:r>
            <w:r>
              <w:rPr>
                <w:lang w:val="ru-RU"/>
              </w:rPr>
              <w:t xml:space="preserve"> </w:t>
            </w:r>
            <w:r w:rsidRPr="007012F3">
              <w:t>упражнения с мячом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49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366A9D" w:rsidRDefault="00D54CF3" w:rsidP="00381F2E">
            <w:pPr>
              <w:rPr>
                <w:lang w:val="ru-RU"/>
              </w:rPr>
            </w:pPr>
            <w:r w:rsidRPr="00366A9D">
              <w:rPr>
                <w:lang w:val="ru-RU"/>
              </w:rPr>
              <w:t>Учебна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яигра. Развитие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координационных</w:t>
            </w:r>
            <w:r>
              <w:rPr>
                <w:lang w:val="ru-RU"/>
              </w:rPr>
              <w:t xml:space="preserve"> </w:t>
            </w:r>
            <w:r w:rsidRPr="00366A9D">
              <w:rPr>
                <w:lang w:val="ru-RU"/>
              </w:rPr>
              <w:t>способностей</w:t>
            </w:r>
            <w:r>
              <w:rPr>
                <w:lang w:val="ru-RU"/>
              </w:rPr>
              <w:t>.</w:t>
            </w:r>
          </w:p>
          <w:p w:rsidR="00D54CF3" w:rsidRPr="00366A9D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5D2C9E">
            <w:r w:rsidRPr="007012F3">
              <w:t>Игровые</w:t>
            </w:r>
            <w:r>
              <w:rPr>
                <w:lang w:val="ru-RU"/>
              </w:rPr>
              <w:t xml:space="preserve"> </w:t>
            </w:r>
            <w:r w:rsidRPr="007012F3">
              <w:t>упражнения с мячом</w:t>
            </w:r>
          </w:p>
        </w:tc>
      </w:tr>
      <w:tr w:rsidR="00D54CF3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4D682F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Лыжная</w:t>
            </w:r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подготовка  (21ч.)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Попеременно - двухшажный ход.</w:t>
            </w: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Т.Б  на уроках по лыжам.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Правила соревнований по лыжам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Способы закаливания организма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простейшие приемы самомассажа.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  <w:p w:rsidR="00D54CF3" w:rsidRDefault="00D54CF3" w:rsidP="002965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754E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развития основных физических качеств, функциональных возможностей сердечно-сосудистой и дыхательной систем.</w:t>
            </w:r>
          </w:p>
          <w:p w:rsidR="00D54CF3" w:rsidRPr="00A1754E" w:rsidRDefault="00D54CF3" w:rsidP="00381F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Упражнения и комплексы из современных оздоровительных систем физического воспитания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попеременно 2- го 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51</w:t>
            </w:r>
          </w:p>
          <w:p w:rsidR="00D54CF3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Pr="00554020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Прохождение дистанции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2 км изученным способом.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Закрепление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Одновременно бесшажный ход.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Развитие координационных 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бесшажного 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спусков со склонов.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53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Попеременно - двухшажный ход.</w:t>
            </w:r>
          </w:p>
          <w:p w:rsidR="00D54CF3" w:rsidRPr="00A1754E" w:rsidRDefault="00D54CF3" w:rsidP="00A1754E">
            <w:pPr>
              <w:rPr>
                <w:lang w:val="ru-RU"/>
              </w:rPr>
            </w:pPr>
            <w:r w:rsidRPr="00A1754E">
              <w:rPr>
                <w:lang w:val="ru-RU"/>
              </w:rPr>
              <w:t>Развитие координационных качеств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попеременно </w:t>
            </w:r>
            <w:r>
              <w:rPr>
                <w:rFonts w:ascii="Times New Roman" w:hAnsi="Times New Roman"/>
              </w:rPr>
              <w:t>двухшажного</w:t>
            </w:r>
            <w:r w:rsidRPr="00A1754E">
              <w:rPr>
                <w:rFonts w:ascii="Times New Roman" w:hAnsi="Times New Roman"/>
              </w:rPr>
              <w:t>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Катаниеналыжах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816B0A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54</w:t>
            </w:r>
          </w:p>
          <w:p w:rsidR="00D54CF3" w:rsidRPr="00816B0A" w:rsidRDefault="00D54CF3" w:rsidP="00816B0A">
            <w:pPr>
              <w:jc w:val="center"/>
              <w:rPr>
                <w:b/>
                <w:lang w:val="ru-RU"/>
              </w:rPr>
            </w:pPr>
          </w:p>
          <w:p w:rsidR="00D54CF3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A1754E">
            <w:pPr>
              <w:rPr>
                <w:lang w:val="ru-RU"/>
              </w:rPr>
            </w:pPr>
            <w:r w:rsidRPr="009A4EEE">
              <w:rPr>
                <w:lang w:val="ru-RU"/>
              </w:rPr>
              <w:t>Прохождение дистанции 2км  изученным способом.</w:t>
            </w:r>
          </w:p>
          <w:p w:rsidR="00D54CF3" w:rsidRDefault="00D54CF3" w:rsidP="00A1754E">
            <w:pPr>
              <w:rPr>
                <w:lang w:val="ru-RU"/>
              </w:rPr>
            </w:pPr>
          </w:p>
          <w:p w:rsidR="00D54CF3" w:rsidRPr="009A4EEE" w:rsidRDefault="00D54CF3" w:rsidP="00A1754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Закрепление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 в прыжке в тройках.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Комплекс</w:t>
            </w:r>
            <w:r>
              <w:rPr>
                <w:lang w:val="ru-RU"/>
              </w:rPr>
              <w:t xml:space="preserve"> </w:t>
            </w:r>
            <w:r w:rsidRPr="00061057">
              <w:t>упр</w:t>
            </w:r>
            <w:r>
              <w:rPr>
                <w:lang w:val="ru-RU"/>
              </w:rPr>
              <w:t xml:space="preserve">ажнений </w:t>
            </w:r>
            <w:r w:rsidRPr="00061057">
              <w:t xml:space="preserve"> с мячом.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56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Одновременно - о</w:t>
            </w:r>
            <w:r>
              <w:rPr>
                <w:rFonts w:ascii="Times New Roman" w:hAnsi="Times New Roman"/>
              </w:rPr>
              <w:t>дношажный</w:t>
            </w:r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</w:t>
            </w:r>
            <w:r>
              <w:rPr>
                <w:rFonts w:ascii="Times New Roman" w:hAnsi="Times New Roman"/>
              </w:rPr>
              <w:t>правильно технику одновременно одншажного хода</w:t>
            </w:r>
            <w:r w:rsidRPr="00A1754E">
              <w:rPr>
                <w:rFonts w:ascii="Times New Roman" w:hAnsi="Times New Roman"/>
              </w:rPr>
              <w:t>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9E3D98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57</w:t>
            </w:r>
          </w:p>
          <w:p w:rsidR="00D54CF3" w:rsidRPr="00554020" w:rsidRDefault="00D54CF3" w:rsidP="009E3D9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74D1D" w:rsidRDefault="00D54CF3" w:rsidP="00381F2E">
            <w:pPr>
              <w:rPr>
                <w:lang w:val="ru-RU"/>
              </w:rPr>
            </w:pPr>
            <w:r w:rsidRPr="009A4EEE">
              <w:rPr>
                <w:lang w:val="ru-RU"/>
              </w:rPr>
              <w:t>Прохождение дистанции 2км изученным способом.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Закрепление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Нападающий удар при встречных передачах. Нижняя прямая подача, прием мяча, отраженного сеткой.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</w:t>
            </w:r>
            <w:r>
              <w:rPr>
                <w:lang w:val="ru-RU"/>
              </w:rPr>
              <w:t xml:space="preserve"> </w:t>
            </w:r>
            <w:r w:rsidRPr="00A1754E">
              <w:t>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E5757B">
            <w:r w:rsidRPr="00061057">
              <w:t>Комплекс</w:t>
            </w:r>
            <w:r>
              <w:rPr>
                <w:lang w:val="ru-RU"/>
              </w:rPr>
              <w:t xml:space="preserve"> </w:t>
            </w:r>
            <w:r w:rsidRPr="00061057">
              <w:t>упр</w:t>
            </w:r>
            <w:r>
              <w:rPr>
                <w:lang w:val="ru-RU"/>
              </w:rPr>
              <w:t>ажнений</w:t>
            </w:r>
            <w:r w:rsidRPr="00061057">
              <w:t xml:space="preserve"> с мячом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59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Одновременно - о</w:t>
            </w:r>
            <w:r>
              <w:rPr>
                <w:rFonts w:ascii="Times New Roman" w:hAnsi="Times New Roman"/>
              </w:rPr>
              <w:t>дношажный</w:t>
            </w:r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r>
              <w:rPr>
                <w:rFonts w:ascii="Times New Roman" w:hAnsi="Times New Roman"/>
              </w:rPr>
              <w:t xml:space="preserve">одношажного </w:t>
            </w:r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9565C7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60</w:t>
            </w:r>
          </w:p>
          <w:p w:rsidR="00D54CF3" w:rsidRDefault="00D54CF3" w:rsidP="00A1754E">
            <w:pPr>
              <w:rPr>
                <w:b/>
                <w:lang w:val="ru-RU"/>
              </w:rPr>
            </w:pPr>
          </w:p>
          <w:p w:rsidR="00D54CF3" w:rsidRDefault="00D54CF3" w:rsidP="00A1754E">
            <w:pPr>
              <w:rPr>
                <w:b/>
                <w:lang w:val="ru-RU"/>
              </w:rPr>
            </w:pPr>
          </w:p>
          <w:p w:rsidR="00D54CF3" w:rsidRPr="009565C7" w:rsidRDefault="00D54CF3" w:rsidP="009565C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Прохождение дистанции 3км км изученным способом.</w:t>
            </w:r>
          </w:p>
          <w:p w:rsidR="00D54CF3" w:rsidRDefault="00D54CF3" w:rsidP="00381F2E">
            <w:pPr>
              <w:rPr>
                <w:b/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Закрепление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29655B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768DE" w:rsidRDefault="00D54CF3" w:rsidP="000768DE">
            <w:pPr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768DE" w:rsidRDefault="00D54CF3" w:rsidP="000768DE">
            <w:pPr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Прием мяча снизу в группе. Учебная игра. Игра в нападение через 3-ю зону.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</w:t>
            </w:r>
            <w:r>
              <w:rPr>
                <w:lang w:val="ru-RU"/>
              </w:rPr>
              <w:t xml:space="preserve"> </w:t>
            </w:r>
            <w:r w:rsidRPr="00A1754E">
              <w:t>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Бросок и ловля</w:t>
            </w:r>
            <w:r>
              <w:rPr>
                <w:lang w:val="ru-RU"/>
              </w:rPr>
              <w:t xml:space="preserve"> </w:t>
            </w:r>
            <w:r w:rsidRPr="00061057">
              <w:t>мяча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62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Одновременно - д</w:t>
            </w:r>
            <w:r>
              <w:rPr>
                <w:rFonts w:ascii="Times New Roman" w:hAnsi="Times New Roman"/>
              </w:rPr>
              <w:t>вухшажный</w:t>
            </w:r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r>
              <w:rPr>
                <w:rFonts w:ascii="Times New Roman" w:hAnsi="Times New Roman"/>
              </w:rPr>
              <w:t>двухшажного</w:t>
            </w:r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63</w:t>
            </w:r>
          </w:p>
          <w:p w:rsidR="00D54CF3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Pr="009565C7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Прохождение дистанции 2км изученным способом.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Закрепление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</w:pPr>
            <w:r w:rsidRPr="00A1754E">
              <w:rPr>
                <w:lang w:val="ru-RU"/>
              </w:rPr>
              <w:t xml:space="preserve">Игра в нападение через 3-ю зону. </w:t>
            </w:r>
            <w:r w:rsidRPr="00A1754E">
              <w:t>Развитие</w:t>
            </w:r>
            <w:r>
              <w:rPr>
                <w:lang w:val="ru-RU"/>
              </w:rPr>
              <w:t xml:space="preserve"> </w:t>
            </w:r>
            <w:r w:rsidRPr="00A1754E">
              <w:t>координационных</w:t>
            </w:r>
            <w:r>
              <w:rPr>
                <w:lang w:val="ru-RU"/>
              </w:rPr>
              <w:t xml:space="preserve"> </w:t>
            </w:r>
            <w:r w:rsidRPr="00A1754E">
              <w:t>способностей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</w:t>
            </w:r>
            <w:r>
              <w:rPr>
                <w:lang w:val="ru-RU"/>
              </w:rPr>
              <w:t xml:space="preserve"> </w:t>
            </w:r>
            <w:r w:rsidRPr="00A1754E">
              <w:t>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Бросок и ловля</w:t>
            </w:r>
            <w:r>
              <w:rPr>
                <w:lang w:val="ru-RU"/>
              </w:rPr>
              <w:t xml:space="preserve"> </w:t>
            </w:r>
            <w:r w:rsidRPr="00061057">
              <w:t>мяча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65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Одновременно - д</w:t>
            </w:r>
            <w:r>
              <w:rPr>
                <w:rFonts w:ascii="Times New Roman" w:hAnsi="Times New Roman"/>
              </w:rPr>
              <w:t>вухшажный</w:t>
            </w:r>
            <w:r w:rsidRPr="00A1754E">
              <w:rPr>
                <w:rFonts w:ascii="Times New Roman" w:hAnsi="Times New Roman"/>
              </w:rPr>
              <w:t xml:space="preserve"> ход.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r>
              <w:rPr>
                <w:rFonts w:ascii="Times New Roman" w:hAnsi="Times New Roman"/>
              </w:rPr>
              <w:t>двухшажного</w:t>
            </w:r>
            <w:r w:rsidRPr="00A1754E">
              <w:rPr>
                <w:rFonts w:ascii="Times New Roman" w:hAnsi="Times New Roman"/>
              </w:rPr>
              <w:t xml:space="preserve"> 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381F2E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66</w:t>
            </w:r>
          </w:p>
          <w:p w:rsidR="00D54CF3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Pr="009565C7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Прохождение дистанции 4км изученным способом.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Закрепление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Стойки и передвижения игрока. Передача мяча сверху двумя руками, стоя спиной к цели. 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</w:t>
            </w:r>
            <w:r>
              <w:rPr>
                <w:lang w:val="ru-RU"/>
              </w:rPr>
              <w:t xml:space="preserve"> </w:t>
            </w:r>
            <w:r w:rsidRPr="00A1754E">
              <w:t>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D6040F">
            <w:r w:rsidRPr="00061057">
              <w:t>Комплекс</w:t>
            </w:r>
            <w:r>
              <w:rPr>
                <w:lang w:val="ru-RU"/>
              </w:rPr>
              <w:t xml:space="preserve"> </w:t>
            </w:r>
            <w:r w:rsidRPr="00061057">
              <w:t>упр</w:t>
            </w:r>
            <w:r>
              <w:rPr>
                <w:lang w:val="ru-RU"/>
              </w:rPr>
              <w:t>ажнений</w:t>
            </w:r>
            <w:r w:rsidRPr="00061057">
              <w:t xml:space="preserve"> с мячом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68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Стойки при спусках с гор. </w:t>
            </w:r>
          </w:p>
          <w:p w:rsidR="00D54CF3" w:rsidRPr="00A1754E" w:rsidRDefault="00D54CF3" w:rsidP="002564A7">
            <w:pPr>
              <w:pStyle w:val="ParagraphStyle"/>
              <w:tabs>
                <w:tab w:val="left" w:pos="2204"/>
              </w:tabs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координационных 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Default="00D54CF3" w:rsidP="009565C7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69</w:t>
            </w:r>
          </w:p>
          <w:p w:rsidR="00D54CF3" w:rsidRDefault="00D54CF3" w:rsidP="009565C7">
            <w:pPr>
              <w:jc w:val="center"/>
              <w:rPr>
                <w:b/>
                <w:lang w:val="ru-RU"/>
              </w:rPr>
            </w:pPr>
          </w:p>
          <w:p w:rsidR="00D54CF3" w:rsidRDefault="00D54CF3" w:rsidP="009565C7">
            <w:pPr>
              <w:jc w:val="center"/>
              <w:rPr>
                <w:b/>
                <w:lang w:val="ru-RU"/>
              </w:rPr>
            </w:pPr>
          </w:p>
          <w:p w:rsidR="00D54CF3" w:rsidRDefault="00D54CF3" w:rsidP="009565C7">
            <w:pPr>
              <w:jc w:val="center"/>
              <w:rPr>
                <w:b/>
                <w:lang w:val="ru-RU"/>
              </w:rPr>
            </w:pPr>
          </w:p>
          <w:p w:rsidR="00D54CF3" w:rsidRDefault="00D54CF3" w:rsidP="009565C7">
            <w:pPr>
              <w:jc w:val="center"/>
              <w:rPr>
                <w:b/>
                <w:lang w:val="ru-RU"/>
              </w:rPr>
            </w:pPr>
          </w:p>
          <w:p w:rsidR="00D54CF3" w:rsidRDefault="00D54CF3" w:rsidP="009565C7">
            <w:pPr>
              <w:jc w:val="center"/>
              <w:rPr>
                <w:b/>
                <w:lang w:val="ru-RU"/>
              </w:rPr>
            </w:pPr>
          </w:p>
          <w:p w:rsidR="00D54CF3" w:rsidRPr="009565C7" w:rsidRDefault="00D54CF3" w:rsidP="009565C7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Лыжные гонки 3-4км. </w:t>
            </w:r>
          </w:p>
          <w:p w:rsidR="00D54CF3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выносливости</w:t>
            </w:r>
          </w:p>
          <w:p w:rsidR="00D54CF3" w:rsidRDefault="00D54CF3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D54CF3" w:rsidRDefault="00D54CF3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D54CF3" w:rsidRDefault="00D54CF3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</w:p>
          <w:p w:rsidR="00D54CF3" w:rsidRPr="00755A6A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Закрепление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 выполнять правильно технику одновременно </w:t>
            </w:r>
            <w:r>
              <w:rPr>
                <w:rFonts w:ascii="Times New Roman" w:hAnsi="Times New Roman"/>
              </w:rPr>
              <w:t>одно-двухшажного</w:t>
            </w:r>
            <w:r w:rsidRPr="00A1754E">
              <w:rPr>
                <w:rFonts w:ascii="Times New Roman" w:hAnsi="Times New Roman"/>
              </w:rPr>
              <w:t xml:space="preserve"> конькового  хода.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Использовать ход при перемещении на лыжах.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>Комбинации из передвижений игрока. Игра в нападение через 4-ю зону.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</w:t>
            </w:r>
            <w:r>
              <w:rPr>
                <w:lang w:val="ru-RU"/>
              </w:rPr>
              <w:t xml:space="preserve"> </w:t>
            </w:r>
            <w:r w:rsidRPr="00A1754E">
              <w:t>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D6040F">
            <w:r w:rsidRPr="00061057">
              <w:t>Комплекс</w:t>
            </w:r>
            <w:r>
              <w:rPr>
                <w:lang w:val="ru-RU"/>
              </w:rPr>
              <w:t xml:space="preserve"> </w:t>
            </w:r>
            <w:r w:rsidRPr="00061057">
              <w:t>упр с мячом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71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лесенкой. 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координационных качеств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Бег 4-5 км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без учета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лесенкой. 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координационных качеств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Бег 4-5 км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без учета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времени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Нападающий удар при встречных передачах. Прием мяча снизу в группе. </w:t>
            </w:r>
          </w:p>
          <w:p w:rsidR="00D54CF3" w:rsidRPr="008F7D34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</w:t>
            </w:r>
            <w:r>
              <w:rPr>
                <w:lang w:val="ru-RU"/>
              </w:rPr>
              <w:t xml:space="preserve"> </w:t>
            </w:r>
            <w:r w:rsidRPr="00A1754E">
              <w:t>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D6040F">
            <w:r w:rsidRPr="00061057">
              <w:t>Комплекс</w:t>
            </w:r>
            <w:r>
              <w:rPr>
                <w:lang w:val="ru-RU"/>
              </w:rPr>
              <w:t xml:space="preserve"> </w:t>
            </w:r>
            <w:r w:rsidRPr="00061057">
              <w:t>упр с мячом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74</w:t>
            </w:r>
          </w:p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лесенкой, елочкой </w:t>
            </w:r>
          </w:p>
          <w:p w:rsidR="00D54CF3" w:rsidRPr="002564A7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Развитие координационных 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>применять стойки при спусках с гор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Подъем в  гору  лесенкой, елочкой 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координационных качеств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Повторение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bCs/>
                <w:i/>
                <w:iCs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>применять стойки при спусках с гор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A1754E">
              <w:rPr>
                <w:lang w:val="ru-RU"/>
              </w:rPr>
              <w:t xml:space="preserve">Учебная игра. Игра в нападение через 4-ю зону.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  <w:r w:rsidRPr="00A1754E">
              <w:t>Техника</w:t>
            </w:r>
            <w:r>
              <w:rPr>
                <w:lang w:val="ru-RU"/>
              </w:rPr>
              <w:t xml:space="preserve"> </w:t>
            </w:r>
            <w:r w:rsidRPr="00A1754E">
              <w:t>выполнения</w:t>
            </w:r>
            <w:r>
              <w:rPr>
                <w:lang w:val="ru-RU"/>
              </w:rPr>
              <w:t xml:space="preserve"> </w:t>
            </w:r>
            <w:r w:rsidRPr="00A1754E">
              <w:t>нападающего</w:t>
            </w:r>
            <w:r>
              <w:rPr>
                <w:lang w:val="ru-RU"/>
              </w:rPr>
              <w:t xml:space="preserve"> </w:t>
            </w:r>
            <w:r w:rsidRPr="00A1754E">
              <w:t>удара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D6040F">
            <w:r w:rsidRPr="00061057">
              <w:t>Комплекс</w:t>
            </w:r>
            <w:r>
              <w:rPr>
                <w:lang w:val="ru-RU"/>
              </w:rPr>
              <w:t xml:space="preserve"> </w:t>
            </w:r>
            <w:r w:rsidRPr="00061057">
              <w:t>упр с мячом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77</w:t>
            </w:r>
          </w:p>
          <w:p w:rsidR="00D54CF3" w:rsidRPr="002564A7" w:rsidRDefault="00D54CF3" w:rsidP="002564A7">
            <w:pPr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9C73DC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Лыжные гонки 3-4км. </w:t>
            </w:r>
          </w:p>
          <w:p w:rsidR="00D54CF3" w:rsidRPr="002564A7" w:rsidRDefault="00D54CF3" w:rsidP="002564A7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Развитие выносливости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Повторение</w:t>
            </w: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  <w:b/>
                <w:bCs/>
                <w:i/>
                <w:iCs/>
              </w:rPr>
              <w:t>Уметь:</w:t>
            </w:r>
            <w:r w:rsidRPr="00A1754E">
              <w:rPr>
                <w:rFonts w:ascii="Times New Roman" w:hAnsi="Times New Roman"/>
              </w:rPr>
              <w:t xml:space="preserve">выполнять   остановку  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плугом не выполняя падения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1057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946BFC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78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Остановки , повороты , торможения   плугом, полуплугом. </w:t>
            </w:r>
          </w:p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5D2C9E">
            <w:r w:rsidRPr="00061057">
              <w:t>Катание</w:t>
            </w:r>
            <w:r>
              <w:rPr>
                <w:lang w:val="ru-RU"/>
              </w:rPr>
              <w:t xml:space="preserve"> </w:t>
            </w:r>
            <w:r w:rsidRPr="00061057">
              <w:t>на</w:t>
            </w:r>
            <w:r>
              <w:rPr>
                <w:lang w:val="ru-RU"/>
              </w:rPr>
              <w:t xml:space="preserve"> </w:t>
            </w:r>
            <w:r w:rsidRPr="00061057">
              <w:t>лыжах</w:t>
            </w:r>
          </w:p>
        </w:tc>
      </w:tr>
      <w:tr w:rsidR="00D54CF3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Баскетбол</w:t>
            </w:r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(7ч)</w:t>
            </w:r>
          </w:p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EA3B00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</w:rPr>
              <w:t>79</w:t>
            </w:r>
          </w:p>
          <w:p w:rsidR="00D54CF3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Pr="00EA3B00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Сочетание приемов передвижений и остановок. Сочетание приемов передач, ведения и бросков. 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</w:p>
          <w:p w:rsidR="00D54CF3" w:rsidRPr="00A1754E" w:rsidRDefault="00D54CF3" w:rsidP="00381F2E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Изучение</w:t>
            </w:r>
          </w:p>
          <w:p w:rsidR="00D54CF3" w:rsidRDefault="00D54CF3" w:rsidP="00381F2E">
            <w:pPr>
              <w:jc w:val="center"/>
              <w:rPr>
                <w:lang w:val="ru-RU"/>
              </w:rPr>
            </w:pPr>
            <w:r w:rsidRPr="00A1754E">
              <w:t>нового</w:t>
            </w:r>
            <w:r w:rsidRPr="00A1754E">
              <w:br/>
              <w:t>материала</w:t>
            </w:r>
          </w:p>
          <w:p w:rsidR="00D54CF3" w:rsidRDefault="00D54CF3" w:rsidP="00381F2E">
            <w:pPr>
              <w:jc w:val="center"/>
              <w:rPr>
                <w:lang w:val="ru-RU"/>
              </w:rPr>
            </w:pPr>
          </w:p>
          <w:p w:rsidR="00D54CF3" w:rsidRPr="00EA3B00" w:rsidRDefault="00D54CF3" w:rsidP="00381F2E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Правила соревнований по баскетболу</w:t>
            </w:r>
          </w:p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Помощь в судействе.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Pr="00397E1F" w:rsidRDefault="00D54CF3" w:rsidP="00842C0C">
            <w:pPr>
              <w:pStyle w:val="BodyTextIndent"/>
              <w:spacing w:line="240" w:lineRule="auto"/>
              <w:ind w:firstLine="0"/>
              <w:rPr>
                <w:sz w:val="24"/>
              </w:rPr>
            </w:pPr>
            <w:r w:rsidRPr="00397E1F">
              <w:rPr>
                <w:sz w:val="24"/>
              </w:rPr>
              <w:t>Упражнения культурно-этнической направленности: сюжетно-образные и обрядовые игры.</w:t>
            </w:r>
          </w:p>
          <w:p w:rsidR="00D54CF3" w:rsidRPr="00397E1F" w:rsidRDefault="00D54CF3" w:rsidP="00842C0C">
            <w:pPr>
              <w:pStyle w:val="BodyTextIndent"/>
              <w:spacing w:line="240" w:lineRule="auto"/>
              <w:ind w:firstLine="0"/>
              <w:rPr>
                <w:b/>
                <w:sz w:val="24"/>
              </w:rPr>
            </w:pPr>
            <w:r w:rsidRPr="00397E1F">
              <w:rPr>
                <w:sz w:val="24"/>
              </w:rPr>
              <w:t>Элементы техники национальных видов спорта.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>Уметь:</w:t>
            </w:r>
            <w:r w:rsidRPr="00A1754E">
              <w:rPr>
                <w:lang w:val="ru-RU"/>
              </w:rPr>
              <w:t xml:space="preserve"> играть в баскетбол по упрощенным правилам; применять в игре технические приемы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C760FE" w:rsidRDefault="00D54CF3" w:rsidP="005D2C9E">
            <w:pPr>
              <w:rPr>
                <w:lang w:val="ru-RU"/>
              </w:rPr>
            </w:pPr>
            <w:r w:rsidRPr="00C760FE">
              <w:rPr>
                <w:lang w:val="ru-RU"/>
              </w:rPr>
              <w:t>Прыжок с подтягиванием ног к груди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Бросок двумя руками от головы в прыжке. 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23E2" w:rsidRDefault="00D54CF3" w:rsidP="005D2C9E">
            <w:r w:rsidRPr="000623E2">
              <w:t>Упражнение</w:t>
            </w:r>
            <w:r>
              <w:rPr>
                <w:lang w:val="ru-RU"/>
              </w:rPr>
              <w:t xml:space="preserve"> </w:t>
            </w:r>
            <w:r w:rsidRPr="000623E2">
              <w:t>на</w:t>
            </w:r>
            <w:r>
              <w:rPr>
                <w:lang w:val="ru-RU"/>
              </w:rPr>
              <w:t xml:space="preserve"> </w:t>
            </w:r>
            <w:r w:rsidRPr="000623E2">
              <w:t>пресс.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r w:rsidRPr="00A1754E">
              <w:rPr>
                <w:lang w:val="ru-RU"/>
              </w:rPr>
              <w:t xml:space="preserve">Позиционное нападение со сменой места. </w:t>
            </w:r>
            <w:r w:rsidRPr="00A1754E">
              <w:t>Учебная</w:t>
            </w:r>
            <w:r>
              <w:rPr>
                <w:lang w:val="ru-RU"/>
              </w:rPr>
              <w:t xml:space="preserve"> </w:t>
            </w:r>
            <w:r w:rsidRPr="00A1754E">
              <w:t>игра</w:t>
            </w:r>
          </w:p>
          <w:p w:rsidR="00D54CF3" w:rsidRDefault="00D54CF3" w:rsidP="00381F2E">
            <w:pPr>
              <w:rPr>
                <w:b/>
                <w:lang w:val="ru-RU"/>
              </w:rPr>
            </w:pPr>
          </w:p>
          <w:p w:rsidR="00D54CF3" w:rsidRDefault="00D54CF3" w:rsidP="00381F2E">
            <w:pPr>
              <w:rPr>
                <w:b/>
                <w:lang w:val="ru-RU"/>
              </w:rPr>
            </w:pPr>
          </w:p>
          <w:p w:rsidR="00D54CF3" w:rsidRPr="00EA3B00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C74D2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23E2" w:rsidRDefault="00D54CF3" w:rsidP="00D6040F">
            <w:r w:rsidRPr="000623E2">
              <w:t>Комплекс</w:t>
            </w:r>
            <w:r>
              <w:rPr>
                <w:lang w:val="ru-RU"/>
              </w:rPr>
              <w:t xml:space="preserve"> </w:t>
            </w:r>
            <w:r w:rsidRPr="000623E2">
              <w:t>упр с мячом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842C0C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Сочетание приемов передвижений и остановок.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23E2" w:rsidRDefault="00D54CF3" w:rsidP="005D2C9E">
            <w:r w:rsidRPr="000623E2">
              <w:t>Бросок и ловля</w:t>
            </w:r>
            <w:r>
              <w:rPr>
                <w:lang w:val="ru-RU"/>
              </w:rPr>
              <w:t xml:space="preserve"> </w:t>
            </w:r>
            <w:r w:rsidRPr="000623E2">
              <w:t>мяча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02475B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Сочетание при</w:t>
            </w:r>
            <w:r>
              <w:rPr>
                <w:lang w:val="ru-RU"/>
              </w:rPr>
              <w:t>емов передач, ведения и бросков.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Совершенствования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0C74D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0C74D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623E2" w:rsidRDefault="00D54CF3" w:rsidP="00D6040F">
            <w:r w:rsidRPr="000623E2">
              <w:t>Комплекс</w:t>
            </w:r>
            <w:r>
              <w:rPr>
                <w:lang w:val="ru-RU"/>
              </w:rPr>
              <w:t xml:space="preserve"> </w:t>
            </w:r>
            <w:r w:rsidRPr="000623E2">
              <w:t>упр с мячом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r w:rsidRPr="00A1754E">
              <w:rPr>
                <w:lang w:val="ru-RU"/>
              </w:rPr>
              <w:t xml:space="preserve">Бросок одной рукой от плеча в прыжке. </w:t>
            </w:r>
            <w:r w:rsidRPr="00A1754E">
              <w:t>Штрафной</w:t>
            </w:r>
            <w:r>
              <w:rPr>
                <w:lang w:val="ru-RU"/>
              </w:rPr>
              <w:t xml:space="preserve"> </w:t>
            </w:r>
            <w:r w:rsidRPr="00A1754E">
              <w:t>бросок</w:t>
            </w: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Совершенствования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C760FE" w:rsidRDefault="00D54CF3" w:rsidP="005D2C9E">
            <w:pPr>
              <w:rPr>
                <w:lang w:val="ru-RU"/>
              </w:rPr>
            </w:pPr>
            <w:r w:rsidRPr="00C760FE">
              <w:rPr>
                <w:lang w:val="ru-RU"/>
              </w:rPr>
              <w:t>Прыжок с подтягиванием ног к груди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r w:rsidRPr="00A1754E">
              <w:rPr>
                <w:lang w:val="ru-RU"/>
              </w:rPr>
              <w:t xml:space="preserve">Позиционное нападение и личная защита в игровых взаимодействиях </w:t>
            </w:r>
            <w:r w:rsidRPr="00A1754E">
              <w:rPr>
                <w:i/>
                <w:iCs/>
                <w:lang w:val="ru-RU"/>
              </w:rPr>
              <w:t xml:space="preserve">(2 </w:t>
            </w:r>
            <w:r w:rsidRPr="00A1754E">
              <w:rPr>
                <w:lang w:val="ru-RU"/>
              </w:rPr>
              <w:t>×</w:t>
            </w:r>
            <w:r w:rsidRPr="00A1754E">
              <w:rPr>
                <w:i/>
                <w:iCs/>
                <w:lang w:val="ru-RU"/>
              </w:rPr>
              <w:t xml:space="preserve"> 2)</w:t>
            </w:r>
            <w:r w:rsidRPr="00A1754E">
              <w:rPr>
                <w:lang w:val="ru-RU"/>
              </w:rPr>
              <w:t xml:space="preserve">. </w:t>
            </w:r>
            <w:r w:rsidRPr="00A1754E">
              <w:t>Учебнаяигра</w:t>
            </w: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Совершенствования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E5757B">
            <w:r w:rsidRPr="000623E2">
              <w:t>Упражнение</w:t>
            </w:r>
            <w:r>
              <w:rPr>
                <w:lang w:val="ru-RU"/>
              </w:rPr>
              <w:t xml:space="preserve"> </w:t>
            </w:r>
            <w:r w:rsidRPr="000623E2">
              <w:t>на</w:t>
            </w:r>
            <w:r>
              <w:rPr>
                <w:lang w:val="ru-RU"/>
              </w:rPr>
              <w:t xml:space="preserve"> </w:t>
            </w:r>
            <w:r w:rsidRPr="000623E2">
              <w:t>пресс</w:t>
            </w:r>
          </w:p>
        </w:tc>
      </w:tr>
      <w:tr w:rsidR="00D54CF3" w:rsidRPr="00A1754E" w:rsidTr="00520281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D406CD">
            <w:pPr>
              <w:rPr>
                <w:b/>
                <w:bCs/>
                <w:lang w:val="ru-RU"/>
              </w:rPr>
            </w:pPr>
          </w:p>
          <w:p w:rsidR="00D54CF3" w:rsidRDefault="00D54CF3" w:rsidP="00D406CD">
            <w:pPr>
              <w:jc w:val="center"/>
              <w:rPr>
                <w:b/>
                <w:bCs/>
                <w:lang w:val="ru-RU"/>
              </w:rPr>
            </w:pPr>
            <w:r w:rsidRPr="00A1754E">
              <w:rPr>
                <w:b/>
                <w:bCs/>
              </w:rPr>
              <w:t>Легкая</w:t>
            </w:r>
            <w:r>
              <w:rPr>
                <w:b/>
                <w:bCs/>
                <w:lang w:val="ru-RU"/>
              </w:rPr>
              <w:t xml:space="preserve"> </w:t>
            </w:r>
            <w:r w:rsidRPr="00A1754E">
              <w:rPr>
                <w:b/>
                <w:bCs/>
              </w:rPr>
              <w:t>атлетика (15ч)</w:t>
            </w:r>
          </w:p>
          <w:p w:rsidR="00D54CF3" w:rsidRPr="00942BDC" w:rsidRDefault="00D54CF3" w:rsidP="00D406CD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D406CD">
            <w:pPr>
              <w:rPr>
                <w:b/>
                <w:bCs/>
                <w:lang w:val="ru-RU"/>
              </w:rPr>
            </w:pP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Бег в равномерном темпе</w:t>
            </w:r>
          </w:p>
          <w:p w:rsidR="00D54CF3" w:rsidRPr="00A1754E" w:rsidRDefault="00D54CF3" w:rsidP="00381F2E">
            <w:r w:rsidRPr="00A1754E">
              <w:rPr>
                <w:i/>
                <w:iCs/>
                <w:lang w:val="ru-RU"/>
              </w:rPr>
              <w:t>(15 мин)</w:t>
            </w:r>
            <w:r w:rsidRPr="00A1754E">
              <w:rPr>
                <w:lang w:val="ru-RU"/>
              </w:rPr>
              <w:t xml:space="preserve">. </w:t>
            </w:r>
            <w:r w:rsidRPr="00A1754E">
              <w:t>Специальные</w:t>
            </w:r>
            <w:r>
              <w:rPr>
                <w:lang w:val="ru-RU"/>
              </w:rPr>
              <w:t xml:space="preserve"> </w:t>
            </w:r>
            <w:r w:rsidRPr="00A1754E">
              <w:t>беговые</w:t>
            </w:r>
            <w:r>
              <w:rPr>
                <w:lang w:val="ru-RU"/>
              </w:rPr>
              <w:t xml:space="preserve"> </w:t>
            </w:r>
            <w:r w:rsidRPr="00A1754E">
              <w:t xml:space="preserve">упражнения. </w:t>
            </w:r>
          </w:p>
          <w:p w:rsidR="00D54CF3" w:rsidRPr="00A1754E" w:rsidRDefault="00D54CF3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Инструктаж по ТБ на уроках Л\а</w:t>
            </w:r>
          </w:p>
          <w:p w:rsidR="00D54CF3" w:rsidRDefault="00D54CF3" w:rsidP="00381F2E">
            <w:pPr>
              <w:rPr>
                <w:lang w:val="ru-RU"/>
              </w:rPr>
            </w:pPr>
            <w:r w:rsidRPr="00AF71EE">
              <w:rPr>
                <w:lang w:val="ru-RU"/>
              </w:rPr>
              <w:t>Правила</w:t>
            </w:r>
            <w:r>
              <w:rPr>
                <w:lang w:val="ru-RU"/>
              </w:rPr>
              <w:t xml:space="preserve"> </w:t>
            </w:r>
            <w:r w:rsidRPr="00AF71EE">
              <w:rPr>
                <w:lang w:val="ru-RU"/>
              </w:rPr>
              <w:t>соревнований</w:t>
            </w:r>
            <w:r>
              <w:rPr>
                <w:lang w:val="ru-RU"/>
              </w:rPr>
              <w:t xml:space="preserve"> </w:t>
            </w:r>
            <w:r w:rsidRPr="00AF71EE">
              <w:rPr>
                <w:lang w:val="ru-RU"/>
              </w:rPr>
              <w:t>по</w:t>
            </w:r>
            <w:r>
              <w:rPr>
                <w:lang w:val="ru-RU"/>
              </w:rPr>
              <w:t xml:space="preserve"> </w:t>
            </w:r>
            <w:r w:rsidRPr="00AF71EE">
              <w:rPr>
                <w:lang w:val="ru-RU"/>
              </w:rPr>
              <w:t>кроссу.</w:t>
            </w: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Default="00D54CF3" w:rsidP="00381F2E">
            <w:pPr>
              <w:rPr>
                <w:lang w:val="ru-RU"/>
              </w:rPr>
            </w:pPr>
          </w:p>
          <w:p w:rsidR="00D54CF3" w:rsidRPr="009756A3" w:rsidRDefault="00D54CF3" w:rsidP="00381F2E">
            <w:pPr>
              <w:rPr>
                <w:lang w:val="ru-RU"/>
              </w:rPr>
            </w:pPr>
            <w:r w:rsidRPr="009756A3">
              <w:rPr>
                <w:lang w:val="ru-RU"/>
              </w:rPr>
              <w:t>Комплексы упражнений для профилактики нарушений опорно-двигательн</w:t>
            </w:r>
            <w:r w:rsidRPr="009756A3">
              <w:rPr>
                <w:b/>
                <w:lang w:val="ru-RU"/>
              </w:rPr>
              <w:t>ого аппарата, регулирования массы тела и формирования телосложения</w:t>
            </w:r>
          </w:p>
          <w:p w:rsidR="00D54CF3" w:rsidRPr="009756A3" w:rsidRDefault="00D54CF3" w:rsidP="00381F2E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9756A3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9756A3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D6040F">
            <w:pPr>
              <w:rPr>
                <w:lang w:val="ru-RU"/>
              </w:rPr>
            </w:pPr>
            <w:r w:rsidRPr="00A02EB5">
              <w:rPr>
                <w:lang w:val="ru-RU"/>
              </w:rPr>
              <w:t>Составить комплекс упражнений в режиме дня (физкультминут, физкульпауз)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(16 мин).</w:t>
            </w:r>
            <w:r w:rsidRPr="004A13AC">
              <w:rPr>
                <w:lang w:val="ru-RU"/>
              </w:rPr>
              <w:t>Преодоление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>горизонтальных</w:t>
            </w:r>
            <w:r>
              <w:rPr>
                <w:lang w:val="ru-RU"/>
              </w:rPr>
              <w:t xml:space="preserve"> </w:t>
            </w:r>
            <w:r w:rsidRPr="004A13AC">
              <w:rPr>
                <w:lang w:val="ru-RU"/>
              </w:rPr>
              <w:t xml:space="preserve">препятствий. </w:t>
            </w:r>
          </w:p>
          <w:p w:rsidR="00D54CF3" w:rsidRPr="004A13AC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Составить комплекс упражнений на развитие физических качеств.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38463E" w:rsidRDefault="00D54CF3" w:rsidP="00381F2E">
            <w:pPr>
              <w:rPr>
                <w:lang w:val="ru-RU"/>
              </w:rPr>
            </w:pPr>
            <w:r w:rsidRPr="0038463E">
              <w:rPr>
                <w:lang w:val="ru-RU"/>
              </w:rPr>
              <w:t>Спортивная</w:t>
            </w:r>
            <w:r>
              <w:rPr>
                <w:lang w:val="ru-RU"/>
              </w:rPr>
              <w:t xml:space="preserve"> </w:t>
            </w:r>
            <w:r w:rsidRPr="0038463E">
              <w:rPr>
                <w:lang w:val="ru-RU"/>
              </w:rPr>
              <w:t>игра «Лапта». Развитие</w:t>
            </w:r>
            <w:r>
              <w:rPr>
                <w:lang w:val="ru-RU"/>
              </w:rPr>
              <w:t xml:space="preserve"> </w:t>
            </w:r>
            <w:r w:rsidRPr="0038463E">
              <w:rPr>
                <w:lang w:val="ru-RU"/>
              </w:rPr>
              <w:t>выносливости</w:t>
            </w:r>
          </w:p>
          <w:p w:rsidR="00D54CF3" w:rsidRPr="0038463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для развития силы ног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89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4A13AC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(17 мин).</w:t>
            </w:r>
            <w:r w:rsidRPr="004A13AC">
              <w:rPr>
                <w:lang w:val="ru-RU"/>
              </w:rPr>
              <w:t xml:space="preserve">Бег в гору. </w:t>
            </w:r>
          </w:p>
          <w:p w:rsidR="00D54CF3" w:rsidRPr="004A13AC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0C74D2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0C74D2" w:rsidRDefault="00D54CF3" w:rsidP="000C74D2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6B28F3">
            <w:pPr>
              <w:rPr>
                <w:color w:val="000000"/>
              </w:rPr>
            </w:pPr>
            <w:r>
              <w:rPr>
                <w:color w:val="000000"/>
              </w:rPr>
              <w:t>Специальные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беговые</w:t>
            </w:r>
            <w:r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упражнения</w:t>
            </w:r>
          </w:p>
          <w:p w:rsidR="00D54CF3" w:rsidRPr="002315C5" w:rsidRDefault="00D54CF3" w:rsidP="005D2C9E"/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Бег в равномерном темпе </w:t>
            </w:r>
            <w:r w:rsidRPr="00A1754E">
              <w:rPr>
                <w:i/>
                <w:iCs/>
                <w:lang w:val="ru-RU"/>
              </w:rPr>
              <w:t>(18мин).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Сгибание и разгибание рук в упоре лёжа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Специальные беговые упражнения. Преодоление горизонтальных препятствий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Прыжок в длину с места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Спортивная игра «Лапта». Развитие выносливости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на пресс за 30 секунд</w:t>
            </w:r>
          </w:p>
        </w:tc>
      </w:tr>
      <w:tr w:rsidR="00D54CF3" w:rsidRPr="00A1754E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 xml:space="preserve">Бег на результат </w:t>
            </w:r>
            <w:r w:rsidRPr="00A1754E">
              <w:rPr>
                <w:rFonts w:ascii="Times New Roman" w:hAnsi="Times New Roman"/>
                <w:i/>
                <w:iCs/>
              </w:rPr>
              <w:t>(3000 м – м. и 2000 м – д.).</w:t>
            </w:r>
            <w:r w:rsidRPr="00A1754E">
              <w:rPr>
                <w:rFonts w:ascii="Times New Roman" w:hAnsi="Times New Roman"/>
              </w:rPr>
              <w:t xml:space="preserve"> Развитие выносливости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  <w:r w:rsidRPr="00A1754E">
              <w:t>Учетный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A1754E">
              <w:rPr>
                <w:rFonts w:ascii="Times New Roman" w:hAnsi="Times New Roman"/>
              </w:rPr>
              <w:t>М.: 16,00–</w:t>
            </w:r>
            <w:r w:rsidRPr="00A1754E">
              <w:rPr>
                <w:rFonts w:ascii="Times New Roman" w:hAnsi="Times New Roman"/>
              </w:rPr>
              <w:br/>
              <w:t>17,00–18,00 мин; д.: 10,30–</w:t>
            </w:r>
            <w:r w:rsidRPr="00A1754E">
              <w:rPr>
                <w:rFonts w:ascii="Times New Roman" w:hAnsi="Times New Roman"/>
              </w:rPr>
              <w:br/>
              <w:t>11,30–12,30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2315C5" w:rsidRDefault="00D54CF3" w:rsidP="005D2C9E">
            <w:r w:rsidRPr="006B28F3">
              <w:t>Специальные</w:t>
            </w:r>
            <w:r>
              <w:rPr>
                <w:lang w:val="ru-RU"/>
              </w:rPr>
              <w:t xml:space="preserve"> </w:t>
            </w:r>
            <w:r w:rsidRPr="006B28F3">
              <w:t>беговые</w:t>
            </w:r>
            <w:r>
              <w:rPr>
                <w:lang w:val="ru-RU"/>
              </w:rPr>
              <w:t xml:space="preserve"> </w:t>
            </w:r>
            <w:r w:rsidRPr="006B28F3">
              <w:t>упражнения</w:t>
            </w:r>
          </w:p>
        </w:tc>
      </w:tr>
      <w:tr w:rsidR="00D54CF3" w:rsidRPr="00D210FD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  <w:p w:rsidR="00D54CF3" w:rsidRPr="00A1754E" w:rsidRDefault="00D54CF3" w:rsidP="00C35A5A">
            <w:pPr>
              <w:jc w:val="center"/>
              <w:rPr>
                <w:b/>
                <w:lang w:val="ru-RU"/>
              </w:rPr>
            </w:pPr>
            <w:r w:rsidRPr="00A1754E">
              <w:rPr>
                <w:b/>
                <w:lang w:val="ru-RU"/>
              </w:rPr>
              <w:t>Прыжки высоту. Спринтерский бег (7 ч</w:t>
            </w:r>
            <w:r>
              <w:rPr>
                <w:b/>
                <w:lang w:val="ru-RU"/>
              </w:rPr>
              <w:t>.</w:t>
            </w:r>
            <w:r w:rsidRPr="00A1754E">
              <w:rPr>
                <w:b/>
                <w:lang w:val="ru-RU"/>
              </w:rPr>
              <w:t>)</w:t>
            </w:r>
          </w:p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 xml:space="preserve">Прыжок в высоту с 11–13 шагов разбега. 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>Дозирование нагрузки при занятиях бегом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lang w:val="ru-RU"/>
              </w:rPr>
              <w:t xml:space="preserve">Прикладное значение легкоатлетических упражнений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 xml:space="preserve">Уметь: </w:t>
            </w:r>
            <w:r w:rsidRPr="00A1754E">
              <w:rPr>
                <w:lang w:val="ru-RU"/>
              </w:rPr>
              <w:t xml:space="preserve">прыгать </w:t>
            </w:r>
            <w:r w:rsidRPr="00A1754E">
              <w:rPr>
                <w:lang w:val="ru-RU"/>
              </w:rPr>
              <w:br/>
              <w:t>в высоту с 11–13 беговых шагов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на пресс за 30 секунд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r w:rsidRPr="00A1754E">
              <w:t>Подбор</w:t>
            </w:r>
            <w:r>
              <w:rPr>
                <w:lang w:val="ru-RU"/>
              </w:rPr>
              <w:t xml:space="preserve"> </w:t>
            </w:r>
            <w:r w:rsidRPr="00A1754E">
              <w:t>разбега и отталкивание.</w:t>
            </w:r>
          </w:p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Прыжок в длину с места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Челночный бег. Развитие скоростно-силовых качеств</w:t>
            </w:r>
          </w:p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для развития силы ног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r w:rsidRPr="00A1754E">
              <w:rPr>
                <w:lang w:val="ru-RU"/>
              </w:rPr>
              <w:t xml:space="preserve">Низкий старт </w:t>
            </w:r>
            <w:r w:rsidRPr="00A1754E">
              <w:rPr>
                <w:i/>
                <w:iCs/>
                <w:lang w:val="ru-RU"/>
              </w:rPr>
              <w:t>(30 м).</w:t>
            </w:r>
            <w:r w:rsidRPr="00A1754E">
              <w:rPr>
                <w:lang w:val="ru-RU"/>
              </w:rPr>
              <w:t xml:space="preserve"> Стартовый разгон. </w:t>
            </w:r>
            <w:r w:rsidRPr="00A1754E">
              <w:t>Бег</w:t>
            </w:r>
            <w:r>
              <w:rPr>
                <w:lang w:val="ru-RU"/>
              </w:rPr>
              <w:t xml:space="preserve"> </w:t>
            </w:r>
            <w:r w:rsidRPr="00A1754E">
              <w:t>по</w:t>
            </w:r>
            <w:r>
              <w:rPr>
                <w:lang w:val="ru-RU"/>
              </w:rPr>
              <w:t xml:space="preserve"> </w:t>
            </w:r>
            <w:r w:rsidRPr="00A1754E">
              <w:t>дистанции</w:t>
            </w:r>
            <w:r w:rsidRPr="00A1754E">
              <w:rPr>
                <w:i/>
                <w:iCs/>
              </w:rPr>
              <w:t>(70–80 м)</w:t>
            </w:r>
            <w:r w:rsidRPr="00A1754E">
              <w:t xml:space="preserve">. </w:t>
            </w:r>
          </w:p>
          <w:p w:rsidR="00D54CF3" w:rsidRPr="00A1754E" w:rsidRDefault="00D54CF3" w:rsidP="00381F2E"/>
          <w:p w:rsidR="00D54CF3" w:rsidRPr="00A1754E" w:rsidRDefault="00D54CF3" w:rsidP="00381F2E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Комплексный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  <w:r w:rsidRPr="00A1754E">
              <w:rPr>
                <w:b/>
                <w:bCs/>
                <w:i/>
                <w:iCs/>
                <w:lang w:val="ru-RU"/>
              </w:rPr>
              <w:t xml:space="preserve">Уметь: </w:t>
            </w:r>
            <w:r w:rsidRPr="00A1754E">
              <w:rPr>
                <w:lang w:val="ru-RU"/>
              </w:rPr>
              <w:t xml:space="preserve">бегать с максимальной скоростью с низкого старта </w:t>
            </w:r>
            <w:r w:rsidRPr="00A1754E">
              <w:rPr>
                <w:i/>
                <w:iCs/>
                <w:lang w:val="ru-RU"/>
              </w:rPr>
              <w:t>(100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Сгибание и разгибание рук в упоре лёжа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r w:rsidRPr="00A1754E">
              <w:rPr>
                <w:lang w:val="ru-RU"/>
              </w:rPr>
              <w:t xml:space="preserve">Низкий старт </w:t>
            </w:r>
            <w:r w:rsidRPr="00A1754E">
              <w:rPr>
                <w:i/>
                <w:iCs/>
                <w:lang w:val="ru-RU"/>
              </w:rPr>
              <w:t>(60 м).</w:t>
            </w:r>
            <w:r w:rsidRPr="00A1754E">
              <w:rPr>
                <w:lang w:val="ru-RU"/>
              </w:rPr>
              <w:t xml:space="preserve"> Бег по дистанции</w:t>
            </w:r>
            <w:r w:rsidRPr="00A1754E">
              <w:rPr>
                <w:i/>
                <w:iCs/>
                <w:lang w:val="ru-RU"/>
              </w:rPr>
              <w:t xml:space="preserve"> (70–80 м)</w:t>
            </w:r>
            <w:r w:rsidRPr="00A1754E">
              <w:rPr>
                <w:lang w:val="ru-RU"/>
              </w:rPr>
              <w:t xml:space="preserve">. </w:t>
            </w:r>
            <w:r w:rsidRPr="00A1754E">
              <w:t xml:space="preserve">Финиширование.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Ю)«5» – 13,5 с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14,0 с.;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«3» – 14,3 с.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(Д) «5» – 16,5 с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«4» – 17,5 с.;</w:t>
            </w:r>
          </w:p>
          <w:p w:rsidR="00D54CF3" w:rsidRPr="00A1754E" w:rsidRDefault="00D54CF3" w:rsidP="00381F2E">
            <w:r w:rsidRPr="00A1754E">
              <w:t>«3» – 18,5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Упражнение на пресс за 30 секунд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99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  <w:r w:rsidRPr="00A1754E">
              <w:rPr>
                <w:lang w:val="ru-RU"/>
              </w:rPr>
              <w:t>Метание мяча на дальность в коридоре 10 м с разбега.</w:t>
            </w:r>
          </w:p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  <w:lang w:val="ru-RU"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Сгибание и разгибание рук в упоре лёжа</w:t>
            </w:r>
          </w:p>
        </w:tc>
      </w:tr>
      <w:tr w:rsidR="00D54CF3" w:rsidRPr="00D210FD" w:rsidTr="0052028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r w:rsidRPr="00A1754E">
              <w:t>Бег</w:t>
            </w:r>
            <w:r w:rsidRPr="00A1754E">
              <w:rPr>
                <w:i/>
                <w:iCs/>
              </w:rPr>
              <w:t>(2000 м – м. и 1500 м – д.).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t>Учетный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</w:pPr>
            <w:r w:rsidRPr="00A1754E">
              <w:t>М.: 8,30–9,00–9,20 мин;</w:t>
            </w:r>
          </w:p>
          <w:p w:rsidR="00D54CF3" w:rsidRPr="00A1754E" w:rsidRDefault="00D54CF3" w:rsidP="00381F2E">
            <w:pPr>
              <w:autoSpaceDE w:val="0"/>
              <w:autoSpaceDN w:val="0"/>
              <w:adjustRightInd w:val="0"/>
              <w:spacing w:line="252" w:lineRule="auto"/>
            </w:pPr>
            <w:r w:rsidRPr="00A1754E">
              <w:t>д.: 7,30–8,30–9,00 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02EB5" w:rsidRDefault="00D54CF3" w:rsidP="005D2C9E">
            <w:pPr>
              <w:rPr>
                <w:lang w:val="ru-RU"/>
              </w:rPr>
            </w:pPr>
            <w:r w:rsidRPr="00A02EB5">
              <w:rPr>
                <w:lang w:val="ru-RU"/>
              </w:rPr>
              <w:t>Составить комплекс упражнений в режиме дня (физкультминут, физкульпауз).</w:t>
            </w:r>
          </w:p>
        </w:tc>
      </w:tr>
      <w:tr w:rsidR="00D54CF3" w:rsidRPr="00A1754E" w:rsidTr="00520281">
        <w:tc>
          <w:tcPr>
            <w:tcW w:w="14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687F94" w:rsidRDefault="00D54CF3" w:rsidP="00687F94">
            <w:pPr>
              <w:rPr>
                <w:b/>
                <w:lang w:val="ru-RU"/>
              </w:rPr>
            </w:pPr>
          </w:p>
          <w:p w:rsidR="00D54CF3" w:rsidRDefault="00D54CF3" w:rsidP="00381F2E">
            <w:pPr>
              <w:jc w:val="center"/>
              <w:rPr>
                <w:b/>
                <w:lang w:val="ru-RU"/>
              </w:rPr>
            </w:pPr>
          </w:p>
          <w:p w:rsidR="00D54CF3" w:rsidRPr="00A1754E" w:rsidRDefault="00D54CF3" w:rsidP="00381F2E">
            <w:pPr>
              <w:jc w:val="center"/>
              <w:rPr>
                <w:b/>
              </w:rPr>
            </w:pPr>
            <w:bookmarkStart w:id="0" w:name="_GoBack"/>
            <w:bookmarkEnd w:id="0"/>
            <w:r w:rsidRPr="00A1754E">
              <w:rPr>
                <w:b/>
              </w:rPr>
              <w:t>Спортивно-оздоровительный</w:t>
            </w:r>
            <w:r>
              <w:rPr>
                <w:b/>
                <w:lang w:val="ru-RU"/>
              </w:rPr>
              <w:t xml:space="preserve"> </w:t>
            </w:r>
            <w:r w:rsidRPr="00A1754E">
              <w:rPr>
                <w:b/>
              </w:rPr>
              <w:t>туризм ( 2ч)</w:t>
            </w:r>
          </w:p>
          <w:p w:rsidR="00D54CF3" w:rsidRPr="00687F94" w:rsidRDefault="00D54CF3" w:rsidP="00687F94">
            <w:pPr>
              <w:rPr>
                <w:b/>
                <w:lang w:val="ru-RU"/>
              </w:rPr>
            </w:pPr>
          </w:p>
        </w:tc>
      </w:tr>
      <w:tr w:rsidR="00D54CF3" w:rsidRPr="00D210FD" w:rsidTr="005D2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101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Способы ориентирования на местности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CF3" w:rsidRPr="001469A8" w:rsidRDefault="00D54CF3" w:rsidP="001469A8">
            <w:pPr>
              <w:pStyle w:val="BodyTextIndent"/>
              <w:spacing w:line="240" w:lineRule="auto"/>
              <w:ind w:firstLine="0"/>
              <w:rPr>
                <w:sz w:val="24"/>
              </w:rPr>
            </w:pPr>
            <w:r w:rsidRPr="001469A8">
              <w:rPr>
                <w:sz w:val="24"/>
              </w:rPr>
              <w:t xml:space="preserve">Основы туристской подготовки. </w:t>
            </w:r>
          </w:p>
          <w:p w:rsidR="00D54CF3" w:rsidRPr="001469A8" w:rsidRDefault="00D54CF3" w:rsidP="001469A8">
            <w:pPr>
              <w:pStyle w:val="BodyTextIndent"/>
              <w:spacing w:line="240" w:lineRule="auto"/>
              <w:ind w:firstLine="0"/>
              <w:rPr>
                <w:sz w:val="24"/>
              </w:rPr>
            </w:pPr>
            <w:r w:rsidRPr="001469A8">
              <w:rPr>
                <w:sz w:val="24"/>
              </w:rPr>
              <w:t>Способы закаливания организма, простейшие приемы самомассажа.</w:t>
            </w:r>
          </w:p>
          <w:p w:rsidR="00D54CF3" w:rsidRPr="001469A8" w:rsidRDefault="00D54CF3" w:rsidP="00381F2E">
            <w:pPr>
              <w:rPr>
                <w:b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1469A8" w:rsidRDefault="00D54CF3" w:rsidP="00381F2E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1469A8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1469A8" w:rsidRDefault="00D54CF3" w:rsidP="00381F2E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1469A8" w:rsidRDefault="00D54CF3" w:rsidP="00381F2E">
            <w:pPr>
              <w:jc w:val="center"/>
              <w:rPr>
                <w:b/>
                <w:lang w:val="ru-RU"/>
              </w:rPr>
            </w:pPr>
          </w:p>
        </w:tc>
      </w:tr>
      <w:tr w:rsidR="00D54CF3" w:rsidRPr="00A1754E" w:rsidTr="005D2C9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  <w:r w:rsidRPr="00A1754E">
              <w:rPr>
                <w:b/>
              </w:rPr>
              <w:t>102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1754E">
              <w:rPr>
                <w:rFonts w:ascii="Times New Roman" w:hAnsi="Times New Roman"/>
              </w:rPr>
              <w:t>Преодоления естественных препятствий</w:t>
            </w:r>
          </w:p>
          <w:p w:rsidR="00D54CF3" w:rsidRPr="00A1754E" w:rsidRDefault="00D54CF3" w:rsidP="00381F2E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F3" w:rsidRPr="00A1754E" w:rsidRDefault="00D54CF3" w:rsidP="00381F2E">
            <w:pPr>
              <w:jc w:val="center"/>
              <w:rPr>
                <w:b/>
              </w:rPr>
            </w:pPr>
          </w:p>
        </w:tc>
      </w:tr>
    </w:tbl>
    <w:p w:rsidR="00D54CF3" w:rsidRPr="0038463E" w:rsidRDefault="00D54CF3">
      <w:pPr>
        <w:rPr>
          <w:lang w:val="ru-RU"/>
        </w:rPr>
      </w:pPr>
    </w:p>
    <w:sectPr w:rsidR="00D54CF3" w:rsidRPr="0038463E" w:rsidSect="00161836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F3" w:rsidRDefault="00D54CF3" w:rsidP="00A01046">
      <w:r>
        <w:separator/>
      </w:r>
    </w:p>
  </w:endnote>
  <w:endnote w:type="continuationSeparator" w:id="1">
    <w:p w:rsidR="00D54CF3" w:rsidRDefault="00D54CF3" w:rsidP="00A01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3" w:rsidRDefault="00D54CF3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D54CF3" w:rsidRDefault="00D54C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F3" w:rsidRDefault="00D54CF3">
    <w:pPr>
      <w:pStyle w:val="Footer"/>
      <w:jc w:val="center"/>
    </w:pPr>
    <w:fldSimple w:instr=" PAGE   \* MERGEFORMAT ">
      <w:r>
        <w:rPr>
          <w:noProof/>
        </w:rPr>
        <w:t>11</w:t>
      </w:r>
    </w:fldSimple>
  </w:p>
  <w:p w:rsidR="00D54CF3" w:rsidRDefault="00D54C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F3" w:rsidRDefault="00D54CF3" w:rsidP="00A01046">
      <w:r>
        <w:separator/>
      </w:r>
    </w:p>
  </w:footnote>
  <w:footnote w:type="continuationSeparator" w:id="1">
    <w:p w:rsidR="00D54CF3" w:rsidRDefault="00D54CF3" w:rsidP="00A01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489"/>
    <w:rsid w:val="000115EA"/>
    <w:rsid w:val="00022E2C"/>
    <w:rsid w:val="0002475B"/>
    <w:rsid w:val="000413D2"/>
    <w:rsid w:val="00061057"/>
    <w:rsid w:val="000623E2"/>
    <w:rsid w:val="000703B1"/>
    <w:rsid w:val="00074413"/>
    <w:rsid w:val="000768DE"/>
    <w:rsid w:val="00090489"/>
    <w:rsid w:val="000C07C3"/>
    <w:rsid w:val="000C74D2"/>
    <w:rsid w:val="000F4C10"/>
    <w:rsid w:val="001469A8"/>
    <w:rsid w:val="00153E82"/>
    <w:rsid w:val="00161836"/>
    <w:rsid w:val="00174BDE"/>
    <w:rsid w:val="002033BE"/>
    <w:rsid w:val="00210A3B"/>
    <w:rsid w:val="002315C5"/>
    <w:rsid w:val="00245258"/>
    <w:rsid w:val="002564A7"/>
    <w:rsid w:val="00267006"/>
    <w:rsid w:val="00272B85"/>
    <w:rsid w:val="0029655B"/>
    <w:rsid w:val="002B0791"/>
    <w:rsid w:val="002D571C"/>
    <w:rsid w:val="002E5909"/>
    <w:rsid w:val="002F1C1A"/>
    <w:rsid w:val="002F49FC"/>
    <w:rsid w:val="003043DB"/>
    <w:rsid w:val="00323DFA"/>
    <w:rsid w:val="0033192F"/>
    <w:rsid w:val="00343B1D"/>
    <w:rsid w:val="00344315"/>
    <w:rsid w:val="00366A9D"/>
    <w:rsid w:val="00376D20"/>
    <w:rsid w:val="00377C92"/>
    <w:rsid w:val="00381F2E"/>
    <w:rsid w:val="0038463E"/>
    <w:rsid w:val="00397E1F"/>
    <w:rsid w:val="003B70E3"/>
    <w:rsid w:val="003C4826"/>
    <w:rsid w:val="003D18D4"/>
    <w:rsid w:val="003E5BDB"/>
    <w:rsid w:val="003F1DA7"/>
    <w:rsid w:val="004077FA"/>
    <w:rsid w:val="0044692D"/>
    <w:rsid w:val="00494BC8"/>
    <w:rsid w:val="004A13AC"/>
    <w:rsid w:val="004D682F"/>
    <w:rsid w:val="004F06C4"/>
    <w:rsid w:val="00512FA6"/>
    <w:rsid w:val="00520281"/>
    <w:rsid w:val="005361FD"/>
    <w:rsid w:val="0055322F"/>
    <w:rsid w:val="00554020"/>
    <w:rsid w:val="00573071"/>
    <w:rsid w:val="005818F7"/>
    <w:rsid w:val="00594E41"/>
    <w:rsid w:val="005A3341"/>
    <w:rsid w:val="005C6190"/>
    <w:rsid w:val="005C7514"/>
    <w:rsid w:val="005D2C9E"/>
    <w:rsid w:val="005E45D6"/>
    <w:rsid w:val="00626A1A"/>
    <w:rsid w:val="00646F7A"/>
    <w:rsid w:val="006560DB"/>
    <w:rsid w:val="00687F94"/>
    <w:rsid w:val="006B28F3"/>
    <w:rsid w:val="006E1DE4"/>
    <w:rsid w:val="006F067E"/>
    <w:rsid w:val="006F78F8"/>
    <w:rsid w:val="007012F3"/>
    <w:rsid w:val="0071688A"/>
    <w:rsid w:val="00716BA3"/>
    <w:rsid w:val="00722DD8"/>
    <w:rsid w:val="007303A8"/>
    <w:rsid w:val="00755A6A"/>
    <w:rsid w:val="0076016E"/>
    <w:rsid w:val="00764E84"/>
    <w:rsid w:val="007716A1"/>
    <w:rsid w:val="0078605C"/>
    <w:rsid w:val="007B0078"/>
    <w:rsid w:val="007E2264"/>
    <w:rsid w:val="007E4357"/>
    <w:rsid w:val="0080795F"/>
    <w:rsid w:val="00813D61"/>
    <w:rsid w:val="00816B0A"/>
    <w:rsid w:val="008276A1"/>
    <w:rsid w:val="00842C0C"/>
    <w:rsid w:val="00842C36"/>
    <w:rsid w:val="00852B36"/>
    <w:rsid w:val="008631FD"/>
    <w:rsid w:val="008843E9"/>
    <w:rsid w:val="00896613"/>
    <w:rsid w:val="008D743B"/>
    <w:rsid w:val="008F7D34"/>
    <w:rsid w:val="00906C09"/>
    <w:rsid w:val="00906FFF"/>
    <w:rsid w:val="00933559"/>
    <w:rsid w:val="00942BDC"/>
    <w:rsid w:val="00946BFC"/>
    <w:rsid w:val="009565C7"/>
    <w:rsid w:val="009756A3"/>
    <w:rsid w:val="00986027"/>
    <w:rsid w:val="009A4EEE"/>
    <w:rsid w:val="009C73DC"/>
    <w:rsid w:val="009D68D7"/>
    <w:rsid w:val="009E3D98"/>
    <w:rsid w:val="009E7DB0"/>
    <w:rsid w:val="00A01046"/>
    <w:rsid w:val="00A02EB5"/>
    <w:rsid w:val="00A13595"/>
    <w:rsid w:val="00A1754E"/>
    <w:rsid w:val="00A377E2"/>
    <w:rsid w:val="00A56219"/>
    <w:rsid w:val="00A7263D"/>
    <w:rsid w:val="00A74D1D"/>
    <w:rsid w:val="00A7653A"/>
    <w:rsid w:val="00A769C4"/>
    <w:rsid w:val="00AF71EE"/>
    <w:rsid w:val="00B04F97"/>
    <w:rsid w:val="00B24AF7"/>
    <w:rsid w:val="00B31F3F"/>
    <w:rsid w:val="00B37D4D"/>
    <w:rsid w:val="00B43C9C"/>
    <w:rsid w:val="00B52033"/>
    <w:rsid w:val="00B71EBC"/>
    <w:rsid w:val="00B875B5"/>
    <w:rsid w:val="00B935DD"/>
    <w:rsid w:val="00BA6B50"/>
    <w:rsid w:val="00BC63D7"/>
    <w:rsid w:val="00BE224D"/>
    <w:rsid w:val="00BE38D6"/>
    <w:rsid w:val="00C13A44"/>
    <w:rsid w:val="00C2489C"/>
    <w:rsid w:val="00C35A5A"/>
    <w:rsid w:val="00C42391"/>
    <w:rsid w:val="00C6791B"/>
    <w:rsid w:val="00C75431"/>
    <w:rsid w:val="00C760FE"/>
    <w:rsid w:val="00CF4D19"/>
    <w:rsid w:val="00D00F93"/>
    <w:rsid w:val="00D10E2E"/>
    <w:rsid w:val="00D16923"/>
    <w:rsid w:val="00D210FD"/>
    <w:rsid w:val="00D25503"/>
    <w:rsid w:val="00D33E3C"/>
    <w:rsid w:val="00D406CD"/>
    <w:rsid w:val="00D53205"/>
    <w:rsid w:val="00D54CF3"/>
    <w:rsid w:val="00D6040F"/>
    <w:rsid w:val="00D723CB"/>
    <w:rsid w:val="00D82117"/>
    <w:rsid w:val="00DB66B6"/>
    <w:rsid w:val="00E05848"/>
    <w:rsid w:val="00E14C38"/>
    <w:rsid w:val="00E14C90"/>
    <w:rsid w:val="00E16FA9"/>
    <w:rsid w:val="00E4062F"/>
    <w:rsid w:val="00E50EA0"/>
    <w:rsid w:val="00E573C5"/>
    <w:rsid w:val="00E5757B"/>
    <w:rsid w:val="00E6042A"/>
    <w:rsid w:val="00E661DB"/>
    <w:rsid w:val="00E838DC"/>
    <w:rsid w:val="00E845A3"/>
    <w:rsid w:val="00EA3B00"/>
    <w:rsid w:val="00EC5651"/>
    <w:rsid w:val="00ED5EF9"/>
    <w:rsid w:val="00EF30B7"/>
    <w:rsid w:val="00F14C51"/>
    <w:rsid w:val="00F421F7"/>
    <w:rsid w:val="00F65541"/>
    <w:rsid w:val="00FD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89"/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0489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  <w:lang w:val="ru-RU"/>
    </w:rPr>
  </w:style>
  <w:style w:type="paragraph" w:styleId="NoSpacing">
    <w:name w:val="No Spacing"/>
    <w:link w:val="NoSpacingChar"/>
    <w:uiPriority w:val="99"/>
    <w:qFormat/>
    <w:rsid w:val="00090489"/>
    <w:rPr>
      <w:rFonts w:ascii="Times New Roman" w:eastAsia="Times New Roman" w:hAnsi="Times New Roman"/>
      <w:sz w:val="24"/>
    </w:rPr>
  </w:style>
  <w:style w:type="character" w:customStyle="1" w:styleId="NoSpacingChar">
    <w:name w:val="No Spacing Char"/>
    <w:link w:val="NoSpacing"/>
    <w:uiPriority w:val="99"/>
    <w:locked/>
    <w:rsid w:val="00090489"/>
    <w:rPr>
      <w:rFonts w:ascii="Times New Roman" w:hAnsi="Times New Roman"/>
      <w:sz w:val="22"/>
      <w:lang w:eastAsia="ru-RU"/>
    </w:rPr>
  </w:style>
  <w:style w:type="paragraph" w:styleId="Header">
    <w:name w:val="header"/>
    <w:basedOn w:val="Normal"/>
    <w:link w:val="HeaderChar"/>
    <w:uiPriority w:val="99"/>
    <w:rsid w:val="00090489"/>
    <w:pPr>
      <w:tabs>
        <w:tab w:val="center" w:pos="4677"/>
        <w:tab w:val="right" w:pos="9355"/>
      </w:tabs>
    </w:pPr>
    <w:rPr>
      <w:lang w:val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0489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90489"/>
    <w:pPr>
      <w:tabs>
        <w:tab w:val="center" w:pos="4677"/>
        <w:tab w:val="right" w:pos="9355"/>
      </w:tabs>
    </w:pPr>
    <w:rPr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04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22DD8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ConsPlusNormal">
    <w:name w:val="ConsPlusNormal"/>
    <w:uiPriority w:val="99"/>
    <w:rsid w:val="00722D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76D20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qFormat/>
    <w:rsid w:val="00376D20"/>
    <w:pPr>
      <w:spacing w:after="60" w:line="276" w:lineRule="auto"/>
      <w:jc w:val="center"/>
      <w:outlineLvl w:val="1"/>
    </w:pPr>
    <w:rPr>
      <w:rFonts w:ascii="Cambria" w:hAnsi="Cambria"/>
      <w:lang w:val="ru-RU" w:bidi="he-I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76D20"/>
    <w:rPr>
      <w:rFonts w:ascii="Cambria" w:hAnsi="Cambria" w:cs="Times New Roman"/>
      <w:sz w:val="24"/>
      <w:szCs w:val="24"/>
      <w:lang w:eastAsia="ru-RU" w:bidi="he-IL"/>
    </w:rPr>
  </w:style>
  <w:style w:type="paragraph" w:styleId="BodyTextIndent">
    <w:name w:val="Body Text Indent"/>
    <w:basedOn w:val="Normal"/>
    <w:link w:val="BodyTextIndentChar"/>
    <w:uiPriority w:val="99"/>
    <w:rsid w:val="005C6190"/>
    <w:pPr>
      <w:spacing w:line="360" w:lineRule="auto"/>
      <w:ind w:firstLine="567"/>
    </w:pPr>
    <w:rPr>
      <w:sz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619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601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6016E"/>
    <w:rPr>
      <w:rFonts w:ascii="Tahoma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2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143</TotalTime>
  <Pages>28</Pages>
  <Words>6159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Tatyana</cp:lastModifiedBy>
  <cp:revision>114</cp:revision>
  <cp:lastPrinted>2015-09-28T17:34:00Z</cp:lastPrinted>
  <dcterms:created xsi:type="dcterms:W3CDTF">2015-09-28T17:22:00Z</dcterms:created>
  <dcterms:modified xsi:type="dcterms:W3CDTF">2016-09-14T16:15:00Z</dcterms:modified>
</cp:coreProperties>
</file>