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0C30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80C30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80C30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80C30" w:rsidRPr="00742A31" w:rsidRDefault="00A80C30" w:rsidP="00163A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</w:t>
      </w:r>
    </w:p>
    <w:p w:rsidR="00A80C30" w:rsidRPr="00742A31" w:rsidRDefault="00A80C30" w:rsidP="00163A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 xml:space="preserve"> Тоболовская средняя общеобразовательная школа-</w:t>
      </w:r>
    </w:p>
    <w:p w:rsidR="00A80C30" w:rsidRPr="00742A31" w:rsidRDefault="00A80C30" w:rsidP="00163A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 xml:space="preserve"> филиал Ершовская основная общеобразовательная школа</w:t>
      </w:r>
    </w:p>
    <w:p w:rsidR="00A80C30" w:rsidRDefault="00A80C30" w:rsidP="00163AF2">
      <w:pPr>
        <w:pStyle w:val="NoSpacing"/>
        <w:jc w:val="center"/>
        <w:rPr>
          <w:rFonts w:ascii="Times New Roman" w:hAnsi="Times New Roman"/>
          <w:sz w:val="24"/>
          <w:szCs w:val="24"/>
        </w:rPr>
      </w:pPr>
      <w:r w:rsidRPr="00742A31">
        <w:rPr>
          <w:rFonts w:ascii="Times New Roman" w:hAnsi="Times New Roman"/>
          <w:sz w:val="24"/>
          <w:szCs w:val="24"/>
        </w:rPr>
        <w:t>с. Ершово, Ишимский   район, Тюменская область.</w:t>
      </w:r>
    </w:p>
    <w:p w:rsidR="00A80C30" w:rsidRPr="00742A31" w:rsidRDefault="00A80C30" w:rsidP="00163AF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80C30" w:rsidRPr="008A1108" w:rsidRDefault="00A80C30" w:rsidP="00163AF2">
      <w:pPr>
        <w:shd w:val="clear" w:color="auto" w:fill="FFFFFF"/>
        <w:ind w:left="4962"/>
        <w:rPr>
          <w:color w:val="000000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6" o:spid="_x0000_s1026" type="#_x0000_t202" style="position:absolute;left:0;text-align:left;margin-left:-27pt;margin-top:7.8pt;width:207.65pt;height:99.45pt;z-index:-251657728;visibility:visible" wrapcoords="-78 -162 -78 21438 21678 21438 21678 -162 -78 -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" strokecolor="white">
            <v:textbox>
              <w:txbxContent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Рассмотрено:</w:t>
                  </w:r>
                </w:p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на заседании МО учителей начальных классов. </w:t>
                  </w:r>
                </w:p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Протокол от 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31</w:t>
                  </w:r>
                  <w:r w:rsidRPr="00673606"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>.08</w:t>
                  </w: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</w:t>
                  </w:r>
                </w:p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Р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уководитель МО___С. И.Романова</w:t>
                  </w:r>
                </w:p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pict>
          <v:shape id="Поле 3" o:spid="_x0000_s1027" type="#_x0000_t202" style="position:absolute;left:0;text-align:left;margin-left:287.3pt;margin-top:10.25pt;width:192.2pt;height:61.75pt;z-index:-251659776;visibility:visible" wrapcoords="-84 -263 -84 21337 21684 21337 21684 -263 -84 -2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" strokecolor="white">
            <v:textbox>
              <w:txbxContent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Согласовано: </w:t>
                  </w:r>
                </w:p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заместитель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заведующей </w:t>
                  </w: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 по УВР ______________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И.В.Сироткина</w:t>
                  </w: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  <w10:wrap type="tight"/>
          </v:shape>
        </w:pict>
      </w:r>
      <w:r>
        <w:rPr>
          <w:noProof/>
          <w:lang w:eastAsia="ru-RU"/>
        </w:rPr>
        <w:pict>
          <v:shape id="Поле 2" o:spid="_x0000_s1028" type="#_x0000_t202" style="position:absolute;left:0;text-align:left;margin-left:547.95pt;margin-top:10.25pt;width:207.65pt;height:1in;z-index:-251658752;visibility:visible" wrapcoords="-78 -225 -78 21375 21678 21375 21678 -225 -78 -2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" strokecolor="white">
            <v:textbox>
              <w:txbxContent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Утверждаю</w:t>
                  </w: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Директор МАОУ Тоболовская СОШ</w:t>
                  </w:r>
                </w:p>
                <w:p w:rsidR="00A80C30" w:rsidRPr="008A1108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8A1108">
                    <w:rPr>
                      <w:rFonts w:ascii="Times New Roman" w:hAnsi="Times New Roman"/>
                      <w:sz w:val="24"/>
                      <w:szCs w:val="24"/>
                    </w:rPr>
                    <w:t>_______________ Н.Ф. Жидкова</w:t>
                  </w:r>
                </w:p>
                <w:p w:rsidR="00A80C30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Приказ от  01 .09. </w:t>
                  </w:r>
                  <w:smartTag w:uri="urn:schemas-microsoft-com:office:smarttags" w:element="metricconverter">
                    <w:smartTagPr>
                      <w:attr w:name="ProductID" w:val="2016 г"/>
                    </w:smartTag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2016 г</w:t>
                    </w:r>
                  </w:smartTag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№ 134</w:t>
                  </w:r>
                </w:p>
                <w:p w:rsidR="00A80C30" w:rsidRPr="001F24D6" w:rsidRDefault="00A80C30" w:rsidP="00163AF2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type="tight"/>
          </v:shape>
        </w:pict>
      </w:r>
    </w:p>
    <w:p w:rsidR="00A80C30" w:rsidRPr="008A1108" w:rsidRDefault="00A80C30" w:rsidP="00163AF2">
      <w:pPr>
        <w:shd w:val="clear" w:color="auto" w:fill="FFFFFF"/>
        <w:ind w:left="4962"/>
        <w:rPr>
          <w:color w:val="000000"/>
        </w:rPr>
      </w:pPr>
    </w:p>
    <w:p w:rsidR="00A80C30" w:rsidRPr="008A1108" w:rsidRDefault="00A80C30" w:rsidP="00163AF2">
      <w:pPr>
        <w:pStyle w:val="Heading3"/>
        <w:rPr>
          <w:i/>
          <w:sz w:val="40"/>
          <w:szCs w:val="40"/>
        </w:rPr>
      </w:pPr>
    </w:p>
    <w:p w:rsidR="00A80C30" w:rsidRPr="008A1108" w:rsidRDefault="00A80C30" w:rsidP="00163AF2">
      <w:pPr>
        <w:pStyle w:val="Heading3"/>
        <w:rPr>
          <w:i/>
          <w:sz w:val="40"/>
          <w:szCs w:val="40"/>
        </w:rPr>
      </w:pPr>
    </w:p>
    <w:p w:rsidR="00A80C30" w:rsidRPr="008A1108" w:rsidRDefault="00A80C30" w:rsidP="00163AF2"/>
    <w:p w:rsidR="00A80C30" w:rsidRPr="00673606" w:rsidRDefault="00A80C30" w:rsidP="00163AF2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>
        <w:rPr>
          <w:rFonts w:ascii="Times New Roman" w:hAnsi="Times New Roman"/>
          <w:b/>
          <w:sz w:val="44"/>
          <w:szCs w:val="44"/>
        </w:rPr>
        <w:t>Приложение к рабочей  программе</w:t>
      </w:r>
    </w:p>
    <w:p w:rsidR="00A80C30" w:rsidRPr="008A1108" w:rsidRDefault="00A80C30" w:rsidP="00163AF2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 w:rsidRPr="008A1108">
        <w:rPr>
          <w:rFonts w:ascii="Times New Roman" w:hAnsi="Times New Roman"/>
          <w:b/>
          <w:sz w:val="44"/>
          <w:szCs w:val="44"/>
        </w:rPr>
        <w:t xml:space="preserve">по </w:t>
      </w:r>
      <w:r>
        <w:rPr>
          <w:rFonts w:ascii="Times New Roman" w:hAnsi="Times New Roman"/>
          <w:b/>
          <w:sz w:val="44"/>
          <w:szCs w:val="44"/>
        </w:rPr>
        <w:t>русскому языку</w:t>
      </w:r>
      <w:r w:rsidRPr="008A1108">
        <w:rPr>
          <w:rFonts w:ascii="Times New Roman" w:hAnsi="Times New Roman"/>
          <w:b/>
          <w:sz w:val="44"/>
          <w:szCs w:val="44"/>
        </w:rPr>
        <w:t xml:space="preserve"> для 3 класса</w:t>
      </w:r>
    </w:p>
    <w:p w:rsidR="00A80C30" w:rsidRPr="00651858" w:rsidRDefault="00A80C30" w:rsidP="00163AF2">
      <w:pPr>
        <w:pStyle w:val="NoSpacing"/>
        <w:jc w:val="center"/>
        <w:rPr>
          <w:rFonts w:ascii="Times New Roman" w:hAnsi="Times New Roman"/>
          <w:b/>
          <w:sz w:val="44"/>
          <w:szCs w:val="44"/>
        </w:rPr>
      </w:pPr>
      <w:r w:rsidRPr="00651858">
        <w:rPr>
          <w:rFonts w:ascii="Times New Roman" w:hAnsi="Times New Roman"/>
          <w:b/>
          <w:sz w:val="44"/>
          <w:szCs w:val="44"/>
        </w:rPr>
        <w:t>на 201</w:t>
      </w:r>
      <w:r>
        <w:rPr>
          <w:rFonts w:ascii="Times New Roman" w:hAnsi="Times New Roman"/>
          <w:b/>
          <w:sz w:val="44"/>
          <w:szCs w:val="44"/>
        </w:rPr>
        <w:t>6</w:t>
      </w:r>
      <w:r w:rsidRPr="00651858">
        <w:rPr>
          <w:rFonts w:ascii="Times New Roman" w:hAnsi="Times New Roman"/>
          <w:b/>
          <w:sz w:val="44"/>
          <w:szCs w:val="44"/>
        </w:rPr>
        <w:t>-201</w:t>
      </w:r>
      <w:r>
        <w:rPr>
          <w:rFonts w:ascii="Times New Roman" w:hAnsi="Times New Roman"/>
          <w:b/>
          <w:sz w:val="44"/>
          <w:szCs w:val="44"/>
        </w:rPr>
        <w:t>7</w:t>
      </w:r>
      <w:r w:rsidRPr="00651858">
        <w:rPr>
          <w:rFonts w:ascii="Times New Roman" w:hAnsi="Times New Roman"/>
          <w:b/>
          <w:sz w:val="44"/>
          <w:szCs w:val="44"/>
        </w:rPr>
        <w:t xml:space="preserve"> учебный год</w:t>
      </w:r>
    </w:p>
    <w:p w:rsidR="00A80C30" w:rsidRPr="00651858" w:rsidRDefault="00A80C30" w:rsidP="00163AF2">
      <w:pPr>
        <w:pStyle w:val="NoSpacing"/>
        <w:jc w:val="center"/>
        <w:rPr>
          <w:rFonts w:ascii="Times New Roman" w:hAnsi="Times New Roman"/>
          <w:sz w:val="44"/>
          <w:szCs w:val="44"/>
        </w:rPr>
      </w:pPr>
    </w:p>
    <w:p w:rsidR="00A80C30" w:rsidRPr="00651858" w:rsidRDefault="00A80C30" w:rsidP="00163AF2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A80C30" w:rsidRDefault="00A80C30" w:rsidP="00163AF2">
      <w:pPr>
        <w:jc w:val="center"/>
        <w:rPr>
          <w:rFonts w:ascii="Times New Roman" w:hAnsi="Times New Roman"/>
          <w:sz w:val="28"/>
          <w:szCs w:val="28"/>
        </w:rPr>
      </w:pPr>
      <w:r w:rsidRPr="00E83979">
        <w:rPr>
          <w:rFonts w:ascii="Times New Roman" w:hAnsi="Times New Roman"/>
          <w:sz w:val="28"/>
          <w:szCs w:val="28"/>
        </w:rPr>
        <w:t>Составитель:</w:t>
      </w:r>
      <w:r w:rsidRPr="0065185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Бурматова Людмила Рашидовна.</w:t>
      </w:r>
    </w:p>
    <w:p w:rsidR="00A80C30" w:rsidRDefault="00A80C30" w:rsidP="00163AF2">
      <w:pPr>
        <w:jc w:val="center"/>
        <w:rPr>
          <w:rFonts w:ascii="Times New Roman" w:hAnsi="Times New Roman"/>
          <w:sz w:val="28"/>
          <w:szCs w:val="28"/>
        </w:rPr>
      </w:pPr>
    </w:p>
    <w:p w:rsidR="00A80C30" w:rsidRDefault="00A80C30" w:rsidP="00163AF2">
      <w:pPr>
        <w:jc w:val="center"/>
        <w:rPr>
          <w:rFonts w:ascii="Times New Roman" w:hAnsi="Times New Roman"/>
          <w:sz w:val="28"/>
          <w:szCs w:val="28"/>
        </w:rPr>
      </w:pPr>
    </w:p>
    <w:p w:rsidR="00A80C30" w:rsidRDefault="00A80C30" w:rsidP="00163AF2">
      <w:pPr>
        <w:pStyle w:val="NoSpacing"/>
        <w:rPr>
          <w:rFonts w:ascii="Times New Roman" w:hAnsi="Times New Roman"/>
          <w:b/>
          <w:sz w:val="24"/>
          <w:szCs w:val="24"/>
        </w:rPr>
      </w:pPr>
    </w:p>
    <w:p w:rsidR="00A80C30" w:rsidRPr="00810E7D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10E7D">
        <w:rPr>
          <w:rFonts w:ascii="Times New Roman" w:hAnsi="Times New Roman"/>
          <w:b/>
          <w:sz w:val="24"/>
          <w:szCs w:val="24"/>
          <w:u w:val="single"/>
        </w:rPr>
        <w:t>Пояснительная записка</w:t>
      </w:r>
    </w:p>
    <w:p w:rsidR="00A80C30" w:rsidRPr="009E2698" w:rsidRDefault="00A80C30" w:rsidP="00231F36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pacing w:val="1"/>
          <w:sz w:val="24"/>
          <w:szCs w:val="24"/>
        </w:rPr>
        <w:t xml:space="preserve"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</w:t>
      </w:r>
      <w:r w:rsidRPr="009E2698">
        <w:rPr>
          <w:rFonts w:ascii="Times New Roman" w:hAnsi="Times New Roman"/>
          <w:sz w:val="24"/>
          <w:szCs w:val="24"/>
        </w:rPr>
        <w:t xml:space="preserve">в соответствии с примерной программой начального общего образования по русскому языку, созданной на основе федерального государственного общеобразовательного стандарта начального общего образования и </w:t>
      </w:r>
      <w:r w:rsidRPr="009E2698">
        <w:rPr>
          <w:rFonts w:ascii="Times New Roman" w:hAnsi="Times New Roman"/>
          <w:spacing w:val="1"/>
          <w:sz w:val="24"/>
          <w:szCs w:val="24"/>
        </w:rPr>
        <w:t xml:space="preserve">в соответствии с </w:t>
      </w:r>
      <w:r w:rsidRPr="009E2698">
        <w:rPr>
          <w:rFonts w:ascii="Times New Roman" w:hAnsi="Times New Roman"/>
          <w:sz w:val="24"/>
          <w:szCs w:val="24"/>
        </w:rPr>
        <w:t>авторской про</w:t>
      </w:r>
      <w:r w:rsidRPr="009E2698">
        <w:rPr>
          <w:rFonts w:ascii="Times New Roman" w:hAnsi="Times New Roman"/>
          <w:sz w:val="24"/>
          <w:szCs w:val="24"/>
        </w:rPr>
        <w:softHyphen/>
        <w:t>граммой «Русский язык» для 1-4 классов, разработанной Ивановым СВ., Кузнецо</w:t>
      </w:r>
      <w:r w:rsidRPr="009E2698">
        <w:rPr>
          <w:rFonts w:ascii="Times New Roman" w:hAnsi="Times New Roman"/>
          <w:sz w:val="24"/>
          <w:szCs w:val="24"/>
        </w:rPr>
        <w:softHyphen/>
      </w:r>
      <w:r w:rsidRPr="009E2698">
        <w:rPr>
          <w:rFonts w:ascii="Times New Roman" w:hAnsi="Times New Roman"/>
          <w:spacing w:val="2"/>
          <w:sz w:val="24"/>
          <w:szCs w:val="24"/>
        </w:rPr>
        <w:t xml:space="preserve">вой М.В., Евдокимовой А.О., Петленко Л.В., Романовой В.Ю. в рамках проекта «Начальная </w:t>
      </w:r>
      <w:r w:rsidRPr="009E2698">
        <w:rPr>
          <w:rFonts w:ascii="Times New Roman" w:hAnsi="Times New Roman"/>
          <w:sz w:val="24"/>
          <w:szCs w:val="24"/>
        </w:rPr>
        <w:t xml:space="preserve">школа </w:t>
      </w:r>
      <w:r w:rsidRPr="009E2698">
        <w:rPr>
          <w:rFonts w:ascii="Times New Roman" w:hAnsi="Times New Roman"/>
          <w:sz w:val="24"/>
          <w:szCs w:val="24"/>
          <w:lang w:val="en-US"/>
        </w:rPr>
        <w:t>XXI</w:t>
      </w:r>
      <w:r w:rsidRPr="009E2698">
        <w:rPr>
          <w:rFonts w:ascii="Times New Roman" w:hAnsi="Times New Roman"/>
          <w:sz w:val="24"/>
          <w:szCs w:val="24"/>
        </w:rPr>
        <w:t xml:space="preserve"> века» (научный руководитель Н.Ф. Виноградова).</w:t>
      </w:r>
    </w:p>
    <w:p w:rsidR="00A80C30" w:rsidRPr="009E2698" w:rsidRDefault="00A80C30" w:rsidP="00231F36">
      <w:pPr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В системе предметов общеобразовательной школы курс «Русский язык» реализует познавательную и социоакультурную</w:t>
      </w:r>
      <w:r>
        <w:rPr>
          <w:rFonts w:ascii="Times New Roman" w:hAnsi="Times New Roman"/>
          <w:sz w:val="24"/>
          <w:szCs w:val="24"/>
        </w:rPr>
        <w:t xml:space="preserve"> </w:t>
      </w:r>
      <w:r w:rsidRPr="009E2698">
        <w:rPr>
          <w:rFonts w:ascii="Times New Roman" w:hAnsi="Times New Roman"/>
          <w:b/>
          <w:sz w:val="24"/>
          <w:szCs w:val="24"/>
        </w:rPr>
        <w:t>цели</w:t>
      </w:r>
      <w:r w:rsidRPr="009E2698">
        <w:rPr>
          <w:rFonts w:ascii="Times New Roman" w:hAnsi="Times New Roman"/>
          <w:sz w:val="24"/>
          <w:szCs w:val="24"/>
        </w:rPr>
        <w:t>:</w:t>
      </w:r>
    </w:p>
    <w:p w:rsidR="00A80C30" w:rsidRPr="009E2698" w:rsidRDefault="00A80C30" w:rsidP="00231F3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Познавательная цель предполагает 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A80C30" w:rsidRPr="009E2698" w:rsidRDefault="00A80C30" w:rsidP="00231F3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Социокультурная цель-изучение русского языка- включает формирование коммуникативной компетенции учащихся: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A80C30" w:rsidRPr="009E2698" w:rsidRDefault="00A80C30" w:rsidP="00231F36">
      <w:pPr>
        <w:pStyle w:val="ListParagraph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</w:p>
    <w:p w:rsidR="00A80C30" w:rsidRPr="009E2698" w:rsidRDefault="00A80C30" w:rsidP="00231F36">
      <w:pPr>
        <w:pStyle w:val="ListParagrap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 xml:space="preserve">Для достижения поставленных целей  изучения русского языка в начальной школе необходимо решение следующих практических </w:t>
      </w:r>
      <w:r w:rsidRPr="009E2698">
        <w:rPr>
          <w:rFonts w:ascii="Times New Roman" w:hAnsi="Times New Roman"/>
          <w:b/>
          <w:sz w:val="24"/>
          <w:szCs w:val="24"/>
        </w:rPr>
        <w:t>задач</w:t>
      </w:r>
      <w:r w:rsidRPr="009E2698">
        <w:rPr>
          <w:rFonts w:ascii="Times New Roman" w:hAnsi="Times New Roman"/>
          <w:sz w:val="24"/>
          <w:szCs w:val="24"/>
        </w:rPr>
        <w:t>:</w:t>
      </w:r>
    </w:p>
    <w:p w:rsidR="00A80C30" w:rsidRPr="009E2698" w:rsidRDefault="00A80C30" w:rsidP="00231F3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i/>
          <w:iCs/>
          <w:sz w:val="24"/>
          <w:szCs w:val="24"/>
        </w:rPr>
        <w:t xml:space="preserve">развитие </w:t>
      </w:r>
      <w:r w:rsidRPr="009E2698">
        <w:rPr>
          <w:rFonts w:ascii="Times New Roman" w:hAnsi="Times New Roman"/>
          <w:sz w:val="24"/>
          <w:szCs w:val="24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A80C30" w:rsidRPr="009E2698" w:rsidRDefault="00A80C30" w:rsidP="00231F3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i/>
          <w:iCs/>
          <w:sz w:val="24"/>
          <w:szCs w:val="24"/>
        </w:rPr>
        <w:t xml:space="preserve">освоение </w:t>
      </w:r>
      <w:r w:rsidRPr="009E2698">
        <w:rPr>
          <w:rFonts w:ascii="Times New Roman" w:hAnsi="Times New Roman"/>
          <w:sz w:val="24"/>
          <w:szCs w:val="24"/>
        </w:rPr>
        <w:t>первоначальных знаний о лексике, фонетике, грамматике русского языка;</w:t>
      </w:r>
    </w:p>
    <w:p w:rsidR="00A80C30" w:rsidRPr="009E2698" w:rsidRDefault="00A80C30" w:rsidP="00231F3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i/>
          <w:iCs/>
          <w:sz w:val="24"/>
          <w:szCs w:val="24"/>
        </w:rPr>
        <w:t xml:space="preserve">овладение </w:t>
      </w:r>
      <w:r w:rsidRPr="009E2698">
        <w:rPr>
          <w:rFonts w:ascii="Times New Roman" w:hAnsi="Times New Roman"/>
          <w:sz w:val="24"/>
          <w:szCs w:val="24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повествования небольшого объема;</w:t>
      </w:r>
    </w:p>
    <w:p w:rsidR="00A80C30" w:rsidRPr="009E2698" w:rsidRDefault="00A80C30" w:rsidP="00231F36">
      <w:pPr>
        <w:pStyle w:val="NoSpacing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i/>
          <w:iCs/>
          <w:sz w:val="24"/>
          <w:szCs w:val="24"/>
        </w:rPr>
        <w:t xml:space="preserve">воспитание </w:t>
      </w:r>
      <w:r w:rsidRPr="009E2698">
        <w:rPr>
          <w:rFonts w:ascii="Times New Roman" w:hAnsi="Times New Roman"/>
          <w:sz w:val="24"/>
          <w:szCs w:val="24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A80C30" w:rsidRPr="009E2698" w:rsidRDefault="00A80C30" w:rsidP="00231F36">
      <w:pPr>
        <w:pStyle w:val="NoSpacing"/>
        <w:ind w:left="720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A80C30" w:rsidRPr="009E2698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E2698">
        <w:rPr>
          <w:rFonts w:ascii="Times New Roman" w:hAnsi="Times New Roman"/>
          <w:b/>
          <w:sz w:val="24"/>
          <w:szCs w:val="24"/>
        </w:rPr>
        <w:t>Общая характеристика учебного предмета «Русский язык»</w:t>
      </w:r>
    </w:p>
    <w:p w:rsidR="00A80C30" w:rsidRPr="009E2698" w:rsidRDefault="00A80C30" w:rsidP="00231F36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Изучение русского языка в начальной школе представляет собой первый этап системы лингвистического образования и речевого развития учащихся. Специфика начального курса русского языка заключается в его тесной взаимосвязи со всеми учебными предметами, особенно с литературным чтением. Эти два предмета представляют собой единую образовательную область, в которой изучение русского языка сочетается с обучением чтению и первоначальным литературным образованием.</w:t>
      </w:r>
    </w:p>
    <w:p w:rsidR="00A80C30" w:rsidRPr="009E2698" w:rsidRDefault="00A80C30" w:rsidP="00231F36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 xml:space="preserve">Систематический курс «Русский язык»представлен в начальной школе как совокупность понятий, правил, сведений, взаимодействующих между собой. Это предполагает пристальное внимание к значению всех языковых единиц. </w:t>
      </w:r>
    </w:p>
    <w:p w:rsidR="00A80C30" w:rsidRPr="009E2698" w:rsidRDefault="00A80C30" w:rsidP="00231F3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A80C30" w:rsidRPr="009E2698" w:rsidRDefault="00A80C30" w:rsidP="00231F3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A80C30" w:rsidRPr="009E2698" w:rsidRDefault="00A80C30" w:rsidP="00231F36">
      <w:pPr>
        <w:pStyle w:val="NoSpacing"/>
        <w:ind w:left="720"/>
        <w:jc w:val="both"/>
        <w:rPr>
          <w:rFonts w:ascii="Times New Roman" w:hAnsi="Times New Roman"/>
          <w:sz w:val="24"/>
          <w:szCs w:val="24"/>
        </w:rPr>
      </w:pPr>
    </w:p>
    <w:p w:rsidR="00A80C30" w:rsidRPr="009E2698" w:rsidRDefault="00A80C30" w:rsidP="00231F36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Орфографические и пунктуационные правила рассматриваются параллельно с изучением фонетики, морфологии, синтаксиса. Предусматривается знакомство с различными принципами русского правописания (без введения терминологии).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0C30" w:rsidRPr="009E2698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E2698">
        <w:rPr>
          <w:rFonts w:ascii="Times New Roman" w:hAnsi="Times New Roman"/>
          <w:b/>
          <w:sz w:val="24"/>
          <w:szCs w:val="24"/>
        </w:rPr>
        <w:t>Описание места учебного предмета «Русский язык» в учебном плане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 xml:space="preserve">     Согласно базисному (образовательному) плану образовательных учреждений РФ всего на изучении русского языка в начальной школе выделяется 675 часов, из них в 1 классе 165 часов (5 часов в неделю, 33 учебные недели), во 2-4 классах по 170 часов (5 часов в неделю, 34 учебные недели в каждом классе)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В соответствии с учебным планом Ершовской ООШ н</w:t>
      </w:r>
      <w:r>
        <w:rPr>
          <w:rFonts w:ascii="Times New Roman" w:hAnsi="Times New Roman"/>
          <w:sz w:val="24"/>
          <w:szCs w:val="24"/>
        </w:rPr>
        <w:t>а преподавание русского языка в3</w:t>
      </w:r>
      <w:r w:rsidRPr="009E2698">
        <w:rPr>
          <w:rFonts w:ascii="Times New Roman" w:hAnsi="Times New Roman"/>
          <w:sz w:val="24"/>
          <w:szCs w:val="24"/>
        </w:rPr>
        <w:t xml:space="preserve"> классе отводится 5 часов в неделю, соответственно программа рассчитана на 170 учебных часов (34 недели):</w:t>
      </w:r>
    </w:p>
    <w:p w:rsidR="00A80C30" w:rsidRPr="009E2698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E2698">
        <w:rPr>
          <w:rFonts w:ascii="Times New Roman" w:hAnsi="Times New Roman"/>
          <w:b/>
          <w:sz w:val="24"/>
          <w:szCs w:val="24"/>
        </w:rPr>
        <w:t>Описание ценностных ориентиров содержания учебного предмета «Русский язык»</w:t>
      </w:r>
    </w:p>
    <w:p w:rsidR="00A80C30" w:rsidRPr="009E2698" w:rsidRDefault="00A80C30" w:rsidP="00231F36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 xml:space="preserve">Изучение русского языка способствует формированию у обучающихся представлений о языке как основном средстве человеческого общения, явлении национальной культуры и основе национального самосознания. 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 xml:space="preserve">В процессе изучения русского языка у обучающихся начальной школы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 </w:t>
      </w:r>
    </w:p>
    <w:p w:rsidR="00A80C30" w:rsidRPr="009E2698" w:rsidRDefault="00A80C30" w:rsidP="00231F36">
      <w:pPr>
        <w:pStyle w:val="NoSpacing"/>
        <w:ind w:firstLine="284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Русский язык является для обучающихся основой всего процесса обучения, средством развития их мышления, воображения, интеллектуальных и творческих способностей, основным каналом социализации личности. Успехи в изучении русского языка во многом определяют результаты обучения по другим школьным предметам.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0C30" w:rsidRPr="009E2698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E2698">
        <w:rPr>
          <w:rFonts w:ascii="Times New Roman" w:hAnsi="Times New Roman"/>
          <w:b/>
          <w:sz w:val="24"/>
          <w:szCs w:val="24"/>
        </w:rPr>
        <w:t>Личностные, метапредметные и предметные результаты освоения учебного предмета «Русский язык»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Данная программа обеспечивает достижения необходимых личностных, метапредметных, предметных результатов освоения курса, заложенных в ФГОС НОО.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b/>
          <w:i/>
          <w:sz w:val="24"/>
          <w:szCs w:val="24"/>
        </w:rPr>
        <w:t>Личностные результаты</w:t>
      </w:r>
      <w:r w:rsidRPr="009E2698">
        <w:rPr>
          <w:rFonts w:ascii="Times New Roman" w:hAnsi="Times New Roman"/>
          <w:sz w:val="24"/>
          <w:szCs w:val="24"/>
        </w:rPr>
        <w:t xml:space="preserve"> освоения курса «Русский язык».У второклассника продолжат </w:t>
      </w:r>
      <w:r w:rsidRPr="009E2698">
        <w:rPr>
          <w:rFonts w:ascii="Times New Roman" w:hAnsi="Times New Roman"/>
          <w:i/>
          <w:sz w:val="24"/>
          <w:szCs w:val="24"/>
        </w:rPr>
        <w:t>формироваться:</w:t>
      </w:r>
    </w:p>
    <w:p w:rsidR="00A80C30" w:rsidRPr="009E2698" w:rsidRDefault="00A80C30" w:rsidP="00231F3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Осознание языка как основного средства человеческого общения;</w:t>
      </w:r>
    </w:p>
    <w:p w:rsidR="00A80C30" w:rsidRPr="009E2698" w:rsidRDefault="00A80C30" w:rsidP="00231F3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Восприятие русского языка как явления национальной культуры;</w:t>
      </w:r>
    </w:p>
    <w:p w:rsidR="00A80C30" w:rsidRPr="009E2698" w:rsidRDefault="00A80C30" w:rsidP="00231F3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Понимание того, что правильная устная и письменная речь есть показатели индивидуальной культуры человека;</w:t>
      </w:r>
    </w:p>
    <w:p w:rsidR="00A80C30" w:rsidRPr="009E2698" w:rsidRDefault="00A80C30" w:rsidP="00231F36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Способность к самооценке на основе наблюдения за собственной речью.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b/>
          <w:i/>
          <w:sz w:val="24"/>
          <w:szCs w:val="24"/>
        </w:rPr>
        <w:t>Метапредметные результаты</w:t>
      </w:r>
      <w:r w:rsidRPr="009E2698">
        <w:rPr>
          <w:rFonts w:ascii="Times New Roman" w:hAnsi="Times New Roman"/>
          <w:sz w:val="24"/>
          <w:szCs w:val="24"/>
        </w:rPr>
        <w:t xml:space="preserve"> освоения курса «Русский язык».У второклассника продолжат </w:t>
      </w:r>
      <w:r w:rsidRPr="009E2698">
        <w:rPr>
          <w:rFonts w:ascii="Times New Roman" w:hAnsi="Times New Roman"/>
          <w:i/>
          <w:sz w:val="24"/>
          <w:szCs w:val="24"/>
        </w:rPr>
        <w:t>формироваться:</w:t>
      </w:r>
    </w:p>
    <w:p w:rsidR="00A80C30" w:rsidRPr="009E2698" w:rsidRDefault="00A80C30" w:rsidP="00231F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Умение использовать язык с целью поиска необходимой информации в различных источниках для решения учебных задач;</w:t>
      </w:r>
    </w:p>
    <w:p w:rsidR="00A80C30" w:rsidRPr="009E2698" w:rsidRDefault="00A80C30" w:rsidP="00231F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Способность ориентироваться в целях, задачах, средствах и условиях общения;</w:t>
      </w:r>
    </w:p>
    <w:p w:rsidR="00A80C30" w:rsidRPr="009E2698" w:rsidRDefault="00A80C30" w:rsidP="00231F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Умение выбирать адекватные языковые средства для успешного решения коммуникативных задач (диалог, устное монологические высказывания, письменные тексты) с учётом особенностей  разных видов речи и ситуаций общения;</w:t>
      </w:r>
    </w:p>
    <w:p w:rsidR="00A80C30" w:rsidRPr="009E2698" w:rsidRDefault="00A80C30" w:rsidP="00231F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Понимание необходимости ориентироваться на позицию партнера, учитывать различные мнения и координировать различные позиции  в сотрудничестве с целью успешного участия в диалоге;</w:t>
      </w:r>
    </w:p>
    <w:p w:rsidR="00A80C30" w:rsidRPr="009E2698" w:rsidRDefault="00A80C30" w:rsidP="00231F36">
      <w:pPr>
        <w:pStyle w:val="NoSpacing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Стремление к более  точному выражению собственного мнения и позиции; умение задавать вопросы.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b/>
          <w:i/>
          <w:sz w:val="24"/>
          <w:szCs w:val="24"/>
        </w:rPr>
        <w:t>Предметные результаты</w:t>
      </w:r>
      <w:r w:rsidRPr="009E2698">
        <w:rPr>
          <w:rFonts w:ascii="Times New Roman" w:hAnsi="Times New Roman"/>
          <w:sz w:val="24"/>
          <w:szCs w:val="24"/>
        </w:rPr>
        <w:t xml:space="preserve"> освоения курса «Русский язык».У второклассника продолжат </w:t>
      </w:r>
      <w:r w:rsidRPr="009E2698">
        <w:rPr>
          <w:rFonts w:ascii="Times New Roman" w:hAnsi="Times New Roman"/>
          <w:i/>
          <w:sz w:val="24"/>
          <w:szCs w:val="24"/>
        </w:rPr>
        <w:t>формироваться:</w:t>
      </w:r>
    </w:p>
    <w:p w:rsidR="00A80C30" w:rsidRPr="009E2698" w:rsidRDefault="00A80C30" w:rsidP="00231F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Овладение начальными представлениями о нормах русского литературного языка (орфоэпических, лексических, грамматических) и правилах речевого этикета;</w:t>
      </w:r>
    </w:p>
    <w:p w:rsidR="00A80C30" w:rsidRPr="009E2698" w:rsidRDefault="00A80C30" w:rsidP="00231F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Умение применять орфографические правила и правила постановки знаков препинания (в объеме изученного) при записи собственных и предложенных текстов;</w:t>
      </w:r>
    </w:p>
    <w:p w:rsidR="00A80C30" w:rsidRPr="009E2698" w:rsidRDefault="00A80C30" w:rsidP="00231F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Умение проверять написанное;</w:t>
      </w:r>
    </w:p>
    <w:p w:rsidR="00A80C30" w:rsidRPr="009E2698" w:rsidRDefault="00A80C30" w:rsidP="00231F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Умение (в объеме изученного) находить, сравнивать, классифицировать, характеризовать такие языковые единицы, как звук, буква, часть слова, часть речи, член предложения, простое предложение;</w:t>
      </w:r>
    </w:p>
    <w:p w:rsidR="00A80C30" w:rsidRPr="009E2698" w:rsidRDefault="00A80C30" w:rsidP="00231F36">
      <w:pPr>
        <w:pStyle w:val="NoSpacing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9E2698">
        <w:rPr>
          <w:rFonts w:ascii="Times New Roman" w:hAnsi="Times New Roman"/>
          <w:sz w:val="24"/>
          <w:szCs w:val="24"/>
        </w:rPr>
        <w:t>Способность контролировать свои действия проверять написанное.</w:t>
      </w: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0C30" w:rsidRPr="009E2698" w:rsidRDefault="00A80C30" w:rsidP="00231F3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A80C30" w:rsidRPr="009E2698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9E2698">
        <w:rPr>
          <w:rFonts w:ascii="Times New Roman" w:hAnsi="Times New Roman"/>
          <w:b/>
          <w:sz w:val="24"/>
          <w:szCs w:val="24"/>
        </w:rPr>
        <w:t>Содержание учебного предмета «Русский язык»</w:t>
      </w:r>
    </w:p>
    <w:p w:rsidR="00A80C30" w:rsidRPr="009E2698" w:rsidRDefault="00A80C30" w:rsidP="00231F36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>Как устроен наш язык (основы лингвистических знаний)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(65 ч)</w:t>
      </w:r>
    </w:p>
    <w:p w:rsidR="00A80C30" w:rsidRPr="009E2698" w:rsidRDefault="00A80C30" w:rsidP="00231F36">
      <w:pPr>
        <w:spacing w:after="0" w:line="240" w:lineRule="auto"/>
        <w:ind w:left="720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 w:rsidRPr="009E2698"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>1.Фонетика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. Повторение изученного в 1 и 2 классах на основе введения фонетического анализа слова (3 ч).</w:t>
      </w:r>
    </w:p>
    <w:p w:rsidR="00A80C30" w:rsidRPr="009E2698" w:rsidRDefault="00A80C30" w:rsidP="00231F36">
      <w:pPr>
        <w:spacing w:after="0" w:line="240" w:lineRule="auto"/>
        <w:ind w:left="720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 w:rsidRPr="009E2698"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>2.Состав слова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. Повторение изученного во 2 классе на основе введения разбора слова по составу (4 ч).</w:t>
      </w:r>
    </w:p>
    <w:p w:rsidR="00A80C30" w:rsidRPr="009E2698" w:rsidRDefault="00A80C30" w:rsidP="00231F36">
      <w:pPr>
        <w:spacing w:after="0" w:line="240" w:lineRule="auto"/>
        <w:ind w:left="720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 w:rsidRPr="009E2698"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>3.Синтаксис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(18 ч)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Предложение. Главные члены предложения: подлежащее и сказуемое. Второстепенные члены предложения: дополнение, определение, обстоятельство.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Однородные члены предложения.</w:t>
      </w:r>
    </w:p>
    <w:p w:rsidR="00A80C30" w:rsidRPr="009E2698" w:rsidRDefault="00A80C30" w:rsidP="00231F36">
      <w:pPr>
        <w:spacing w:after="0" w:line="240" w:lineRule="auto"/>
        <w:ind w:left="720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 w:rsidRPr="009E2698"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>4.Морфология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(40 ч)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Части речи; </w:t>
      </w: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деление частей речи на самостоятельные и служебные</w:t>
      </w: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vertAlign w:val="superscript"/>
          <w:lang w:eastAsia="ru-RU"/>
        </w:rPr>
        <w:t>1</w:t>
      </w: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Имя существительное: общее значение (повторение изученного во 2 классе). Род и число имен существительных. Падеж. </w:t>
      </w: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Падеж и предлог: образование предложно-падежной формы.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Склонение имен существительных. </w:t>
      </w: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Существительные одушевленные и неодушевленные, собственные и нарицательные. Словообразование имен существительных.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Имя прилагательное: общее значение (повторение изученного во 2 классе). Измен имен прилагательных по родам, числам и падежам. </w:t>
      </w: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Основные признаки качёственных, относительных и притяжательных имен прилагательных.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Местоимение. Личные местоимения. Употребление личных местоимений в речи. Скло</w:t>
      </w: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нение личных местоимений.</w:t>
      </w:r>
    </w:p>
    <w:p w:rsidR="00A80C30" w:rsidRPr="009E2698" w:rsidRDefault="00A80C30" w:rsidP="00231F36">
      <w:pPr>
        <w:spacing w:after="0" w:line="240" w:lineRule="auto"/>
        <w:ind w:left="720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 w:rsidRPr="009E2698"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>5.Правописание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(формирование навыков грамотного письма) (54 ч)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Повторение правил правописания, изученных во 2 классе.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Правописание падежных окончаний имен существительных. </w:t>
      </w: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Правописание суффикс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имен существительных -ок-, -ец-, -иц-, -инк-, -енк-, сочетаний ичк, ечк.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Правописание падежных окончаний имен прилагательных.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Постановка запятой при однородных членах (при перечислении, при употреблении союзов </w:t>
      </w: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а, но).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 xml:space="preserve">6. </w:t>
      </w:r>
      <w:r w:rsidRPr="009E2698">
        <w:rPr>
          <w:rFonts w:ascii="Times New Roman" w:hAnsi="Times New Roman"/>
          <w:b/>
          <w:color w:val="000000"/>
          <w:spacing w:val="-20"/>
          <w:sz w:val="24"/>
          <w:szCs w:val="24"/>
          <w:lang w:eastAsia="ru-RU"/>
        </w:rPr>
        <w:t xml:space="preserve">Развитие речи </w:t>
      </w:r>
      <w:r w:rsidRPr="009E2698">
        <w:rPr>
          <w:rFonts w:ascii="Times New Roman" w:hAnsi="Times New Roman"/>
          <w:b/>
          <w:color w:val="000000"/>
          <w:spacing w:val="-10"/>
          <w:sz w:val="24"/>
          <w:szCs w:val="24"/>
          <w:lang w:eastAsia="ru-RU"/>
        </w:rPr>
        <w:t>(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35 ч)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Продолжение работы над структурой текста, начатой во 2 классе: озаглавливание тек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softHyphen/>
        <w:t>стов, написание собственных текстов по заданным заглавиям; корректирование текстов с нарушенным порядком предложений и абзацев; составление плана текста, написание текста по заданному плану. Определение типов текстов - повествование, описание, рассуждение и создание собственных текстов заданного типа.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Знакомство с изложением и сочинением как видами письменной работы.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i/>
          <w:iCs/>
          <w:color w:val="000000"/>
          <w:spacing w:val="-10"/>
          <w:sz w:val="24"/>
          <w:szCs w:val="24"/>
          <w:lang w:eastAsia="ru-RU"/>
        </w:rPr>
        <w:t>Знакомство с жанрами письма и поздравительной открытки.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Создание собственных текстов и редактирование заданных текстов, развитие правиль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softHyphen/>
        <w:t>ности, богатства и выразительности письменной речи (с опорой на материал раздела «Лек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softHyphen/>
        <w:t>сика», изученный во 2 классе): использование в текстах многозначных слов, синонимов, ан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softHyphen/>
        <w:t>тонимов, заимствованных слов, устаревших слов и фразеологизмов.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20"/>
          <w:sz w:val="24"/>
          <w:szCs w:val="24"/>
          <w:lang w:eastAsia="ru-RU"/>
        </w:rPr>
        <w:t>Слова с непроверяемым написанием для изучения в 3 классе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Аптека, багаж, беседа, библиотека, билет, болото, ботинки, вагон, везде, вкус, вокруг, восток, впереди, газета, галерея, гигант, горячий, девочка, животное, забота, запад, заря, здесь, инженер, интересный, календарь, картофель, кастрюля, когда, комната, конечно, кос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softHyphen/>
        <w:t>тюм, лагерь, лимон, лучше, магазин, малина, мебель, медленно, метро, минута, морковь, обычный, огород, один, океан, организм, орех, осина, остров, охрана, очень, песок, пирог, погода, помидор, потом, прекрасный, привет, природа, профессия, пшеница, ракета, рас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softHyphen/>
        <w:t>стояние, салют, сапог, север, сейчас, счастье, тарелка, территория, трактор, трамвай, учи</w:t>
      </w:r>
      <w:r w:rsidRPr="009E269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softHyphen/>
        <w:t>тель, фамилия, человек, шампунь, шелест, шоколад, шофёр, яблоко.</w:t>
      </w:r>
    </w:p>
    <w:p w:rsidR="00A80C30" w:rsidRPr="009E2698" w:rsidRDefault="00A80C30" w:rsidP="00231F36">
      <w:pPr>
        <w:spacing w:after="0" w:line="240" w:lineRule="auto"/>
        <w:rPr>
          <w:rFonts w:ascii="Times New Roman" w:hAnsi="Times New Roman"/>
          <w:b/>
          <w:bCs/>
          <w:smallCaps/>
          <w:color w:val="000000"/>
          <w:spacing w:val="-10"/>
          <w:sz w:val="24"/>
          <w:szCs w:val="24"/>
          <w:lang w:eastAsia="ru-RU"/>
        </w:rPr>
      </w:pPr>
    </w:p>
    <w:p w:rsidR="00A80C30" w:rsidRDefault="00A80C30" w:rsidP="00231F36">
      <w:pPr>
        <w:pStyle w:val="NoSpacing"/>
        <w:rPr>
          <w:rFonts w:ascii="Times New Roman" w:hAnsi="Times New Roman"/>
          <w:sz w:val="24"/>
          <w:szCs w:val="24"/>
        </w:rPr>
      </w:pPr>
    </w:p>
    <w:p w:rsidR="00A80C30" w:rsidRDefault="00A80C30" w:rsidP="00D2725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80C30" w:rsidRDefault="00A80C30" w:rsidP="00D2725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80C30" w:rsidRDefault="00A80C30" w:rsidP="00D2725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80C30" w:rsidRDefault="00A80C30" w:rsidP="00231F36">
      <w:pPr>
        <w:pStyle w:val="NoSpacing"/>
        <w:rPr>
          <w:rFonts w:ascii="Times New Roman" w:hAnsi="Times New Roman"/>
          <w:sz w:val="24"/>
          <w:szCs w:val="24"/>
        </w:rPr>
      </w:pPr>
    </w:p>
    <w:p w:rsidR="00A80C30" w:rsidRDefault="00A80C30" w:rsidP="00D2725F">
      <w:pPr>
        <w:pStyle w:val="NoSpacing"/>
        <w:jc w:val="right"/>
        <w:rPr>
          <w:rFonts w:ascii="Times New Roman" w:hAnsi="Times New Roman"/>
          <w:sz w:val="24"/>
          <w:szCs w:val="24"/>
        </w:rPr>
      </w:pPr>
    </w:p>
    <w:p w:rsidR="00A80C30" w:rsidRDefault="00A80C30" w:rsidP="00231F36">
      <w:pPr>
        <w:pStyle w:val="NoSpacing"/>
        <w:rPr>
          <w:rFonts w:ascii="Times New Roman" w:hAnsi="Times New Roman"/>
          <w:sz w:val="24"/>
          <w:szCs w:val="24"/>
        </w:rPr>
      </w:pPr>
    </w:p>
    <w:p w:rsidR="00A80C30" w:rsidRDefault="00A80C30" w:rsidP="00231F36">
      <w:pPr>
        <w:pStyle w:val="NoSpacing"/>
        <w:rPr>
          <w:rFonts w:ascii="Times New Roman" w:hAnsi="Times New Roman"/>
          <w:sz w:val="24"/>
          <w:szCs w:val="24"/>
        </w:rPr>
      </w:pPr>
    </w:p>
    <w:p w:rsidR="00A80C30" w:rsidRPr="002C193F" w:rsidRDefault="00A80C30" w:rsidP="00D2725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193F">
        <w:rPr>
          <w:rFonts w:ascii="Times New Roman" w:hAnsi="Times New Roman"/>
          <w:sz w:val="24"/>
          <w:szCs w:val="24"/>
        </w:rPr>
        <w:t>Приложение к приказу от 01.09.1</w:t>
      </w:r>
      <w:r>
        <w:rPr>
          <w:rFonts w:ascii="Times New Roman" w:hAnsi="Times New Roman"/>
          <w:sz w:val="24"/>
          <w:szCs w:val="24"/>
        </w:rPr>
        <w:t>6</w:t>
      </w:r>
      <w:r w:rsidRPr="002C193F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134</w:t>
      </w:r>
    </w:p>
    <w:p w:rsidR="00A80C30" w:rsidRPr="002C193F" w:rsidRDefault="00A80C30" w:rsidP="00D2725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193F">
        <w:rPr>
          <w:rFonts w:ascii="Times New Roman" w:hAnsi="Times New Roman"/>
          <w:sz w:val="24"/>
          <w:szCs w:val="24"/>
        </w:rPr>
        <w:t>Утверждаю:</w:t>
      </w:r>
    </w:p>
    <w:p w:rsidR="00A80C30" w:rsidRPr="002C193F" w:rsidRDefault="00A80C30" w:rsidP="00D2725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193F">
        <w:rPr>
          <w:rFonts w:ascii="Times New Roman" w:hAnsi="Times New Roman"/>
          <w:sz w:val="24"/>
          <w:szCs w:val="24"/>
        </w:rPr>
        <w:t>Директор МАОУ Тоболовская СОШ</w:t>
      </w:r>
    </w:p>
    <w:p w:rsidR="00A80C30" w:rsidRPr="002C193F" w:rsidRDefault="00A80C30" w:rsidP="00D2725F">
      <w:pPr>
        <w:pStyle w:val="NoSpacing"/>
        <w:jc w:val="right"/>
        <w:rPr>
          <w:rFonts w:ascii="Times New Roman" w:hAnsi="Times New Roman"/>
          <w:sz w:val="24"/>
          <w:szCs w:val="24"/>
        </w:rPr>
      </w:pPr>
      <w:r w:rsidRPr="002C193F">
        <w:rPr>
          <w:rFonts w:ascii="Times New Roman" w:hAnsi="Times New Roman"/>
          <w:sz w:val="24"/>
          <w:szCs w:val="24"/>
        </w:rPr>
        <w:t>___________________Н.Ф.Жидкова</w:t>
      </w:r>
    </w:p>
    <w:p w:rsidR="00A80C30" w:rsidRPr="002C193F" w:rsidRDefault="00A80C30" w:rsidP="00D2725F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A80C30" w:rsidRDefault="00A80C30" w:rsidP="00D272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C193F">
        <w:rPr>
          <w:rFonts w:ascii="Times New Roman" w:hAnsi="Times New Roman"/>
          <w:b/>
          <w:sz w:val="24"/>
          <w:szCs w:val="24"/>
        </w:rPr>
        <w:t>Календар</w:t>
      </w:r>
      <w:r>
        <w:rPr>
          <w:rFonts w:ascii="Times New Roman" w:hAnsi="Times New Roman"/>
          <w:b/>
          <w:sz w:val="24"/>
          <w:szCs w:val="24"/>
        </w:rPr>
        <w:t xml:space="preserve">но - тематическое планирование по русскому языку </w:t>
      </w:r>
    </w:p>
    <w:p w:rsidR="00A80C30" w:rsidRPr="002C193F" w:rsidRDefault="00A80C30" w:rsidP="00D272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  <w:r w:rsidRPr="002C193F">
        <w:rPr>
          <w:rFonts w:ascii="Times New Roman" w:hAnsi="Times New Roman"/>
          <w:b/>
          <w:sz w:val="24"/>
          <w:szCs w:val="24"/>
        </w:rPr>
        <w:t xml:space="preserve"> для </w:t>
      </w:r>
      <w:r>
        <w:rPr>
          <w:rFonts w:ascii="Times New Roman" w:hAnsi="Times New Roman"/>
          <w:b/>
          <w:sz w:val="24"/>
          <w:szCs w:val="24"/>
        </w:rPr>
        <w:t>3</w:t>
      </w:r>
      <w:r w:rsidRPr="002C193F">
        <w:rPr>
          <w:rFonts w:ascii="Times New Roman" w:hAnsi="Times New Roman"/>
          <w:b/>
          <w:sz w:val="24"/>
          <w:szCs w:val="24"/>
        </w:rPr>
        <w:t xml:space="preserve"> класса на 201</w:t>
      </w:r>
      <w:r>
        <w:rPr>
          <w:rFonts w:ascii="Times New Roman" w:hAnsi="Times New Roman"/>
          <w:b/>
          <w:sz w:val="24"/>
          <w:szCs w:val="24"/>
        </w:rPr>
        <w:t>6</w:t>
      </w:r>
      <w:r w:rsidRPr="002C193F">
        <w:rPr>
          <w:rFonts w:ascii="Times New Roman" w:hAnsi="Times New Roman"/>
          <w:b/>
          <w:sz w:val="24"/>
          <w:szCs w:val="24"/>
        </w:rPr>
        <w:t>-201</w:t>
      </w:r>
      <w:r>
        <w:rPr>
          <w:rFonts w:ascii="Times New Roman" w:hAnsi="Times New Roman"/>
          <w:b/>
          <w:sz w:val="24"/>
          <w:szCs w:val="24"/>
        </w:rPr>
        <w:t>7</w:t>
      </w:r>
      <w:r w:rsidRPr="002C193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A80C30" w:rsidRPr="002C193F" w:rsidRDefault="00A80C30" w:rsidP="00D2725F">
      <w:pPr>
        <w:pStyle w:val="NoSpacing"/>
        <w:jc w:val="center"/>
        <w:rPr>
          <w:rFonts w:ascii="Times New Roman" w:hAnsi="Times New Roman"/>
          <w:b/>
          <w:sz w:val="24"/>
          <w:szCs w:val="24"/>
        </w:rPr>
      </w:pPr>
    </w:p>
    <w:p w:rsidR="00A80C30" w:rsidRPr="00325FDB" w:rsidRDefault="00A80C30" w:rsidP="00D2725F">
      <w:pPr>
        <w:pStyle w:val="NoSpacing"/>
        <w:jc w:val="right"/>
        <w:rPr>
          <w:rFonts w:ascii="Times New Roman" w:hAnsi="Times New Roman"/>
          <w:b/>
          <w:sz w:val="24"/>
          <w:szCs w:val="24"/>
        </w:rPr>
      </w:pPr>
      <w:r w:rsidRPr="00325FDB">
        <w:rPr>
          <w:rFonts w:ascii="Times New Roman" w:hAnsi="Times New Roman"/>
          <w:b/>
          <w:sz w:val="24"/>
          <w:szCs w:val="24"/>
        </w:rPr>
        <w:t>Составитель: Бурматова Л.Р.</w:t>
      </w:r>
    </w:p>
    <w:tbl>
      <w:tblPr>
        <w:tblpPr w:leftFromText="180" w:rightFromText="180" w:vertAnchor="text" w:tblpY="1"/>
        <w:tblOverlap w:val="never"/>
        <w:tblW w:w="153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07"/>
        <w:gridCol w:w="3569"/>
        <w:gridCol w:w="9"/>
        <w:gridCol w:w="9"/>
        <w:gridCol w:w="1311"/>
        <w:gridCol w:w="9"/>
        <w:gridCol w:w="3707"/>
        <w:gridCol w:w="23"/>
        <w:gridCol w:w="8"/>
        <w:gridCol w:w="3156"/>
        <w:gridCol w:w="24"/>
        <w:gridCol w:w="8"/>
        <w:gridCol w:w="2531"/>
        <w:gridCol w:w="19"/>
        <w:gridCol w:w="73"/>
        <w:gridCol w:w="21"/>
        <w:gridCol w:w="10"/>
        <w:gridCol w:w="83"/>
      </w:tblGrid>
      <w:tr w:rsidR="00A80C30" w:rsidRPr="00325FDB" w:rsidTr="00E32986">
        <w:trPr>
          <w:trHeight w:val="330"/>
        </w:trPr>
        <w:tc>
          <w:tcPr>
            <w:tcW w:w="807" w:type="dxa"/>
            <w:vMerge w:val="restart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№</w:t>
            </w:r>
          </w:p>
        </w:tc>
        <w:tc>
          <w:tcPr>
            <w:tcW w:w="3569" w:type="dxa"/>
            <w:vMerge w:val="restart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 xml:space="preserve">Тема </w:t>
            </w:r>
          </w:p>
        </w:tc>
        <w:tc>
          <w:tcPr>
            <w:tcW w:w="1329" w:type="dxa"/>
            <w:gridSpan w:val="3"/>
            <w:vMerge w:val="restart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6903" w:type="dxa"/>
            <w:gridSpan w:val="5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Планируемые результаты</w:t>
            </w:r>
          </w:p>
        </w:tc>
        <w:tc>
          <w:tcPr>
            <w:tcW w:w="2769" w:type="dxa"/>
            <w:gridSpan w:val="8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Домашнее задание</w:t>
            </w:r>
          </w:p>
        </w:tc>
      </w:tr>
      <w:tr w:rsidR="00A80C30" w:rsidRPr="00325FDB" w:rsidTr="00E32986">
        <w:trPr>
          <w:trHeight w:val="208"/>
        </w:trPr>
        <w:tc>
          <w:tcPr>
            <w:tcW w:w="807" w:type="dxa"/>
            <w:vMerge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  <w:vMerge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9" w:type="dxa"/>
            <w:gridSpan w:val="3"/>
            <w:vMerge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16" w:type="dxa"/>
            <w:gridSpan w:val="2"/>
            <w:tcBorders>
              <w:top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предметные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метапредметные</w:t>
            </w:r>
          </w:p>
        </w:tc>
        <w:tc>
          <w:tcPr>
            <w:tcW w:w="2769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Повторяем фонетику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Соотносить количество  согласных звуков и букв. Воспроизводить состав слова с помощью транскрипции. Выполняет  тестовые задания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Ориентируется в  целях, задачах и средствах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Читает информацию, представленную в виде схемы.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Вспоминаем написание заглавной буквы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Пользуется алгоритмом списывания.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Объясняет причину написания большой буквы в словах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Работает в паре. Определяет критерии оценивания совместной работы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4( рабочая тетрадь № 1)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Фонетиче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разбор слова.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Применяет правило слого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деления. Осваивает поря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док проведения фонетиче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ского анализа слова. Кон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тролирует работы в про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цессе фронтальной провер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ки результатов поиска оши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бок. Подчеркивает орфо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грамму «Непроизносимые согласные в корне слова». Составляет предложения с данными словами.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 Принима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роль в учебном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трудничестве; подводит анализируемые объекты под понятия разного уровня обобщения.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Алгоритм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4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Вспомина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прави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 пере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носа слов.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Применяет правила пере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носа слов. Изменяет формы слов. Делит слова для пе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реноса. Выполняет работу в паре. Подбирает и называ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слова для группировки. Самостоятельно находит и подчеркивает слова по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данию учителя. Контроли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свои действия при ис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пользовании правила пере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носа слов. Записывает сло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 под диктовку учителя. Самостоятельно составляет список слов, которые нель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зя переносить.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 Прини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трудничестве; подводит анализируемые объекты под понятия разного уровня обобщения.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4( учебник, ч.1)</w:t>
            </w:r>
          </w:p>
        </w:tc>
      </w:tr>
      <w:tr w:rsidR="00A80C30" w:rsidRPr="00325FDB" w:rsidTr="00E32986">
        <w:trPr>
          <w:trHeight w:val="2200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5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Текст, его признаки и типы.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Сравнивает стихотворение и заголовок. Озаглавливает текст. Наблюдает за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ставленным учеником тек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стом и его планом. Отлича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текст-описание. Опреде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тип текста. Анализиру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варианты окончания текста.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 Исполь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 язык с целью поиска необходимой информа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 различных источни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для решения учебных задач.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Разные типы текста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Фонетиче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ский ана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лиз слов.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Пользуется алгоритмом при выполнении фонетического анализа слова. Вспоминает явление омонимии при 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блюдении за содержащи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мися в тексте омографами. Контролирует порядок дей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ствий при проведении зву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кового анализа. Выполняет работу в парах. Находит, комментирует и исправляет ошибки. Наблюдает за па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рами слов, различающими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ся последними звуками по твердости  мягкости.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Задает вопросы. Прини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и сохраняет учебную задачу; строит сообщение в устной форме; находит в материалах учебника ответ на заданный во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прос; осуществляет син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тез как составление цело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го из частей.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Примеры омонимов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7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Правила обозначе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глас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после шипящих.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Подбирает слова по зада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нию учителя. Применяет алгоритм списывания. Без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ошибочно обозначает глас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после шипящих.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блюдает последователь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действий при подго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товке к письму по памяти. Работает фронтально и в паре. Записывает диктуе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мые учителем слова в нуж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ную группу.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2 ( учебник), упражнение 4 ( раб.тетрадь)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8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Состав слова.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Называет и находит основ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 слова. Выполня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разбор слова по составу. Применяет полный алго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 разбора слова по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ставу. Понимает и объясня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значение понятия «род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слова». Приводит примеры родственных слов (существительные и глаго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лы). Подбирает слова с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данными корнями, в кото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рых есть чередование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гласных.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 Прини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трудничестве; подводит анализируемые объекты под понятия разного уровня обобщения.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Составление слов по схемам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9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без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ударных гласных в корне слова. 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Находит безударные глас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корне слова. Опреде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часть слова, в которой находится безударный гласный звук. Различает орфограммы «Безударные проверяемые гласные в корне слова» и «Безудар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непроверяемые глас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в корне слова». Ком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ментирует действия. Без ошибок пишет изученные словарные слова.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Выбирает адекватные языковые средства для успешного решения ком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муникативных задач (диалог, устные моноло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высказывания, письменные тексты) с учетом особенностей разных видов речи и си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туаций общения.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3 ( учебник), упражнение 4 ( рабочая тетрадь №1)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10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Повторяем признаки и типы тек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стов.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Называет признаки текста - повествования и рассужде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Составляет план тек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ста. Определяет основную мысль текста и соотносит ее с выбранным заголов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ком. Формулирует основную мысль каждого абзаца - пункты плана.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Работа по карточкам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алгоритм разбо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ра слов по составу. Подби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рает слова с указанным значением. Определяет части речи. Выполняет дей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ствия, необходимые для нахождения частей слова. Выполняет работы в парах. Выделяет части слова. Группирует и классифици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слова по заданному признаку.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необходимость ориентироваться на пози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партнера, учитывать различные мнения и ко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ординировать различные позиции в сотрудничестве с целью успешного уча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 в диалоге. Отраба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тывает операции алго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ритма разбора слова по составу. Решает про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блемные задачи. Работа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фронтально и в парах.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5 ( учебник)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12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spacing w:after="0" w:line="230" w:lineRule="exact"/>
              <w:jc w:val="both"/>
              <w:rPr>
                <w:rStyle w:val="3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Повторяем правила правопи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сания со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гласных в корне.</w:t>
            </w:r>
          </w:p>
          <w:p w:rsidR="00A80C30" w:rsidRPr="00325FDB" w:rsidRDefault="00A80C30" w:rsidP="00E32986">
            <w:pPr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spacing w:after="0" w:line="23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Правильно обозначает соглас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ные и безударные гласные звуки в корне слова буквами. Обобщает результаты наблю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дений и рассуждений. Форму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лирует правило. Безошибочно списывает текст. Определяет в словах наличие орфограмм. Выполняет самопроверку по алгоритму. Называет парные по звонкости / глухости соглас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ные. 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Выполняет упражнения на повторение данной орфограммы: отрабаты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вает действия контроля, списывания, заменяет звуковую запись слов бу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квенной, классифицирует слова.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3( учебник)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spacing w:after="0"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ем словообразова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spacing w:after="0"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Определяет способ образо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вания слов. Составляет слова из заданных морфем. Применяет алгоритм разбо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ра слов по составу. Ком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ментирует способы слово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образования. Дает развер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нутое толкование слов. Раз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граничивает суффиксы, сходные по форме, но раз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личные по значению.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spacing w:after="0" w:line="230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Стремится к более точному выражению собственного мнения и позиции.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2( учебник)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14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Style w:val="30"/>
                <w:rFonts w:ascii="Times New Roman" w:hAnsi="Times New Roman" w:cs="Times New Roman"/>
                <w:sz w:val="24"/>
                <w:szCs w:val="24"/>
              </w:rPr>
              <w:t xml:space="preserve">Контрольный диктант  №1 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 xml:space="preserve"> по теме «По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вторение изученных орфо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грамм».  </w:t>
            </w:r>
            <w:r w:rsidRPr="00325FDB">
              <w:rPr>
                <w:rStyle w:val="3"/>
                <w:rFonts w:ascii="Times New Roman" w:hAnsi="Times New Roman" w:cs="Times New Roman"/>
                <w:b/>
                <w:sz w:val="24"/>
                <w:szCs w:val="24"/>
              </w:rPr>
              <w:t>«Одинокий»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spacing w:after="0" w:line="226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Пишет раздельно слова в предложении, оформляет предложения, записывает слова без пропуска, искаже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ния и замены букв. Учитывает правила в планировании и контроле способа выполне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ния учебной задачи.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spacing w:after="0" w:line="226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ловиях общения. Пони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мает причины неуспеш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ной учебной деятельно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сти, конструктивно дейст</w:t>
            </w:r>
            <w:r w:rsidRPr="00325FDB">
              <w:rPr>
                <w:rStyle w:val="3"/>
                <w:rFonts w:ascii="Times New Roman" w:hAnsi="Times New Roman" w:cs="Times New Roman"/>
                <w:sz w:val="24"/>
                <w:szCs w:val="24"/>
              </w:rPr>
              <w:softHyphen/>
              <w:t>вует в условиях неуспеха.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trHeight w:val="2533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15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8pt"/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Правописание непроизно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симых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гласных в корне слова.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работу над ошиб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ками. Самостоятельно нахо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дит ошибку, допущенную в слове. Приводит примеры слов с данной орфограммой. Выполняет упражнения на повторение данной орфо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граммы: классифицирует слова, заменяет звуковую запись слов буквенной. 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Задает вопросы. Прини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трудничестве, подводит анализируемые объекты под понятия разного уровня обобщения.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6 (рабочая тетрадь), упражнение 3 ( учебник)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Текст и его заглавие.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Анализирует связь заголов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ка с текстом. Подбирает и комментирует заголовки. Читает рассказ, устно пере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сказывает и сравнивает текст своего пересказа с «Рассказом Люси Синицыной» И. Пивоваровой.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Работа в тетради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17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Разбор слова по составу и словооб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разование.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полный разбор слова по составу по алгорит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му. Перечисляет последова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тельность действий при 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боре слов по составу. Приме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 самоконтроль при вы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полнении шагов алгоритма. Списывает текст.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Стремится к более точному выражению собственного мнения и позиции.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Работа в рабочей тетради</w:t>
            </w:r>
          </w:p>
        </w:tc>
      </w:tr>
      <w:tr w:rsidR="00A80C30" w:rsidRPr="00325FDB" w:rsidTr="00E32986"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18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право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суффик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сов.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Дает развернутое толкова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слова. Определяет час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ти слова. Пишет слова с разными суффиксами без ошибок. Обосновывает вы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основания для класси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фикации слов. Выполняет работу в парах. Подбирает проверочные слова. Опре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деляет место орфограммы в слове, применяет нужный способ проверки. Объясня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значения слов.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Принимает установлен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правила в планиро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и контроле способа решения учебной задачи.</w:t>
            </w:r>
          </w:p>
        </w:tc>
        <w:tc>
          <w:tcPr>
            <w:tcW w:w="2769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Слова с суффиксами</w:t>
            </w:r>
          </w:p>
        </w:tc>
      </w:tr>
      <w:tr w:rsidR="00A80C30" w:rsidRPr="00325FDB" w:rsidTr="00E32986">
        <w:trPr>
          <w:gridAfter w:val="3"/>
          <w:wAfter w:w="114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19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Повторяем 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приставок.</w:t>
            </w:r>
          </w:p>
          <w:p w:rsidR="00A80C30" w:rsidRPr="00325FDB" w:rsidRDefault="00A80C30" w:rsidP="00E32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Обобщает результаты 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блюдений. Формулирует правило написания приста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вок. Классифицирует слова. Пользуется алгоритмом списывания при выполне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задания. Комментирует процесс выбора нужной бу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квы. Указывает часть слова, в которую входит орфо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грамма. Выбирает способ проверки. Доказывает пра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вильность написания той или иной буквы. Приводит примеры на данное пра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вило.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Принимает установлен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правила в планиро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и контроле способа решения учебной задачи.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Составление и запись слов с приставками</w:t>
            </w:r>
          </w:p>
        </w:tc>
      </w:tr>
      <w:tr w:rsidR="00A80C30" w:rsidRPr="00325FDB" w:rsidTr="00E32986">
        <w:trPr>
          <w:gridAfter w:val="3"/>
          <w:wAfter w:w="114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20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Контрольная работа №1 (Тест)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по темам «Фонети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ческий анализ слова, разбор слова по составу».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тестовые зада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полный фонетический анализ слова. Разбирает слова по составу. Находит части слова и выделяет их соответствующим значком.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причины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пешной и неуспешной учебной деятельности, конструктивно действует в условиях успеха и неус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пеха. Находит ошибки и исправляет их самостоя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тельно.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3"/>
          <w:wAfter w:w="114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Анализ, работа над ошибками. .Заглавие и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начало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текста.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Наблюдает за началом тек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ста. Соотносит заголовок с целевой установкой автора. Выделяет основную мысль текста с заголовком и нача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лом текста. Редактирует текст, находит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ние, открывающее текст.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3"/>
          <w:wAfter w:w="114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22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06" w:lineRule="exact"/>
              <w:ind w:left="120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Предложе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ние и его смысл. Слова в предложе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нии.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16" w:lineRule="exact"/>
              <w:ind w:left="120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Понимает понятие «пред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ложение», Определяет гра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ницы предложения и пра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вильно их оформляет. За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полняет таблицу «Разделы языка». Называет признаки предложения. Выбирает нужное слово из нескольких одинаковых по формаль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ным признакам. Восстанав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ливает пословицы. Добав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ляет слова в предложения.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06" w:lineRule="exact"/>
              <w:ind w:left="120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Предложения о значении книги в жизни человека</w:t>
            </w:r>
          </w:p>
        </w:tc>
      </w:tr>
      <w:tr w:rsidR="00A80C30" w:rsidRPr="00325FDB" w:rsidTr="00E32986">
        <w:trPr>
          <w:gridAfter w:val="3"/>
          <w:wAfter w:w="114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Виды предложе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ний по це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ли выска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зывания и интонации.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Различает предложения по цели высказывания и инто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нации. Определяет цель высказывания и интонацию предложения. Определяет границы предложения. Вы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бирает знак, который нужно поставить в конце предло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жения. Классифицирует предложения. Пишет пред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ложения под диктовку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Выбирает адекватные языковые средства для успешного решения ком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муникативных задач (диалог, устные моноло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гические высказывания, письменные тексты) с учетом особенностей разных видов речи и си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туаций общения.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Составление предложений</w:t>
            </w:r>
          </w:p>
        </w:tc>
      </w:tr>
      <w:tr w:rsidR="00A80C30" w:rsidRPr="00325FDB" w:rsidTr="00E32986">
        <w:trPr>
          <w:gridAfter w:val="3"/>
          <w:wAfter w:w="114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24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ind w:left="120"/>
              <w:rPr>
                <w:rStyle w:val="2Arial1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Последо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ватель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ность предложе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ний в тек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сте.</w:t>
            </w:r>
            <w:r w:rsidRPr="00325FDB">
              <w:rPr>
                <w:rStyle w:val="2Arial1"/>
                <w:rFonts w:ascii="Times New Roman" w:hAnsi="Times New Roman" w:cs="Times New Roman"/>
                <w:sz w:val="24"/>
                <w:szCs w:val="24"/>
              </w:rPr>
              <w:t xml:space="preserve"> Самостоятельная работа по р/р  </w:t>
            </w:r>
            <w:r w:rsidRPr="00325FDB">
              <w:rPr>
                <w:rStyle w:val="2Arial1"/>
                <w:rFonts w:ascii="Times New Roman" w:hAnsi="Times New Roman" w:cs="Times New Roman"/>
                <w:b w:val="0"/>
                <w:sz w:val="24"/>
                <w:szCs w:val="24"/>
              </w:rPr>
              <w:t>по теме «Текст»</w:t>
            </w:r>
          </w:p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Редактирует текст с нару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шенным порядком следова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ния предложения, с лишни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ми предложениями, нару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шающими логику изложе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ния. Списывает отредакти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рованный текст.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ловиях общения. Стре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полняет работу письмен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но в парах.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3"/>
          <w:wAfter w:w="114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25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Контрольно</w:t>
            </w:r>
            <w:r w:rsidRPr="00325FDB">
              <w:rPr>
                <w:rStyle w:val="41"/>
                <w:rFonts w:ascii="Times New Roman" w:hAnsi="Times New Roman" w:cs="Times New Roman"/>
                <w:b w:val="0"/>
                <w:sz w:val="24"/>
                <w:szCs w:val="24"/>
              </w:rPr>
              <w:t xml:space="preserve">е </w:t>
            </w:r>
            <w:r w:rsidRPr="00325FDB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списывание «Белки», «Берёза» </w:t>
            </w:r>
            <w:r w:rsidRPr="00325FDB">
              <w:rPr>
                <w:rStyle w:val="41"/>
                <w:rFonts w:ascii="Times New Roman" w:hAnsi="Times New Roman" w:cs="Times New Roman"/>
                <w:b w:val="0"/>
                <w:sz w:val="24"/>
                <w:szCs w:val="24"/>
              </w:rPr>
              <w:t>по теме «Повторение изученных орфограмм»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Понимает значение слова «абзац». Выделяет абзацы в тексте в соответст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вии с «микротемами» (новы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 мыслями автора). Наблю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 за последовательно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стью абзацев в тексте. Ис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правляет неправильный по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рядок следования абзацев. Озаглавливает текст. Ставит вопросы к тексту.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необходимость ориентироваться на пози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партнера, учитывать различные мнения и ко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ординировать различные позиции в сотрудничестве с целью успешного уча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 в диалоге.</w:t>
            </w: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3"/>
          <w:wAfter w:w="114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Анализ списывания, работа над ошибками. Главные члены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Определяет, о чем говорится в предложении, что делает тот или то, о ком и о чем 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ворится в предложении. Осознает понятие «Главные члены предложения». Умеет находить в предложении главные члены. Понимает, что такое «грамматическая основа предложения». Назы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главные члены предло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жения. Придумывает и запи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сывает предложения по дан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ным грамматическим осно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вам. Определяет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цели высказывания и по интонации.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</w:tcBorders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Стремится к более точ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выражению собст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мнения и пози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Выполняет работу письменно в парах. Умеет задавать вопросы от под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лежащего к сказуемому.</w:t>
            </w:r>
          </w:p>
          <w:p w:rsidR="00A80C30" w:rsidRPr="00325FDB" w:rsidRDefault="00A80C30" w:rsidP="00E32986">
            <w:pPr>
              <w:jc w:val="right"/>
              <w:rPr>
                <w:rFonts w:ascii="Times New Roman" w:hAnsi="Times New Roman"/>
              </w:rPr>
            </w:pPr>
          </w:p>
        </w:tc>
        <w:tc>
          <w:tcPr>
            <w:tcW w:w="2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Главные члены предложения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27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приставки.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Наблюдает за особенно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стями написания слов с приставками. Понимает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висимость выбора буквы з или сна конце приставок. Выполняет пошагово алго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 применения правила. Классифицирует слова с приставками. Объясняет выбор нужной буквы.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 пропуски, выделя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часть слова, в которой находится пропущенная буква.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Задает вопросы. Прини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трудничестве; подводит анализируемые объекты под понятия разного уровня обобщения. Груп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пирует слова по заданно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му признаку. Выполняет работу в парах.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28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Повторяем написание раздели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твердого и раздели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тельного мягкого знаков.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Рассказывает правило напи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сания разделительного мяг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кого и разделительного твер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дого знаков. Выбирает нуж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знак. Записывает слова, доказывающие наличие 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произносимого согласного. Правильно пишет словарные слова. Самостоятельно вы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бирает написание предлога или приставки.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Задает вопросы. Принима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роль в учебном сотруд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ничестве; подводит анали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зируемые объекты под по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нятия разного уровня обобщения. Самостоятель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 находит и исправляет ошибки. Комментирует и обосновывает свой выбор. Классифицирует слова по типу орфограммы.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Слова с разделительными ь и Ъ знаками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29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192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Главные члены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192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пошагово алго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 поиска главных чле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нов предложения. Объяс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 понимание выражения «Главные члены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ния». Находит в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нии главные члены (подле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жащее и сказуемое), опре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деляет порядок их следо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вания. Находит ошибки в выделении главных членов.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позиции. Выполняет работу письменно в па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рах.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Грамматическая основа предложения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30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приставки, оканчива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ющиеся на з/с.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Применяет правило право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писания приставок без-/бес- , из-/ис-, раз-/рас-. Пользу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ется алгоритмом. Называет слова с орфограммой «Парные по звонкости / глу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хости согласные в корне слова».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 Стре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полняет работу письмен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 в парах.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Слова с приставками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Подлежа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щее.</w:t>
            </w:r>
          </w:p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10pt"/>
                <w:rFonts w:ascii="Times New Roman" w:hAnsi="Times New Roman" w:cs="Times New Roman"/>
                <w:bCs w:val="0"/>
                <w:sz w:val="24"/>
                <w:szCs w:val="24"/>
              </w:rPr>
              <w:t>Контрольный словар</w:t>
            </w:r>
            <w:r w:rsidRPr="00325FDB">
              <w:rPr>
                <w:rStyle w:val="10pt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ный</w:t>
            </w:r>
          </w:p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10pt"/>
                <w:rFonts w:ascii="Times New Roman" w:hAnsi="Times New Roman" w:cs="Times New Roman"/>
                <w:bCs w:val="0"/>
                <w:sz w:val="24"/>
                <w:szCs w:val="24"/>
              </w:rPr>
              <w:t>диктант №1</w:t>
            </w:r>
          </w:p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Безошибочно пишет сло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варные слова, находит ошибки самостоятельно и исправляет их. Наблюдает за разными способами вы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ражения подлежащего. 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 в предложении под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лежащее, выраженное 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способами. Опреде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грамматическую осно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ву предложения. Контроли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свою деятельность. Выбирает подходящее под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лежащее. Преобразовывает предложения, поставив в качестве подлежащего не- выбранное слово. Записы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вает по памяти стихотвор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строки.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 ( учебник)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32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21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Сказуемое.</w:t>
            </w:r>
          </w:p>
          <w:p w:rsidR="00A80C30" w:rsidRPr="00325FDB" w:rsidRDefault="00A80C30" w:rsidP="00E32986">
            <w:pPr>
              <w:pStyle w:val="21"/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Находит сказуемое, выра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женное в предложении 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способами. Находит глаголы. Наблюдает за ска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зуемыми, выраженными глаголами. Выполняет 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предложения по соста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ву. Списывает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выделяет в них подле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жащее и сказуемое.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Предложения со сказуемыми, выраженные разными частями речи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Учимся</w:t>
            </w:r>
          </w:p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письмо как вид письменного общения. 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блюдает за различными типами обращений в зави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симости от того, кому 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шется письмо. Наблюдает обращения и прощания в письме. Обращает внима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на пунктуационные правила выделения обра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щения на письме запятыми.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 Прини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участие в учебном сотрудничестве; подводит анализируемые объекты под понятия разного уровня обобщения.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  <w:p w:rsidR="00A80C30" w:rsidRPr="00325FDB" w:rsidRDefault="00A80C30" w:rsidP="00E32986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Письмо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34-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Подлежащее и сказуемое.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изу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теме. Определяет вид предложения. Выделя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основу предложения. Находит главные члены.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Учитывает правила в планировании и контроле способа выполнения учебной задачи. Исполь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 язык с целью поиска необходимой информа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 различных источни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для решения учебных задач.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3 устно( учебник)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35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 №2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 темам «Простое предложение. Виды предложений»</w:t>
            </w:r>
          </w:p>
          <w:p w:rsidR="00A80C30" w:rsidRPr="00325FDB" w:rsidRDefault="00A80C30" w:rsidP="00E32986">
            <w:pPr>
              <w:pStyle w:val="21"/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0C30" w:rsidRPr="00325FDB" w:rsidRDefault="00A80C30" w:rsidP="00E32986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Находит сказуемое, выра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женное в предложении 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способами. Находит глаголы. Наблюдает за ска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зуемыми, выраженными глаголами. Выполняет 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бор предложения по соста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ву. Списывает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ния, выделяет в них подле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жащее и сказуемое.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Анализ контрольной работы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речи.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Наблюдает за языковым оформлением писем в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висимости от адресата. 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дактирует тексты. Анализи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рует вариант образцового письма. Пишет письмо по образцу. Объясняет орфо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 в слове</w:t>
            </w:r>
            <w:r w:rsidRPr="00325FDB">
              <w:rPr>
                <w:rStyle w:val="42"/>
                <w:rFonts w:ascii="Times New Roman" w:hAnsi="Times New Roman" w:cs="Times New Roman"/>
                <w:sz w:val="24"/>
                <w:szCs w:val="24"/>
              </w:rPr>
              <w:t xml:space="preserve"> огород.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Выбирает адекватные языковые средства для успешного решения ком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муникативных задач с учетом особенностей разных видов речи и си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туаций 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Письмо другу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37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Второ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степенные члены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значение терми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нов «второстепенные чле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предложения», «распро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страненное предложение», «нераспространенное предложение». Выписывает из предложения словосоче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тания, задавая вопрос от главного слова к зависимо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му. Составляет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по заданным словам. 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необходимость ориентироваться на пози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цию партнера, учитывать различные мнения и ко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ординировать различные позиции в сотрудничестве с целью успешного уча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стия в диалоге. Находит и исправляет ошибки.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 вопросы по изучае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мой теме.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4( учебник)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  <w:tcBorders>
              <w:top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38-</w:t>
            </w:r>
          </w:p>
        </w:tc>
        <w:tc>
          <w:tcPr>
            <w:tcW w:w="3569" w:type="dxa"/>
            <w:tcBorders>
              <w:top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Второсте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пенные члены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Обстоя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тельство.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  <w:tcBorders>
              <w:top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Находит в предложении главные члены. Понимает обстоятельство как второ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степенный член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 Называет вопросы, на которые отвечает обстоя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тельство. Правильно под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черкивает обстоятельство. Выполняет работу в парах. Понимает, что обстоятель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ство поясняет сказуемое.</w:t>
            </w:r>
          </w:p>
        </w:tc>
        <w:tc>
          <w:tcPr>
            <w:tcW w:w="3187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Соотносит графическую модель с предложением. 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 Выполня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работу в парах.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 xml:space="preserve">Упражнение 5(учебник) 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39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приставку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С-.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Объясняет написание по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следней буквы в приставках на -с- в зависимости от бук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вы, с которой начинается корень слова. Правильно пишет слова с раздели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 твердым знаком. Списывает слова по алго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ритму. Работает с транс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крипцией слова. Записыва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слова под диктовку.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Стремится к более точ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выражению собст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мнения и пози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Работает в парах. Комментирует выполне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задания.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2 ( учебник)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40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Обстоя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тельство.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Объясняет написание слов с изученными орфограмма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ми. Приводит примеры слов на заданную орфограмму. Проверяет написанное. 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ходит и исправляет ошибки.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причины неус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пешной учебной деятель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конструктивно дей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ствует в условиях неуспе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ха. Понимает смысл 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боты над ошибками. 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ботает самостоятельно.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41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70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70"/>
              <w:shd w:val="clear" w:color="auto" w:fill="auto"/>
              <w:spacing w:line="192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 Учимся писать письма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Безошибочно пишет текст диктанта с изученными орфо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граммами. Выполняет грам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матическое задание. Прове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написанное. Находит и исправляет ошибки. Пишет красиво, аккуратно и четко.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причины неус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пешной учебной деятель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конструктивно дей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ствует в условиях неуспеха.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План письма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42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>Административная контроль</w:t>
            </w:r>
            <w:r w:rsidRPr="00325FDB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>ная рабо</w:t>
            </w:r>
            <w:r w:rsidRPr="00325FDB">
              <w:rPr>
                <w:rStyle w:val="41"/>
                <w:rFonts w:ascii="Times New Roman" w:hAnsi="Times New Roman" w:cs="Times New Roman"/>
                <w:sz w:val="24"/>
                <w:szCs w:val="24"/>
              </w:rPr>
              <w:softHyphen/>
              <w:t xml:space="preserve">та-Итоговый диктант №2 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 те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ме«Орфограммы, изученные во 2 классе»</w:t>
            </w:r>
            <w:r w:rsidRPr="00325FDB">
              <w:rPr>
                <w:rStyle w:val="41"/>
                <w:rFonts w:ascii="Times New Roman" w:hAnsi="Times New Roman" w:cs="Times New Roman"/>
                <w:sz w:val="24"/>
                <w:szCs w:val="24"/>
              </w:rPr>
              <w:t xml:space="preserve"> «Чижи»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задания по изу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ченной теме. Определяет вид предложения. Выделя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основу предложения. Находит главные члены.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Учитывает правила в планировании и контроле способа выполнения учебной задачи. Исполь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зует язык с целью поиска необходимой информа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ции в различных источни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ках для решения учебных задач.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25FDB">
              <w:rPr>
                <w:rFonts w:ascii="Times New Roman" w:hAnsi="Times New Roman"/>
              </w:rPr>
              <w:t xml:space="preserve"> 43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Анализ диктанта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определение как второстепенный член пред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 Находит опреде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по вопросам. Пони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способ графического выделения определения в предложении. Работает по алгоритму поиска опреде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предложении. Ста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вит прилагательное в нуж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форму. Устанавливает член предложения, от кото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рого зависит определение.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речь для решения разнообраз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коммуникативных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дач. Ориентируется в целях, задачах, средствах и усло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виях общения. Принимает и сохраняет учебную задачу; строит сообщение в устной форме; находит в материа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лах учебника ответ на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данный вопрос; осуществ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синтез как составление целого из частей.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Предложения с определениями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25FDB">
              <w:rPr>
                <w:rFonts w:ascii="Times New Roman" w:hAnsi="Times New Roman"/>
              </w:rPr>
              <w:t xml:space="preserve"> 44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Определе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определение как второстепенный член пред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 Находит опреде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ление по вопросам. Пони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способ графического выделения определения в предложении. Работает по алгоритму поиска опреде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ления в предложении. Ста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вит прилагательное в нуж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ную форму. Устанавливает член предложения, от кото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рого зависит определение.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речь для решения разнообраз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коммуникативных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дач. Ориентируется в целях, задачах, средствах и усло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виях общения. Принимает и сохраняет учебную задачу; строит сообщение в устной форме; находит в материа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лах учебника ответ на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данный вопрос; осуществ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синтез как составление целого из частей.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Предложения с определениями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25FDB">
              <w:rPr>
                <w:rFonts w:ascii="Times New Roman" w:hAnsi="Times New Roman"/>
              </w:rPr>
              <w:t>45,46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слова с двумя корнями.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Пишет сложные слова с соединительными гласны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ми. Находит в словах два корня. Выявляет букву, ко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торая является соедини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тельной гласной. Составля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сложные слова. Опреде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место орфограммы в слове. Различает прове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ряемые и непроверяемые безударные гласные в кор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не слова. Дает развернутое толкование слов. Класси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фицирует сложные слова по соединительной гласной.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 Прини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и сохраняет учебную задачу; строит сообщение в устной форме; находит в материалах учебника ответ на заданный во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прос; осуществляет син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тез как составление цело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го из частей.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 xml:space="preserve">Сложные слова и их значения 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47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Запоми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наем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единитель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глас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</w:t>
            </w:r>
            <w:r w:rsidRPr="00325FDB">
              <w:rPr>
                <w:rStyle w:val="8FranklinGothicHeavy"/>
                <w:rFonts w:ascii="Times New Roman" w:hAnsi="Times New Roman" w:cs="Times New Roman"/>
                <w:sz w:val="24"/>
                <w:szCs w:val="24"/>
              </w:rPr>
              <w:t xml:space="preserve"> о, е.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0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Безошибочно списывает текст. Правильно пишет слова с соединительными гласными. Использует ал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горитм подготовки к письму по памяти. Решает кросс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ворд. Вставляет пропущен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букву и объясняет ор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фограмму, приводит при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меры. Пишет под диктовку.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Работает в парах. Клас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сифицирует по заданному признаку. Активно ис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пользует речь для реше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разнообразных ком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муникативных задач. По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нимает причины неус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пешной учебной деятель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ности. Конструктивно действует в условиях 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успеха.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Сложные слова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  <w:lang w:val="en-US"/>
              </w:rPr>
              <w:t>4</w:t>
            </w:r>
            <w:r w:rsidRPr="00325FDB">
              <w:rPr>
                <w:rFonts w:ascii="Times New Roman" w:hAnsi="Times New Roman"/>
              </w:rPr>
              <w:t>8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Называет признаки текста (смысловая целостность). Пишет текст по заданному финалу (окончанию). Ис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правляет текст с неоправ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данным повторением слов.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 Прини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и сохраняет учебную задачу; строит сообщение в устной форме; находит в материалах учебника ответ на заданный во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прос; осуществляет син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тез как составление цело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го из частей.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Написание письма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  <w:lang w:val="en-US"/>
              </w:rPr>
              <w:t>49</w:t>
            </w:r>
            <w:r w:rsidRPr="00325FDB">
              <w:rPr>
                <w:rFonts w:ascii="Times New Roman" w:hAnsi="Times New Roman"/>
              </w:rPr>
              <w:t>-50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Дополне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16" w:type="dxa"/>
            <w:gridSpan w:val="2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дополнение как второстепенный член пред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 Находит в пред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ложении дополнение. Объ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ясняет отличие распро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страненного предложения и нераспространенного. Ста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вит вопросы от сказуемого и от подлежащего. Соотно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сит вопросы, задаваемые к словам при изменении их формы, с вопросами к сло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вам, являющимся в пред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ложениях дополнением. Вписывает в предложение дополнение. Придумывает предложение.</w:t>
            </w:r>
          </w:p>
        </w:tc>
        <w:tc>
          <w:tcPr>
            <w:tcW w:w="3187" w:type="dxa"/>
            <w:gridSpan w:val="3"/>
            <w:tcBorders>
              <w:left w:val="single" w:sz="4" w:space="0" w:color="auto"/>
            </w:tcBorders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Активно использует речь для решения разнообраз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коммуникативных за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дач. Ориентируется в це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лях, задачах, средствах и условиях 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Предложения с дополнениями</w:t>
            </w: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  <w:lang w:val="en-US"/>
              </w:rPr>
              <w:t>5</w:t>
            </w: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192" w:lineRule="exact"/>
              <w:jc w:val="both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Учимся писать буквы</w:t>
            </w:r>
            <w:r w:rsidRPr="00325FDB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о, ё </w:t>
            </w:r>
            <w:r w:rsidRPr="00325FDB">
              <w:rPr>
                <w:rStyle w:val="22"/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auto"/>
              </w:rPr>
              <w:t>после шипящих в корне слова.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06" w:lineRule="exact"/>
              <w:ind w:left="120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Безошибочно списывает текст. Правильно пишет слова с соединительными гласными. Использует ал</w:t>
            </w:r>
            <w:r w:rsidRPr="00325FDB">
              <w:rPr>
                <w:sz w:val="24"/>
                <w:szCs w:val="24"/>
              </w:rPr>
              <w:softHyphen/>
              <w:t>горитм подготовки к письму по памяти. Решает кросс</w:t>
            </w:r>
            <w:r w:rsidRPr="00325FDB">
              <w:rPr>
                <w:sz w:val="24"/>
                <w:szCs w:val="24"/>
              </w:rPr>
              <w:softHyphen/>
              <w:t>ворд. Вставляет пропущен</w:t>
            </w:r>
            <w:r w:rsidRPr="00325FDB">
              <w:rPr>
                <w:sz w:val="24"/>
                <w:szCs w:val="24"/>
              </w:rPr>
              <w:softHyphen/>
              <w:t>ные букву и объясняет ор</w:t>
            </w:r>
            <w:r w:rsidRPr="00325FDB">
              <w:rPr>
                <w:sz w:val="24"/>
                <w:szCs w:val="24"/>
              </w:rPr>
              <w:softHyphen/>
              <w:t>фограмму, приводит при</w:t>
            </w:r>
            <w:r w:rsidRPr="00325FDB">
              <w:rPr>
                <w:sz w:val="24"/>
                <w:szCs w:val="24"/>
              </w:rPr>
              <w:softHyphen/>
              <w:t>меры. Пишет под диктовку.</w:t>
            </w:r>
          </w:p>
        </w:tc>
        <w:tc>
          <w:tcPr>
            <w:tcW w:w="3187" w:type="dxa"/>
            <w:gridSpan w:val="3"/>
            <w:tcBorders>
              <w:left w:val="single" w:sz="4" w:space="0" w:color="auto"/>
            </w:tcBorders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11" w:lineRule="exact"/>
              <w:ind w:left="120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Работает в парах. Клас</w:t>
            </w:r>
            <w:r w:rsidRPr="00325FDB">
              <w:rPr>
                <w:sz w:val="24"/>
                <w:szCs w:val="24"/>
              </w:rPr>
              <w:softHyphen/>
              <w:t>сифицирует по заданному признаку. Активно ис</w:t>
            </w:r>
            <w:r w:rsidRPr="00325FDB">
              <w:rPr>
                <w:sz w:val="24"/>
                <w:szCs w:val="24"/>
              </w:rPr>
              <w:softHyphen/>
              <w:t>пользует речь для реше</w:t>
            </w:r>
            <w:r w:rsidRPr="00325FDB">
              <w:rPr>
                <w:sz w:val="24"/>
                <w:szCs w:val="24"/>
              </w:rPr>
              <w:softHyphen/>
              <w:t>ния разнообразных ком</w:t>
            </w:r>
            <w:r w:rsidRPr="00325FDB">
              <w:rPr>
                <w:sz w:val="24"/>
                <w:szCs w:val="24"/>
              </w:rPr>
              <w:softHyphen/>
              <w:t>муникативных задач. По</w:t>
            </w:r>
            <w:r w:rsidRPr="00325FDB">
              <w:rPr>
                <w:sz w:val="24"/>
                <w:szCs w:val="24"/>
              </w:rPr>
              <w:softHyphen/>
              <w:t>нимает причины неус</w:t>
            </w:r>
            <w:r w:rsidRPr="00325FDB">
              <w:rPr>
                <w:sz w:val="24"/>
                <w:szCs w:val="24"/>
              </w:rPr>
              <w:softHyphen/>
              <w:t>пешной учебной деятель</w:t>
            </w:r>
            <w:r w:rsidRPr="00325FDB">
              <w:rPr>
                <w:sz w:val="24"/>
                <w:szCs w:val="24"/>
              </w:rPr>
              <w:softHyphen/>
              <w:t>ности. Конструктивно действует в условиях не</w:t>
            </w:r>
            <w:r w:rsidRPr="00325FDB">
              <w:rPr>
                <w:sz w:val="24"/>
                <w:szCs w:val="24"/>
              </w:rPr>
              <w:softHyphen/>
              <w:t>успеха.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jc w:val="right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52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192" w:lineRule="exact"/>
              <w:jc w:val="both"/>
              <w:rPr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20"/>
              <w:shd w:val="clear" w:color="auto" w:fill="auto"/>
              <w:spacing w:line="192" w:lineRule="exact"/>
              <w:jc w:val="both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Учимся писать буквы</w:t>
            </w:r>
            <w:r w:rsidRPr="00325FDB">
              <w:rPr>
                <w:rStyle w:val="22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о, ё </w:t>
            </w:r>
            <w:r w:rsidRPr="00325FDB">
              <w:rPr>
                <w:rStyle w:val="22"/>
                <w:rFonts w:ascii="Times New Roman" w:hAnsi="Times New Roman" w:cs="Times New Roman"/>
                <w:b w:val="0"/>
                <w:i w:val="0"/>
                <w:sz w:val="24"/>
                <w:szCs w:val="24"/>
                <w:shd w:val="clear" w:color="auto" w:fill="auto"/>
              </w:rPr>
              <w:t>после шипящих в корне слова.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Тест по теме «О-Е  после шипящих»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06" w:lineRule="exact"/>
              <w:ind w:left="120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Безошибочно списывает текст. Правильно пишет слова с соединительными гласными. Использует ал</w:t>
            </w:r>
            <w:r w:rsidRPr="00325FDB">
              <w:rPr>
                <w:sz w:val="24"/>
                <w:szCs w:val="24"/>
              </w:rPr>
              <w:softHyphen/>
              <w:t>горитм подготовки к письму по памяти. Решает кросс</w:t>
            </w:r>
            <w:r w:rsidRPr="00325FDB">
              <w:rPr>
                <w:sz w:val="24"/>
                <w:szCs w:val="24"/>
              </w:rPr>
              <w:softHyphen/>
              <w:t>ворд. Вставляет пропущен</w:t>
            </w:r>
            <w:r w:rsidRPr="00325FDB">
              <w:rPr>
                <w:sz w:val="24"/>
                <w:szCs w:val="24"/>
              </w:rPr>
              <w:softHyphen/>
              <w:t>ные букву и объясняет ор</w:t>
            </w:r>
            <w:r w:rsidRPr="00325FDB">
              <w:rPr>
                <w:sz w:val="24"/>
                <w:szCs w:val="24"/>
              </w:rPr>
              <w:softHyphen/>
              <w:t>фограмму, приводит при</w:t>
            </w:r>
            <w:r w:rsidRPr="00325FDB">
              <w:rPr>
                <w:sz w:val="24"/>
                <w:szCs w:val="24"/>
              </w:rPr>
              <w:softHyphen/>
              <w:t>меры. Пишет под диктовку.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11" w:lineRule="exact"/>
              <w:ind w:left="120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Работает в парах. Клас</w:t>
            </w:r>
            <w:r w:rsidRPr="00325FDB">
              <w:rPr>
                <w:sz w:val="24"/>
                <w:szCs w:val="24"/>
              </w:rPr>
              <w:softHyphen/>
              <w:t>сифицирует по заданному признаку. Активно ис</w:t>
            </w:r>
            <w:r w:rsidRPr="00325FDB">
              <w:rPr>
                <w:sz w:val="24"/>
                <w:szCs w:val="24"/>
              </w:rPr>
              <w:softHyphen/>
              <w:t>пользует речь для реше</w:t>
            </w:r>
            <w:r w:rsidRPr="00325FDB">
              <w:rPr>
                <w:sz w:val="24"/>
                <w:szCs w:val="24"/>
              </w:rPr>
              <w:softHyphen/>
              <w:t>ния разнообразных ком</w:t>
            </w:r>
            <w:r w:rsidRPr="00325FDB">
              <w:rPr>
                <w:sz w:val="24"/>
                <w:szCs w:val="24"/>
              </w:rPr>
              <w:softHyphen/>
              <w:t>муникативных задач. По</w:t>
            </w:r>
            <w:r w:rsidRPr="00325FDB">
              <w:rPr>
                <w:sz w:val="24"/>
                <w:szCs w:val="24"/>
              </w:rPr>
              <w:softHyphen/>
              <w:t>нимает причины неус</w:t>
            </w:r>
            <w:r w:rsidRPr="00325FDB">
              <w:rPr>
                <w:sz w:val="24"/>
                <w:szCs w:val="24"/>
              </w:rPr>
              <w:softHyphen/>
              <w:t>пешной учебной деятель</w:t>
            </w:r>
            <w:r w:rsidRPr="00325FDB">
              <w:rPr>
                <w:sz w:val="24"/>
                <w:szCs w:val="24"/>
              </w:rPr>
              <w:softHyphen/>
              <w:t>ности. Конструктивно действует в условиях не</w:t>
            </w:r>
            <w:r w:rsidRPr="00325FDB">
              <w:rPr>
                <w:sz w:val="24"/>
                <w:szCs w:val="24"/>
              </w:rPr>
              <w:softHyphen/>
              <w:t>успеха.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512575">
            <w:pPr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 xml:space="preserve">Упражнение 1 ( учебник) словарные слова </w:t>
            </w:r>
            <w:r w:rsidRPr="00325FDB">
              <w:rPr>
                <w:rFonts w:ascii="Times New Roman" w:hAnsi="Times New Roman"/>
                <w:i/>
              </w:rPr>
              <w:t>шоколад, шофер</w:t>
            </w:r>
            <w:r w:rsidRPr="00325FDB">
              <w:rPr>
                <w:rFonts w:ascii="Times New Roman" w:hAnsi="Times New Roman"/>
              </w:rPr>
              <w:t>.</w:t>
            </w: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40" w:lineRule="auto"/>
              <w:ind w:left="200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53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  <w:p w:rsidR="00A80C30" w:rsidRPr="00325FDB" w:rsidRDefault="00A80C30" w:rsidP="00E32986">
            <w:pPr>
              <w:pStyle w:val="20"/>
              <w:shd w:val="clear" w:color="auto" w:fill="auto"/>
              <w:spacing w:line="192" w:lineRule="exact"/>
              <w:jc w:val="both"/>
              <w:rPr>
                <w:b/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Учимся писать письма.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06" w:lineRule="exact"/>
              <w:ind w:left="120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Называет признаки текста (смысловая целостность). Пишет текст по заданному финалу (окончанию). Ис</w:t>
            </w:r>
            <w:r w:rsidRPr="00325FDB">
              <w:rPr>
                <w:sz w:val="24"/>
                <w:szCs w:val="24"/>
              </w:rPr>
              <w:softHyphen/>
              <w:t>правляет текст с неоправ</w:t>
            </w:r>
            <w:r w:rsidRPr="00325FDB">
              <w:rPr>
                <w:sz w:val="24"/>
                <w:szCs w:val="24"/>
              </w:rPr>
              <w:softHyphen/>
              <w:t>данным повторением слов.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11" w:lineRule="exact"/>
              <w:ind w:left="120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sz w:val="24"/>
                <w:szCs w:val="24"/>
              </w:rPr>
              <w:softHyphen/>
              <w:t>ловиях общения. Прини</w:t>
            </w:r>
            <w:r w:rsidRPr="00325FDB">
              <w:rPr>
                <w:sz w:val="24"/>
                <w:szCs w:val="24"/>
              </w:rPr>
              <w:softHyphen/>
              <w:t>мает и сохраняет учебную задачу; строит сообщение в устной форме; находит в материалах учебника ответ на заданный во</w:t>
            </w:r>
            <w:r w:rsidRPr="00325FDB">
              <w:rPr>
                <w:sz w:val="24"/>
                <w:szCs w:val="24"/>
              </w:rPr>
              <w:softHyphen/>
              <w:t>прос; осуществляет син</w:t>
            </w:r>
            <w:r w:rsidRPr="00325FDB">
              <w:rPr>
                <w:sz w:val="24"/>
                <w:szCs w:val="24"/>
              </w:rPr>
              <w:softHyphen/>
              <w:t>тез как составление цело</w:t>
            </w:r>
            <w:r w:rsidRPr="00325FDB">
              <w:rPr>
                <w:sz w:val="24"/>
                <w:szCs w:val="24"/>
              </w:rPr>
              <w:softHyphen/>
              <w:t>го из частей.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54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Текущая контрольная работа №3 (Тест)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 по теме «Второ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степенные члены пред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ложения».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Выписывает главные члены предложения. Подчеркива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ет члены предложения со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ответствующим графиче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ским знаком. Соотносит предложения с графической схемой. Задает вопросы к второстепенным членам. Распространяет предло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жение.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Выбирает адекватные языковые средства для успешного решения ком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муникативных задач (диалог, устные моноло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гические высказывания, письменные тексты) с учетом особенностей разных видов речи и си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туаций общения.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9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jc w:val="both"/>
              <w:rPr>
                <w:rStyle w:val="2Arial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Однород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ные члены предложе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Понимает значение термина «однородные члены предло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жения». Находит однородные члены предложения. Состав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ляет предложения с одно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родными членами. Безоши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бочно находит в предложе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нии подлежащее и сказуемое. Правильно выбирает графи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ческий знак для обозначения членов предложения. Со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блюдает правильную интона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 xml:space="preserve">цию при чтении предложения с однородными членами. 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0"/>
              <w:shd w:val="clear" w:color="auto" w:fill="auto"/>
              <w:spacing w:line="230" w:lineRule="exact"/>
              <w:ind w:left="120"/>
              <w:rPr>
                <w:sz w:val="24"/>
                <w:szCs w:val="24"/>
              </w:rPr>
            </w:pP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Выполняет работу в па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рах. Точно выражает соб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ственное мнение и пози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цию. Принимает и сохра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няет учебную задачу; строит сообщение в уст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ной форме; находит в ма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softHyphen/>
              <w:t>териалах учебника ответ на заданный вопрос; осуществляет синтез как составление целогоиз частей.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4(учебник)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Учимся обозна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чать звук [ы]после звука [ц].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Наблюдает за способом обозначения звука [ы] после [ц] в различных частях сло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ва. Делает вывод: выбор буквы зависит от того, в ка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кой части слова находится орфограмма. Работает над правописанием слов с этой орфограммой. Выделяет части слова. Применяет пошагово алгоритм дейст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вий при выборе буквы</w:t>
            </w:r>
            <w:r w:rsidRPr="00325FDB">
              <w:rPr>
                <w:rStyle w:val="Arial3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ы 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или</w:t>
            </w:r>
            <w:r w:rsidRPr="00325FDB">
              <w:rPr>
                <w:rStyle w:val="Arial3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 после [ц]. Находит группы родственных слов. 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Задает вопросы. Подво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дит анализируемые объ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екты (явления) под поня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тия разного уровня обоб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щения. Строит сообщение в устной форме; находит в материалах учебника ответ на заданный во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прос; осуществляет син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тез как составление цело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го из частей. Планирует результат своей работы. Графически доказывает правильность своего ответа.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3( учебник)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Style w:val="Arial5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 Однород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ные члены предложе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b/>
                <w:sz w:val="24"/>
                <w:szCs w:val="24"/>
              </w:rPr>
              <w:t>Списывание «Соловьи»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Знакомится с союзами при однородных членах. Трени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руется в нахождении одно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родных членов. Составляет предложения с однородны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ми членами. Индивидуаль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но работает со схемами. Записывает предложения с одиночным союзом</w:t>
            </w:r>
            <w:r w:rsidRPr="00325FDB">
              <w:rPr>
                <w:rStyle w:val="Arial3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и.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 До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полняет предложение од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нородными членами.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задачу; строит сообщение в устной фор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ме; находит в материалах учебника ответ на задан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ный вопрос; осуществля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ет синтез как составление целого из частей. Подво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дит анализируемые объ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екты (явления) под поня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тия разного уровня обоб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Style w:val="Arial5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Знаки пре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пинания при одно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родных членах предложе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Правильно пишет словар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ные слова. Составляет с ними предложения с одно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родными членами. Находит на слух слова с сочетания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ми [цы]. Списывает текст по алгоритму. Правильно рас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ставляет знаки препинания при однородных членах и в конце предложения.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 Строит сообщение в устной фор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ме; находит в материалах учебника ответ на задан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ный вопрос; осуществля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ет синтез как составление целого из частей.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5 ( рабочая тетрадь)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8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цель задания «пересказать текст». Слу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шает чтение учителя, чита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текст про себя. Обсуж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дает текст. Определяет ос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новную мысль текста. Уста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навливает последователь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ность абзацев. Выделяет ключевые слова. Обращает внимание на интересные образы,сравнения, яркие детали. Пересказывает текст в письме другу или подруге. Правильно пишет обращение и прощание. Сравнивает свой пересказ с текстом в учебнике.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Выбирает адекватные языковые средства для успешного решения ком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муникативных задач (диалог, устные моноло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высказывания, письменные тексты) с учетом особенностей разных видов речи и си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туаций 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Однород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члены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Словарный диктант №2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Находит в предложении однородные члены.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ставляет предложения с однородными членами, употребляя данные слова в нужной форме. Находит слово, от которого можно задать вопрос к однород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ным членам. Определяет, каким членом предложения являются однородные чле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ны. Безошибочно пишет изученные словарные слова.</w:t>
            </w:r>
          </w:p>
        </w:tc>
        <w:tc>
          <w:tcPr>
            <w:tcW w:w="3187" w:type="dxa"/>
            <w:gridSpan w:val="3"/>
            <w:tcBorders>
              <w:lef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Принимает установлен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правила в планиро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вании и контроле способа решения учебной задачи. Подводит анализируемые объекты (явления)под понятия разного уровня обобщения.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1 ( учебник)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пинания в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с 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нородны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 члена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пред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Воспроизводит правило. Работает со схемами. Обосновывает постановку знаков препинания. Нахо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дит в тексте союзы. Пра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вильно определяет грамма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тическую основу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 второстепенные чле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 предложения.</w:t>
            </w:r>
          </w:p>
        </w:tc>
        <w:tc>
          <w:tcPr>
            <w:tcW w:w="3187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«Читает» схемы. Ориен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тируется в целях, зада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чах, средствах и условиях общения. Принимает и сохраняет учебную зада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чу; строит сообщение в устной форме; находит в материалах учебника от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вет на заданный вопрос.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Предложения с однородными членами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пинания в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с 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нородны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 члена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пред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Безошибочно пишет текст диктанта с изученными орфо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граммами. Выполняет грам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матическое задание. Прове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ряет написанное. Находит и исправляет ошибки. Пишет красиво, аккуратно и четко.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причины неус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пешной учебной деятель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ности, конструктивно дей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ствует в условиях неуспеха.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512575">
            <w:pPr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 xml:space="preserve">Схемы предложений с однородными членами 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after="180" w:line="230" w:lineRule="exact"/>
              <w:jc w:val="both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Однород</w:t>
            </w:r>
            <w:r w:rsidRPr="00325FDB">
              <w:rPr>
                <w:sz w:val="24"/>
                <w:szCs w:val="24"/>
              </w:rPr>
              <w:softHyphen/>
              <w:t>ные члены предложе</w:t>
            </w:r>
            <w:r w:rsidRPr="00325FDB">
              <w:rPr>
                <w:sz w:val="24"/>
                <w:szCs w:val="24"/>
              </w:rPr>
              <w:softHyphen/>
              <w:t>ния.</w:t>
            </w:r>
          </w:p>
          <w:p w:rsidR="00A80C30" w:rsidRPr="00325FDB" w:rsidRDefault="00A80C30" w:rsidP="00E32986">
            <w:pPr>
              <w:pStyle w:val="20"/>
              <w:shd w:val="clear" w:color="auto" w:fill="auto"/>
              <w:spacing w:after="180" w:line="230" w:lineRule="exact"/>
              <w:jc w:val="both"/>
              <w:rPr>
                <w:b/>
                <w:sz w:val="24"/>
                <w:szCs w:val="24"/>
              </w:rPr>
            </w:pPr>
            <w:r w:rsidRPr="00325FDB">
              <w:rPr>
                <w:b/>
                <w:sz w:val="24"/>
                <w:szCs w:val="24"/>
              </w:rPr>
              <w:t>Самостоятельная работа по развитию речи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before="180"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Находит в предложении однородные члены. Обна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руживает и исправляет ошибки в предложениях с однородными членами. Оп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ределяет способ связи 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нородных членов в предло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жении. Придумывает пред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 с однородными членами - словарными словами.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информацию в графическом виде. Ис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 Строит сообщение в устной фор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ме; находит в материалах учебника ответ на задан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ный вопрос; осуществля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синтез как составление целого из частей.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512575">
            <w:pPr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1 ( учебник)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ставить знаки пре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пинания в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с 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нородны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 члена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 пред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Ставит знаки препинания в предложениях с однород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ными членами, комменти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руя свой выбор. Находит ошибки, связанные с поста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новкой запятой перед оди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ночным союзом</w:t>
            </w:r>
            <w:r w:rsidRPr="00325FDB">
              <w:rPr>
                <w:rStyle w:val="Garamond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и.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Опреде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ляет границы предложения.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Выбирает адекватные языковые средства для успешного решения ком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муникативных задач (диалог, устные моноло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гические высказывания, письменные тексты) с учетом особенностей разных видов речи и ситуаций общения.</w:t>
            </w:r>
          </w:p>
        </w:tc>
        <w:tc>
          <w:tcPr>
            <w:tcW w:w="2676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Рассказ о любимом животном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письма.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Применяет правила оформления адреса на кон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верте и открытке по образ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цу. Обсуждает текст ново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годней поздравительной открытки. Оформляет письмо.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задачу. Прини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мает установленные пра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вила в планировании и контроле способа реше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учебной задачи.</w:t>
            </w:r>
          </w:p>
        </w:tc>
        <w:tc>
          <w:tcPr>
            <w:tcW w:w="2676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Повторя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ем фоне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тику и состав слова.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Повторяет алгоритм фоне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тического анализа. Отраба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тывает алгоритм разбора слова по составу. Находит в тексте однокоренные слова.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Стремится к более точ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ному выражению собст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мнения и пози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ции. Принимает установ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правила в плани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ровании и контроле спо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соба решения учебной задачи.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512575">
            <w:pPr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 xml:space="preserve">Фонетический и словообразовательный разбор 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rPr>
                <w:rStyle w:val="Arial4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325FDB">
              <w:rPr>
                <w:rStyle w:val="Arial4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Контроль</w:t>
            </w:r>
            <w:r w:rsidRPr="00325FDB">
              <w:rPr>
                <w:rStyle w:val="Arial4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ный диктант №4</w:t>
            </w:r>
          </w:p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4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за вторую четверть 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по теме  «Орфограммы, изученные в первом полугодии»</w:t>
            </w:r>
            <w:r w:rsidRPr="00325FDB">
              <w:rPr>
                <w:rStyle w:val="Arial4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 xml:space="preserve"> «Кормушка»   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Распределяет слова по группам. Характеризует звуки в словах каждой груп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пы. Выписывает предложе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ния заданного типа. Под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черкивает грамматическую основу. Задает вопросы в словосочетании. Находит предложения с однородны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ми членами. Списывает предложение правильно.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1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Понимает причины неус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пешной учебной деятель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ности, конструктивно дей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ствует в условиях неуспе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ха. Принимает и сохраня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ет учебную задачу.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 Повторе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Тренируется в написании родственных слов с изучен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ными орфограммами. Пра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вильно ставит запятые в предложениях с однород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ными членами.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Принимает и сохраняет учебную задачу; строит сообщение в устной фор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ме; находит в материалах учебника ответ на задан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ный вопрос; осуществляет синтез как составление це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лого из частей. Подводит анализируемые объекты (явления) под понятия раз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ного уровня обобщения.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00"/>
              <w:rPr>
                <w:rStyle w:val="Arial5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Style w:val="Arial5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 №4 за первое полугодие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 по темам «Фонетика. Состав слова. Синтаксис. Простое предложение»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Style w:val="Arial5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Распределяет слова по группам. Характеризует звуки в словах каждой группы. Выписывает предложения заданного типа. Подчёркивает грамматическую основу. Задаёт вопросы в словосочетании. Списывает предложение правильно.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Style w:val="Arial5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Понимает причины неуспешной учебной деятельности, конструктивно действует в условиях неуспеха .Принимает и сохраняет учебную задачу.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3 (рабочая тетрадь)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 и работа над ошибками.Части речи.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Наблюдает за грамматиче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скими признаками слов. По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нимает смысл термина «части речи». Исправляет ошибки в таблице. Разли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чает имена существитель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имена прилагатель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ные, глаголы. Понимает признаки выделения частей речи.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4, 5 ( рабочая тетрадь)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Самосто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ятельные и служеб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части речи.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Различает самостоятель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служебные части 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чи. Наблюдает за призна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ками и функционированием самостоятельных и служеб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частей речи.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Служебные части речи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комплексную работу(подбирает заголо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вок, составляет план, опре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деляет тип текста). Выпол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няет творческую работу.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Имя суще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ствитель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ное.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Выделяет имена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среди других слов. Наблюдает за значением имен существительных. До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казывает правильность вы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бранных слов.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Имена существительные ( таблица)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A80C30" w:rsidRPr="00325FDB" w:rsidRDefault="00A80C30" w:rsidP="00E32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задания. Запи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сывает предложения по па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мяти. Проверяет написан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ное. Комментирует ответ. Составляет из набора слов предложения в соответст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вии с заданной моделью. Правильно пишет словар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слова.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5 ( рабочая тетрадь)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изложение.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Понимает смысл нового вида учебной деятельности: написание изложения. Вы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деляет в тексте-описании яркие детали как опоры для пересказа исходного текста.</w:t>
            </w:r>
          </w:p>
        </w:tc>
        <w:tc>
          <w:tcPr>
            <w:tcW w:w="3187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 Принима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роль в учебном со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трудничестве, подводит анализируемые объекты под понятия разного уровня обобщения.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Род имен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Наблюдает за парными по роду именами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тельными. Подбирает род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ственные слова. Понимает значение термина «род имен существительных». Определяет род имени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ществительного. 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Классифицирует словар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слова по заданному основанию (род). Ориен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тироваться в целях, зада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чах, средствах и условиях 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Алгоритм определения рода имен существительных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Род имен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Применяет пошагово алго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ритм определения рода имен существительных. Понимает значение терми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на «несклоняемые сущест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вительные». Определяет их род. Составляет предложе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по заданию.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ловиях общения. Работа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ет в паре. Выполняет оценивание работы по заданным критериям.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Имена существительные, не изменяемые по родам.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1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Style w:val="510pt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</w:pPr>
            <w:r w:rsidRPr="00325FDB">
              <w:rPr>
                <w:rStyle w:val="510pt"/>
                <w:rFonts w:ascii="Times New Roman" w:hAnsi="Times New Roman" w:cs="Times New Roman"/>
                <w:b/>
                <w:sz w:val="24"/>
                <w:szCs w:val="24"/>
                <w:shd w:val="clear" w:color="auto" w:fill="auto"/>
              </w:rPr>
              <w:t>Р/Р</w:t>
            </w:r>
          </w:p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Учимся писать из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ложение.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Определяет тип исходного текста. Письменно переска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зывает текст с направляю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щей помощью учителя. Проверяет текст по памяти. Работает «учителем»: впи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сывает карандашом важные слова. Обсуждает: какие детали описания чаще все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го не фиксировались.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Ориентируется в целях, задачах, средствах и ус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ловиях общения.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1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Число имен су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ществи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тельных.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t>Наблюдает за изменением формы имен существи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тельных. Изменяет число имени существительного. Понимает значение терми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на «число имени существи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тельного». Образует формы единственного и множест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венного числа.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t>Группирует слова по за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данному основанию. По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нимает причины неус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пешной учебной деятель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ности и способен конст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руктивно действовать в условиях неуспеха. Работает в парах.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Число имен существительных</w:t>
            </w:r>
          </w:p>
        </w:tc>
      </w:tr>
      <w:tr w:rsidR="00A80C30" w:rsidRPr="00325FDB" w:rsidTr="00E32986">
        <w:trPr>
          <w:gridAfter w:val="2"/>
          <w:wAfter w:w="9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1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82-83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Правопи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сание мяг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кого знака после ши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пящих на конце имен существи</w:t>
            </w:r>
            <w:r w:rsidRPr="00325FDB">
              <w:rPr>
                <w:rStyle w:val="510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тельных.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t>Наблюдает за словами с орфограммой. Определяет причину написания мягкого знака после шипящих на конце имен существитель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ных. Определяет род имени существительного. Безоши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бочно находит имена суще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ствительные.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t>Ориентируется в целях, задачах, средствах и ус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ловиях общения. Группи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рует слова по заданному основанию. Понимает причины неуспешной учебной деятельности и способность конструктив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но действовать в услови</w:t>
            </w:r>
            <w:r w:rsidRPr="00325FDB">
              <w:rPr>
                <w:rStyle w:val="510pt"/>
                <w:rFonts w:ascii="Times New Roman" w:hAnsi="Times New Roman" w:cs="Times New Roman"/>
                <w:shd w:val="clear" w:color="auto" w:fill="auto"/>
              </w:rPr>
              <w:softHyphen/>
              <w:t>ях неуспеха. Работает в парах.</w:t>
            </w:r>
          </w:p>
        </w:tc>
        <w:tc>
          <w:tcPr>
            <w:tcW w:w="2676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 ( рабочая тетрадь)</w:t>
            </w: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50"/>
              <w:shd w:val="clear" w:color="auto" w:fill="auto"/>
              <w:spacing w:line="202" w:lineRule="exact"/>
              <w:ind w:left="120"/>
              <w:rPr>
                <w:rStyle w:val="5Arial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5Arial"/>
                <w:rFonts w:ascii="Times New Roman" w:hAnsi="Times New Roman" w:cs="Times New Roman"/>
                <w:sz w:val="24"/>
                <w:szCs w:val="24"/>
              </w:rPr>
              <w:t>Число имен су</w:t>
            </w:r>
            <w:r w:rsidRPr="00325FDB">
              <w:rPr>
                <w:rStyle w:val="5Arial"/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Style w:val="5Arial"/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  <w:p w:rsidR="00A80C30" w:rsidRPr="00325FDB" w:rsidRDefault="00A80C30" w:rsidP="00E32986">
            <w:pPr>
              <w:pStyle w:val="50"/>
              <w:shd w:val="clear" w:color="auto" w:fill="auto"/>
              <w:spacing w:line="202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Различает имена существи</w:t>
            </w:r>
            <w:r w:rsidRPr="00325FDB">
              <w:rPr>
                <w:rStyle w:val="4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softHyphen/>
              <w:t xml:space="preserve">тельные, употребляющиеся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только</w:t>
            </w:r>
            <w:r w:rsidRPr="00325FDB">
              <w:rPr>
                <w:rStyle w:val="4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в форме единствен</w:t>
            </w:r>
            <w:r w:rsidRPr="00325FDB">
              <w:rPr>
                <w:rStyle w:val="4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softHyphen/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ного числа или только</w:t>
            </w:r>
            <w:r w:rsidRPr="00325FDB">
              <w:rPr>
                <w:rStyle w:val="4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в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форме множественного чис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ла. Определяет число имен существительных. Находит и называет части речи в тек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сте. Заполняет сводную таб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лицу частей речи. Указывает признаки отнесения слова к данной части речи.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Ориентируется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r w:rsidRPr="00325FDB">
              <w:rPr>
                <w:rStyle w:val="4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целях, задачах, средствах и ус</w:t>
            </w:r>
            <w:r w:rsidRPr="00325FDB">
              <w:rPr>
                <w:rStyle w:val="4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softHyphen/>
              <w:t>ловиях общения. Группи</w:t>
            </w:r>
            <w:r w:rsidRPr="00325FDB">
              <w:rPr>
                <w:rStyle w:val="48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softHyphen/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рует слова по заданному основанию. Понимает причины неуспешной учебной деятельности и способность конструктив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 действовать в услови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ях неуспеха. Работает в парах.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85-86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Изменение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по числам.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2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Работает над правописани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ем сложных случаев обра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зования формы множест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числа. Правильно пишет слова. Выполняет тренировочные упражне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Проводит наблюдения над существительными.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Группирует слова по за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данному основанию. 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нимает причины неус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 учебной деятель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 и способность кон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структивно действовать в условиях неуспеха. Рабо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тает в парах.</w:t>
            </w:r>
          </w:p>
        </w:tc>
        <w:tc>
          <w:tcPr>
            <w:tcW w:w="2686" w:type="dxa"/>
            <w:gridSpan w:val="7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Слова, имеющие форму только единственного или только множественного числа</w:t>
            </w: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Текущая контрольная работа 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5 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 теме «Части речи, род и число имён существительных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Делит имена существительные на группы, распределяет по столбикам. Записывает слова в форме единственного числа. Находит лишнее слово (по роду и числу)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2686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из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Называет признаки текста- повествования. Выбирает синонимы. Сжато переска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зывает. Составляет план и восстанавливает текст по плану.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Точно выражает собствен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ное мнение и позицию. При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нимает и сохраняет учебную задачу; строит сообщение в устной форме; находит в материалах учебника ответ на заданный вопрос; осуще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ствляет синтез как составле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целого из частей.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14 ( рабочая тетрадь)</w:t>
            </w: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Изменение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по паде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жам.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смысл термина «падеж». Наблюдает за употреблением в предложе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ниях текста одного и того же слова в формах разных па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дежей. Выполняет работу в паре. Задает к слову вопрос как члену предложения.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Второстепенные члены предложения</w:t>
            </w: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Падеж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 Косвенные падежи.</w:t>
            </w: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Пошагово выполняет алго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определения падежа имени существительного в предложении. Наблюдает за системой падежей рус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ского языка. Анализирует таблицу падежей. Опреде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падеж конкретного слова в предложении. Осознает смысл понятия «косвенный падеж».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Падеж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 Падежные предлоги.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Пользуется системой паде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жей русского языка. Опреде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падеж имен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в предложении по алгоритму. Определяет фор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мы падежа по вопросу. Нахо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дит имена существительные в начальной форме. Состав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таблицу «падежи и предлоги».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Падежи и падежные вопросы</w:t>
            </w: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02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 сло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ва с удво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енными согласны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ми в корне слова.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Пишет слова с удвоенными согласными</w:t>
            </w:r>
            <w:r w:rsidRPr="00325FDB">
              <w:rPr>
                <w:rStyle w:val="481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бб, нн, лл, рр, жж.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Классифицирует слова. Составляет предложения с удвоенными согласными</w:t>
            </w:r>
            <w:r w:rsidRPr="00325FDB">
              <w:rPr>
                <w:rStyle w:val="481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сс, мм, пп.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Пошагово работает по алгоритму написания слов с удвоенными соглас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ными. Называет слова в алфавитном порядке.</w:t>
            </w:r>
          </w:p>
        </w:tc>
        <w:tc>
          <w:tcPr>
            <w:tcW w:w="3187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Слова с удвоенными согласными</w:t>
            </w: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письма.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Выполняет комплексную работу с текстом: пишет письмо с опорой на обуче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письменному переска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зу. Выделяет основную мысль, ключевые слова аб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зацев, составляет план, сжато пересказывает текст.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 xml:space="preserve">Письмо </w:t>
            </w:r>
          </w:p>
        </w:tc>
      </w:tr>
      <w:tr w:rsidR="00A80C30" w:rsidRPr="00325FDB" w:rsidTr="00E32986">
        <w:trPr>
          <w:gridAfter w:val="1"/>
          <w:wAfter w:w="83" w:type="dxa"/>
          <w:trHeight w:val="769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Падеж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16" w:type="dxa"/>
            <w:gridSpan w:val="2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Называет падежи русского языка. Определяет падеж имен существительных в предложении. Наблюдает, как падежная форма суще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ствительного зависит от смысла предложения. Ста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вит слово в нужную падеж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ную форму. Находит и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окончание.</w:t>
            </w:r>
          </w:p>
        </w:tc>
        <w:tc>
          <w:tcPr>
            <w:tcW w:w="31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Умение выбирать адек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ватные языковые средст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 для успешного реше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коммуникативных за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дач с учетом особенно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стей разных видов речи и ситуаций общения.</w:t>
            </w:r>
          </w:p>
        </w:tc>
        <w:tc>
          <w:tcPr>
            <w:tcW w:w="2686" w:type="dxa"/>
            <w:gridSpan w:val="7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Падежи имен существительных</w:t>
            </w:r>
          </w:p>
        </w:tc>
      </w:tr>
      <w:tr w:rsidR="00A80C30" w:rsidRPr="00325FDB" w:rsidTr="00E32986">
        <w:trPr>
          <w:gridAfter w:val="1"/>
          <w:wAfter w:w="83" w:type="dxa"/>
        </w:trPr>
        <w:tc>
          <w:tcPr>
            <w:tcW w:w="807" w:type="dxa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325FDB">
              <w:rPr>
                <w:rFonts w:ascii="Times New Roman" w:hAnsi="Times New Roman"/>
                <w:lang w:val="en-US"/>
              </w:rPr>
              <w:t>95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 №5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«Весенняя поездка»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по темам: «</w:t>
            </w:r>
            <w:r w:rsidRPr="00325FDB">
              <w:rPr>
                <w:rStyle w:val="2Arial"/>
                <w:rFonts w:ascii="Times New Roman" w:hAnsi="Times New Roman" w:cs="Times New Roman"/>
                <w:sz w:val="24"/>
                <w:szCs w:val="24"/>
              </w:rPr>
              <w:t>Мягкий знак после шипящих.Удвоенныесогласные.Суффиксы имён существительных</w:t>
            </w:r>
            <w:r w:rsidRPr="00325FDB">
              <w:rPr>
                <w:rFonts w:ascii="Times New Roman" w:hAnsi="Times New Roman"/>
                <w:b/>
                <w:sz w:val="24"/>
                <w:szCs w:val="24"/>
              </w:rPr>
              <w:t>»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0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Безошибочно пишет текст диктанта с изученными орфо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граммами. Выполняет грам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матическое задание. Прове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ряет написанное. Находит и исправляет ошибки. Пишет красиво, аккуратно и четко.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02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причины неус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 учебной деятель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конструктивно дей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ствует в условиях неуспеха</w:t>
            </w:r>
          </w:p>
        </w:tc>
        <w:tc>
          <w:tcPr>
            <w:tcW w:w="2662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20"/>
              <w:shd w:val="clear" w:color="auto" w:fill="auto"/>
              <w:spacing w:after="180" w:line="230" w:lineRule="exact"/>
              <w:jc w:val="both"/>
              <w:rPr>
                <w:sz w:val="24"/>
                <w:szCs w:val="24"/>
              </w:rPr>
            </w:pPr>
            <w:r w:rsidRPr="00325FDB">
              <w:rPr>
                <w:sz w:val="24"/>
                <w:szCs w:val="24"/>
              </w:rPr>
              <w:t>Анализ диктанта, работа над ошибками.</w:t>
            </w:r>
          </w:p>
          <w:p w:rsidR="00A80C30" w:rsidRPr="00325FDB" w:rsidRDefault="00A80C30" w:rsidP="00E32986">
            <w:pPr>
              <w:pStyle w:val="20"/>
              <w:shd w:val="clear" w:color="auto" w:fill="auto"/>
              <w:spacing w:after="180" w:line="230" w:lineRule="exact"/>
              <w:jc w:val="both"/>
              <w:rPr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20"/>
              <w:shd w:val="clear" w:color="auto" w:fill="auto"/>
              <w:spacing w:line="192" w:lineRule="exact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Объясняет написание слов с изученными орфограмма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ми. Приводит примеры слов на заданную орфограмму. Проверяет написанное. 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и исправляет ошибки.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причины неус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 учебной деятель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ности, конструктивно дей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ствует в условиях неуспе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ха. Понимает смысл 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боты над ошибками. 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ботает самостоятельно.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сать суф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фикс</w:t>
            </w:r>
            <w:r w:rsidRPr="00325FDB">
              <w:rPr>
                <w:rStyle w:val="410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-ок-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в именах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над особенно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стями суффикса</w:t>
            </w:r>
            <w:r w:rsidRPr="00325FDB">
              <w:rPr>
                <w:rStyle w:val="410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-ок.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Сис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тематизирует результаты наблюдений. Без ошибок пишет слова с суффиксами </w:t>
            </w:r>
            <w:r w:rsidRPr="00325FDB">
              <w:rPr>
                <w:rStyle w:val="410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-ек, -ик, -ок.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55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Слова с суффиксом –</w:t>
            </w:r>
            <w:r w:rsidRPr="00325FDB">
              <w:rPr>
                <w:rFonts w:ascii="Times New Roman" w:hAnsi="Times New Roman"/>
                <w:i/>
              </w:rPr>
              <w:t>ок</w:t>
            </w:r>
            <w:r w:rsidRPr="00325FDB">
              <w:rPr>
                <w:rFonts w:ascii="Times New Roman" w:hAnsi="Times New Roman"/>
              </w:rPr>
              <w:t>-</w:t>
            </w:r>
          </w:p>
        </w:tc>
      </w:tr>
      <w:tr w:rsidR="00A80C30" w:rsidRPr="00325FDB" w:rsidTr="00E32986">
        <w:trPr>
          <w:gridAfter w:val="4"/>
          <w:wAfter w:w="187" w:type="dxa"/>
          <w:trHeight w:val="276"/>
        </w:trPr>
        <w:tc>
          <w:tcPr>
            <w:tcW w:w="807" w:type="dxa"/>
            <w:vMerge w:val="restart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3569" w:type="dxa"/>
            <w:vMerge w:val="restart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Падеж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Тест.</w:t>
            </w:r>
          </w:p>
        </w:tc>
        <w:tc>
          <w:tcPr>
            <w:tcW w:w="1329" w:type="dxa"/>
            <w:gridSpan w:val="3"/>
            <w:vMerge w:val="restart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gridSpan w:val="3"/>
            <w:vMerge w:val="restart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Правильно заканчивает предложение, дополняя его нужным словом. Называет вопросы и окончания твори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падежа. Находит в тексте существительные в творительном падеже.</w:t>
            </w:r>
          </w:p>
        </w:tc>
        <w:tc>
          <w:tcPr>
            <w:tcW w:w="3188" w:type="dxa"/>
            <w:gridSpan w:val="3"/>
            <w:vMerge w:val="restart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Выбирает адекватные языковые средства для успешного решения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муникативных задач с учетом особенностей разных видов речи и 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туаций общения.</w:t>
            </w:r>
          </w:p>
        </w:tc>
        <w:tc>
          <w:tcPr>
            <w:tcW w:w="255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  <w:trHeight w:val="1267"/>
        </w:trPr>
        <w:tc>
          <w:tcPr>
            <w:tcW w:w="807" w:type="dxa"/>
            <w:vMerge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9" w:type="dxa"/>
            <w:vMerge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9" w:type="dxa"/>
            <w:gridSpan w:val="3"/>
            <w:vMerge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9" w:type="dxa"/>
            <w:gridSpan w:val="3"/>
            <w:vMerge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vMerge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3569" w:type="dxa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Учимся писать суффиксы </w:t>
            </w:r>
            <w:r w:rsidRPr="00325FDB">
              <w:rPr>
                <w:rStyle w:val="131"/>
                <w:rFonts w:ascii="Times New Roman" w:hAnsi="Times New Roman" w:cs="Times New Roman"/>
                <w:sz w:val="24"/>
                <w:szCs w:val="24"/>
              </w:rPr>
              <w:t>-ец-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325FDB">
              <w:rPr>
                <w:rStyle w:val="1310"/>
                <w:rFonts w:ascii="Times New Roman" w:hAnsi="Times New Roman" w:cs="Times New Roman"/>
                <w:sz w:val="24"/>
                <w:szCs w:val="24"/>
              </w:rPr>
              <w:t xml:space="preserve"> -иц- 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 сочета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ния </w:t>
            </w:r>
            <w:r w:rsidRPr="00325FDB">
              <w:rPr>
                <w:rStyle w:val="1310"/>
                <w:rFonts w:ascii="Times New Roman" w:hAnsi="Times New Roman" w:cs="Times New Roman"/>
                <w:sz w:val="24"/>
                <w:szCs w:val="24"/>
              </w:rPr>
              <w:t>ичк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325FDB">
              <w:rPr>
                <w:rStyle w:val="1310"/>
                <w:rFonts w:ascii="Times New Roman" w:hAnsi="Times New Roman" w:cs="Times New Roman"/>
                <w:sz w:val="24"/>
                <w:szCs w:val="24"/>
              </w:rPr>
              <w:t>ечк.</w:t>
            </w:r>
          </w:p>
        </w:tc>
        <w:tc>
          <w:tcPr>
            <w:tcW w:w="1329" w:type="dxa"/>
            <w:gridSpan w:val="3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Выявляет признаки, опре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деляющие написание суф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фиксов</w:t>
            </w:r>
            <w:r w:rsidRPr="00325FDB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>-ец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и</w:t>
            </w:r>
            <w:r w:rsidRPr="00325FDB">
              <w:rPr>
                <w:rStyle w:val="1310"/>
                <w:rFonts w:ascii="Times New Roman" w:hAnsi="Times New Roman" w:cs="Times New Roman"/>
                <w:sz w:val="20"/>
                <w:szCs w:val="20"/>
              </w:rPr>
              <w:t xml:space="preserve"> -иц.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Наблю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дает за написанием</w:t>
            </w:r>
            <w:r w:rsidRPr="00325FDB">
              <w:rPr>
                <w:rStyle w:val="1310"/>
                <w:rFonts w:ascii="Times New Roman" w:hAnsi="Times New Roman" w:cs="Times New Roman"/>
                <w:sz w:val="20"/>
                <w:szCs w:val="20"/>
              </w:rPr>
              <w:t>-ичк, - ечк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 выводит правило. Подбирает проверочные слова.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необходимость ориентироваться на пози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партнера, учитывать различные мнения и ко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ординировать различные позиции в сотрудничестве с целью успешного уча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стия в диалоге.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Суффиксы –ец- и –иц- и сочетание –ичк- и –ечк-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578" w:type="dxa"/>
            <w:gridSpan w:val="2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Работа с текстом.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Определяет тип текста.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яркие детали при описании и составлении собственного текста по об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разцу. Редактирует текст с нарушениями норм пись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речи.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Стремится к более точ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выражению собст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мнения и пози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Умеет принимать роль в учебном сотрудни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честве; подводить анали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зируемые объекты под понятия разного уровня обобщения.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Удачные и неудачные тексты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3578" w:type="dxa"/>
            <w:gridSpan w:val="2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Склонение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тельных. </w:t>
            </w:r>
          </w:p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Обсуждает материалы таб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лицы «Три системы падеж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окончаний». Различает имена существительные разных склонений. Твердо знает, что такое начальная форма слова. Устанавлива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ет род существительного. Пошагово выполняет алго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определения типа скло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нения существительного.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Задает вопросы. Умеет принимать и сохранять учебную задачу; строить сообщение в устной фор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ме; находить в материа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лах учебника ответ на заданный вопрос; осуще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ствлять синтез как 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ставление целого из частей.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D337A7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Склонение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тельных. 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  <w:t>102</w:t>
            </w:r>
          </w:p>
        </w:tc>
        <w:tc>
          <w:tcPr>
            <w:tcW w:w="3578" w:type="dxa"/>
            <w:gridSpan w:val="2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  <w:t>Учимся писать со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  <w:softHyphen/>
              <w:t xml:space="preserve">четания </w:t>
            </w:r>
            <w:r w:rsidRPr="00325FDB">
              <w:rPr>
                <w:rStyle w:val="129pt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инк, енк.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gridSpan w:val="3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t>Наблюдает за словами с сочетаниями</w:t>
            </w:r>
            <w:r w:rsidRPr="00325FDB">
              <w:rPr>
                <w:rStyle w:val="129pt1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 инк, енк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t xml:space="preserve"> и ус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танавливает признак, по которому определяется их написание. Работает со словарными словами. Пра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вильно пишет слова с удво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енными согласными.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t>Принимает и сохраняет учебную задачу; строит сообщение в устной фор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ме; находит в материалах учебника ответ на задан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ный вопрос; осуществля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ет синтез как составление целого из частей.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Существительные с сочетаниями –инк- и –енк-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  <w:t>103</w:t>
            </w:r>
          </w:p>
        </w:tc>
        <w:tc>
          <w:tcPr>
            <w:tcW w:w="3578" w:type="dxa"/>
            <w:gridSpan w:val="2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Списывание «Весна»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9" w:type="dxa"/>
            <w:gridSpan w:val="3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t>Безошибочно пишет текст  с изученными ор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фограммами. Выполняет грамматическое задание. Проверяет написанное. На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ходит и исправляет ошибки. Пишет красиво, аккуратно и четко.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t>Принимает и сохраняет учебную задачу. Понима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ет причины неуспешной учебной деятельности. Конструктивно действует в условиях неуспеха.</w:t>
            </w:r>
          </w:p>
        </w:tc>
        <w:tc>
          <w:tcPr>
            <w:tcW w:w="2558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5"/>
          <w:wAfter w:w="206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  <w:t>104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30" w:lineRule="exact"/>
              <w:ind w:left="120"/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  <w:t>Анализ списывания, работа над ошибками.</w:t>
            </w:r>
          </w:p>
          <w:p w:rsidR="00A80C30" w:rsidRPr="00325FDB" w:rsidRDefault="00A80C30" w:rsidP="00E32986">
            <w:pPr>
              <w:pStyle w:val="12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  <w:t>Склонение имен су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  <w:softHyphen/>
              <w:t>ществи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4"/>
                <w:szCs w:val="24"/>
                <w:shd w:val="clear" w:color="auto" w:fill="auto"/>
              </w:rPr>
              <w:softHyphen/>
              <w:t>тельных.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t>Определяет склонение имен существительных не в начальной форме. Пошаго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во выполняет алгоритм оп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ределения склонения имен существительных в формах косвенных падежей множе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ственного числа.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2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t>Ориентируется в целях, задачах, средствах и ус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ловиях общения. Исполь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зует язык с целью поиска необходимой информа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ции в различных источни</w:t>
            </w:r>
            <w:r w:rsidRPr="00325FDB">
              <w:rPr>
                <w:rStyle w:val="129pt"/>
                <w:rFonts w:ascii="Times New Roman" w:hAnsi="Times New Roman" w:cs="Times New Roman"/>
                <w:b w:val="0"/>
                <w:sz w:val="20"/>
                <w:szCs w:val="20"/>
                <w:shd w:val="clear" w:color="auto" w:fill="auto"/>
              </w:rPr>
              <w:softHyphen/>
              <w:t>ках для решения учебных задач.</w:t>
            </w:r>
          </w:p>
        </w:tc>
        <w:tc>
          <w:tcPr>
            <w:tcW w:w="2531" w:type="dxa"/>
            <w:vMerge w:val="restart"/>
            <w:tcBorders>
              <w:top w:val="nil"/>
              <w:right w:val="single" w:sz="4" w:space="0" w:color="auto"/>
            </w:tcBorders>
          </w:tcPr>
          <w:p w:rsidR="00A80C30" w:rsidRPr="00325FDB" w:rsidRDefault="00A80C30" w:rsidP="00D337A7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Склонение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тельных. 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5"/>
          <w:wAfter w:w="206" w:type="dxa"/>
          <w:trHeight w:val="276"/>
        </w:trPr>
        <w:tc>
          <w:tcPr>
            <w:tcW w:w="807" w:type="dxa"/>
            <w:vMerge w:val="restart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3587" w:type="dxa"/>
            <w:gridSpan w:val="3"/>
            <w:vMerge w:val="restart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без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ударных окончаний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1-го скло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нения.</w:t>
            </w:r>
          </w:p>
        </w:tc>
        <w:tc>
          <w:tcPr>
            <w:tcW w:w="1320" w:type="dxa"/>
            <w:gridSpan w:val="2"/>
            <w:vMerge w:val="restart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  <w:vMerge w:val="restart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Осваивает способ проверки безударных гласных в окон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чании существительных. Запоминает алгоритм про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верки. Пошагово выполняет алгоритм проверки без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ударного гласного в окон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чании имени существитель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ного. Обобщает сведения о способах проверки. Подби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рает и записывает сущест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вительные первого склоне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Составляет словосоче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тания с заданными сущест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вительными.</w:t>
            </w:r>
          </w:p>
        </w:tc>
        <w:tc>
          <w:tcPr>
            <w:tcW w:w="3188" w:type="dxa"/>
            <w:gridSpan w:val="3"/>
            <w:vMerge w:val="restart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531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5"/>
          <w:wAfter w:w="206" w:type="dxa"/>
          <w:trHeight w:val="2429"/>
        </w:trPr>
        <w:tc>
          <w:tcPr>
            <w:tcW w:w="807" w:type="dxa"/>
            <w:vMerge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vMerge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8" w:type="dxa"/>
            <w:gridSpan w:val="3"/>
            <w:vMerge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vMerge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D337A7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Склонение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тельных. </w:t>
            </w:r>
          </w:p>
          <w:p w:rsidR="00A80C30" w:rsidRPr="00325FDB" w:rsidRDefault="00A80C30" w:rsidP="00D337A7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5"/>
          <w:wAfter w:w="206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Р/Р. Работа с текстом.</w:t>
            </w:r>
          </w:p>
          <w:p w:rsidR="00A80C30" w:rsidRPr="00325FDB" w:rsidRDefault="00A80C30" w:rsidP="00E32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Определяет тип текста.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яркие детали при описании и составлении собственного текста по об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разцу. Редактирует текст с нарушениями норм пись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менной речи.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Стремится к более точ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выражению собст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мнения и пози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Умеет принимать роль в учебном сотрудни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честве; подводить анали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зируемые объекты под понятия разного уровня обобщения.</w:t>
            </w:r>
          </w:p>
        </w:tc>
        <w:tc>
          <w:tcPr>
            <w:tcW w:w="2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Рассказ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Склонение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родитель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ного паде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жа множе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ственного числа.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значение терми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на «несклоняемые имена существительные». Опре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склонение имен су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ществительных. Называет и комментирует грамматиче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ские признаки имен суще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ствительных. Образовывает форму именительного и родительного падежа мно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жественного числа некото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рых имен существительных. Запоминает ряд форм слов.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Стре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работу письмен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Связный рассказ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0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Style w:val="107"/>
                <w:rFonts w:ascii="Times New Roman" w:hAnsi="Times New Roman" w:cs="Times New Roman"/>
                <w:b w:val="0"/>
                <w:sz w:val="24"/>
                <w:szCs w:val="24"/>
              </w:rPr>
              <w:t>108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без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ударных окончаний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1-го скло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5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Применяет различные спо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проверки безударных гласных в окончаниях имен существительных 1 склонения. Знает систе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му падежных окончаний имен существительных </w:t>
            </w:r>
            <w:r w:rsidRPr="00325FDB">
              <w:rPr>
                <w:rStyle w:val="157"/>
                <w:rFonts w:ascii="Times New Roman" w:hAnsi="Times New Roman" w:cs="Times New Roman"/>
                <w:sz w:val="20"/>
                <w:szCs w:val="20"/>
              </w:rPr>
              <w:t>1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склонения и опорные слова для проверки напи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сания окончаний сущест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вительных. Контролирует свою работу. Находит и исправляет ошибки. 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15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Стремится к более точ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выражению собст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мнения и пози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Выполняет работу письменно в парах. Умеет задавать вопросы от под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лежащего к сказуемому.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3 ( рабочая 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Имена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одушев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и неоду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шевлен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лексико- грамматические признаки имен существительных - одушевленность/ неоду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шевленность. Наблюдает за лексическими признака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 одушевленности/ 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одушевленности.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Задает вопросы.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трудничестве; подводит анализируемые объекты под понятия разного уровня обобщения. Само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находит и ис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правляет ошибки.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ментирует и обосновыва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ет свой выбор.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Одушевленные неодушевленные существительные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окон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имен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 склонения.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Применяет пошагово алго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 написания безударных окончаний имен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2 склонения. Назы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корни слова, выделяет части слова. Подбирает к словарным словам родствен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слова. Запоминает два способа проверки окончаний имен существительных 2 склонения.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 ( в раб.тетради)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из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ложения.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5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Читает текст самостоятельно. Находит лишние предложе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Объясняет значения 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которых слов. Соотносит текст с приведенным в учеб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нике планом. Редактирует текст. Озаглавливает текст. Записывает текст. Проверяет качество выполнения работы.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Задает вопросы.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трудничестве; подводит анализируемые объекты под понятия разного уровня обобщения. Груп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пирует слова по заданно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му признаку. Выполняет работу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Текст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Имена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одушев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 и неодушев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ленные.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Применяет знания, приоб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ретенные на прошлых уро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ках. Наблюдает за одушев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ленными и неодушевлен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именами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тельными.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Стре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работу письмен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Рассказ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Контроль-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ный  тест.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t>Записывает слова в нужном падеже. Указывает склоне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ние имен существительных. Делит слова на группы.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части слова. Опре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способ словообра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зования. Находит в тексте и выписывает существитель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 заданными призна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40"/>
              <w:shd w:val="clear" w:color="auto" w:fill="auto"/>
              <w:spacing w:line="197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окон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2 склонения.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Различает существительные 1 и 2 склонения и понимает процесс различения как усло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вие правильного выбора окончания. Правильно пишет окончания имен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тельных 1 и 2 склонения. 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3( рабочая 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Имена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собствен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и на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рицатель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Словарный диктант №3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Правильно пишет слова с заглавной буквы. Понимает, что такое собственные и нарицательные имена су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ществительные. Понимает правило определения ро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довой принадлежности 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склоняемых собственных имен существительных. Определяет род нескло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няемых собственных имен существительных. 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Собственные имена существительные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гласных в оконча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ниях имен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после ши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пящих и</w:t>
            </w:r>
            <w:r w:rsidRPr="00325FDB">
              <w:rPr>
                <w:rStyle w:val="Consolas"/>
                <w:rFonts w:ascii="Times New Roman" w:hAnsi="Times New Roman" w:cs="Times New Roman"/>
                <w:sz w:val="24"/>
                <w:szCs w:val="24"/>
              </w:rPr>
              <w:t xml:space="preserve"> ц.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особенностями обозначения звука [о]после шипящих и ц в окончаниях существительных. Формули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рует отрабатываемое прави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ло. Делает вывод. Применяет правило. Списывает текст. Правильно пишет изученные словарные слова.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участие в учебном сотрудничестве; подводит анализируемые объекты под понятия разного уровня обобщения.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 ( раб.тетрадь)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из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ложение.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Применяет алгоритм напи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сания изложения. Трениру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ется в использовании алго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ритма. Понимает основную мысль текста при первом чтении. Запоминает поря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док следования частей. За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писывает текст.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Обобщает знания по теме в виде обобщающей таб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лицы. Принимает участие в учебном сотрудничест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ве; подводит анализи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руемые объекты под 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разного уровня обобщения.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  <w:trHeight w:val="276"/>
        </w:trPr>
        <w:tc>
          <w:tcPr>
            <w:tcW w:w="807" w:type="dxa"/>
            <w:vMerge w:val="restart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3587" w:type="dxa"/>
            <w:gridSpan w:val="3"/>
            <w:vMerge w:val="restart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Способы образова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имен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320" w:type="dxa"/>
            <w:gridSpan w:val="2"/>
            <w:vMerge w:val="restart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  <w:vMerge w:val="restart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Применяет на практике знания о словообразова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нии. Определяет способ образования имен сущест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вительных. Наблюдает за образованием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тельных.</w:t>
            </w:r>
          </w:p>
        </w:tc>
        <w:tc>
          <w:tcPr>
            <w:tcW w:w="3188" w:type="dxa"/>
            <w:gridSpan w:val="3"/>
            <w:vMerge w:val="restart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Учитывает правила в пла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нировании и контроле спо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соба выполнения учебной задачи. Использует язык с целью поиска необходимой информации в различных источниках для решения учебных задач.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  <w:trHeight w:val="1509"/>
        </w:trPr>
        <w:tc>
          <w:tcPr>
            <w:tcW w:w="807" w:type="dxa"/>
            <w:vMerge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vMerge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8" w:type="dxa"/>
            <w:gridSpan w:val="3"/>
            <w:vMerge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vMerge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7 (учебник)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Способы образова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имен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  <w:p w:rsidR="00A80C30" w:rsidRPr="00325FDB" w:rsidRDefault="00A80C30" w:rsidP="00E3298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Правильно пишет безудар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падежные окончания существительных 1 и 2 склонения. Наблюдает за системой падежных окон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чаний имен существитель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3 склонения. Составля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ет сводную таблицу. Пра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пишет безударные окончания имен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3 склонения, поль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зуясь таблицей и опорными словами. Подбирает родст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венные слова к словарным словам. Составляет 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большое описание, включая в текст заданные слова.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Выбирает адекватные языковые средства для успешного решения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муникативных задач с учетом особенностей разных видов речи и 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туаций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D337A7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Способы образова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 имен существи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без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ударных окончаний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3-го скло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словообра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зованием имен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тельных. Называет наибо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лее распространенные спо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собы образования сущест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вительных. Правильно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части слова. Дает развернутое толкование.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причины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 и неуспешной учебной деятельности, конструктивно действует в условиях успеха и неус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пеха. Находит ошибки и исправляет их самостоя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Склонение имен существительных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00"/>
              <w:shd w:val="clear" w:color="auto" w:fill="auto"/>
              <w:spacing w:line="240" w:lineRule="auto"/>
              <w:ind w:left="22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60"/>
              <w:shd w:val="clear" w:color="auto" w:fill="auto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</w:t>
            </w: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ная работа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по теме «Грамма</w:t>
            </w: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тические признаки имени существи</w:t>
            </w: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тельного».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t>Записывает слова в нужном падеже. Указывает склоне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ние имен существительных. Делит слова на группы.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части слова. Опре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способ словообра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зования. Находит в тексте и выписывает существитель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с заданными призна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ками.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197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безудар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 окон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чания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3-го скло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нения.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Применяет разные способы проверки безударных гласных в окончаниях имен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3 склонения. Выпол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няет работу в парах. Называет родственные слова. Разли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чает имена существительные 2 и 3 склонения. Определяет род имен существительных. Записывает словарные слова под диктовку.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00"/>
              <w:shd w:val="clear" w:color="auto" w:fill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</w:p>
          <w:p w:rsidR="00A80C30" w:rsidRPr="00325FDB" w:rsidRDefault="00A80C30" w:rsidP="00E32986">
            <w:pPr>
              <w:pStyle w:val="100"/>
              <w:shd w:val="clear" w:color="auto" w:fill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Текущее изложе</w:t>
            </w: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№1 «Вот так хвост!»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Пишет изложение после предварительной подготов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ки. Отвечает на вопросы к тексту. Составляет пример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план. Объясняет смысл выражений. Подбирает 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нонимы к словам. Выбирает из текста опорные слова и выражения.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Выбирает адекватные язы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ковые средства для успеш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решения коммуника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задач (диалог, уст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монологические выска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зывания, письменные тек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сты) с учетом особенностей разных видов речи и ситуа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ций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состав слова.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Дает развернутое толкова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ние слов. Разбирает слова по составу. Соотносит сло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во со схемой. Находит и комментирует лишнее сло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во. Проводит полный фоне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тический и словообразова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анализ с опорой на прием развернутого толко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вания. Выполняет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плексную работу с текстом.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Стре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работу письмен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 xml:space="preserve">Фонетический и словообразовательный разбор слова 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before="180"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Повторяем 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без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ударных окончаний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1-го, 2-го и 3-го скло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нений.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Правильно пишет под дик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товку словарные слова. Правильно пишет безудар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падежные окончания имен существительных 1, 2 и 3 склонения. Проводит полный фонетический и словообразовательный анализ с опорой на прием развернутого толкования. Выполняет комплексную работу с текстом. Называет изученные орфограммы.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необходимость ориентироваться на пози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цию партнера, учитывать различные мнения и ко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ординировать различные позиции в сотрудничестве с целью успешного уча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стия в диалоге.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8 (раб.тетрадь)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00"/>
              <w:shd w:val="clear" w:color="auto" w:fill="auto"/>
              <w:ind w:left="120"/>
              <w:jc w:val="left"/>
              <w:rPr>
                <w:rStyle w:val="10ArialUnicodeMS"/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Style w:val="10ArialUnicodeMS"/>
                <w:rFonts w:ascii="Times New Roman" w:hAnsi="Times New Roman" w:cs="Times New Roman"/>
                <w:b/>
                <w:sz w:val="24"/>
                <w:szCs w:val="24"/>
              </w:rPr>
              <w:t>Итоговый диктант</w:t>
            </w:r>
          </w:p>
          <w:p w:rsidR="00A80C30" w:rsidRPr="00325FDB" w:rsidRDefault="00A80C30" w:rsidP="00E32986">
            <w:pPr>
              <w:pStyle w:val="100"/>
              <w:shd w:val="clear" w:color="auto" w:fill="auto"/>
              <w:ind w:left="12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Style w:val="10ArialUnicodeMS"/>
                <w:rFonts w:ascii="Times New Roman" w:hAnsi="Times New Roman" w:cs="Times New Roman"/>
                <w:b/>
                <w:sz w:val="24"/>
                <w:szCs w:val="24"/>
              </w:rPr>
              <w:t xml:space="preserve"> № 6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 теме «Орфо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граммы, изученные в третьей четверти».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«Кукушонок»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Безошибочно пишет текст диктанта с изученными ор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фограммами. Выполняет грамматическое задание. Проверяет написанное. 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и исправляет ошибки. Пишет красиво, аккуратно и четко.</w:t>
            </w:r>
          </w:p>
        </w:tc>
        <w:tc>
          <w:tcPr>
            <w:tcW w:w="3188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Стремится к более точ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выражению собст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мнения и пози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Выполняет работу письменно в парах. Умеет задавать вопросы от под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лежащего к сказуемому.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  <w:trHeight w:val="1926"/>
        </w:trPr>
        <w:tc>
          <w:tcPr>
            <w:tcW w:w="807" w:type="dxa"/>
            <w:vMerge w:val="restart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3587" w:type="dxa"/>
            <w:gridSpan w:val="3"/>
            <w:vMerge w:val="restart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</w:t>
            </w:r>
          </w:p>
        </w:tc>
        <w:tc>
          <w:tcPr>
            <w:tcW w:w="1320" w:type="dxa"/>
            <w:gridSpan w:val="2"/>
            <w:vMerge w:val="restart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  <w:vMerge w:val="restart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Объясняет написание слов с изученными орфограмма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ми. Приводит примеры слов на заданную орфограмму. Проверяет написанное. 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и исправляет ошибки.</w:t>
            </w:r>
          </w:p>
        </w:tc>
        <w:tc>
          <w:tcPr>
            <w:tcW w:w="3188" w:type="dxa"/>
            <w:gridSpan w:val="3"/>
            <w:vMerge w:val="restart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Задает вопросы.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трудничестве; подводит анализируемые объекты под понятия разного уровня обобщения. Само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находит и ис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правляет ошибки.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ментирует и обосновыва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ет свой выбор. Класси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фицирует слова по типу орфограммы.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  <w:trHeight w:val="276"/>
        </w:trPr>
        <w:tc>
          <w:tcPr>
            <w:tcW w:w="807" w:type="dxa"/>
            <w:vMerge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vMerge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8" w:type="dxa"/>
            <w:gridSpan w:val="3"/>
            <w:vMerge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vMerge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7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187" w:lineRule="exact"/>
              <w:jc w:val="both"/>
              <w:rPr>
                <w:rStyle w:val="48pt"/>
                <w:rFonts w:ascii="Times New Roman" w:hAnsi="Times New Roman" w:cs="Times New Roman"/>
                <w:sz w:val="24"/>
                <w:szCs w:val="24"/>
              </w:rPr>
            </w:pPr>
          </w:p>
          <w:p w:rsidR="00A80C30" w:rsidRPr="00325FDB" w:rsidRDefault="00A80C30" w:rsidP="00E32986">
            <w:pPr>
              <w:pStyle w:val="40"/>
              <w:shd w:val="clear" w:color="auto" w:fill="auto"/>
              <w:spacing w:line="187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48pt"/>
                <w:rFonts w:ascii="Times New Roman" w:hAnsi="Times New Roman" w:cs="Times New Roman"/>
                <w:sz w:val="24"/>
                <w:szCs w:val="24"/>
              </w:rPr>
              <w:t>Имя при</w:t>
            </w:r>
            <w:r w:rsidRPr="00325FDB">
              <w:rPr>
                <w:rStyle w:val="48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лагатель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ное.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t>Рассказывает, что уже зна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softHyphen/>
              <w:t>ет об имени прилагатель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softHyphen/>
              <w:t>ном. Выделяет прилага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тельные из текста с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t xml:space="preserve"> опорой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 известные ученикам во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просы. Наблюдает за зна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чением прилагательных. Находит лишние слова в ряду слов. Выделяет новую тематическую группу. 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блюдает важнейший грам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матический признак имени прилагательного - зависи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мость от имени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тельного. Определяет 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чальную форму прилага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softHyphen/>
              <w:t>формации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7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окончаний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 множест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венного числа.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Анализирует таблицу окон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чаний имен существитель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множественного числа. Знает, что склонение опре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деляется по начальной форме слова (именитель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ный падеж единственного числа). Определяет падеж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окончания у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t xml:space="preserve"> 1, 2,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3 склонения. Записывает слова по груп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пам. Определяет место ор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фограммы в слове. Подби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рает родственные слова к словарным словам. 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ставляет с данными слова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 предложения.</w:t>
            </w:r>
          </w:p>
        </w:tc>
        <w:tc>
          <w:tcPr>
            <w:tcW w:w="3188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Задает вопросы.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трудничестве; подводит анализируемые объекты под понятия разного уровня обобщения. Груп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пирует слова по заданно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му признаку. Выполняет работу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3,4 ( раб.тетрадь)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Повторе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Выполняет комплексную 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боту с текстом - подбирает заголовок, выделяет основ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ную мысль текста, составляет план, редактирует текст, ис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правляет неправильную 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следовательность предложе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ний внутри абзаца, выбирает подходящие по смыслу сино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нимы. </w:t>
            </w:r>
          </w:p>
        </w:tc>
        <w:tc>
          <w:tcPr>
            <w:tcW w:w="318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Стре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работу письмен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Имя при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ное</w:t>
            </w:r>
          </w:p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  <w:tcBorders>
              <w:righ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Определяет имя прилага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тельное как часть речи. 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нимает, что такое грамма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тические признаки имени прилагательного. Опреде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ляет род прилагательных. Понимает основную синтак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сическую функцию имени прилагательного. Понима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ет, что такое «склонение прилагательного».</w:t>
            </w:r>
          </w:p>
        </w:tc>
        <w:tc>
          <w:tcPr>
            <w:tcW w:w="3188" w:type="dxa"/>
            <w:gridSpan w:val="3"/>
            <w:tcBorders>
              <w:left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Однородные определения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Повторя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ем право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писание безудар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чаний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Правильно пишет падеж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ные окончания имен суще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ствительных единственного и множественного числа. Контролирует правильность выполнения задания. Пра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пишет словарные слова. Определяет место орфограммы в слове.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точниках для решения учебных задач. Стремится к более точному выражению собственного мнения и 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зиции. Выполняет работу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1 ( раб.тетрадь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Имя при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Определяет в предложени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ях сказуемое, выраженное именем прилагательным. Выделяет грамматическую основу в предложении. Классифицирует и распре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языковые явления по группам. Пишет без ошибок словарные слова.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2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участие в учебном сотрудничестве; подводит анализируемые объекты под понятия разного уровня обобщения.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Прилагательные в роли сказуемого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7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178pt"/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Style w:val="178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сание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на </w:t>
            </w:r>
            <w:r w:rsidRPr="00325FDB">
              <w:rPr>
                <w:rStyle w:val="171"/>
                <w:rFonts w:ascii="Times New Roman" w:hAnsi="Times New Roman" w:cs="Times New Roman"/>
                <w:sz w:val="24"/>
                <w:szCs w:val="24"/>
              </w:rPr>
              <w:t>ий, ия, ие.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178pt"/>
                <w:rFonts w:ascii="Times New Roman" w:hAnsi="Times New Roman" w:cs="Times New Roman"/>
                <w:sz w:val="20"/>
                <w:szCs w:val="20"/>
              </w:rPr>
              <w:t>Сравнивает окончания су</w:t>
            </w:r>
            <w:r w:rsidRPr="00325FDB">
              <w:rPr>
                <w:rStyle w:val="178pt"/>
                <w:rFonts w:ascii="Times New Roman" w:hAnsi="Times New Roman" w:cs="Times New Roman"/>
                <w:sz w:val="20"/>
                <w:szCs w:val="20"/>
              </w:rPr>
              <w:softHyphen/>
              <w:t xml:space="preserve">ществительных на </w:t>
            </w:r>
            <w:r w:rsidRPr="00325FDB">
              <w:rPr>
                <w:rStyle w:val="171"/>
                <w:rFonts w:ascii="Times New Roman" w:hAnsi="Times New Roman" w:cs="Times New Roman"/>
                <w:sz w:val="20"/>
                <w:szCs w:val="20"/>
              </w:rPr>
              <w:t>ий, ия, ие.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Делает вывод, что сло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ва на </w:t>
            </w:r>
            <w:r w:rsidRPr="00325FDB">
              <w:rPr>
                <w:rStyle w:val="171"/>
                <w:rFonts w:ascii="Times New Roman" w:hAnsi="Times New Roman" w:cs="Times New Roman"/>
                <w:sz w:val="20"/>
                <w:szCs w:val="20"/>
              </w:rPr>
              <w:t>ий, ия, ие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имеют осо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бую систему окончаний. Комментирует свои дейст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вия и обосновывает свой выбор. Составляет и запи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сывает предложения со словарными словами.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178pt"/>
                <w:rFonts w:ascii="Times New Roman" w:hAnsi="Times New Roman" w:cs="Times New Roman"/>
                <w:sz w:val="20"/>
                <w:szCs w:val="20"/>
              </w:rPr>
              <w:t>Обобщает знания по теме в виде обобщающей таб</w:t>
            </w:r>
            <w:r w:rsidRPr="00325FDB">
              <w:rPr>
                <w:rStyle w:val="178pt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лицы. Принимает участие </w:t>
            </w:r>
            <w:r w:rsidRPr="00325FDB">
              <w:rPr>
                <w:rStyle w:val="178pt"/>
                <w:rFonts w:ascii="Times New Roman" w:hAnsi="Times New Roman" w:cs="Times New Roman"/>
                <w:sz w:val="20"/>
                <w:szCs w:val="20"/>
              </w:rPr>
              <w:t>в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учебном сотрудничест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ве; подводит анализи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руемые объекты под 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разного уровня обобщения.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Склонение имен существительных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jc w:val="both"/>
              <w:rPr>
                <w:rStyle w:val="171"/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тельных на </w:t>
            </w:r>
            <w:r w:rsidRPr="00325FDB">
              <w:rPr>
                <w:rStyle w:val="171"/>
                <w:rFonts w:ascii="Times New Roman" w:hAnsi="Times New Roman" w:cs="Times New Roman"/>
                <w:sz w:val="24"/>
                <w:szCs w:val="24"/>
              </w:rPr>
              <w:t>ий, ия, ие.</w:t>
            </w:r>
          </w:p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25FDB">
              <w:rPr>
                <w:rStyle w:val="171"/>
                <w:rFonts w:ascii="Times New Roman" w:hAnsi="Times New Roman" w:cs="Times New Roman"/>
                <w:i w:val="0"/>
                <w:sz w:val="24"/>
                <w:szCs w:val="24"/>
              </w:rPr>
              <w:t>Тест.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Правильно пишет имена существительные на </w:t>
            </w:r>
            <w:r w:rsidRPr="00325FDB">
              <w:rPr>
                <w:rStyle w:val="171"/>
                <w:rFonts w:ascii="Times New Roman" w:hAnsi="Times New Roman" w:cs="Times New Roman"/>
                <w:sz w:val="20"/>
                <w:szCs w:val="20"/>
              </w:rPr>
              <w:t>ий, ия, ие.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падеж имен существительных. Находит окончание в словах. Раз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вернуто доказывает выбор буквы, указывает часть слова, в которой встрети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лась орфограмма, тип орфограммы и способ про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верки.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Учитывает правила в планировании и контроле способа выполнения учебной задачи. Исполь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зует язык с целью поиска необходимой информа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в различных источни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ках для решения учебных задач.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 (раб.тетрадь)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вил пра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вописания безудар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окон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чаний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Правильно пишет без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ударные падежные окон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чания имен существи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тельных. Подробно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ментирует свои действия, обосновывает выбор бук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вы для обозначения без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ударного звука [и].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Выбирает адекватные языковые средства для успешного решения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муникативных задач с учетом особенностей разных видов речи и ситуаций общения.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2 (раб.тетрадь)</w:t>
            </w:r>
          </w:p>
        </w:tc>
      </w:tr>
      <w:tr w:rsidR="00A80C30" w:rsidRPr="00325FDB" w:rsidTr="00E32986">
        <w:trPr>
          <w:gridAfter w:val="4"/>
          <w:wAfter w:w="187" w:type="dxa"/>
          <w:trHeight w:val="276"/>
        </w:trPr>
        <w:tc>
          <w:tcPr>
            <w:tcW w:w="807" w:type="dxa"/>
            <w:vMerge w:val="restart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3587" w:type="dxa"/>
            <w:gridSpan w:val="3"/>
            <w:vMerge w:val="restart"/>
          </w:tcPr>
          <w:p w:rsidR="00A80C30" w:rsidRPr="00325FDB" w:rsidRDefault="00A80C30" w:rsidP="00E32986">
            <w:pPr>
              <w:pStyle w:val="100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Текущий диктант №7</w:t>
            </w:r>
          </w:p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 теме «Правопи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дежных окончаний имен су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ществи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тельных».</w:t>
            </w:r>
          </w:p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«Весной на реке»</w:t>
            </w:r>
          </w:p>
        </w:tc>
        <w:tc>
          <w:tcPr>
            <w:tcW w:w="1320" w:type="dxa"/>
            <w:gridSpan w:val="2"/>
            <w:vMerge w:val="restart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  <w:vMerge w:val="restart"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Безошибочно пишет текст диктанта с изученными ор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фограммами. Выполняет грамматическое задание. Проверяет написанное. 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и исправляет ошибки. Пишет красиво, аккуратно и четко.</w:t>
            </w:r>
          </w:p>
        </w:tc>
        <w:tc>
          <w:tcPr>
            <w:tcW w:w="3188" w:type="dxa"/>
            <w:gridSpan w:val="3"/>
            <w:vMerge w:val="restart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причины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 и неуспешной учебной деятельности, конструктивно действует в условиях успеха и неус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пеха. Находит ошибки и исправляет их самостоя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тельно.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  <w:trHeight w:val="1284"/>
        </w:trPr>
        <w:tc>
          <w:tcPr>
            <w:tcW w:w="807" w:type="dxa"/>
            <w:vMerge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vMerge/>
          </w:tcPr>
          <w:p w:rsidR="00A80C30" w:rsidRPr="00325FDB" w:rsidRDefault="00A80C30" w:rsidP="00E32986">
            <w:pPr>
              <w:pStyle w:val="100"/>
              <w:shd w:val="clear" w:color="auto" w:fill="auto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8" w:type="dxa"/>
            <w:gridSpan w:val="3"/>
            <w:vMerge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vMerge/>
          </w:tcPr>
          <w:p w:rsidR="00A80C30" w:rsidRPr="00325FDB" w:rsidRDefault="00A80C30" w:rsidP="00E32986">
            <w:pPr>
              <w:pStyle w:val="17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ные имена прилага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тельные.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Объясняет написание слов с изученными орфограмма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ми. Приводит примеры слов на заданную орфограмму. Проверяет написанное. На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ходит и исправляет ошибки.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ловиях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Степени сравнения имен прилагательных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Качествен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ные имена прилага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тельные.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Понимает значение терми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на «качественные прилага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тельные». Анализирует слова, образовывает слова по модели. Выделяет при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лагательные в форме срав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нения. Осознает значение сравнения. Подбирает ан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тонимы, образовывает при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лагательные с приставкой не-, суффиксами</w:t>
            </w:r>
            <w:r w:rsidRPr="00325FDB">
              <w:rPr>
                <w:rStyle w:val="Arial2"/>
                <w:rFonts w:ascii="Times New Roman" w:hAnsi="Times New Roman" w:cs="Times New Roman"/>
                <w:sz w:val="20"/>
                <w:szCs w:val="20"/>
              </w:rPr>
              <w:t xml:space="preserve"> -оват-, - еват-, -оньк-, - еньк-.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Значения имен прилагательных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b/>
                <w:sz w:val="24"/>
                <w:szCs w:val="24"/>
              </w:rPr>
              <w:t>Р/р Текущее изложение №2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 с элемен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тами со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чинения.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5F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«Незабудка»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Определяет основную мысль текста, выделяет смысловые части. Отвечает на вопросы по содержанию. Понимает прави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ло пунктуационного оформле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ния предложений с прямой ре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чью и диалогами. Использует слова</w:t>
            </w:r>
            <w:r w:rsidRPr="00325FDB">
              <w:rPr>
                <w:rStyle w:val="Arial2"/>
                <w:rFonts w:ascii="Times New Roman" w:hAnsi="Times New Roman" w:cs="Times New Roman"/>
                <w:sz w:val="20"/>
                <w:szCs w:val="20"/>
              </w:rPr>
              <w:t xml:space="preserve"> почему, потому что, если.. .то, значит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 xml:space="preserve"> и т.п.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Выбирает адекватные язы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ковые средства для успеш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ного решения коммуника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тивных задач (диалог, уст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ные монологические выска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зывания, письменные тек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сты) с учетом особенностей разных видов речи и ситуа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ций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48pt"/>
                <w:rFonts w:ascii="Times New Roman" w:hAnsi="Times New Roman" w:cs="Times New Roman"/>
                <w:sz w:val="24"/>
                <w:szCs w:val="24"/>
              </w:rPr>
              <w:t xml:space="preserve"> Правопи</w:t>
            </w:r>
            <w:r w:rsidRPr="00325FDB">
              <w:rPr>
                <w:rStyle w:val="48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сание окончаний имен прилага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Делает вывод: предметы и явления, не имеющие об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щего основания, нельзя сравнивать. Работает с таблицей форм сравнения качественных прилагатель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ных. Распределяет слова по группам. Разбирает сло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 xml:space="preserve">ва по составу, находит суффиксы сравнительной и </w:t>
            </w:r>
            <w:r w:rsidRPr="00325FDB">
              <w:rPr>
                <w:rStyle w:val="Arial1"/>
                <w:rFonts w:ascii="Times New Roman" w:hAnsi="Times New Roman" w:cs="Times New Roman"/>
                <w:sz w:val="20"/>
                <w:szCs w:val="20"/>
              </w:rPr>
              <w:t>превосходной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 xml:space="preserve"> степени.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ловиях общения. Стре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полняет работу письмен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но в парах. Делает вывод: предметы и явления, не имеющие общего основа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25FDB">
              <w:rPr>
                <w:rStyle w:val="Arial1"/>
                <w:rFonts w:ascii="Times New Roman" w:hAnsi="Times New Roman" w:cs="Times New Roman"/>
                <w:sz w:val="20"/>
                <w:szCs w:val="20"/>
              </w:rPr>
              <w:t>ния, нельзя сравнивать.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2 ( раб.тетрадь)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7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1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48pt"/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Style w:val="48pt"/>
                <w:rFonts w:ascii="Times New Roman" w:hAnsi="Times New Roman" w:cs="Times New Roman"/>
                <w:sz w:val="24"/>
                <w:szCs w:val="24"/>
              </w:rPr>
              <w:softHyphen/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сание окончаний имен прилага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11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1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t xml:space="preserve">Осваивает способ проверки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безударных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t xml:space="preserve"> окончаний имен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прилагательных. Делает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вод, что написание окончаний имен прилагательных можно проверить по вопросу. Обра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щает внимание на форму име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нительного падежа единствен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ного числа мужского рода при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лагательных, в которой окон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чание не всегда совпадает с окончанием вопроса. Пользу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ется алгоритмом проверки 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писания окончаний имен су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ществительных. Находит сло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восочетание по модели, ста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вит прилагательное в нужную форму, определяет окончание прилагательного.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1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t>Понимает необходимость ориентироваться на пози</w:t>
            </w:r>
            <w:r w:rsidRPr="00325FDB">
              <w:rPr>
                <w:rStyle w:val="48pt"/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цию партнера, учитывать различные мнения и ко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ординировать различные позиции в сотрудничестве с целью успешного уча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стия в диалоге.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Загадки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Р/Р 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Учимся писать изложе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Составляет самостоятельно письменный текст как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вод из содержания прочи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танного. Пишет изложение по алгоритму написания изложения.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Стремится к более точ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ному выражению собст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венного мнения и пози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ции. Выполняет работу письменно в парах. Умеет задавать вопросы.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Степени сравнения качествен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прила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0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образованием форм и синтаксическим функ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ционированием качественных прилагательных в разных формах степеней сравнения. Называет суффиксы простой сравнительной степени. Рас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пределяет слова в три столби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ка с комментированием. Пра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вильно использует формы степеней сравнения 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Задает вопросы.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трудничестве; подводит анализируемые объекты под понятия разного уровня обобщения. Само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стоятельно находит и ис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правляет ошибки.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ментирует и обосновыва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ет свой выбор. 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сание окончаний имен при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лагатель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Правильно пишет оконча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ния имен прилагательных. Правильно пишет слова с орфограммами разных ти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пов. Контролирует свою работу, комментирует вы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полнение. Пользуется алго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ритмом проверки окончаний имен прилагательных. Со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ставляет предложения со словарными словами.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 Стремится к более точному выраже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нию собственного мнения и позиции. Выполняет ра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Краткая форма качествен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ных прила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гательных.</w:t>
            </w:r>
          </w:p>
          <w:p w:rsidR="00A80C30" w:rsidRPr="00325FDB" w:rsidRDefault="00A80C30" w:rsidP="00E3298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Наблюдает за образовани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ем краткой формы имен прилагательных. Перечис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ляет известные формы имен прилагательных (на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чальную, сравнительную и превосходную). Определяет синтаксическую функцию кратких форм и форм сте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пеней сравнения имен при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лагательных.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Задает вопросы. Прини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мает роль в учебном со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трудничестве; подводит анализируемые объекты под понятия разного уровня обобщения. Груп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пирует слова по заданно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му признаку. Выполняет работу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Краткая форма имен прилагательных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сание окончаний имен прилага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Правильно пишет падеж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ные окончания имен прила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гательных. Работает по ал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горитму (подбирает антоним к данному слову, определяет тип орфограммы, называет правило проверки, подчерки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вает орфограмму в записан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ном слове). Правильно пи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шет буквы</w:t>
            </w:r>
            <w:r w:rsidRPr="00325FDB">
              <w:rPr>
                <w:rStyle w:val="Arial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>о-е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 xml:space="preserve"> после шипя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щих и ц в окончаниях прила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гательных.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ловиях общения. Стре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полняет работу письмен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но в парах. Группирует слова. Задает вопросы.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6 (раб. 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Учимся</w:t>
            </w:r>
          </w:p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писать</w:t>
            </w:r>
          </w:p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сочинение.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6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Подбирает заголовок к тек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сту, устанавливает связь заголовка с основной мыс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лью. Обсуждает прочитан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ный текст. Редактирует текст с нарушенным поряд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ком предложений. Опреде</w:t>
            </w:r>
            <w:r w:rsidRPr="00325FDB">
              <w:rPr>
                <w:rStyle w:val="77"/>
                <w:rFonts w:ascii="Times New Roman" w:hAnsi="Times New Roman" w:cs="Times New Roman"/>
                <w:b w:val="0"/>
                <w:sz w:val="20"/>
                <w:szCs w:val="20"/>
              </w:rPr>
              <w:t>ляет предложения, начи</w:t>
            </w:r>
            <w:r w:rsidRPr="00325FDB">
              <w:rPr>
                <w:rStyle w:val="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 xml:space="preserve">нающие текст. 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 Стремится к более точному выраже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 xml:space="preserve">нию собственного мнения </w:t>
            </w:r>
            <w:r w:rsidRPr="00325FDB">
              <w:rPr>
                <w:rStyle w:val="77"/>
                <w:rFonts w:ascii="Times New Roman" w:hAnsi="Times New Roman" w:cs="Times New Roman"/>
                <w:b w:val="0"/>
                <w:sz w:val="20"/>
                <w:szCs w:val="20"/>
              </w:rPr>
              <w:t>и позиции. Выполняет ра</w:t>
            </w:r>
            <w:r w:rsidRPr="00325FDB">
              <w:rPr>
                <w:rStyle w:val="77"/>
                <w:rFonts w:ascii="Times New Roman" w:hAnsi="Times New Roman" w:cs="Times New Roman"/>
                <w:b w:val="0"/>
                <w:sz w:val="20"/>
                <w:szCs w:val="20"/>
              </w:rPr>
              <w:softHyphen/>
              <w:t>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Сочинение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40" w:lineRule="auto"/>
              <w:ind w:left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Относи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имена прилага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именами прилагательными и сравни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группы прилагатель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ных. Выделяет группу при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лагательных, не имеющих формы сравнения. Выписы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словосочетания. Ана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лизирует термин «относи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прилагательные». Группирует относительные прилагательные по значению.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 ( раб.тетрадь)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F97A4E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от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прила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Правильно пишет относи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прилагательные, в которых на стыке корня и суффикса появляется уд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военная согласная. Опре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деляет морфемный состав слова. Вносит изменения после самопроверки.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комплексную рабо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ту с изученными орфограм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мами. Пишет правильно словарные слова и объяс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няет их правописание.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участие в учебном сотрудничестве; подводит анализируемые объекты под понятия разного уровня обобщения.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Словосочетания с относительными именами прилагательных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F97A4E">
            <w:pPr>
              <w:pStyle w:val="4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Как об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разуются относи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имена при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Разбирает слова по соста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ву. Твердо знает алгоритм словообразовательного анализа. Опирается на 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иск омонимичных частей слова. Выделяет лишние слова в каждом ряду.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4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Обобщает знания по теме в виде обобщающей таб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лицы. Принимает участие в учебном сотрудничест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ве; подводит анализи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руемые объекты под по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нятия разного уровня обобщения.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Образование относительных имен прилагательных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сание от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носитель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ных прила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гательных.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Анализирует допущенные в упражнении ошибки. Опре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деляет часть слова, в кото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рой находится ошибка. Правильно пишет прилага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тельные с суффиксом</w:t>
            </w:r>
            <w:r w:rsidRPr="00325FDB">
              <w:rPr>
                <w:rStyle w:val="Arial3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-СК-. 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Образует имена прилага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тельные. Находит и ис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правляет ошибки при само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стоятельной работе. Пра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вильно пишет словарные слова.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Учитывает правила в планировании и контроле способа выполнения учебной задачи. Исполь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зует язык с целью поиска необходимой информа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ции в различных источни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ках для решения учебных задач.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F97A4E">
            <w:pPr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 ( раб.тетрадь)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b/>
                <w:sz w:val="24"/>
                <w:szCs w:val="24"/>
              </w:rPr>
              <w:t>Р/Р.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Учимся писать со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чинение.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Дописывает исходный текст. Определяет тип тек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ста (описание). Подбирает заголовок к тексту. Выпол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няет творческую работу с опорой на рисунок. Пользу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ется образцом при написа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нии работы.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Выбирает адекватные языковые средства для успешного решения ком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муникативных задач с учетом особенностей разных видов речи и си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туаций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F97A4E">
            <w:pPr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Сочинение истории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Текущая контроль</w:t>
            </w:r>
            <w:r w:rsidRPr="00325FDB">
              <w:rPr>
                <w:rStyle w:val="Arial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ная рабо</w:t>
            </w:r>
            <w:r w:rsidRPr="00325FDB">
              <w:rPr>
                <w:rStyle w:val="Arial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  <w:t>та</w:t>
            </w:r>
            <w:r w:rsidRPr="00325FDB">
              <w:rPr>
                <w:rStyle w:val="Arial5"/>
                <w:rFonts w:ascii="Times New Roman" w:hAnsi="Times New Roman" w:cs="Times New Roman"/>
                <w:b/>
                <w:sz w:val="24"/>
                <w:szCs w:val="24"/>
              </w:rPr>
              <w:t>№7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 xml:space="preserve"> по теме «Имя при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лагатель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ное и его граммати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ческие признаки».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Подбирает имена прилага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тельные, обозначающие цвет, форму, материал. Со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ставляет словосочетания. Определяет род имени прилагательного. Списыва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ет словосочетания,  род, число и падеж имени прилагательного. Выпи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сывает прилагательные с существительными, от ко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торых они зависят.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Понимает причины ус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пешной и неуспешной учебной деятельности, конструктивно действует в условиях успеха и неус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пеха. Находит ошибки и исправляет их самостоя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тельно.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Анализ контрольной работы, работа над ошибками.Правописание относи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тельных имен прилага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тельных.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1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Называет признаки качест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венных прилагательных, устанавливает неизменяе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мость относительных при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 xml:space="preserve">лагательных по степеням </w:t>
            </w:r>
            <w:r w:rsidRPr="00325FDB">
              <w:rPr>
                <w:rStyle w:val="Arial1"/>
                <w:rFonts w:ascii="Times New Roman" w:hAnsi="Times New Roman" w:cs="Times New Roman"/>
                <w:sz w:val="20"/>
                <w:szCs w:val="20"/>
              </w:rPr>
              <w:t xml:space="preserve">сравнения. Определяет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значение слов. Знает зако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номерность функциониро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вания качественных и отно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сительных прилагательных. Называет грамматические признаки прилагательных (род, число, падеж)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"/>
              <w:shd w:val="clear" w:color="auto" w:fill="auto"/>
              <w:spacing w:line="226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ловиях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от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носитель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прила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гательных.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25FDB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Словарный диктант №4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Правильно пишет прилага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тельные. Составляет и за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писывает предложения с именами прилагательными. Составляет транскрипцию слова. Находит морфемы в словах. Выписывает слова с заданной орфограммой. Записывает без ошибок словарные слова. Записы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текст под диктовку.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Работа с орфографическим словарем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Притяжа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имена при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значением разрядов прилагательных и постановкой вопросов к при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лагательным разных разря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дов. Обсуждает новую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формацию. Выделяет группу притяжательных прилага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тельных, указывает на их значение и словообразова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особенности.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Выбирает адекватные языковые средства для успешного решения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муникативных задач (диалог, устные моноло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гические высказывания, письменные тексты) с учетом особенностей разных видов речи и 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туаций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F97A4E">
            <w:pPr>
              <w:pStyle w:val="130"/>
              <w:shd w:val="clear" w:color="auto" w:fill="auto"/>
              <w:spacing w:line="23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Притяжа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тельные имена при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лагатель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ные.</w:t>
            </w:r>
          </w:p>
          <w:p w:rsidR="00A80C30" w:rsidRPr="00325FDB" w:rsidRDefault="00A80C30" w:rsidP="00F97A4E">
            <w:pPr>
              <w:ind w:firstLine="708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40" w:lineRule="auto"/>
              <w:ind w:left="2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при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тяжатель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прила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гательных.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особенно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стями написания некоторых форм притяжательных при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лагательных. Правильно пишет прилагательные с суффиксом</w:t>
            </w:r>
            <w:r w:rsidRPr="00325FDB">
              <w:rPr>
                <w:rStyle w:val="1310"/>
                <w:rFonts w:ascii="Times New Roman" w:hAnsi="Times New Roman" w:cs="Times New Roman"/>
                <w:sz w:val="20"/>
                <w:szCs w:val="20"/>
              </w:rPr>
              <w:t>-ин-/-ын-.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Пра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вильно пишет</w:t>
            </w:r>
            <w:r w:rsidRPr="00325FDB">
              <w:rPr>
                <w:rStyle w:val="131"/>
                <w:rFonts w:ascii="Times New Roman" w:hAnsi="Times New Roman" w:cs="Times New Roman"/>
                <w:sz w:val="20"/>
                <w:szCs w:val="20"/>
              </w:rPr>
              <w:t xml:space="preserve"> 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в притяжа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тельных прилагательных. Распределяет слова по группам. Пишет слова под диктовку.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shd w:val="clear" w:color="auto" w:fill="auto"/>
              <w:spacing w:line="230" w:lineRule="exact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Стре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работу письмен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2 (раб.тетрадь)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Style w:val="79"/>
                <w:rFonts w:ascii="Times New Roman" w:hAnsi="Times New Roman" w:cs="Times New Roman"/>
                <w:bCs w:val="0"/>
                <w:sz w:val="24"/>
                <w:szCs w:val="24"/>
              </w:rPr>
              <w:t>Итоговый  диктант №8</w:t>
            </w:r>
          </w:p>
          <w:p w:rsidR="00A80C30" w:rsidRPr="00325FDB" w:rsidRDefault="00A80C30" w:rsidP="00E32986">
            <w:pPr>
              <w:pStyle w:val="130"/>
              <w:ind w:left="120"/>
              <w:rPr>
                <w:rStyle w:val="Arial5"/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b/>
                <w:sz w:val="24"/>
                <w:szCs w:val="24"/>
              </w:rPr>
              <w:t>за 3 класс</w:t>
            </w:r>
          </w:p>
          <w:p w:rsidR="00A80C30" w:rsidRPr="00325FDB" w:rsidRDefault="00A80C30" w:rsidP="00E32986">
            <w:pPr>
              <w:pStyle w:val="130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b/>
                <w:sz w:val="24"/>
                <w:szCs w:val="24"/>
              </w:rPr>
              <w:t>«Лето»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Безошибочно пишет текст диктанта с изученными ор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фограммами. Выполняет грамматическое задание. Проверяет написанное. На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ходит и исправляет ошибки. Пишет красиво, аккуратно и четко.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Понимает необходимость ориентироваться на пози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цию партнера, учитывать различные мнения и ко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ординировать различные позиции в сотрудничестве с целью успешного уча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стия в диалоге.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Анализ диктанта, работа над ошибками.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Объясняет написание слов с изученными орфограмма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ми. Приводит примеры слов на заданную орфограмму. Проверяет написанное. На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ходит и исправляет ошибки.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ind w:left="12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Стремится к более точ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ному выражению собст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венного мнения и пози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ции. Выполняет работу письменно в парах. Умеет задавать вопросы от под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лежащего к сказуемому.</w:t>
            </w:r>
          </w:p>
        </w:tc>
        <w:tc>
          <w:tcPr>
            <w:tcW w:w="2550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  <w:trHeight w:val="276"/>
        </w:trPr>
        <w:tc>
          <w:tcPr>
            <w:tcW w:w="807" w:type="dxa"/>
            <w:vMerge w:val="restart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3587" w:type="dxa"/>
            <w:gridSpan w:val="3"/>
            <w:vMerge w:val="restart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сание сравни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тельной степени качествен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ных прила</w:t>
            </w:r>
            <w:r w:rsidRPr="00325FDB">
              <w:rPr>
                <w:rStyle w:val="Arial5"/>
                <w:rFonts w:ascii="Times New Roman" w:hAnsi="Times New Roman" w:cs="Times New Roman"/>
                <w:sz w:val="24"/>
                <w:szCs w:val="24"/>
              </w:rPr>
              <w:softHyphen/>
              <w:t>гательных.</w:t>
            </w:r>
          </w:p>
        </w:tc>
        <w:tc>
          <w:tcPr>
            <w:tcW w:w="1320" w:type="dxa"/>
            <w:gridSpan w:val="2"/>
            <w:vMerge w:val="restart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  <w:vMerge w:val="restart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Выполняет комплексную работу (фонетический ана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лиз, разбор слова по соста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ву, словообразовательный анализ). Правильно пишет сравнительную степень имен прилагательных. Со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ставляет предложения с прилагательными в сравни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тельной степени. Записы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вает под диктовку предло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жения.</w:t>
            </w:r>
          </w:p>
        </w:tc>
        <w:tc>
          <w:tcPr>
            <w:tcW w:w="3188" w:type="dxa"/>
            <w:gridSpan w:val="3"/>
            <w:vMerge w:val="restart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t>Задает вопросы. Прини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мает роль в учебном со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трудничестве; подводит анализируемые объекты под понятия разного уровня обобщения. Само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стоятельно находит и ис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правляет ошибки. Ком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ментирует и обосновыва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ет свой выбор. Класси</w:t>
            </w:r>
            <w:r w:rsidRPr="00325FDB">
              <w:rPr>
                <w:rStyle w:val="Arial5"/>
                <w:rFonts w:ascii="Times New Roman" w:hAnsi="Times New Roman" w:cs="Times New Roman"/>
                <w:sz w:val="20"/>
                <w:szCs w:val="20"/>
              </w:rPr>
              <w:softHyphen/>
              <w:t>фицирует слова по типу орфограммы.</w:t>
            </w:r>
          </w:p>
        </w:tc>
        <w:tc>
          <w:tcPr>
            <w:tcW w:w="2550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  <w:trHeight w:val="607"/>
        </w:trPr>
        <w:tc>
          <w:tcPr>
            <w:tcW w:w="807" w:type="dxa"/>
            <w:vMerge/>
          </w:tcPr>
          <w:p w:rsidR="00A80C30" w:rsidRPr="00325FDB" w:rsidRDefault="00A80C30" w:rsidP="00E32986">
            <w:pPr>
              <w:pStyle w:val="130"/>
              <w:rPr>
                <w:rStyle w:val="Arial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87" w:type="dxa"/>
            <w:gridSpan w:val="3"/>
            <w:vMerge/>
          </w:tcPr>
          <w:p w:rsidR="00A80C30" w:rsidRPr="00325FDB" w:rsidRDefault="00A80C30" w:rsidP="00E32986">
            <w:pPr>
              <w:pStyle w:val="130"/>
              <w:rPr>
                <w:rStyle w:val="Arial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vMerge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8" w:type="dxa"/>
            <w:gridSpan w:val="3"/>
            <w:vMerge/>
          </w:tcPr>
          <w:p w:rsidR="00A80C30" w:rsidRPr="00325FDB" w:rsidRDefault="00A80C30" w:rsidP="00E32986">
            <w:pPr>
              <w:pStyle w:val="130"/>
              <w:rPr>
                <w:rStyle w:val="Arial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88" w:type="dxa"/>
            <w:gridSpan w:val="3"/>
            <w:vMerge/>
          </w:tcPr>
          <w:p w:rsidR="00A80C30" w:rsidRPr="00325FDB" w:rsidRDefault="00A80C30" w:rsidP="00E32986">
            <w:pPr>
              <w:pStyle w:val="130"/>
              <w:rPr>
                <w:rStyle w:val="Arial5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162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Списыва</w:t>
            </w: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softHyphen/>
              <w:t>ние№4 «Мышь – малютка», «Енот»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7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Безошибочно списывает текст. Выписывает из текста примеры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325FDB">
              <w:rPr>
                <w:rStyle w:val="47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орфограммами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«Проверяемые согласные в корне слова», «Проверяе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мые безударные гласные в корне слова». Обозначает орфограммы. Контролирует свою деятельность. Рабо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тает по алгоритму.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47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Style w:val="47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softHyphen/>
              <w:t xml:space="preserve">формации в различных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163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Повторяем фонетику и состав слова.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Правильно анализирует звуки и разбирает слова по составу. Правиль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 пишет словарные слова. Комментирует слова с ор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фограммами.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Задает вопросы.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роль в учебном 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трудничестве; подводит анализируемые объекты под понятия разного уровня обобщения. Груп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пирует слова по заданно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му признаку. Выполняет работу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F97A4E">
            <w:pPr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2 (учебник)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164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краткой формы качествен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ных прила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гательных. </w:t>
            </w:r>
          </w:p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правописа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ние краткой формы имен прилагательных. Правильно ставит ударение в словах. Выполняет алгоритм опре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деления наличия или отсут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ствия</w:t>
            </w:r>
            <w:r w:rsidRPr="00325FDB">
              <w:rPr>
                <w:rStyle w:val="41"/>
                <w:rFonts w:ascii="Times New Roman" w:hAnsi="Times New Roman" w:cs="Times New Roman"/>
                <w:b w:val="0"/>
                <w:bCs w:val="0"/>
                <w:sz w:val="20"/>
                <w:szCs w:val="20"/>
              </w:rPr>
              <w:t xml:space="preserve"> 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 xml:space="preserve"> в слове. Пишет словарные слова без ошибок.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Стре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мится к более точному выражению собственного мнения и позиции.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работу письмен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Style w:val="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325FDB">
              <w:rPr>
                <w:rStyle w:val="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165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a1"/>
                <w:rFonts w:ascii="Times New Roman" w:hAnsi="Times New Roman" w:cs="Times New Roman"/>
                <w:bCs w:val="0"/>
                <w:sz w:val="24"/>
                <w:szCs w:val="24"/>
              </w:rPr>
              <w:t>Ком</w:t>
            </w:r>
            <w:r w:rsidRPr="00325FDB">
              <w:rPr>
                <w:rStyle w:val="a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плексная итоговая контроль</w:t>
            </w:r>
            <w:r w:rsidRPr="00325FDB">
              <w:rPr>
                <w:rStyle w:val="a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ная рабо</w:t>
            </w:r>
            <w:r w:rsidRPr="00325FDB">
              <w:rPr>
                <w:rStyle w:val="a1"/>
                <w:rFonts w:ascii="Times New Roman" w:hAnsi="Times New Roman" w:cs="Times New Roman"/>
                <w:bCs w:val="0"/>
                <w:sz w:val="24"/>
                <w:szCs w:val="24"/>
              </w:rPr>
              <w:softHyphen/>
              <w:t>та№8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на ма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териале блоков «Как уст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роен наш язык», «Правопи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сание», «Развитие речи».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Отмечает слова, заканчи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вающиеся на данный звук. Находит слова с опреде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ленным суффиксом. Обо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значает корни и приставки. Подчеркивает подлежащее и сказуемое. Объясняет основания для классифика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ции слов по группам. До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группы. Находит словосочетания с именами существительными опреде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ленного склонения, в фор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ме определенного падежа и числа. Находит прилага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тельные в определенной форме рода и числа. Сравнивает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Понимает причины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пешной и неуспешной учебной деятельности, конструктивно действует в условиях успеха и неус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пеха. Находит ошибки и исправляет их самостоя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77"/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166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Местоиме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ние.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функцией и значением местоимений. Выписывает местоимения. Редактирует текст (исклю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чает неоправданный повтор слов). Делает самостоя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тельный вывод. Сравнивает вывод с материалом учеб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ника.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более точному выра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жению собственного мне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 и позиции. Выполняет работу письменно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Предложения с местоимениями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b/>
                <w:sz w:val="24"/>
                <w:szCs w:val="24"/>
              </w:rPr>
              <w:t>Р/р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 xml:space="preserve"> Работаем с текстом. 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Отвечает на вопросы. Со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ставляет примерный план. Объясняет возможные лексико-орфографические за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труднения. Подбирает 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нонимы к словам. Выбирает из текста опорные слова. Записывает изложение. Проверяет написанное.</w:t>
            </w:r>
          </w:p>
        </w:tc>
        <w:tc>
          <w:tcPr>
            <w:tcW w:w="3188" w:type="dxa"/>
            <w:gridSpan w:val="3"/>
            <w:tcBorders>
              <w:bottom w:val="single" w:sz="4" w:space="0" w:color="auto"/>
            </w:tcBorders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Использует язык с целью поиска необходимой 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формации в различных источниках для решения учебных задач. Стремит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ся к более точному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ражению собственного мнения и позиции. Вы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полняет работу письмен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но в парах.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Личные местоиме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ролью ме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стоимений в тексте. Вос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станавливает текст с на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рушенным рядком предло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жений. Находит местоиме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ния, называющие участни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ков диалога(речевого об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щения).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Ориентируется в целях, задачах, средствах и ус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ловиях общения. Прини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мает участие в учебном сотрудничестве; подводит анализируемые объекты под понятия разного уровня обобщения.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  <w:sz w:val="24"/>
                <w:szCs w:val="24"/>
              </w:rPr>
              <w:t>Личные местоиме</w:t>
            </w:r>
            <w:r w:rsidRPr="00325FDB">
              <w:rPr>
                <w:rFonts w:ascii="Times New Roman" w:hAnsi="Times New Roman"/>
                <w:sz w:val="24"/>
                <w:szCs w:val="24"/>
              </w:rPr>
              <w:softHyphen/>
              <w:t>ния</w:t>
            </w:r>
          </w:p>
        </w:tc>
      </w:tr>
      <w:tr w:rsidR="00A80C30" w:rsidRPr="00325FDB" w:rsidTr="00E32986">
        <w:trPr>
          <w:gridAfter w:val="4"/>
          <w:wAfter w:w="187" w:type="dxa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169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ме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стоимений с предло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25FDB">
              <w:rPr>
                <w:rStyle w:val="8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Как изме</w:t>
            </w:r>
            <w:r w:rsidRPr="00325FDB">
              <w:rPr>
                <w:rStyle w:val="8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</w:r>
            <w:r w:rsidRPr="00325FDB">
              <w:rPr>
                <w:rFonts w:ascii="Times New Roman" w:hAnsi="Times New Roman"/>
                <w:sz w:val="24"/>
                <w:szCs w:val="24"/>
              </w:rPr>
              <w:t>няются местоиме</w:t>
            </w:r>
            <w:r w:rsidRPr="00325FDB">
              <w:rPr>
                <w:rFonts w:ascii="Times New Roman" w:hAnsi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Наблюдает за правописа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нием предложно-падежных форм личных местоимений. Сравнивает словосочета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ния. Правильно пишет ме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стоимения с предлогами. Пишет по памяти. Разгады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вает кроссворд со словар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ными словами. Пишет сло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варные слова без ошибок.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Учитывает правила в планировании и контроле способа выполнения учебной задачи. Исполь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зует язык с целью поиска необходимой информа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ции в различных источни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ках для решения учебных задач.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F97A4E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Правопи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сание ме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стоимений с предло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гами.</w:t>
            </w:r>
          </w:p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A80C30" w:rsidRPr="00325FDB" w:rsidTr="00E32986">
        <w:trPr>
          <w:gridAfter w:val="4"/>
          <w:wAfter w:w="187" w:type="dxa"/>
          <w:trHeight w:val="2048"/>
        </w:trPr>
        <w:tc>
          <w:tcPr>
            <w:tcW w:w="807" w:type="dxa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3587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25FDB">
              <w:rPr>
                <w:rStyle w:val="8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t>Как изме</w:t>
            </w:r>
            <w:r w:rsidRPr="00325FDB">
              <w:rPr>
                <w:rStyle w:val="8pt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  <w:softHyphen/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t>няются местоиме</w:t>
            </w:r>
            <w:r w:rsidRPr="00325FDB">
              <w:rPr>
                <w:rFonts w:ascii="Times New Roman" w:hAnsi="Times New Roman" w:cs="Times New Roman"/>
                <w:sz w:val="24"/>
                <w:szCs w:val="24"/>
              </w:rPr>
              <w:softHyphen/>
              <w:t>ния.</w:t>
            </w:r>
          </w:p>
        </w:tc>
        <w:tc>
          <w:tcPr>
            <w:tcW w:w="1320" w:type="dxa"/>
            <w:gridSpan w:val="2"/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1</w:t>
            </w:r>
          </w:p>
        </w:tc>
        <w:tc>
          <w:tcPr>
            <w:tcW w:w="373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8pt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Наблюдает за изменением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местоимений и их исполь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зованием в предложении. Понимает неизменяемость местоимений 3 лица един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ственного числа по родам. Объясняет изменяемость местоимений- прилагательных.</w:t>
            </w:r>
          </w:p>
        </w:tc>
        <w:tc>
          <w:tcPr>
            <w:tcW w:w="3188" w:type="dxa"/>
            <w:gridSpan w:val="3"/>
          </w:tcPr>
          <w:p w:rsidR="00A80C30" w:rsidRPr="00325FDB" w:rsidRDefault="00A80C30" w:rsidP="00E32986">
            <w:pPr>
              <w:pStyle w:val="130"/>
              <w:rPr>
                <w:rFonts w:ascii="Times New Roman" w:hAnsi="Times New Roman" w:cs="Times New Roman"/>
                <w:sz w:val="20"/>
                <w:szCs w:val="20"/>
              </w:rPr>
            </w:pPr>
            <w:r w:rsidRPr="00325FDB">
              <w:rPr>
                <w:rStyle w:val="8pt"/>
                <w:rFonts w:ascii="Times New Roman" w:hAnsi="Times New Roman" w:cs="Times New Roman"/>
                <w:sz w:val="20"/>
                <w:szCs w:val="20"/>
                <w:shd w:val="clear" w:color="auto" w:fill="auto"/>
              </w:rPr>
              <w:t xml:space="preserve">Выбирает адекватные языковые средства для 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t>успешного решения ком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муникативных задач с учетом особенностей разных видов речи и си</w:t>
            </w:r>
            <w:r w:rsidRPr="00325FDB">
              <w:rPr>
                <w:rFonts w:ascii="Times New Roman" w:hAnsi="Times New Roman" w:cs="Times New Roman"/>
                <w:sz w:val="20"/>
                <w:szCs w:val="20"/>
              </w:rPr>
              <w:softHyphen/>
              <w:t>туаций общения.</w:t>
            </w:r>
          </w:p>
        </w:tc>
        <w:tc>
          <w:tcPr>
            <w:tcW w:w="255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0C30" w:rsidRPr="00325FDB" w:rsidRDefault="00A80C30" w:rsidP="00E32986">
            <w:pPr>
              <w:spacing w:after="0" w:line="240" w:lineRule="auto"/>
              <w:rPr>
                <w:rFonts w:ascii="Times New Roman" w:hAnsi="Times New Roman"/>
              </w:rPr>
            </w:pPr>
            <w:r w:rsidRPr="00325FDB">
              <w:rPr>
                <w:rFonts w:ascii="Times New Roman" w:hAnsi="Times New Roman"/>
              </w:rPr>
              <w:t>Упражнение 4 ( раб.тетрадь)</w:t>
            </w:r>
          </w:p>
        </w:tc>
      </w:tr>
    </w:tbl>
    <w:p w:rsidR="00A80C30" w:rsidRPr="006D35DE" w:rsidRDefault="00A80C30" w:rsidP="006D35DE"/>
    <w:sectPr w:rsidR="00A80C30" w:rsidRPr="006D35DE" w:rsidSect="00915F64">
      <w:footerReference w:type="default" r:id="rId7"/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C30" w:rsidRDefault="00A80C30" w:rsidP="00915F64">
      <w:pPr>
        <w:spacing w:after="0" w:line="240" w:lineRule="auto"/>
      </w:pPr>
      <w:r>
        <w:separator/>
      </w:r>
    </w:p>
  </w:endnote>
  <w:endnote w:type="continuationSeparator" w:id="1">
    <w:p w:rsidR="00A80C30" w:rsidRDefault="00A80C30" w:rsidP="00915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0C30" w:rsidRDefault="00A80C30">
    <w:pPr>
      <w:pStyle w:val="Footer"/>
      <w:jc w:val="center"/>
    </w:pPr>
    <w:fldSimple w:instr="PAGE   \* MERGEFORMAT">
      <w:r>
        <w:rPr>
          <w:noProof/>
        </w:rPr>
        <w:t>27</w:t>
      </w:r>
    </w:fldSimple>
  </w:p>
  <w:p w:rsidR="00A80C30" w:rsidRDefault="00A80C3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C30" w:rsidRDefault="00A80C30" w:rsidP="00915F64">
      <w:pPr>
        <w:spacing w:after="0" w:line="240" w:lineRule="auto"/>
      </w:pPr>
      <w:r>
        <w:separator/>
      </w:r>
    </w:p>
  </w:footnote>
  <w:footnote w:type="continuationSeparator" w:id="1">
    <w:p w:rsidR="00A80C30" w:rsidRDefault="00A80C30" w:rsidP="00915F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41BB9"/>
    <w:multiLevelType w:val="hybridMultilevel"/>
    <w:tmpl w:val="973665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C82B28"/>
    <w:multiLevelType w:val="hybridMultilevel"/>
    <w:tmpl w:val="9F8EB4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625A32"/>
    <w:multiLevelType w:val="hybridMultilevel"/>
    <w:tmpl w:val="EC10AF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32F04"/>
    <w:multiLevelType w:val="hybridMultilevel"/>
    <w:tmpl w:val="B1323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A850371"/>
    <w:multiLevelType w:val="hybridMultilevel"/>
    <w:tmpl w:val="81A2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35DE"/>
    <w:rsid w:val="00034BC5"/>
    <w:rsid w:val="00053036"/>
    <w:rsid w:val="00054C94"/>
    <w:rsid w:val="00082D73"/>
    <w:rsid w:val="000B0F22"/>
    <w:rsid w:val="000C4733"/>
    <w:rsid w:val="000E3AFE"/>
    <w:rsid w:val="000F2B29"/>
    <w:rsid w:val="00163AF2"/>
    <w:rsid w:val="00182D7C"/>
    <w:rsid w:val="00190102"/>
    <w:rsid w:val="001D0916"/>
    <w:rsid w:val="001F24D6"/>
    <w:rsid w:val="00231F36"/>
    <w:rsid w:val="00272755"/>
    <w:rsid w:val="002A3310"/>
    <w:rsid w:val="002A38FE"/>
    <w:rsid w:val="002B1D69"/>
    <w:rsid w:val="002C062B"/>
    <w:rsid w:val="002C193F"/>
    <w:rsid w:val="00301A25"/>
    <w:rsid w:val="0032287B"/>
    <w:rsid w:val="0032347A"/>
    <w:rsid w:val="00325FDB"/>
    <w:rsid w:val="00327CC0"/>
    <w:rsid w:val="003C4398"/>
    <w:rsid w:val="00417266"/>
    <w:rsid w:val="0046150E"/>
    <w:rsid w:val="00486D6D"/>
    <w:rsid w:val="00491DEC"/>
    <w:rsid w:val="004A17D2"/>
    <w:rsid w:val="00511F4D"/>
    <w:rsid w:val="00512575"/>
    <w:rsid w:val="00570750"/>
    <w:rsid w:val="005F493F"/>
    <w:rsid w:val="006075E9"/>
    <w:rsid w:val="00621681"/>
    <w:rsid w:val="00651858"/>
    <w:rsid w:val="00665F1A"/>
    <w:rsid w:val="00673606"/>
    <w:rsid w:val="00690CB3"/>
    <w:rsid w:val="006B644C"/>
    <w:rsid w:val="006B6976"/>
    <w:rsid w:val="006C6787"/>
    <w:rsid w:val="006D02E4"/>
    <w:rsid w:val="006D35DE"/>
    <w:rsid w:val="00700E3C"/>
    <w:rsid w:val="00706CE9"/>
    <w:rsid w:val="00714514"/>
    <w:rsid w:val="00742A31"/>
    <w:rsid w:val="007453F4"/>
    <w:rsid w:val="007D7595"/>
    <w:rsid w:val="00805267"/>
    <w:rsid w:val="00810E7D"/>
    <w:rsid w:val="00871C94"/>
    <w:rsid w:val="00874DA9"/>
    <w:rsid w:val="008A1108"/>
    <w:rsid w:val="008C4AF6"/>
    <w:rsid w:val="008F3205"/>
    <w:rsid w:val="00900100"/>
    <w:rsid w:val="00915F64"/>
    <w:rsid w:val="00972B7B"/>
    <w:rsid w:val="0098141D"/>
    <w:rsid w:val="00994F77"/>
    <w:rsid w:val="009A2AC8"/>
    <w:rsid w:val="009A71C2"/>
    <w:rsid w:val="009C0AF6"/>
    <w:rsid w:val="009E2698"/>
    <w:rsid w:val="00A0094B"/>
    <w:rsid w:val="00A16B41"/>
    <w:rsid w:val="00A320B9"/>
    <w:rsid w:val="00A80C30"/>
    <w:rsid w:val="00AB2960"/>
    <w:rsid w:val="00AD2093"/>
    <w:rsid w:val="00AF2B10"/>
    <w:rsid w:val="00AF7316"/>
    <w:rsid w:val="00B20FC1"/>
    <w:rsid w:val="00B637AC"/>
    <w:rsid w:val="00BA0C74"/>
    <w:rsid w:val="00BA34BA"/>
    <w:rsid w:val="00BC4763"/>
    <w:rsid w:val="00BC7193"/>
    <w:rsid w:val="00BC7BF4"/>
    <w:rsid w:val="00BF155A"/>
    <w:rsid w:val="00C36932"/>
    <w:rsid w:val="00C7394E"/>
    <w:rsid w:val="00C756BB"/>
    <w:rsid w:val="00CA21CE"/>
    <w:rsid w:val="00CA31CD"/>
    <w:rsid w:val="00CA5E8D"/>
    <w:rsid w:val="00CA76C7"/>
    <w:rsid w:val="00D2725F"/>
    <w:rsid w:val="00D337A7"/>
    <w:rsid w:val="00D5048A"/>
    <w:rsid w:val="00DD5529"/>
    <w:rsid w:val="00DF6738"/>
    <w:rsid w:val="00E06CD4"/>
    <w:rsid w:val="00E17DE8"/>
    <w:rsid w:val="00E32986"/>
    <w:rsid w:val="00E556B4"/>
    <w:rsid w:val="00E71FB6"/>
    <w:rsid w:val="00E73846"/>
    <w:rsid w:val="00E83979"/>
    <w:rsid w:val="00EA66B0"/>
    <w:rsid w:val="00EB70FA"/>
    <w:rsid w:val="00EC729D"/>
    <w:rsid w:val="00EE1F0D"/>
    <w:rsid w:val="00F24B6B"/>
    <w:rsid w:val="00F956D3"/>
    <w:rsid w:val="00F97A4E"/>
    <w:rsid w:val="00FB6073"/>
    <w:rsid w:val="00FC65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4398"/>
    <w:pPr>
      <w:spacing w:after="200" w:line="276" w:lineRule="auto"/>
    </w:pPr>
    <w:rPr>
      <w:lang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63AF2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163AF2"/>
    <w:rPr>
      <w:rFonts w:ascii="Cambria" w:hAnsi="Cambria" w:cs="Times New Roman"/>
      <w:b/>
      <w:bCs/>
      <w:color w:val="4F81BD"/>
      <w:sz w:val="22"/>
      <w:szCs w:val="22"/>
      <w:lang w:val="ru-RU" w:eastAsia="en-US" w:bidi="ar-SA"/>
    </w:rPr>
  </w:style>
  <w:style w:type="table" w:styleId="TableGrid">
    <w:name w:val="Table Grid"/>
    <w:basedOn w:val="TableNormal"/>
    <w:uiPriority w:val="99"/>
    <w:rsid w:val="006D35D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Стиль"/>
    <w:uiPriority w:val="99"/>
    <w:rsid w:val="005F493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0">
    <w:name w:val="Основной текст_"/>
    <w:basedOn w:val="DefaultParagraphFont"/>
    <w:link w:val="1"/>
    <w:uiPriority w:val="99"/>
    <w:locked/>
    <w:rsid w:val="005F493F"/>
    <w:rPr>
      <w:rFonts w:ascii="Arial Unicode MS" w:hAnsi="Arial Unicode MS" w:cs="Arial Unicode MS"/>
      <w:sz w:val="19"/>
      <w:szCs w:val="19"/>
      <w:shd w:val="clear" w:color="auto" w:fill="FFFFFF"/>
    </w:rPr>
  </w:style>
  <w:style w:type="paragraph" w:customStyle="1" w:styleId="1">
    <w:name w:val="Основной текст1"/>
    <w:basedOn w:val="Normal"/>
    <w:link w:val="a0"/>
    <w:uiPriority w:val="99"/>
    <w:rsid w:val="005F493F"/>
    <w:pPr>
      <w:shd w:val="clear" w:color="auto" w:fill="FFFFFF"/>
      <w:spacing w:after="0" w:line="240" w:lineRule="atLeast"/>
    </w:pPr>
    <w:rPr>
      <w:rFonts w:ascii="Arial Unicode MS" w:hAnsi="Arial Unicode MS" w:cs="Arial Unicode MS"/>
      <w:sz w:val="19"/>
      <w:szCs w:val="19"/>
    </w:rPr>
  </w:style>
  <w:style w:type="character" w:customStyle="1" w:styleId="3">
    <w:name w:val="Основной текст (3)"/>
    <w:basedOn w:val="DefaultParagraphFont"/>
    <w:uiPriority w:val="99"/>
    <w:rsid w:val="00F24B6B"/>
    <w:rPr>
      <w:rFonts w:ascii="Arial" w:hAnsi="Arial" w:cs="Arial"/>
      <w:spacing w:val="0"/>
      <w:sz w:val="19"/>
      <w:szCs w:val="19"/>
    </w:rPr>
  </w:style>
  <w:style w:type="character" w:customStyle="1" w:styleId="30">
    <w:name w:val="Основной текст (3) + Полужирный"/>
    <w:basedOn w:val="DefaultParagraphFont"/>
    <w:uiPriority w:val="99"/>
    <w:rsid w:val="00F24B6B"/>
    <w:rPr>
      <w:rFonts w:ascii="Arial" w:hAnsi="Arial" w:cs="Arial"/>
      <w:b/>
      <w:bCs/>
      <w:spacing w:val="0"/>
      <w:sz w:val="19"/>
      <w:szCs w:val="19"/>
    </w:rPr>
  </w:style>
  <w:style w:type="character" w:customStyle="1" w:styleId="8pt">
    <w:name w:val="Основной текст + 8 pt"/>
    <w:basedOn w:val="a0"/>
    <w:uiPriority w:val="99"/>
    <w:rsid w:val="00F24B6B"/>
    <w:rPr>
      <w:spacing w:val="0"/>
      <w:sz w:val="16"/>
      <w:szCs w:val="16"/>
    </w:rPr>
  </w:style>
  <w:style w:type="character" w:customStyle="1" w:styleId="4">
    <w:name w:val="Основной текст (4)_"/>
    <w:basedOn w:val="DefaultParagraphFont"/>
    <w:link w:val="40"/>
    <w:uiPriority w:val="99"/>
    <w:locked/>
    <w:rsid w:val="00F24B6B"/>
    <w:rPr>
      <w:rFonts w:ascii="Arial" w:hAnsi="Arial" w:cs="Arial"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Normal"/>
    <w:link w:val="4"/>
    <w:uiPriority w:val="99"/>
    <w:rsid w:val="00F24B6B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41">
    <w:name w:val="Основной текст (4) + Полужирный"/>
    <w:basedOn w:val="4"/>
    <w:uiPriority w:val="99"/>
    <w:rsid w:val="00F24B6B"/>
    <w:rPr>
      <w:b/>
      <w:bCs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24B6B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F24B6B"/>
    <w:pPr>
      <w:shd w:val="clear" w:color="auto" w:fill="FFFFFF"/>
      <w:spacing w:after="0" w:line="240" w:lineRule="atLeast"/>
    </w:pPr>
    <w:rPr>
      <w:rFonts w:ascii="Times New Roman" w:eastAsia="Times New Roman" w:hAnsi="Times New Roman"/>
    </w:rPr>
  </w:style>
  <w:style w:type="character" w:customStyle="1" w:styleId="2Arial">
    <w:name w:val="Основной текст (2) + Arial"/>
    <w:aliases w:val="9,5 pt"/>
    <w:basedOn w:val="2"/>
    <w:uiPriority w:val="99"/>
    <w:rsid w:val="00F24B6B"/>
    <w:rPr>
      <w:rFonts w:ascii="Arial" w:hAnsi="Arial" w:cs="Arial"/>
      <w:spacing w:val="0"/>
      <w:sz w:val="19"/>
      <w:szCs w:val="19"/>
    </w:rPr>
  </w:style>
  <w:style w:type="character" w:customStyle="1" w:styleId="2Arial1">
    <w:name w:val="Основной текст (2) + Arial1"/>
    <w:aliases w:val="91,5 pt11,Полужирный"/>
    <w:basedOn w:val="2"/>
    <w:uiPriority w:val="99"/>
    <w:rsid w:val="00F24B6B"/>
    <w:rPr>
      <w:rFonts w:ascii="Arial" w:hAnsi="Arial" w:cs="Arial"/>
      <w:b/>
      <w:bCs/>
      <w:spacing w:val="0"/>
      <w:sz w:val="19"/>
      <w:szCs w:val="19"/>
    </w:rPr>
  </w:style>
  <w:style w:type="paragraph" w:customStyle="1" w:styleId="21">
    <w:name w:val="Основной текст2"/>
    <w:basedOn w:val="Normal"/>
    <w:uiPriority w:val="99"/>
    <w:rsid w:val="00F24B6B"/>
    <w:pPr>
      <w:shd w:val="clear" w:color="auto" w:fill="FFFFFF"/>
      <w:spacing w:after="0" w:line="240" w:lineRule="atLeast"/>
    </w:pPr>
    <w:rPr>
      <w:rFonts w:ascii="Arial Unicode MS" w:hAnsi="Arial Unicode MS" w:cs="Arial Unicode MS"/>
      <w:color w:val="000000"/>
      <w:sz w:val="19"/>
      <w:szCs w:val="19"/>
      <w:lang w:eastAsia="ru-RU"/>
    </w:rPr>
  </w:style>
  <w:style w:type="character" w:customStyle="1" w:styleId="10pt">
    <w:name w:val="Основной текст + 10 pt"/>
    <w:aliases w:val="Полужирный8"/>
    <w:basedOn w:val="a0"/>
    <w:uiPriority w:val="99"/>
    <w:rsid w:val="00F24B6B"/>
    <w:rPr>
      <w:b/>
      <w:bCs/>
      <w:spacing w:val="0"/>
      <w:sz w:val="20"/>
      <w:szCs w:val="20"/>
    </w:rPr>
  </w:style>
  <w:style w:type="character" w:customStyle="1" w:styleId="7">
    <w:name w:val="Основной текст (7)_"/>
    <w:basedOn w:val="DefaultParagraphFont"/>
    <w:link w:val="70"/>
    <w:uiPriority w:val="99"/>
    <w:locked/>
    <w:rsid w:val="007453F4"/>
    <w:rPr>
      <w:rFonts w:ascii="Arial" w:hAnsi="Arial" w:cs="Arial"/>
      <w:sz w:val="16"/>
      <w:szCs w:val="16"/>
      <w:shd w:val="clear" w:color="auto" w:fill="FFFFFF"/>
    </w:rPr>
  </w:style>
  <w:style w:type="paragraph" w:customStyle="1" w:styleId="70">
    <w:name w:val="Основной текст (7)"/>
    <w:basedOn w:val="Normal"/>
    <w:link w:val="7"/>
    <w:uiPriority w:val="99"/>
    <w:rsid w:val="007453F4"/>
    <w:pPr>
      <w:shd w:val="clear" w:color="auto" w:fill="FFFFFF"/>
      <w:spacing w:after="0" w:line="240" w:lineRule="atLeast"/>
    </w:pPr>
    <w:rPr>
      <w:rFonts w:ascii="Arial" w:hAnsi="Arial" w:cs="Arial"/>
      <w:sz w:val="16"/>
      <w:szCs w:val="16"/>
    </w:rPr>
  </w:style>
  <w:style w:type="character" w:customStyle="1" w:styleId="8">
    <w:name w:val="Основной текст (8)_"/>
    <w:basedOn w:val="DefaultParagraphFont"/>
    <w:link w:val="80"/>
    <w:uiPriority w:val="99"/>
    <w:locked/>
    <w:rsid w:val="00E17DE8"/>
    <w:rPr>
      <w:rFonts w:ascii="Arial Unicode MS" w:hAnsi="Arial Unicode MS" w:cs="Arial Unicode MS"/>
      <w:sz w:val="17"/>
      <w:szCs w:val="17"/>
      <w:shd w:val="clear" w:color="auto" w:fill="FFFFFF"/>
    </w:rPr>
  </w:style>
  <w:style w:type="paragraph" w:customStyle="1" w:styleId="80">
    <w:name w:val="Основной текст (8)"/>
    <w:basedOn w:val="Normal"/>
    <w:link w:val="8"/>
    <w:uiPriority w:val="99"/>
    <w:rsid w:val="00E17DE8"/>
    <w:pPr>
      <w:shd w:val="clear" w:color="auto" w:fill="FFFFFF"/>
      <w:spacing w:after="0" w:line="240" w:lineRule="atLeast"/>
    </w:pPr>
    <w:rPr>
      <w:rFonts w:ascii="Arial Unicode MS" w:hAnsi="Arial Unicode MS" w:cs="Arial Unicode MS"/>
      <w:sz w:val="17"/>
      <w:szCs w:val="17"/>
    </w:rPr>
  </w:style>
  <w:style w:type="character" w:customStyle="1" w:styleId="22">
    <w:name w:val="Основной текст (2) + Полужирный"/>
    <w:aliases w:val="Курсив"/>
    <w:basedOn w:val="2"/>
    <w:uiPriority w:val="99"/>
    <w:rsid w:val="00E17DE8"/>
    <w:rPr>
      <w:rFonts w:ascii="Arial Unicode MS" w:hAnsi="Arial Unicode MS" w:cs="Arial Unicode MS"/>
      <w:b/>
      <w:bCs/>
      <w:i/>
      <w:iCs/>
      <w:spacing w:val="0"/>
      <w:sz w:val="16"/>
      <w:szCs w:val="16"/>
    </w:rPr>
  </w:style>
  <w:style w:type="character" w:customStyle="1" w:styleId="8FranklinGothicHeavy">
    <w:name w:val="Основной текст (8) + Franklin Gothic Heavy"/>
    <w:aliases w:val="9 pt,Интервал 0 pt"/>
    <w:basedOn w:val="8"/>
    <w:uiPriority w:val="99"/>
    <w:rsid w:val="00E17DE8"/>
    <w:rPr>
      <w:rFonts w:ascii="Franklin Gothic Heavy" w:hAnsi="Franklin Gothic Heavy" w:cs="Franklin Gothic Heavy"/>
      <w:spacing w:val="-10"/>
      <w:sz w:val="18"/>
      <w:szCs w:val="18"/>
    </w:rPr>
  </w:style>
  <w:style w:type="character" w:customStyle="1" w:styleId="5">
    <w:name w:val="Основной текст (5)_"/>
    <w:basedOn w:val="DefaultParagraphFont"/>
    <w:link w:val="50"/>
    <w:uiPriority w:val="99"/>
    <w:locked/>
    <w:rsid w:val="00D5048A"/>
    <w:rPr>
      <w:rFonts w:ascii="Arial Unicode MS" w:hAnsi="Arial Unicode MS" w:cs="Arial Unicode MS"/>
      <w:sz w:val="19"/>
      <w:szCs w:val="19"/>
      <w:shd w:val="clear" w:color="auto" w:fill="FFFFFF"/>
    </w:rPr>
  </w:style>
  <w:style w:type="paragraph" w:customStyle="1" w:styleId="50">
    <w:name w:val="Основной текст (5)"/>
    <w:basedOn w:val="Normal"/>
    <w:link w:val="5"/>
    <w:uiPriority w:val="99"/>
    <w:rsid w:val="00D5048A"/>
    <w:pPr>
      <w:shd w:val="clear" w:color="auto" w:fill="FFFFFF"/>
      <w:spacing w:after="0" w:line="240" w:lineRule="atLeast"/>
    </w:pPr>
    <w:rPr>
      <w:rFonts w:ascii="Arial Unicode MS" w:hAnsi="Arial Unicode MS" w:cs="Arial Unicode MS"/>
      <w:sz w:val="19"/>
      <w:szCs w:val="19"/>
    </w:rPr>
  </w:style>
  <w:style w:type="character" w:customStyle="1" w:styleId="Arial">
    <w:name w:val="Основной текст + Arial"/>
    <w:aliases w:val="Полужирный7"/>
    <w:basedOn w:val="a0"/>
    <w:uiPriority w:val="99"/>
    <w:rsid w:val="00D5048A"/>
    <w:rPr>
      <w:rFonts w:ascii="Arial" w:hAnsi="Arial" w:cs="Arial"/>
      <w:b/>
      <w:bCs/>
      <w:spacing w:val="0"/>
    </w:rPr>
  </w:style>
  <w:style w:type="character" w:customStyle="1" w:styleId="Arial5">
    <w:name w:val="Основной текст + Arial5"/>
    <w:basedOn w:val="a0"/>
    <w:uiPriority w:val="99"/>
    <w:rsid w:val="00D5048A"/>
    <w:rPr>
      <w:rFonts w:ascii="Arial" w:hAnsi="Arial" w:cs="Arial"/>
      <w:spacing w:val="0"/>
    </w:rPr>
  </w:style>
  <w:style w:type="character" w:customStyle="1" w:styleId="9">
    <w:name w:val="Основной текст (9)_"/>
    <w:basedOn w:val="DefaultParagraphFont"/>
    <w:link w:val="90"/>
    <w:uiPriority w:val="99"/>
    <w:locked/>
    <w:rsid w:val="00D5048A"/>
    <w:rPr>
      <w:rFonts w:ascii="Arial" w:hAnsi="Arial" w:cs="Arial"/>
      <w:shd w:val="clear" w:color="auto" w:fill="FFFFFF"/>
    </w:rPr>
  </w:style>
  <w:style w:type="paragraph" w:customStyle="1" w:styleId="90">
    <w:name w:val="Основной текст (9)"/>
    <w:basedOn w:val="Normal"/>
    <w:link w:val="9"/>
    <w:uiPriority w:val="99"/>
    <w:rsid w:val="00D5048A"/>
    <w:pPr>
      <w:shd w:val="clear" w:color="auto" w:fill="FFFFFF"/>
      <w:spacing w:after="0" w:line="240" w:lineRule="atLeast"/>
    </w:pPr>
    <w:rPr>
      <w:rFonts w:ascii="Arial" w:hAnsi="Arial" w:cs="Arial"/>
    </w:rPr>
  </w:style>
  <w:style w:type="character" w:customStyle="1" w:styleId="Arial4">
    <w:name w:val="Основной текст + Arial4"/>
    <w:aliases w:val="8,5 pt10,Полужирный6"/>
    <w:basedOn w:val="a0"/>
    <w:uiPriority w:val="99"/>
    <w:rsid w:val="00D5048A"/>
    <w:rPr>
      <w:rFonts w:ascii="Arial" w:hAnsi="Arial" w:cs="Arial"/>
      <w:b/>
      <w:bCs/>
      <w:spacing w:val="0"/>
      <w:sz w:val="17"/>
      <w:szCs w:val="17"/>
    </w:rPr>
  </w:style>
  <w:style w:type="character" w:customStyle="1" w:styleId="11">
    <w:name w:val="Основной текст (11)_"/>
    <w:basedOn w:val="DefaultParagraphFont"/>
    <w:link w:val="110"/>
    <w:uiPriority w:val="99"/>
    <w:locked/>
    <w:rsid w:val="00D5048A"/>
    <w:rPr>
      <w:rFonts w:ascii="Arial Unicode MS" w:hAnsi="Arial Unicode MS" w:cs="Arial Unicode MS"/>
      <w:shd w:val="clear" w:color="auto" w:fill="FFFFFF"/>
    </w:rPr>
  </w:style>
  <w:style w:type="character" w:customStyle="1" w:styleId="510pt">
    <w:name w:val="Основной текст (5) + 10 pt"/>
    <w:basedOn w:val="5"/>
    <w:uiPriority w:val="99"/>
    <w:rsid w:val="00D5048A"/>
    <w:rPr>
      <w:spacing w:val="0"/>
      <w:sz w:val="20"/>
      <w:szCs w:val="20"/>
    </w:rPr>
  </w:style>
  <w:style w:type="paragraph" w:customStyle="1" w:styleId="110">
    <w:name w:val="Основной текст (11)"/>
    <w:basedOn w:val="Normal"/>
    <w:link w:val="11"/>
    <w:uiPriority w:val="99"/>
    <w:rsid w:val="00D5048A"/>
    <w:pPr>
      <w:shd w:val="clear" w:color="auto" w:fill="FFFFFF"/>
      <w:spacing w:after="0" w:line="240" w:lineRule="atLeast"/>
    </w:pPr>
    <w:rPr>
      <w:rFonts w:ascii="Arial Unicode MS" w:hAnsi="Arial Unicode MS" w:cs="Arial Unicode MS"/>
    </w:rPr>
  </w:style>
  <w:style w:type="character" w:customStyle="1" w:styleId="5Arial">
    <w:name w:val="Основной текст (5) + Arial"/>
    <w:aliases w:val="81,5 pt9"/>
    <w:basedOn w:val="5"/>
    <w:uiPriority w:val="99"/>
    <w:rsid w:val="00D5048A"/>
    <w:rPr>
      <w:rFonts w:ascii="Arial" w:hAnsi="Arial" w:cs="Arial"/>
      <w:spacing w:val="0"/>
      <w:sz w:val="17"/>
      <w:szCs w:val="17"/>
    </w:rPr>
  </w:style>
  <w:style w:type="character" w:customStyle="1" w:styleId="12">
    <w:name w:val="Основной текст (12)_"/>
    <w:basedOn w:val="DefaultParagraphFont"/>
    <w:link w:val="120"/>
    <w:uiPriority w:val="99"/>
    <w:locked/>
    <w:rsid w:val="00D5048A"/>
    <w:rPr>
      <w:rFonts w:ascii="Arial" w:hAnsi="Arial" w:cs="Arial"/>
      <w:sz w:val="17"/>
      <w:szCs w:val="17"/>
      <w:shd w:val="clear" w:color="auto" w:fill="FFFFFF"/>
    </w:rPr>
  </w:style>
  <w:style w:type="character" w:customStyle="1" w:styleId="47">
    <w:name w:val="Основной текст (4) + 7"/>
    <w:aliases w:val="5 pt8,Масштаб 120%"/>
    <w:basedOn w:val="4"/>
    <w:uiPriority w:val="99"/>
    <w:rsid w:val="00D5048A"/>
    <w:rPr>
      <w:spacing w:val="0"/>
      <w:w w:val="120"/>
      <w:sz w:val="15"/>
      <w:szCs w:val="15"/>
    </w:rPr>
  </w:style>
  <w:style w:type="paragraph" w:customStyle="1" w:styleId="120">
    <w:name w:val="Основной текст (12)"/>
    <w:basedOn w:val="Normal"/>
    <w:link w:val="12"/>
    <w:uiPriority w:val="99"/>
    <w:rsid w:val="00D5048A"/>
    <w:pPr>
      <w:shd w:val="clear" w:color="auto" w:fill="FFFFFF"/>
      <w:spacing w:after="0" w:line="240" w:lineRule="atLeast"/>
    </w:pPr>
    <w:rPr>
      <w:rFonts w:ascii="Arial" w:hAnsi="Arial" w:cs="Arial"/>
      <w:sz w:val="17"/>
      <w:szCs w:val="17"/>
    </w:rPr>
  </w:style>
  <w:style w:type="character" w:customStyle="1" w:styleId="410">
    <w:name w:val="Основной текст (4) + Полужирный1"/>
    <w:aliases w:val="Курсив8"/>
    <w:basedOn w:val="4"/>
    <w:uiPriority w:val="99"/>
    <w:rsid w:val="00D5048A"/>
    <w:rPr>
      <w:b/>
      <w:bCs/>
      <w:i/>
      <w:iCs/>
      <w:spacing w:val="0"/>
    </w:rPr>
  </w:style>
  <w:style w:type="character" w:customStyle="1" w:styleId="13">
    <w:name w:val="Основной текст (13)_"/>
    <w:basedOn w:val="DefaultParagraphFont"/>
    <w:link w:val="130"/>
    <w:uiPriority w:val="99"/>
    <w:locked/>
    <w:rsid w:val="00D5048A"/>
    <w:rPr>
      <w:rFonts w:ascii="Arial" w:hAnsi="Arial" w:cs="Arial"/>
      <w:sz w:val="19"/>
      <w:szCs w:val="19"/>
      <w:shd w:val="clear" w:color="auto" w:fill="FFFFFF"/>
    </w:rPr>
  </w:style>
  <w:style w:type="paragraph" w:customStyle="1" w:styleId="130">
    <w:name w:val="Основной текст (13)"/>
    <w:basedOn w:val="Normal"/>
    <w:link w:val="13"/>
    <w:uiPriority w:val="99"/>
    <w:rsid w:val="00D5048A"/>
    <w:pPr>
      <w:shd w:val="clear" w:color="auto" w:fill="FFFFFF"/>
      <w:spacing w:after="0" w:line="240" w:lineRule="atLeast"/>
    </w:pPr>
    <w:rPr>
      <w:rFonts w:ascii="Arial" w:hAnsi="Arial" w:cs="Arial"/>
      <w:sz w:val="19"/>
      <w:szCs w:val="19"/>
    </w:rPr>
  </w:style>
  <w:style w:type="character" w:customStyle="1" w:styleId="131">
    <w:name w:val="Основной текст (13) + Полужирный"/>
    <w:basedOn w:val="13"/>
    <w:uiPriority w:val="99"/>
    <w:rsid w:val="00D5048A"/>
    <w:rPr>
      <w:b/>
      <w:bCs/>
    </w:rPr>
  </w:style>
  <w:style w:type="character" w:customStyle="1" w:styleId="1310">
    <w:name w:val="Основной текст (13) + Полужирный1"/>
    <w:aliases w:val="Курсив7"/>
    <w:basedOn w:val="13"/>
    <w:uiPriority w:val="99"/>
    <w:rsid w:val="00D5048A"/>
    <w:rPr>
      <w:b/>
      <w:bCs/>
      <w:i/>
      <w:iCs/>
    </w:rPr>
  </w:style>
  <w:style w:type="character" w:customStyle="1" w:styleId="129pt">
    <w:name w:val="Основной текст (12) + 9 pt"/>
    <w:aliases w:val="Не полужирный"/>
    <w:basedOn w:val="12"/>
    <w:uiPriority w:val="99"/>
    <w:rsid w:val="00CA5E8D"/>
    <w:rPr>
      <w:b/>
      <w:bCs/>
      <w:spacing w:val="0"/>
      <w:sz w:val="18"/>
      <w:szCs w:val="18"/>
    </w:rPr>
  </w:style>
  <w:style w:type="character" w:customStyle="1" w:styleId="129pt1">
    <w:name w:val="Основной текст (12) + 9 pt1"/>
    <w:aliases w:val="Курсив6"/>
    <w:basedOn w:val="12"/>
    <w:uiPriority w:val="99"/>
    <w:rsid w:val="00CA5E8D"/>
    <w:rPr>
      <w:i/>
      <w:iCs/>
      <w:spacing w:val="0"/>
      <w:sz w:val="18"/>
      <w:szCs w:val="18"/>
    </w:rPr>
  </w:style>
  <w:style w:type="character" w:customStyle="1" w:styleId="10">
    <w:name w:val="Основной текст (10)_"/>
    <w:basedOn w:val="DefaultParagraphFont"/>
    <w:link w:val="100"/>
    <w:uiPriority w:val="99"/>
    <w:locked/>
    <w:rsid w:val="00CA5E8D"/>
    <w:rPr>
      <w:rFonts w:ascii="Arial" w:hAnsi="Arial" w:cs="Arial"/>
      <w:sz w:val="19"/>
      <w:szCs w:val="19"/>
      <w:shd w:val="clear" w:color="auto" w:fill="FFFFFF"/>
    </w:rPr>
  </w:style>
  <w:style w:type="paragraph" w:customStyle="1" w:styleId="100">
    <w:name w:val="Основной текст (10)"/>
    <w:basedOn w:val="Normal"/>
    <w:link w:val="10"/>
    <w:uiPriority w:val="99"/>
    <w:rsid w:val="00CA5E8D"/>
    <w:pPr>
      <w:shd w:val="clear" w:color="auto" w:fill="FFFFFF"/>
      <w:spacing w:after="0" w:line="230" w:lineRule="exact"/>
      <w:jc w:val="both"/>
    </w:pPr>
    <w:rPr>
      <w:rFonts w:ascii="Arial" w:hAnsi="Arial" w:cs="Arial"/>
      <w:sz w:val="19"/>
      <w:szCs w:val="19"/>
    </w:rPr>
  </w:style>
  <w:style w:type="character" w:customStyle="1" w:styleId="107">
    <w:name w:val="Основной текст (10) + 7"/>
    <w:aliases w:val="5 pt7,Не полужирный1"/>
    <w:basedOn w:val="10"/>
    <w:uiPriority w:val="99"/>
    <w:rsid w:val="00CA5E8D"/>
    <w:rPr>
      <w:b/>
      <w:bCs/>
      <w:spacing w:val="0"/>
      <w:sz w:val="15"/>
      <w:szCs w:val="15"/>
    </w:rPr>
  </w:style>
  <w:style w:type="character" w:customStyle="1" w:styleId="15">
    <w:name w:val="Основной текст (15)_"/>
    <w:basedOn w:val="DefaultParagraphFont"/>
    <w:link w:val="150"/>
    <w:uiPriority w:val="99"/>
    <w:locked/>
    <w:rsid w:val="00CA5E8D"/>
    <w:rPr>
      <w:rFonts w:ascii="Arial" w:hAnsi="Arial" w:cs="Arial"/>
      <w:sz w:val="19"/>
      <w:szCs w:val="19"/>
      <w:shd w:val="clear" w:color="auto" w:fill="FFFFFF"/>
    </w:rPr>
  </w:style>
  <w:style w:type="paragraph" w:customStyle="1" w:styleId="150">
    <w:name w:val="Основной текст (15)"/>
    <w:basedOn w:val="Normal"/>
    <w:link w:val="15"/>
    <w:uiPriority w:val="99"/>
    <w:rsid w:val="00CA5E8D"/>
    <w:pPr>
      <w:shd w:val="clear" w:color="auto" w:fill="FFFFFF"/>
      <w:spacing w:after="0" w:line="226" w:lineRule="exact"/>
    </w:pPr>
    <w:rPr>
      <w:rFonts w:ascii="Arial" w:hAnsi="Arial" w:cs="Arial"/>
      <w:sz w:val="19"/>
      <w:szCs w:val="19"/>
    </w:rPr>
  </w:style>
  <w:style w:type="character" w:customStyle="1" w:styleId="Consolas">
    <w:name w:val="Основной текст + Consolas"/>
    <w:aliases w:val="10 pt,Курсив5,Интервал -1 pt"/>
    <w:basedOn w:val="a0"/>
    <w:uiPriority w:val="99"/>
    <w:rsid w:val="00CA5E8D"/>
    <w:rPr>
      <w:rFonts w:ascii="Consolas" w:hAnsi="Consolas" w:cs="Consolas"/>
      <w:i/>
      <w:iCs/>
      <w:spacing w:val="-20"/>
      <w:sz w:val="20"/>
      <w:szCs w:val="20"/>
    </w:rPr>
  </w:style>
  <w:style w:type="character" w:customStyle="1" w:styleId="16">
    <w:name w:val="Основной текст (16)_"/>
    <w:basedOn w:val="DefaultParagraphFont"/>
    <w:link w:val="160"/>
    <w:uiPriority w:val="99"/>
    <w:locked/>
    <w:rsid w:val="00CA5E8D"/>
    <w:rPr>
      <w:rFonts w:ascii="Arial" w:hAnsi="Arial" w:cs="Arial"/>
      <w:sz w:val="15"/>
      <w:szCs w:val="15"/>
      <w:shd w:val="clear" w:color="auto" w:fill="FFFFFF"/>
    </w:rPr>
  </w:style>
  <w:style w:type="paragraph" w:customStyle="1" w:styleId="160">
    <w:name w:val="Основной текст (16)"/>
    <w:basedOn w:val="Normal"/>
    <w:link w:val="16"/>
    <w:uiPriority w:val="99"/>
    <w:rsid w:val="00CA5E8D"/>
    <w:pPr>
      <w:shd w:val="clear" w:color="auto" w:fill="FFFFFF"/>
      <w:spacing w:after="0" w:line="182" w:lineRule="exact"/>
    </w:pPr>
    <w:rPr>
      <w:rFonts w:ascii="Arial" w:hAnsi="Arial" w:cs="Arial"/>
      <w:sz w:val="15"/>
      <w:szCs w:val="15"/>
    </w:rPr>
  </w:style>
  <w:style w:type="character" w:customStyle="1" w:styleId="10ArialUnicodeMS">
    <w:name w:val="Основной текст (10) + Arial Unicode MS"/>
    <w:aliases w:val="10 pt1"/>
    <w:basedOn w:val="10"/>
    <w:uiPriority w:val="99"/>
    <w:rsid w:val="00CA5E8D"/>
    <w:rPr>
      <w:rFonts w:ascii="Arial Unicode MS" w:hAnsi="Arial Unicode MS" w:cs="Arial Unicode MS"/>
      <w:spacing w:val="0"/>
      <w:sz w:val="20"/>
      <w:szCs w:val="20"/>
    </w:rPr>
  </w:style>
  <w:style w:type="character" w:customStyle="1" w:styleId="48pt">
    <w:name w:val="Основной текст (4) + 8 pt"/>
    <w:basedOn w:val="4"/>
    <w:uiPriority w:val="99"/>
    <w:rsid w:val="00CA5E8D"/>
    <w:rPr>
      <w:spacing w:val="0"/>
      <w:sz w:val="16"/>
      <w:szCs w:val="16"/>
    </w:rPr>
  </w:style>
  <w:style w:type="character" w:customStyle="1" w:styleId="17">
    <w:name w:val="Основной текст (17)_"/>
    <w:basedOn w:val="DefaultParagraphFont"/>
    <w:link w:val="170"/>
    <w:uiPriority w:val="99"/>
    <w:locked/>
    <w:rsid w:val="00CA5E8D"/>
    <w:rPr>
      <w:rFonts w:ascii="Arial" w:hAnsi="Arial" w:cs="Arial"/>
      <w:sz w:val="18"/>
      <w:szCs w:val="18"/>
      <w:shd w:val="clear" w:color="auto" w:fill="FFFFFF"/>
    </w:rPr>
  </w:style>
  <w:style w:type="character" w:customStyle="1" w:styleId="178pt">
    <w:name w:val="Основной текст (17) + 8 pt"/>
    <w:basedOn w:val="17"/>
    <w:uiPriority w:val="99"/>
    <w:rsid w:val="00CA5E8D"/>
    <w:rPr>
      <w:sz w:val="16"/>
      <w:szCs w:val="16"/>
    </w:rPr>
  </w:style>
  <w:style w:type="character" w:customStyle="1" w:styleId="171">
    <w:name w:val="Основной текст (17) + Полужирный"/>
    <w:aliases w:val="Курсив4"/>
    <w:basedOn w:val="17"/>
    <w:uiPriority w:val="99"/>
    <w:rsid w:val="00CA5E8D"/>
    <w:rPr>
      <w:b/>
      <w:bCs/>
      <w:i/>
      <w:iCs/>
    </w:rPr>
  </w:style>
  <w:style w:type="paragraph" w:customStyle="1" w:styleId="170">
    <w:name w:val="Основной текст (17)"/>
    <w:basedOn w:val="Normal"/>
    <w:link w:val="17"/>
    <w:uiPriority w:val="99"/>
    <w:rsid w:val="00CA5E8D"/>
    <w:pPr>
      <w:shd w:val="clear" w:color="auto" w:fill="FFFFFF"/>
      <w:spacing w:after="0" w:line="240" w:lineRule="atLeast"/>
    </w:pPr>
    <w:rPr>
      <w:rFonts w:ascii="Arial" w:hAnsi="Arial" w:cs="Arial"/>
      <w:sz w:val="18"/>
      <w:szCs w:val="18"/>
    </w:rPr>
  </w:style>
  <w:style w:type="character" w:customStyle="1" w:styleId="79">
    <w:name w:val="Основной текст (7) + 9"/>
    <w:aliases w:val="5 pt6,Полужирный5"/>
    <w:basedOn w:val="7"/>
    <w:uiPriority w:val="99"/>
    <w:rsid w:val="00CA5E8D"/>
    <w:rPr>
      <w:b/>
      <w:bCs/>
      <w:spacing w:val="0"/>
      <w:sz w:val="19"/>
      <w:szCs w:val="19"/>
    </w:rPr>
  </w:style>
  <w:style w:type="character" w:customStyle="1" w:styleId="77">
    <w:name w:val="Основной текст (7) + 7"/>
    <w:aliases w:val="5 pt5,Полужирный4"/>
    <w:basedOn w:val="7"/>
    <w:uiPriority w:val="99"/>
    <w:rsid w:val="00CA5E8D"/>
    <w:rPr>
      <w:b/>
      <w:bCs/>
      <w:spacing w:val="0"/>
      <w:sz w:val="15"/>
      <w:szCs w:val="15"/>
    </w:rPr>
  </w:style>
  <w:style w:type="character" w:customStyle="1" w:styleId="a1">
    <w:name w:val="Основной текст + Полужирный"/>
    <w:basedOn w:val="a0"/>
    <w:uiPriority w:val="99"/>
    <w:rsid w:val="00CA5E8D"/>
    <w:rPr>
      <w:rFonts w:ascii="Arial" w:hAnsi="Arial" w:cs="Arial"/>
      <w:b/>
      <w:bCs/>
      <w:spacing w:val="0"/>
    </w:rPr>
  </w:style>
  <w:style w:type="character" w:customStyle="1" w:styleId="42">
    <w:name w:val="Основной текст (4) + Курсив"/>
    <w:basedOn w:val="4"/>
    <w:uiPriority w:val="99"/>
    <w:rsid w:val="00EC729D"/>
    <w:rPr>
      <w:i/>
      <w:iCs/>
    </w:rPr>
  </w:style>
  <w:style w:type="character" w:customStyle="1" w:styleId="Arial3">
    <w:name w:val="Основной текст + Arial3"/>
    <w:aliases w:val="Полужирный3,Курсив3"/>
    <w:basedOn w:val="a0"/>
    <w:uiPriority w:val="99"/>
    <w:rsid w:val="00EA66B0"/>
    <w:rPr>
      <w:rFonts w:ascii="Arial" w:hAnsi="Arial" w:cs="Arial"/>
      <w:b/>
      <w:bCs/>
      <w:i/>
      <w:iCs/>
      <w:spacing w:val="0"/>
    </w:rPr>
  </w:style>
  <w:style w:type="character" w:customStyle="1" w:styleId="Garamond">
    <w:name w:val="Основной текст + Garamond"/>
    <w:aliases w:val="11 pt,Курсив2,Интервал 0 pt1"/>
    <w:basedOn w:val="a0"/>
    <w:uiPriority w:val="99"/>
    <w:rsid w:val="00EA66B0"/>
    <w:rPr>
      <w:rFonts w:ascii="Garamond" w:hAnsi="Garamond" w:cs="Garamond"/>
      <w:i/>
      <w:iCs/>
      <w:spacing w:val="10"/>
      <w:sz w:val="22"/>
      <w:szCs w:val="22"/>
    </w:rPr>
  </w:style>
  <w:style w:type="character" w:customStyle="1" w:styleId="48">
    <w:name w:val="Основной текст (4) + 8"/>
    <w:aliases w:val="5 pt4"/>
    <w:basedOn w:val="4"/>
    <w:uiPriority w:val="99"/>
    <w:rsid w:val="00EA66B0"/>
    <w:rPr>
      <w:spacing w:val="0"/>
      <w:sz w:val="17"/>
      <w:szCs w:val="17"/>
    </w:rPr>
  </w:style>
  <w:style w:type="character" w:customStyle="1" w:styleId="481">
    <w:name w:val="Основной текст (4) + 81"/>
    <w:aliases w:val="5 pt3,Полужирный2"/>
    <w:basedOn w:val="4"/>
    <w:uiPriority w:val="99"/>
    <w:rsid w:val="00EA66B0"/>
    <w:rPr>
      <w:b/>
      <w:bCs/>
      <w:spacing w:val="0"/>
      <w:sz w:val="17"/>
      <w:szCs w:val="17"/>
    </w:rPr>
  </w:style>
  <w:style w:type="character" w:customStyle="1" w:styleId="157">
    <w:name w:val="Основной текст (15) + 7"/>
    <w:aliases w:val="5 pt2"/>
    <w:basedOn w:val="15"/>
    <w:uiPriority w:val="99"/>
    <w:rsid w:val="00EA66B0"/>
    <w:rPr>
      <w:sz w:val="15"/>
      <w:szCs w:val="15"/>
    </w:rPr>
  </w:style>
  <w:style w:type="character" w:customStyle="1" w:styleId="Arial2">
    <w:name w:val="Основной текст + Arial2"/>
    <w:aliases w:val="Курсив1"/>
    <w:basedOn w:val="a0"/>
    <w:uiPriority w:val="99"/>
    <w:rsid w:val="00AD2093"/>
    <w:rPr>
      <w:rFonts w:ascii="Arial" w:hAnsi="Arial" w:cs="Arial"/>
      <w:i/>
      <w:iCs/>
      <w:spacing w:val="0"/>
    </w:rPr>
  </w:style>
  <w:style w:type="character" w:customStyle="1" w:styleId="Arial1">
    <w:name w:val="Основной текст + Arial1"/>
    <w:aliases w:val="8 pt"/>
    <w:basedOn w:val="a0"/>
    <w:uiPriority w:val="99"/>
    <w:rsid w:val="00E73846"/>
    <w:rPr>
      <w:rFonts w:ascii="Arial" w:hAnsi="Arial" w:cs="Arial"/>
      <w:spacing w:val="0"/>
      <w:sz w:val="16"/>
      <w:szCs w:val="16"/>
    </w:rPr>
  </w:style>
  <w:style w:type="character" w:customStyle="1" w:styleId="471">
    <w:name w:val="Основной текст (4) + 71"/>
    <w:aliases w:val="5 pt1,Полужирный1"/>
    <w:basedOn w:val="4"/>
    <w:uiPriority w:val="99"/>
    <w:rsid w:val="00BA0C74"/>
    <w:rPr>
      <w:b/>
      <w:bCs/>
      <w:spacing w:val="0"/>
      <w:sz w:val="15"/>
      <w:szCs w:val="15"/>
    </w:rPr>
  </w:style>
  <w:style w:type="paragraph" w:styleId="NoSpacing">
    <w:name w:val="No Spacing"/>
    <w:link w:val="NoSpacingChar"/>
    <w:uiPriority w:val="99"/>
    <w:qFormat/>
    <w:rsid w:val="00D2725F"/>
    <w:rPr>
      <w:rFonts w:eastAsia="Times New Roman"/>
      <w:lang w:eastAsia="en-US"/>
    </w:rPr>
  </w:style>
  <w:style w:type="character" w:customStyle="1" w:styleId="NoSpacingChar">
    <w:name w:val="No Spacing Char"/>
    <w:link w:val="NoSpacing"/>
    <w:uiPriority w:val="99"/>
    <w:locked/>
    <w:rsid w:val="00D2725F"/>
    <w:rPr>
      <w:rFonts w:eastAsia="Times New Roman"/>
      <w:sz w:val="22"/>
      <w:lang w:val="ru-RU" w:eastAsia="en-US"/>
    </w:rPr>
  </w:style>
  <w:style w:type="paragraph" w:styleId="Header">
    <w:name w:val="header"/>
    <w:basedOn w:val="Normal"/>
    <w:link w:val="HeaderChar"/>
    <w:uiPriority w:val="99"/>
    <w:rsid w:val="00915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15F6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915F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15F64"/>
    <w:rPr>
      <w:rFonts w:cs="Times New Roman"/>
    </w:rPr>
  </w:style>
  <w:style w:type="paragraph" w:styleId="ListParagraph">
    <w:name w:val="List Paragraph"/>
    <w:basedOn w:val="Normal"/>
    <w:uiPriority w:val="99"/>
    <w:qFormat/>
    <w:rsid w:val="00231F3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335</TotalTime>
  <Pages>43</Pages>
  <Words>13521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Артём</cp:lastModifiedBy>
  <cp:revision>44</cp:revision>
  <cp:lastPrinted>2015-11-19T05:52:00Z</cp:lastPrinted>
  <dcterms:created xsi:type="dcterms:W3CDTF">2014-09-08T12:50:00Z</dcterms:created>
  <dcterms:modified xsi:type="dcterms:W3CDTF">2016-09-04T11:37:00Z</dcterms:modified>
</cp:coreProperties>
</file>