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 xml:space="preserve">627750, </w:t>
              </w:r>
              <w:proofErr w:type="spellStart"/>
              <w:r>
                <w:rPr>
                  <w:b/>
                  <w:sz w:val="20"/>
                  <w:szCs w:val="20"/>
                </w:rPr>
                <w:t>г</w:t>
              </w:r>
            </w:smartTag>
            <w:r>
              <w:rPr>
                <w:b/>
                <w:sz w:val="20"/>
                <w:szCs w:val="20"/>
              </w:rPr>
              <w:t>.Ишим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ул.Ленина</w:t>
            </w:r>
            <w:proofErr w:type="spellEnd"/>
            <w:r>
              <w:rPr>
                <w:b/>
                <w:sz w:val="20"/>
                <w:szCs w:val="20"/>
              </w:rPr>
              <w:t>, 48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5-13-</w:t>
            </w:r>
            <w:r w:rsidR="000542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 факс 5-13-15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464B11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6C415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010733" w:rsidRDefault="00010733" w:rsidP="00010733">
      <w:pPr>
        <w:jc w:val="center"/>
      </w:pPr>
      <w:r>
        <w:t>Уважаемые руководители!</w:t>
      </w:r>
    </w:p>
    <w:p w:rsidR="00010733" w:rsidRDefault="00010733" w:rsidP="00010733"/>
    <w:p w:rsidR="006C1972" w:rsidRDefault="00010733" w:rsidP="00010733">
      <w:pPr>
        <w:ind w:firstLine="567"/>
        <w:jc w:val="both"/>
      </w:pPr>
      <w:r>
        <w:t>Ишимской межрайонной прокуратурой во исполнение поручения прокуратуры Тюменской области «Об организации правового просвещения и правового информирования граждан и организаций, направленных на обеспечение защиты прав и свобод человека, общества и государства от противоправных посягательств коррупционного характера», проводятся мероприятия, направленные на разъяснение гражданам и организациям антикоррупционного законодательства</w:t>
      </w:r>
      <w:r w:rsidR="006C1972">
        <w:t>.</w:t>
      </w:r>
    </w:p>
    <w:p w:rsidR="003D287F" w:rsidRDefault="006C1972" w:rsidP="00010733">
      <w:pPr>
        <w:ind w:firstLine="567"/>
        <w:jc w:val="both"/>
      </w:pPr>
      <w:r>
        <w:t>В связи с этим</w:t>
      </w:r>
      <w:r w:rsidR="00010733">
        <w:t xml:space="preserve"> </w:t>
      </w:r>
      <w:r w:rsidR="00010733" w:rsidRPr="00010733">
        <w:rPr>
          <w:b/>
        </w:rPr>
        <w:t>ПРОСИМ</w:t>
      </w:r>
      <w:r w:rsidR="00010733">
        <w:t xml:space="preserve"> разместить на официальных сайтах образовательных учреждений года памятки Генеральн</w:t>
      </w:r>
      <w:bookmarkStart w:id="0" w:name="_GoBack"/>
      <w:bookmarkEnd w:id="0"/>
      <w:r w:rsidR="00010733">
        <w:t>ой прокуратуры Российской Федерации</w:t>
      </w:r>
      <w:r>
        <w:t xml:space="preserve"> «Что нужно знать о коррупции».</w:t>
      </w:r>
    </w:p>
    <w:p w:rsidR="006C1972" w:rsidRDefault="006C1972" w:rsidP="00010733">
      <w:pPr>
        <w:ind w:firstLine="567"/>
        <w:jc w:val="both"/>
      </w:pPr>
    </w:p>
    <w:p w:rsidR="006C1972" w:rsidRDefault="006C1972" w:rsidP="00010733">
      <w:pPr>
        <w:ind w:firstLine="567"/>
        <w:jc w:val="both"/>
      </w:pPr>
      <w:r>
        <w:t>Приложение: памятка в электронном виде</w:t>
      </w:r>
    </w:p>
    <w:p w:rsidR="00010733" w:rsidRDefault="00010733" w:rsidP="00010733">
      <w:pPr>
        <w:ind w:firstLine="567"/>
        <w:jc w:val="both"/>
      </w:pPr>
    </w:p>
    <w:p w:rsidR="003D287F" w:rsidRDefault="003D287F"/>
    <w:p w:rsidR="00786596" w:rsidRDefault="00786596"/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5B3" w:rsidRDefault="008265B3">
      <w:r>
        <w:separator/>
      </w:r>
    </w:p>
  </w:endnote>
  <w:endnote w:type="continuationSeparator" w:id="0">
    <w:p w:rsidR="008265B3" w:rsidRDefault="0082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5B3" w:rsidRPr="00BE02D0" w:rsidRDefault="008265B3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8265B3" w:rsidRDefault="008265B3">
      <w:r>
        <w:continuationSeparator/>
      </w:r>
    </w:p>
  </w:footnote>
  <w:footnote w:id="1">
    <w:p w:rsidR="007C1E33" w:rsidRDefault="007C1E33" w:rsidP="007C1E33">
      <w:pPr>
        <w:rPr>
          <w:sz w:val="18"/>
          <w:szCs w:val="18"/>
        </w:rPr>
      </w:pPr>
      <w:r>
        <w:rPr>
          <w:sz w:val="18"/>
          <w:szCs w:val="18"/>
        </w:rPr>
        <w:t>Зенков Андрей Федорович</w:t>
      </w:r>
    </w:p>
    <w:p w:rsidR="007C1E33" w:rsidRPr="006A53E7" w:rsidRDefault="007C1E33" w:rsidP="006A53E7">
      <w:pPr>
        <w:rPr>
          <w:sz w:val="18"/>
          <w:szCs w:val="18"/>
        </w:rPr>
      </w:pPr>
      <w:r w:rsidRPr="006E358A">
        <w:rPr>
          <w:sz w:val="18"/>
          <w:szCs w:val="18"/>
        </w:rPr>
        <w:t>(34551) 5-13-03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3"/>
    <w:rsid w:val="00000EC0"/>
    <w:rsid w:val="00010733"/>
    <w:rsid w:val="0005425B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464B11"/>
    <w:rsid w:val="00694D48"/>
    <w:rsid w:val="006A53E7"/>
    <w:rsid w:val="006C1972"/>
    <w:rsid w:val="006C4156"/>
    <w:rsid w:val="007304D1"/>
    <w:rsid w:val="00786596"/>
    <w:rsid w:val="007B0A42"/>
    <w:rsid w:val="007C1E33"/>
    <w:rsid w:val="008265B3"/>
    <w:rsid w:val="00902C5F"/>
    <w:rsid w:val="00902FC5"/>
    <w:rsid w:val="00904CAF"/>
    <w:rsid w:val="009C65E1"/>
    <w:rsid w:val="00A175CA"/>
    <w:rsid w:val="00A9417C"/>
    <w:rsid w:val="00A9586F"/>
    <w:rsid w:val="00B2099D"/>
    <w:rsid w:val="00B36190"/>
    <w:rsid w:val="00BE02D0"/>
    <w:rsid w:val="00BE5F6E"/>
    <w:rsid w:val="00C071C7"/>
    <w:rsid w:val="00C7255C"/>
    <w:rsid w:val="00D117A3"/>
    <w:rsid w:val="00D37640"/>
    <w:rsid w:val="00D37ABE"/>
    <w:rsid w:val="00D7431E"/>
    <w:rsid w:val="00D95B8C"/>
    <w:rsid w:val="00E04A5B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29CB9-6CD4-48A5-A436-E2047032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5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 школы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Андрей Зенков</cp:lastModifiedBy>
  <cp:revision>2</cp:revision>
  <cp:lastPrinted>2004-04-28T11:31:00Z</cp:lastPrinted>
  <dcterms:created xsi:type="dcterms:W3CDTF">2017-03-16T05:10:00Z</dcterms:created>
  <dcterms:modified xsi:type="dcterms:W3CDTF">2017-03-20T06:28:00Z</dcterms:modified>
</cp:coreProperties>
</file>