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00" w:rsidRDefault="00B9597D" w:rsidP="00B9597D">
      <w:pPr>
        <w:pStyle w:val="Standard"/>
        <w:spacing w:line="312" w:lineRule="auto"/>
        <w:ind w:left="-567" w:firstLine="567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План </w:t>
      </w:r>
      <w:r w:rsidR="00E41750" w:rsidRPr="00E41750">
        <w:rPr>
          <w:rFonts w:ascii="Arial" w:hAnsi="Arial" w:cs="Arial"/>
          <w:i/>
          <w:sz w:val="22"/>
          <w:szCs w:val="22"/>
        </w:rPr>
        <w:t>проведени</w:t>
      </w:r>
      <w:r>
        <w:rPr>
          <w:rFonts w:ascii="Arial" w:hAnsi="Arial" w:cs="Arial"/>
          <w:i/>
          <w:sz w:val="22"/>
          <w:szCs w:val="22"/>
        </w:rPr>
        <w:t>я</w:t>
      </w:r>
      <w:r w:rsidR="00E41750" w:rsidRPr="00E41750">
        <w:rPr>
          <w:rFonts w:ascii="Arial" w:hAnsi="Arial" w:cs="Arial"/>
          <w:i/>
          <w:sz w:val="22"/>
          <w:szCs w:val="22"/>
        </w:rPr>
        <w:t xml:space="preserve"> мероприятий </w:t>
      </w:r>
      <w:proofErr w:type="gramStart"/>
      <w:r w:rsidR="00E41750" w:rsidRPr="00E41750">
        <w:rPr>
          <w:rFonts w:ascii="Arial" w:hAnsi="Arial" w:cs="Arial"/>
          <w:i/>
          <w:sz w:val="22"/>
          <w:szCs w:val="22"/>
        </w:rPr>
        <w:t>к</w:t>
      </w:r>
      <w:proofErr w:type="gramEnd"/>
      <w:r w:rsidR="00E41750" w:rsidRPr="00E41750">
        <w:rPr>
          <w:rFonts w:ascii="Arial" w:hAnsi="Arial" w:cs="Arial"/>
          <w:i/>
          <w:sz w:val="22"/>
          <w:szCs w:val="22"/>
        </w:rPr>
        <w:t xml:space="preserve"> Дню космонавтики</w:t>
      </w:r>
    </w:p>
    <w:p w:rsidR="00B9597D" w:rsidRDefault="00B9597D" w:rsidP="00B9597D">
      <w:pPr>
        <w:pStyle w:val="Standard"/>
        <w:spacing w:line="312" w:lineRule="auto"/>
        <w:ind w:left="-567" w:firstLine="567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i/>
          <w:sz w:val="22"/>
          <w:szCs w:val="22"/>
        </w:rPr>
        <w:t>Клепиковской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ООШ</w:t>
      </w:r>
    </w:p>
    <w:p w:rsidR="00E41750" w:rsidRDefault="00E4175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E41750" w:rsidRDefault="00E41750" w:rsidP="003075AE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41750" w:rsidRDefault="00E4175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tbl>
      <w:tblPr>
        <w:tblStyle w:val="a3"/>
        <w:tblW w:w="0" w:type="auto"/>
        <w:tblInd w:w="-567" w:type="dxa"/>
        <w:tblLook w:val="04A0"/>
      </w:tblPr>
      <w:tblGrid>
        <w:gridCol w:w="547"/>
        <w:gridCol w:w="2822"/>
        <w:gridCol w:w="1897"/>
        <w:gridCol w:w="1897"/>
        <w:gridCol w:w="2030"/>
        <w:gridCol w:w="1680"/>
      </w:tblGrid>
      <w:tr w:rsidR="00E41750" w:rsidTr="003075AE">
        <w:tc>
          <w:tcPr>
            <w:tcW w:w="547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2822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897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Форма проведения мероприятий</w:t>
            </w:r>
          </w:p>
        </w:tc>
        <w:tc>
          <w:tcPr>
            <w:tcW w:w="1897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Возрастная категория участников мероприятий</w:t>
            </w:r>
          </w:p>
        </w:tc>
        <w:tc>
          <w:tcPr>
            <w:tcW w:w="2030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Количество приглашённых (родителей, представителей общественности)</w:t>
            </w:r>
          </w:p>
        </w:tc>
        <w:tc>
          <w:tcPr>
            <w:tcW w:w="1680" w:type="dxa"/>
          </w:tcPr>
          <w:p w:rsidR="00E41750" w:rsidRDefault="00BC4FB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Дата, в</w:t>
            </w:r>
            <w:bookmarkStart w:id="0" w:name="_GoBack"/>
            <w:bookmarkEnd w:id="0"/>
            <w:r w:rsidR="00E41750">
              <w:rPr>
                <w:rFonts w:ascii="Arial" w:hAnsi="Arial" w:cs="Arial"/>
                <w:sz w:val="22"/>
                <w:szCs w:val="22"/>
              </w:rPr>
              <w:t>ремя и место проведения</w:t>
            </w:r>
          </w:p>
        </w:tc>
      </w:tr>
      <w:tr w:rsidR="00E41750" w:rsidTr="003075AE">
        <w:tc>
          <w:tcPr>
            <w:tcW w:w="54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22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Конкурс сочинений на тему «Космос»</w:t>
            </w:r>
          </w:p>
        </w:tc>
        <w:tc>
          <w:tcPr>
            <w:tcW w:w="1897" w:type="dxa"/>
          </w:tcPr>
          <w:p w:rsidR="00E41750" w:rsidRDefault="00B9597D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Конкурс-эссе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 класс</w:t>
            </w:r>
          </w:p>
        </w:tc>
        <w:tc>
          <w:tcPr>
            <w:tcW w:w="2030" w:type="dxa"/>
          </w:tcPr>
          <w:p w:rsidR="00E41750" w:rsidRDefault="00E41750" w:rsidP="00B9597D">
            <w:pPr>
              <w:pStyle w:val="Standard"/>
              <w:spacing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Март </w:t>
            </w:r>
          </w:p>
        </w:tc>
      </w:tr>
      <w:tr w:rsidR="00E41750" w:rsidTr="003075AE">
        <w:tc>
          <w:tcPr>
            <w:tcW w:w="54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22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Конкурс рисунков и поделок «Вперёд к звёздам!»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Выставка 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8 класс, ГКП, отделение дошкольного образования</w:t>
            </w:r>
          </w:p>
        </w:tc>
        <w:tc>
          <w:tcPr>
            <w:tcW w:w="2030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04.04 – 12.04</w:t>
            </w:r>
          </w:p>
        </w:tc>
      </w:tr>
      <w:tr w:rsidR="00E41750" w:rsidTr="003075AE">
        <w:tc>
          <w:tcPr>
            <w:tcW w:w="54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822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«Что мы знаем о космосе?»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Классный час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4 класс</w:t>
            </w:r>
          </w:p>
        </w:tc>
        <w:tc>
          <w:tcPr>
            <w:tcW w:w="2030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07.04 – 12.04</w:t>
            </w:r>
          </w:p>
        </w:tc>
      </w:tr>
      <w:tr w:rsidR="00E41750" w:rsidTr="003075AE">
        <w:tc>
          <w:tcPr>
            <w:tcW w:w="54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822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«День Космонавтики»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Линейка </w:t>
            </w:r>
          </w:p>
        </w:tc>
        <w:tc>
          <w:tcPr>
            <w:tcW w:w="1897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 – 9 класс</w:t>
            </w:r>
          </w:p>
        </w:tc>
        <w:tc>
          <w:tcPr>
            <w:tcW w:w="2030" w:type="dxa"/>
          </w:tcPr>
          <w:p w:rsidR="00E41750" w:rsidRDefault="00E41750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E41750" w:rsidRDefault="003075AE" w:rsidP="008B1100">
            <w:pPr>
              <w:pStyle w:val="Standard"/>
              <w:spacing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12.04.2017</w:t>
            </w:r>
          </w:p>
        </w:tc>
      </w:tr>
    </w:tbl>
    <w:p w:rsidR="00E41750" w:rsidRDefault="00E4175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B9597D" w:rsidRDefault="00B9597D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B9597D" w:rsidRDefault="00B9597D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</w:p>
    <w:p w:rsidR="00B9597D" w:rsidRPr="00E41750" w:rsidRDefault="00B9597D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Заведующий филиалом:                       Н.С. </w:t>
      </w:r>
      <w:proofErr w:type="spellStart"/>
      <w:r>
        <w:rPr>
          <w:rFonts w:ascii="Arial" w:hAnsi="Arial" w:cs="Arial"/>
          <w:sz w:val="22"/>
          <w:szCs w:val="22"/>
        </w:rPr>
        <w:t>Ключникова</w:t>
      </w:r>
      <w:proofErr w:type="spellEnd"/>
    </w:p>
    <w:sectPr w:rsidR="00B9597D" w:rsidRPr="00E41750" w:rsidSect="00E41750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84D80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3710"/>
    <w:rsid w:val="002677D6"/>
    <w:rsid w:val="0027075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5AE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DB9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186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01E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02A2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597D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4FBE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41750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018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E0186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80323-4FA4-4828-881B-6761C843B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Методист-26</dc:creator>
  <cp:lastModifiedBy>Пользователь</cp:lastModifiedBy>
  <cp:revision>2</cp:revision>
  <cp:lastPrinted>2015-07-24T13:40:00Z</cp:lastPrinted>
  <dcterms:created xsi:type="dcterms:W3CDTF">2017-04-03T11:07:00Z</dcterms:created>
  <dcterms:modified xsi:type="dcterms:W3CDTF">2017-04-03T11:07:00Z</dcterms:modified>
</cp:coreProperties>
</file>