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9BA">
        <w:rPr>
          <w:rFonts w:ascii="Times New Roman" w:hAnsi="Times New Roman"/>
          <w:b/>
          <w:sz w:val="28"/>
          <w:szCs w:val="28"/>
        </w:rPr>
        <w:t>Структура и органы управления ОУ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           Функции и полномочия Учредителя Учреждения от имени администрации Ишимского муниципального района Тюменской области осуществляет Отдел образования администрации Ишимского муниципального района Тюменской области (далее – Учредитель).</w:t>
      </w: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Ишимского муниципального района Тюменской области осуществляет отдел имущественных и земельных отношений администрации Ишимского муниципального района Тюменской области (далее – Собственник).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Филиал М</w:t>
      </w:r>
      <w:r w:rsidRPr="009A5420">
        <w:rPr>
          <w:rFonts w:ascii="Times New Roman" w:hAnsi="Times New Roman"/>
          <w:color w:val="000000"/>
          <w:shd w:val="clear" w:color="auto" w:fill="FFFFFF"/>
        </w:rPr>
        <w:t xml:space="preserve">униципального автономного общеобразовательного учреждения Гагаринская средняя общеобразовательная школа — </w:t>
      </w:r>
      <w:r>
        <w:rPr>
          <w:rFonts w:ascii="Times New Roman" w:hAnsi="Times New Roman"/>
          <w:color w:val="000000"/>
          <w:shd w:val="clear" w:color="auto" w:fill="FFFFFF"/>
        </w:rPr>
        <w:t>Мизоновская основная</w:t>
      </w:r>
      <w:r w:rsidRPr="009A5420">
        <w:rPr>
          <w:rFonts w:ascii="Times New Roman" w:hAnsi="Times New Roman"/>
          <w:color w:val="000000"/>
          <w:shd w:val="clear" w:color="auto" w:fill="FFFFFF"/>
        </w:rPr>
        <w:t xml:space="preserve"> общеобразовательная школа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Филиал </w:t>
      </w:r>
      <w:r w:rsidRPr="000359BA">
        <w:rPr>
          <w:rFonts w:ascii="Times New Roman" w:hAnsi="Times New Roman"/>
          <w:sz w:val="24"/>
          <w:szCs w:val="24"/>
        </w:rPr>
        <w:t>МАОУ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Гагаринская СОШ - 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Мизоновская О</w:t>
      </w:r>
      <w:r w:rsidRPr="000359BA">
        <w:rPr>
          <w:rFonts w:ascii="Times New Roman" w:hAnsi="Times New Roman"/>
          <w:sz w:val="24"/>
          <w:szCs w:val="24"/>
        </w:rPr>
        <w:t xml:space="preserve">ОШ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Тип Учреждения</w:t>
      </w:r>
      <w:r w:rsidRPr="000359BA">
        <w:rPr>
          <w:rFonts w:ascii="Times New Roman" w:hAnsi="Times New Roman"/>
          <w:sz w:val="24"/>
          <w:szCs w:val="24"/>
        </w:rPr>
        <w:t xml:space="preserve">  – общеобразовательное учреждение.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Вид Учреждения</w:t>
      </w:r>
      <w:r>
        <w:rPr>
          <w:rFonts w:ascii="Times New Roman" w:hAnsi="Times New Roman"/>
          <w:sz w:val="24"/>
          <w:szCs w:val="24"/>
        </w:rPr>
        <w:t xml:space="preserve"> – основная </w:t>
      </w:r>
      <w:r w:rsidRPr="000359BA">
        <w:rPr>
          <w:rFonts w:ascii="Times New Roman" w:hAnsi="Times New Roman"/>
          <w:sz w:val="24"/>
          <w:szCs w:val="24"/>
        </w:rPr>
        <w:t xml:space="preserve"> общеобразовательная школа.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/>
          <w:sz w:val="24"/>
          <w:szCs w:val="24"/>
        </w:rPr>
        <w:t xml:space="preserve"> 627710</w:t>
      </w:r>
      <w:r w:rsidRPr="000359BA">
        <w:rPr>
          <w:rFonts w:ascii="Times New Roman" w:hAnsi="Times New Roman"/>
          <w:sz w:val="24"/>
          <w:szCs w:val="24"/>
        </w:rPr>
        <w:t xml:space="preserve">, Тюменская область, Ишимский район, село </w:t>
      </w:r>
      <w:r>
        <w:rPr>
          <w:rFonts w:ascii="Times New Roman" w:hAnsi="Times New Roman"/>
          <w:sz w:val="24"/>
          <w:szCs w:val="24"/>
        </w:rPr>
        <w:t>Мизоново</w:t>
      </w:r>
      <w:r w:rsidRPr="000359BA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Школьная, дом 1</w:t>
      </w:r>
      <w:r w:rsidRPr="000359BA">
        <w:rPr>
          <w:rFonts w:ascii="Times New Roman" w:hAnsi="Times New Roman"/>
          <w:sz w:val="24"/>
          <w:szCs w:val="24"/>
        </w:rPr>
        <w:t>.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</w:t>
      </w:r>
    </w:p>
    <w:p w:rsidR="00AA1737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627710</w:t>
      </w:r>
      <w:r w:rsidRPr="000359BA">
        <w:rPr>
          <w:rFonts w:ascii="Times New Roman" w:hAnsi="Times New Roman"/>
          <w:sz w:val="24"/>
          <w:szCs w:val="24"/>
        </w:rPr>
        <w:t xml:space="preserve">, Тюменская область, Ишимский район, село </w:t>
      </w:r>
      <w:r>
        <w:rPr>
          <w:rFonts w:ascii="Times New Roman" w:hAnsi="Times New Roman"/>
          <w:sz w:val="24"/>
          <w:szCs w:val="24"/>
        </w:rPr>
        <w:t>Мизоново</w:t>
      </w:r>
      <w:r w:rsidRPr="000359BA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Школьная, дом 1</w:t>
      </w:r>
      <w:r w:rsidRPr="000359BA">
        <w:rPr>
          <w:rFonts w:ascii="Times New Roman" w:hAnsi="Times New Roman"/>
          <w:sz w:val="24"/>
          <w:szCs w:val="24"/>
        </w:rPr>
        <w:t>.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Default="00AA1737" w:rsidP="009A5420">
      <w:pPr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0359BA">
        <w:rPr>
          <w:rFonts w:ascii="Times New Roman" w:hAnsi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 w:rsidRPr="009A5420">
        <w:rPr>
          <w:rFonts w:ascii="Times New Roman" w:hAnsi="Times New Roman"/>
          <w:color w:val="000000"/>
          <w:shd w:val="clear" w:color="auto" w:fill="FFFFFF"/>
        </w:rPr>
        <w:t>627704, Россия, Тюменская область, Ишимский район, село Гагарино, улица Новая, дом 30</w:t>
      </w:r>
    </w:p>
    <w:p w:rsidR="00AA1737" w:rsidRPr="009A5420" w:rsidRDefault="00AA1737" w:rsidP="009A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EAD">
        <w:rPr>
          <w:rFonts w:ascii="Times New Roman" w:hAnsi="Times New Roman"/>
          <w:b/>
          <w:sz w:val="24"/>
          <w:szCs w:val="24"/>
        </w:rPr>
        <w:t>Казакеева Ирина Александровна</w:t>
      </w:r>
      <w:r w:rsidRPr="000359BA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заведующий филиалом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Мизоновская ОО</w:t>
      </w:r>
      <w:r w:rsidRPr="000359BA">
        <w:rPr>
          <w:rFonts w:ascii="Times New Roman" w:hAnsi="Times New Roman"/>
          <w:sz w:val="24"/>
          <w:szCs w:val="24"/>
        </w:rPr>
        <w:t xml:space="preserve">Ш  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онтактный телефон:  8(34551) 4-21-6</w:t>
      </w:r>
      <w:r w:rsidRPr="000359BA">
        <w:rPr>
          <w:rFonts w:ascii="Times New Roman" w:hAnsi="Times New Roman"/>
          <w:sz w:val="24"/>
          <w:szCs w:val="24"/>
        </w:rPr>
        <w:t xml:space="preserve">0 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F5EAD">
        <w:rPr>
          <w:rFonts w:ascii="Times New Roman" w:hAnsi="Times New Roman"/>
          <w:b/>
          <w:sz w:val="24"/>
          <w:szCs w:val="24"/>
        </w:rPr>
        <w:t>Зыкова Людмила Михайловна</w:t>
      </w:r>
      <w:r w:rsidRPr="000359B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 методист</w:t>
      </w:r>
      <w:r w:rsidRPr="000359BA">
        <w:rPr>
          <w:rFonts w:ascii="Times New Roman" w:hAnsi="Times New Roman"/>
          <w:sz w:val="24"/>
          <w:szCs w:val="24"/>
        </w:rPr>
        <w:t xml:space="preserve"> по у</w:t>
      </w:r>
      <w:r>
        <w:rPr>
          <w:rFonts w:ascii="Times New Roman" w:hAnsi="Times New Roman"/>
          <w:sz w:val="24"/>
          <w:szCs w:val="24"/>
        </w:rPr>
        <w:t xml:space="preserve">чебно-воспитательной работе 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Мизоновской ООШ</w:t>
      </w:r>
    </w:p>
    <w:p w:rsidR="00AA1737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8(34551) 42-1-60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9A5420" w:rsidRDefault="00AA1737" w:rsidP="009A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Адрес электронной почты: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</w:t>
      </w:r>
    </w:p>
    <w:p w:rsidR="00AA1737" w:rsidRPr="00CF5EAD" w:rsidRDefault="00AA1737" w:rsidP="009A542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hyperlink r:id="rId4" w:history="1">
        <w:r w:rsidRPr="00CF5EAD">
          <w:rPr>
            <w:rStyle w:val="Hyperlink"/>
            <w:rFonts w:ascii="Times New Roman" w:hAnsi="Times New Roman"/>
            <w:color w:val="FF0000"/>
            <w:sz w:val="24"/>
            <w:szCs w:val="24"/>
          </w:rPr>
          <w:t>soshnlokti@mail.ru</w:t>
        </w:r>
      </w:hyperlink>
      <w:r w:rsidRPr="00CF5EAD">
        <w:rPr>
          <w:rFonts w:ascii="Times New Roman" w:hAnsi="Times New Roman"/>
          <w:color w:val="FF0000"/>
          <w:sz w:val="24"/>
          <w:szCs w:val="24"/>
        </w:rPr>
        <w:t xml:space="preserve">    </w:t>
      </w:r>
    </w:p>
    <w:p w:rsidR="00AA1737" w:rsidRPr="00CF5EAD" w:rsidRDefault="00AA1737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1737" w:rsidRPr="00CF5EAD" w:rsidRDefault="00AA1737" w:rsidP="009A542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F5EAD">
        <w:rPr>
          <w:rFonts w:ascii="Times New Roman" w:hAnsi="Times New Roman"/>
          <w:b/>
          <w:color w:val="FF0000"/>
          <w:sz w:val="24"/>
          <w:szCs w:val="24"/>
        </w:rPr>
        <w:t>Адрес официального сайта:</w:t>
      </w:r>
      <w:r w:rsidRPr="00CF5EA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1737" w:rsidRPr="00CF5EAD" w:rsidRDefault="00AA1737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1737" w:rsidRPr="00CF5EAD" w:rsidRDefault="00AA1737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hyperlink r:id="rId5" w:history="1">
        <w:r w:rsidRPr="00CF5EAD">
          <w:rPr>
            <w:rStyle w:val="Hyperlink"/>
            <w:rFonts w:ascii="Times New Roman" w:hAnsi="Times New Roman"/>
            <w:color w:val="FF0000"/>
            <w:sz w:val="24"/>
            <w:szCs w:val="24"/>
          </w:rPr>
          <w:t>http://novolok.depon.info</w:t>
        </w:r>
      </w:hyperlink>
      <w:r w:rsidRPr="00CF5EA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1737" w:rsidRPr="00CF5EAD" w:rsidRDefault="00AA1737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CF5EA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A1737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9BA"/>
    <w:rsid w:val="000359BA"/>
    <w:rsid w:val="00172FDB"/>
    <w:rsid w:val="002C28A6"/>
    <w:rsid w:val="003266F4"/>
    <w:rsid w:val="0049314B"/>
    <w:rsid w:val="004C339D"/>
    <w:rsid w:val="00716BF5"/>
    <w:rsid w:val="009265CC"/>
    <w:rsid w:val="009A5420"/>
    <w:rsid w:val="00AA1737"/>
    <w:rsid w:val="00C35127"/>
    <w:rsid w:val="00CF5EAD"/>
    <w:rsid w:val="00D3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6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359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lok.depon.info" TargetMode="External"/><Relationship Id="rId4" Type="http://schemas.openxmlformats.org/officeDocument/2006/relationships/hyperlink" Target="mailto:nloktisosh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1</Pages>
  <Words>258</Words>
  <Characters>1475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Директор</cp:lastModifiedBy>
  <cp:revision>8</cp:revision>
  <dcterms:created xsi:type="dcterms:W3CDTF">2014-10-12T13:06:00Z</dcterms:created>
  <dcterms:modified xsi:type="dcterms:W3CDTF">2016-10-06T08:00:00Z</dcterms:modified>
</cp:coreProperties>
</file>