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59" w:rsidRPr="00A1469F" w:rsidRDefault="00AA7D59" w:rsidP="00AA7D59">
      <w:pPr>
        <w:jc w:val="both"/>
        <w:rPr>
          <w:i/>
          <w:sz w:val="32"/>
          <w:szCs w:val="32"/>
        </w:rPr>
      </w:pPr>
    </w:p>
    <w:p w:rsidR="000B4BB0" w:rsidRPr="00A1469F" w:rsidRDefault="000B4BB0" w:rsidP="00AA7D59">
      <w:pPr>
        <w:jc w:val="both"/>
        <w:rPr>
          <w:i/>
          <w:sz w:val="32"/>
          <w:szCs w:val="32"/>
        </w:rPr>
      </w:pPr>
    </w:p>
    <w:p w:rsidR="000B4BB0" w:rsidRPr="00A1469F" w:rsidRDefault="000B4BB0" w:rsidP="000B4BB0">
      <w:pPr>
        <w:jc w:val="center"/>
        <w:rPr>
          <w:sz w:val="32"/>
          <w:szCs w:val="32"/>
        </w:rPr>
      </w:pPr>
      <w:r w:rsidRPr="00A1469F">
        <w:rPr>
          <w:sz w:val="32"/>
          <w:szCs w:val="32"/>
        </w:rPr>
        <w:t>Филиал МАОУ Гагаринская СО</w:t>
      </w:r>
      <w:proofErr w:type="gramStart"/>
      <w:r w:rsidRPr="00A1469F">
        <w:rPr>
          <w:sz w:val="32"/>
          <w:szCs w:val="32"/>
        </w:rPr>
        <w:t>Ш-</w:t>
      </w:r>
      <w:proofErr w:type="gramEnd"/>
      <w:r w:rsidRPr="00A1469F">
        <w:rPr>
          <w:sz w:val="32"/>
          <w:szCs w:val="32"/>
        </w:rPr>
        <w:t xml:space="preserve"> </w:t>
      </w:r>
      <w:proofErr w:type="spellStart"/>
      <w:r w:rsidRPr="00A1469F">
        <w:rPr>
          <w:sz w:val="32"/>
          <w:szCs w:val="32"/>
        </w:rPr>
        <w:t>Мизоновская</w:t>
      </w:r>
      <w:proofErr w:type="spellEnd"/>
      <w:r w:rsidRPr="00A1469F">
        <w:rPr>
          <w:sz w:val="32"/>
          <w:szCs w:val="32"/>
        </w:rPr>
        <w:t xml:space="preserve"> ООШ</w:t>
      </w:r>
    </w:p>
    <w:p w:rsidR="000B4BB0" w:rsidRPr="00A1469F" w:rsidRDefault="000B4BB0" w:rsidP="000B4BB0">
      <w:pPr>
        <w:jc w:val="center"/>
        <w:rPr>
          <w:sz w:val="32"/>
          <w:szCs w:val="32"/>
        </w:rPr>
      </w:pPr>
    </w:p>
    <w:p w:rsidR="000B4BB0" w:rsidRPr="008C0A8E" w:rsidRDefault="000B4BB0" w:rsidP="000B4BB0">
      <w:pPr>
        <w:jc w:val="center"/>
        <w:rPr>
          <w:b/>
          <w:sz w:val="36"/>
          <w:szCs w:val="36"/>
        </w:rPr>
      </w:pPr>
      <w:r w:rsidRPr="008C0A8E">
        <w:rPr>
          <w:b/>
          <w:sz w:val="36"/>
          <w:szCs w:val="36"/>
        </w:rPr>
        <w:t xml:space="preserve">График </w:t>
      </w:r>
    </w:p>
    <w:p w:rsidR="000B4BB0" w:rsidRPr="008C0A8E" w:rsidRDefault="008C0A8E" w:rsidP="000B4BB0">
      <w:pPr>
        <w:jc w:val="center"/>
        <w:rPr>
          <w:b/>
          <w:sz w:val="36"/>
          <w:szCs w:val="36"/>
        </w:rPr>
      </w:pPr>
      <w:r w:rsidRPr="008C0A8E">
        <w:rPr>
          <w:b/>
          <w:sz w:val="36"/>
          <w:szCs w:val="36"/>
        </w:rPr>
        <w:t xml:space="preserve">подготовки и </w:t>
      </w:r>
      <w:r w:rsidR="000B4BB0" w:rsidRPr="008C0A8E">
        <w:rPr>
          <w:b/>
          <w:sz w:val="36"/>
          <w:szCs w:val="36"/>
        </w:rPr>
        <w:t xml:space="preserve">проведения </w:t>
      </w:r>
      <w:r w:rsidR="00A1469F" w:rsidRPr="008C0A8E">
        <w:rPr>
          <w:b/>
          <w:sz w:val="36"/>
          <w:szCs w:val="36"/>
        </w:rPr>
        <w:t xml:space="preserve">итогового </w:t>
      </w:r>
      <w:r w:rsidR="000B4BB0" w:rsidRPr="008C0A8E">
        <w:rPr>
          <w:b/>
          <w:sz w:val="36"/>
          <w:szCs w:val="36"/>
        </w:rPr>
        <w:t xml:space="preserve">собеседования  </w:t>
      </w:r>
    </w:p>
    <w:p w:rsidR="000B4BB0" w:rsidRPr="008C0A8E" w:rsidRDefault="000B4BB0" w:rsidP="000B4BB0">
      <w:pPr>
        <w:jc w:val="center"/>
        <w:rPr>
          <w:b/>
          <w:sz w:val="36"/>
          <w:szCs w:val="36"/>
        </w:rPr>
      </w:pPr>
    </w:p>
    <w:p w:rsidR="000B4BB0" w:rsidRPr="00A1469F" w:rsidRDefault="000B4BB0" w:rsidP="000B4BB0">
      <w:pPr>
        <w:jc w:val="center"/>
        <w:rPr>
          <w:sz w:val="32"/>
          <w:szCs w:val="32"/>
        </w:rPr>
      </w:pPr>
      <w:bookmarkStart w:id="0" w:name="_GoBack"/>
      <w:bookmarkEnd w:id="0"/>
      <w:r w:rsidRPr="00A1469F">
        <w:rPr>
          <w:sz w:val="32"/>
          <w:szCs w:val="32"/>
        </w:rPr>
        <w:t>9 класс</w:t>
      </w:r>
    </w:p>
    <w:p w:rsidR="00F01AC1" w:rsidRPr="00A1469F" w:rsidRDefault="00F01AC1" w:rsidP="000B4BB0">
      <w:pPr>
        <w:jc w:val="center"/>
        <w:rPr>
          <w:sz w:val="32"/>
          <w:szCs w:val="32"/>
        </w:rPr>
      </w:pPr>
    </w:p>
    <w:p w:rsidR="00F01AC1" w:rsidRPr="00A1469F" w:rsidRDefault="00F01AC1" w:rsidP="000B4BB0">
      <w:pPr>
        <w:jc w:val="center"/>
        <w:rPr>
          <w:sz w:val="32"/>
          <w:szCs w:val="32"/>
        </w:rPr>
      </w:pPr>
      <w:r w:rsidRPr="00A1469F">
        <w:rPr>
          <w:sz w:val="32"/>
          <w:szCs w:val="32"/>
        </w:rPr>
        <w:t xml:space="preserve">2019-2020 </w:t>
      </w:r>
      <w:proofErr w:type="spellStart"/>
      <w:r w:rsidRPr="00A1469F">
        <w:rPr>
          <w:sz w:val="32"/>
          <w:szCs w:val="32"/>
        </w:rPr>
        <w:t>уч</w:t>
      </w:r>
      <w:proofErr w:type="gramStart"/>
      <w:r w:rsidRPr="00A1469F">
        <w:rPr>
          <w:sz w:val="32"/>
          <w:szCs w:val="32"/>
        </w:rPr>
        <w:t>.г</w:t>
      </w:r>
      <w:proofErr w:type="gramEnd"/>
      <w:r w:rsidRPr="00A1469F">
        <w:rPr>
          <w:sz w:val="32"/>
          <w:szCs w:val="32"/>
        </w:rPr>
        <w:t>од</w:t>
      </w:r>
      <w:proofErr w:type="spellEnd"/>
    </w:p>
    <w:p w:rsidR="000B4BB0" w:rsidRPr="00A1469F" w:rsidRDefault="000B4BB0" w:rsidP="000B4BB0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111"/>
      </w:tblGrid>
      <w:tr w:rsidR="00A1469F" w:rsidRPr="00A1469F" w:rsidTr="00A1469F">
        <w:tc>
          <w:tcPr>
            <w:tcW w:w="5211" w:type="dxa"/>
          </w:tcPr>
          <w:p w:rsidR="00A1469F" w:rsidRPr="00A1469F" w:rsidRDefault="00A1469F" w:rsidP="00A1469F">
            <w:pPr>
              <w:jc w:val="center"/>
              <w:rPr>
                <w:sz w:val="32"/>
                <w:szCs w:val="32"/>
              </w:rPr>
            </w:pPr>
            <w:r w:rsidRPr="00A1469F">
              <w:rPr>
                <w:sz w:val="32"/>
                <w:szCs w:val="32"/>
              </w:rPr>
              <w:t xml:space="preserve">Уровень </w:t>
            </w:r>
          </w:p>
        </w:tc>
        <w:tc>
          <w:tcPr>
            <w:tcW w:w="4111" w:type="dxa"/>
          </w:tcPr>
          <w:p w:rsidR="00A1469F" w:rsidRPr="00A1469F" w:rsidRDefault="00A1469F" w:rsidP="000B4BB0">
            <w:pPr>
              <w:jc w:val="center"/>
              <w:rPr>
                <w:sz w:val="32"/>
                <w:szCs w:val="32"/>
              </w:rPr>
            </w:pPr>
            <w:r w:rsidRPr="00A1469F">
              <w:rPr>
                <w:sz w:val="32"/>
                <w:szCs w:val="32"/>
              </w:rPr>
              <w:t>Дата проведения</w:t>
            </w:r>
          </w:p>
        </w:tc>
      </w:tr>
      <w:tr w:rsidR="00A1469F" w:rsidRPr="00A1469F" w:rsidTr="00A1469F">
        <w:tc>
          <w:tcPr>
            <w:tcW w:w="5211" w:type="dxa"/>
          </w:tcPr>
          <w:p w:rsidR="00A1469F" w:rsidRPr="00A1469F" w:rsidRDefault="00A1469F" w:rsidP="00A1469F">
            <w:pPr>
              <w:rPr>
                <w:sz w:val="32"/>
                <w:szCs w:val="32"/>
              </w:rPr>
            </w:pPr>
            <w:r w:rsidRPr="00A1469F">
              <w:rPr>
                <w:sz w:val="32"/>
                <w:szCs w:val="32"/>
              </w:rPr>
              <w:t>Школьный этап апробации итогового собеседования</w:t>
            </w:r>
          </w:p>
        </w:tc>
        <w:tc>
          <w:tcPr>
            <w:tcW w:w="4111" w:type="dxa"/>
          </w:tcPr>
          <w:p w:rsidR="00A1469F" w:rsidRPr="00A1469F" w:rsidRDefault="00CF5D8B" w:rsidP="000B4B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  <w:r w:rsidR="00A1469F" w:rsidRPr="00A1469F">
              <w:rPr>
                <w:sz w:val="32"/>
                <w:szCs w:val="32"/>
              </w:rPr>
              <w:t xml:space="preserve"> декабря 2019г.</w:t>
            </w:r>
          </w:p>
        </w:tc>
      </w:tr>
      <w:tr w:rsidR="00A1469F" w:rsidRPr="00A1469F" w:rsidTr="00A1469F">
        <w:tc>
          <w:tcPr>
            <w:tcW w:w="5211" w:type="dxa"/>
          </w:tcPr>
          <w:p w:rsidR="00A1469F" w:rsidRPr="00A1469F" w:rsidRDefault="00A1469F" w:rsidP="00A1469F">
            <w:pPr>
              <w:rPr>
                <w:sz w:val="32"/>
                <w:szCs w:val="32"/>
              </w:rPr>
            </w:pPr>
            <w:r w:rsidRPr="00A1469F">
              <w:rPr>
                <w:sz w:val="32"/>
                <w:szCs w:val="32"/>
              </w:rPr>
              <w:t>Районная апробация итогового собеседования</w:t>
            </w:r>
            <w:r w:rsidRPr="00A1469F">
              <w:rPr>
                <w:b/>
                <w:sz w:val="32"/>
                <w:szCs w:val="32"/>
              </w:rPr>
              <w:t xml:space="preserve"> – </w:t>
            </w:r>
          </w:p>
        </w:tc>
        <w:tc>
          <w:tcPr>
            <w:tcW w:w="4111" w:type="dxa"/>
          </w:tcPr>
          <w:p w:rsidR="00A1469F" w:rsidRPr="00A1469F" w:rsidRDefault="00A1469F" w:rsidP="000B4BB0">
            <w:pPr>
              <w:jc w:val="center"/>
              <w:rPr>
                <w:sz w:val="32"/>
                <w:szCs w:val="32"/>
              </w:rPr>
            </w:pPr>
            <w:r w:rsidRPr="00A1469F">
              <w:rPr>
                <w:sz w:val="32"/>
                <w:szCs w:val="32"/>
              </w:rPr>
              <w:t>18 января 2019г.</w:t>
            </w:r>
          </w:p>
        </w:tc>
      </w:tr>
      <w:tr w:rsidR="00A1469F" w:rsidRPr="00A1469F" w:rsidTr="00A1469F">
        <w:tc>
          <w:tcPr>
            <w:tcW w:w="5211" w:type="dxa"/>
          </w:tcPr>
          <w:p w:rsidR="00A1469F" w:rsidRPr="00A1469F" w:rsidRDefault="00A1469F" w:rsidP="00A1469F">
            <w:pPr>
              <w:suppressAutoHyphens/>
              <w:jc w:val="both"/>
              <w:textAlignment w:val="baseline"/>
              <w:rPr>
                <w:b/>
                <w:sz w:val="32"/>
                <w:szCs w:val="32"/>
              </w:rPr>
            </w:pPr>
            <w:proofErr w:type="gramStart"/>
            <w:r w:rsidRPr="00A1469F">
              <w:rPr>
                <w:sz w:val="32"/>
                <w:szCs w:val="32"/>
              </w:rPr>
              <w:t>Итоговое</w:t>
            </w:r>
            <w:proofErr w:type="gramEnd"/>
            <w:r w:rsidRPr="00A1469F">
              <w:rPr>
                <w:sz w:val="32"/>
                <w:szCs w:val="32"/>
              </w:rPr>
              <w:t xml:space="preserve">  собеседования </w:t>
            </w:r>
          </w:p>
          <w:p w:rsidR="00A1469F" w:rsidRPr="00A1469F" w:rsidRDefault="00A1469F" w:rsidP="00A1469F">
            <w:pPr>
              <w:rPr>
                <w:sz w:val="32"/>
                <w:szCs w:val="32"/>
              </w:rPr>
            </w:pPr>
          </w:p>
        </w:tc>
        <w:tc>
          <w:tcPr>
            <w:tcW w:w="4111" w:type="dxa"/>
          </w:tcPr>
          <w:p w:rsidR="00A1469F" w:rsidRPr="00A1469F" w:rsidRDefault="00A1469F" w:rsidP="000B4BB0">
            <w:pPr>
              <w:jc w:val="center"/>
              <w:rPr>
                <w:sz w:val="32"/>
                <w:szCs w:val="32"/>
              </w:rPr>
            </w:pPr>
            <w:r w:rsidRPr="00A1469F">
              <w:rPr>
                <w:b/>
                <w:sz w:val="32"/>
                <w:szCs w:val="32"/>
              </w:rPr>
              <w:t>12 февраля 2020 года.</w:t>
            </w:r>
          </w:p>
        </w:tc>
      </w:tr>
    </w:tbl>
    <w:p w:rsidR="000B4BB0" w:rsidRPr="00A1469F" w:rsidRDefault="000B4BB0" w:rsidP="000B4BB0">
      <w:pPr>
        <w:jc w:val="center"/>
        <w:rPr>
          <w:sz w:val="32"/>
          <w:szCs w:val="32"/>
        </w:rPr>
      </w:pPr>
    </w:p>
    <w:p w:rsidR="000B4BB0" w:rsidRPr="00A1469F" w:rsidRDefault="000B4BB0" w:rsidP="000B4BB0">
      <w:pPr>
        <w:jc w:val="center"/>
        <w:rPr>
          <w:sz w:val="32"/>
          <w:szCs w:val="32"/>
        </w:rPr>
      </w:pPr>
    </w:p>
    <w:p w:rsidR="00A1469F" w:rsidRPr="00A1469F" w:rsidRDefault="00A1469F" w:rsidP="00A1469F">
      <w:pPr>
        <w:rPr>
          <w:sz w:val="32"/>
          <w:szCs w:val="32"/>
        </w:rPr>
      </w:pPr>
      <w:r w:rsidRPr="00A1469F">
        <w:rPr>
          <w:sz w:val="32"/>
          <w:szCs w:val="32"/>
        </w:rPr>
        <w:t>Эксперт:  Попова З.А.</w:t>
      </w:r>
    </w:p>
    <w:p w:rsidR="000B4BB0" w:rsidRPr="00A1469F" w:rsidRDefault="00A1469F" w:rsidP="00A1469F">
      <w:pPr>
        <w:rPr>
          <w:sz w:val="32"/>
          <w:szCs w:val="32"/>
        </w:rPr>
      </w:pPr>
      <w:r w:rsidRPr="00A1469F">
        <w:rPr>
          <w:sz w:val="32"/>
          <w:szCs w:val="32"/>
        </w:rPr>
        <w:t xml:space="preserve"> Учитель </w:t>
      </w:r>
      <w:proofErr w:type="gramStart"/>
      <w:r w:rsidRPr="00A1469F">
        <w:rPr>
          <w:sz w:val="32"/>
          <w:szCs w:val="32"/>
        </w:rPr>
        <w:t>–с</w:t>
      </w:r>
      <w:proofErr w:type="gramEnd"/>
      <w:r w:rsidRPr="00A1469F">
        <w:rPr>
          <w:sz w:val="32"/>
          <w:szCs w:val="32"/>
        </w:rPr>
        <w:t xml:space="preserve">обеседник:  </w:t>
      </w:r>
      <w:proofErr w:type="spellStart"/>
      <w:r w:rsidRPr="00A1469F">
        <w:rPr>
          <w:sz w:val="32"/>
          <w:szCs w:val="32"/>
        </w:rPr>
        <w:t>Трайзе</w:t>
      </w:r>
      <w:proofErr w:type="spellEnd"/>
      <w:r w:rsidRPr="00A1469F">
        <w:rPr>
          <w:sz w:val="32"/>
          <w:szCs w:val="32"/>
        </w:rPr>
        <w:t xml:space="preserve"> С.С.</w:t>
      </w:r>
    </w:p>
    <w:p w:rsidR="000B4BB0" w:rsidRPr="00A1469F" w:rsidRDefault="000B4BB0" w:rsidP="000B4BB0">
      <w:pPr>
        <w:jc w:val="center"/>
        <w:rPr>
          <w:sz w:val="32"/>
          <w:szCs w:val="32"/>
        </w:rPr>
      </w:pPr>
    </w:p>
    <w:p w:rsidR="000B4BB0" w:rsidRPr="00F01AC1" w:rsidRDefault="000B4BB0" w:rsidP="000B4BB0">
      <w:pPr>
        <w:jc w:val="center"/>
        <w:rPr>
          <w:sz w:val="28"/>
          <w:szCs w:val="28"/>
        </w:rPr>
      </w:pPr>
    </w:p>
    <w:sectPr w:rsidR="000B4BB0" w:rsidRPr="00F01AC1" w:rsidSect="00B9004D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B635B"/>
    <w:multiLevelType w:val="multilevel"/>
    <w:tmpl w:val="AD2C033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B"/>
    <w:rsid w:val="00007A5F"/>
    <w:rsid w:val="00014184"/>
    <w:rsid w:val="0001616B"/>
    <w:rsid w:val="0001694B"/>
    <w:rsid w:val="00020B19"/>
    <w:rsid w:val="00020E30"/>
    <w:rsid w:val="00030C97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4BB0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282C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D80"/>
    <w:rsid w:val="00192CE1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0877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6574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176"/>
    <w:rsid w:val="00237FDB"/>
    <w:rsid w:val="00240855"/>
    <w:rsid w:val="00243D67"/>
    <w:rsid w:val="002463D3"/>
    <w:rsid w:val="00246FEA"/>
    <w:rsid w:val="002521EB"/>
    <w:rsid w:val="00252C8D"/>
    <w:rsid w:val="00256E17"/>
    <w:rsid w:val="00261C5A"/>
    <w:rsid w:val="00263710"/>
    <w:rsid w:val="002677D6"/>
    <w:rsid w:val="00270754"/>
    <w:rsid w:val="0027554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B5ACA"/>
    <w:rsid w:val="002C20C1"/>
    <w:rsid w:val="002C5B2B"/>
    <w:rsid w:val="002D1623"/>
    <w:rsid w:val="002D2C56"/>
    <w:rsid w:val="002D7B1D"/>
    <w:rsid w:val="002E0387"/>
    <w:rsid w:val="002E0801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14CE9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02A2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0DC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D7155"/>
    <w:rsid w:val="003E0AFF"/>
    <w:rsid w:val="003E0CC6"/>
    <w:rsid w:val="003E210E"/>
    <w:rsid w:val="003E30A3"/>
    <w:rsid w:val="003E48CA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5402F"/>
    <w:rsid w:val="0045618D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2D51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270A2"/>
    <w:rsid w:val="00530FAA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67D0E"/>
    <w:rsid w:val="00573A6A"/>
    <w:rsid w:val="00576DD2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47DBF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BBC"/>
    <w:rsid w:val="00743FF3"/>
    <w:rsid w:val="00746602"/>
    <w:rsid w:val="00746F9C"/>
    <w:rsid w:val="00750704"/>
    <w:rsid w:val="0075121E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1BD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0AD0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31D9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53F5E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10"/>
    <w:rsid w:val="00887FC0"/>
    <w:rsid w:val="008932FE"/>
    <w:rsid w:val="008942FA"/>
    <w:rsid w:val="00896FF1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0A8E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469F"/>
    <w:rsid w:val="00A1601E"/>
    <w:rsid w:val="00A16584"/>
    <w:rsid w:val="00A208CD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D59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4179"/>
    <w:rsid w:val="00B77E4B"/>
    <w:rsid w:val="00B80445"/>
    <w:rsid w:val="00B8070B"/>
    <w:rsid w:val="00B84B90"/>
    <w:rsid w:val="00B9004D"/>
    <w:rsid w:val="00B942BB"/>
    <w:rsid w:val="00B9775B"/>
    <w:rsid w:val="00B978A5"/>
    <w:rsid w:val="00BA0217"/>
    <w:rsid w:val="00BA0D90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0EBF"/>
    <w:rsid w:val="00C21BCF"/>
    <w:rsid w:val="00C24CEA"/>
    <w:rsid w:val="00C254E0"/>
    <w:rsid w:val="00C33666"/>
    <w:rsid w:val="00C36314"/>
    <w:rsid w:val="00C36396"/>
    <w:rsid w:val="00C3775A"/>
    <w:rsid w:val="00C42C7B"/>
    <w:rsid w:val="00C45860"/>
    <w:rsid w:val="00C461AB"/>
    <w:rsid w:val="00C47F55"/>
    <w:rsid w:val="00C56FA0"/>
    <w:rsid w:val="00C6007F"/>
    <w:rsid w:val="00C61391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5D8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1D3B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12F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1AC1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47B6F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A2707"/>
    <w:rsid w:val="00FA5425"/>
    <w:rsid w:val="00FA741F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  <w:style w:type="character" w:customStyle="1" w:styleId="Internetlink">
    <w:name w:val="Internet link"/>
    <w:rsid w:val="00FA2707"/>
    <w:rPr>
      <w:rFonts w:ascii="Times New Roman" w:eastAsia="Times New Roman" w:hAnsi="Times New Roman" w:cs="Times New Roman" w:hint="default"/>
      <w:color w:val="0000FF"/>
      <w:u w:val="single" w:color="000000"/>
    </w:rPr>
  </w:style>
  <w:style w:type="paragraph" w:styleId="HTML">
    <w:name w:val="HTML Preformatted"/>
    <w:basedOn w:val="a"/>
    <w:link w:val="HTML0"/>
    <w:rsid w:val="00896FF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6FF1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  <w:style w:type="character" w:customStyle="1" w:styleId="Internetlink">
    <w:name w:val="Internet link"/>
    <w:rsid w:val="00FA2707"/>
    <w:rPr>
      <w:rFonts w:ascii="Times New Roman" w:eastAsia="Times New Roman" w:hAnsi="Times New Roman" w:cs="Times New Roman" w:hint="default"/>
      <w:color w:val="0000FF"/>
      <w:u w:val="single" w:color="000000"/>
    </w:rPr>
  </w:style>
  <w:style w:type="paragraph" w:styleId="HTML">
    <w:name w:val="HTML Preformatted"/>
    <w:basedOn w:val="a"/>
    <w:link w:val="HTML0"/>
    <w:rsid w:val="00896FF1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96FF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40907-15E8-47ED-8323-024C065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23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зауч</cp:lastModifiedBy>
  <cp:revision>7</cp:revision>
  <cp:lastPrinted>2015-07-24T13:40:00Z</cp:lastPrinted>
  <dcterms:created xsi:type="dcterms:W3CDTF">2019-09-23T05:05:00Z</dcterms:created>
  <dcterms:modified xsi:type="dcterms:W3CDTF">2019-12-10T07:01:00Z</dcterms:modified>
</cp:coreProperties>
</file>