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8C6" w:rsidRDefault="004408C6" w:rsidP="00664520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Согласовано                                                                                                                                 Утверждаю</w:t>
      </w:r>
    </w:p>
    <w:p w:rsidR="004408C6" w:rsidRDefault="004408C6" w:rsidP="00664520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Заведующая филиалом:</w:t>
      </w:r>
    </w:p>
    <w:p w:rsidR="004408C6" w:rsidRPr="00664520" w:rsidRDefault="004408C6" w:rsidP="00664520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</w:p>
    <w:p w:rsidR="004408C6" w:rsidRDefault="004408C6" w:rsidP="00664520">
      <w:pPr>
        <w:tabs>
          <w:tab w:val="left" w:pos="6390"/>
        </w:tabs>
        <w:spacing w:line="240" w:lineRule="auto"/>
        <w:contextualSpacing/>
        <w:rPr>
          <w:rFonts w:ascii="Times New Roman" w:hAnsi="Times New Roman"/>
          <w:sz w:val="20"/>
          <w:szCs w:val="20"/>
        </w:rPr>
      </w:pPr>
      <w:r w:rsidRPr="00664520">
        <w:rPr>
          <w:rFonts w:ascii="Times New Roman" w:hAnsi="Times New Roman"/>
          <w:sz w:val="20"/>
          <w:szCs w:val="20"/>
        </w:rPr>
        <w:t>Председатель ПК</w:t>
      </w:r>
      <w:r>
        <w:rPr>
          <w:rFonts w:ascii="Times New Roman" w:hAnsi="Times New Roman"/>
          <w:sz w:val="20"/>
          <w:szCs w:val="20"/>
        </w:rPr>
        <w:tab/>
        <w:t xml:space="preserve">    А.Н.Колосова________                                         </w:t>
      </w:r>
    </w:p>
    <w:p w:rsidR="004408C6" w:rsidRDefault="004408C6" w:rsidP="00012C0C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 Н.Н.Тюменцева                                                                                         30.08.2016г</w:t>
      </w:r>
    </w:p>
    <w:p w:rsidR="004408C6" w:rsidRPr="00664520" w:rsidRDefault="004408C6" w:rsidP="00012C0C">
      <w:pPr>
        <w:spacing w:line="240" w:lineRule="auto"/>
        <w:contextualSpacing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30.08.2016</w:t>
      </w:r>
    </w:p>
    <w:p w:rsidR="004408C6" w:rsidRDefault="004408C6" w:rsidP="000B30D7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</w:t>
      </w:r>
    </w:p>
    <w:p w:rsidR="004408C6" w:rsidRDefault="004408C6" w:rsidP="000B30D7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4408C6" w:rsidRDefault="004408C6" w:rsidP="00664520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4408C6" w:rsidRPr="00F9140E" w:rsidRDefault="004408C6" w:rsidP="00664520">
      <w:pPr>
        <w:rPr>
          <w:sz w:val="20"/>
          <w:szCs w:val="20"/>
        </w:rPr>
      </w:pPr>
    </w:p>
    <w:p w:rsidR="004408C6" w:rsidRPr="00012C0C" w:rsidRDefault="004408C6" w:rsidP="00012C0C">
      <w:pPr>
        <w:jc w:val="center"/>
        <w:rPr>
          <w:rFonts w:ascii="Times New Roman" w:hAnsi="Times New Roman"/>
          <w:sz w:val="24"/>
          <w:szCs w:val="24"/>
        </w:rPr>
      </w:pPr>
      <w:r w:rsidRPr="00012C0C">
        <w:rPr>
          <w:rFonts w:ascii="Times New Roman" w:hAnsi="Times New Roman"/>
          <w:sz w:val="24"/>
          <w:szCs w:val="24"/>
        </w:rPr>
        <w:t xml:space="preserve">График проведения промежуточной аттестации   2-8 кл в   Неволинской ООШ в  2016-2017 учебном году -  10.04-30.05 </w:t>
      </w:r>
      <w:r w:rsidRPr="00012C0C">
        <w:rPr>
          <w:rFonts w:ascii="Times New Roman" w:hAnsi="Times New Roman"/>
          <w:b/>
          <w:sz w:val="24"/>
          <w:szCs w:val="24"/>
        </w:rPr>
        <w:t>(приложение к приказу № 61 от 06.09.2016)</w:t>
      </w:r>
    </w:p>
    <w:p w:rsidR="004408C6" w:rsidRPr="000B30D7" w:rsidRDefault="004408C6" w:rsidP="000B30D7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8"/>
        <w:gridCol w:w="720"/>
        <w:gridCol w:w="2620"/>
        <w:gridCol w:w="2700"/>
        <w:gridCol w:w="1260"/>
        <w:gridCol w:w="1803"/>
      </w:tblGrid>
      <w:tr w:rsidR="004408C6" w:rsidRPr="00D439B7" w:rsidTr="006F064F">
        <w:tc>
          <w:tcPr>
            <w:tcW w:w="468" w:type="dxa"/>
            <w:tcMar>
              <w:left w:w="28" w:type="dxa"/>
              <w:right w:w="28" w:type="dxa"/>
            </w:tcMar>
            <w:vAlign w:val="center"/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39B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39B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20" w:type="dxa"/>
            <w:tcMar>
              <w:left w:w="28" w:type="dxa"/>
              <w:right w:w="28" w:type="dxa"/>
            </w:tcMar>
            <w:vAlign w:val="center"/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39B7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620" w:type="dxa"/>
            <w:tcMar>
              <w:left w:w="28" w:type="dxa"/>
              <w:right w:w="28" w:type="dxa"/>
            </w:tcMar>
            <w:vAlign w:val="center"/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39B7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700" w:type="dxa"/>
            <w:tcMar>
              <w:left w:w="28" w:type="dxa"/>
              <w:right w:w="28" w:type="dxa"/>
            </w:tcMar>
            <w:vAlign w:val="center"/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39B7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  <w:vAlign w:val="center"/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39B7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803" w:type="dxa"/>
            <w:tcMar>
              <w:left w:w="28" w:type="dxa"/>
              <w:right w:w="28" w:type="dxa"/>
            </w:tcMar>
            <w:vAlign w:val="center"/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439B7">
              <w:rPr>
                <w:rFonts w:ascii="Times New Roman" w:hAnsi="Times New Roman"/>
                <w:b/>
                <w:sz w:val="24"/>
                <w:szCs w:val="24"/>
              </w:rPr>
              <w:t>ФИО учителя</w:t>
            </w:r>
            <w:bookmarkStart w:id="0" w:name="_GoBack"/>
            <w:bookmarkEnd w:id="0"/>
          </w:p>
        </w:tc>
      </w:tr>
      <w:tr w:rsidR="004408C6" w:rsidRPr="00D439B7" w:rsidTr="006F064F">
        <w:tc>
          <w:tcPr>
            <w:tcW w:w="468" w:type="dxa"/>
            <w:tcMar>
              <w:left w:w="28" w:type="dxa"/>
              <w:right w:w="28" w:type="dxa"/>
            </w:tcMar>
          </w:tcPr>
          <w:p w:rsidR="004408C6" w:rsidRPr="00D439B7" w:rsidRDefault="004408C6" w:rsidP="00012C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/>
                <w:sz w:val="24"/>
                <w:szCs w:val="24"/>
              </w:rPr>
              <w:t>, литературное чтение, математика, окружающий мир</w:t>
            </w:r>
          </w:p>
        </w:tc>
        <w:tc>
          <w:tcPr>
            <w:tcW w:w="270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Комплексная работа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D439B7">
              <w:rPr>
                <w:rFonts w:ascii="Times New Roman" w:hAnsi="Times New Roman"/>
                <w:sz w:val="24"/>
                <w:szCs w:val="24"/>
              </w:rPr>
              <w:t>.05.201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03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Кучумова Е.В.</w:t>
            </w:r>
          </w:p>
        </w:tc>
      </w:tr>
      <w:tr w:rsidR="004408C6" w:rsidRPr="00D439B7" w:rsidTr="006F064F">
        <w:tc>
          <w:tcPr>
            <w:tcW w:w="468" w:type="dxa"/>
            <w:tcMar>
              <w:left w:w="28" w:type="dxa"/>
              <w:right w:w="28" w:type="dxa"/>
            </w:tcMar>
          </w:tcPr>
          <w:p w:rsidR="004408C6" w:rsidRPr="00D439B7" w:rsidRDefault="004408C6" w:rsidP="00012C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70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18.05.201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03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Катеруша А.В.</w:t>
            </w:r>
          </w:p>
        </w:tc>
      </w:tr>
      <w:tr w:rsidR="004408C6" w:rsidRPr="00D439B7" w:rsidTr="006F064F">
        <w:tc>
          <w:tcPr>
            <w:tcW w:w="468" w:type="dxa"/>
            <w:tcMar>
              <w:left w:w="28" w:type="dxa"/>
              <w:right w:w="28" w:type="dxa"/>
            </w:tcMar>
          </w:tcPr>
          <w:p w:rsidR="004408C6" w:rsidRPr="00D439B7" w:rsidRDefault="004408C6" w:rsidP="00012C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B7">
              <w:rPr>
                <w:rFonts w:ascii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70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Итоговый тест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15.05.201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03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Кучумова Е.В.</w:t>
            </w:r>
          </w:p>
        </w:tc>
      </w:tr>
      <w:tr w:rsidR="004408C6" w:rsidRPr="00D439B7" w:rsidTr="006F064F">
        <w:tc>
          <w:tcPr>
            <w:tcW w:w="468" w:type="dxa"/>
            <w:tcMar>
              <w:left w:w="28" w:type="dxa"/>
              <w:right w:w="28" w:type="dxa"/>
            </w:tcMar>
          </w:tcPr>
          <w:p w:rsidR="004408C6" w:rsidRPr="00D439B7" w:rsidRDefault="004408C6" w:rsidP="00012C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B7">
              <w:rPr>
                <w:rFonts w:ascii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70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Творческая работа для итоговой выставки 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20.05.201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03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Кучумова Е.В.</w:t>
            </w:r>
          </w:p>
        </w:tc>
      </w:tr>
      <w:tr w:rsidR="004408C6" w:rsidRPr="00D439B7" w:rsidTr="006F064F">
        <w:tc>
          <w:tcPr>
            <w:tcW w:w="468" w:type="dxa"/>
            <w:tcMar>
              <w:left w:w="28" w:type="dxa"/>
              <w:right w:w="28" w:type="dxa"/>
            </w:tcMar>
          </w:tcPr>
          <w:p w:rsidR="004408C6" w:rsidRPr="00D439B7" w:rsidRDefault="004408C6" w:rsidP="00012C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270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29.05.201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03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Кучумова Е.В.</w:t>
            </w:r>
          </w:p>
        </w:tc>
      </w:tr>
      <w:tr w:rsidR="004408C6" w:rsidRPr="00D439B7" w:rsidTr="006F064F">
        <w:tc>
          <w:tcPr>
            <w:tcW w:w="468" w:type="dxa"/>
            <w:tcMar>
              <w:left w:w="28" w:type="dxa"/>
              <w:right w:w="28" w:type="dxa"/>
            </w:tcMar>
          </w:tcPr>
          <w:p w:rsidR="004408C6" w:rsidRPr="00D439B7" w:rsidRDefault="004408C6" w:rsidP="00012C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B7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70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B7">
              <w:rPr>
                <w:rFonts w:ascii="Times New Roman" w:hAnsi="Times New Roman"/>
                <w:sz w:val="24"/>
                <w:szCs w:val="24"/>
                <w:lang w:eastAsia="ru-RU"/>
              </w:rPr>
              <w:t>Портфель спортивных достижений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24.04.</w:t>
            </w: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03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Кучумова Е.В.</w:t>
            </w:r>
          </w:p>
        </w:tc>
      </w:tr>
      <w:tr w:rsidR="004408C6" w:rsidRPr="00D439B7" w:rsidTr="006F064F">
        <w:tc>
          <w:tcPr>
            <w:tcW w:w="468" w:type="dxa"/>
            <w:tcMar>
              <w:left w:w="28" w:type="dxa"/>
              <w:right w:w="28" w:type="dxa"/>
            </w:tcMar>
          </w:tcPr>
          <w:p w:rsidR="004408C6" w:rsidRPr="00D439B7" w:rsidRDefault="004408C6" w:rsidP="00012C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/>
                <w:sz w:val="24"/>
                <w:szCs w:val="24"/>
              </w:rPr>
              <w:t>, литературное чтение, математика, окружающий мир</w:t>
            </w:r>
          </w:p>
        </w:tc>
        <w:tc>
          <w:tcPr>
            <w:tcW w:w="270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Комплексная работа  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11.05.</w:t>
            </w: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03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Ковальчук Г.М.</w:t>
            </w:r>
          </w:p>
        </w:tc>
      </w:tr>
      <w:tr w:rsidR="004408C6" w:rsidRPr="00D439B7" w:rsidTr="006F064F">
        <w:tc>
          <w:tcPr>
            <w:tcW w:w="468" w:type="dxa"/>
            <w:tcMar>
              <w:left w:w="28" w:type="dxa"/>
              <w:right w:w="28" w:type="dxa"/>
            </w:tcMar>
          </w:tcPr>
          <w:p w:rsidR="004408C6" w:rsidRPr="00D439B7" w:rsidRDefault="004408C6" w:rsidP="00012C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B7">
              <w:rPr>
                <w:rFonts w:ascii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70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Итоговая контрольная работа  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18.05.</w:t>
            </w: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03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Катеруша А.В.</w:t>
            </w:r>
          </w:p>
        </w:tc>
      </w:tr>
      <w:tr w:rsidR="004408C6" w:rsidRPr="00D439B7" w:rsidTr="006F064F">
        <w:tc>
          <w:tcPr>
            <w:tcW w:w="468" w:type="dxa"/>
            <w:tcMar>
              <w:left w:w="28" w:type="dxa"/>
              <w:right w:w="28" w:type="dxa"/>
            </w:tcMar>
          </w:tcPr>
          <w:p w:rsidR="004408C6" w:rsidRPr="00D439B7" w:rsidRDefault="004408C6" w:rsidP="00012C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B7">
              <w:rPr>
                <w:rFonts w:ascii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70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Итоговый тест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15.05.</w:t>
            </w: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03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Ковальчук Г.М.</w:t>
            </w:r>
          </w:p>
        </w:tc>
      </w:tr>
      <w:tr w:rsidR="004408C6" w:rsidRPr="00D439B7" w:rsidTr="006F064F">
        <w:tc>
          <w:tcPr>
            <w:tcW w:w="468" w:type="dxa"/>
            <w:tcMar>
              <w:left w:w="28" w:type="dxa"/>
              <w:right w:w="28" w:type="dxa"/>
            </w:tcMar>
          </w:tcPr>
          <w:p w:rsidR="004408C6" w:rsidRPr="00D439B7" w:rsidRDefault="004408C6" w:rsidP="00012C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B7">
              <w:rPr>
                <w:rFonts w:ascii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70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Творческая работа для итоговой выставки 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20.04.</w:t>
            </w: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03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Ковальчук Г.М.</w:t>
            </w:r>
          </w:p>
        </w:tc>
      </w:tr>
      <w:tr w:rsidR="004408C6" w:rsidRPr="00D439B7" w:rsidTr="006F064F">
        <w:tc>
          <w:tcPr>
            <w:tcW w:w="468" w:type="dxa"/>
            <w:tcMar>
              <w:left w:w="28" w:type="dxa"/>
              <w:right w:w="28" w:type="dxa"/>
            </w:tcMar>
          </w:tcPr>
          <w:p w:rsidR="004408C6" w:rsidRPr="00D439B7" w:rsidRDefault="004408C6" w:rsidP="00012C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270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29.05.</w:t>
            </w: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03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Ковальчук Г.М.</w:t>
            </w:r>
          </w:p>
        </w:tc>
      </w:tr>
      <w:tr w:rsidR="004408C6" w:rsidRPr="00D439B7" w:rsidTr="006F064F">
        <w:tc>
          <w:tcPr>
            <w:tcW w:w="468" w:type="dxa"/>
            <w:tcMar>
              <w:left w:w="28" w:type="dxa"/>
              <w:right w:w="28" w:type="dxa"/>
            </w:tcMar>
          </w:tcPr>
          <w:p w:rsidR="004408C6" w:rsidRPr="00D439B7" w:rsidRDefault="004408C6" w:rsidP="00012C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B7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70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B7">
              <w:rPr>
                <w:rFonts w:ascii="Times New Roman" w:hAnsi="Times New Roman"/>
                <w:sz w:val="24"/>
                <w:szCs w:val="24"/>
                <w:lang w:eastAsia="ru-RU"/>
              </w:rPr>
              <w:t>Портфель спортивных достижений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25.04.</w:t>
            </w: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3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Ковальчук Г.М.</w:t>
            </w:r>
          </w:p>
        </w:tc>
      </w:tr>
      <w:tr w:rsidR="004408C6" w:rsidRPr="00D439B7" w:rsidTr="006F064F">
        <w:tc>
          <w:tcPr>
            <w:tcW w:w="468" w:type="dxa"/>
            <w:tcMar>
              <w:left w:w="28" w:type="dxa"/>
              <w:right w:w="28" w:type="dxa"/>
            </w:tcMar>
          </w:tcPr>
          <w:p w:rsidR="004408C6" w:rsidRPr="00D439B7" w:rsidRDefault="004408C6" w:rsidP="00012C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/>
                <w:sz w:val="24"/>
                <w:szCs w:val="24"/>
              </w:rPr>
              <w:t>, литературное чтение, математика, окружающий мир</w:t>
            </w:r>
          </w:p>
        </w:tc>
        <w:tc>
          <w:tcPr>
            <w:tcW w:w="270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Комплексная работа  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11.05.</w:t>
            </w: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03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Власюк М.А.</w:t>
            </w:r>
          </w:p>
        </w:tc>
      </w:tr>
      <w:tr w:rsidR="004408C6" w:rsidRPr="00D439B7" w:rsidTr="006F064F">
        <w:tc>
          <w:tcPr>
            <w:tcW w:w="468" w:type="dxa"/>
            <w:tcMar>
              <w:left w:w="28" w:type="dxa"/>
              <w:right w:w="28" w:type="dxa"/>
            </w:tcMar>
          </w:tcPr>
          <w:p w:rsidR="004408C6" w:rsidRPr="00D439B7" w:rsidRDefault="004408C6" w:rsidP="00012C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B7">
              <w:rPr>
                <w:rFonts w:ascii="Times New Roman" w:hAnsi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70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Итоговая контрольная работа  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18.05.</w:t>
            </w: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03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Катеруша А.В.</w:t>
            </w:r>
          </w:p>
        </w:tc>
      </w:tr>
      <w:tr w:rsidR="004408C6" w:rsidRPr="00D439B7" w:rsidTr="006F064F">
        <w:tc>
          <w:tcPr>
            <w:tcW w:w="468" w:type="dxa"/>
            <w:tcMar>
              <w:left w:w="28" w:type="dxa"/>
              <w:right w:w="28" w:type="dxa"/>
            </w:tcMar>
          </w:tcPr>
          <w:p w:rsidR="004408C6" w:rsidRPr="00D439B7" w:rsidRDefault="004408C6" w:rsidP="00012C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B7">
              <w:rPr>
                <w:rFonts w:ascii="Times New Roman" w:hAnsi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70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B7">
              <w:rPr>
                <w:rFonts w:ascii="Times New Roman" w:hAnsi="Times New Roman"/>
                <w:sz w:val="24"/>
                <w:szCs w:val="24"/>
                <w:lang w:eastAsia="ru-RU"/>
              </w:rPr>
              <w:t>Итоговый проект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17.04.</w:t>
            </w: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03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Власюк М.А.</w:t>
            </w:r>
          </w:p>
        </w:tc>
      </w:tr>
      <w:tr w:rsidR="004408C6" w:rsidRPr="00D439B7" w:rsidTr="006F064F">
        <w:tc>
          <w:tcPr>
            <w:tcW w:w="468" w:type="dxa"/>
            <w:tcMar>
              <w:left w:w="28" w:type="dxa"/>
              <w:right w:w="28" w:type="dxa"/>
            </w:tcMar>
          </w:tcPr>
          <w:p w:rsidR="004408C6" w:rsidRPr="00D439B7" w:rsidRDefault="004408C6" w:rsidP="00012C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B7">
              <w:rPr>
                <w:rFonts w:ascii="Times New Roman" w:hAnsi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70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Итоговый тест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15.05.</w:t>
            </w: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03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Власюк М.А.</w:t>
            </w:r>
          </w:p>
        </w:tc>
      </w:tr>
      <w:tr w:rsidR="004408C6" w:rsidRPr="00D439B7" w:rsidTr="006F064F">
        <w:tc>
          <w:tcPr>
            <w:tcW w:w="468" w:type="dxa"/>
            <w:tcMar>
              <w:left w:w="28" w:type="dxa"/>
              <w:right w:w="28" w:type="dxa"/>
            </w:tcMar>
          </w:tcPr>
          <w:p w:rsidR="004408C6" w:rsidRPr="00D439B7" w:rsidRDefault="004408C6" w:rsidP="00012C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B7">
              <w:rPr>
                <w:rFonts w:ascii="Times New Roman" w:hAnsi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70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Творческая работа для итоговой выставки 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20.04.</w:t>
            </w: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03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Власюк М.А.</w:t>
            </w:r>
          </w:p>
        </w:tc>
      </w:tr>
      <w:tr w:rsidR="004408C6" w:rsidRPr="00D439B7" w:rsidTr="006F064F">
        <w:tc>
          <w:tcPr>
            <w:tcW w:w="468" w:type="dxa"/>
            <w:tcMar>
              <w:left w:w="28" w:type="dxa"/>
              <w:right w:w="28" w:type="dxa"/>
            </w:tcMar>
          </w:tcPr>
          <w:p w:rsidR="004408C6" w:rsidRPr="00D439B7" w:rsidRDefault="004408C6" w:rsidP="00012C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270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 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29.05.</w:t>
            </w: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03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Власюк М.А.</w:t>
            </w:r>
          </w:p>
        </w:tc>
      </w:tr>
      <w:tr w:rsidR="004408C6" w:rsidRPr="00D439B7" w:rsidTr="006F064F">
        <w:tc>
          <w:tcPr>
            <w:tcW w:w="468" w:type="dxa"/>
            <w:tcMar>
              <w:left w:w="28" w:type="dxa"/>
              <w:right w:w="28" w:type="dxa"/>
            </w:tcMar>
          </w:tcPr>
          <w:p w:rsidR="004408C6" w:rsidRPr="00D439B7" w:rsidRDefault="004408C6" w:rsidP="00012C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B7">
              <w:rPr>
                <w:rFonts w:ascii="Times New Roman" w:hAnsi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70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439B7">
              <w:rPr>
                <w:rFonts w:ascii="Times New Roman" w:hAnsi="Times New Roman"/>
                <w:sz w:val="24"/>
                <w:szCs w:val="24"/>
                <w:lang w:eastAsia="ru-RU"/>
              </w:rPr>
              <w:t>Портфель спортивных достижений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24.04.</w:t>
            </w: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03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Власюк М.А.</w:t>
            </w:r>
          </w:p>
        </w:tc>
      </w:tr>
      <w:tr w:rsidR="004408C6" w:rsidRPr="00D439B7" w:rsidTr="006F064F">
        <w:tc>
          <w:tcPr>
            <w:tcW w:w="468" w:type="dxa"/>
            <w:tcMar>
              <w:left w:w="28" w:type="dxa"/>
              <w:right w:w="28" w:type="dxa"/>
            </w:tcMar>
          </w:tcPr>
          <w:p w:rsidR="004408C6" w:rsidRPr="00D439B7" w:rsidRDefault="004408C6" w:rsidP="00012C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pStyle w:val="Title"/>
              <w:jc w:val="left"/>
              <w:rPr>
                <w:rFonts w:ascii="Times New Roman" w:hAnsi="Times New Roman"/>
                <w:sz w:val="24"/>
              </w:rPr>
            </w:pPr>
            <w:r w:rsidRPr="00D439B7"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0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pStyle w:val="Title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Контрольный диктант с грамматическим заданием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22.05.</w:t>
            </w: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03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Мищенко О.А.</w:t>
            </w:r>
          </w:p>
        </w:tc>
      </w:tr>
      <w:tr w:rsidR="004408C6" w:rsidRPr="00D439B7" w:rsidTr="006F064F">
        <w:tc>
          <w:tcPr>
            <w:tcW w:w="468" w:type="dxa"/>
            <w:tcMar>
              <w:left w:w="28" w:type="dxa"/>
              <w:right w:w="28" w:type="dxa"/>
            </w:tcMar>
          </w:tcPr>
          <w:p w:rsidR="004408C6" w:rsidRPr="00D439B7" w:rsidRDefault="004408C6" w:rsidP="00012C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pStyle w:val="Title"/>
              <w:jc w:val="left"/>
              <w:rPr>
                <w:rFonts w:ascii="Times New Roman" w:hAnsi="Times New Roman"/>
                <w:sz w:val="24"/>
              </w:rPr>
            </w:pPr>
            <w:r w:rsidRPr="00D439B7"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w="270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pStyle w:val="Title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Итоговая контрольная работа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19.05.</w:t>
            </w: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03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Колосова А.Н.</w:t>
            </w:r>
          </w:p>
        </w:tc>
      </w:tr>
      <w:tr w:rsidR="004408C6" w:rsidRPr="00D439B7" w:rsidTr="006F064F">
        <w:tc>
          <w:tcPr>
            <w:tcW w:w="468" w:type="dxa"/>
            <w:tcMar>
              <w:left w:w="28" w:type="dxa"/>
              <w:right w:w="28" w:type="dxa"/>
            </w:tcMar>
          </w:tcPr>
          <w:p w:rsidR="004408C6" w:rsidRPr="00D439B7" w:rsidRDefault="004408C6" w:rsidP="00012C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pStyle w:val="Title"/>
              <w:jc w:val="left"/>
              <w:rPr>
                <w:rFonts w:ascii="Times New Roman" w:hAnsi="Times New Roman"/>
                <w:sz w:val="24"/>
              </w:rPr>
            </w:pPr>
            <w:r w:rsidRPr="00D439B7">
              <w:rPr>
                <w:rFonts w:ascii="Times New Roman" w:hAnsi="Times New Roman"/>
                <w:sz w:val="24"/>
              </w:rPr>
              <w:t>Иностранный язык (английский)</w:t>
            </w:r>
          </w:p>
        </w:tc>
        <w:tc>
          <w:tcPr>
            <w:tcW w:w="270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pStyle w:val="Title"/>
              <w:jc w:val="left"/>
              <w:rPr>
                <w:rFonts w:ascii="Times New Roman" w:hAnsi="Times New Roman"/>
                <w:sz w:val="24"/>
              </w:rPr>
            </w:pPr>
            <w:r w:rsidRPr="00D439B7">
              <w:rPr>
                <w:rFonts w:ascii="Times New Roman" w:hAnsi="Times New Roman"/>
                <w:sz w:val="24"/>
              </w:rPr>
              <w:t>Итоговая контрольная работа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15.05.</w:t>
            </w: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03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Катеруша А.В.</w:t>
            </w:r>
          </w:p>
        </w:tc>
      </w:tr>
      <w:tr w:rsidR="004408C6" w:rsidRPr="00D439B7" w:rsidTr="006F064F">
        <w:tc>
          <w:tcPr>
            <w:tcW w:w="468" w:type="dxa"/>
            <w:tcMar>
              <w:left w:w="28" w:type="dxa"/>
              <w:right w:w="28" w:type="dxa"/>
            </w:tcMar>
          </w:tcPr>
          <w:p w:rsidR="004408C6" w:rsidRPr="00D439B7" w:rsidRDefault="004408C6" w:rsidP="00012C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70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11.05.</w:t>
            </w: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03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Гудзь К.В.</w:t>
            </w:r>
          </w:p>
        </w:tc>
      </w:tr>
      <w:tr w:rsidR="004408C6" w:rsidRPr="00D439B7" w:rsidTr="006F064F">
        <w:tc>
          <w:tcPr>
            <w:tcW w:w="468" w:type="dxa"/>
            <w:tcMar>
              <w:left w:w="28" w:type="dxa"/>
              <w:right w:w="28" w:type="dxa"/>
            </w:tcMar>
          </w:tcPr>
          <w:p w:rsidR="004408C6" w:rsidRPr="00D439B7" w:rsidRDefault="004408C6" w:rsidP="00012C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pStyle w:val="Title"/>
              <w:jc w:val="left"/>
              <w:rPr>
                <w:rFonts w:ascii="Times New Roman" w:hAnsi="Times New Roman"/>
                <w:sz w:val="24"/>
              </w:rPr>
            </w:pPr>
            <w:r w:rsidRPr="00D439B7">
              <w:rPr>
                <w:rFonts w:ascii="Times New Roman" w:hAnsi="Times New Roman"/>
                <w:sz w:val="24"/>
              </w:rPr>
              <w:t>История</w:t>
            </w:r>
          </w:p>
        </w:tc>
        <w:tc>
          <w:tcPr>
            <w:tcW w:w="270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pStyle w:val="Title"/>
              <w:jc w:val="left"/>
              <w:rPr>
                <w:rFonts w:ascii="Times New Roman" w:hAnsi="Times New Roman"/>
                <w:sz w:val="24"/>
              </w:rPr>
            </w:pPr>
            <w:r w:rsidRPr="00D439B7">
              <w:rPr>
                <w:rFonts w:ascii="Times New Roman" w:hAnsi="Times New Roman"/>
                <w:sz w:val="24"/>
              </w:rPr>
              <w:t>Итоговая контрольная работа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26.05.</w:t>
            </w: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03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Алдабергенова К.Н.</w:t>
            </w:r>
          </w:p>
        </w:tc>
      </w:tr>
      <w:tr w:rsidR="004408C6" w:rsidRPr="00D439B7" w:rsidTr="006F064F">
        <w:tc>
          <w:tcPr>
            <w:tcW w:w="468" w:type="dxa"/>
            <w:tcMar>
              <w:left w:w="28" w:type="dxa"/>
              <w:right w:w="28" w:type="dxa"/>
            </w:tcMar>
          </w:tcPr>
          <w:p w:rsidR="004408C6" w:rsidRPr="00D439B7" w:rsidRDefault="004408C6" w:rsidP="00012C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pStyle w:val="Title"/>
              <w:jc w:val="left"/>
              <w:rPr>
                <w:rFonts w:ascii="Times New Roman" w:hAnsi="Times New Roman"/>
                <w:sz w:val="24"/>
              </w:rPr>
            </w:pPr>
            <w:r w:rsidRPr="00D439B7"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270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pStyle w:val="Title"/>
              <w:jc w:val="left"/>
              <w:rPr>
                <w:rFonts w:ascii="Times New Roman" w:hAnsi="Times New Roman"/>
                <w:sz w:val="24"/>
              </w:rPr>
            </w:pPr>
            <w:r w:rsidRPr="00D439B7">
              <w:rPr>
                <w:rFonts w:ascii="Times New Roman" w:hAnsi="Times New Roman"/>
                <w:sz w:val="24"/>
              </w:rPr>
              <w:t>Итоговая контрольная работа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25.04.</w:t>
            </w: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03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Тюменцева Н.Н.</w:t>
            </w:r>
          </w:p>
        </w:tc>
      </w:tr>
      <w:tr w:rsidR="004408C6" w:rsidRPr="00D439B7" w:rsidTr="006F064F">
        <w:tc>
          <w:tcPr>
            <w:tcW w:w="468" w:type="dxa"/>
            <w:tcMar>
              <w:left w:w="28" w:type="dxa"/>
              <w:right w:w="28" w:type="dxa"/>
            </w:tcMar>
          </w:tcPr>
          <w:p w:rsidR="004408C6" w:rsidRPr="00D439B7" w:rsidRDefault="004408C6" w:rsidP="00012C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pStyle w:val="Title"/>
              <w:jc w:val="left"/>
              <w:rPr>
                <w:rFonts w:ascii="Times New Roman" w:hAnsi="Times New Roman"/>
                <w:sz w:val="24"/>
              </w:rPr>
            </w:pPr>
            <w:r w:rsidRPr="00D439B7">
              <w:rPr>
                <w:rFonts w:ascii="Times New Roman" w:hAnsi="Times New Roman"/>
                <w:sz w:val="24"/>
              </w:rPr>
              <w:t>Музыка</w:t>
            </w:r>
          </w:p>
        </w:tc>
        <w:tc>
          <w:tcPr>
            <w:tcW w:w="270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pStyle w:val="Title"/>
              <w:jc w:val="left"/>
              <w:rPr>
                <w:rFonts w:ascii="Times New Roman" w:hAnsi="Times New Roman"/>
                <w:sz w:val="24"/>
              </w:rPr>
            </w:pPr>
            <w:r w:rsidRPr="00D439B7">
              <w:rPr>
                <w:rFonts w:ascii="Times New Roman" w:hAnsi="Times New Roman"/>
                <w:sz w:val="24"/>
              </w:rPr>
              <w:t>Проект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21.04.</w:t>
            </w: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03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Катеруша А.В.</w:t>
            </w:r>
          </w:p>
        </w:tc>
      </w:tr>
      <w:tr w:rsidR="004408C6" w:rsidRPr="00D439B7" w:rsidTr="006F064F">
        <w:tc>
          <w:tcPr>
            <w:tcW w:w="468" w:type="dxa"/>
            <w:tcMar>
              <w:left w:w="28" w:type="dxa"/>
              <w:right w:w="28" w:type="dxa"/>
            </w:tcMar>
          </w:tcPr>
          <w:p w:rsidR="004408C6" w:rsidRPr="00D439B7" w:rsidRDefault="004408C6" w:rsidP="00012C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pStyle w:val="Title"/>
              <w:jc w:val="left"/>
              <w:rPr>
                <w:rFonts w:ascii="Times New Roman" w:hAnsi="Times New Roman"/>
                <w:sz w:val="24"/>
              </w:rPr>
            </w:pPr>
            <w:r w:rsidRPr="00D439B7">
              <w:rPr>
                <w:rFonts w:ascii="Times New Roman" w:hAnsi="Times New Roman"/>
                <w:sz w:val="24"/>
              </w:rPr>
              <w:t>ИЗО</w:t>
            </w:r>
          </w:p>
        </w:tc>
        <w:tc>
          <w:tcPr>
            <w:tcW w:w="270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pStyle w:val="Title"/>
              <w:jc w:val="left"/>
              <w:rPr>
                <w:rFonts w:ascii="Times New Roman" w:hAnsi="Times New Roman"/>
                <w:sz w:val="24"/>
              </w:rPr>
            </w:pPr>
            <w:r w:rsidRPr="00D439B7">
              <w:rPr>
                <w:rFonts w:ascii="Times New Roman" w:hAnsi="Times New Roman"/>
                <w:sz w:val="24"/>
              </w:rPr>
              <w:t>Участие в итоговой выставке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18.04.</w:t>
            </w: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03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Катеруша А.В.</w:t>
            </w:r>
          </w:p>
        </w:tc>
      </w:tr>
      <w:tr w:rsidR="004408C6" w:rsidRPr="00D439B7" w:rsidTr="006F064F">
        <w:tc>
          <w:tcPr>
            <w:tcW w:w="468" w:type="dxa"/>
            <w:tcMar>
              <w:left w:w="28" w:type="dxa"/>
              <w:right w:w="28" w:type="dxa"/>
            </w:tcMar>
          </w:tcPr>
          <w:p w:rsidR="004408C6" w:rsidRPr="00D439B7" w:rsidRDefault="004408C6" w:rsidP="00012C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pStyle w:val="Title"/>
              <w:jc w:val="left"/>
              <w:rPr>
                <w:rFonts w:ascii="Times New Roman" w:hAnsi="Times New Roman"/>
                <w:sz w:val="24"/>
              </w:rPr>
            </w:pPr>
            <w:r w:rsidRPr="00D439B7"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w="270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pStyle w:val="Title"/>
              <w:jc w:val="left"/>
              <w:rPr>
                <w:rFonts w:ascii="Times New Roman" w:hAnsi="Times New Roman"/>
                <w:sz w:val="24"/>
              </w:rPr>
            </w:pPr>
            <w:r w:rsidRPr="00D439B7">
              <w:rPr>
                <w:rFonts w:ascii="Times New Roman" w:hAnsi="Times New Roman"/>
                <w:sz w:val="24"/>
              </w:rPr>
              <w:t>Творческий проект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13.04.</w:t>
            </w: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03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Алдабергенова К.Н.</w:t>
            </w:r>
          </w:p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Аверин Н.П.</w:t>
            </w:r>
          </w:p>
        </w:tc>
      </w:tr>
      <w:tr w:rsidR="004408C6" w:rsidRPr="00D439B7" w:rsidTr="006F064F">
        <w:tc>
          <w:tcPr>
            <w:tcW w:w="468" w:type="dxa"/>
            <w:tcMar>
              <w:left w:w="28" w:type="dxa"/>
              <w:right w:w="28" w:type="dxa"/>
            </w:tcMar>
          </w:tcPr>
          <w:p w:rsidR="004408C6" w:rsidRPr="00D439B7" w:rsidRDefault="004408C6" w:rsidP="00012C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pStyle w:val="Title"/>
              <w:jc w:val="left"/>
              <w:rPr>
                <w:rFonts w:ascii="Times New Roman" w:hAnsi="Times New Roman"/>
                <w:sz w:val="24"/>
              </w:rPr>
            </w:pPr>
            <w:r w:rsidRPr="00D439B7"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270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pStyle w:val="Title"/>
              <w:jc w:val="left"/>
              <w:rPr>
                <w:rFonts w:ascii="Times New Roman" w:hAnsi="Times New Roman"/>
                <w:sz w:val="24"/>
              </w:rPr>
            </w:pPr>
            <w:r w:rsidRPr="00D439B7">
              <w:rPr>
                <w:rFonts w:ascii="Times New Roman" w:hAnsi="Times New Roman"/>
                <w:sz w:val="24"/>
              </w:rPr>
              <w:t>Портфель спортивных достижений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24.05.</w:t>
            </w: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03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Тюменцева Н.Н.</w:t>
            </w:r>
          </w:p>
        </w:tc>
      </w:tr>
      <w:tr w:rsidR="004408C6" w:rsidRPr="00D439B7" w:rsidTr="006F064F">
        <w:tc>
          <w:tcPr>
            <w:tcW w:w="468" w:type="dxa"/>
            <w:tcMar>
              <w:left w:w="28" w:type="dxa"/>
              <w:right w:w="28" w:type="dxa"/>
            </w:tcMar>
          </w:tcPr>
          <w:p w:rsidR="004408C6" w:rsidRPr="00D439B7" w:rsidRDefault="004408C6" w:rsidP="00012C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pStyle w:val="Title"/>
              <w:jc w:val="left"/>
              <w:rPr>
                <w:rFonts w:ascii="Times New Roman" w:hAnsi="Times New Roman"/>
                <w:sz w:val="24"/>
              </w:rPr>
            </w:pPr>
            <w:r w:rsidRPr="00D439B7"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70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pStyle w:val="Title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Контрольный диктант с грамматическим заданием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16.05.</w:t>
            </w: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03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Мищенко О.А.</w:t>
            </w:r>
          </w:p>
        </w:tc>
      </w:tr>
      <w:tr w:rsidR="004408C6" w:rsidRPr="00D439B7" w:rsidTr="006F064F">
        <w:tc>
          <w:tcPr>
            <w:tcW w:w="468" w:type="dxa"/>
            <w:tcMar>
              <w:left w:w="28" w:type="dxa"/>
              <w:right w:w="28" w:type="dxa"/>
            </w:tcMar>
          </w:tcPr>
          <w:p w:rsidR="004408C6" w:rsidRPr="00D439B7" w:rsidRDefault="004408C6" w:rsidP="00012C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pStyle w:val="Title"/>
              <w:jc w:val="left"/>
              <w:rPr>
                <w:rFonts w:ascii="Times New Roman" w:hAnsi="Times New Roman"/>
                <w:sz w:val="24"/>
              </w:rPr>
            </w:pPr>
            <w:r w:rsidRPr="00D439B7"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w="270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pStyle w:val="Title"/>
              <w:jc w:val="left"/>
              <w:rPr>
                <w:rFonts w:ascii="Times New Roman" w:hAnsi="Times New Roman"/>
                <w:sz w:val="24"/>
              </w:rPr>
            </w:pPr>
            <w:r w:rsidRPr="00D439B7">
              <w:rPr>
                <w:rFonts w:ascii="Times New Roman" w:hAnsi="Times New Roman"/>
                <w:sz w:val="24"/>
              </w:rPr>
              <w:t>Итоговая контрольная работа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19.05.</w:t>
            </w: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03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Мищенко О.А.</w:t>
            </w:r>
          </w:p>
        </w:tc>
      </w:tr>
      <w:tr w:rsidR="004408C6" w:rsidRPr="00D439B7" w:rsidTr="006F064F">
        <w:tc>
          <w:tcPr>
            <w:tcW w:w="468" w:type="dxa"/>
            <w:tcMar>
              <w:left w:w="28" w:type="dxa"/>
              <w:right w:w="28" w:type="dxa"/>
            </w:tcMar>
          </w:tcPr>
          <w:p w:rsidR="004408C6" w:rsidRPr="00D439B7" w:rsidRDefault="004408C6" w:rsidP="00012C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pStyle w:val="Title"/>
              <w:jc w:val="left"/>
              <w:rPr>
                <w:rFonts w:ascii="Times New Roman" w:hAnsi="Times New Roman"/>
                <w:sz w:val="24"/>
              </w:rPr>
            </w:pPr>
            <w:r w:rsidRPr="00D439B7">
              <w:rPr>
                <w:rFonts w:ascii="Times New Roman" w:hAnsi="Times New Roman"/>
                <w:sz w:val="24"/>
              </w:rPr>
              <w:t>Иностранный язык (английский)</w:t>
            </w:r>
          </w:p>
        </w:tc>
        <w:tc>
          <w:tcPr>
            <w:tcW w:w="270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pStyle w:val="Title"/>
              <w:jc w:val="left"/>
              <w:rPr>
                <w:rFonts w:ascii="Times New Roman" w:hAnsi="Times New Roman"/>
                <w:sz w:val="24"/>
              </w:rPr>
            </w:pPr>
            <w:r w:rsidRPr="00D439B7">
              <w:rPr>
                <w:rFonts w:ascii="Times New Roman" w:hAnsi="Times New Roman"/>
                <w:sz w:val="24"/>
              </w:rPr>
              <w:t>Итоговая контрольная работа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22.05.</w:t>
            </w: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03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Катеруша А.В.</w:t>
            </w:r>
          </w:p>
        </w:tc>
      </w:tr>
      <w:tr w:rsidR="004408C6" w:rsidRPr="00D439B7" w:rsidTr="006F064F">
        <w:tc>
          <w:tcPr>
            <w:tcW w:w="468" w:type="dxa"/>
            <w:tcMar>
              <w:left w:w="28" w:type="dxa"/>
              <w:right w:w="28" w:type="dxa"/>
            </w:tcMar>
          </w:tcPr>
          <w:p w:rsidR="004408C6" w:rsidRPr="00D439B7" w:rsidRDefault="004408C6" w:rsidP="00012C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270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11.05.</w:t>
            </w: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03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Гудзь К.В.</w:t>
            </w:r>
          </w:p>
        </w:tc>
      </w:tr>
      <w:tr w:rsidR="004408C6" w:rsidRPr="00D439B7" w:rsidTr="006F064F">
        <w:tc>
          <w:tcPr>
            <w:tcW w:w="468" w:type="dxa"/>
            <w:tcMar>
              <w:left w:w="28" w:type="dxa"/>
              <w:right w:w="28" w:type="dxa"/>
            </w:tcMar>
          </w:tcPr>
          <w:p w:rsidR="004408C6" w:rsidRPr="00D439B7" w:rsidRDefault="004408C6" w:rsidP="00012C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pStyle w:val="Title"/>
              <w:jc w:val="left"/>
              <w:rPr>
                <w:rFonts w:ascii="Times New Roman" w:hAnsi="Times New Roman"/>
                <w:sz w:val="24"/>
              </w:rPr>
            </w:pPr>
            <w:r w:rsidRPr="00D439B7">
              <w:rPr>
                <w:rFonts w:ascii="Times New Roman" w:hAnsi="Times New Roman"/>
                <w:sz w:val="24"/>
              </w:rPr>
              <w:t>История</w:t>
            </w:r>
          </w:p>
        </w:tc>
        <w:tc>
          <w:tcPr>
            <w:tcW w:w="270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pStyle w:val="Title"/>
              <w:jc w:val="left"/>
              <w:rPr>
                <w:rFonts w:ascii="Times New Roman" w:hAnsi="Times New Roman"/>
                <w:sz w:val="24"/>
              </w:rPr>
            </w:pPr>
            <w:r w:rsidRPr="00D439B7">
              <w:rPr>
                <w:rFonts w:ascii="Times New Roman" w:hAnsi="Times New Roman"/>
                <w:sz w:val="24"/>
              </w:rPr>
              <w:t>Итоговая контрольная работа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24.05.</w:t>
            </w: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03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Алдабергенова К.Н.</w:t>
            </w:r>
          </w:p>
        </w:tc>
      </w:tr>
      <w:tr w:rsidR="004408C6" w:rsidRPr="00D439B7" w:rsidTr="006F064F">
        <w:tc>
          <w:tcPr>
            <w:tcW w:w="468" w:type="dxa"/>
            <w:tcMar>
              <w:left w:w="28" w:type="dxa"/>
              <w:right w:w="28" w:type="dxa"/>
            </w:tcMar>
          </w:tcPr>
          <w:p w:rsidR="004408C6" w:rsidRPr="00D439B7" w:rsidRDefault="004408C6" w:rsidP="00012C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pStyle w:val="Title"/>
              <w:jc w:val="left"/>
              <w:rPr>
                <w:rFonts w:ascii="Times New Roman" w:hAnsi="Times New Roman"/>
                <w:sz w:val="24"/>
              </w:rPr>
            </w:pPr>
            <w:r w:rsidRPr="00D439B7"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w="270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pStyle w:val="Title"/>
              <w:jc w:val="left"/>
              <w:rPr>
                <w:rFonts w:ascii="Times New Roman" w:hAnsi="Times New Roman"/>
                <w:sz w:val="24"/>
              </w:rPr>
            </w:pPr>
            <w:r w:rsidRPr="00D439B7">
              <w:rPr>
                <w:rFonts w:ascii="Times New Roman" w:hAnsi="Times New Roman"/>
                <w:sz w:val="24"/>
              </w:rPr>
              <w:t>Итоговая контрольная работа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11.04.</w:t>
            </w: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03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Алдабергенова К.Н.</w:t>
            </w:r>
          </w:p>
        </w:tc>
      </w:tr>
      <w:tr w:rsidR="004408C6" w:rsidRPr="00D439B7" w:rsidTr="006F064F">
        <w:tc>
          <w:tcPr>
            <w:tcW w:w="468" w:type="dxa"/>
            <w:tcMar>
              <w:left w:w="28" w:type="dxa"/>
              <w:right w:w="28" w:type="dxa"/>
            </w:tcMar>
          </w:tcPr>
          <w:p w:rsidR="004408C6" w:rsidRPr="00D439B7" w:rsidRDefault="004408C6" w:rsidP="00012C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pStyle w:val="Title"/>
              <w:jc w:val="left"/>
              <w:rPr>
                <w:rFonts w:ascii="Times New Roman" w:hAnsi="Times New Roman"/>
                <w:sz w:val="24"/>
              </w:rPr>
            </w:pPr>
            <w:r w:rsidRPr="00D439B7"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270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pStyle w:val="Title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Устный экзамен с практическим заданием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27.04.</w:t>
            </w: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03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Тюменцева Н.Н.</w:t>
            </w:r>
          </w:p>
        </w:tc>
      </w:tr>
      <w:tr w:rsidR="004408C6" w:rsidRPr="00D439B7" w:rsidTr="006F064F">
        <w:tc>
          <w:tcPr>
            <w:tcW w:w="468" w:type="dxa"/>
            <w:tcMar>
              <w:left w:w="28" w:type="dxa"/>
              <w:right w:w="28" w:type="dxa"/>
            </w:tcMar>
          </w:tcPr>
          <w:p w:rsidR="004408C6" w:rsidRPr="00D439B7" w:rsidRDefault="004408C6" w:rsidP="00012C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pStyle w:val="Title"/>
              <w:jc w:val="left"/>
              <w:rPr>
                <w:rFonts w:ascii="Times New Roman" w:hAnsi="Times New Roman"/>
                <w:sz w:val="24"/>
              </w:rPr>
            </w:pPr>
            <w:r w:rsidRPr="00D439B7">
              <w:rPr>
                <w:rFonts w:ascii="Times New Roman" w:hAnsi="Times New Roman"/>
                <w:sz w:val="24"/>
              </w:rPr>
              <w:t>Музыка</w:t>
            </w:r>
          </w:p>
        </w:tc>
        <w:tc>
          <w:tcPr>
            <w:tcW w:w="270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pStyle w:val="Title"/>
              <w:jc w:val="left"/>
              <w:rPr>
                <w:rFonts w:ascii="Times New Roman" w:hAnsi="Times New Roman"/>
                <w:sz w:val="24"/>
              </w:rPr>
            </w:pPr>
            <w:r w:rsidRPr="00D439B7">
              <w:rPr>
                <w:rFonts w:ascii="Times New Roman" w:hAnsi="Times New Roman"/>
                <w:sz w:val="24"/>
              </w:rPr>
              <w:t>Проект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19.04.</w:t>
            </w: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03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Катеруша А.В.</w:t>
            </w:r>
          </w:p>
        </w:tc>
      </w:tr>
      <w:tr w:rsidR="004408C6" w:rsidRPr="00D439B7" w:rsidTr="006F064F">
        <w:tc>
          <w:tcPr>
            <w:tcW w:w="468" w:type="dxa"/>
            <w:tcMar>
              <w:left w:w="28" w:type="dxa"/>
              <w:right w:w="28" w:type="dxa"/>
            </w:tcMar>
          </w:tcPr>
          <w:p w:rsidR="004408C6" w:rsidRPr="00D439B7" w:rsidRDefault="004408C6" w:rsidP="00012C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pStyle w:val="Title"/>
              <w:jc w:val="left"/>
              <w:rPr>
                <w:rFonts w:ascii="Times New Roman" w:hAnsi="Times New Roman"/>
                <w:sz w:val="24"/>
              </w:rPr>
            </w:pPr>
            <w:r w:rsidRPr="00D439B7">
              <w:rPr>
                <w:rFonts w:ascii="Times New Roman" w:hAnsi="Times New Roman"/>
                <w:sz w:val="24"/>
              </w:rPr>
              <w:t>ИЗО</w:t>
            </w:r>
          </w:p>
        </w:tc>
        <w:tc>
          <w:tcPr>
            <w:tcW w:w="270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pStyle w:val="Title"/>
              <w:jc w:val="left"/>
              <w:rPr>
                <w:rFonts w:ascii="Times New Roman" w:hAnsi="Times New Roman"/>
                <w:sz w:val="24"/>
              </w:rPr>
            </w:pPr>
            <w:r w:rsidRPr="00D439B7">
              <w:rPr>
                <w:rFonts w:ascii="Times New Roman" w:hAnsi="Times New Roman"/>
                <w:sz w:val="24"/>
              </w:rPr>
              <w:t>Участие в итоговой выставке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21.04.</w:t>
            </w: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03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Катеруша А.В.</w:t>
            </w:r>
          </w:p>
        </w:tc>
      </w:tr>
      <w:tr w:rsidR="004408C6" w:rsidRPr="00D439B7" w:rsidTr="006F064F">
        <w:tc>
          <w:tcPr>
            <w:tcW w:w="468" w:type="dxa"/>
            <w:tcMar>
              <w:left w:w="28" w:type="dxa"/>
              <w:right w:w="28" w:type="dxa"/>
            </w:tcMar>
          </w:tcPr>
          <w:p w:rsidR="004408C6" w:rsidRPr="00D439B7" w:rsidRDefault="004408C6" w:rsidP="00012C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pStyle w:val="Title"/>
              <w:jc w:val="left"/>
              <w:rPr>
                <w:rFonts w:ascii="Times New Roman" w:hAnsi="Times New Roman"/>
                <w:sz w:val="24"/>
              </w:rPr>
            </w:pPr>
            <w:r w:rsidRPr="00D439B7"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w="270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pStyle w:val="Title"/>
              <w:jc w:val="left"/>
              <w:rPr>
                <w:rFonts w:ascii="Times New Roman" w:hAnsi="Times New Roman"/>
                <w:sz w:val="24"/>
              </w:rPr>
            </w:pPr>
            <w:r w:rsidRPr="00D439B7">
              <w:rPr>
                <w:rFonts w:ascii="Times New Roman" w:hAnsi="Times New Roman"/>
                <w:sz w:val="24"/>
              </w:rPr>
              <w:t>Творческий проект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13.04.</w:t>
            </w: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03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Алдабергенова К.Н.</w:t>
            </w:r>
          </w:p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Аверин Н.П.</w:t>
            </w:r>
          </w:p>
        </w:tc>
      </w:tr>
      <w:tr w:rsidR="004408C6" w:rsidRPr="00D439B7" w:rsidTr="006F064F">
        <w:tc>
          <w:tcPr>
            <w:tcW w:w="468" w:type="dxa"/>
            <w:tcMar>
              <w:left w:w="28" w:type="dxa"/>
              <w:right w:w="28" w:type="dxa"/>
            </w:tcMar>
          </w:tcPr>
          <w:p w:rsidR="004408C6" w:rsidRPr="00D439B7" w:rsidRDefault="004408C6" w:rsidP="00012C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pStyle w:val="Title"/>
              <w:jc w:val="left"/>
              <w:rPr>
                <w:rFonts w:ascii="Times New Roman" w:hAnsi="Times New Roman"/>
                <w:sz w:val="24"/>
              </w:rPr>
            </w:pPr>
            <w:r w:rsidRPr="00D439B7"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270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pStyle w:val="Title"/>
              <w:jc w:val="left"/>
              <w:rPr>
                <w:rFonts w:ascii="Times New Roman" w:hAnsi="Times New Roman"/>
                <w:sz w:val="24"/>
              </w:rPr>
            </w:pPr>
            <w:r w:rsidRPr="00D439B7">
              <w:rPr>
                <w:rFonts w:ascii="Times New Roman" w:hAnsi="Times New Roman"/>
                <w:sz w:val="24"/>
              </w:rPr>
              <w:t>Портфель спортивных достижений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29.05.</w:t>
            </w: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03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Тюменцева Н.Н.</w:t>
            </w:r>
          </w:p>
        </w:tc>
      </w:tr>
      <w:tr w:rsidR="004408C6" w:rsidRPr="00D439B7" w:rsidTr="006F064F">
        <w:tc>
          <w:tcPr>
            <w:tcW w:w="468" w:type="dxa"/>
            <w:tcMar>
              <w:left w:w="28" w:type="dxa"/>
              <w:right w:w="28" w:type="dxa"/>
            </w:tcMar>
          </w:tcPr>
          <w:p w:rsidR="004408C6" w:rsidRPr="00D439B7" w:rsidRDefault="004408C6" w:rsidP="00012C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70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24.05.</w:t>
            </w: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03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Колосова А.Н.</w:t>
            </w:r>
          </w:p>
        </w:tc>
      </w:tr>
      <w:tr w:rsidR="004408C6" w:rsidRPr="00D439B7" w:rsidTr="006F064F">
        <w:tc>
          <w:tcPr>
            <w:tcW w:w="468" w:type="dxa"/>
            <w:tcMar>
              <w:left w:w="28" w:type="dxa"/>
              <w:right w:w="28" w:type="dxa"/>
            </w:tcMar>
          </w:tcPr>
          <w:p w:rsidR="004408C6" w:rsidRPr="00D439B7" w:rsidRDefault="004408C6" w:rsidP="00012C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pStyle w:val="Header"/>
              <w:tabs>
                <w:tab w:val="right" w:pos="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70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pStyle w:val="Header"/>
              <w:tabs>
                <w:tab w:val="right" w:pos="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12.05.</w:t>
            </w: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03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Колосова А.Н.</w:t>
            </w:r>
          </w:p>
        </w:tc>
      </w:tr>
      <w:tr w:rsidR="004408C6" w:rsidRPr="00D439B7" w:rsidTr="006F064F">
        <w:tc>
          <w:tcPr>
            <w:tcW w:w="468" w:type="dxa"/>
            <w:tcMar>
              <w:left w:w="28" w:type="dxa"/>
              <w:right w:w="28" w:type="dxa"/>
            </w:tcMar>
          </w:tcPr>
          <w:p w:rsidR="004408C6" w:rsidRPr="00D439B7" w:rsidRDefault="004408C6" w:rsidP="00012C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pStyle w:val="Header"/>
              <w:tabs>
                <w:tab w:val="right" w:pos="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270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pStyle w:val="Header"/>
              <w:tabs>
                <w:tab w:val="right" w:pos="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26.04.</w:t>
            </w: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03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Катеруша А.В.</w:t>
            </w:r>
          </w:p>
        </w:tc>
      </w:tr>
      <w:tr w:rsidR="004408C6" w:rsidRPr="00D439B7" w:rsidTr="006F064F">
        <w:tc>
          <w:tcPr>
            <w:tcW w:w="468" w:type="dxa"/>
            <w:tcMar>
              <w:left w:w="28" w:type="dxa"/>
              <w:right w:w="28" w:type="dxa"/>
            </w:tcMar>
          </w:tcPr>
          <w:p w:rsidR="004408C6" w:rsidRPr="00D439B7" w:rsidRDefault="004408C6" w:rsidP="00012C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70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19.05.</w:t>
            </w: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03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Гудзь К.В.</w:t>
            </w:r>
          </w:p>
        </w:tc>
      </w:tr>
      <w:tr w:rsidR="004408C6" w:rsidRPr="00D439B7" w:rsidTr="006F064F">
        <w:tc>
          <w:tcPr>
            <w:tcW w:w="468" w:type="dxa"/>
            <w:tcMar>
              <w:left w:w="28" w:type="dxa"/>
              <w:right w:w="28" w:type="dxa"/>
            </w:tcMar>
          </w:tcPr>
          <w:p w:rsidR="004408C6" w:rsidRPr="00D439B7" w:rsidRDefault="004408C6" w:rsidP="00012C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pStyle w:val="Header"/>
              <w:tabs>
                <w:tab w:val="right" w:pos="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70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pStyle w:val="Header"/>
              <w:tabs>
                <w:tab w:val="right" w:pos="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Экзамен по билетам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20.04.</w:t>
            </w: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03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Гудзь К.В.</w:t>
            </w:r>
          </w:p>
        </w:tc>
      </w:tr>
      <w:tr w:rsidR="004408C6" w:rsidRPr="00D439B7" w:rsidTr="006F064F">
        <w:tc>
          <w:tcPr>
            <w:tcW w:w="468" w:type="dxa"/>
            <w:tcMar>
              <w:left w:w="28" w:type="dxa"/>
              <w:right w:w="28" w:type="dxa"/>
            </w:tcMar>
          </w:tcPr>
          <w:p w:rsidR="004408C6" w:rsidRPr="00D439B7" w:rsidRDefault="004408C6" w:rsidP="00012C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pStyle w:val="Header"/>
              <w:tabs>
                <w:tab w:val="right" w:pos="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70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pStyle w:val="Header"/>
              <w:tabs>
                <w:tab w:val="right" w:pos="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29.05.</w:t>
            </w: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03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Алдабергенова К.Н.</w:t>
            </w:r>
          </w:p>
        </w:tc>
      </w:tr>
      <w:tr w:rsidR="004408C6" w:rsidRPr="00D439B7" w:rsidTr="006F064F">
        <w:tc>
          <w:tcPr>
            <w:tcW w:w="468" w:type="dxa"/>
            <w:tcMar>
              <w:left w:w="28" w:type="dxa"/>
              <w:right w:w="28" w:type="dxa"/>
            </w:tcMar>
          </w:tcPr>
          <w:p w:rsidR="004408C6" w:rsidRPr="00D439B7" w:rsidRDefault="004408C6" w:rsidP="00012C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pStyle w:val="Header"/>
              <w:tabs>
                <w:tab w:val="right" w:pos="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70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pStyle w:val="Header"/>
              <w:tabs>
                <w:tab w:val="right" w:pos="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экзамен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12.04.</w:t>
            </w: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03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Алдабергенова К.Н.</w:t>
            </w:r>
          </w:p>
        </w:tc>
      </w:tr>
      <w:tr w:rsidR="004408C6" w:rsidRPr="00D439B7" w:rsidTr="006F064F">
        <w:tc>
          <w:tcPr>
            <w:tcW w:w="468" w:type="dxa"/>
            <w:tcMar>
              <w:left w:w="28" w:type="dxa"/>
              <w:right w:w="28" w:type="dxa"/>
            </w:tcMar>
          </w:tcPr>
          <w:p w:rsidR="004408C6" w:rsidRPr="00D439B7" w:rsidRDefault="004408C6" w:rsidP="00012C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pStyle w:val="Header"/>
              <w:tabs>
                <w:tab w:val="right" w:pos="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70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pStyle w:val="Header"/>
              <w:tabs>
                <w:tab w:val="right" w:pos="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17.04.</w:t>
            </w: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03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Тюменцева Н.Н.</w:t>
            </w:r>
          </w:p>
        </w:tc>
      </w:tr>
      <w:tr w:rsidR="004408C6" w:rsidRPr="00D439B7" w:rsidTr="006F064F">
        <w:tc>
          <w:tcPr>
            <w:tcW w:w="468" w:type="dxa"/>
            <w:tcMar>
              <w:left w:w="28" w:type="dxa"/>
              <w:right w:w="28" w:type="dxa"/>
            </w:tcMar>
          </w:tcPr>
          <w:p w:rsidR="004408C6" w:rsidRPr="00D439B7" w:rsidRDefault="004408C6" w:rsidP="00012C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pStyle w:val="Header"/>
              <w:tabs>
                <w:tab w:val="right" w:pos="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70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pStyle w:val="Header"/>
              <w:tabs>
                <w:tab w:val="right" w:pos="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14.04.</w:t>
            </w: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03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Гудзь К.В.</w:t>
            </w:r>
          </w:p>
        </w:tc>
      </w:tr>
      <w:tr w:rsidR="004408C6" w:rsidRPr="00D439B7" w:rsidTr="006F064F">
        <w:tc>
          <w:tcPr>
            <w:tcW w:w="468" w:type="dxa"/>
            <w:tcMar>
              <w:left w:w="28" w:type="dxa"/>
              <w:right w:w="28" w:type="dxa"/>
            </w:tcMar>
          </w:tcPr>
          <w:p w:rsidR="004408C6" w:rsidRPr="00D439B7" w:rsidRDefault="004408C6" w:rsidP="00012C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pStyle w:val="Header"/>
              <w:tabs>
                <w:tab w:val="right" w:pos="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70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pStyle w:val="Header"/>
              <w:tabs>
                <w:tab w:val="right" w:pos="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10.04.</w:t>
            </w: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03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Тюменцева Н.Н.</w:t>
            </w:r>
          </w:p>
        </w:tc>
      </w:tr>
      <w:tr w:rsidR="004408C6" w:rsidRPr="00D439B7" w:rsidTr="006F064F">
        <w:tc>
          <w:tcPr>
            <w:tcW w:w="468" w:type="dxa"/>
            <w:tcMar>
              <w:left w:w="28" w:type="dxa"/>
              <w:right w:w="28" w:type="dxa"/>
            </w:tcMar>
          </w:tcPr>
          <w:p w:rsidR="004408C6" w:rsidRPr="00D439B7" w:rsidRDefault="004408C6" w:rsidP="00012C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pStyle w:val="Header"/>
              <w:tabs>
                <w:tab w:val="right" w:pos="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270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pStyle w:val="Header"/>
              <w:tabs>
                <w:tab w:val="right" w:pos="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04.04.</w:t>
            </w: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03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Катеруша А.В.</w:t>
            </w:r>
          </w:p>
        </w:tc>
      </w:tr>
      <w:tr w:rsidR="004408C6" w:rsidRPr="00D439B7" w:rsidTr="006F064F">
        <w:tc>
          <w:tcPr>
            <w:tcW w:w="468" w:type="dxa"/>
            <w:tcMar>
              <w:left w:w="28" w:type="dxa"/>
              <w:right w:w="28" w:type="dxa"/>
            </w:tcMar>
          </w:tcPr>
          <w:p w:rsidR="004408C6" w:rsidRPr="00D439B7" w:rsidRDefault="004408C6" w:rsidP="00012C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pStyle w:val="Header"/>
              <w:tabs>
                <w:tab w:val="right" w:pos="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270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pStyle w:val="Header"/>
              <w:tabs>
                <w:tab w:val="right" w:pos="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Участие в итоговой выставке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22.05.</w:t>
            </w: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03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Катеруша А.В.</w:t>
            </w:r>
          </w:p>
        </w:tc>
      </w:tr>
      <w:tr w:rsidR="004408C6" w:rsidRPr="00D439B7" w:rsidTr="006F064F">
        <w:tc>
          <w:tcPr>
            <w:tcW w:w="468" w:type="dxa"/>
            <w:tcMar>
              <w:left w:w="28" w:type="dxa"/>
              <w:right w:w="28" w:type="dxa"/>
            </w:tcMar>
          </w:tcPr>
          <w:p w:rsidR="004408C6" w:rsidRPr="00D439B7" w:rsidRDefault="004408C6" w:rsidP="00012C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pStyle w:val="Header"/>
              <w:tabs>
                <w:tab w:val="right" w:pos="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70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pStyle w:val="Header"/>
              <w:tabs>
                <w:tab w:val="right" w:pos="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06.04.</w:t>
            </w: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03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Алдабергенова К.Н.</w:t>
            </w:r>
          </w:p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Аверин Н.П.</w:t>
            </w:r>
          </w:p>
        </w:tc>
      </w:tr>
      <w:tr w:rsidR="004408C6" w:rsidRPr="00D439B7" w:rsidTr="006F064F">
        <w:tc>
          <w:tcPr>
            <w:tcW w:w="468" w:type="dxa"/>
            <w:tcMar>
              <w:left w:w="28" w:type="dxa"/>
              <w:right w:w="28" w:type="dxa"/>
            </w:tcMar>
          </w:tcPr>
          <w:p w:rsidR="004408C6" w:rsidRPr="00D439B7" w:rsidRDefault="004408C6" w:rsidP="00012C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pStyle w:val="Header"/>
              <w:tabs>
                <w:tab w:val="right" w:pos="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70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pStyle w:val="Header"/>
              <w:tabs>
                <w:tab w:val="right" w:pos="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Выполнение нормативов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28.04.</w:t>
            </w: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03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Тюменцева Н.Н.</w:t>
            </w:r>
          </w:p>
        </w:tc>
      </w:tr>
      <w:tr w:rsidR="004408C6" w:rsidRPr="00D439B7" w:rsidTr="006F064F">
        <w:tc>
          <w:tcPr>
            <w:tcW w:w="468" w:type="dxa"/>
            <w:tcMar>
              <w:left w:w="28" w:type="dxa"/>
              <w:right w:w="28" w:type="dxa"/>
            </w:tcMar>
          </w:tcPr>
          <w:p w:rsidR="004408C6" w:rsidRPr="00D439B7" w:rsidRDefault="004408C6" w:rsidP="00012C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pStyle w:val="Header"/>
              <w:tabs>
                <w:tab w:val="right" w:pos="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270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pStyle w:val="Header"/>
              <w:tabs>
                <w:tab w:val="right" w:pos="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Итоговая контрольная работа в форме ОГЭ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22.05.</w:t>
            </w: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03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Мищенко О.А.</w:t>
            </w:r>
          </w:p>
        </w:tc>
      </w:tr>
      <w:tr w:rsidR="004408C6" w:rsidRPr="00D439B7" w:rsidTr="006F064F">
        <w:tc>
          <w:tcPr>
            <w:tcW w:w="468" w:type="dxa"/>
            <w:tcMar>
              <w:left w:w="28" w:type="dxa"/>
              <w:right w:w="28" w:type="dxa"/>
            </w:tcMar>
          </w:tcPr>
          <w:p w:rsidR="004408C6" w:rsidRPr="00D439B7" w:rsidRDefault="004408C6" w:rsidP="00012C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pStyle w:val="Header"/>
              <w:tabs>
                <w:tab w:val="right" w:pos="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270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pStyle w:val="Header"/>
              <w:tabs>
                <w:tab w:val="right" w:pos="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11.05.</w:t>
            </w: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03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Мищенко О.А.</w:t>
            </w:r>
          </w:p>
        </w:tc>
      </w:tr>
      <w:tr w:rsidR="004408C6" w:rsidRPr="00D439B7" w:rsidTr="006F064F">
        <w:tc>
          <w:tcPr>
            <w:tcW w:w="468" w:type="dxa"/>
            <w:tcMar>
              <w:left w:w="28" w:type="dxa"/>
              <w:right w:w="28" w:type="dxa"/>
            </w:tcMar>
          </w:tcPr>
          <w:p w:rsidR="004408C6" w:rsidRPr="00D439B7" w:rsidRDefault="004408C6" w:rsidP="00012C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pStyle w:val="Header"/>
              <w:tabs>
                <w:tab w:val="right" w:pos="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270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pStyle w:val="Header"/>
              <w:tabs>
                <w:tab w:val="right" w:pos="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18.05.</w:t>
            </w: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03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Мастерских А.В.</w:t>
            </w:r>
          </w:p>
        </w:tc>
      </w:tr>
      <w:tr w:rsidR="004408C6" w:rsidRPr="00D439B7" w:rsidTr="006F064F">
        <w:tc>
          <w:tcPr>
            <w:tcW w:w="468" w:type="dxa"/>
            <w:tcMar>
              <w:left w:w="28" w:type="dxa"/>
              <w:right w:w="28" w:type="dxa"/>
            </w:tcMar>
          </w:tcPr>
          <w:p w:rsidR="004408C6" w:rsidRPr="00D439B7" w:rsidRDefault="004408C6" w:rsidP="00012C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pStyle w:val="Header"/>
              <w:tabs>
                <w:tab w:val="right" w:pos="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270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pStyle w:val="Header"/>
              <w:tabs>
                <w:tab w:val="right" w:pos="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Итоговая контрольная работа в форме ОГЭ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26.05.</w:t>
            </w: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03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Гудзь К.В.</w:t>
            </w:r>
          </w:p>
        </w:tc>
      </w:tr>
      <w:tr w:rsidR="004408C6" w:rsidRPr="00D439B7" w:rsidTr="006F064F">
        <w:tc>
          <w:tcPr>
            <w:tcW w:w="468" w:type="dxa"/>
            <w:tcMar>
              <w:left w:w="28" w:type="dxa"/>
              <w:right w:w="28" w:type="dxa"/>
            </w:tcMar>
          </w:tcPr>
          <w:p w:rsidR="004408C6" w:rsidRPr="00D439B7" w:rsidRDefault="004408C6" w:rsidP="00012C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pStyle w:val="Header"/>
              <w:tabs>
                <w:tab w:val="right" w:pos="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270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pStyle w:val="Header"/>
              <w:tabs>
                <w:tab w:val="right" w:pos="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Экзамен по билетам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19.04.</w:t>
            </w: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03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Гудзь К.В.</w:t>
            </w:r>
          </w:p>
        </w:tc>
      </w:tr>
      <w:tr w:rsidR="004408C6" w:rsidRPr="00D439B7" w:rsidTr="006F064F">
        <w:tc>
          <w:tcPr>
            <w:tcW w:w="468" w:type="dxa"/>
            <w:tcMar>
              <w:left w:w="28" w:type="dxa"/>
              <w:right w:w="28" w:type="dxa"/>
            </w:tcMar>
          </w:tcPr>
          <w:p w:rsidR="004408C6" w:rsidRPr="00D439B7" w:rsidRDefault="004408C6" w:rsidP="00012C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pStyle w:val="Header"/>
              <w:tabs>
                <w:tab w:val="right" w:pos="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270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pStyle w:val="Header"/>
              <w:tabs>
                <w:tab w:val="right" w:pos="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13.04.</w:t>
            </w: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03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Аверин Н.П.</w:t>
            </w:r>
          </w:p>
        </w:tc>
      </w:tr>
      <w:tr w:rsidR="004408C6" w:rsidRPr="00D439B7" w:rsidTr="006F064F">
        <w:tc>
          <w:tcPr>
            <w:tcW w:w="468" w:type="dxa"/>
            <w:tcMar>
              <w:left w:w="28" w:type="dxa"/>
              <w:right w:w="28" w:type="dxa"/>
            </w:tcMar>
          </w:tcPr>
          <w:p w:rsidR="004408C6" w:rsidRPr="00D439B7" w:rsidRDefault="004408C6" w:rsidP="00012C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pStyle w:val="Header"/>
              <w:tabs>
                <w:tab w:val="right" w:pos="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270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pStyle w:val="Header"/>
              <w:tabs>
                <w:tab w:val="right" w:pos="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17.04.</w:t>
            </w: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03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Алдабергенова К.Н.</w:t>
            </w:r>
          </w:p>
        </w:tc>
      </w:tr>
      <w:tr w:rsidR="004408C6" w:rsidRPr="00D439B7" w:rsidTr="006F064F">
        <w:tc>
          <w:tcPr>
            <w:tcW w:w="468" w:type="dxa"/>
            <w:tcMar>
              <w:left w:w="28" w:type="dxa"/>
              <w:right w:w="28" w:type="dxa"/>
            </w:tcMar>
          </w:tcPr>
          <w:p w:rsidR="004408C6" w:rsidRPr="00D439B7" w:rsidRDefault="004408C6" w:rsidP="00012C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pStyle w:val="Header"/>
              <w:tabs>
                <w:tab w:val="right" w:pos="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70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pStyle w:val="Header"/>
              <w:tabs>
                <w:tab w:val="right" w:pos="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экзамен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05.04.</w:t>
            </w: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03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Алдабергенова К.Н.</w:t>
            </w:r>
          </w:p>
        </w:tc>
      </w:tr>
      <w:tr w:rsidR="004408C6" w:rsidRPr="00D439B7" w:rsidTr="006F064F">
        <w:tc>
          <w:tcPr>
            <w:tcW w:w="468" w:type="dxa"/>
            <w:tcMar>
              <w:left w:w="28" w:type="dxa"/>
              <w:right w:w="28" w:type="dxa"/>
            </w:tcMar>
          </w:tcPr>
          <w:p w:rsidR="004408C6" w:rsidRPr="00D439B7" w:rsidRDefault="004408C6" w:rsidP="00012C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pStyle w:val="Header"/>
              <w:tabs>
                <w:tab w:val="right" w:pos="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270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pStyle w:val="Header"/>
              <w:tabs>
                <w:tab w:val="right" w:pos="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Итоговая контрольная работа в форме ОГЭ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11.04.</w:t>
            </w: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03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Тюменцева Н.Н.</w:t>
            </w:r>
          </w:p>
        </w:tc>
      </w:tr>
      <w:tr w:rsidR="004408C6" w:rsidRPr="00D439B7" w:rsidTr="006F064F">
        <w:tc>
          <w:tcPr>
            <w:tcW w:w="468" w:type="dxa"/>
            <w:tcMar>
              <w:left w:w="28" w:type="dxa"/>
              <w:right w:w="28" w:type="dxa"/>
            </w:tcMar>
          </w:tcPr>
          <w:p w:rsidR="004408C6" w:rsidRPr="00D439B7" w:rsidRDefault="004408C6" w:rsidP="00012C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pStyle w:val="Header"/>
              <w:tabs>
                <w:tab w:val="right" w:pos="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270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pStyle w:val="Header"/>
              <w:tabs>
                <w:tab w:val="right" w:pos="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25.04.</w:t>
            </w: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03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Гудзь К.В.</w:t>
            </w:r>
          </w:p>
        </w:tc>
      </w:tr>
      <w:tr w:rsidR="004408C6" w:rsidRPr="00D439B7" w:rsidTr="006F064F">
        <w:tc>
          <w:tcPr>
            <w:tcW w:w="468" w:type="dxa"/>
            <w:tcMar>
              <w:left w:w="28" w:type="dxa"/>
              <w:right w:w="28" w:type="dxa"/>
            </w:tcMar>
          </w:tcPr>
          <w:p w:rsidR="004408C6" w:rsidRPr="00D439B7" w:rsidRDefault="004408C6" w:rsidP="00012C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pStyle w:val="Header"/>
              <w:tabs>
                <w:tab w:val="right" w:pos="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270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pStyle w:val="Header"/>
              <w:tabs>
                <w:tab w:val="right" w:pos="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03.04.</w:t>
            </w: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03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Военмастер Л.А.</w:t>
            </w:r>
          </w:p>
        </w:tc>
      </w:tr>
      <w:tr w:rsidR="004408C6" w:rsidRPr="00D439B7" w:rsidTr="006F064F">
        <w:tc>
          <w:tcPr>
            <w:tcW w:w="468" w:type="dxa"/>
            <w:tcMar>
              <w:left w:w="28" w:type="dxa"/>
              <w:right w:w="28" w:type="dxa"/>
            </w:tcMar>
          </w:tcPr>
          <w:p w:rsidR="004408C6" w:rsidRPr="00D439B7" w:rsidRDefault="004408C6" w:rsidP="00012C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pStyle w:val="Header"/>
              <w:tabs>
                <w:tab w:val="right" w:pos="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270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pStyle w:val="Header"/>
              <w:tabs>
                <w:tab w:val="right" w:pos="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Итоговая контрольная работа в форме ОГЭ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07.04.</w:t>
            </w: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03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Тюменцева Н.Н.</w:t>
            </w:r>
          </w:p>
        </w:tc>
      </w:tr>
      <w:tr w:rsidR="004408C6" w:rsidRPr="00D439B7" w:rsidTr="006F064F">
        <w:tc>
          <w:tcPr>
            <w:tcW w:w="468" w:type="dxa"/>
            <w:tcMar>
              <w:left w:w="28" w:type="dxa"/>
              <w:right w:w="28" w:type="dxa"/>
            </w:tcMar>
          </w:tcPr>
          <w:p w:rsidR="004408C6" w:rsidRPr="00D439B7" w:rsidRDefault="004408C6" w:rsidP="00012C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pStyle w:val="Header"/>
              <w:tabs>
                <w:tab w:val="right" w:pos="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70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pStyle w:val="Header"/>
              <w:tabs>
                <w:tab w:val="right" w:pos="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21.04.</w:t>
            </w: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03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Алдабергенова К.Н.</w:t>
            </w:r>
          </w:p>
        </w:tc>
      </w:tr>
      <w:tr w:rsidR="004408C6" w:rsidRPr="00D439B7" w:rsidTr="006F064F">
        <w:tc>
          <w:tcPr>
            <w:tcW w:w="468" w:type="dxa"/>
            <w:tcMar>
              <w:left w:w="28" w:type="dxa"/>
              <w:right w:w="28" w:type="dxa"/>
            </w:tcMar>
          </w:tcPr>
          <w:p w:rsidR="004408C6" w:rsidRPr="00D439B7" w:rsidRDefault="004408C6" w:rsidP="00012C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pStyle w:val="Header"/>
              <w:tabs>
                <w:tab w:val="right" w:pos="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70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pStyle w:val="Header"/>
              <w:tabs>
                <w:tab w:val="right" w:pos="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Творческий проект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27.04.</w:t>
            </w: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03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Алдабергенова К.Н.</w:t>
            </w:r>
          </w:p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Аверин Н.П.</w:t>
            </w:r>
          </w:p>
        </w:tc>
      </w:tr>
      <w:tr w:rsidR="004408C6" w:rsidRPr="00D439B7" w:rsidTr="006F064F">
        <w:tc>
          <w:tcPr>
            <w:tcW w:w="468" w:type="dxa"/>
            <w:tcMar>
              <w:left w:w="28" w:type="dxa"/>
              <w:right w:w="28" w:type="dxa"/>
            </w:tcMar>
          </w:tcPr>
          <w:p w:rsidR="004408C6" w:rsidRPr="00D439B7" w:rsidRDefault="004408C6" w:rsidP="00012C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pStyle w:val="Header"/>
              <w:tabs>
                <w:tab w:val="right" w:pos="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70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pStyle w:val="Header"/>
              <w:tabs>
                <w:tab w:val="right" w:pos="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Выполнение нормативов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30.05.</w:t>
            </w: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03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Тюменцева Н.Н.</w:t>
            </w:r>
          </w:p>
        </w:tc>
      </w:tr>
      <w:tr w:rsidR="004408C6" w:rsidRPr="00D439B7" w:rsidTr="006F064F">
        <w:tc>
          <w:tcPr>
            <w:tcW w:w="468" w:type="dxa"/>
            <w:tcMar>
              <w:left w:w="28" w:type="dxa"/>
              <w:right w:w="28" w:type="dxa"/>
            </w:tcMar>
          </w:tcPr>
          <w:p w:rsidR="004408C6" w:rsidRPr="00D439B7" w:rsidRDefault="004408C6" w:rsidP="00012C0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2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pStyle w:val="Header"/>
              <w:tabs>
                <w:tab w:val="right" w:pos="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270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pStyle w:val="Header"/>
              <w:tabs>
                <w:tab w:val="right" w:pos="0"/>
              </w:tabs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Тест</w:t>
            </w:r>
          </w:p>
        </w:tc>
        <w:tc>
          <w:tcPr>
            <w:tcW w:w="1260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24.05.</w:t>
            </w: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803" w:type="dxa"/>
            <w:tcMar>
              <w:left w:w="28" w:type="dxa"/>
              <w:right w:w="28" w:type="dxa"/>
            </w:tcMar>
          </w:tcPr>
          <w:p w:rsidR="004408C6" w:rsidRPr="00D439B7" w:rsidRDefault="004408C6" w:rsidP="00D439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9B7">
              <w:rPr>
                <w:rFonts w:ascii="Times New Roman" w:hAnsi="Times New Roman"/>
                <w:sz w:val="24"/>
                <w:szCs w:val="24"/>
              </w:rPr>
              <w:t>Аверин Н.П.</w:t>
            </w:r>
          </w:p>
        </w:tc>
      </w:tr>
    </w:tbl>
    <w:p w:rsidR="004408C6" w:rsidRPr="000B30D7" w:rsidRDefault="004408C6" w:rsidP="000B30D7">
      <w:pPr>
        <w:rPr>
          <w:rFonts w:ascii="Times New Roman" w:hAnsi="Times New Roman"/>
          <w:sz w:val="24"/>
          <w:szCs w:val="24"/>
        </w:rPr>
      </w:pPr>
    </w:p>
    <w:sectPr w:rsidR="004408C6" w:rsidRPr="000B30D7" w:rsidSect="005B5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8C6" w:rsidRDefault="004408C6" w:rsidP="00664520">
      <w:pPr>
        <w:spacing w:after="0" w:line="240" w:lineRule="auto"/>
      </w:pPr>
      <w:r>
        <w:separator/>
      </w:r>
    </w:p>
  </w:endnote>
  <w:endnote w:type="continuationSeparator" w:id="0">
    <w:p w:rsidR="004408C6" w:rsidRDefault="004408C6" w:rsidP="00664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8C6" w:rsidRDefault="004408C6" w:rsidP="00664520">
      <w:pPr>
        <w:spacing w:after="0" w:line="240" w:lineRule="auto"/>
      </w:pPr>
      <w:r>
        <w:separator/>
      </w:r>
    </w:p>
  </w:footnote>
  <w:footnote w:type="continuationSeparator" w:id="0">
    <w:p w:rsidR="004408C6" w:rsidRDefault="004408C6" w:rsidP="00664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396E92"/>
    <w:multiLevelType w:val="hybridMultilevel"/>
    <w:tmpl w:val="2AF8E8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40F9"/>
    <w:rsid w:val="00012C0C"/>
    <w:rsid w:val="0005116E"/>
    <w:rsid w:val="00066B14"/>
    <w:rsid w:val="000B30D7"/>
    <w:rsid w:val="00156484"/>
    <w:rsid w:val="00184174"/>
    <w:rsid w:val="001A24F9"/>
    <w:rsid w:val="001E3DF6"/>
    <w:rsid w:val="002C0A44"/>
    <w:rsid w:val="003C7C18"/>
    <w:rsid w:val="00417B10"/>
    <w:rsid w:val="004408C6"/>
    <w:rsid w:val="0044470C"/>
    <w:rsid w:val="00444843"/>
    <w:rsid w:val="00446BEA"/>
    <w:rsid w:val="00507F21"/>
    <w:rsid w:val="005B5A79"/>
    <w:rsid w:val="005F5D79"/>
    <w:rsid w:val="005F64EE"/>
    <w:rsid w:val="006350EA"/>
    <w:rsid w:val="00636A97"/>
    <w:rsid w:val="00646DDC"/>
    <w:rsid w:val="00664520"/>
    <w:rsid w:val="006F064F"/>
    <w:rsid w:val="00842B03"/>
    <w:rsid w:val="008B5A60"/>
    <w:rsid w:val="009F082B"/>
    <w:rsid w:val="009F78D6"/>
    <w:rsid w:val="00A32F11"/>
    <w:rsid w:val="00B448D9"/>
    <w:rsid w:val="00C029D5"/>
    <w:rsid w:val="00C67EDE"/>
    <w:rsid w:val="00D439B7"/>
    <w:rsid w:val="00D81F55"/>
    <w:rsid w:val="00DD0A90"/>
    <w:rsid w:val="00E206FE"/>
    <w:rsid w:val="00E24F55"/>
    <w:rsid w:val="00E64DED"/>
    <w:rsid w:val="00EA437B"/>
    <w:rsid w:val="00F774EC"/>
    <w:rsid w:val="00F9140E"/>
    <w:rsid w:val="00FC4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A7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4484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Char">
    <w:name w:val="Title Char"/>
    <w:link w:val="Title"/>
    <w:uiPriority w:val="99"/>
    <w:locked/>
    <w:rsid w:val="00DD0A90"/>
    <w:rPr>
      <w:sz w:val="24"/>
      <w:lang w:eastAsia="ru-RU"/>
    </w:rPr>
  </w:style>
  <w:style w:type="paragraph" w:styleId="Title">
    <w:name w:val="Title"/>
    <w:basedOn w:val="Normal"/>
    <w:link w:val="TitleChar2"/>
    <w:uiPriority w:val="99"/>
    <w:qFormat/>
    <w:rsid w:val="00DD0A90"/>
    <w:pPr>
      <w:spacing w:after="0" w:line="240" w:lineRule="auto"/>
      <w:jc w:val="center"/>
    </w:pPr>
    <w:rPr>
      <w:sz w:val="28"/>
      <w:szCs w:val="24"/>
      <w:lang w:eastAsia="ru-RU"/>
    </w:rPr>
  </w:style>
  <w:style w:type="character" w:customStyle="1" w:styleId="TitleChar1">
    <w:name w:val="Title Char1"/>
    <w:basedOn w:val="DefaultParagraphFont"/>
    <w:link w:val="Title"/>
    <w:uiPriority w:val="10"/>
    <w:rsid w:val="00150838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TitleChar2">
    <w:name w:val="Title Char2"/>
    <w:basedOn w:val="DefaultParagraphFont"/>
    <w:link w:val="Title"/>
    <w:uiPriority w:val="99"/>
    <w:locked/>
    <w:rsid w:val="00DD0A90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HeaderChar">
    <w:name w:val="Header Char"/>
    <w:link w:val="Header"/>
    <w:uiPriority w:val="99"/>
    <w:locked/>
    <w:rsid w:val="00D81F55"/>
    <w:rPr>
      <w:lang w:eastAsia="ru-RU"/>
    </w:rPr>
  </w:style>
  <w:style w:type="paragraph" w:styleId="Header">
    <w:name w:val="header"/>
    <w:basedOn w:val="Normal"/>
    <w:link w:val="HeaderChar2"/>
    <w:uiPriority w:val="99"/>
    <w:rsid w:val="00D81F55"/>
    <w:pPr>
      <w:tabs>
        <w:tab w:val="center" w:pos="4153"/>
        <w:tab w:val="right" w:pos="8306"/>
      </w:tabs>
      <w:spacing w:after="0" w:line="240" w:lineRule="auto"/>
      <w:ind w:firstLine="567"/>
      <w:jc w:val="both"/>
    </w:pPr>
    <w:rPr>
      <w:sz w:val="20"/>
      <w:szCs w:val="20"/>
      <w:lang w:eastAsia="ru-RU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150838"/>
    <w:rPr>
      <w:lang w:eastAsia="en-US"/>
    </w:rPr>
  </w:style>
  <w:style w:type="character" w:customStyle="1" w:styleId="HeaderChar2">
    <w:name w:val="Header Char2"/>
    <w:basedOn w:val="DefaultParagraphFont"/>
    <w:link w:val="Header"/>
    <w:uiPriority w:val="99"/>
    <w:semiHidden/>
    <w:locked/>
    <w:rsid w:val="00D81F55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64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6452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84</TotalTime>
  <Pages>3</Pages>
  <Words>853</Words>
  <Characters>4864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АНАСТЕЙША</dc:creator>
  <cp:keywords/>
  <dc:description/>
  <cp:lastModifiedBy>Неволино</cp:lastModifiedBy>
  <cp:revision>28</cp:revision>
  <dcterms:created xsi:type="dcterms:W3CDTF">2016-09-23T03:11:00Z</dcterms:created>
  <dcterms:modified xsi:type="dcterms:W3CDTF">2017-04-04T06:00:00Z</dcterms:modified>
</cp:coreProperties>
</file>