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33" w:rsidRPr="000F2A80" w:rsidRDefault="00176733" w:rsidP="0040779D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8.95pt;margin-top:-7.3pt;width:87pt;height:36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" stroked="f">
            <v:textbox style="mso-fit-shape-to-text:t">
              <w:txbxContent>
                <w:p w:rsidR="00176733" w:rsidRDefault="00176733" w:rsidP="00D466CD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0F2A80">
        <w:rPr>
          <w:rFonts w:ascii="Times New Roman" w:hAnsi="Times New Roman"/>
          <w:b/>
          <w:sz w:val="24"/>
          <w:szCs w:val="24"/>
        </w:rPr>
        <w:t>Содержание учебного</w:t>
      </w:r>
      <w:r>
        <w:rPr>
          <w:rFonts w:ascii="Times New Roman" w:hAnsi="Times New Roman"/>
          <w:b/>
          <w:sz w:val="24"/>
          <w:szCs w:val="24"/>
        </w:rPr>
        <w:t xml:space="preserve"> предмета «Физическая культура 3 класс»</w:t>
      </w:r>
    </w:p>
    <w:p w:rsidR="00176733" w:rsidRPr="000F2A80" w:rsidRDefault="00176733" w:rsidP="000F2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2A80">
        <w:rPr>
          <w:rFonts w:ascii="Times New Roman" w:hAnsi="Times New Roman"/>
          <w:b/>
          <w:bCs/>
          <w:iCs/>
          <w:sz w:val="24"/>
          <w:szCs w:val="24"/>
          <w:lang w:eastAsia="ru-RU"/>
        </w:rPr>
        <w:t>Знания о физической культуре (5ч)</w:t>
      </w:r>
    </w:p>
    <w:p w:rsidR="00176733" w:rsidRPr="000F2A80" w:rsidRDefault="00176733" w:rsidP="000F2A8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F2A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0F2A80">
        <w:rPr>
          <w:rFonts w:ascii="Times New Roman" w:hAnsi="Times New Roman"/>
          <w:sz w:val="24"/>
          <w:szCs w:val="24"/>
          <w:lang w:eastAsia="ru-RU"/>
        </w:rPr>
        <w:t xml:space="preserve">Физическая культура как система </w:t>
      </w:r>
      <w:r w:rsidRPr="000F2A80">
        <w:rPr>
          <w:rFonts w:ascii="Times New Roman" w:hAnsi="Times New Roman"/>
          <w:spacing w:val="2"/>
          <w:sz w:val="24"/>
          <w:szCs w:val="24"/>
          <w:lang w:eastAsia="ru-RU"/>
        </w:rPr>
        <w:t xml:space="preserve">разнообразных форм занятий физическими упражнениями </w:t>
      </w:r>
      <w:r w:rsidRPr="000F2A80">
        <w:rPr>
          <w:rFonts w:ascii="Times New Roman" w:hAnsi="Times New Roman"/>
          <w:sz w:val="24"/>
          <w:szCs w:val="24"/>
          <w:lang w:eastAsia="ru-RU"/>
        </w:rPr>
        <w:t xml:space="preserve">по укреплению здоровья человека. Ходьба, бег, прыжки, лазанье, ползание, ходьба на лыжах. </w:t>
      </w:r>
    </w:p>
    <w:p w:rsidR="00176733" w:rsidRPr="000F2A80" w:rsidRDefault="00176733" w:rsidP="000F2A80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2A80">
        <w:rPr>
          <w:rFonts w:ascii="Times New Roman" w:hAnsi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0F2A80">
        <w:rPr>
          <w:rFonts w:ascii="Times New Roman" w:hAnsi="Times New Roman"/>
          <w:spacing w:val="2"/>
          <w:sz w:val="24"/>
          <w:szCs w:val="24"/>
        </w:rPr>
        <w:t xml:space="preserve">История развития </w:t>
      </w:r>
      <w:r w:rsidRPr="000F2A80">
        <w:rPr>
          <w:rFonts w:ascii="Times New Roman" w:hAnsi="Times New Roman"/>
          <w:sz w:val="24"/>
          <w:szCs w:val="24"/>
        </w:rPr>
        <w:t xml:space="preserve">физической культуры и первых соревнований </w:t>
      </w:r>
      <w:r w:rsidRPr="000F2A80">
        <w:rPr>
          <w:rFonts w:ascii="Times New Roman" w:hAnsi="Times New Roman"/>
          <w:color w:val="auto"/>
          <w:sz w:val="24"/>
          <w:szCs w:val="24"/>
        </w:rPr>
        <w:t>Связь физической культуры с трудовой и военной деятельностью.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0F2A80">
        <w:rPr>
          <w:rFonts w:ascii="Times New Roman" w:hAnsi="Times New Roman"/>
          <w:b/>
          <w:bCs/>
          <w:spacing w:val="-4"/>
          <w:sz w:val="24"/>
          <w:szCs w:val="24"/>
          <w:lang w:eastAsia="ru-RU"/>
        </w:rPr>
        <w:t xml:space="preserve">Физические упражнения. </w:t>
      </w:r>
      <w:r w:rsidRPr="000F2A80">
        <w:rPr>
          <w:rFonts w:ascii="Times New Roman" w:hAnsi="Times New Roman"/>
          <w:spacing w:val="-4"/>
          <w:sz w:val="24"/>
          <w:szCs w:val="24"/>
          <w:lang w:eastAsia="ru-RU"/>
        </w:rPr>
        <w:t>Физические упражнения, их вли</w:t>
      </w:r>
      <w:r w:rsidRPr="000F2A80">
        <w:rPr>
          <w:rFonts w:ascii="Times New Roman" w:hAnsi="Times New Roman"/>
          <w:spacing w:val="-2"/>
          <w:sz w:val="24"/>
          <w:szCs w:val="24"/>
          <w:lang w:eastAsia="ru-RU"/>
        </w:rPr>
        <w:t>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F2A80">
        <w:rPr>
          <w:rFonts w:ascii="Times New Roman" w:hAnsi="Times New Roman"/>
          <w:b/>
          <w:bCs/>
          <w:iCs/>
          <w:sz w:val="24"/>
          <w:szCs w:val="24"/>
          <w:lang w:eastAsia="ru-RU"/>
        </w:rPr>
        <w:t>Способы физкультурной  деятельности ( 2ч)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pacing w:val="-2"/>
          <w:sz w:val="24"/>
          <w:szCs w:val="24"/>
          <w:lang w:eastAsia="ru-RU"/>
        </w:rPr>
      </w:pPr>
      <w:r w:rsidRPr="000F2A80">
        <w:rPr>
          <w:rFonts w:ascii="Times New Roman" w:hAnsi="Times New Roman"/>
          <w:b/>
          <w:bCs/>
          <w:spacing w:val="2"/>
          <w:sz w:val="24"/>
          <w:szCs w:val="24"/>
          <w:lang w:eastAsia="ru-RU"/>
        </w:rPr>
        <w:t xml:space="preserve">Самостоятельные занятия. </w:t>
      </w:r>
      <w:r w:rsidRPr="000F2A80">
        <w:rPr>
          <w:rFonts w:ascii="Times New Roman" w:hAnsi="Times New Roman"/>
          <w:spacing w:val="2"/>
          <w:sz w:val="24"/>
          <w:szCs w:val="24"/>
          <w:lang w:eastAsia="ru-RU"/>
        </w:rPr>
        <w:t>Составление режима дня.</w:t>
      </w:r>
      <w:r w:rsidRPr="000F2A80">
        <w:rPr>
          <w:rFonts w:ascii="Times New Roman" w:hAnsi="Times New Roman"/>
          <w:spacing w:val="-2"/>
          <w:sz w:val="24"/>
          <w:szCs w:val="24"/>
          <w:lang w:eastAsia="ru-RU"/>
        </w:rPr>
        <w:t xml:space="preserve">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176733" w:rsidRPr="000F2A80" w:rsidRDefault="00176733" w:rsidP="000F2A80">
      <w:pPr>
        <w:pStyle w:val="a"/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0F2A80">
        <w:rPr>
          <w:rFonts w:ascii="Times New Roman" w:hAnsi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подготовленностью.2ч </w:t>
      </w:r>
      <w:r w:rsidRPr="000F2A80">
        <w:rPr>
          <w:rFonts w:ascii="Times New Roman" w:hAnsi="Times New Roman"/>
          <w:sz w:val="24"/>
          <w:szCs w:val="24"/>
        </w:rPr>
        <w:t xml:space="preserve">Измерение длины и массы тела. </w:t>
      </w:r>
      <w:r w:rsidRPr="000F2A80">
        <w:rPr>
          <w:rFonts w:ascii="Times New Roman" w:hAnsi="Times New Roman"/>
          <w:color w:val="auto"/>
          <w:sz w:val="24"/>
          <w:szCs w:val="24"/>
        </w:rPr>
        <w:t>Измерение частоты сердечных сокращений во время выполнения физических упражнений.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0F2A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0F2A80">
        <w:rPr>
          <w:rFonts w:ascii="Times New Roman" w:hAnsi="Times New Roman"/>
          <w:sz w:val="24"/>
          <w:szCs w:val="24"/>
          <w:lang w:eastAsia="ru-RU"/>
        </w:rPr>
        <w:t>Организация и проведение подвижных игр (на спортивных площадках и в спортивных залах).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F2A80">
        <w:rPr>
          <w:rFonts w:ascii="Times New Roman" w:hAnsi="Times New Roman"/>
          <w:b/>
          <w:bCs/>
          <w:iCs/>
          <w:sz w:val="24"/>
          <w:szCs w:val="24"/>
          <w:lang w:eastAsia="ru-RU"/>
        </w:rPr>
        <w:t>Физическое совершенствование (4 ч)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2A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Физкультурно­оздоровительная деятельность. 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0F2A80">
        <w:rPr>
          <w:rFonts w:ascii="Times New Roman" w:hAnsi="Times New Roman"/>
          <w:sz w:val="24"/>
          <w:szCs w:val="24"/>
          <w:lang w:eastAsia="ru-RU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0F2A80">
        <w:rPr>
          <w:rFonts w:ascii="Times New Roman" w:hAnsi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2A80">
        <w:rPr>
          <w:rFonts w:ascii="Times New Roman" w:hAnsi="Times New Roman"/>
          <w:spacing w:val="-2"/>
          <w:sz w:val="24"/>
          <w:szCs w:val="24"/>
          <w:lang w:eastAsia="ru-RU"/>
        </w:rPr>
        <w:t xml:space="preserve">Комплексы дыхательных упражнений. Гимнастика для </w:t>
      </w:r>
      <w:r w:rsidRPr="000F2A80">
        <w:rPr>
          <w:rFonts w:ascii="Times New Roman" w:hAnsi="Times New Roman"/>
          <w:sz w:val="24"/>
          <w:szCs w:val="24"/>
          <w:lang w:eastAsia="ru-RU"/>
        </w:rPr>
        <w:t>глаз.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F2A80">
        <w:rPr>
          <w:rFonts w:ascii="Times New Roman" w:hAnsi="Times New Roman"/>
          <w:b/>
          <w:bCs/>
          <w:sz w:val="24"/>
          <w:szCs w:val="24"/>
          <w:lang w:eastAsia="ru-RU"/>
        </w:rPr>
        <w:t>Спортивно­оздоровительная деятельность.(89ч.)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0F2A80">
        <w:rPr>
          <w:rFonts w:ascii="Times New Roman" w:hAnsi="Times New Roman"/>
          <w:b/>
          <w:bCs/>
          <w:iCs/>
          <w:spacing w:val="2"/>
          <w:sz w:val="24"/>
          <w:szCs w:val="24"/>
          <w:lang w:eastAsia="ru-RU"/>
        </w:rPr>
        <w:t xml:space="preserve">Гимнастика с основами акробатики. </w:t>
      </w:r>
      <w:r w:rsidRPr="000F2A80">
        <w:rPr>
          <w:rFonts w:ascii="Times New Roman" w:hAnsi="Times New Roman"/>
          <w:iCs/>
          <w:spacing w:val="2"/>
          <w:sz w:val="24"/>
          <w:szCs w:val="24"/>
          <w:lang w:eastAsia="ru-RU"/>
        </w:rPr>
        <w:t xml:space="preserve">Организующие </w:t>
      </w:r>
      <w:r w:rsidRPr="000F2A80">
        <w:rPr>
          <w:rFonts w:ascii="Times New Roman" w:hAnsi="Times New Roman"/>
          <w:iCs/>
          <w:sz w:val="24"/>
          <w:szCs w:val="24"/>
          <w:lang w:eastAsia="ru-RU"/>
        </w:rPr>
        <w:t xml:space="preserve">команды и приёмы. </w:t>
      </w:r>
      <w:r w:rsidRPr="000F2A80">
        <w:rPr>
          <w:rFonts w:ascii="Times New Roman" w:hAnsi="Times New Roman"/>
          <w:sz w:val="24"/>
          <w:szCs w:val="24"/>
          <w:lang w:eastAsia="ru-RU"/>
        </w:rPr>
        <w:t>Строевые действия в шеренге и колонне; выполнение строевых команд.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0F2A80">
        <w:rPr>
          <w:rFonts w:ascii="Times New Roman" w:hAnsi="Times New Roman"/>
          <w:iCs/>
          <w:sz w:val="24"/>
          <w:szCs w:val="24"/>
          <w:lang w:eastAsia="ru-RU"/>
        </w:rPr>
        <w:t xml:space="preserve">Акробатические упражнения. </w:t>
      </w:r>
      <w:r w:rsidRPr="000F2A80">
        <w:rPr>
          <w:rFonts w:ascii="Times New Roman" w:hAnsi="Times New Roman"/>
          <w:sz w:val="24"/>
          <w:szCs w:val="24"/>
          <w:lang w:eastAsia="ru-RU"/>
        </w:rPr>
        <w:t>Упоры; перекаты; стойка на лопатках; кувырки вперёд и назад; гимнастический мост.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0F2A80">
        <w:rPr>
          <w:rFonts w:ascii="Times New Roman" w:hAnsi="Times New Roman"/>
          <w:iCs/>
          <w:spacing w:val="-4"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0F2A80">
        <w:rPr>
          <w:rFonts w:ascii="Times New Roman" w:hAnsi="Times New Roman"/>
          <w:spacing w:val="-4"/>
          <w:sz w:val="24"/>
          <w:szCs w:val="24"/>
          <w:lang w:eastAsia="ru-RU"/>
        </w:rPr>
        <w:t>висы</w:t>
      </w:r>
      <w:r w:rsidRPr="000F2A80">
        <w:rPr>
          <w:rFonts w:ascii="Times New Roman" w:hAnsi="Times New Roman"/>
          <w:sz w:val="24"/>
          <w:szCs w:val="24"/>
          <w:lang w:eastAsia="ru-RU"/>
        </w:rPr>
        <w:t>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0F2A80">
        <w:rPr>
          <w:rFonts w:ascii="Times New Roman" w:hAnsi="Times New Roman"/>
          <w:iCs/>
          <w:spacing w:val="2"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0F2A80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Прыжки со скакалкой. Передвижение по гимнастической </w:t>
      </w:r>
      <w:r w:rsidRPr="000F2A80">
        <w:rPr>
          <w:rFonts w:ascii="Times New Roman" w:hAnsi="Times New Roman"/>
          <w:sz w:val="24"/>
          <w:szCs w:val="24"/>
          <w:lang w:eastAsia="ru-RU"/>
        </w:rPr>
        <w:t xml:space="preserve">стенке. 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0F2A8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Лёгкая атлетика. </w:t>
      </w:r>
      <w:r w:rsidRPr="000F2A80">
        <w:rPr>
          <w:rFonts w:ascii="Times New Roman" w:hAnsi="Times New Roman"/>
          <w:iCs/>
          <w:sz w:val="24"/>
          <w:szCs w:val="24"/>
          <w:lang w:eastAsia="ru-RU"/>
        </w:rPr>
        <w:t xml:space="preserve">Беговые упражнения: </w:t>
      </w:r>
      <w:r w:rsidRPr="000F2A80">
        <w:rPr>
          <w:rFonts w:ascii="Times New Roman" w:hAnsi="Times New Roman"/>
          <w:sz w:val="24"/>
          <w:szCs w:val="24"/>
          <w:lang w:eastAsia="ru-RU"/>
        </w:rPr>
        <w:t>с высоким подниманием бедра, прыжками и с ускорением, с изменяющимся направлением движения; челночный бег.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0F2A80">
        <w:rPr>
          <w:rFonts w:ascii="Times New Roman" w:hAnsi="Times New Roman"/>
          <w:iCs/>
          <w:sz w:val="24"/>
          <w:szCs w:val="24"/>
          <w:lang w:eastAsia="ru-RU"/>
        </w:rPr>
        <w:t xml:space="preserve">Прыжковые упражнения: </w:t>
      </w:r>
      <w:r w:rsidRPr="000F2A80">
        <w:rPr>
          <w:rFonts w:ascii="Times New Roman" w:hAnsi="Times New Roman"/>
          <w:sz w:val="24"/>
          <w:szCs w:val="24"/>
          <w:lang w:eastAsia="ru-RU"/>
        </w:rPr>
        <w:t>на одной ноге и двух ногах на месте и с продвижением.</w:t>
      </w:r>
    </w:p>
    <w:p w:rsidR="00176733" w:rsidRPr="000F2A80" w:rsidRDefault="00176733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i/>
          <w:iCs/>
          <w:sz w:val="24"/>
          <w:szCs w:val="24"/>
        </w:rPr>
        <w:t xml:space="preserve">Броски: </w:t>
      </w:r>
      <w:r w:rsidRPr="000F2A80">
        <w:rPr>
          <w:rFonts w:ascii="Times New Roman" w:hAnsi="Times New Roman"/>
          <w:sz w:val="24"/>
          <w:szCs w:val="24"/>
        </w:rPr>
        <w:t>большого мяча (</w:t>
      </w:r>
      <w:smartTag w:uri="urn:schemas-microsoft-com:office:smarttags" w:element="metricconverter">
        <w:smartTagPr>
          <w:attr w:name="ProductID" w:val="1 кг"/>
        </w:smartTagPr>
        <w:r w:rsidRPr="000F2A80">
          <w:rPr>
            <w:rFonts w:ascii="Times New Roman" w:hAnsi="Times New Roman"/>
            <w:sz w:val="24"/>
            <w:szCs w:val="24"/>
          </w:rPr>
          <w:t>1 кг</w:t>
        </w:r>
      </w:smartTag>
      <w:r w:rsidRPr="000F2A80">
        <w:rPr>
          <w:rFonts w:ascii="Times New Roman" w:hAnsi="Times New Roman"/>
          <w:sz w:val="24"/>
          <w:szCs w:val="24"/>
        </w:rPr>
        <w:t xml:space="preserve">) на дальность разными способами. </w:t>
      </w:r>
      <w:r w:rsidRPr="000F2A80">
        <w:rPr>
          <w:rFonts w:ascii="Times New Roman" w:hAnsi="Times New Roman"/>
          <w:iCs/>
          <w:sz w:val="24"/>
          <w:szCs w:val="24"/>
          <w:lang w:eastAsia="ru-RU"/>
        </w:rPr>
        <w:t xml:space="preserve">Метание: </w:t>
      </w:r>
      <w:r w:rsidRPr="000F2A80">
        <w:rPr>
          <w:rFonts w:ascii="Times New Roman" w:hAnsi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176733" w:rsidRPr="000F2A80" w:rsidRDefault="00176733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Лыжные гонки. </w:t>
      </w:r>
      <w:r w:rsidRPr="000F2A80">
        <w:rPr>
          <w:rFonts w:ascii="Times New Roman" w:hAnsi="Times New Roman"/>
          <w:sz w:val="24"/>
          <w:szCs w:val="24"/>
          <w:lang w:eastAsia="ru-RU"/>
        </w:rPr>
        <w:t>Передвижение на лыжах.</w:t>
      </w:r>
      <w:r w:rsidRPr="000F2A80">
        <w:rPr>
          <w:rFonts w:ascii="Times New Roman" w:hAnsi="Times New Roman"/>
          <w:sz w:val="24"/>
          <w:szCs w:val="24"/>
        </w:rPr>
        <w:t xml:space="preserve"> повороты; спуски; подъемы; торможение.</w:t>
      </w:r>
    </w:p>
    <w:p w:rsidR="00176733" w:rsidRPr="000F2A80" w:rsidRDefault="00176733" w:rsidP="000F2A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0F2A8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Подвижные и спортивные игры. </w:t>
      </w:r>
      <w:r w:rsidRPr="000F2A80">
        <w:rPr>
          <w:rFonts w:ascii="Times New Roman" w:hAnsi="Times New Roman"/>
          <w:iCs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0F2A80">
        <w:rPr>
          <w:rFonts w:ascii="Times New Roman" w:hAnsi="Times New Roman"/>
          <w:sz w:val="24"/>
          <w:szCs w:val="24"/>
          <w:lang w:eastAsia="ru-RU"/>
        </w:rPr>
        <w:t>игровые задания с исполь</w:t>
      </w:r>
      <w:r w:rsidRPr="000F2A80">
        <w:rPr>
          <w:rFonts w:ascii="Times New Roman" w:hAnsi="Times New Roman"/>
          <w:spacing w:val="2"/>
          <w:sz w:val="24"/>
          <w:szCs w:val="24"/>
          <w:lang w:eastAsia="ru-RU"/>
        </w:rPr>
        <w:t xml:space="preserve">зованием строевых упражнений, упражнений на внимание, </w:t>
      </w:r>
      <w:r w:rsidRPr="000F2A80">
        <w:rPr>
          <w:rFonts w:ascii="Times New Roman" w:hAnsi="Times New Roman"/>
          <w:sz w:val="24"/>
          <w:szCs w:val="24"/>
          <w:lang w:eastAsia="ru-RU"/>
        </w:rPr>
        <w:t>силу, ловкость и координацию.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0F2A80">
        <w:rPr>
          <w:rFonts w:ascii="Times New Roman" w:hAnsi="Times New Roman"/>
          <w:iCs/>
          <w:sz w:val="24"/>
          <w:szCs w:val="24"/>
          <w:lang w:eastAsia="ru-RU"/>
        </w:rPr>
        <w:t xml:space="preserve">На материале лёгкой атлетики: </w:t>
      </w:r>
      <w:r w:rsidRPr="000F2A80">
        <w:rPr>
          <w:rFonts w:ascii="Times New Roman" w:hAnsi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176733" w:rsidRPr="000F2A80" w:rsidRDefault="00176733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i/>
          <w:iCs/>
          <w:sz w:val="24"/>
          <w:szCs w:val="24"/>
        </w:rPr>
        <w:t xml:space="preserve">На материале лыжной подготовки: </w:t>
      </w:r>
      <w:r w:rsidRPr="000F2A80">
        <w:rPr>
          <w:rFonts w:ascii="Times New Roman" w:hAnsi="Times New Roman"/>
          <w:sz w:val="24"/>
          <w:szCs w:val="24"/>
        </w:rPr>
        <w:t>эстафеты в передвижении на лыжах, упражнения на выносливость и координацию.</w:t>
      </w:r>
    </w:p>
    <w:p w:rsidR="00176733" w:rsidRPr="000F2A80" w:rsidRDefault="00176733" w:rsidP="000F2A80">
      <w:pPr>
        <w:widowControl w:val="0"/>
        <w:autoSpaceDE w:val="0"/>
        <w:autoSpaceDN w:val="0"/>
        <w:adjustRightInd w:val="0"/>
        <w:spacing w:after="0" w:line="240" w:lineRule="auto"/>
        <w:ind w:left="400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i/>
          <w:iCs/>
          <w:sz w:val="24"/>
          <w:szCs w:val="24"/>
        </w:rPr>
        <w:t>На материале спортивных игр:</w:t>
      </w:r>
    </w:p>
    <w:p w:rsidR="00176733" w:rsidRPr="000F2A80" w:rsidRDefault="00176733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i/>
          <w:iCs/>
          <w:sz w:val="24"/>
          <w:szCs w:val="24"/>
        </w:rPr>
        <w:t xml:space="preserve">Футбол: </w:t>
      </w:r>
      <w:r w:rsidRPr="000F2A80">
        <w:rPr>
          <w:rFonts w:ascii="Times New Roman" w:hAnsi="Times New Roman"/>
          <w:sz w:val="24"/>
          <w:szCs w:val="24"/>
        </w:rPr>
        <w:t>удар по неподвижному и катящемуся мячу; остановка мяча; ведение мяча; подвижные игры на материале футбола.</w:t>
      </w:r>
    </w:p>
    <w:p w:rsidR="00176733" w:rsidRPr="000F2A80" w:rsidRDefault="00176733" w:rsidP="00AC34D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i/>
          <w:iCs/>
          <w:sz w:val="24"/>
          <w:szCs w:val="24"/>
        </w:rPr>
        <w:t xml:space="preserve">Баскетбол: </w:t>
      </w:r>
      <w:r w:rsidRPr="000F2A80">
        <w:rPr>
          <w:rFonts w:ascii="Times New Roman" w:hAnsi="Times New Roman"/>
          <w:sz w:val="24"/>
          <w:szCs w:val="24"/>
        </w:rPr>
        <w:t>специальные передвижения без мяча; ведение</w:t>
      </w:r>
      <w:r w:rsidRPr="000F2A8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0F2A80">
        <w:rPr>
          <w:rFonts w:ascii="Times New Roman" w:hAnsi="Times New Roman"/>
          <w:sz w:val="24"/>
          <w:szCs w:val="24"/>
        </w:rPr>
        <w:t>мяча; броски мяча в корзину; подвижные игры на материале баскетбола.</w:t>
      </w:r>
    </w:p>
    <w:p w:rsidR="00176733" w:rsidRPr="000F2A80" w:rsidRDefault="00176733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i/>
          <w:iCs/>
          <w:sz w:val="24"/>
          <w:szCs w:val="24"/>
        </w:rPr>
        <w:t xml:space="preserve">Волейбол: </w:t>
      </w:r>
      <w:r w:rsidRPr="000F2A80">
        <w:rPr>
          <w:rFonts w:ascii="Times New Roman" w:hAnsi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0F2A80">
        <w:rPr>
          <w:rFonts w:ascii="Times New Roman" w:hAnsi="Times New Roman"/>
          <w:sz w:val="24"/>
          <w:szCs w:val="24"/>
          <w:lang w:eastAsia="ru-RU"/>
        </w:rPr>
        <w:t>Подвижные игры разных народов.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0F2A8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Общеразвивающие упражнения 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0F2A80">
        <w:rPr>
          <w:rFonts w:ascii="Times New Roman" w:hAnsi="Times New Roman"/>
          <w:b/>
          <w:bCs/>
          <w:sz w:val="24"/>
          <w:szCs w:val="24"/>
          <w:lang w:eastAsia="ru-RU"/>
        </w:rPr>
        <w:t>На материале гимнастики с основами акробатики</w:t>
      </w:r>
    </w:p>
    <w:p w:rsidR="00176733" w:rsidRPr="000F2A80" w:rsidRDefault="00176733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iCs/>
          <w:spacing w:val="2"/>
          <w:sz w:val="24"/>
          <w:szCs w:val="24"/>
          <w:lang w:eastAsia="ru-RU"/>
        </w:rPr>
        <w:t xml:space="preserve">Развитие гибкости: </w:t>
      </w:r>
      <w:r w:rsidRPr="000F2A80">
        <w:rPr>
          <w:rFonts w:ascii="Times New Roman" w:hAnsi="Times New Roman"/>
          <w:spacing w:val="2"/>
          <w:sz w:val="24"/>
          <w:szCs w:val="24"/>
          <w:lang w:eastAsia="ru-RU"/>
        </w:rPr>
        <w:t>широкие стойки на ногах; ходьба</w:t>
      </w:r>
      <w:r w:rsidRPr="000F2A80">
        <w:rPr>
          <w:rFonts w:ascii="Times New Roman" w:hAnsi="Times New Roman"/>
          <w:sz w:val="24"/>
          <w:szCs w:val="24"/>
          <w:lang w:eastAsia="ru-RU"/>
        </w:rPr>
        <w:t xml:space="preserve"> с включением широкого шага, глубоких выпадов, в приседе, с взмахом ногами; наклоны вперёд, назад, в сторону в стойках на ногах, </w:t>
      </w:r>
      <w:r w:rsidRPr="000F2A80">
        <w:rPr>
          <w:rFonts w:ascii="Times New Roman" w:hAnsi="Times New Roman"/>
          <w:sz w:val="24"/>
          <w:szCs w:val="24"/>
        </w:rPr>
        <w:t>индивидуальные комплексы по развитию гибкости.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0F2A80">
        <w:rPr>
          <w:rFonts w:ascii="Times New Roman" w:hAnsi="Times New Roman"/>
          <w:iCs/>
          <w:sz w:val="24"/>
          <w:szCs w:val="24"/>
          <w:lang w:eastAsia="ru-RU"/>
        </w:rPr>
        <w:t xml:space="preserve">Развитие координации: </w:t>
      </w:r>
      <w:r w:rsidRPr="000F2A80">
        <w:rPr>
          <w:rFonts w:ascii="Times New Roman" w:hAnsi="Times New Roman"/>
          <w:sz w:val="24"/>
          <w:szCs w:val="24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0F2A80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настической скамейке, </w:t>
      </w:r>
      <w:r w:rsidRPr="000F2A80">
        <w:rPr>
          <w:rFonts w:ascii="Times New Roman" w:hAnsi="Times New Roman"/>
          <w:sz w:val="24"/>
          <w:szCs w:val="24"/>
          <w:lang w:eastAsia="ru-RU"/>
        </w:rPr>
        <w:t xml:space="preserve">воспроизведение заданной игровой позы; игры на </w:t>
      </w:r>
      <w:r w:rsidRPr="000F2A80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переключение внимания, на расслабление мышц рук, ног, </w:t>
      </w:r>
      <w:r w:rsidRPr="000F2A80">
        <w:rPr>
          <w:rFonts w:ascii="Times New Roman" w:hAnsi="Times New Roman"/>
          <w:sz w:val="24"/>
          <w:szCs w:val="24"/>
          <w:lang w:eastAsia="ru-RU"/>
        </w:rPr>
        <w:t>туловища (в положениях стоя и лёжа, сидя).</w:t>
      </w:r>
    </w:p>
    <w:p w:rsidR="00176733" w:rsidRPr="000F2A80" w:rsidRDefault="00176733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iCs/>
          <w:sz w:val="24"/>
          <w:szCs w:val="24"/>
          <w:lang w:eastAsia="ru-RU"/>
        </w:rPr>
        <w:t xml:space="preserve">Формирование осанки: </w:t>
      </w:r>
      <w:r w:rsidRPr="000F2A80">
        <w:rPr>
          <w:rFonts w:ascii="Times New Roman" w:hAnsi="Times New Roman"/>
          <w:sz w:val="24"/>
          <w:szCs w:val="24"/>
          <w:lang w:eastAsia="ru-RU"/>
        </w:rPr>
        <w:t xml:space="preserve">ходьба на носках, с предметами на голове, с заданной осанкой. </w:t>
      </w:r>
      <w:r w:rsidRPr="000F2A80">
        <w:rPr>
          <w:rFonts w:ascii="Times New Roman" w:hAnsi="Times New Roman"/>
          <w:i/>
          <w:iCs/>
          <w:sz w:val="24"/>
          <w:szCs w:val="24"/>
        </w:rPr>
        <w:t xml:space="preserve">Развитие силовых способностей: </w:t>
      </w:r>
      <w:r w:rsidRPr="000F2A80">
        <w:rPr>
          <w:rFonts w:ascii="Times New Roman" w:hAnsi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</w:t>
      </w:r>
      <w:r w:rsidRPr="000F2A80">
        <w:rPr>
          <w:rFonts w:ascii="Times New Roman" w:eastAsia="PMingLiU" w:hAnsi="Times New Roman"/>
          <w:sz w:val="24"/>
          <w:szCs w:val="24"/>
        </w:rPr>
        <w:t>_</w:t>
      </w:r>
      <w:r w:rsidRPr="000F2A80">
        <w:rPr>
          <w:rFonts w:ascii="Times New Roman" w:hAnsi="Times New Roman"/>
          <w:sz w:val="24"/>
          <w:szCs w:val="24"/>
        </w:rPr>
        <w:t xml:space="preserve"> тельных отягощений (набивные мячи до </w:t>
      </w:r>
      <w:smartTag w:uri="urn:schemas-microsoft-com:office:smarttags" w:element="metricconverter">
        <w:smartTagPr>
          <w:attr w:name="ProductID" w:val="1 кг"/>
        </w:smartTagPr>
        <w:r w:rsidRPr="000F2A80">
          <w:rPr>
            <w:rFonts w:ascii="Times New Roman" w:hAnsi="Times New Roman"/>
            <w:sz w:val="24"/>
            <w:szCs w:val="24"/>
          </w:rPr>
          <w:t>1 кг</w:t>
        </w:r>
      </w:smartTag>
      <w:r w:rsidRPr="000F2A80">
        <w:rPr>
          <w:rFonts w:ascii="Times New Roman" w:hAnsi="Times New Roman"/>
          <w:sz w:val="24"/>
          <w:szCs w:val="24"/>
        </w:rPr>
        <w:t xml:space="preserve">, гантели до </w:t>
      </w:r>
      <w:smartTag w:uri="urn:schemas-microsoft-com:office:smarttags" w:element="metricconverter">
        <w:smartTagPr>
          <w:attr w:name="ProductID" w:val="100 г"/>
        </w:smartTagPr>
        <w:r w:rsidRPr="000F2A80">
          <w:rPr>
            <w:rFonts w:ascii="Times New Roman" w:hAnsi="Times New Roman"/>
            <w:sz w:val="24"/>
            <w:szCs w:val="24"/>
          </w:rPr>
          <w:t>100 г</w:t>
        </w:r>
      </w:smartTag>
      <w:r w:rsidRPr="000F2A80">
        <w:rPr>
          <w:rFonts w:ascii="Times New Roman" w:hAnsi="Times New Roman"/>
          <w:sz w:val="24"/>
          <w:szCs w:val="24"/>
        </w:rPr>
        <w:t xml:space="preserve">, гимнастические палки и булавы), комплексы упражнений с постепенным включением в работу основных мышечных групп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0F2A80">
        <w:rPr>
          <w:rFonts w:ascii="Times New Roman" w:hAnsi="Times New Roman"/>
          <w:sz w:val="24"/>
          <w:szCs w:val="24"/>
        </w:rPr>
        <w:t>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отжимание, 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0F2A80">
        <w:rPr>
          <w:rFonts w:ascii="Times New Roman" w:eastAsia="PMingLiU" w:hAnsi="Times New Roman"/>
          <w:sz w:val="24"/>
          <w:szCs w:val="24"/>
        </w:rPr>
        <w:t xml:space="preserve">, </w:t>
      </w:r>
      <w:r w:rsidRPr="000F2A80">
        <w:rPr>
          <w:rFonts w:ascii="Times New Roman" w:hAnsi="Times New Roman"/>
          <w:sz w:val="24"/>
          <w:szCs w:val="24"/>
        </w:rPr>
        <w:t xml:space="preserve">вперед толчком одной ногой и двумя ногами о гимнастический мостик; переноска партнера в парах. 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0F2A80">
        <w:rPr>
          <w:rFonts w:ascii="Times New Roman" w:hAnsi="Times New Roman"/>
          <w:b/>
          <w:bCs/>
          <w:sz w:val="24"/>
          <w:szCs w:val="24"/>
          <w:lang w:eastAsia="ru-RU"/>
        </w:rPr>
        <w:t>На материале лёгкой атлетики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0F2A80">
        <w:rPr>
          <w:rFonts w:ascii="Times New Roman" w:hAnsi="Times New Roman"/>
          <w:iCs/>
          <w:spacing w:val="2"/>
          <w:sz w:val="24"/>
          <w:szCs w:val="24"/>
          <w:lang w:eastAsia="ru-RU"/>
        </w:rPr>
        <w:t xml:space="preserve">Развитие координации: </w:t>
      </w:r>
      <w:r w:rsidRPr="000F2A80">
        <w:rPr>
          <w:rFonts w:ascii="Times New Roman" w:hAnsi="Times New Roman"/>
          <w:sz w:val="24"/>
          <w:szCs w:val="24"/>
          <w:lang w:eastAsia="ru-RU"/>
        </w:rPr>
        <w:t>прыжки через скакалку на месте на одной ноге и двух ногах поочерёдно.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0F2A80">
        <w:rPr>
          <w:rFonts w:ascii="Times New Roman" w:hAnsi="Times New Roman"/>
          <w:iCs/>
          <w:spacing w:val="2"/>
          <w:sz w:val="24"/>
          <w:szCs w:val="24"/>
          <w:lang w:eastAsia="ru-RU"/>
        </w:rPr>
        <w:t xml:space="preserve">Развитие быстроты: </w:t>
      </w:r>
      <w:r w:rsidRPr="000F2A80">
        <w:rPr>
          <w:rFonts w:ascii="Times New Roman" w:hAnsi="Times New Roman"/>
          <w:spacing w:val="2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старта; челночный бег.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sz w:val="24"/>
          <w:szCs w:val="24"/>
          <w:lang w:eastAsia="ru-RU"/>
        </w:rPr>
      </w:pPr>
      <w:r w:rsidRPr="000F2A80">
        <w:rPr>
          <w:rFonts w:ascii="Times New Roman" w:hAnsi="Times New Roman"/>
          <w:iCs/>
          <w:sz w:val="24"/>
          <w:szCs w:val="24"/>
          <w:lang w:eastAsia="ru-RU"/>
        </w:rPr>
        <w:t xml:space="preserve">Развитие выносливости: </w:t>
      </w:r>
      <w:r w:rsidRPr="000F2A80">
        <w:rPr>
          <w:rFonts w:ascii="Times New Roman" w:hAnsi="Times New Roman"/>
          <w:sz w:val="24"/>
          <w:szCs w:val="24"/>
          <w:lang w:eastAsia="ru-RU"/>
        </w:rPr>
        <w:t>равномерный бег в режиме умеренной интенсивности, чередующийся с ходьбой.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0F2A80">
        <w:rPr>
          <w:rFonts w:ascii="Times New Roman" w:hAnsi="Times New Roman"/>
          <w:b/>
          <w:bCs/>
          <w:sz w:val="24"/>
          <w:szCs w:val="24"/>
          <w:lang w:eastAsia="ru-RU"/>
        </w:rPr>
        <w:t>На материале лыжных гонок</w:t>
      </w:r>
    </w:p>
    <w:p w:rsidR="00176733" w:rsidRPr="000F2A80" w:rsidRDefault="00176733" w:rsidP="000F2A80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 w:rsidRPr="000F2A80">
        <w:rPr>
          <w:rFonts w:ascii="Times New Roman" w:hAnsi="Times New Roman"/>
          <w:iCs/>
          <w:sz w:val="24"/>
          <w:szCs w:val="24"/>
          <w:lang w:eastAsia="ru-RU"/>
        </w:rPr>
        <w:t xml:space="preserve">Развитие координации: </w:t>
      </w:r>
      <w:r w:rsidRPr="000F2A80">
        <w:rPr>
          <w:rFonts w:ascii="Times New Roman" w:hAnsi="Times New Roman"/>
          <w:sz w:val="24"/>
          <w:szCs w:val="24"/>
          <w:lang w:eastAsia="ru-RU"/>
        </w:rPr>
        <w:t>перенос тяжести тела с лыжи на лыжу (на месте, в движении).</w:t>
      </w:r>
    </w:p>
    <w:p w:rsidR="00176733" w:rsidRPr="000F2A80" w:rsidRDefault="00176733" w:rsidP="000F2A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>прыжком с опорой на палки); комплексы общеразвивающих упражнений с изменением поз тела, стоя на лыжах; скольжение на правой (левой) ноге после двух</w:t>
      </w:r>
      <w:r w:rsidRPr="000F2A80">
        <w:rPr>
          <w:rFonts w:ascii="Times New Roman" w:eastAsia="PMingLiU" w:hAnsi="Times New Roman"/>
          <w:sz w:val="24"/>
          <w:szCs w:val="24"/>
        </w:rPr>
        <w:t xml:space="preserve">, </w:t>
      </w:r>
      <w:r w:rsidRPr="000F2A80">
        <w:rPr>
          <w:rFonts w:ascii="Times New Roman" w:hAnsi="Times New Roman"/>
          <w:sz w:val="24"/>
          <w:szCs w:val="24"/>
        </w:rPr>
        <w:t>трех шагов; спуск с горы с изменяющимися стойками на лыжах; подбирание предметов во время спуска в низкой стойке.</w:t>
      </w:r>
    </w:p>
    <w:p w:rsidR="00176733" w:rsidRPr="009B2076" w:rsidRDefault="00176733" w:rsidP="009B20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i/>
          <w:iCs/>
          <w:sz w:val="24"/>
          <w:szCs w:val="24"/>
        </w:rPr>
        <w:t xml:space="preserve">Развитие выносливости: </w:t>
      </w:r>
      <w:r w:rsidRPr="000F2A80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</w:t>
      </w:r>
      <w:r w:rsidRPr="00980A7A">
        <w:rPr>
          <w:rFonts w:ascii="Times New Roman" w:hAnsi="Times New Roman"/>
          <w:sz w:val="24"/>
          <w:szCs w:val="24"/>
        </w:rPr>
        <w:t>й</w:t>
      </w:r>
      <w:r w:rsidRPr="007C511B">
        <w:rPr>
          <w:rFonts w:ascii="Gabriola" w:hAnsi="Gabriola" w:cs="Gabriola"/>
          <w:sz w:val="20"/>
          <w:szCs w:val="20"/>
        </w:rPr>
        <w:t>.</w:t>
      </w:r>
    </w:p>
    <w:p w:rsidR="00176733" w:rsidRPr="009B2076" w:rsidRDefault="00176733" w:rsidP="009B207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Региональный компонент:</w:t>
      </w:r>
      <w:r w:rsidRPr="009B2076">
        <w:rPr>
          <w:rFonts w:ascii="Times New Roman" w:hAnsi="Times New Roman"/>
        </w:rPr>
        <w:t xml:space="preserve"> </w:t>
      </w:r>
      <w:r w:rsidRPr="009B2076">
        <w:rPr>
          <w:rFonts w:ascii="Times New Roman" w:hAnsi="Times New Roman"/>
          <w:b/>
        </w:rPr>
        <w:t>Русские народные игры в беге.</w:t>
      </w:r>
      <w:r>
        <w:rPr>
          <w:rFonts w:ascii="Times New Roman" w:hAnsi="Times New Roman"/>
          <w:b/>
        </w:rPr>
        <w:t xml:space="preserve"> </w:t>
      </w:r>
      <w:r w:rsidRPr="009B2076">
        <w:rPr>
          <w:rFonts w:ascii="Times New Roman" w:hAnsi="Times New Roman"/>
          <w:b/>
        </w:rPr>
        <w:t>Русские народные подвижные игры.</w:t>
      </w:r>
      <w:r>
        <w:rPr>
          <w:rFonts w:ascii="Times New Roman" w:hAnsi="Times New Roman"/>
          <w:b/>
        </w:rPr>
        <w:t xml:space="preserve"> </w:t>
      </w:r>
      <w:r w:rsidRPr="009B2076">
        <w:rPr>
          <w:rFonts w:ascii="Times New Roman" w:hAnsi="Times New Roman"/>
          <w:b/>
        </w:rPr>
        <w:t>Русские народные игры с лазанием и перелазанием. Русские народные игры на свежем воздухе.</w:t>
      </w:r>
      <w:r>
        <w:rPr>
          <w:rFonts w:ascii="Times New Roman" w:hAnsi="Times New Roman"/>
          <w:b/>
        </w:rPr>
        <w:t xml:space="preserve"> </w:t>
      </w:r>
      <w:r w:rsidRPr="009B2076">
        <w:rPr>
          <w:rFonts w:ascii="Times New Roman" w:hAnsi="Times New Roman"/>
          <w:b/>
        </w:rPr>
        <w:t>Русские народные игры с мячом «Пятнашки». Русская народная игра с метанием «Мяч соседу».</w:t>
      </w:r>
      <w:r>
        <w:rPr>
          <w:rFonts w:ascii="Times New Roman" w:hAnsi="Times New Roman"/>
          <w:b/>
        </w:rPr>
        <w:t xml:space="preserve"> </w:t>
      </w:r>
      <w:r w:rsidRPr="009B2076">
        <w:rPr>
          <w:rFonts w:ascii="Times New Roman" w:hAnsi="Times New Roman"/>
          <w:b/>
        </w:rPr>
        <w:t>Русские народные игры с прыжками «Не оступись». Русские народные игры со скакалкой «Горячая линия».</w:t>
      </w:r>
    </w:p>
    <w:p w:rsidR="00176733" w:rsidRDefault="00176733" w:rsidP="000F2A8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176733" w:rsidSect="0040779D">
          <w:pgSz w:w="11906" w:h="16838"/>
          <w:pgMar w:top="1134" w:right="850" w:bottom="1134" w:left="709" w:header="709" w:footer="709" w:gutter="0"/>
          <w:cols w:space="708"/>
          <w:docGrid w:linePitch="360"/>
        </w:sectPr>
      </w:pPr>
    </w:p>
    <w:p w:rsidR="00176733" w:rsidRDefault="00176733"/>
    <w:p w:rsidR="00176733" w:rsidRPr="00DC4B22" w:rsidRDefault="00176733" w:rsidP="00E05950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DC4B22">
        <w:rPr>
          <w:rFonts w:ascii="Times New Roman" w:hAnsi="Times New Roman"/>
          <w:b/>
          <w:lang w:eastAsia="ru-RU"/>
        </w:rPr>
        <w:t>Тематическое планирование.</w:t>
      </w:r>
    </w:p>
    <w:p w:rsidR="00176733" w:rsidRPr="00DC4B22" w:rsidRDefault="00176733" w:rsidP="00E05950">
      <w:pPr>
        <w:spacing w:after="0" w:line="240" w:lineRule="auto"/>
        <w:jc w:val="center"/>
        <w:rPr>
          <w:rFonts w:ascii="Times New Roman" w:hAnsi="Times New Roman"/>
          <w:b/>
          <w:highlight w:val="yellow"/>
          <w:lang w:eastAsia="ru-RU"/>
        </w:rPr>
      </w:pPr>
    </w:p>
    <w:tbl>
      <w:tblPr>
        <w:tblpPr w:leftFromText="180" w:rightFromText="180" w:vertAnchor="text" w:tblpY="1"/>
        <w:tblOverlap w:val="never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556"/>
        <w:gridCol w:w="776"/>
        <w:gridCol w:w="8678"/>
        <w:gridCol w:w="3544"/>
      </w:tblGrid>
      <w:tr w:rsidR="00176733" w:rsidRPr="0082165A" w:rsidTr="009C294E">
        <w:trPr>
          <w:trHeight w:val="607"/>
        </w:trPr>
        <w:tc>
          <w:tcPr>
            <w:tcW w:w="892" w:type="dxa"/>
          </w:tcPr>
          <w:p w:rsidR="00176733" w:rsidRPr="00DC4B22" w:rsidRDefault="00176733" w:rsidP="009C294E">
            <w:pPr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  <w:r w:rsidRPr="00DC4B22">
              <w:rPr>
                <w:rFonts w:ascii="Times New Roman" w:hAnsi="Times New Roman"/>
                <w:b/>
                <w:lang w:eastAsia="ru-RU"/>
              </w:rPr>
              <w:t>№п/п</w:t>
            </w:r>
          </w:p>
        </w:tc>
        <w:tc>
          <w:tcPr>
            <w:tcW w:w="1556" w:type="dxa"/>
          </w:tcPr>
          <w:p w:rsidR="00176733" w:rsidRPr="00DC4B22" w:rsidRDefault="00176733" w:rsidP="009C294E">
            <w:pPr>
              <w:spacing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C4B22">
              <w:rPr>
                <w:rFonts w:ascii="Times New Roman" w:hAnsi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176733" w:rsidRPr="00DC4B22" w:rsidRDefault="00176733" w:rsidP="009C294E">
            <w:pPr>
              <w:spacing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C4B22">
              <w:rPr>
                <w:rFonts w:ascii="Times New Roman" w:hAnsi="Times New Roman"/>
                <w:b/>
                <w:lang w:eastAsia="ru-RU"/>
              </w:rPr>
              <w:t>Количество часов</w:t>
            </w:r>
          </w:p>
        </w:tc>
        <w:tc>
          <w:tcPr>
            <w:tcW w:w="8678" w:type="dxa"/>
          </w:tcPr>
          <w:p w:rsidR="00176733" w:rsidRPr="00DC4B22" w:rsidRDefault="00176733" w:rsidP="00DC4B22">
            <w:pPr>
              <w:spacing w:line="240" w:lineRule="auto"/>
              <w:ind w:left="-90" w:firstLine="9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DC4B22">
              <w:rPr>
                <w:rFonts w:ascii="Times New Roman" w:hAnsi="Times New Roman"/>
                <w:b/>
                <w:lang w:eastAsia="ru-RU"/>
              </w:rPr>
              <w:t>Основное содержание по темам.</w:t>
            </w:r>
          </w:p>
        </w:tc>
        <w:tc>
          <w:tcPr>
            <w:tcW w:w="3544" w:type="dxa"/>
          </w:tcPr>
          <w:p w:rsidR="00176733" w:rsidRPr="00DC4B22" w:rsidRDefault="00176733" w:rsidP="009C294E">
            <w:pPr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  <w:r w:rsidRPr="00DC4B22">
              <w:rPr>
                <w:rFonts w:ascii="Times New Roman" w:hAnsi="Times New Roman"/>
                <w:b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176733" w:rsidRPr="0082165A" w:rsidTr="009C294E">
        <w:trPr>
          <w:trHeight w:val="229"/>
        </w:trPr>
        <w:tc>
          <w:tcPr>
            <w:tcW w:w="892" w:type="dxa"/>
          </w:tcPr>
          <w:p w:rsidR="00176733" w:rsidRPr="00DC4B22" w:rsidRDefault="00176733" w:rsidP="009C294E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1556" w:type="dxa"/>
          </w:tcPr>
          <w:p w:rsidR="00176733" w:rsidRPr="00DC4B22" w:rsidRDefault="00176733" w:rsidP="009C294E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iCs/>
                <w:lang w:eastAsia="ru-RU"/>
              </w:rPr>
              <w:t>Знания о физической культуре</w:t>
            </w:r>
          </w:p>
        </w:tc>
        <w:tc>
          <w:tcPr>
            <w:tcW w:w="776" w:type="dxa"/>
          </w:tcPr>
          <w:p w:rsidR="00176733" w:rsidRPr="00DC4B22" w:rsidRDefault="00176733" w:rsidP="009C294E">
            <w:pPr>
              <w:spacing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C4B22"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8678" w:type="dxa"/>
          </w:tcPr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pacing w:val="2"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lang w:eastAsia="ru-RU"/>
              </w:rPr>
              <w:t xml:space="preserve">Физическая культура. </w:t>
            </w:r>
            <w:r w:rsidRPr="00DC4B22">
              <w:rPr>
                <w:rFonts w:ascii="Times New Roman" w:hAnsi="Times New Roman"/>
                <w:lang w:eastAsia="ru-RU"/>
              </w:rPr>
              <w:t xml:space="preserve">Физическая культура как система </w:t>
            </w:r>
            <w:r w:rsidRPr="00DC4B22">
              <w:rPr>
                <w:rFonts w:ascii="Times New Roman" w:hAnsi="Times New Roman"/>
                <w:spacing w:val="2"/>
                <w:lang w:eastAsia="ru-RU"/>
              </w:rPr>
              <w:t xml:space="preserve">разнообразных форм занятий физическими упражнениями </w:t>
            </w:r>
            <w:r w:rsidRPr="00DC4B22">
              <w:rPr>
                <w:rFonts w:ascii="Times New Roman" w:hAnsi="Times New Roman"/>
                <w:lang w:eastAsia="ru-RU"/>
              </w:rPr>
              <w:t xml:space="preserve">по укреплению здоровья человека. Ходьба, бег, прыжки, лазанье, ползание, ходьба на лыжах. 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spacing w:val="2"/>
                <w:lang w:eastAsia="ru-RU"/>
              </w:rPr>
              <w:t xml:space="preserve">Из истории физической культуры. </w:t>
            </w:r>
            <w:r w:rsidRPr="00DC4B22">
              <w:rPr>
                <w:rFonts w:ascii="Times New Roman" w:hAnsi="Times New Roman"/>
                <w:spacing w:val="2"/>
                <w:lang w:eastAsia="ru-RU"/>
              </w:rPr>
              <w:t xml:space="preserve">История развития </w:t>
            </w:r>
            <w:r w:rsidRPr="00DC4B22">
              <w:rPr>
                <w:rFonts w:ascii="Times New Roman" w:hAnsi="Times New Roman"/>
                <w:lang w:eastAsia="ru-RU"/>
              </w:rPr>
              <w:t xml:space="preserve">физической культуры и первых соревнований. 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pacing w:val="-2"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spacing w:val="-4"/>
                <w:lang w:eastAsia="ru-RU"/>
              </w:rPr>
              <w:t xml:space="preserve">Физические упражнения. </w:t>
            </w:r>
            <w:r w:rsidRPr="00DC4B22">
              <w:rPr>
                <w:rFonts w:ascii="Times New Roman" w:hAnsi="Times New Roman"/>
                <w:spacing w:val="-4"/>
                <w:lang w:eastAsia="ru-RU"/>
              </w:rPr>
              <w:t>Физические упражнения, их вли</w:t>
            </w:r>
            <w:r w:rsidRPr="00DC4B22">
              <w:rPr>
                <w:rFonts w:ascii="Times New Roman" w:hAnsi="Times New Roman"/>
                <w:spacing w:val="-2"/>
                <w:lang w:eastAsia="ru-RU"/>
              </w:rPr>
              <w:t>яние на физическое развитие и развитие физических качеств.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3544" w:type="dxa"/>
          </w:tcPr>
          <w:p w:rsidR="00176733" w:rsidRPr="00DC4B22" w:rsidRDefault="00176733" w:rsidP="009C29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Объяснять значение понятия «физическая культура»;</w:t>
            </w:r>
          </w:p>
          <w:p w:rsidR="00176733" w:rsidRPr="00DC4B22" w:rsidRDefault="00176733" w:rsidP="009C29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Определять и кратко характеризовать значение занятий физическими упражнениями для человека</w:t>
            </w:r>
          </w:p>
        </w:tc>
      </w:tr>
      <w:tr w:rsidR="00176733" w:rsidRPr="0082165A" w:rsidTr="009C294E">
        <w:trPr>
          <w:trHeight w:val="229"/>
        </w:trPr>
        <w:tc>
          <w:tcPr>
            <w:tcW w:w="892" w:type="dxa"/>
          </w:tcPr>
          <w:p w:rsidR="00176733" w:rsidRPr="00DC4B22" w:rsidRDefault="00176733" w:rsidP="009C294E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1556" w:type="dxa"/>
          </w:tcPr>
          <w:p w:rsidR="00176733" w:rsidRPr="00DC4B22" w:rsidRDefault="00176733" w:rsidP="009C294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hAnsi="Times New Roman"/>
                <w:b/>
              </w:rPr>
              <w:t xml:space="preserve">Организация здорового образа жизни </w:t>
            </w:r>
          </w:p>
        </w:tc>
        <w:tc>
          <w:tcPr>
            <w:tcW w:w="776" w:type="dxa"/>
          </w:tcPr>
          <w:p w:rsidR="00176733" w:rsidRPr="00DC4B22" w:rsidRDefault="00176733" w:rsidP="009C294E">
            <w:pPr>
              <w:spacing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C4B2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678" w:type="dxa"/>
          </w:tcPr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pacing w:val="-2"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spacing w:val="2"/>
                <w:lang w:eastAsia="ru-RU"/>
              </w:rPr>
              <w:t xml:space="preserve">Самостоятельные занятия. </w:t>
            </w:r>
            <w:r w:rsidRPr="00DC4B22">
              <w:rPr>
                <w:rFonts w:ascii="Times New Roman" w:hAnsi="Times New Roman"/>
                <w:spacing w:val="2"/>
                <w:lang w:eastAsia="ru-RU"/>
              </w:rPr>
              <w:t>Составление режима дня.</w:t>
            </w:r>
            <w:r w:rsidRPr="00DC4B22">
              <w:rPr>
                <w:rFonts w:ascii="Times New Roman" w:hAnsi="Times New Roman"/>
                <w:spacing w:val="-2"/>
                <w:lang w:eastAsia="ru-RU"/>
              </w:rPr>
              <w:t xml:space="preserve">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lang w:eastAsia="ru-RU"/>
              </w:rPr>
              <w:t xml:space="preserve">Самостоятельные игры и развлечения. </w:t>
            </w:r>
            <w:r w:rsidRPr="00DC4B22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DC4B22" w:rsidRDefault="00176733" w:rsidP="009C29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44" w:type="dxa"/>
          </w:tcPr>
          <w:p w:rsidR="00176733" w:rsidRPr="00DC4B22" w:rsidRDefault="00176733" w:rsidP="009C29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Понимать значение понятия «режим дня»;</w:t>
            </w:r>
          </w:p>
          <w:p w:rsidR="00176733" w:rsidRPr="00DC4B22" w:rsidRDefault="00176733" w:rsidP="009C294E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Называть элементы режима дня;</w:t>
            </w:r>
          </w:p>
          <w:p w:rsidR="00176733" w:rsidRPr="00DC4B22" w:rsidRDefault="00176733" w:rsidP="009C294E">
            <w:pPr>
              <w:tabs>
                <w:tab w:val="left" w:pos="369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Понимать значение утренней гигиенической гимнастики и физкультминуток;</w:t>
            </w:r>
          </w:p>
          <w:p w:rsidR="00176733" w:rsidRPr="00DC4B22" w:rsidRDefault="00176733" w:rsidP="009C29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Соблюдать правильный режим дня</w:t>
            </w:r>
          </w:p>
        </w:tc>
      </w:tr>
      <w:tr w:rsidR="00176733" w:rsidRPr="0082165A" w:rsidTr="009C294E">
        <w:trPr>
          <w:trHeight w:val="229"/>
        </w:trPr>
        <w:tc>
          <w:tcPr>
            <w:tcW w:w="892" w:type="dxa"/>
          </w:tcPr>
          <w:p w:rsidR="00176733" w:rsidRPr="00DC4B22" w:rsidRDefault="00176733" w:rsidP="009C294E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556" w:type="dxa"/>
          </w:tcPr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iCs/>
                <w:lang w:eastAsia="ru-RU"/>
              </w:rPr>
              <w:t>Наблюдение за физичеким развитием и физической подготовленостью-</w:t>
            </w:r>
          </w:p>
        </w:tc>
        <w:tc>
          <w:tcPr>
            <w:tcW w:w="776" w:type="dxa"/>
          </w:tcPr>
          <w:p w:rsidR="00176733" w:rsidRPr="00DC4B22" w:rsidRDefault="00176733" w:rsidP="009C294E">
            <w:pPr>
              <w:spacing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C4B22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8678" w:type="dxa"/>
          </w:tcPr>
          <w:p w:rsidR="00176733" w:rsidRPr="0082165A" w:rsidRDefault="00176733" w:rsidP="009C294E">
            <w:pPr>
              <w:pStyle w:val="NoSpacing"/>
              <w:rPr>
                <w:rFonts w:ascii="Times New Roman" w:hAnsi="Times New Roman"/>
                <w:b/>
                <w:bCs/>
              </w:rPr>
            </w:pPr>
            <w:r w:rsidRPr="0082165A">
              <w:rPr>
                <w:rFonts w:ascii="Times New Roman" w:hAnsi="Times New Roman"/>
              </w:rPr>
      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pacing w:val="2"/>
                <w:lang w:eastAsia="ru-RU"/>
              </w:rPr>
            </w:pPr>
          </w:p>
        </w:tc>
        <w:tc>
          <w:tcPr>
            <w:tcW w:w="3544" w:type="dxa"/>
          </w:tcPr>
          <w:p w:rsidR="00176733" w:rsidRPr="00DC4B22" w:rsidRDefault="00176733" w:rsidP="009C29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Измерение частоты сердечных сокращений во время выполнения физических упражнений, массы тела.</w:t>
            </w:r>
          </w:p>
        </w:tc>
      </w:tr>
      <w:tr w:rsidR="00176733" w:rsidRPr="0082165A" w:rsidTr="009C294E">
        <w:trPr>
          <w:trHeight w:val="229"/>
        </w:trPr>
        <w:tc>
          <w:tcPr>
            <w:tcW w:w="892" w:type="dxa"/>
          </w:tcPr>
          <w:p w:rsidR="00176733" w:rsidRPr="00DC4B22" w:rsidRDefault="00176733" w:rsidP="009C294E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4.</w:t>
            </w:r>
          </w:p>
          <w:p w:rsidR="00176733" w:rsidRPr="00DC4B22" w:rsidRDefault="00176733" w:rsidP="009C294E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6" w:type="dxa"/>
          </w:tcPr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iCs/>
                <w:lang w:eastAsia="ru-RU"/>
              </w:rPr>
              <w:t>Физическое совершенствование</w:t>
            </w:r>
            <w:r>
              <w:rPr>
                <w:rFonts w:ascii="Times New Roman" w:hAnsi="Times New Roman"/>
                <w:b/>
                <w:bCs/>
                <w:iCs/>
                <w:lang w:eastAsia="ru-RU"/>
              </w:rPr>
              <w:t>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</w:p>
        </w:tc>
        <w:tc>
          <w:tcPr>
            <w:tcW w:w="776" w:type="dxa"/>
          </w:tcPr>
          <w:p w:rsidR="00176733" w:rsidRPr="00DC4B22" w:rsidRDefault="00176733" w:rsidP="009C294E">
            <w:pPr>
              <w:spacing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C4B22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8678" w:type="dxa"/>
          </w:tcPr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lang w:eastAsia="ru-RU"/>
              </w:rPr>
              <w:t xml:space="preserve">Физкультурно­оздоровительная деятельность. </w:t>
            </w:r>
            <w:r w:rsidRPr="00DC4B22">
              <w:rPr>
                <w:rFonts w:ascii="Times New Roman" w:hAnsi="Times New Roman"/>
                <w:lang w:eastAsia="ru-RU"/>
              </w:rPr>
              <w:t>Комплексы физических упражнений для утренней зарядки, физкульт­минуток, занятий по профилактике и коррекции нарушений осанки.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Комплексы упражнений на развитие физических качеств.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B22">
              <w:rPr>
                <w:rFonts w:ascii="Times New Roman" w:hAnsi="Times New Roman"/>
                <w:spacing w:val="-2"/>
                <w:lang w:eastAsia="ru-RU"/>
              </w:rPr>
              <w:t xml:space="preserve">Комплексы дыхательных упражнений. Гимнастика для </w:t>
            </w:r>
            <w:r w:rsidRPr="00DC4B22">
              <w:rPr>
                <w:rFonts w:ascii="Times New Roman" w:hAnsi="Times New Roman"/>
                <w:lang w:eastAsia="ru-RU"/>
              </w:rPr>
              <w:t>глаз.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lang w:eastAsia="ru-RU"/>
              </w:rPr>
              <w:t>Спортивно­оздоровительная деятельность.</w:t>
            </w:r>
          </w:p>
          <w:p w:rsidR="00176733" w:rsidRPr="00DC4B22" w:rsidRDefault="00176733" w:rsidP="009C294E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iCs/>
                <w:spacing w:val="2"/>
                <w:lang w:eastAsia="ru-RU"/>
              </w:rPr>
              <w:t xml:space="preserve">Гимнастика с основами акробатики. </w:t>
            </w:r>
            <w:r w:rsidRPr="00DC4B22">
              <w:rPr>
                <w:rFonts w:ascii="Times New Roman" w:hAnsi="Times New Roman"/>
                <w:iCs/>
                <w:spacing w:val="2"/>
                <w:lang w:eastAsia="ru-RU"/>
              </w:rPr>
              <w:t xml:space="preserve">Организующие </w:t>
            </w:r>
            <w:r w:rsidRPr="00DC4B22">
              <w:rPr>
                <w:rFonts w:ascii="Times New Roman" w:hAnsi="Times New Roman"/>
                <w:iCs/>
                <w:lang w:eastAsia="ru-RU"/>
              </w:rPr>
              <w:t xml:space="preserve">команды и приёмы. </w:t>
            </w:r>
            <w:r w:rsidRPr="00DC4B22">
              <w:rPr>
                <w:rFonts w:ascii="Times New Roman" w:hAnsi="Times New Roman"/>
                <w:lang w:eastAsia="ru-RU"/>
              </w:rPr>
              <w:t>Строевые действия в шеренге и колонне; выполнение строевых команд.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DC4B22">
              <w:rPr>
                <w:rFonts w:ascii="Times New Roman" w:hAnsi="Times New Roman"/>
                <w:iCs/>
                <w:lang w:eastAsia="ru-RU"/>
              </w:rPr>
              <w:t xml:space="preserve">Акробатические упражнения. </w:t>
            </w:r>
            <w:r w:rsidRPr="00DC4B22">
              <w:rPr>
                <w:rFonts w:ascii="Times New Roman" w:hAnsi="Times New Roman"/>
                <w:lang w:eastAsia="ru-RU"/>
              </w:rPr>
              <w:t>Упоры; перекаты; стойка на лопатках; кувырки вперёд и назад; гимнастический мост.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DC4B22">
              <w:rPr>
                <w:rFonts w:ascii="Times New Roman" w:hAnsi="Times New Roman"/>
                <w:iCs/>
                <w:spacing w:val="-4"/>
                <w:lang w:eastAsia="ru-RU"/>
              </w:rPr>
              <w:t xml:space="preserve">Упражнения на низкой гимнастической перекладине: </w:t>
            </w:r>
            <w:r w:rsidRPr="00DC4B22">
              <w:rPr>
                <w:rFonts w:ascii="Times New Roman" w:hAnsi="Times New Roman"/>
                <w:spacing w:val="-4"/>
                <w:lang w:eastAsia="ru-RU"/>
              </w:rPr>
              <w:t>висы</w:t>
            </w:r>
            <w:r w:rsidRPr="00DC4B22">
              <w:rPr>
                <w:rFonts w:ascii="Times New Roman" w:hAnsi="Times New Roman"/>
                <w:lang w:eastAsia="ru-RU"/>
              </w:rPr>
              <w:t>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iCs/>
                <w:spacing w:val="2"/>
                <w:lang w:eastAsia="ru-RU"/>
              </w:rPr>
              <w:t xml:space="preserve">Гимнастические упражнения прикладного характера. </w:t>
            </w:r>
            <w:r w:rsidRPr="00DC4B22">
              <w:rPr>
                <w:rFonts w:ascii="Times New Roman" w:hAnsi="Times New Roman"/>
                <w:spacing w:val="2"/>
                <w:lang w:eastAsia="ru-RU"/>
              </w:rPr>
              <w:t xml:space="preserve">Прыжки со скакалкой. Передвижение по гимнастической </w:t>
            </w:r>
            <w:r w:rsidRPr="00DC4B22">
              <w:rPr>
                <w:rFonts w:ascii="Times New Roman" w:hAnsi="Times New Roman"/>
                <w:lang w:eastAsia="ru-RU"/>
              </w:rPr>
              <w:t xml:space="preserve">стенке. 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Лёгкая атлетика. </w:t>
            </w:r>
            <w:r w:rsidRPr="00DC4B22">
              <w:rPr>
                <w:rFonts w:ascii="Times New Roman" w:hAnsi="Times New Roman"/>
                <w:iCs/>
                <w:lang w:eastAsia="ru-RU"/>
              </w:rPr>
              <w:t xml:space="preserve">Беговые упражнения: </w:t>
            </w:r>
            <w:r w:rsidRPr="00DC4B22">
              <w:rPr>
                <w:rFonts w:ascii="Times New Roman" w:hAnsi="Times New Roman"/>
                <w:lang w:eastAsia="ru-RU"/>
              </w:rPr>
              <w:t>с высоким подниманием бедра, прыжками и с ускорением, с изменяющимся направлением движения; челночный бег.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iCs/>
                <w:lang w:eastAsia="ru-RU"/>
              </w:rPr>
              <w:t xml:space="preserve">Прыжковые упражнения: </w:t>
            </w:r>
            <w:r w:rsidRPr="00DC4B22">
              <w:rPr>
                <w:rFonts w:ascii="Times New Roman" w:hAnsi="Times New Roman"/>
                <w:lang w:eastAsia="ru-RU"/>
              </w:rPr>
              <w:t>на одной ноге и двух ногах на месте и с продвижением.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hAnsi="Times New Roman"/>
                <w:iCs/>
                <w:lang w:eastAsia="ru-RU"/>
              </w:rPr>
              <w:t xml:space="preserve">Метание: </w:t>
            </w:r>
            <w:r w:rsidRPr="00DC4B22">
              <w:rPr>
                <w:rFonts w:ascii="Times New Roman" w:hAnsi="Times New Roman"/>
                <w:lang w:eastAsia="ru-RU"/>
              </w:rPr>
              <w:t>малого мяча в вертикальную цель и на дальность.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Лыжные гонки. </w:t>
            </w:r>
            <w:r w:rsidRPr="00DC4B22">
              <w:rPr>
                <w:rFonts w:ascii="Times New Roman" w:hAnsi="Times New Roman"/>
                <w:lang w:eastAsia="ru-RU"/>
              </w:rPr>
              <w:t>Передвижение на лыжах.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iCs/>
                <w:lang w:eastAsia="ru-RU"/>
              </w:rPr>
              <w:t xml:space="preserve">Подвижные и спортивные игры. </w:t>
            </w:r>
            <w:r w:rsidRPr="00DC4B22">
              <w:rPr>
                <w:rFonts w:ascii="Times New Roman" w:hAnsi="Times New Roman"/>
                <w:iCs/>
                <w:lang w:eastAsia="ru-RU"/>
              </w:rPr>
              <w:t xml:space="preserve">На материале гимнастики с основами акробатики: </w:t>
            </w:r>
            <w:r w:rsidRPr="00DC4B22">
              <w:rPr>
                <w:rFonts w:ascii="Times New Roman" w:hAnsi="Times New Roman"/>
                <w:lang w:eastAsia="ru-RU"/>
              </w:rPr>
              <w:t>игровые задания с исполь</w:t>
            </w:r>
            <w:r w:rsidRPr="00DC4B22">
              <w:rPr>
                <w:rFonts w:ascii="Times New Roman" w:hAnsi="Times New Roman"/>
                <w:spacing w:val="2"/>
                <w:lang w:eastAsia="ru-RU"/>
              </w:rPr>
              <w:t xml:space="preserve">зованием строевых упражнений, упражнений на внимание, </w:t>
            </w:r>
            <w:r w:rsidRPr="00DC4B22">
              <w:rPr>
                <w:rFonts w:ascii="Times New Roman" w:hAnsi="Times New Roman"/>
                <w:lang w:eastAsia="ru-RU"/>
              </w:rPr>
              <w:t>силу, ловкость и координацию.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DC4B22">
              <w:rPr>
                <w:rFonts w:ascii="Times New Roman" w:hAnsi="Times New Roman"/>
                <w:iCs/>
                <w:lang w:eastAsia="ru-RU"/>
              </w:rPr>
              <w:t xml:space="preserve">На материале лёгкой атлетики: </w:t>
            </w:r>
            <w:r w:rsidRPr="00DC4B22">
              <w:rPr>
                <w:rFonts w:ascii="Times New Roman" w:hAnsi="Times New Roman"/>
                <w:lang w:eastAsia="ru-RU"/>
              </w:rPr>
              <w:t>прыжки, бег, метания и броски; упражнения на координацию, выносливость и быстроту.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Подвижные игры разных народов.</w:t>
            </w:r>
          </w:p>
        </w:tc>
        <w:tc>
          <w:tcPr>
            <w:tcW w:w="3544" w:type="dxa"/>
          </w:tcPr>
          <w:p w:rsidR="00176733" w:rsidRPr="00DC4B22" w:rsidRDefault="00176733" w:rsidP="009C294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Понимать технику выполнения упражнений; выполнять предложенные комплексы упражнений.</w:t>
            </w:r>
          </w:p>
          <w:p w:rsidR="00176733" w:rsidRPr="00DC4B22" w:rsidRDefault="00176733" w:rsidP="009C29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Понимать правила техники безопасности при занятиях гимнастикой; понимать технику выполнения упражнений; правильно выполнять основные строевые упражнения и команды, упражнения по лазанию и перелезанию</w:t>
            </w:r>
          </w:p>
          <w:p w:rsidR="00176733" w:rsidRPr="00DC4B22" w:rsidRDefault="00176733" w:rsidP="009C29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Подбирать одежду для занятий лыжной подготовкой; понимать и называть правила техники безопасности при лыжной подготовке; выполнять основные приёмы переноски лыж, построения и перестроения на лыжах; выполнять скользящий ход</w:t>
            </w:r>
          </w:p>
          <w:p w:rsidR="00176733" w:rsidRPr="00DC4B22" w:rsidRDefault="00176733" w:rsidP="009C29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Играть в подвижные игры; развивать навыки общения со сверстниками.</w:t>
            </w:r>
          </w:p>
        </w:tc>
      </w:tr>
      <w:tr w:rsidR="00176733" w:rsidRPr="0082165A" w:rsidTr="009C294E">
        <w:trPr>
          <w:trHeight w:val="229"/>
        </w:trPr>
        <w:tc>
          <w:tcPr>
            <w:tcW w:w="892" w:type="dxa"/>
          </w:tcPr>
          <w:p w:rsidR="00176733" w:rsidRPr="00DC4B22" w:rsidRDefault="00176733" w:rsidP="009C294E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1556" w:type="dxa"/>
          </w:tcPr>
          <w:p w:rsidR="00176733" w:rsidRPr="00DC4B22" w:rsidRDefault="00176733" w:rsidP="009C294E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DC4B22">
              <w:rPr>
                <w:rFonts w:ascii="Times New Roman" w:hAnsi="Times New Roman"/>
                <w:b/>
              </w:rPr>
              <w:t xml:space="preserve">Спортивно-оздоровительная деятельность </w:t>
            </w:r>
          </w:p>
        </w:tc>
        <w:tc>
          <w:tcPr>
            <w:tcW w:w="776" w:type="dxa"/>
          </w:tcPr>
          <w:p w:rsidR="00176733" w:rsidRPr="00DC4B22" w:rsidRDefault="00176733" w:rsidP="009C294E">
            <w:pPr>
              <w:spacing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C4B22">
              <w:rPr>
                <w:rFonts w:ascii="Times New Roman" w:hAnsi="Times New Roman"/>
                <w:b/>
                <w:lang w:eastAsia="ru-RU"/>
              </w:rPr>
              <w:t>89</w:t>
            </w:r>
          </w:p>
        </w:tc>
        <w:tc>
          <w:tcPr>
            <w:tcW w:w="8678" w:type="dxa"/>
          </w:tcPr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lang w:eastAsia="ru-RU"/>
              </w:rPr>
              <w:t>На материале гимнастики с основами акробатики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DC4B22">
              <w:rPr>
                <w:rFonts w:ascii="Times New Roman" w:hAnsi="Times New Roman"/>
                <w:iCs/>
                <w:spacing w:val="2"/>
                <w:lang w:eastAsia="ru-RU"/>
              </w:rPr>
              <w:t xml:space="preserve">Развитие гибкости: </w:t>
            </w:r>
            <w:r w:rsidRPr="00DC4B22">
              <w:rPr>
                <w:rFonts w:ascii="Times New Roman" w:hAnsi="Times New Roman"/>
                <w:spacing w:val="2"/>
                <w:lang w:eastAsia="ru-RU"/>
              </w:rPr>
              <w:t>широкие стойки на ногах; ходьба</w:t>
            </w:r>
            <w:r w:rsidRPr="00DC4B22">
              <w:rPr>
                <w:rFonts w:ascii="Times New Roman" w:hAnsi="Times New Roman"/>
                <w:lang w:eastAsia="ru-RU"/>
              </w:rPr>
              <w:t xml:space="preserve"> с включением широкого шага, глубоких выпадов, в приседе, со взмахом ногами; наклоны вперёд, назад, в сторону в стойках на ногах,.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DC4B22">
              <w:rPr>
                <w:rFonts w:ascii="Times New Roman" w:hAnsi="Times New Roman"/>
                <w:iCs/>
                <w:lang w:eastAsia="ru-RU"/>
              </w:rPr>
              <w:t xml:space="preserve">Развитие координации: </w:t>
            </w:r>
            <w:r w:rsidRPr="00DC4B22">
              <w:rPr>
                <w:rFonts w:ascii="Times New Roman" w:hAnsi="Times New Roman"/>
                <w:lang w:eastAsia="ru-RU"/>
              </w:rPr>
      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      </w:r>
            <w:r w:rsidRPr="00DC4B22">
              <w:rPr>
                <w:rFonts w:ascii="Times New Roman" w:hAnsi="Times New Roman"/>
                <w:spacing w:val="2"/>
                <w:lang w:eastAsia="ru-RU"/>
              </w:rPr>
              <w:t xml:space="preserve">настической скамейке, </w:t>
            </w:r>
            <w:r w:rsidRPr="00DC4B22">
              <w:rPr>
                <w:rFonts w:ascii="Times New Roman" w:hAnsi="Times New Roman"/>
                <w:lang w:eastAsia="ru-RU"/>
              </w:rPr>
              <w:t xml:space="preserve">воспроизведение заданной игровой позы; игры на </w:t>
            </w:r>
            <w:r w:rsidRPr="00DC4B22">
              <w:rPr>
                <w:rFonts w:ascii="Times New Roman" w:hAnsi="Times New Roman"/>
                <w:spacing w:val="2"/>
                <w:lang w:eastAsia="ru-RU"/>
              </w:rPr>
              <w:t xml:space="preserve">переключение внимания, на расслабление мышц рук, ног, </w:t>
            </w:r>
            <w:r w:rsidRPr="00DC4B22">
              <w:rPr>
                <w:rFonts w:ascii="Times New Roman" w:hAnsi="Times New Roman"/>
                <w:lang w:eastAsia="ru-RU"/>
              </w:rPr>
              <w:t>туловища (в положениях стоя и лёжа, сидя).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pacing w:val="-2"/>
                <w:lang w:eastAsia="ru-RU"/>
              </w:rPr>
            </w:pPr>
            <w:r w:rsidRPr="00DC4B22">
              <w:rPr>
                <w:rFonts w:ascii="Times New Roman" w:hAnsi="Times New Roman"/>
                <w:iCs/>
                <w:lang w:eastAsia="ru-RU"/>
              </w:rPr>
              <w:t xml:space="preserve">Формирование осанки: </w:t>
            </w:r>
            <w:r w:rsidRPr="00DC4B22">
              <w:rPr>
                <w:rFonts w:ascii="Times New Roman" w:hAnsi="Times New Roman"/>
                <w:lang w:eastAsia="ru-RU"/>
              </w:rPr>
              <w:t xml:space="preserve">ходьба на носках, с предметами на голове, с заданной осанкой. 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lang w:eastAsia="ru-RU"/>
              </w:rPr>
              <w:t>На материале лёгкой атлетики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DC4B22">
              <w:rPr>
                <w:rFonts w:ascii="Times New Roman" w:hAnsi="Times New Roman"/>
                <w:iCs/>
                <w:spacing w:val="2"/>
                <w:lang w:eastAsia="ru-RU"/>
              </w:rPr>
              <w:t xml:space="preserve">Развитие координации: </w:t>
            </w:r>
            <w:r w:rsidRPr="00DC4B22">
              <w:rPr>
                <w:rFonts w:ascii="Times New Roman" w:hAnsi="Times New Roman"/>
                <w:lang w:eastAsia="ru-RU"/>
              </w:rPr>
              <w:t>прыжки через скакалку на месте на одной ноге и двух ногах поочерёдно.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pacing w:val="2"/>
                <w:lang w:eastAsia="ru-RU"/>
              </w:rPr>
            </w:pPr>
            <w:r w:rsidRPr="00DC4B22">
              <w:rPr>
                <w:rFonts w:ascii="Times New Roman" w:hAnsi="Times New Roman"/>
                <w:iCs/>
                <w:spacing w:val="2"/>
                <w:lang w:eastAsia="ru-RU"/>
              </w:rPr>
              <w:t xml:space="preserve">Развитие быстроты: </w:t>
            </w:r>
            <w:r w:rsidRPr="00DC4B22">
              <w:rPr>
                <w:rFonts w:ascii="Times New Roman" w:hAnsi="Times New Roman"/>
                <w:spacing w:val="2"/>
                <w:lang w:eastAsia="ru-RU"/>
              </w:rPr>
              <w:t>повторное выполнение беговых упражнений с максимальной скоростью с высокого старта; челночный бег.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iCs/>
                <w:lang w:eastAsia="ru-RU"/>
              </w:rPr>
              <w:t xml:space="preserve">Развитие выносливости: </w:t>
            </w:r>
            <w:r w:rsidRPr="00DC4B22">
              <w:rPr>
                <w:rFonts w:ascii="Times New Roman" w:hAnsi="Times New Roman"/>
                <w:lang w:eastAsia="ru-RU"/>
              </w:rPr>
              <w:t>равномерный бег в режиме умеренной интенсивности, чередующийся с ходьбой.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DC4B22">
              <w:rPr>
                <w:rFonts w:ascii="Times New Roman" w:hAnsi="Times New Roman"/>
                <w:b/>
                <w:bCs/>
                <w:lang w:eastAsia="ru-RU"/>
              </w:rPr>
              <w:t>На материале лыжных гонок</w:t>
            </w:r>
          </w:p>
          <w:p w:rsidR="00176733" w:rsidRPr="00DC4B22" w:rsidRDefault="00176733" w:rsidP="009C294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DC4B22">
              <w:rPr>
                <w:rFonts w:ascii="Times New Roman" w:hAnsi="Times New Roman"/>
                <w:iCs/>
                <w:lang w:eastAsia="ru-RU"/>
              </w:rPr>
              <w:t xml:space="preserve">Развитие координации: </w:t>
            </w:r>
            <w:r w:rsidRPr="00DC4B22">
              <w:rPr>
                <w:rFonts w:ascii="Times New Roman" w:hAnsi="Times New Roman"/>
                <w:lang w:eastAsia="ru-RU"/>
              </w:rPr>
              <w:t>перенос тяжести тела с лыжи на лыжу (на месте, в движении).</w:t>
            </w:r>
          </w:p>
        </w:tc>
        <w:tc>
          <w:tcPr>
            <w:tcW w:w="3544" w:type="dxa"/>
          </w:tcPr>
          <w:p w:rsidR="00176733" w:rsidRPr="00DC4B22" w:rsidRDefault="00176733" w:rsidP="009C29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Понимать правила техники безопасности при занятиях гимнастикой; понимать технику выполнения упражнений; правильно выполнять основные строевые упражнения и команды, упражнения по лазанию и перелезанию</w:t>
            </w:r>
          </w:p>
          <w:p w:rsidR="00176733" w:rsidRPr="00DC4B22" w:rsidRDefault="00176733" w:rsidP="009C29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Подбирать одежду для занятий лыжной подготовкой; понимать и называть правила техники безопасности при лыжной подготовке; выполнять основные приёмы переноски лыж, построения и перестроения на лыжах; выполнять скользящий ход</w:t>
            </w:r>
          </w:p>
          <w:p w:rsidR="00176733" w:rsidRPr="00DC4B22" w:rsidRDefault="00176733" w:rsidP="009C29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C4B22">
              <w:rPr>
                <w:rFonts w:ascii="Times New Roman" w:hAnsi="Times New Roman"/>
                <w:lang w:eastAsia="ru-RU"/>
              </w:rPr>
              <w:t>Играть в подвижные игры; развивать навыки общения со сверстниками.</w:t>
            </w:r>
          </w:p>
        </w:tc>
      </w:tr>
      <w:tr w:rsidR="00176733" w:rsidRPr="0082165A" w:rsidTr="009C294E">
        <w:trPr>
          <w:cantSplit/>
          <w:trHeight w:val="231"/>
        </w:trPr>
        <w:tc>
          <w:tcPr>
            <w:tcW w:w="892" w:type="dxa"/>
          </w:tcPr>
          <w:p w:rsidR="00176733" w:rsidRPr="00DC4B22" w:rsidRDefault="00176733" w:rsidP="009C294E">
            <w:pPr>
              <w:spacing w:line="240" w:lineRule="auto"/>
              <w:rPr>
                <w:rFonts w:ascii="Times New Roman" w:hAnsi="Times New Roman"/>
                <w:b/>
                <w:lang w:eastAsia="ru-RU"/>
              </w:rPr>
            </w:pPr>
            <w:r w:rsidRPr="00DC4B22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556" w:type="dxa"/>
          </w:tcPr>
          <w:p w:rsidR="00176733" w:rsidRPr="00DC4B22" w:rsidRDefault="00176733" w:rsidP="009C294E">
            <w:pPr>
              <w:spacing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76" w:type="dxa"/>
          </w:tcPr>
          <w:p w:rsidR="00176733" w:rsidRPr="00DC4B22" w:rsidRDefault="00176733" w:rsidP="009C294E">
            <w:pPr>
              <w:spacing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DC4B22">
              <w:rPr>
                <w:rFonts w:ascii="Times New Roman" w:hAnsi="Times New Roman"/>
                <w:b/>
                <w:lang w:eastAsia="ru-RU"/>
              </w:rPr>
              <w:t>102ч.</w:t>
            </w:r>
          </w:p>
        </w:tc>
        <w:tc>
          <w:tcPr>
            <w:tcW w:w="8678" w:type="dxa"/>
          </w:tcPr>
          <w:p w:rsidR="00176733" w:rsidRPr="00DC4B22" w:rsidRDefault="00176733" w:rsidP="009C294E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  <w:tc>
          <w:tcPr>
            <w:tcW w:w="3544" w:type="dxa"/>
          </w:tcPr>
          <w:p w:rsidR="00176733" w:rsidRPr="00DC4B22" w:rsidRDefault="00176733" w:rsidP="009C294E">
            <w:pPr>
              <w:spacing w:line="240" w:lineRule="auto"/>
              <w:jc w:val="both"/>
              <w:rPr>
                <w:rFonts w:ascii="Times New Roman" w:hAnsi="Times New Roman"/>
                <w:b/>
                <w:color w:val="FF0000"/>
                <w:lang w:eastAsia="ru-RU"/>
              </w:rPr>
            </w:pPr>
          </w:p>
        </w:tc>
      </w:tr>
    </w:tbl>
    <w:p w:rsidR="00176733" w:rsidRDefault="00176733" w:rsidP="00E05950">
      <w:pPr>
        <w:framePr w:w="14595" w:wrap="auto" w:hAnchor="text"/>
        <w:tabs>
          <w:tab w:val="left" w:pos="2490"/>
        </w:tabs>
        <w:rPr>
          <w:rFonts w:ascii="Times New Roman" w:hAnsi="Times New Roman"/>
          <w:b/>
          <w:sz w:val="24"/>
          <w:szCs w:val="24"/>
          <w:lang w:eastAsia="ru-RU"/>
        </w:rPr>
        <w:sectPr w:rsidR="00176733" w:rsidSect="00DF1850">
          <w:pgSz w:w="16838" w:h="11906" w:orient="landscape"/>
          <w:pgMar w:top="567" w:right="425" w:bottom="284" w:left="1134" w:header="709" w:footer="709" w:gutter="0"/>
          <w:cols w:space="708"/>
          <w:docGrid w:linePitch="360"/>
        </w:sectPr>
      </w:pPr>
      <w:r>
        <w:br w:type="textWrapping" w:clear="all"/>
      </w:r>
    </w:p>
    <w:p w:rsidR="00176733" w:rsidRPr="00ED53E9" w:rsidRDefault="00176733" w:rsidP="00DE13A3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967D0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изучения учебного курса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«Физическая культура»</w:t>
      </w:r>
      <w:r w:rsidRPr="009967D0"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Pr="00DE13A3">
        <w:rPr>
          <w:rStyle w:val="Zag11"/>
          <w:rFonts w:ascii="Times New Roman" w:eastAsia="@Arial Unicode MS" w:hAnsi="Times New Roman"/>
          <w:sz w:val="24"/>
          <w:szCs w:val="24"/>
        </w:rPr>
        <w:t>В результате занятия «Физической культурой» в 3 классе  у обучающихся:</w:t>
      </w:r>
      <w:r w:rsidRPr="00ED53E9">
        <w:rPr>
          <w:rStyle w:val="Zag11"/>
          <w:rFonts w:ascii="Times New Roman" w:eastAsia="@Arial Unicode MS" w:hAnsi="Times New Roman"/>
          <w:sz w:val="24"/>
          <w:szCs w:val="24"/>
        </w:rPr>
        <w:t xml:space="preserve"> будут сформированы</w:t>
      </w:r>
    </w:p>
    <w:p w:rsidR="00176733" w:rsidRPr="00212848" w:rsidRDefault="00176733" w:rsidP="007F2C0C">
      <w:pPr>
        <w:pStyle w:val="ListParagraph"/>
        <w:numPr>
          <w:ilvl w:val="0"/>
          <w:numId w:val="3"/>
        </w:numPr>
      </w:pPr>
      <w:r>
        <w:rPr>
          <w:rFonts w:ascii="Times New Roman" w:hAnsi="Times New Roman"/>
          <w:sz w:val="24"/>
          <w:szCs w:val="24"/>
          <w:lang w:eastAsia="ru-RU"/>
        </w:rPr>
        <w:t>Начнёт</w:t>
      </w:r>
      <w:r w:rsidRPr="005D545B">
        <w:rPr>
          <w:rFonts w:ascii="Times New Roman" w:hAnsi="Times New Roman"/>
          <w:sz w:val="24"/>
          <w:szCs w:val="24"/>
          <w:lang w:eastAsia="ru-RU"/>
        </w:rPr>
        <w:t xml:space="preserve">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176733" w:rsidRPr="00212848" w:rsidRDefault="00176733" w:rsidP="007F2C0C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hAnsi="Times New Roman"/>
          <w:b/>
          <w:iCs/>
          <w:sz w:val="24"/>
          <w:szCs w:val="24"/>
          <w:lang w:eastAsia="ru-RU"/>
        </w:rPr>
        <w:t>Знания о физической культуре</w:t>
      </w:r>
    </w:p>
    <w:p w:rsidR="00176733" w:rsidRPr="00212848" w:rsidRDefault="00176733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Ученик</w:t>
      </w:r>
      <w:r w:rsidRPr="00212848">
        <w:rPr>
          <w:rFonts w:ascii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176733" w:rsidRPr="00212848" w:rsidRDefault="00176733" w:rsidP="007F2C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12848">
        <w:rPr>
          <w:rFonts w:ascii="Times New Roman" w:hAnsi="Times New Roman"/>
          <w:sz w:val="24"/>
          <w:szCs w:val="24"/>
          <w:lang w:eastAsia="ru-RU"/>
        </w:rPr>
        <w:t>ориентироваться в понятиях «физическая культура», «ре</w:t>
      </w:r>
      <w:r w:rsidRPr="00212848">
        <w:rPr>
          <w:rFonts w:ascii="Times New Roman" w:hAnsi="Times New Roman"/>
          <w:spacing w:val="2"/>
          <w:sz w:val="24"/>
          <w:szCs w:val="24"/>
          <w:lang w:eastAsia="ru-RU"/>
        </w:rPr>
        <w:t>жим дня»; характеризовать назначение утренней зарядки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, физкультминуток</w:t>
      </w:r>
      <w:r w:rsidRPr="00212848">
        <w:rPr>
          <w:rFonts w:ascii="Times New Roman" w:hAnsi="Times New Roman"/>
          <w:spacing w:val="2"/>
          <w:sz w:val="24"/>
          <w:szCs w:val="24"/>
          <w:lang w:eastAsia="ru-RU"/>
        </w:rPr>
        <w:t>, уроков физической куль</w:t>
      </w:r>
      <w:r w:rsidRPr="00212848">
        <w:rPr>
          <w:rFonts w:ascii="Times New Roman" w:hAnsi="Times New Roman"/>
          <w:sz w:val="24"/>
          <w:szCs w:val="24"/>
          <w:lang w:eastAsia="ru-RU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176733" w:rsidRPr="00212848" w:rsidRDefault="00176733" w:rsidP="007F2C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12848">
        <w:rPr>
          <w:rFonts w:ascii="Times New Roman" w:hAnsi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</w:t>
      </w:r>
      <w:r>
        <w:rPr>
          <w:rFonts w:ascii="Times New Roman" w:hAnsi="Times New Roman"/>
          <w:sz w:val="24"/>
          <w:szCs w:val="24"/>
          <w:lang w:eastAsia="ru-RU"/>
        </w:rPr>
        <w:t>ия, направленные на их развитие.</w:t>
      </w:r>
    </w:p>
    <w:p w:rsidR="00176733" w:rsidRPr="00AC34DD" w:rsidRDefault="00176733" w:rsidP="00AC34DD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Ученик </w:t>
      </w:r>
      <w:r w:rsidRPr="00212848">
        <w:rPr>
          <w:rFonts w:ascii="Times New Roman" w:hAnsi="Times New Roman"/>
          <w:b/>
          <w:iCs/>
          <w:sz w:val="24"/>
          <w:szCs w:val="24"/>
          <w:lang w:eastAsia="ru-RU"/>
        </w:rPr>
        <w:t>получит возможность научиться:</w:t>
      </w:r>
      <w:r w:rsidRPr="007F2C0C">
        <w:t xml:space="preserve"> </w:t>
      </w:r>
      <w:r w:rsidRPr="007F2C0C">
        <w:rPr>
          <w:rFonts w:ascii="Times New Roman" w:hAnsi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176733" w:rsidRPr="00FC2968" w:rsidRDefault="00176733" w:rsidP="007F2C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FC2968">
        <w:rPr>
          <w:rFonts w:ascii="Times New Roman" w:hAnsi="Times New Roman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FC2968">
        <w:rPr>
          <w:rFonts w:ascii="Times New Roman" w:hAnsi="Times New Roman"/>
          <w:spacing w:val="2"/>
          <w:sz w:val="24"/>
          <w:szCs w:val="24"/>
          <w:lang w:eastAsia="ru-RU"/>
        </w:rPr>
        <w:t xml:space="preserve">деятельности, показателей своего здоровья, физического </w:t>
      </w:r>
      <w:r w:rsidRPr="00FC2968">
        <w:rPr>
          <w:rFonts w:ascii="Times New Roman" w:hAnsi="Times New Roman"/>
          <w:sz w:val="24"/>
          <w:szCs w:val="24"/>
          <w:lang w:eastAsia="ru-RU"/>
        </w:rPr>
        <w:t>развития и физической подготовленности.</w:t>
      </w:r>
    </w:p>
    <w:p w:rsidR="00176733" w:rsidRPr="00212848" w:rsidRDefault="00176733" w:rsidP="007F2C0C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hAnsi="Times New Roman"/>
          <w:b/>
          <w:iCs/>
          <w:sz w:val="24"/>
          <w:szCs w:val="24"/>
          <w:lang w:eastAsia="ru-RU"/>
        </w:rPr>
        <w:t>Способы физкультурной деятельности</w:t>
      </w:r>
    </w:p>
    <w:p w:rsidR="00176733" w:rsidRPr="00212848" w:rsidRDefault="00176733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Ученик</w:t>
      </w:r>
      <w:r w:rsidRPr="00212848">
        <w:rPr>
          <w:rFonts w:ascii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176733" w:rsidRPr="00AC34DD" w:rsidRDefault="00176733" w:rsidP="007F2C0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ru-RU"/>
        </w:rPr>
        <w:t>-</w:t>
      </w:r>
      <w:r w:rsidRPr="007F2C0C">
        <w:rPr>
          <w:rFonts w:ascii="Times New Roman" w:hAnsi="Times New Roman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правилами.</w:t>
      </w:r>
      <w:r w:rsidRPr="007F2C0C">
        <w:rPr>
          <w:rFonts w:ascii="Times New Roman" w:hAnsi="Times New Roman"/>
          <w:sz w:val="24"/>
          <w:szCs w:val="24"/>
        </w:rPr>
        <w:t xml:space="preserve"> измерять показатели физического развития (рост и мас</w:t>
      </w:r>
      <w:r w:rsidRPr="007F2C0C">
        <w:rPr>
          <w:rFonts w:ascii="Times New Roman" w:hAnsi="Times New Roman"/>
          <w:spacing w:val="2"/>
          <w:sz w:val="24"/>
          <w:szCs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7F2C0C">
        <w:rPr>
          <w:rFonts w:ascii="Times New Roman" w:hAnsi="Times New Roman"/>
          <w:sz w:val="24"/>
          <w:szCs w:val="24"/>
        </w:rPr>
        <w:t xml:space="preserve"> упражнений; вести систематические наблюдения за динамикой показателей.</w:t>
      </w:r>
    </w:p>
    <w:p w:rsidR="00176733" w:rsidRPr="00212848" w:rsidRDefault="00176733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Ученик</w:t>
      </w:r>
      <w:r w:rsidRPr="00212848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176733" w:rsidRPr="00AC34DD" w:rsidRDefault="00176733" w:rsidP="00AC34DD">
      <w:pPr>
        <w:pStyle w:val="NoSpacing"/>
        <w:rPr>
          <w:rFonts w:ascii="Times New Roman" w:hAnsi="Times New Roman"/>
          <w:sz w:val="24"/>
          <w:szCs w:val="24"/>
        </w:rPr>
      </w:pPr>
      <w:r w:rsidRPr="00ED53E9">
        <w:rPr>
          <w:rFonts w:ascii="Times New Roman" w:hAnsi="Times New Roman"/>
          <w:sz w:val="24"/>
          <w:szCs w:val="24"/>
        </w:rPr>
        <w:t>-целенаправленно отбирать физические упражнения для индивидуальных занятий по развитию физических качеств. выполнять простейшие приёмы оказания доврачебной помощи при травмах и ушибах.</w:t>
      </w:r>
    </w:p>
    <w:p w:rsidR="00176733" w:rsidRPr="00212848" w:rsidRDefault="00176733" w:rsidP="007F2C0C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12848">
        <w:rPr>
          <w:rFonts w:ascii="Times New Roman" w:hAnsi="Times New Roman"/>
          <w:b/>
          <w:iCs/>
          <w:sz w:val="24"/>
          <w:szCs w:val="24"/>
          <w:lang w:eastAsia="ru-RU"/>
        </w:rPr>
        <w:t>Физическое совершенствование</w:t>
      </w:r>
    </w:p>
    <w:p w:rsidR="00176733" w:rsidRPr="00212848" w:rsidRDefault="00176733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Ученик</w:t>
      </w:r>
      <w:r w:rsidRPr="00212848">
        <w:rPr>
          <w:rFonts w:ascii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176733" w:rsidRDefault="00176733" w:rsidP="007F2C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-</w:t>
      </w:r>
      <w:r w:rsidRPr="00212848">
        <w:rPr>
          <w:rFonts w:ascii="Times New Roman" w:hAnsi="Times New Roman"/>
          <w:spacing w:val="2"/>
          <w:sz w:val="24"/>
          <w:szCs w:val="24"/>
          <w:lang w:eastAsia="ru-RU"/>
        </w:rPr>
        <w:t>выполнять упражнения на развитие фи</w:t>
      </w:r>
      <w:r w:rsidRPr="00212848">
        <w:rPr>
          <w:rFonts w:ascii="Times New Roman" w:hAnsi="Times New Roman"/>
          <w:sz w:val="24"/>
          <w:szCs w:val="24"/>
          <w:lang w:eastAsia="ru-RU"/>
        </w:rPr>
        <w:t xml:space="preserve">зических качеств (силы, быстроты, выносливости, гибкости, равновесия); </w:t>
      </w:r>
    </w:p>
    <w:p w:rsidR="00176733" w:rsidRPr="00212848" w:rsidRDefault="00176733" w:rsidP="007F2C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12848">
        <w:rPr>
          <w:rFonts w:ascii="Times New Roman" w:hAnsi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176733" w:rsidRPr="00212848" w:rsidRDefault="00176733" w:rsidP="007F2C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12848">
        <w:rPr>
          <w:rFonts w:ascii="Times New Roman" w:hAnsi="Times New Roman"/>
          <w:sz w:val="24"/>
          <w:szCs w:val="24"/>
          <w:lang w:eastAsia="ru-RU"/>
        </w:rPr>
        <w:t>выполнять легкоатлетические упражнения (бег, прыжки, метания и броски мячей);</w:t>
      </w:r>
    </w:p>
    <w:p w:rsidR="00176733" w:rsidRPr="00212848" w:rsidRDefault="00176733" w:rsidP="007F2C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Pr="00212848">
        <w:rPr>
          <w:rFonts w:ascii="Times New Roman" w:hAnsi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176733" w:rsidRPr="00212848" w:rsidRDefault="00176733" w:rsidP="007F2C0C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Ученик</w:t>
      </w:r>
      <w:r w:rsidRPr="00212848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176733" w:rsidRPr="00FC2968" w:rsidRDefault="00176733" w:rsidP="007F2C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/>
          <w:sz w:val="24"/>
          <w:szCs w:val="24"/>
          <w:lang w:eastAsia="ru-RU"/>
        </w:rPr>
        <w:t>-</w:t>
      </w:r>
      <w:r w:rsidRPr="00FC2968">
        <w:rPr>
          <w:rFonts w:ascii="Times New Roman" w:hAnsi="Times New Roman"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176733" w:rsidRPr="00FC2968" w:rsidRDefault="00176733" w:rsidP="007F2C0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C2968">
        <w:rPr>
          <w:rFonts w:ascii="Times New Roman" w:hAnsi="Times New Roman"/>
          <w:sz w:val="24"/>
          <w:szCs w:val="24"/>
          <w:lang w:eastAsia="ru-RU"/>
        </w:rPr>
        <w:t>-выполнять передвижения на лыжах.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</w:t>
      </w:r>
      <w:r w:rsidRPr="000F2A80">
        <w:rPr>
          <w:rFonts w:ascii="Times New Roman" w:hAnsi="Times New Roman"/>
          <w:b/>
          <w:sz w:val="24"/>
          <w:szCs w:val="24"/>
        </w:rPr>
        <w:t>Личностными</w:t>
      </w:r>
      <w:r w:rsidRPr="000F2A80">
        <w:rPr>
          <w:rFonts w:ascii="Times New Roman" w:hAnsi="Times New Roman"/>
          <w:sz w:val="24"/>
          <w:szCs w:val="24"/>
        </w:rPr>
        <w:t xml:space="preserve"> </w:t>
      </w:r>
      <w:r w:rsidRPr="000F2A80">
        <w:rPr>
          <w:rFonts w:ascii="Times New Roman" w:hAnsi="Times New Roman"/>
          <w:b/>
          <w:sz w:val="24"/>
          <w:szCs w:val="24"/>
        </w:rPr>
        <w:t>результатами</w:t>
      </w:r>
      <w:r w:rsidRPr="000F2A80">
        <w:rPr>
          <w:rFonts w:ascii="Times New Roman" w:hAnsi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проявлять положительные качества личности и управлять своими эмоциями в различных (нестандартных) ситуациях и условиях;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проявлять дисциплинированность, трудолюбие и упорство в достижении поставленных целей;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оказывать бескорыстную помощь своим сверстникам, находить с ними общий язык и общие интересы.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b/>
          <w:sz w:val="24"/>
          <w:szCs w:val="24"/>
        </w:rPr>
        <w:t>Метапредметными</w:t>
      </w:r>
      <w:r w:rsidRPr="000F2A80">
        <w:rPr>
          <w:rFonts w:ascii="Times New Roman" w:hAnsi="Times New Roman"/>
          <w:sz w:val="24"/>
          <w:szCs w:val="24"/>
        </w:rPr>
        <w:t xml:space="preserve"> </w:t>
      </w:r>
      <w:r w:rsidRPr="000F2A80">
        <w:rPr>
          <w:rFonts w:ascii="Times New Roman" w:hAnsi="Times New Roman"/>
          <w:b/>
          <w:sz w:val="24"/>
          <w:szCs w:val="24"/>
        </w:rPr>
        <w:t>результатами</w:t>
      </w:r>
      <w:r w:rsidRPr="000F2A80">
        <w:rPr>
          <w:rFonts w:ascii="Times New Roman" w:hAnsi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находить ошибки при выполнении учебных заданий, отбирать способы их исправления;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общаться и взаимодействовать со сверстниками на принципах взаимоуважения и взаимопомощи, дружбы и толерантности;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обеспечивать защиту и сохранность природы во время активного отдыха и занятий физической культурой;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планировать собственную деятельность, распределять нагрузку и отдых в процессе ее выполнения;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анализировать и объективно оценивать результаты собственного труда, находить возможности и способы их улучшения;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видеть красоту движений, выделять и обосновывать эстетические признаки в движениях и передвижениях человека;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оценивать красоту телосложения и осанки, сравнивать их с эталонными образцами;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управлять эмоциями при общении со сверстниками и взрослыми, сохранять хладнокровие, сдержанность, рассудительность;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0F2A80">
        <w:rPr>
          <w:rFonts w:ascii="Times New Roman" w:hAnsi="Times New Roman"/>
          <w:sz w:val="24"/>
          <w:szCs w:val="24"/>
        </w:rPr>
        <w:t xml:space="preserve"> освоения учащимися содержания программы по физической культуре являются следующие умения: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>— излагать факты истории развития физической культуры,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>- характеризовать ее роль и значение в жизнедеятельности человека, связь с трудовой и военной деятельностью;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организовывать и проводить со сверстниками подвижные игры и элементы соревнований, осуществлять их объективное судейство;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бережно обращаться с инвентарем и оборудованием, соблюдать требования техники безопасности к местам проведения;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взаимодействовать со сверстниками по правилам проведения подвижных игр и соревнований;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подавать строевые команды, вести подсчет при выполнении общеразвивающих упражнений;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выполнять акробатические и гимнастические комбинации на высоком техничном уровне, характеризовать признаки техничного исполнения;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 xml:space="preserve">— выполнять технические действия из базовых видов спорта, применять их в игровой и соревновательной деятельности; </w:t>
      </w:r>
    </w:p>
    <w:p w:rsidR="00176733" w:rsidRPr="000F2A80" w:rsidRDefault="00176733" w:rsidP="00982D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2A80">
        <w:rPr>
          <w:rFonts w:ascii="Times New Roman" w:hAnsi="Times New Roman"/>
          <w:sz w:val="24"/>
          <w:szCs w:val="24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:rsidR="00176733" w:rsidRDefault="00176733" w:rsidP="00980E5B">
      <w:pPr>
        <w:tabs>
          <w:tab w:val="left" w:pos="2910"/>
          <w:tab w:val="center" w:pos="5527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</w:t>
      </w:r>
    </w:p>
    <w:p w:rsidR="00176733" w:rsidRPr="00982DE3" w:rsidRDefault="00176733" w:rsidP="00982DE3">
      <w:pPr>
        <w:rPr>
          <w:rFonts w:ascii="Times New Roman" w:hAnsi="Times New Roman"/>
          <w:sz w:val="24"/>
          <w:szCs w:val="24"/>
          <w:lang w:eastAsia="ru-RU"/>
        </w:rPr>
      </w:pPr>
    </w:p>
    <w:p w:rsidR="00176733" w:rsidRDefault="00176733" w:rsidP="0024512F">
      <w:pPr>
        <w:pStyle w:val="1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</w:p>
    <w:p w:rsidR="00176733" w:rsidRDefault="00176733" w:rsidP="0024512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</w:p>
    <w:p w:rsidR="00176733" w:rsidRDefault="00176733" w:rsidP="0024512F">
      <w:pPr>
        <w:rPr>
          <w:rFonts w:ascii="Times New Roman" w:hAnsi="Times New Roman"/>
          <w:sz w:val="24"/>
          <w:szCs w:val="24"/>
        </w:rPr>
      </w:pPr>
    </w:p>
    <w:p w:rsidR="00176733" w:rsidRDefault="00176733" w:rsidP="0024512F">
      <w:pPr>
        <w:rPr>
          <w:rFonts w:ascii="Times New Roman" w:hAnsi="Times New Roman"/>
          <w:sz w:val="24"/>
          <w:szCs w:val="24"/>
        </w:rPr>
      </w:pPr>
    </w:p>
    <w:p w:rsidR="00176733" w:rsidRDefault="00176733" w:rsidP="0024512F">
      <w:pPr>
        <w:rPr>
          <w:rFonts w:ascii="Times New Roman" w:hAnsi="Times New Roman"/>
          <w:sz w:val="24"/>
          <w:szCs w:val="24"/>
        </w:rPr>
      </w:pPr>
    </w:p>
    <w:p w:rsidR="00176733" w:rsidRDefault="00176733" w:rsidP="0024512F">
      <w:pPr>
        <w:rPr>
          <w:rFonts w:ascii="Times New Roman" w:hAnsi="Times New Roman"/>
          <w:sz w:val="24"/>
          <w:szCs w:val="24"/>
        </w:rPr>
      </w:pPr>
    </w:p>
    <w:p w:rsidR="00176733" w:rsidRDefault="00176733" w:rsidP="0024512F">
      <w:pPr>
        <w:rPr>
          <w:rFonts w:ascii="Times New Roman" w:hAnsi="Times New Roman"/>
          <w:sz w:val="24"/>
          <w:szCs w:val="24"/>
        </w:rPr>
      </w:pPr>
    </w:p>
    <w:p w:rsidR="00176733" w:rsidRDefault="00176733" w:rsidP="0024512F">
      <w:pPr>
        <w:rPr>
          <w:rFonts w:ascii="Times New Roman" w:hAnsi="Times New Roman"/>
          <w:sz w:val="24"/>
          <w:szCs w:val="24"/>
        </w:rPr>
      </w:pPr>
    </w:p>
    <w:p w:rsidR="00176733" w:rsidRDefault="00176733" w:rsidP="0024512F">
      <w:pPr>
        <w:rPr>
          <w:rFonts w:ascii="Times New Roman" w:hAnsi="Times New Roman"/>
          <w:sz w:val="24"/>
          <w:szCs w:val="24"/>
        </w:rPr>
      </w:pPr>
    </w:p>
    <w:p w:rsidR="00176733" w:rsidRDefault="00176733" w:rsidP="0024512F">
      <w:pPr>
        <w:rPr>
          <w:rFonts w:ascii="Times New Roman" w:hAnsi="Times New Roman"/>
          <w:sz w:val="24"/>
          <w:szCs w:val="24"/>
        </w:rPr>
      </w:pPr>
    </w:p>
    <w:p w:rsidR="00176733" w:rsidRDefault="00176733" w:rsidP="0024512F">
      <w:pPr>
        <w:rPr>
          <w:rFonts w:ascii="Times New Roman" w:hAnsi="Times New Roman"/>
          <w:sz w:val="24"/>
          <w:szCs w:val="24"/>
        </w:rPr>
      </w:pPr>
    </w:p>
    <w:p w:rsidR="00176733" w:rsidRPr="0024512F" w:rsidRDefault="00176733" w:rsidP="00706557">
      <w:pPr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75F3E">
        <w:rPr>
          <w:rFonts w:ascii="Times New Roman" w:hAnsi="Times New Roman"/>
          <w:sz w:val="24"/>
          <w:szCs w:val="24"/>
        </w:rPr>
        <w:t xml:space="preserve">Приложение к приказу от </w:t>
      </w:r>
      <w:r w:rsidRPr="0024512F">
        <w:rPr>
          <w:rFonts w:ascii="Times New Roman" w:hAnsi="Times New Roman"/>
          <w:sz w:val="24"/>
          <w:szCs w:val="24"/>
          <w:u w:val="single"/>
        </w:rPr>
        <w:t>3</w:t>
      </w:r>
      <w:r w:rsidRPr="00C75F3E">
        <w:rPr>
          <w:rFonts w:ascii="Times New Roman" w:hAnsi="Times New Roman"/>
          <w:sz w:val="24"/>
          <w:szCs w:val="24"/>
          <w:u w:val="single"/>
        </w:rPr>
        <w:t>1.0</w:t>
      </w:r>
      <w:r w:rsidRPr="0024512F">
        <w:rPr>
          <w:rFonts w:ascii="Times New Roman" w:hAnsi="Times New Roman"/>
          <w:sz w:val="24"/>
          <w:szCs w:val="24"/>
          <w:u w:val="single"/>
        </w:rPr>
        <w:t>8</w:t>
      </w:r>
      <w:r w:rsidRPr="00C75F3E">
        <w:rPr>
          <w:rFonts w:ascii="Times New Roman" w:hAnsi="Times New Roman"/>
          <w:sz w:val="24"/>
          <w:szCs w:val="24"/>
          <w:u w:val="single"/>
        </w:rPr>
        <w:t>.201</w:t>
      </w:r>
      <w:r>
        <w:rPr>
          <w:rFonts w:ascii="Times New Roman" w:hAnsi="Times New Roman"/>
          <w:sz w:val="24"/>
          <w:szCs w:val="24"/>
          <w:u w:val="single"/>
        </w:rPr>
        <w:t>7</w:t>
      </w:r>
      <w:r w:rsidRPr="00C75F3E">
        <w:rPr>
          <w:rFonts w:ascii="Times New Roman" w:hAnsi="Times New Roman"/>
          <w:sz w:val="24"/>
          <w:szCs w:val="24"/>
        </w:rPr>
        <w:t xml:space="preserve"> № </w:t>
      </w:r>
      <w:r w:rsidRPr="0024512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58/1</w:t>
      </w:r>
    </w:p>
    <w:p w:rsidR="00176733" w:rsidRDefault="00176733" w:rsidP="0024512F">
      <w:pPr>
        <w:pStyle w:val="1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</w:t>
      </w:r>
      <w:r w:rsidRPr="00C75F3E">
        <w:rPr>
          <w:rFonts w:ascii="Times New Roman" w:hAnsi="Times New Roman"/>
          <w:b/>
          <w:sz w:val="28"/>
          <w:szCs w:val="28"/>
        </w:rPr>
        <w:t>Календарно-тематическое</w:t>
      </w:r>
      <w:r>
        <w:rPr>
          <w:rFonts w:ascii="Times New Roman" w:hAnsi="Times New Roman"/>
          <w:b/>
          <w:sz w:val="28"/>
          <w:szCs w:val="28"/>
        </w:rPr>
        <w:t xml:space="preserve"> планирование по физической культуре</w:t>
      </w:r>
      <w:r w:rsidRPr="00C75F3E">
        <w:rPr>
          <w:rFonts w:ascii="Times New Roman" w:hAnsi="Times New Roman"/>
          <w:b/>
          <w:sz w:val="28"/>
          <w:szCs w:val="28"/>
        </w:rPr>
        <w:t xml:space="preserve"> для 3 класса </w:t>
      </w:r>
    </w:p>
    <w:p w:rsidR="00176733" w:rsidRPr="00C75F3E" w:rsidRDefault="00176733" w:rsidP="0024512F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 учебный год</w:t>
      </w:r>
    </w:p>
    <w:p w:rsidR="00176733" w:rsidRDefault="00176733" w:rsidP="0024512F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Составитель: Яковлева Л.В</w:t>
      </w:r>
      <w:r w:rsidRPr="00C75F3E">
        <w:rPr>
          <w:rFonts w:ascii="Times New Roman" w:hAnsi="Times New Roman"/>
          <w:b/>
          <w:sz w:val="24"/>
          <w:szCs w:val="24"/>
        </w:rPr>
        <w:t xml:space="preserve">. </w:t>
      </w:r>
    </w:p>
    <w:p w:rsidR="00176733" w:rsidRPr="0095682F" w:rsidRDefault="00176733" w:rsidP="0024512F">
      <w:pPr>
        <w:pStyle w:val="10"/>
        <w:ind w:firstLine="284"/>
        <w:jc w:val="both"/>
        <w:rPr>
          <w:rFonts w:ascii="Times New Roman" w:hAnsi="Times New Roman"/>
          <w:sz w:val="24"/>
          <w:szCs w:val="24"/>
        </w:rPr>
      </w:pPr>
      <w:r w:rsidRPr="0095682F">
        <w:rPr>
          <w:rFonts w:ascii="Times New Roman" w:hAnsi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(новое издание 2012г.), </w:t>
      </w:r>
      <w:r w:rsidRPr="0095682F">
        <w:rPr>
          <w:rFonts w:ascii="Times New Roman" w:hAnsi="Times New Roman"/>
          <w:sz w:val="24"/>
          <w:szCs w:val="24"/>
        </w:rPr>
        <w:t>с примерной программой начального обще</w:t>
      </w:r>
      <w:r>
        <w:rPr>
          <w:rFonts w:ascii="Times New Roman" w:hAnsi="Times New Roman"/>
          <w:sz w:val="24"/>
          <w:szCs w:val="24"/>
        </w:rPr>
        <w:t>го образования по физической культуре</w:t>
      </w:r>
      <w:r w:rsidRPr="0095682F">
        <w:rPr>
          <w:rFonts w:ascii="Times New Roman" w:hAnsi="Times New Roman"/>
          <w:sz w:val="24"/>
          <w:szCs w:val="24"/>
        </w:rPr>
        <w:t xml:space="preserve">, созданной на основе федерального государственного общеобразовательного стандарта начального общего образования и </w:t>
      </w:r>
      <w:r w:rsidRPr="0095682F">
        <w:rPr>
          <w:rFonts w:ascii="Times New Roman" w:hAnsi="Times New Roman"/>
          <w:spacing w:val="1"/>
          <w:sz w:val="24"/>
          <w:szCs w:val="24"/>
        </w:rPr>
        <w:t xml:space="preserve">с </w:t>
      </w:r>
      <w:r w:rsidRPr="0095682F">
        <w:rPr>
          <w:rFonts w:ascii="Times New Roman" w:hAnsi="Times New Roman"/>
          <w:sz w:val="24"/>
          <w:szCs w:val="24"/>
        </w:rPr>
        <w:t>авт</w:t>
      </w:r>
      <w:r>
        <w:rPr>
          <w:rFonts w:ascii="Times New Roman" w:hAnsi="Times New Roman"/>
          <w:sz w:val="24"/>
          <w:szCs w:val="24"/>
        </w:rPr>
        <w:t>орской про</w:t>
      </w:r>
      <w:r>
        <w:rPr>
          <w:rFonts w:ascii="Times New Roman" w:hAnsi="Times New Roman"/>
          <w:sz w:val="24"/>
          <w:szCs w:val="24"/>
        </w:rPr>
        <w:softHyphen/>
        <w:t>граммой «Физическая культура</w:t>
      </w:r>
      <w:r w:rsidRPr="0095682F">
        <w:rPr>
          <w:rFonts w:ascii="Times New Roman" w:hAnsi="Times New Roman"/>
          <w:sz w:val="24"/>
          <w:szCs w:val="24"/>
        </w:rPr>
        <w:t>» для 1-4 классов, разработанной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Петровой</w:t>
      </w:r>
      <w:r w:rsidRPr="000F2A80">
        <w:rPr>
          <w:rFonts w:ascii="Times New Roman" w:hAnsi="Times New Roman"/>
          <w:sz w:val="24"/>
          <w:szCs w:val="24"/>
          <w:lang w:eastAsia="ru-RU"/>
        </w:rPr>
        <w:t xml:space="preserve"> Т.В., Копылов</w:t>
      </w:r>
      <w:r>
        <w:rPr>
          <w:rFonts w:ascii="Times New Roman" w:hAnsi="Times New Roman"/>
          <w:sz w:val="24"/>
          <w:szCs w:val="24"/>
          <w:lang w:eastAsia="ru-RU"/>
        </w:rPr>
        <w:t>ым Ю.А., Полянской</w:t>
      </w:r>
      <w:r w:rsidRPr="000F2A80">
        <w:rPr>
          <w:rFonts w:ascii="Times New Roman" w:hAnsi="Times New Roman"/>
          <w:sz w:val="24"/>
          <w:szCs w:val="24"/>
          <w:lang w:eastAsia="ru-RU"/>
        </w:rPr>
        <w:t xml:space="preserve"> Н.В.</w:t>
      </w:r>
      <w:r w:rsidRPr="0095682F">
        <w:rPr>
          <w:rFonts w:ascii="Times New Roman" w:hAnsi="Times New Roman"/>
          <w:sz w:val="24"/>
          <w:szCs w:val="24"/>
        </w:rPr>
        <w:t xml:space="preserve"> </w:t>
      </w:r>
      <w:r w:rsidRPr="0095682F">
        <w:rPr>
          <w:rFonts w:ascii="Times New Roman" w:hAnsi="Times New Roman"/>
          <w:spacing w:val="2"/>
          <w:sz w:val="24"/>
          <w:szCs w:val="24"/>
        </w:rPr>
        <w:t xml:space="preserve">в рамках проекта «Начальная </w:t>
      </w:r>
      <w:r w:rsidRPr="0095682F">
        <w:rPr>
          <w:rFonts w:ascii="Times New Roman" w:hAnsi="Times New Roman"/>
          <w:sz w:val="24"/>
          <w:szCs w:val="24"/>
        </w:rPr>
        <w:t xml:space="preserve">школа </w:t>
      </w:r>
      <w:r w:rsidRPr="0095682F">
        <w:rPr>
          <w:rFonts w:ascii="Times New Roman" w:hAnsi="Times New Roman"/>
          <w:sz w:val="24"/>
          <w:szCs w:val="24"/>
          <w:lang w:val="en-US"/>
        </w:rPr>
        <w:t>XXI</w:t>
      </w:r>
      <w:r w:rsidRPr="0095682F">
        <w:rPr>
          <w:rFonts w:ascii="Times New Roman" w:hAnsi="Times New Roman"/>
          <w:sz w:val="24"/>
          <w:szCs w:val="24"/>
        </w:rPr>
        <w:t xml:space="preserve"> века» (научный руководитель Н.Ф. Виноградова).</w:t>
      </w:r>
    </w:p>
    <w:p w:rsidR="00176733" w:rsidRPr="000D4B8F" w:rsidRDefault="00176733" w:rsidP="0024512F">
      <w:pPr>
        <w:pStyle w:val="1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базисный план для образовательных учреждений Российской Федерации отводит 102 часа для обязательного изучения предмета «физическая культура» в 3 классе (3 часа в неделю).</w:t>
      </w:r>
      <w:r>
        <w:t xml:space="preserve"> </w:t>
      </w:r>
      <w:r w:rsidRPr="0095682F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учебным планом МАОУ Черемшанская</w:t>
      </w:r>
      <w:r w:rsidRPr="0095682F">
        <w:rPr>
          <w:rFonts w:ascii="Times New Roman" w:hAnsi="Times New Roman"/>
          <w:sz w:val="24"/>
          <w:szCs w:val="24"/>
        </w:rPr>
        <w:t xml:space="preserve"> СО</w:t>
      </w:r>
      <w:r>
        <w:rPr>
          <w:rFonts w:ascii="Times New Roman" w:hAnsi="Times New Roman"/>
          <w:sz w:val="24"/>
          <w:szCs w:val="24"/>
        </w:rPr>
        <w:t>Ш на преподавание физической культуры</w:t>
      </w:r>
      <w:r w:rsidRPr="0095682F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3 классе отводится 3 часа</w:t>
      </w:r>
      <w:r w:rsidRPr="0095682F">
        <w:rPr>
          <w:rFonts w:ascii="Times New Roman" w:hAnsi="Times New Roman"/>
          <w:sz w:val="24"/>
          <w:szCs w:val="24"/>
        </w:rPr>
        <w:t xml:space="preserve"> в неделю, соответств</w:t>
      </w:r>
      <w:r>
        <w:rPr>
          <w:rFonts w:ascii="Times New Roman" w:hAnsi="Times New Roman"/>
          <w:sz w:val="24"/>
          <w:szCs w:val="24"/>
        </w:rPr>
        <w:t>енно программа рассчитана на 102</w:t>
      </w:r>
      <w:r w:rsidRPr="0095682F">
        <w:rPr>
          <w:rFonts w:ascii="Times New Roman" w:hAnsi="Times New Roman"/>
          <w:sz w:val="24"/>
          <w:szCs w:val="24"/>
        </w:rPr>
        <w:t xml:space="preserve"> учебных часов (3</w:t>
      </w:r>
      <w:r>
        <w:rPr>
          <w:rFonts w:ascii="Times New Roman" w:hAnsi="Times New Roman"/>
          <w:sz w:val="24"/>
          <w:szCs w:val="24"/>
        </w:rPr>
        <w:t>4 недели</w:t>
      </w:r>
      <w:r w:rsidRPr="0095682F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82F">
        <w:rPr>
          <w:rFonts w:ascii="Times New Roman" w:hAnsi="Times New Roman"/>
          <w:sz w:val="24"/>
          <w:szCs w:val="24"/>
          <w:lang w:val="en-US"/>
        </w:rPr>
        <w:t>I</w:t>
      </w:r>
      <w:r w:rsidRPr="0095682F">
        <w:rPr>
          <w:rFonts w:ascii="Times New Roman" w:hAnsi="Times New Roman"/>
          <w:sz w:val="24"/>
          <w:szCs w:val="24"/>
        </w:rPr>
        <w:t xml:space="preserve"> четверть</w:t>
      </w:r>
      <w:r>
        <w:rPr>
          <w:rFonts w:ascii="Times New Roman" w:hAnsi="Times New Roman"/>
          <w:sz w:val="24"/>
          <w:szCs w:val="24"/>
        </w:rPr>
        <w:t xml:space="preserve"> – 24 часа, </w:t>
      </w:r>
      <w:r w:rsidRPr="0095682F">
        <w:rPr>
          <w:rFonts w:ascii="Times New Roman" w:hAnsi="Times New Roman"/>
          <w:sz w:val="24"/>
          <w:szCs w:val="24"/>
          <w:lang w:val="en-US"/>
        </w:rPr>
        <w:t>II</w:t>
      </w:r>
      <w:r w:rsidRPr="0095682F">
        <w:rPr>
          <w:rFonts w:ascii="Times New Roman" w:hAnsi="Times New Roman"/>
          <w:sz w:val="24"/>
          <w:szCs w:val="24"/>
        </w:rPr>
        <w:t xml:space="preserve"> четверть</w:t>
      </w:r>
      <w:r>
        <w:rPr>
          <w:rFonts w:ascii="Times New Roman" w:hAnsi="Times New Roman"/>
          <w:sz w:val="24"/>
          <w:szCs w:val="24"/>
        </w:rPr>
        <w:t xml:space="preserve"> – 24 часа, </w:t>
      </w:r>
      <w:r w:rsidRPr="0095682F">
        <w:rPr>
          <w:rFonts w:ascii="Times New Roman" w:hAnsi="Times New Roman"/>
          <w:sz w:val="24"/>
          <w:szCs w:val="24"/>
        </w:rPr>
        <w:t xml:space="preserve"> </w:t>
      </w:r>
      <w:r w:rsidRPr="0095682F">
        <w:rPr>
          <w:rFonts w:ascii="Times New Roman" w:hAnsi="Times New Roman"/>
          <w:sz w:val="24"/>
          <w:szCs w:val="24"/>
          <w:lang w:val="en-US"/>
        </w:rPr>
        <w:t>III</w:t>
      </w:r>
      <w:r w:rsidRPr="0095682F">
        <w:rPr>
          <w:rFonts w:ascii="Times New Roman" w:hAnsi="Times New Roman"/>
          <w:sz w:val="24"/>
          <w:szCs w:val="24"/>
        </w:rPr>
        <w:t xml:space="preserve"> четверть</w:t>
      </w:r>
      <w:r>
        <w:rPr>
          <w:rFonts w:ascii="Times New Roman" w:hAnsi="Times New Roman"/>
          <w:sz w:val="24"/>
          <w:szCs w:val="24"/>
        </w:rPr>
        <w:t xml:space="preserve"> – 30 часов,</w:t>
      </w:r>
      <w:r w:rsidRPr="0095682F">
        <w:rPr>
          <w:rFonts w:ascii="Times New Roman" w:hAnsi="Times New Roman"/>
          <w:sz w:val="24"/>
          <w:szCs w:val="24"/>
        </w:rPr>
        <w:t xml:space="preserve"> </w:t>
      </w:r>
      <w:r w:rsidRPr="0095682F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четверть – 24</w:t>
      </w:r>
      <w:r w:rsidRPr="001D5C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часа.</w:t>
      </w:r>
      <w:r w:rsidRPr="0095682F">
        <w:rPr>
          <w:rFonts w:ascii="Times New Roman" w:hAnsi="Times New Roman"/>
          <w:sz w:val="24"/>
          <w:szCs w:val="24"/>
        </w:rPr>
        <w:t xml:space="preserve"> </w:t>
      </w:r>
    </w:p>
    <w:p w:rsidR="00176733" w:rsidRPr="00982DE3" w:rsidRDefault="00176733" w:rsidP="00982DE3">
      <w:pPr>
        <w:rPr>
          <w:rFonts w:ascii="Times New Roman" w:hAnsi="Times New Roman"/>
          <w:sz w:val="24"/>
          <w:szCs w:val="24"/>
          <w:lang w:eastAsia="ru-RU"/>
        </w:rPr>
      </w:pPr>
    </w:p>
    <w:p w:rsidR="00176733" w:rsidRPr="00982DE3" w:rsidRDefault="00176733" w:rsidP="00982DE3">
      <w:pPr>
        <w:rPr>
          <w:rFonts w:ascii="Times New Roman" w:hAnsi="Times New Roman"/>
          <w:sz w:val="24"/>
          <w:szCs w:val="24"/>
          <w:lang w:eastAsia="ru-RU"/>
        </w:rPr>
      </w:pPr>
    </w:p>
    <w:p w:rsidR="00176733" w:rsidRPr="00982DE3" w:rsidRDefault="00176733" w:rsidP="00982DE3">
      <w:pPr>
        <w:rPr>
          <w:rFonts w:ascii="Times New Roman" w:hAnsi="Times New Roman"/>
          <w:sz w:val="24"/>
          <w:szCs w:val="24"/>
          <w:lang w:eastAsia="ru-RU"/>
        </w:rPr>
      </w:pPr>
    </w:p>
    <w:p w:rsidR="00176733" w:rsidRPr="00982DE3" w:rsidRDefault="00176733" w:rsidP="00982DE3">
      <w:pPr>
        <w:rPr>
          <w:rFonts w:ascii="Times New Roman" w:hAnsi="Times New Roman"/>
          <w:sz w:val="24"/>
          <w:szCs w:val="24"/>
          <w:lang w:eastAsia="ru-RU"/>
        </w:rPr>
      </w:pPr>
    </w:p>
    <w:p w:rsidR="00176733" w:rsidRPr="00982DE3" w:rsidRDefault="00176733" w:rsidP="00982DE3">
      <w:pPr>
        <w:rPr>
          <w:rFonts w:ascii="Times New Roman" w:hAnsi="Times New Roman"/>
          <w:sz w:val="24"/>
          <w:szCs w:val="24"/>
          <w:lang w:eastAsia="ru-RU"/>
        </w:rPr>
      </w:pPr>
    </w:p>
    <w:p w:rsidR="00176733" w:rsidRPr="00982DE3" w:rsidRDefault="00176733" w:rsidP="00982DE3">
      <w:pPr>
        <w:rPr>
          <w:rFonts w:ascii="Times New Roman" w:hAnsi="Times New Roman"/>
          <w:sz w:val="24"/>
          <w:szCs w:val="24"/>
          <w:lang w:eastAsia="ru-RU"/>
        </w:rPr>
      </w:pPr>
    </w:p>
    <w:p w:rsidR="00176733" w:rsidRDefault="00176733" w:rsidP="00344A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76733" w:rsidRDefault="00176733" w:rsidP="00344A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76733" w:rsidRDefault="00176733" w:rsidP="00344A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76733" w:rsidRDefault="00176733" w:rsidP="00344A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78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743"/>
        <w:gridCol w:w="709"/>
        <w:gridCol w:w="2227"/>
        <w:gridCol w:w="1884"/>
        <w:gridCol w:w="2375"/>
        <w:gridCol w:w="3686"/>
        <w:gridCol w:w="3685"/>
      </w:tblGrid>
      <w:tr w:rsidR="00176733" w:rsidRPr="0082165A" w:rsidTr="008B140C">
        <w:trPr>
          <w:trHeight w:val="307"/>
        </w:trPr>
        <w:tc>
          <w:tcPr>
            <w:tcW w:w="817" w:type="dxa"/>
            <w:vMerge w:val="restart"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DAD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452" w:type="dxa"/>
            <w:gridSpan w:val="2"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DA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227" w:type="dxa"/>
            <w:vMerge w:val="restart"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DAD">
              <w:rPr>
                <w:rFonts w:ascii="Times New Roman" w:hAnsi="Times New Roman"/>
                <w:b/>
              </w:rPr>
              <w:t>Тема урока</w:t>
            </w:r>
          </w:p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DAD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1884" w:type="dxa"/>
            <w:vMerge w:val="restart"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6DAD">
              <w:rPr>
                <w:rFonts w:ascii="Times New Roman" w:hAnsi="Times New Roman"/>
                <w:b/>
              </w:rPr>
              <w:t>Стандарты содержания</w:t>
            </w:r>
          </w:p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746" w:type="dxa"/>
            <w:gridSpan w:val="3"/>
            <w:vMerge w:val="restart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DAD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DAD">
              <w:rPr>
                <w:rFonts w:ascii="Times New Roman" w:hAnsi="Times New Roman"/>
                <w:bCs/>
              </w:rPr>
              <w:t xml:space="preserve">Ожидаемые результаты </w:t>
            </w:r>
            <w:r w:rsidRPr="007C6DAD">
              <w:rPr>
                <w:rFonts w:ascii="Times New Roman" w:hAnsi="Times New Roman"/>
              </w:rPr>
              <w:t>.</w:t>
            </w:r>
          </w:p>
        </w:tc>
      </w:tr>
      <w:tr w:rsidR="00176733" w:rsidRPr="0082165A" w:rsidTr="008B140C">
        <w:trPr>
          <w:trHeight w:val="276"/>
        </w:trPr>
        <w:tc>
          <w:tcPr>
            <w:tcW w:w="817" w:type="dxa"/>
            <w:vMerge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vMerge w:val="restart"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DAD">
              <w:rPr>
                <w:rFonts w:ascii="Times New Roman" w:hAnsi="Times New Roman"/>
              </w:rPr>
              <w:t>По плану</w:t>
            </w:r>
          </w:p>
        </w:tc>
        <w:tc>
          <w:tcPr>
            <w:tcW w:w="709" w:type="dxa"/>
            <w:vMerge w:val="restart"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DAD">
              <w:rPr>
                <w:rFonts w:ascii="Times New Roman" w:hAnsi="Times New Roman"/>
              </w:rPr>
              <w:t>коррекция</w:t>
            </w:r>
          </w:p>
        </w:tc>
        <w:tc>
          <w:tcPr>
            <w:tcW w:w="2227" w:type="dxa"/>
            <w:vMerge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4" w:type="dxa"/>
            <w:vMerge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46" w:type="dxa"/>
            <w:gridSpan w:val="3"/>
            <w:vMerge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6733" w:rsidRPr="0082165A" w:rsidTr="008B140C">
        <w:trPr>
          <w:trHeight w:val="288"/>
        </w:trPr>
        <w:tc>
          <w:tcPr>
            <w:tcW w:w="817" w:type="dxa"/>
            <w:vMerge/>
          </w:tcPr>
          <w:p w:rsidR="00176733" w:rsidRPr="007C6DAD" w:rsidRDefault="00176733" w:rsidP="008B140C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vMerge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27" w:type="dxa"/>
            <w:vMerge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84" w:type="dxa"/>
            <w:vMerge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3686" w:type="dxa"/>
          </w:tcPr>
          <w:p w:rsidR="00176733" w:rsidRPr="007C6DAD" w:rsidRDefault="00176733" w:rsidP="008B14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6DAD">
              <w:rPr>
                <w:rFonts w:ascii="Times New Roman" w:hAnsi="Times New Roman"/>
                <w:bCs/>
              </w:rPr>
              <w:t xml:space="preserve">Предметные 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C6DAD">
              <w:rPr>
                <w:rFonts w:ascii="Times New Roman" w:hAnsi="Times New Roman"/>
                <w:bCs/>
              </w:rPr>
              <w:t>Метапредметные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pStyle w:val="NoSpacing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  Вводный инструктаж по технике безопасности на уроках физической культуры, на занятиях лёгкой атлетикой. История физической культуры в древних обществах. Связь физической культуры с профессионально-трудовой и военной деятельностью.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pStyle w:val="NoSpacing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spacing w:val="2"/>
                <w:lang w:eastAsia="ru-RU"/>
              </w:rPr>
              <w:t xml:space="preserve">Организующие </w:t>
            </w:r>
            <w:r w:rsidRPr="007C6DAD">
              <w:rPr>
                <w:rFonts w:ascii="Times New Roman" w:hAnsi="Times New Roman"/>
                <w:iCs/>
                <w:lang w:eastAsia="ru-RU"/>
              </w:rPr>
              <w:t>команды и приёмы.</w:t>
            </w:r>
          </w:p>
          <w:p w:rsidR="00176733" w:rsidRPr="0082165A" w:rsidRDefault="00176733" w:rsidP="008B140C">
            <w:pPr>
              <w:pStyle w:val="NoSpacing"/>
              <w:rPr>
                <w:b/>
                <w:bCs/>
              </w:rPr>
            </w:pPr>
            <w:r w:rsidRPr="0082165A">
              <w:rPr>
                <w:rFonts w:ascii="Times New Roman" w:hAnsi="Times New Roman"/>
                <w:spacing w:val="2"/>
              </w:rPr>
              <w:t xml:space="preserve"> Правила предупреждения травматизма во время занятий </w:t>
            </w:r>
            <w:r w:rsidRPr="0082165A">
              <w:rPr>
                <w:rFonts w:ascii="Times New Roman" w:hAnsi="Times New Roman"/>
              </w:rPr>
              <w:t>физическими упражнениями: организация мест занятий, подбор одежды, обуви и инвентаря</w:t>
            </w:r>
            <w:r w:rsidRPr="0082165A">
              <w:t xml:space="preserve">. </w:t>
            </w:r>
            <w:r w:rsidRPr="0082165A">
              <w:rPr>
                <w:rFonts w:ascii="Times New Roman" w:hAnsi="Times New Roman"/>
                <w:sz w:val="20"/>
                <w:szCs w:val="20"/>
              </w:rPr>
              <w:t>Теоретические сведения по ГТО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C6DA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82165A">
              <w:rPr>
                <w:rFonts w:ascii="Times New Roman" w:hAnsi="Times New Roman"/>
              </w:rPr>
              <w:t xml:space="preserve"> Подавать строевые команды, вести подсчет при выполнении общеразвивающих упражнений. 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История физической культуры в Европе в Средние века. </w:t>
            </w:r>
          </w:p>
          <w:p w:rsidR="00176733" w:rsidRPr="0082165A" w:rsidRDefault="00176733" w:rsidP="008B140C">
            <w:pPr>
              <w:spacing w:after="0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Связь физической культуры с военной деятельностью. 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tabs>
                <w:tab w:val="left" w:pos="1065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Строевые действия в шеренге и колонне; выполнение строевых команд.</w:t>
            </w: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Физическая культура в Междуречье, Древнем Египте, Древней Греции, Древнем Риме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Подавать строевые команды, вести подсчет при выполнении общеразвивающих упражнений. Взаимодействовать со сверстниками по правилам проведения подвижных игр и соревнований. 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 Планировать собственную деятельность, распределять нагрузку и отдых в процессе ее выполнения; планировать собственную деятельность, распределять нагрузку и отдых в процессе ее выполнения.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06.09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Физическая культура народов разных стран.</w:t>
            </w:r>
          </w:p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 </w:t>
            </w:r>
            <w:r w:rsidRPr="0082165A">
              <w:rPr>
                <w:rFonts w:ascii="Times New Roman" w:hAnsi="Times New Roman"/>
                <w:b/>
              </w:rPr>
              <w:t>Р.К</w:t>
            </w:r>
            <w:r w:rsidRPr="0082165A">
              <w:rPr>
                <w:rFonts w:ascii="Times New Roman" w:hAnsi="Times New Roman"/>
              </w:rPr>
              <w:t>. Русская народная  игра с бегом «Горелки».</w:t>
            </w:r>
          </w:p>
        </w:tc>
        <w:tc>
          <w:tcPr>
            <w:tcW w:w="1884" w:type="dxa"/>
          </w:tcPr>
          <w:p w:rsidR="00176733" w:rsidRPr="00844BB0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44BB0">
              <w:rPr>
                <w:rFonts w:ascii="Times New Roman" w:hAnsi="Times New Roman"/>
                <w:lang w:eastAsia="ru-RU"/>
              </w:rPr>
              <w:t>Организация и проведение подвижных игр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Обувь и инвентарь для занятий физическими упражнениями.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Тест .Бег на 30м. и на 60м.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Беговые упражнения: </w:t>
            </w:r>
            <w:r w:rsidRPr="007C6DAD">
              <w:rPr>
                <w:rFonts w:ascii="Times New Roman" w:hAnsi="Times New Roman"/>
                <w:lang w:eastAsia="ru-RU"/>
              </w:rPr>
              <w:t xml:space="preserve">с высоким подниманием бедра, прыжками и с ускорением, с изменяющимся направлением движения; </w:t>
            </w:r>
            <w:r w:rsidRPr="0082165A">
              <w:rPr>
                <w:rFonts w:ascii="Times New Roman" w:hAnsi="Times New Roman"/>
              </w:rPr>
              <w:t xml:space="preserve"> Ходьба, бег, прыжки, лазанье, ползание, Практические занятия по ГТО.</w:t>
            </w: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 Активно включаться в общение и взаимодействие со сверстниками на принципах уважения и доброжелательности, взаимопомощи и сопереживания.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Основные двигательные качества человека. Челночный бег 3по10м.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Челночный бег.</w:t>
            </w:r>
            <w:r w:rsidRPr="007C6DAD">
              <w:rPr>
                <w:rFonts w:ascii="Times New Roman" w:hAnsi="Times New Roman"/>
                <w:iCs/>
                <w:lang w:eastAsia="ru-RU"/>
              </w:rPr>
              <w:t xml:space="preserve"> Прыжковые упражнения: </w:t>
            </w:r>
            <w:r w:rsidRPr="007C6DAD">
              <w:rPr>
                <w:rFonts w:ascii="Times New Roman" w:hAnsi="Times New Roman"/>
                <w:lang w:eastAsia="ru-RU"/>
              </w:rPr>
              <w:t>на одной ноге и двух ногах на месте и с продвижением.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Оценивать красоту телосложения и осанки, сравнивать их с эталонными образцами; — видеть красоту движений, выделять и обосновывать эстетические признаки в движениях и передвижениях человека;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13.09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Правильное питание. Игры.</w:t>
            </w:r>
          </w:p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 </w:t>
            </w:r>
            <w:r w:rsidRPr="0082165A">
              <w:rPr>
                <w:rFonts w:ascii="Times New Roman" w:hAnsi="Times New Roman"/>
                <w:b/>
              </w:rPr>
              <w:t>Р.К</w:t>
            </w:r>
            <w:r w:rsidRPr="0082165A">
              <w:rPr>
                <w:rFonts w:ascii="Times New Roman" w:hAnsi="Times New Roman"/>
              </w:rPr>
              <w:t>. Русские народные считалки.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</w:tc>
      </w:tr>
      <w:tr w:rsidR="00176733" w:rsidRPr="0082165A" w:rsidTr="008B140C">
        <w:trPr>
          <w:trHeight w:val="2732"/>
        </w:trPr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Правила личной гигиены.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Наклоны вперёд, назад, в сторону в стойках на ногах.</w:t>
            </w: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 обеспечивать защиту и сохранность природы во время активного отдыха и занятий физической культурой;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Измерение длины и массы тела.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Тест. Прыжки в длину с места.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spacing w:val="-4"/>
                <w:lang w:eastAsia="ru-RU"/>
              </w:rPr>
              <w:t>Физические упражнения, их вли</w:t>
            </w:r>
            <w:r w:rsidRPr="007C6DAD">
              <w:rPr>
                <w:rFonts w:ascii="Times New Roman" w:hAnsi="Times New Roman"/>
                <w:spacing w:val="-2"/>
                <w:lang w:eastAsia="ru-RU"/>
              </w:rPr>
              <w:t>яние на физическое развитие и развитие физических качеств.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Оценка основных двигательных качеств. Игры подвижные.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Физические упражнения для утренней гигиенической гимнастики. Физические упражнения для физкультминуто</w:t>
            </w:r>
            <w:r w:rsidRPr="0082165A">
              <w:rPr>
                <w:rFonts w:ascii="Times New Roman" w:hAnsi="Times New Roman"/>
                <w:i/>
              </w:rPr>
              <w:t>к.</w:t>
            </w:r>
            <w:r w:rsidRPr="0082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Комплексы упражнений на развитие физических качеств.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Организовывать самостоятельную деятельность с учетом требований ее безопасности, сохранности инвентаря и оборудования, организации места занятий. 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Физические упражнения для профилактики нарушений осанки.</w:t>
            </w:r>
            <w:r w:rsidRPr="0082165A">
              <w:rPr>
                <w:rFonts w:ascii="Times New Roman" w:hAnsi="Times New Roman"/>
                <w:i/>
              </w:rPr>
              <w:t xml:space="preserve"> Тест. Прыжки в длину с разбега.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 xml:space="preserve">Физическая культура как система 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разнообразных форм занятий физическими упражнениями </w:t>
            </w:r>
            <w:r w:rsidRPr="007C6DAD">
              <w:rPr>
                <w:rFonts w:ascii="Times New Roman" w:hAnsi="Times New Roman"/>
                <w:lang w:eastAsia="ru-RU"/>
              </w:rPr>
              <w:t>по укреплению здоровья человека.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165A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Упражнения для профилактики нарушений зрения.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  <w:r w:rsidRPr="0082165A">
              <w:rPr>
                <w:rFonts w:ascii="Times New Roman" w:hAnsi="Times New Roman"/>
                <w:b/>
              </w:rPr>
              <w:t>Р.К.</w:t>
            </w:r>
            <w:r w:rsidRPr="0082165A">
              <w:rPr>
                <w:rFonts w:ascii="Times New Roman" w:hAnsi="Times New Roman"/>
              </w:rPr>
              <w:t xml:space="preserve"> Русские народные игры на свежем воздухе.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Комплексы упражнений для развития основных двигательных качеств.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  <w:i/>
              </w:rPr>
              <w:t>Тест. Подтягивание из виса лежа на низкой перекладине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 xml:space="preserve">Физическая культура как система 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разнообразных форм занятий физическими упражнениями </w:t>
            </w:r>
            <w:r w:rsidRPr="007C6DAD">
              <w:rPr>
                <w:rFonts w:ascii="Times New Roman" w:hAnsi="Times New Roman"/>
                <w:lang w:eastAsia="ru-RU"/>
              </w:rPr>
              <w:t>по укреплению здоровья человека.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Занимаемся бегом.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  <w:b/>
              </w:rPr>
              <w:t>Р.К</w:t>
            </w:r>
            <w:r w:rsidRPr="0082165A">
              <w:rPr>
                <w:rFonts w:ascii="Times New Roman" w:hAnsi="Times New Roman"/>
              </w:rPr>
              <w:t>. Русские народные игры в беге.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Ходьба, бег, прыжки, лазанье, ползание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Проявлять дисциплинированность, трудолюбие и упорство в достижении поставленных целей.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165A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Беговые упражнения на короткие дистанции. Игры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Бег на короткие дистанцию. (3 по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82165A">
                <w:rPr>
                  <w:rFonts w:ascii="Times New Roman" w:hAnsi="Times New Roman"/>
                </w:rPr>
                <w:t>10 м</w:t>
              </w:r>
            </w:smartTag>
            <w:r w:rsidRPr="0082165A">
              <w:rPr>
                <w:rFonts w:ascii="Times New Roman" w:hAnsi="Times New Roman"/>
              </w:rPr>
              <w:t>). –челночный бег.)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Игровые задания с исполь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зованием упражнений на внимание, </w:t>
            </w:r>
            <w:r w:rsidRPr="007C6DAD">
              <w:rPr>
                <w:rFonts w:ascii="Times New Roman" w:hAnsi="Times New Roman"/>
                <w:lang w:eastAsia="ru-RU"/>
              </w:rPr>
              <w:t>силу, ловкость и координацию.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165A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Бег на короткие дистанции 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2165A">
                <w:rPr>
                  <w:rFonts w:ascii="Times New Roman" w:hAnsi="Times New Roman"/>
                </w:rPr>
                <w:t>60 м</w:t>
              </w:r>
            </w:smartTag>
            <w:r w:rsidRPr="0082165A">
              <w:rPr>
                <w:rFonts w:ascii="Times New Roman" w:hAnsi="Times New Roman"/>
              </w:rPr>
              <w:t xml:space="preserve">).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1309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Игровые задания с исполь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зованием упражнений на внимание, </w:t>
            </w:r>
            <w:r w:rsidRPr="007C6DAD">
              <w:rPr>
                <w:rFonts w:ascii="Times New Roman" w:hAnsi="Times New Roman"/>
                <w:lang w:eastAsia="ru-RU"/>
              </w:rPr>
              <w:t>силу, ловкость и координацию.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165A">
              <w:rPr>
                <w:rFonts w:ascii="Times New Roman" w:hAnsi="Times New Roman"/>
              </w:rPr>
              <w:t>Подавать строевые команды, вести подсчет при выполнении ощеразвивающих упражнений.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Оценивать красоту телосложения и осанки, сравнивать их с эталонными образцами.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Бег на выносливость. </w:t>
            </w:r>
            <w:r w:rsidRPr="0082165A">
              <w:rPr>
                <w:rFonts w:ascii="Times New Roman" w:hAnsi="Times New Roman"/>
                <w:i/>
              </w:rPr>
              <w:t>Игры народные</w:t>
            </w:r>
            <w:r w:rsidRPr="0082165A">
              <w:rPr>
                <w:rFonts w:ascii="Times New Roman" w:hAnsi="Times New Roman"/>
              </w:rPr>
              <w:t xml:space="preserve">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Бег с высоким подниманием бедра. Тест. Бег на выносливость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82165A">
                <w:rPr>
                  <w:rFonts w:ascii="Times New Roman" w:hAnsi="Times New Roman"/>
                </w:rPr>
                <w:t>1 км</w:t>
              </w:r>
            </w:smartTag>
            <w:r w:rsidRPr="0082165A">
              <w:rPr>
                <w:rFonts w:ascii="Times New Roman" w:hAnsi="Times New Roman"/>
              </w:rPr>
              <w:t xml:space="preserve">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Игровые задания с исполь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зованием упражнений на внимание, </w:t>
            </w:r>
            <w:r w:rsidRPr="007C6DAD">
              <w:rPr>
                <w:rFonts w:ascii="Times New Roman" w:hAnsi="Times New Roman"/>
                <w:lang w:eastAsia="ru-RU"/>
              </w:rPr>
              <w:t>силу, ловкость и координацию.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Высокий старт. Бег на короткие дистанции (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165A">
                <w:rPr>
                  <w:rFonts w:ascii="Times New Roman" w:hAnsi="Times New Roman"/>
                </w:rPr>
                <w:t>30 м</w:t>
              </w:r>
            </w:smartTag>
            <w:r w:rsidRPr="0082165A">
              <w:rPr>
                <w:rFonts w:ascii="Times New Roman" w:hAnsi="Times New Roman"/>
              </w:rPr>
              <w:t>).</w:t>
            </w:r>
          </w:p>
        </w:tc>
        <w:tc>
          <w:tcPr>
            <w:tcW w:w="1884" w:type="dxa"/>
          </w:tcPr>
          <w:p w:rsidR="00176733" w:rsidRPr="003A720F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Игровые задания с исполь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зованием упражнений на внимание, </w:t>
            </w:r>
            <w:r w:rsidRPr="007C6DAD">
              <w:rPr>
                <w:rFonts w:ascii="Times New Roman" w:hAnsi="Times New Roman"/>
                <w:lang w:eastAsia="ru-RU"/>
              </w:rPr>
              <w:t>силу, ловкость и координацию.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165A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18.10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Бег на короткие дистанции. Игры подвижные.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Бег с ускорением.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  <w:b/>
              </w:rPr>
            </w:pPr>
            <w:r w:rsidRPr="0082165A">
              <w:rPr>
                <w:rFonts w:ascii="Times New Roman" w:hAnsi="Times New Roman"/>
                <w:b/>
              </w:rPr>
              <w:t xml:space="preserve">Р.К.  </w:t>
            </w:r>
            <w:r w:rsidRPr="0082165A">
              <w:rPr>
                <w:rFonts w:ascii="Times New Roman" w:hAnsi="Times New Roman"/>
              </w:rPr>
              <w:t>Русские народные подвижные игры.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82165A">
              <w:rPr>
                <w:rFonts w:ascii="Times New Roman" w:hAnsi="Times New Roman"/>
                <w:iCs/>
              </w:rPr>
              <w:t>Беговые упражнения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 История развития </w:t>
            </w:r>
            <w:r w:rsidRPr="007C6DAD">
              <w:rPr>
                <w:rFonts w:ascii="Times New Roman" w:hAnsi="Times New Roman"/>
                <w:lang w:eastAsia="ru-RU"/>
              </w:rPr>
              <w:t xml:space="preserve">физической культуры и первых соревнований.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Проявлять дисциплинированность, трудолюбие и упорство в достижении поставленных целей.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 планировать собственную деятельность, распределять нагрузку и отдых в процессе ее выполнения.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Бег с равномерной скоростью.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  <w:iCs/>
              </w:rPr>
              <w:t>Беговые упражнени</w:t>
            </w:r>
            <w:r w:rsidRPr="0082165A">
              <w:rPr>
                <w:rFonts w:ascii="Times New Roman" w:hAnsi="Times New Roman"/>
              </w:rPr>
              <w:t>, с изменяющимся направлением движения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 ,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25.10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Челночный бег 3х10м. Игры на свежем воздухе.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Техника безопасности при занятиях  акробатическими упражнениями. Акробатические упражнения. 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  <w:b/>
              </w:rPr>
              <w:t>Р.К.</w:t>
            </w:r>
            <w:r w:rsidRPr="0082165A">
              <w:rPr>
                <w:rFonts w:ascii="Times New Roman" w:hAnsi="Times New Roman"/>
              </w:rPr>
              <w:t xml:space="preserve"> Русские народные игры с лазанием и перелазанием «Альпинисты».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Комплексы физических упражнений для утренней зарядки, физкульт­минуток, занятий по профилактике и коррекции нарушений осанки.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Строевые упражнения приёмы  Тестирование на гибкость: наклон вперёд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Комплексы физических упражнений для утренней зарядки, физкульт­минуток, занятий по профилактике и коррекции нарушений осанки.</w:t>
            </w: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Лазание по гимнастической стенке разными способами.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Игры на свежем воздухе.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</w:p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  <w:iCs/>
                <w:spacing w:val="2"/>
              </w:rPr>
              <w:t>Развитие гибкости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Проявлять положительные качества личности и управлять своими эмоциями в различных (нестандартных) ситуациях и условиях.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Строевые упражнения (перестроение из одной шеренги в две; выполнение команд).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pacing w:val="-2"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Формирование осанки: </w:t>
            </w:r>
            <w:r w:rsidRPr="007C6DAD">
              <w:rPr>
                <w:rFonts w:ascii="Times New Roman" w:hAnsi="Times New Roman"/>
                <w:lang w:eastAsia="ru-RU"/>
              </w:rPr>
              <w:t xml:space="preserve">ходьба на носках, с предметами на голове, с заданной осанкой.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Акробатическая комбинация.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Лазание по гимнастической стенке разными способами (вправо и влево приставными шагами, по диагонали, вверх и вниз через 1–2 перекладины).  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spacing w:val="-2"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Формирование осанки: </w:t>
            </w:r>
            <w:r w:rsidRPr="007C6DAD">
              <w:rPr>
                <w:rFonts w:ascii="Times New Roman" w:hAnsi="Times New Roman"/>
                <w:lang w:eastAsia="ru-RU"/>
              </w:rPr>
              <w:t xml:space="preserve">ходьба на носках, с предметами на голове, с заданной осанкой.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Проявлять дисциплинированность, трудолюбие и упорство в достижении поставленных целей.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Лазание по канату. Игры подвижные.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  <w:b/>
              </w:rPr>
              <w:t>Р.К.</w:t>
            </w:r>
            <w:r w:rsidRPr="0082165A">
              <w:rPr>
                <w:rFonts w:ascii="Times New Roman" w:hAnsi="Times New Roman"/>
                <w:b/>
                <w:i/>
              </w:rPr>
              <w:t xml:space="preserve"> </w:t>
            </w:r>
            <w:r w:rsidRPr="0082165A">
              <w:rPr>
                <w:rFonts w:ascii="Times New Roman" w:hAnsi="Times New Roman"/>
              </w:rPr>
              <w:t>Русские народные игры с лазанием и перелазанием.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Ползание по-пластунски.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Беговые упражнения: </w:t>
            </w:r>
            <w:r w:rsidRPr="007C6DAD">
              <w:rPr>
                <w:rFonts w:ascii="Times New Roman" w:hAnsi="Times New Roman"/>
                <w:lang w:eastAsia="ru-RU"/>
              </w:rPr>
              <w:t>с высоким подниманием бедра, прыжками и с ускорением, с изменяющимся направлением движения.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Кувырок вперёд.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  <w:iCs/>
              </w:rPr>
              <w:t>Акробатические комбинации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165A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Стойка на лопатках.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82165A">
              <w:rPr>
                <w:rFonts w:ascii="Times New Roman" w:hAnsi="Times New Roman"/>
              </w:rPr>
              <w:t>Игры подвижные</w:t>
            </w:r>
            <w:r w:rsidRPr="0082165A">
              <w:rPr>
                <w:rFonts w:ascii="Times New Roman" w:hAnsi="Times New Roman"/>
                <w:b/>
              </w:rPr>
              <w:t>.</w:t>
            </w:r>
            <w:r w:rsidRPr="0082165A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82165A" w:rsidRDefault="00176733" w:rsidP="008B140C">
            <w:pPr>
              <w:pStyle w:val="NoSpacing"/>
              <w:rPr>
                <w:iCs/>
              </w:rPr>
            </w:pPr>
            <w:r w:rsidRPr="0082165A">
              <w:rPr>
                <w:iCs/>
              </w:rPr>
              <w:t xml:space="preserve">Акробатические упражнения. </w:t>
            </w:r>
            <w:r w:rsidRPr="0082165A">
              <w:t>Упоры; седы; упражненияв группировке; перекаты; стойка на лопатках; кувырки вперёд и назад; гимнастический мост.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 обеспечивать защиту и сохранность природы во время активного отдыха и занятий физической культурой.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Упражнения с гимнастической палкой.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Комплексы физических упражнений для утренней зарядки, физкульт­минуток, занятий по профилактике и коррекции нарушений осанки.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Лазанье и перелезание.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Тест.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Сгибание и разгибание рук в упоре лежа на полу.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Комплексы физических упражнений для утренней зарядки, физкульт­минуток, занятий по профилактике и коррекции нарушений осанки.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ГТО.</w:t>
            </w: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выполнения; 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Лазание по канату.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Игры.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  <w:iCs/>
                <w:spacing w:val="2"/>
              </w:rPr>
              <w:t xml:space="preserve">Организующие </w:t>
            </w:r>
            <w:r w:rsidRPr="0082165A">
              <w:rPr>
                <w:rFonts w:ascii="Times New Roman" w:hAnsi="Times New Roman"/>
                <w:iCs/>
              </w:rPr>
              <w:t xml:space="preserve">команды и приёмы. </w:t>
            </w:r>
            <w:r w:rsidRPr="0082165A">
              <w:rPr>
                <w:rFonts w:ascii="Times New Roman" w:hAnsi="Times New Roman"/>
              </w:rPr>
              <w:t>Строевые действия в шеренге и колонне</w:t>
            </w:r>
          </w:p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Упражнения в равновесии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Прыжки, бег, метания и броски; упражнения на координацию, выносливость и быстроту.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Упражнения в висе, в упоре.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Прыжки, бег, метания и броски; упражнения на координацию, выносливость и быстроту.</w:t>
            </w: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судейство. </w:t>
            </w: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Кувырок вперёд, стойка на лопатках.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Игры.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Лазание по канату.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Игровые задания с исполь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зованием упражнений на внимание, </w:t>
            </w:r>
            <w:r w:rsidRPr="007C6DAD">
              <w:rPr>
                <w:rFonts w:ascii="Times New Roman" w:hAnsi="Times New Roman"/>
                <w:lang w:eastAsia="ru-RU"/>
              </w:rPr>
              <w:t>силу, ловкость и координацию.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165A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 Обеспечивать защиту и сохранность природы во время активного отдыха и занятий физической культурой.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Полоса препятствий.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Игровые задания с исполь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зованием упражнений на внимание, </w:t>
            </w:r>
            <w:r w:rsidRPr="007C6DAD">
              <w:rPr>
                <w:rFonts w:ascii="Times New Roman" w:hAnsi="Times New Roman"/>
                <w:lang w:eastAsia="ru-RU"/>
              </w:rPr>
              <w:t>силу, ловкость и координацию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Упражнения в висе, в упоре.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Игры.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Лазание по гимнастической стенке разными способами.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 xml:space="preserve">Игры на 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переключение внимания, на расслабление мышц рук, ног, </w:t>
            </w:r>
            <w:r w:rsidRPr="007C6DAD">
              <w:rPr>
                <w:rFonts w:ascii="Times New Roman" w:hAnsi="Times New Roman"/>
                <w:lang w:eastAsia="ru-RU"/>
              </w:rPr>
              <w:t>туловища (в положениях стоя и лёжа, сидя).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Ползание по-пластунски.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 xml:space="preserve">Игры на 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переключение внимания, на расслабление мышц рук, ног, </w:t>
            </w:r>
            <w:r w:rsidRPr="007C6DAD">
              <w:rPr>
                <w:rFonts w:ascii="Times New Roman" w:hAnsi="Times New Roman"/>
                <w:lang w:eastAsia="ru-RU"/>
              </w:rPr>
              <w:t>туловища (в положениях стоя и лёжа, сидя).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Полоса препятствий.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Игры.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Отжимания.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 xml:space="preserve">Физическая культура как система 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разнообразных форм занятий физическими упражнениями </w:t>
            </w:r>
            <w:r w:rsidRPr="007C6DAD">
              <w:rPr>
                <w:rFonts w:ascii="Times New Roman" w:hAnsi="Times New Roman"/>
                <w:lang w:eastAsia="ru-RU"/>
              </w:rPr>
              <w:t>по укреплению здоровья человека. Ходьба на лыжах.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jc w:val="both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Акробатика. Лазание по канату.  </w:t>
            </w:r>
          </w:p>
          <w:p w:rsidR="00176733" w:rsidRPr="0082165A" w:rsidRDefault="00176733" w:rsidP="008B140C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Ходьба на лыжах.</w:t>
            </w:r>
          </w:p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Развитие координации: </w:t>
            </w:r>
            <w:r w:rsidRPr="007C6DAD">
              <w:rPr>
                <w:rFonts w:ascii="Times New Roman" w:hAnsi="Times New Roman"/>
                <w:lang w:eastAsia="ru-RU"/>
              </w:rPr>
              <w:t>перенос тяжести тела с лыжи на лыжу (на месте, в движении).</w:t>
            </w: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Инструктаж по технике безопасности на занятиях с лыжами.</w:t>
            </w:r>
            <w:r w:rsidRPr="0082165A">
              <w:rPr>
                <w:rFonts w:ascii="Times New Roman" w:hAnsi="Times New Roman"/>
                <w:color w:val="FF0000"/>
              </w:rPr>
              <w:t xml:space="preserve"> </w:t>
            </w:r>
            <w:r w:rsidRPr="0082165A">
              <w:rPr>
                <w:rFonts w:ascii="Times New Roman" w:hAnsi="Times New Roman"/>
              </w:rPr>
              <w:t>Основные требования к одежде и обуви, правила поведения на лыжной гонке.</w:t>
            </w:r>
            <w:r w:rsidRPr="0082165A">
              <w:rPr>
                <w:rFonts w:ascii="Times New Roman" w:hAnsi="Times New Roman"/>
                <w:i/>
              </w:rPr>
              <w:t xml:space="preserve"> Игры.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Попеременный двухшажный ход.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Ходьба на лыжах.</w:t>
            </w:r>
          </w:p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Развитие координации: </w:t>
            </w:r>
            <w:r w:rsidRPr="007C6DAD">
              <w:rPr>
                <w:rFonts w:ascii="Times New Roman" w:hAnsi="Times New Roman"/>
                <w:lang w:eastAsia="ru-RU"/>
              </w:rPr>
              <w:t>перенос тяжести тела с лыжи на лыжу (на месте, в движении).</w:t>
            </w: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Подъём способом «лесенка».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Ходьба на лыжах.</w:t>
            </w:r>
          </w:p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Развитие координации: </w:t>
            </w:r>
            <w:r w:rsidRPr="007C6DAD">
              <w:rPr>
                <w:rFonts w:ascii="Times New Roman" w:hAnsi="Times New Roman"/>
                <w:lang w:eastAsia="ru-RU"/>
              </w:rPr>
              <w:t>перенос тяжести тела с лыжи на лыжу (на месте, в движении).</w:t>
            </w: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Подъём способом «елочка».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  <w:i/>
              </w:rPr>
              <w:t>Игры.на свежем воздухе.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Подъём способом «лесенка» и «елочка».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Ходьба на лыжах.</w:t>
            </w:r>
            <w:r w:rsidRPr="007C6DAD">
              <w:rPr>
                <w:rFonts w:ascii="Times New Roman" w:hAnsi="Times New Roman"/>
                <w:iCs/>
                <w:lang w:eastAsia="ru-RU"/>
              </w:rPr>
              <w:t xml:space="preserve"> Развитие координации: </w:t>
            </w:r>
            <w:r w:rsidRPr="007C6DAD">
              <w:rPr>
                <w:rFonts w:ascii="Times New Roman" w:hAnsi="Times New Roman"/>
                <w:lang w:eastAsia="ru-RU"/>
              </w:rPr>
              <w:t>перенос тяжести тела с лыжи на лыжу (на месте, в движении).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Общаться и взаимодействовать со сверстниками на принципах взаимоуважения и взаимопомощи, дружбы и толерантности; 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Поворот на спуске переступанием на внешнюю лыжу.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Ходьба на лыжах.</w:t>
            </w:r>
            <w:r w:rsidRPr="007C6DAD">
              <w:rPr>
                <w:rFonts w:ascii="Times New Roman" w:hAnsi="Times New Roman"/>
                <w:iCs/>
                <w:lang w:eastAsia="ru-RU"/>
              </w:rPr>
              <w:t xml:space="preserve"> Развитие координации: </w:t>
            </w:r>
            <w:r w:rsidRPr="007C6DAD">
              <w:rPr>
                <w:rFonts w:ascii="Times New Roman" w:hAnsi="Times New Roman"/>
                <w:lang w:eastAsia="ru-RU"/>
              </w:rPr>
              <w:t>перенос тяжести тела с лыжи на лыжу (на месте, в движении).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Поворот на спуске переступанием на внешнюю лыжу.</w:t>
            </w:r>
            <w:r w:rsidRPr="0082165A">
              <w:rPr>
                <w:rFonts w:ascii="Times New Roman" w:hAnsi="Times New Roman"/>
                <w:i/>
              </w:rPr>
              <w:t xml:space="preserve">  </w:t>
            </w:r>
          </w:p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  <w:b/>
              </w:rPr>
              <w:t>Р.К.</w:t>
            </w:r>
            <w:r w:rsidRPr="0082165A">
              <w:rPr>
                <w:rFonts w:ascii="Times New Roman" w:hAnsi="Times New Roman"/>
              </w:rPr>
              <w:t xml:space="preserve"> Русские народные игры на свежем воздухе.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Проявлять дисциплинированность, трудолюбие и упорство в достижении поставленных целей.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Спуски в основной стойке.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Развитие координации: </w:t>
            </w:r>
            <w:r w:rsidRPr="007C6DAD">
              <w:rPr>
                <w:rFonts w:ascii="Times New Roman" w:hAnsi="Times New Roman"/>
                <w:lang w:eastAsia="ru-RU"/>
              </w:rPr>
              <w:t>перенос тяжести тела с лыжи на лыжу (на месте, в движении).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Ходьба на лыжах.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Скользящий шаг без палок.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Ходьба на лыжах.</w:t>
            </w:r>
          </w:p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Развитие координации: </w:t>
            </w:r>
            <w:r w:rsidRPr="007C6DAD">
              <w:rPr>
                <w:rFonts w:ascii="Times New Roman" w:hAnsi="Times New Roman"/>
                <w:lang w:eastAsia="ru-RU"/>
              </w:rPr>
              <w:t>перенос тяжести тела с лыжи на лыжу (на месте, в движении).</w:t>
            </w: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Планировать собственную деятельность, распределять нагрузку и отдых в процессе ее выполнения; организовывать самостоятельную деятельность с учетом требований ее безопасности, сохранности инвентаря и оборудования, организации места занятий. 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Повороты переступанием.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  <w:i/>
              </w:rPr>
              <w:t>Игры.на свежем воздухе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Скользящий шаг с палками.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Комплексы упражнений на развитие физических качеств.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Подъем ступающим шагом.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Комплексы упражнений на развитие физических качеств.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Проявлять положительные качества личности и управлять своими эмоциями в различных (нестандартных) ситуациях и условиях.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Спуски в основной стойке.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  <w:i/>
              </w:rPr>
              <w:t>Игры.на свежем воздухе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CD5F6C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CD5F6C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5F6C">
              <w:rPr>
                <w:rFonts w:ascii="Times New Roman" w:hAnsi="Times New Roman"/>
              </w:rPr>
              <w:t>09.02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Попеременный двухшажный ход без палок.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82165A">
              <w:rPr>
                <w:rFonts w:ascii="Times New Roman" w:hAnsi="Times New Roman"/>
              </w:rPr>
              <w:t>Передвижение на лыжах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судейство. </w:t>
            </w: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Планировать собственную деятельность, распределять нагрузку и отдых в процессе ее выполнения. 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Подъем «Лесенкой». Спуски в высокой стойке.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. </w:t>
            </w:r>
            <w:r w:rsidRPr="0082165A">
              <w:rPr>
                <w:rFonts w:ascii="Times New Roman" w:hAnsi="Times New Roman"/>
              </w:rPr>
              <w:t xml:space="preserve"> Передвижение на </w:t>
            </w:r>
            <w:r w:rsidRPr="007C6DAD">
              <w:rPr>
                <w:rFonts w:ascii="Times New Roman" w:hAnsi="Times New Roman"/>
                <w:lang w:eastAsia="ru-RU"/>
              </w:rPr>
              <w:t>Упоры; перекаты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Попеременный двухшажный ход без палок. Спуски в низкой стойке.</w:t>
            </w:r>
            <w:r w:rsidRPr="0082165A">
              <w:rPr>
                <w:rFonts w:ascii="Times New Roman" w:hAnsi="Times New Roman"/>
                <w:i/>
              </w:rPr>
              <w:t xml:space="preserve"> Игры.на свежем воздухе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Попеременный двухшажный ход с палками.  Встречная эстафета</w:t>
            </w:r>
            <w:r w:rsidRPr="0082165A">
              <w:rPr>
                <w:rFonts w:ascii="Times New Roman" w:hAnsi="Times New Roman"/>
                <w:i/>
              </w:rPr>
              <w:t xml:space="preserve">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Передвижение на лыжах</w:t>
            </w:r>
            <w:r w:rsidRPr="007C6DAD">
              <w:rPr>
                <w:rFonts w:ascii="Times New Roman" w:hAnsi="Times New Roman"/>
                <w:lang w:eastAsia="ru-RU"/>
              </w:rPr>
              <w:t xml:space="preserve"> назад.</w:t>
            </w:r>
            <w:r w:rsidRPr="0082165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Организовывать и проводить со сверстниками подвижные игры и элементы соревнований, осуществлять их объективное судейство. Подавать строевые команды, вести подсчет при выполнении ОРУ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Прохождение дистанции с равномерной скоростью.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>
                <w:rPr>
                  <w:rFonts w:ascii="Times New Roman" w:hAnsi="Times New Roman"/>
                  <w:lang w:eastAsia="ru-RU"/>
                </w:rPr>
                <w:t>1 километр</w:t>
              </w:r>
            </w:smartTag>
            <w:r>
              <w:rPr>
                <w:rFonts w:ascii="Times New Roman" w:hAnsi="Times New Roman"/>
                <w:lang w:eastAsia="ru-RU"/>
              </w:rPr>
              <w:t xml:space="preserve">. 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Планировать собственную деятельность, распределять нагрузку и отдых в процессе ее выполнения. 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82165A">
                <w:rPr>
                  <w:rFonts w:ascii="Times New Roman" w:hAnsi="Times New Roman"/>
                </w:rPr>
                <w:t>1000 м</w:t>
              </w:r>
            </w:smartTag>
            <w:r w:rsidRPr="0082165A">
              <w:rPr>
                <w:rFonts w:ascii="Times New Roman" w:hAnsi="Times New Roman"/>
              </w:rPr>
              <w:t xml:space="preserve">. (учёт).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Игры.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Эстафета с этапом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82165A">
                <w:rPr>
                  <w:rFonts w:ascii="Times New Roman" w:hAnsi="Times New Roman"/>
                </w:rPr>
                <w:t>100 м</w:t>
              </w:r>
            </w:smartTag>
            <w:r w:rsidRPr="0082165A"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игровые задания с исполь</w:t>
            </w:r>
            <w:r w:rsidRPr="0082165A">
              <w:rPr>
                <w:rFonts w:ascii="Times New Roman" w:hAnsi="Times New Roman"/>
                <w:spacing w:val="2"/>
              </w:rPr>
              <w:t>зованием строевых упражнений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судейство. </w:t>
            </w: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Ловля и передача мяча на месте. 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Акробатические упражнения. </w:t>
            </w:r>
            <w:r w:rsidRPr="007C6DAD">
              <w:rPr>
                <w:rFonts w:ascii="Times New Roman" w:hAnsi="Times New Roman"/>
                <w:lang w:eastAsia="ru-RU"/>
              </w:rPr>
              <w:t>Упоры; перекаты; стойка на лопатках; кувырки вперёд и назад; гимнастический мост.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Планировать собственную деятельность, распределять нагрузку и отдых в процессе ее выполнения. 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Ловля и передача мяча на месте</w:t>
            </w:r>
            <w:r w:rsidRPr="0082165A">
              <w:rPr>
                <w:rFonts w:ascii="Times New Roman" w:hAnsi="Times New Roman"/>
                <w:b/>
              </w:rPr>
              <w:t xml:space="preserve">. </w:t>
            </w:r>
            <w:r w:rsidRPr="0082165A">
              <w:rPr>
                <w:rFonts w:ascii="Times New Roman" w:hAnsi="Times New Roman"/>
              </w:rPr>
              <w:t xml:space="preserve">Игра «Не давай мяч водящему».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Ведение мяча на месте. </w:t>
            </w:r>
          </w:p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  <w:b/>
              </w:rPr>
              <w:t>Р.К.</w:t>
            </w:r>
            <w:r w:rsidRPr="0082165A">
              <w:rPr>
                <w:rFonts w:ascii="Times New Roman" w:hAnsi="Times New Roman"/>
              </w:rPr>
              <w:t xml:space="preserve"> Русские народные игры с мячом «Пятнашки».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Специальные передвижения без мяча.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Передвижение по гимнастической </w:t>
            </w:r>
            <w:r w:rsidRPr="007C6DAD">
              <w:rPr>
                <w:rFonts w:ascii="Times New Roman" w:hAnsi="Times New Roman"/>
                <w:lang w:eastAsia="ru-RU"/>
              </w:rPr>
              <w:t>стенке.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Ведение мяча с изменением направления. 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Передвижение по гимнастической </w:t>
            </w:r>
            <w:r w:rsidRPr="007C6DAD">
              <w:rPr>
                <w:rFonts w:ascii="Times New Roman" w:hAnsi="Times New Roman"/>
                <w:lang w:eastAsia="ru-RU"/>
              </w:rPr>
              <w:t>стенке.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Планировать собственную деятельность, распределять нагрузку и отдых в процессе ее выполнения. 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b/>
                <w:i/>
              </w:rPr>
            </w:pPr>
            <w:r w:rsidRPr="0082165A">
              <w:rPr>
                <w:rFonts w:ascii="Times New Roman" w:hAnsi="Times New Roman"/>
              </w:rPr>
              <w:t>Ведение мяча. Встречная эстафета с мячом. Игра «Подвижная цель».</w:t>
            </w:r>
            <w:r w:rsidRPr="0082165A">
              <w:rPr>
                <w:rFonts w:ascii="Times New Roman" w:hAnsi="Times New Roman"/>
                <w:b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Бросок мяча в щит. </w:t>
            </w:r>
          </w:p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  <w:b/>
              </w:rPr>
              <w:t>Р.К</w:t>
            </w:r>
            <w:r w:rsidRPr="0082165A">
              <w:rPr>
                <w:rFonts w:ascii="Times New Roman" w:hAnsi="Times New Roman"/>
              </w:rPr>
              <w:t>. Русская народная игра с метанием «Мяч соседу».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spacing w:val="2"/>
                <w:lang w:eastAsia="ru-RU"/>
              </w:rPr>
              <w:t xml:space="preserve">Передвижение по гимнастической </w:t>
            </w:r>
            <w:r w:rsidRPr="007C6DAD">
              <w:rPr>
                <w:rFonts w:ascii="Times New Roman" w:hAnsi="Times New Roman"/>
                <w:lang w:eastAsia="ru-RU"/>
              </w:rPr>
              <w:t>стенке.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165A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Бросок мяча в кольцо. Эстафета «Передача мячей в колоннах».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Прыжки, бег, метания и броски; упражнения на координацию, выносливость и быстроту.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Планировать собственную деятельность, распределять нагрузку и отдых в процессе ее выполнения. 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Бросок мяча в кольцо. Игра с элементами</w:t>
            </w:r>
            <w:r w:rsidRPr="0082165A">
              <w:rPr>
                <w:rFonts w:ascii="Times New Roman" w:hAnsi="Times New Roman"/>
                <w:b/>
              </w:rPr>
              <w:t xml:space="preserve"> </w:t>
            </w:r>
            <w:r w:rsidRPr="0082165A">
              <w:rPr>
                <w:rFonts w:ascii="Times New Roman" w:hAnsi="Times New Roman"/>
              </w:rPr>
              <w:t>баскетбола «Два капитана».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Элементы футбола (удары по неподвижному мячу; остановка мяча; ведение мяча).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Метание: </w:t>
            </w:r>
            <w:r w:rsidRPr="007C6DAD">
              <w:rPr>
                <w:rFonts w:ascii="Times New Roman" w:hAnsi="Times New Roman"/>
                <w:lang w:eastAsia="ru-RU"/>
              </w:rPr>
              <w:t>малого мяча в вертикальную цель и на дальность.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Проявлять положительные качества личности и управлять своими эмоциями в различных (нестандартных) ситуациях и условиях.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Ловля и передача мяча на месте. Игра «Не давай мяч водящему».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Метание: </w:t>
            </w:r>
            <w:r w:rsidRPr="007C6DAD">
              <w:rPr>
                <w:rFonts w:ascii="Times New Roman" w:hAnsi="Times New Roman"/>
                <w:lang w:eastAsia="ru-RU"/>
              </w:rPr>
              <w:t>малого мяча в вертикальную цель и на дальность.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Планировать собственную деятельность, распределять нагрузку и отдых в процессе ее выполнения. 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Бросок мяча в щит. Игра «Мяч соседу».  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 xml:space="preserve">Проявлять дисциплинированность, трудолюбие и упорство в достижении поставленных целей.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Ведение мяча с изменением направления. 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подбрасывание мяча; подача мяча; приём и передача мяча; подвижные игры на материале волейбол</w:t>
            </w: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82165A">
              <w:rPr>
                <w:rFonts w:ascii="Times New Roman" w:hAnsi="Times New Roman"/>
              </w:rPr>
              <w:t>Подавать строевые команды, вести подсчет при выполнении общеразвивающих упражнений.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Ловля и передача мяча на месте.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Упражнение «Догони мяч». 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Метание: </w:t>
            </w:r>
            <w:r w:rsidRPr="007C6DAD">
              <w:rPr>
                <w:rFonts w:ascii="Times New Roman" w:hAnsi="Times New Roman"/>
                <w:lang w:eastAsia="ru-RU"/>
              </w:rPr>
              <w:t>малого мяча в вертикальную цель и на дальность.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Планировать собственную деятельность, распределять нагрузку и отдых в процессе ее выполнения. 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Передача мяча. Игра «Перестрелка».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Эстафета «Передача мячей в колоннах».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b/>
                <w:bCs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Метание: </w:t>
            </w:r>
            <w:r w:rsidRPr="007C6DAD">
              <w:rPr>
                <w:rFonts w:ascii="Times New Roman" w:hAnsi="Times New Roman"/>
                <w:lang w:eastAsia="ru-RU"/>
              </w:rPr>
              <w:t>малого мяча в вертикальную цель и на дальность.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Бросок мяча в парах, в стену, в щит.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Развитие выносливости: </w:t>
            </w:r>
            <w:r w:rsidRPr="007C6DAD">
              <w:rPr>
                <w:rFonts w:ascii="Times New Roman" w:hAnsi="Times New Roman"/>
                <w:lang w:eastAsia="ru-RU"/>
              </w:rPr>
              <w:t>равномерный бег в режиме умеренной интенсивности, чередующийся с ходьбой.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Планировать собственную деятельность, распределять нагрузку и отдых в процессе ее выполнения. 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Подвижные игры на свежем воздухе.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Игра «Мяч соседу».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Бег  в чередовании с ходьбой.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Подвижная игра «Волна».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Развитие выносливости: </w:t>
            </w:r>
            <w:r w:rsidRPr="007C6DAD">
              <w:rPr>
                <w:rFonts w:ascii="Times New Roman" w:hAnsi="Times New Roman"/>
                <w:lang w:eastAsia="ru-RU"/>
              </w:rPr>
              <w:t>равномерный бег в режиме умеренной интенсивности, чередующийся с ходьбой.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Бег на выносливость.</w:t>
            </w:r>
          </w:p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  <w:b/>
              </w:rPr>
              <w:t>Р.К</w:t>
            </w:r>
            <w:r w:rsidRPr="0082165A">
              <w:rPr>
                <w:rFonts w:ascii="Times New Roman" w:hAnsi="Times New Roman"/>
              </w:rPr>
              <w:t>. Русские народные игры на свежем воздухе.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Развитие выносливости: </w:t>
            </w:r>
            <w:r w:rsidRPr="007C6DAD">
              <w:rPr>
                <w:rFonts w:ascii="Times New Roman" w:hAnsi="Times New Roman"/>
                <w:lang w:eastAsia="ru-RU"/>
              </w:rPr>
              <w:t>равномерный бег в режиме умеренной интенсивности, чередующийся с ходьбой.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Практические занятия по ГТО.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Планировать собственную деятельность, распределять нагрузку и отдых в процессе ее выполнения. 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b/>
                <w:i/>
              </w:rPr>
            </w:pPr>
            <w:r w:rsidRPr="0082165A">
              <w:rPr>
                <w:rStyle w:val="FontStyle95"/>
                <w:sz w:val="22"/>
              </w:rPr>
              <w:t>Бег. Подвижная игра с мячом</w:t>
            </w:r>
            <w:r w:rsidRPr="0082165A">
              <w:rPr>
                <w:rStyle w:val="FontStyle22"/>
              </w:rPr>
              <w:t xml:space="preserve"> «Охотники и утки».</w:t>
            </w:r>
            <w:r w:rsidRPr="0082165A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  <w:r w:rsidRPr="0082165A">
              <w:rPr>
                <w:rFonts w:ascii="Times New Roman" w:hAnsi="Times New Roman"/>
              </w:rPr>
              <w:t xml:space="preserve">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Ходьба и бег в чередовании.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Подвижные игры «Воробьи-вороны», «Мышеловка».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Style w:val="FontStyle95"/>
                <w:sz w:val="22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Развитие выносливости: </w:t>
            </w:r>
            <w:r w:rsidRPr="007C6DAD">
              <w:rPr>
                <w:rFonts w:ascii="Times New Roman" w:hAnsi="Times New Roman"/>
                <w:lang w:eastAsia="ru-RU"/>
              </w:rPr>
              <w:t>равномерный бег в режиме умеренной интенсивности, чередующийся с ходьбой.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Style w:val="FontStyle95"/>
                <w:sz w:val="22"/>
              </w:rPr>
            </w:pPr>
            <w:r w:rsidRPr="0082165A">
              <w:rPr>
                <w:rStyle w:val="FontStyle95"/>
                <w:sz w:val="22"/>
              </w:rPr>
              <w:t>Бег на развитие выносливости.</w:t>
            </w:r>
          </w:p>
          <w:p w:rsidR="00176733" w:rsidRPr="0082165A" w:rsidRDefault="00176733" w:rsidP="008B140C">
            <w:pPr>
              <w:rPr>
                <w:rStyle w:val="FontStyle95"/>
                <w:sz w:val="22"/>
              </w:rPr>
            </w:pPr>
            <w:r w:rsidRPr="0082165A">
              <w:rPr>
                <w:rStyle w:val="FontStyle95"/>
                <w:sz w:val="22"/>
              </w:rPr>
              <w:t>Тест. Бег-1000м.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iCs/>
                <w:lang w:eastAsia="ru-RU"/>
              </w:rPr>
              <w:t xml:space="preserve">Развитие выносливости: </w:t>
            </w:r>
            <w:r w:rsidRPr="007C6DAD">
              <w:rPr>
                <w:rFonts w:ascii="Times New Roman" w:hAnsi="Times New Roman"/>
                <w:lang w:eastAsia="ru-RU"/>
              </w:rPr>
              <w:t>равномерный бег в режиме умеренной интенсивности, чередующийся с ходьбой.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Планировать собственную деятельность, распределять нагрузку и отдых в процессе ее выполнения. 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b/>
                <w:i/>
              </w:rPr>
            </w:pPr>
            <w:r w:rsidRPr="0082165A">
              <w:rPr>
                <w:rFonts w:ascii="Times New Roman" w:hAnsi="Times New Roman"/>
              </w:rPr>
              <w:t xml:space="preserve"> Подвижные игры с прыжками и бегом</w:t>
            </w:r>
            <w:r w:rsidRPr="0082165A">
              <w:rPr>
                <w:rFonts w:ascii="Times New Roman" w:hAnsi="Times New Roman"/>
                <w:b/>
              </w:rPr>
              <w:t>.</w:t>
            </w:r>
            <w:r w:rsidRPr="0082165A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</w:p>
          <w:p w:rsidR="00176733" w:rsidRPr="0082165A" w:rsidRDefault="00176733" w:rsidP="008B140C">
            <w:pPr>
              <w:rPr>
                <w:rStyle w:val="FontStyle95"/>
                <w:sz w:val="22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02.05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Бег с изменением направления.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Челночный бег.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pacing w:val="2"/>
                <w:lang w:eastAsia="ru-RU"/>
              </w:rPr>
            </w:pPr>
            <w:r w:rsidRPr="007C6DAD">
              <w:rPr>
                <w:rFonts w:ascii="Times New Roman" w:hAnsi="Times New Roman"/>
                <w:iCs/>
                <w:spacing w:val="2"/>
                <w:lang w:eastAsia="ru-RU"/>
              </w:rPr>
              <w:t xml:space="preserve">Развитие быстроты: 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>повторное выполнение беговых упражнений с максимальной скоростью с высокого старта; челночный бег.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Прыжки в длину с места. Тест.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  <w:b/>
              </w:rPr>
              <w:t xml:space="preserve">Р.К. </w:t>
            </w:r>
            <w:r w:rsidRPr="0082165A">
              <w:rPr>
                <w:rFonts w:ascii="Times New Roman" w:hAnsi="Times New Roman"/>
              </w:rPr>
              <w:t>Русские народные игры с прыжками «Не оступись».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spacing w:val="2"/>
                <w:lang w:eastAsia="ru-RU"/>
              </w:rPr>
            </w:pPr>
            <w:r w:rsidRPr="007C6DAD">
              <w:rPr>
                <w:rFonts w:ascii="Times New Roman" w:hAnsi="Times New Roman"/>
                <w:iCs/>
                <w:spacing w:val="2"/>
                <w:lang w:eastAsia="ru-RU"/>
              </w:rPr>
              <w:t xml:space="preserve">Развитие быстроты: </w:t>
            </w:r>
            <w:r w:rsidRPr="007C6DAD">
              <w:rPr>
                <w:rFonts w:ascii="Times New Roman" w:hAnsi="Times New Roman"/>
                <w:spacing w:val="2"/>
                <w:lang w:eastAsia="ru-RU"/>
              </w:rPr>
              <w:t>повторное выполнение беговых упражнений с максимальной скоростью с высокого старта; челночный бег.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Планировать собственную деятельность, распределять нагрузку и отдых в процессе ее выполнения. 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Игры. Подвижные игры «Воробьи-вороны», «Мышеловка».</w:t>
            </w:r>
            <w:r w:rsidRPr="0082165A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Метания малого мяча .Тест. Сгибание и разгибание рук в упоре лежа на полу.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spacing w:val="2"/>
                <w:lang w:eastAsia="ru-RU"/>
              </w:rPr>
              <w:t xml:space="preserve">Развитие координации: </w:t>
            </w:r>
            <w:r w:rsidRPr="007C6DAD">
              <w:rPr>
                <w:rFonts w:ascii="Times New Roman" w:hAnsi="Times New Roman"/>
                <w:lang w:eastAsia="ru-RU"/>
              </w:rPr>
              <w:t>прыжки через скакалку на месте на одной ноге и двух ногах поочерёдно.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Тест. Учёт бега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82165A">
                <w:rPr>
                  <w:rFonts w:ascii="Times New Roman" w:hAnsi="Times New Roman"/>
                </w:rPr>
                <w:t>30 м</w:t>
              </w:r>
            </w:smartTag>
            <w:r w:rsidRPr="0082165A">
              <w:rPr>
                <w:rFonts w:ascii="Times New Roman" w:hAnsi="Times New Roman"/>
              </w:rPr>
              <w:t xml:space="preserve"> с высокого старта.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spacing w:val="2"/>
                <w:lang w:eastAsia="ru-RU"/>
              </w:rPr>
              <w:t xml:space="preserve">Развитие координации: </w:t>
            </w:r>
            <w:r w:rsidRPr="007C6DAD">
              <w:rPr>
                <w:rFonts w:ascii="Times New Roman" w:hAnsi="Times New Roman"/>
                <w:lang w:eastAsia="ru-RU"/>
              </w:rPr>
              <w:t>прыжки через скакалку на месте на одной ноге и двух ногах поочерёдно.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Планировать собственную деятельность, распределять нагрузку и отдых в процессе ее выполнения. 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Тестирование на гибкость: наклон вперёд. 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lang w:eastAsia="ru-RU"/>
              </w:rPr>
            </w:pPr>
            <w:r w:rsidRPr="007C6DAD">
              <w:rPr>
                <w:rFonts w:ascii="Times New Roman" w:hAnsi="Times New Roman"/>
                <w:lang w:eastAsia="ru-RU"/>
              </w:rPr>
              <w:t>Организация и проведение подвижных игр (на спортивных площадках и в спортивных залах).</w:t>
            </w:r>
            <w:r w:rsidRPr="0082165A">
              <w:rPr>
                <w:rFonts w:ascii="Times New Roman" w:hAnsi="Times New Roman"/>
              </w:rPr>
              <w:t xml:space="preserve"> Практические занятия по ГТО.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 и сопереживания.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Взаимодействовать со сверстниками по правилам проведения подвижных игр и соревнований.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b/>
                <w:i/>
              </w:rPr>
            </w:pPr>
            <w:r w:rsidRPr="0082165A">
              <w:rPr>
                <w:rFonts w:ascii="Times New Roman" w:hAnsi="Times New Roman"/>
              </w:rPr>
              <w:t>Метание мяча на дальность и в цель</w:t>
            </w:r>
            <w:r w:rsidRPr="0082165A">
              <w:rPr>
                <w:rFonts w:ascii="Times New Roman" w:hAnsi="Times New Roman"/>
                <w:b/>
              </w:rPr>
              <w:t xml:space="preserve">. </w:t>
            </w:r>
            <w:r w:rsidRPr="0082165A">
              <w:rPr>
                <w:rFonts w:ascii="Times New Roman" w:hAnsi="Times New Roman"/>
              </w:rPr>
              <w:t>Игры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  <w:i/>
              </w:rPr>
              <w:t>.</w:t>
            </w:r>
            <w:r w:rsidRPr="0082165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spacing w:val="2"/>
                <w:lang w:eastAsia="ru-RU"/>
              </w:rPr>
              <w:t xml:space="preserve">Развитие координации: </w:t>
            </w:r>
            <w:r w:rsidRPr="007C6DAD">
              <w:rPr>
                <w:rFonts w:ascii="Times New Roman" w:hAnsi="Times New Roman"/>
                <w:lang w:eastAsia="ru-RU"/>
              </w:rPr>
              <w:t>прыжки через скакалку на месте на одной ноге и двух ногах поочерёдно.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Практические занятия по ГТО.</w:t>
            </w: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дисциплинированность, трудолюбие и упорство в достижении поставленных целей.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Прыжки на месте и с поворотом на 90˚ и 180˚, по разметкам, через препятствия.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spacing w:val="-4"/>
                <w:lang w:eastAsia="ru-RU"/>
              </w:rPr>
              <w:t xml:space="preserve">Упражнения на низкой гимнастической перекладине: </w:t>
            </w:r>
            <w:r w:rsidRPr="007C6DAD">
              <w:rPr>
                <w:rFonts w:ascii="Times New Roman" w:hAnsi="Times New Roman"/>
                <w:spacing w:val="-4"/>
                <w:lang w:eastAsia="ru-RU"/>
              </w:rPr>
              <w:t>висы</w:t>
            </w:r>
            <w:r w:rsidRPr="007C6DAD">
              <w:rPr>
                <w:rFonts w:ascii="Times New Roman" w:hAnsi="Times New Roman"/>
                <w:lang w:eastAsia="ru-RU"/>
              </w:rPr>
              <w:t>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37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Проявлять положительные качества личности и управлять своими эмоциями в различных (нестандартных) ситуациях и условиях.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Планировать собственную деятельность, распределять нагрузку и отдых в процессе ее выполнения. Видеть красоту движений, выделять и обосновывать эстетические признаки в движениях и передвижениях человека.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>Подтягивание в висе лёжа, согнувшись. Тест.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lang w:eastAsia="ru-RU"/>
              </w:rPr>
            </w:pPr>
            <w:r w:rsidRPr="007C6DAD">
              <w:rPr>
                <w:rFonts w:ascii="Times New Roman" w:hAnsi="Times New Roman"/>
                <w:iCs/>
                <w:spacing w:val="2"/>
                <w:lang w:eastAsia="ru-RU"/>
              </w:rPr>
              <w:t xml:space="preserve">Развитие координации: </w:t>
            </w:r>
            <w:r w:rsidRPr="007C6DAD">
              <w:rPr>
                <w:rFonts w:ascii="Times New Roman" w:hAnsi="Times New Roman"/>
                <w:lang w:eastAsia="ru-RU"/>
              </w:rPr>
              <w:t>прыжки через скакалку на месте на одной ноге и двух ногах поочерёдно.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Практические занятия по ГТО.</w:t>
            </w: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 xml:space="preserve">Оказывать бескорыстную помощь своим сверстникам, находить с ними общий язык и общие интересы. </w:t>
            </w:r>
          </w:p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Style w:val="FontStyle95"/>
                <w:i/>
                <w:sz w:val="22"/>
              </w:rPr>
            </w:pPr>
            <w:r w:rsidRPr="0082165A">
              <w:rPr>
                <w:rStyle w:val="FontStyle95"/>
                <w:sz w:val="22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EC7E27">
                <w:rPr>
                  <w:rStyle w:val="FontStyle71"/>
                  <w:b w:val="0"/>
                  <w:bCs/>
                  <w:sz w:val="22"/>
                </w:rPr>
                <w:t>1000</w:t>
              </w:r>
              <w:r w:rsidRPr="0082165A">
                <w:rPr>
                  <w:rStyle w:val="FontStyle71"/>
                  <w:bCs/>
                  <w:sz w:val="22"/>
                </w:rPr>
                <w:t xml:space="preserve"> </w:t>
              </w:r>
              <w:r w:rsidRPr="0082165A">
                <w:rPr>
                  <w:rStyle w:val="FontStyle95"/>
                  <w:sz w:val="22"/>
                </w:rPr>
                <w:t>м</w:t>
              </w:r>
            </w:smartTag>
            <w:r w:rsidRPr="0082165A">
              <w:rPr>
                <w:rStyle w:val="FontStyle95"/>
                <w:sz w:val="22"/>
              </w:rPr>
              <w:t xml:space="preserve">. 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  <w:r w:rsidRPr="0082165A">
              <w:rPr>
                <w:rStyle w:val="FontStyle95"/>
                <w:i/>
                <w:sz w:val="22"/>
              </w:rPr>
              <w:t>.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spacing w:val="2"/>
                <w:lang w:eastAsia="ru-RU"/>
              </w:rPr>
            </w:pPr>
            <w:r w:rsidRPr="0082165A">
              <w:rPr>
                <w:rFonts w:ascii="Times New Roman" w:hAnsi="Times New Roman"/>
                <w:iCs/>
              </w:rPr>
              <w:t xml:space="preserve">Развитие координации: </w:t>
            </w:r>
            <w:r w:rsidRPr="0082165A">
              <w:rPr>
                <w:rFonts w:ascii="Times New Roman" w:hAnsi="Times New Roman"/>
              </w:rPr>
              <w:t>произвольное преодоление простых препятствий.  Практические занятия по ГТО.</w:t>
            </w: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Прыжки со скакалкой.</w:t>
            </w:r>
          </w:p>
          <w:p w:rsidR="00176733" w:rsidRPr="0082165A" w:rsidRDefault="00176733" w:rsidP="008B140C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  <w:b/>
              </w:rPr>
              <w:t>Р.К.</w:t>
            </w:r>
            <w:r w:rsidRPr="0082165A">
              <w:rPr>
                <w:rFonts w:ascii="Times New Roman" w:hAnsi="Times New Roman"/>
              </w:rPr>
              <w:t xml:space="preserve"> Русские народные игры со скакалкой «Горячая линия». </w:t>
            </w:r>
          </w:p>
          <w:p w:rsidR="00176733" w:rsidRPr="0082165A" w:rsidRDefault="00176733" w:rsidP="008B140C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spacing w:val="2"/>
                <w:lang w:eastAsia="ru-RU"/>
              </w:rPr>
            </w:pPr>
            <w:r w:rsidRPr="0082165A">
              <w:rPr>
                <w:rFonts w:ascii="Times New Roman" w:hAnsi="Times New Roman"/>
                <w:iCs/>
              </w:rPr>
              <w:t xml:space="preserve">Развитие силовых способностей: </w:t>
            </w:r>
            <w:r w:rsidRPr="0082165A">
              <w:rPr>
                <w:rFonts w:ascii="Times New Roman" w:hAnsi="Times New Roman"/>
              </w:rPr>
              <w:t>динамические упражнения с переменой опоры</w:t>
            </w: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бескорыстную помощь своим сверстникам, находить с ними общий язык и общие интересы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Планировать собственную деятельность, распределять нагрузку и отдых в процессе ее выполнения.</w:t>
            </w:r>
          </w:p>
        </w:tc>
      </w:tr>
      <w:tr w:rsidR="00176733" w:rsidRPr="0082165A" w:rsidTr="008B140C">
        <w:tc>
          <w:tcPr>
            <w:tcW w:w="817" w:type="dxa"/>
          </w:tcPr>
          <w:p w:rsidR="00176733" w:rsidRPr="007C6DAD" w:rsidRDefault="00176733" w:rsidP="008B140C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30.05</w:t>
            </w:r>
          </w:p>
        </w:tc>
        <w:tc>
          <w:tcPr>
            <w:tcW w:w="709" w:type="dxa"/>
          </w:tcPr>
          <w:p w:rsidR="00176733" w:rsidRPr="007C6DAD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27" w:type="dxa"/>
          </w:tcPr>
          <w:p w:rsidR="00176733" w:rsidRPr="0082165A" w:rsidRDefault="00176733" w:rsidP="008B140C">
            <w:pPr>
              <w:rPr>
                <w:rFonts w:ascii="Times New Roman" w:hAnsi="Times New Roman"/>
                <w:i/>
              </w:rPr>
            </w:pPr>
            <w:r w:rsidRPr="0082165A">
              <w:rPr>
                <w:rFonts w:ascii="Times New Roman" w:hAnsi="Times New Roman"/>
              </w:rPr>
              <w:t xml:space="preserve">Бросок и передача мяча снизу на месте и  в щит. Ловля мяча на месте.  Эстафета с мячами. Игра «Передал - садись». </w:t>
            </w:r>
          </w:p>
        </w:tc>
        <w:tc>
          <w:tcPr>
            <w:tcW w:w="1884" w:type="dxa"/>
          </w:tcPr>
          <w:p w:rsidR="00176733" w:rsidRPr="007C6DAD" w:rsidRDefault="00176733" w:rsidP="008B140C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/>
                <w:iCs/>
                <w:spacing w:val="2"/>
                <w:lang w:eastAsia="ru-RU"/>
              </w:rPr>
            </w:pPr>
            <w:r w:rsidRPr="0082165A">
              <w:rPr>
                <w:rFonts w:ascii="Times New Roman" w:hAnsi="Times New Roman"/>
                <w:iCs/>
              </w:rPr>
              <w:t xml:space="preserve">Формирование осанки: </w:t>
            </w:r>
            <w:r w:rsidRPr="0082165A">
              <w:rPr>
                <w:rFonts w:ascii="Times New Roman" w:hAnsi="Times New Roman"/>
              </w:rPr>
              <w:t>ходьба на носках.</w:t>
            </w:r>
          </w:p>
        </w:tc>
        <w:tc>
          <w:tcPr>
            <w:tcW w:w="237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активно включаться в общение и взаимодействие со сверстниками на принципах уважения и доброжелательности, взаимопомощи.</w:t>
            </w:r>
          </w:p>
        </w:tc>
        <w:tc>
          <w:tcPr>
            <w:tcW w:w="3686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685" w:type="dxa"/>
          </w:tcPr>
          <w:p w:rsidR="00176733" w:rsidRPr="0082165A" w:rsidRDefault="00176733" w:rsidP="008B140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65A">
              <w:rPr>
                <w:rFonts w:ascii="Times New Roman" w:hAnsi="Times New Roman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</w:tr>
    </w:tbl>
    <w:p w:rsidR="00176733" w:rsidRDefault="00176733" w:rsidP="00344A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76733" w:rsidRDefault="00176733" w:rsidP="00344A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176733" w:rsidRPr="00344AB9" w:rsidRDefault="00176733" w:rsidP="00344A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176733" w:rsidRPr="00344AB9" w:rsidSect="00DF18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76733" w:rsidRDefault="00176733">
      <w:pPr>
        <w:rPr>
          <w:rFonts w:ascii="Times New Roman" w:hAnsi="Times New Roman"/>
        </w:rPr>
      </w:pPr>
      <w:r>
        <w:rPr>
          <w:rFonts w:ascii="Times New Roman" w:hAnsi="Times New Roman"/>
        </w:rPr>
        <w:t>Русская народная  игра с бегом «Горелки».</w:t>
      </w:r>
    </w:p>
    <w:p w:rsidR="00176733" w:rsidRDefault="00176733">
      <w:pPr>
        <w:rPr>
          <w:rFonts w:ascii="Times New Roman" w:hAnsi="Times New Roman"/>
        </w:rPr>
      </w:pPr>
      <w:r>
        <w:rPr>
          <w:rFonts w:ascii="Times New Roman" w:hAnsi="Times New Roman"/>
        </w:rPr>
        <w:t>Русские народные считалки.</w:t>
      </w:r>
    </w:p>
    <w:p w:rsidR="00176733" w:rsidRPr="00314FB3" w:rsidRDefault="00176733" w:rsidP="009B2076">
      <w:pPr>
        <w:spacing w:after="0" w:line="240" w:lineRule="auto"/>
        <w:rPr>
          <w:rFonts w:ascii="Times New Roman" w:hAnsi="Times New Roman"/>
        </w:rPr>
      </w:pPr>
      <w:r w:rsidRPr="00314FB3">
        <w:rPr>
          <w:rFonts w:ascii="Times New Roman" w:hAnsi="Times New Roman"/>
        </w:rPr>
        <w:t>Русские народные игры в беге</w:t>
      </w:r>
      <w:r>
        <w:rPr>
          <w:rFonts w:ascii="Times New Roman" w:hAnsi="Times New Roman"/>
        </w:rPr>
        <w:t>.</w:t>
      </w:r>
    </w:p>
    <w:p w:rsidR="00176733" w:rsidRDefault="00176733" w:rsidP="009B2076">
      <w:pPr>
        <w:spacing w:after="0" w:line="240" w:lineRule="auto"/>
        <w:rPr>
          <w:rFonts w:ascii="Times New Roman" w:hAnsi="Times New Roman"/>
        </w:rPr>
      </w:pPr>
      <w:r w:rsidRPr="006E651F">
        <w:rPr>
          <w:rFonts w:ascii="Times New Roman" w:hAnsi="Times New Roman"/>
        </w:rPr>
        <w:t>Русские народные подвижные игры.</w:t>
      </w:r>
    </w:p>
    <w:p w:rsidR="00176733" w:rsidRPr="006E651F" w:rsidRDefault="00176733" w:rsidP="009B2076">
      <w:pPr>
        <w:spacing w:after="0" w:line="240" w:lineRule="auto"/>
        <w:rPr>
          <w:rFonts w:ascii="Times New Roman" w:hAnsi="Times New Roman"/>
        </w:rPr>
      </w:pPr>
      <w:r w:rsidRPr="006E651F">
        <w:rPr>
          <w:rFonts w:ascii="Times New Roman" w:hAnsi="Times New Roman"/>
        </w:rPr>
        <w:t>Русские народные игры с лазанием и перелазанием.</w:t>
      </w:r>
    </w:p>
    <w:p w:rsidR="00176733" w:rsidRDefault="00176733" w:rsidP="009B20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Русские народные игры на свежем воздухе.</w:t>
      </w:r>
    </w:p>
    <w:p w:rsidR="00176733" w:rsidRDefault="00176733" w:rsidP="009B20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Русские народные игры с мячом «Пятнашки».</w:t>
      </w:r>
    </w:p>
    <w:p w:rsidR="00176733" w:rsidRDefault="00176733" w:rsidP="009B2076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Русская народная игра с метанием «Мяч соседу».</w:t>
      </w:r>
    </w:p>
    <w:p w:rsidR="00176733" w:rsidRDefault="00176733" w:rsidP="009B2076">
      <w:pPr>
        <w:spacing w:after="0" w:line="240" w:lineRule="auto"/>
        <w:rPr>
          <w:rFonts w:ascii="Times New Roman" w:hAnsi="Times New Roman"/>
        </w:rPr>
      </w:pPr>
      <w:r w:rsidRPr="00F07276">
        <w:rPr>
          <w:rFonts w:ascii="Times New Roman" w:hAnsi="Times New Roman"/>
        </w:rPr>
        <w:t>Русские народные игры с прыжками «Не оступись»</w:t>
      </w:r>
      <w:r>
        <w:rPr>
          <w:rFonts w:ascii="Times New Roman" w:hAnsi="Times New Roman"/>
        </w:rPr>
        <w:t>.</w:t>
      </w:r>
    </w:p>
    <w:p w:rsidR="00176733" w:rsidRDefault="00176733" w:rsidP="009B2076">
      <w:pPr>
        <w:spacing w:after="0" w:line="240" w:lineRule="auto"/>
      </w:pPr>
      <w:r w:rsidRPr="00966FAC">
        <w:rPr>
          <w:rFonts w:ascii="Times New Roman" w:hAnsi="Times New Roman"/>
        </w:rPr>
        <w:t>Русские народные игры со скакалкой «Горячая линия».</w:t>
      </w:r>
    </w:p>
    <w:sectPr w:rsidR="00176733" w:rsidSect="00E0595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733" w:rsidRDefault="00176733" w:rsidP="00DE13A3">
      <w:pPr>
        <w:spacing w:after="0" w:line="240" w:lineRule="auto"/>
      </w:pPr>
      <w:r>
        <w:separator/>
      </w:r>
    </w:p>
  </w:endnote>
  <w:endnote w:type="continuationSeparator" w:id="0">
    <w:p w:rsidR="00176733" w:rsidRDefault="00176733" w:rsidP="00DE1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@Arial Unicode MS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733" w:rsidRDefault="00176733" w:rsidP="00DE13A3">
      <w:pPr>
        <w:spacing w:after="0" w:line="240" w:lineRule="auto"/>
      </w:pPr>
      <w:r>
        <w:separator/>
      </w:r>
    </w:p>
  </w:footnote>
  <w:footnote w:type="continuationSeparator" w:id="0">
    <w:p w:rsidR="00176733" w:rsidRDefault="00176733" w:rsidP="00DE1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B6667E1"/>
    <w:multiLevelType w:val="hybridMultilevel"/>
    <w:tmpl w:val="00DC3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B8B"/>
    <w:rsid w:val="00003AA1"/>
    <w:rsid w:val="00022BB6"/>
    <w:rsid w:val="00026804"/>
    <w:rsid w:val="00027596"/>
    <w:rsid w:val="000316A8"/>
    <w:rsid w:val="000507F9"/>
    <w:rsid w:val="000D4B8F"/>
    <w:rsid w:val="000E4434"/>
    <w:rsid w:val="000F2A80"/>
    <w:rsid w:val="00112F74"/>
    <w:rsid w:val="00133669"/>
    <w:rsid w:val="001525B7"/>
    <w:rsid w:val="00176733"/>
    <w:rsid w:val="00191703"/>
    <w:rsid w:val="001A393B"/>
    <w:rsid w:val="001B6D5B"/>
    <w:rsid w:val="001D5CEF"/>
    <w:rsid w:val="00212848"/>
    <w:rsid w:val="002167EC"/>
    <w:rsid w:val="00244E37"/>
    <w:rsid w:val="0024512F"/>
    <w:rsid w:val="00292145"/>
    <w:rsid w:val="0029741E"/>
    <w:rsid w:val="002D5997"/>
    <w:rsid w:val="00314FB3"/>
    <w:rsid w:val="00324914"/>
    <w:rsid w:val="00342258"/>
    <w:rsid w:val="00344AB9"/>
    <w:rsid w:val="003454C6"/>
    <w:rsid w:val="003633D0"/>
    <w:rsid w:val="00382915"/>
    <w:rsid w:val="00384B75"/>
    <w:rsid w:val="00387603"/>
    <w:rsid w:val="003A720F"/>
    <w:rsid w:val="003D2944"/>
    <w:rsid w:val="0040779D"/>
    <w:rsid w:val="004108B2"/>
    <w:rsid w:val="004373E0"/>
    <w:rsid w:val="00446046"/>
    <w:rsid w:val="00495B0B"/>
    <w:rsid w:val="004D2947"/>
    <w:rsid w:val="004D2AD5"/>
    <w:rsid w:val="004F32FA"/>
    <w:rsid w:val="00507F93"/>
    <w:rsid w:val="005214FB"/>
    <w:rsid w:val="005420F9"/>
    <w:rsid w:val="005957D4"/>
    <w:rsid w:val="005B2BB1"/>
    <w:rsid w:val="005C5382"/>
    <w:rsid w:val="005D545B"/>
    <w:rsid w:val="005E6D40"/>
    <w:rsid w:val="00682218"/>
    <w:rsid w:val="0069327B"/>
    <w:rsid w:val="006B0377"/>
    <w:rsid w:val="006C18EF"/>
    <w:rsid w:val="006E651F"/>
    <w:rsid w:val="00706557"/>
    <w:rsid w:val="0071309D"/>
    <w:rsid w:val="00732D05"/>
    <w:rsid w:val="00753A85"/>
    <w:rsid w:val="0075489D"/>
    <w:rsid w:val="0076703C"/>
    <w:rsid w:val="0077656D"/>
    <w:rsid w:val="00794E84"/>
    <w:rsid w:val="007A5348"/>
    <w:rsid w:val="007C078A"/>
    <w:rsid w:val="007C3B59"/>
    <w:rsid w:val="007C511B"/>
    <w:rsid w:val="007C6DAD"/>
    <w:rsid w:val="007E199C"/>
    <w:rsid w:val="007F2C0C"/>
    <w:rsid w:val="0080548F"/>
    <w:rsid w:val="0081570D"/>
    <w:rsid w:val="0082017D"/>
    <w:rsid w:val="0082165A"/>
    <w:rsid w:val="00837BFE"/>
    <w:rsid w:val="00844BB0"/>
    <w:rsid w:val="008550E3"/>
    <w:rsid w:val="00861C16"/>
    <w:rsid w:val="008B140C"/>
    <w:rsid w:val="008B5E3B"/>
    <w:rsid w:val="008B753E"/>
    <w:rsid w:val="008C1D94"/>
    <w:rsid w:val="008C3FA0"/>
    <w:rsid w:val="00917CF1"/>
    <w:rsid w:val="009359F9"/>
    <w:rsid w:val="00940973"/>
    <w:rsid w:val="0095682F"/>
    <w:rsid w:val="009606C7"/>
    <w:rsid w:val="00966FAC"/>
    <w:rsid w:val="00980A7A"/>
    <w:rsid w:val="00980E5B"/>
    <w:rsid w:val="00982DE3"/>
    <w:rsid w:val="009967D0"/>
    <w:rsid w:val="009A6139"/>
    <w:rsid w:val="009B2076"/>
    <w:rsid w:val="009B3B78"/>
    <w:rsid w:val="009C294E"/>
    <w:rsid w:val="009D34D6"/>
    <w:rsid w:val="009D525C"/>
    <w:rsid w:val="00A61A0A"/>
    <w:rsid w:val="00A67E15"/>
    <w:rsid w:val="00A85069"/>
    <w:rsid w:val="00AB722C"/>
    <w:rsid w:val="00AC34DD"/>
    <w:rsid w:val="00B22A6E"/>
    <w:rsid w:val="00B5450A"/>
    <w:rsid w:val="00B54E65"/>
    <w:rsid w:val="00B64B25"/>
    <w:rsid w:val="00B67526"/>
    <w:rsid w:val="00B852C0"/>
    <w:rsid w:val="00BB00BC"/>
    <w:rsid w:val="00BC16A2"/>
    <w:rsid w:val="00BC2BFF"/>
    <w:rsid w:val="00BD160C"/>
    <w:rsid w:val="00BE3C5D"/>
    <w:rsid w:val="00C40FE8"/>
    <w:rsid w:val="00C57360"/>
    <w:rsid w:val="00C75F3E"/>
    <w:rsid w:val="00C7711A"/>
    <w:rsid w:val="00CC1A9D"/>
    <w:rsid w:val="00CD32B0"/>
    <w:rsid w:val="00CD5F6C"/>
    <w:rsid w:val="00D27CB8"/>
    <w:rsid w:val="00D466CD"/>
    <w:rsid w:val="00D470CF"/>
    <w:rsid w:val="00D65FCD"/>
    <w:rsid w:val="00D7533A"/>
    <w:rsid w:val="00D82CB6"/>
    <w:rsid w:val="00D95E26"/>
    <w:rsid w:val="00DB6B18"/>
    <w:rsid w:val="00DC4B22"/>
    <w:rsid w:val="00DC5798"/>
    <w:rsid w:val="00DE13A3"/>
    <w:rsid w:val="00DE3F8C"/>
    <w:rsid w:val="00DE55FA"/>
    <w:rsid w:val="00DF1850"/>
    <w:rsid w:val="00E05950"/>
    <w:rsid w:val="00E33B26"/>
    <w:rsid w:val="00EC63C5"/>
    <w:rsid w:val="00EC7E27"/>
    <w:rsid w:val="00ED53E9"/>
    <w:rsid w:val="00F07276"/>
    <w:rsid w:val="00F26C98"/>
    <w:rsid w:val="00F57A6D"/>
    <w:rsid w:val="00F85EFF"/>
    <w:rsid w:val="00FC2968"/>
    <w:rsid w:val="00FF4B4E"/>
    <w:rsid w:val="00FF5892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B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160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0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05950"/>
    <w:rPr>
      <w:rFonts w:cs="Times New Roman"/>
    </w:rPr>
  </w:style>
  <w:style w:type="paragraph" w:customStyle="1" w:styleId="a">
    <w:name w:val="Основной"/>
    <w:basedOn w:val="Normal"/>
    <w:link w:val="a0"/>
    <w:uiPriority w:val="99"/>
    <w:rsid w:val="00507F9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0">
    <w:name w:val="Основной Знак"/>
    <w:link w:val="a"/>
    <w:uiPriority w:val="99"/>
    <w:locked/>
    <w:rsid w:val="00507F93"/>
    <w:rPr>
      <w:rFonts w:ascii="NewtonCSanPin" w:hAnsi="NewtonCSanPin"/>
      <w:color w:val="000000"/>
      <w:sz w:val="21"/>
      <w:lang w:eastAsia="ru-RU"/>
    </w:rPr>
  </w:style>
  <w:style w:type="paragraph" w:styleId="ListParagraph">
    <w:name w:val="List Paragraph"/>
    <w:basedOn w:val="Normal"/>
    <w:uiPriority w:val="99"/>
    <w:qFormat/>
    <w:rsid w:val="007F2C0C"/>
    <w:pPr>
      <w:spacing w:after="160" w:line="259" w:lineRule="auto"/>
      <w:ind w:left="720"/>
      <w:contextualSpacing/>
    </w:pPr>
  </w:style>
  <w:style w:type="paragraph" w:customStyle="1" w:styleId="21">
    <w:name w:val="Средняя сетка 21"/>
    <w:basedOn w:val="Normal"/>
    <w:uiPriority w:val="99"/>
    <w:rsid w:val="007F2C0C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NoSpacing">
    <w:name w:val="No Spacing"/>
    <w:uiPriority w:val="99"/>
    <w:qFormat/>
    <w:rsid w:val="007F2C0C"/>
    <w:rPr>
      <w:lang w:eastAsia="en-US"/>
    </w:rPr>
  </w:style>
  <w:style w:type="character" w:customStyle="1" w:styleId="Zag11">
    <w:name w:val="Zag_11"/>
    <w:uiPriority w:val="99"/>
    <w:rsid w:val="00ED53E9"/>
    <w:rPr>
      <w:color w:val="000000"/>
      <w:w w:val="100"/>
    </w:rPr>
  </w:style>
  <w:style w:type="paragraph" w:styleId="FootnoteText">
    <w:name w:val="footnote text"/>
    <w:basedOn w:val="Normal"/>
    <w:link w:val="FootnoteTextChar"/>
    <w:uiPriority w:val="99"/>
    <w:semiHidden/>
    <w:rsid w:val="009C294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C294E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C294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9C2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C294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C2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C294E"/>
    <w:rPr>
      <w:rFonts w:ascii="Segoe UI" w:hAnsi="Segoe UI" w:cs="Segoe UI"/>
      <w:sz w:val="18"/>
      <w:szCs w:val="18"/>
    </w:rPr>
  </w:style>
  <w:style w:type="character" w:customStyle="1" w:styleId="FontStyle95">
    <w:name w:val="Font Style95"/>
    <w:uiPriority w:val="99"/>
    <w:rsid w:val="004D2947"/>
    <w:rPr>
      <w:rFonts w:ascii="Times New Roman" w:hAnsi="Times New Roman"/>
      <w:sz w:val="18"/>
    </w:rPr>
  </w:style>
  <w:style w:type="character" w:customStyle="1" w:styleId="FontStyle22">
    <w:name w:val="Font Style22"/>
    <w:uiPriority w:val="99"/>
    <w:rsid w:val="004D2947"/>
    <w:rPr>
      <w:rFonts w:ascii="Times New Roman" w:hAnsi="Times New Roman"/>
      <w:sz w:val="22"/>
    </w:rPr>
  </w:style>
  <w:style w:type="character" w:customStyle="1" w:styleId="FontStyle71">
    <w:name w:val="Font Style71"/>
    <w:uiPriority w:val="99"/>
    <w:rsid w:val="004D2947"/>
    <w:rPr>
      <w:rFonts w:ascii="Times New Roman" w:hAnsi="Times New Roman"/>
      <w:b/>
      <w:sz w:val="18"/>
    </w:rPr>
  </w:style>
  <w:style w:type="paragraph" w:customStyle="1" w:styleId="1">
    <w:name w:val="Абзац списка1"/>
    <w:basedOn w:val="Normal"/>
    <w:uiPriority w:val="99"/>
    <w:rsid w:val="00982DE3"/>
    <w:pPr>
      <w:ind w:left="720"/>
      <w:contextualSpacing/>
    </w:pPr>
    <w:rPr>
      <w:rFonts w:eastAsia="Times New Roman"/>
    </w:rPr>
  </w:style>
  <w:style w:type="paragraph" w:customStyle="1" w:styleId="10">
    <w:name w:val="Без интервала1"/>
    <w:link w:val="a1"/>
    <w:uiPriority w:val="99"/>
    <w:rsid w:val="0024512F"/>
    <w:rPr>
      <w:rFonts w:eastAsia="Times New Roman"/>
      <w:lang w:eastAsia="en-US"/>
    </w:rPr>
  </w:style>
  <w:style w:type="character" w:customStyle="1" w:styleId="a1">
    <w:name w:val="Без интервала Знак"/>
    <w:link w:val="10"/>
    <w:uiPriority w:val="99"/>
    <w:locked/>
    <w:rsid w:val="0024512F"/>
    <w:rPr>
      <w:rFonts w:eastAsia="Times New Roman"/>
      <w:sz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37</Pages>
  <Words>13545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Неволино</cp:lastModifiedBy>
  <cp:revision>3</cp:revision>
  <cp:lastPrinted>2018-01-12T06:28:00Z</cp:lastPrinted>
  <dcterms:created xsi:type="dcterms:W3CDTF">2018-01-16T03:29:00Z</dcterms:created>
  <dcterms:modified xsi:type="dcterms:W3CDTF">2018-02-26T12:11:00Z</dcterms:modified>
</cp:coreProperties>
</file>