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C48" w:rsidRDefault="00E54C48" w:rsidP="00682790">
      <w:pPr>
        <w:jc w:val="center"/>
      </w:pPr>
      <w:r>
        <w:t>Информация о наличии вакантных мест для приема в Филиал МАОУ Гагаринская СОШ-</w:t>
      </w:r>
    </w:p>
    <w:p w:rsidR="00E54C48" w:rsidRDefault="00E54C48" w:rsidP="00682790">
      <w:pPr>
        <w:jc w:val="center"/>
      </w:pPr>
      <w:r>
        <w:t>Синицынская основная общеобразовательная школа</w:t>
      </w:r>
    </w:p>
    <w:p w:rsidR="00E54C48" w:rsidRDefault="00E54C48" w:rsidP="00682790">
      <w:pPr>
        <w:jc w:val="center"/>
      </w:pPr>
      <w:r>
        <w:t>На 01 .12.2015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класс</w:t>
            </w:r>
          </w:p>
        </w:tc>
        <w:tc>
          <w:tcPr>
            <w:tcW w:w="4786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Наличие вакантных мест для приема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1-3 класс</w:t>
            </w:r>
          </w:p>
        </w:tc>
        <w:tc>
          <w:tcPr>
            <w:tcW w:w="4786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>
              <w:t>2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2-4 класс</w:t>
            </w:r>
          </w:p>
        </w:tc>
        <w:tc>
          <w:tcPr>
            <w:tcW w:w="4786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5 класс</w:t>
            </w:r>
          </w:p>
        </w:tc>
        <w:tc>
          <w:tcPr>
            <w:tcW w:w="4786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нет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6класс</w:t>
            </w:r>
          </w:p>
        </w:tc>
        <w:tc>
          <w:tcPr>
            <w:tcW w:w="4786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>
              <w:t>3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7 класс</w:t>
            </w:r>
          </w:p>
        </w:tc>
        <w:tc>
          <w:tcPr>
            <w:tcW w:w="4786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1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8 класс</w:t>
            </w:r>
          </w:p>
        </w:tc>
        <w:tc>
          <w:tcPr>
            <w:tcW w:w="4786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7</w:t>
            </w:r>
          </w:p>
        </w:tc>
      </w:tr>
      <w:tr w:rsidR="00E54C48" w:rsidRPr="00627BE3" w:rsidTr="00627BE3">
        <w:tc>
          <w:tcPr>
            <w:tcW w:w="4785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 w:rsidRPr="00627BE3">
              <w:t>9 класс</w:t>
            </w:r>
          </w:p>
        </w:tc>
        <w:tc>
          <w:tcPr>
            <w:tcW w:w="4786" w:type="dxa"/>
          </w:tcPr>
          <w:p w:rsidR="00E54C48" w:rsidRPr="00627BE3" w:rsidRDefault="00E54C48" w:rsidP="00627BE3">
            <w:pPr>
              <w:spacing w:after="0" w:line="240" w:lineRule="auto"/>
              <w:jc w:val="center"/>
            </w:pPr>
            <w:r>
              <w:t>6</w:t>
            </w:r>
          </w:p>
        </w:tc>
      </w:tr>
    </w:tbl>
    <w:p w:rsidR="00E54C48" w:rsidRDefault="00E54C48" w:rsidP="00682790">
      <w:pPr>
        <w:jc w:val="center"/>
      </w:pPr>
    </w:p>
    <w:sectPr w:rsidR="00E54C48" w:rsidSect="00FC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790"/>
    <w:rsid w:val="000B1772"/>
    <w:rsid w:val="00235290"/>
    <w:rsid w:val="00627BE3"/>
    <w:rsid w:val="00682790"/>
    <w:rsid w:val="00741949"/>
    <w:rsid w:val="00B14D70"/>
    <w:rsid w:val="00BD0465"/>
    <w:rsid w:val="00E54C48"/>
    <w:rsid w:val="00FC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E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279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40</Words>
  <Characters>228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user</cp:lastModifiedBy>
  <cp:revision>3</cp:revision>
  <dcterms:created xsi:type="dcterms:W3CDTF">2015-12-11T05:14:00Z</dcterms:created>
  <dcterms:modified xsi:type="dcterms:W3CDTF">2016-04-01T16:23:00Z</dcterms:modified>
</cp:coreProperties>
</file>