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4F" w:rsidRDefault="005D274F" w:rsidP="00632F9D">
      <w:pPr>
        <w:jc w:val="center"/>
        <w:outlineLvl w:val="0"/>
        <w:rPr>
          <w:b/>
          <w:bCs/>
        </w:rPr>
      </w:pPr>
      <w:r w:rsidRPr="00C32BB2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78.75pt">
            <v:imagedata r:id="rId7" o:title=""/>
          </v:shape>
        </w:pict>
      </w:r>
    </w:p>
    <w:p w:rsidR="005D274F" w:rsidRDefault="005D274F" w:rsidP="00632F9D">
      <w:pPr>
        <w:jc w:val="center"/>
        <w:outlineLvl w:val="0"/>
        <w:rPr>
          <w:b/>
          <w:bCs/>
        </w:rPr>
      </w:pPr>
    </w:p>
    <w:p w:rsidR="005D274F" w:rsidRDefault="005D274F" w:rsidP="00632F9D">
      <w:pPr>
        <w:jc w:val="center"/>
        <w:outlineLvl w:val="0"/>
        <w:rPr>
          <w:b/>
          <w:bCs/>
        </w:rPr>
      </w:pPr>
    </w:p>
    <w:p w:rsidR="005D274F" w:rsidRDefault="005D274F" w:rsidP="00632F9D">
      <w:pPr>
        <w:jc w:val="center"/>
        <w:outlineLvl w:val="0"/>
        <w:rPr>
          <w:b/>
          <w:bCs/>
        </w:rPr>
      </w:pPr>
    </w:p>
    <w:p w:rsidR="005D274F" w:rsidRPr="00C95E4D" w:rsidRDefault="005D274F" w:rsidP="00632F9D">
      <w:pPr>
        <w:jc w:val="center"/>
        <w:outlineLvl w:val="0"/>
        <w:rPr>
          <w:b/>
          <w:bCs/>
        </w:rPr>
      </w:pPr>
      <w:r w:rsidRPr="00C95E4D">
        <w:rPr>
          <w:b/>
          <w:bCs/>
        </w:rPr>
        <w:t>Пояснительная записка.</w:t>
      </w:r>
    </w:p>
    <w:p w:rsidR="005D274F" w:rsidRPr="00C95E4D" w:rsidRDefault="005D274F" w:rsidP="00632F9D">
      <w:pPr>
        <w:ind w:firstLine="708"/>
        <w:jc w:val="both"/>
      </w:pPr>
      <w:r w:rsidRPr="00C95E4D">
        <w:t>Рабочая программа по биологии</w:t>
      </w:r>
      <w:r>
        <w:t xml:space="preserve"> </w:t>
      </w:r>
      <w:r w:rsidRPr="00C95E4D">
        <w:t xml:space="preserve">9 класса составлена в соответствии с федеральным компонентом государственных образовательных стандартов основного общего образования по биологии (Приказ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Pr="00C95E4D">
          <w:t>2004 г</w:t>
        </w:r>
      </w:smartTag>
      <w:r w:rsidRPr="00C95E4D">
        <w:t xml:space="preserve">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с учетом программы В.В. Пасечника, В.В. Латюшина, В.М. Пакуловой. </w:t>
      </w:r>
    </w:p>
    <w:p w:rsidR="005D274F" w:rsidRPr="00C95E4D" w:rsidRDefault="005D274F" w:rsidP="00632F9D">
      <w:pPr>
        <w:ind w:firstLine="708"/>
        <w:jc w:val="both"/>
      </w:pPr>
    </w:p>
    <w:p w:rsidR="005D274F" w:rsidRPr="00C95E4D" w:rsidRDefault="005D274F" w:rsidP="00632F9D">
      <w:pPr>
        <w:jc w:val="center"/>
        <w:outlineLvl w:val="0"/>
        <w:rPr>
          <w:b/>
          <w:bCs/>
        </w:rPr>
      </w:pPr>
      <w:r w:rsidRPr="00C95E4D">
        <w:rPr>
          <w:b/>
          <w:bCs/>
        </w:rPr>
        <w:t>Общая характеристика учебного предмета.</w:t>
      </w:r>
    </w:p>
    <w:p w:rsidR="005D274F" w:rsidRPr="00C95E4D" w:rsidRDefault="005D274F" w:rsidP="00632F9D">
      <w:pPr>
        <w:ind w:firstLine="709"/>
        <w:jc w:val="both"/>
      </w:pPr>
      <w:r w:rsidRPr="00C95E4D">
        <w:t>Курс биологии 9 класса направлен на формирование у обучающихся представлений об отличительных особенностях живой природы, ее многообразии и эволюции. Отбор содержания проведен с учетом культуросообразного подхода, в соответствии с которым обучающиеся должны освоить основные знания и умения, значимые для формирования общей культуры, сохранения окружающей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– отличительные особенности живой природы, ее многообразие и эволюция, в соответствии с которыми выделены блоки содержания: Биология как наука. Уровни организации живой природы. Эволюция органического мира. Основы экологии.</w:t>
      </w:r>
    </w:p>
    <w:p w:rsidR="005D274F" w:rsidRPr="00C95E4D" w:rsidRDefault="005D274F" w:rsidP="00632F9D">
      <w:pPr>
        <w:jc w:val="both"/>
        <w:outlineLvl w:val="0"/>
        <w:rPr>
          <w:b/>
          <w:bCs/>
        </w:rPr>
      </w:pPr>
    </w:p>
    <w:p w:rsidR="005D274F" w:rsidRPr="00C95E4D" w:rsidRDefault="005D274F" w:rsidP="00632F9D">
      <w:pPr>
        <w:jc w:val="center"/>
        <w:outlineLvl w:val="0"/>
        <w:rPr>
          <w:b/>
          <w:bCs/>
        </w:rPr>
      </w:pPr>
      <w:r w:rsidRPr="00C95E4D">
        <w:rPr>
          <w:b/>
          <w:bCs/>
        </w:rPr>
        <w:t>Место предмета в учебном плане.</w:t>
      </w:r>
    </w:p>
    <w:p w:rsidR="005D274F" w:rsidRPr="00C95E4D" w:rsidRDefault="005D274F" w:rsidP="00632F9D">
      <w:pPr>
        <w:ind w:firstLine="709"/>
        <w:jc w:val="both"/>
      </w:pPr>
      <w:r w:rsidRPr="00C95E4D">
        <w:t xml:space="preserve">Федеральный базисный учебный план для образовательных учреждений Российской Федерации отводит </w:t>
      </w:r>
      <w:r w:rsidRPr="00C95E4D">
        <w:rPr>
          <w:color w:val="000000"/>
        </w:rPr>
        <w:t>238</w:t>
      </w:r>
      <w:r w:rsidRPr="00C95E4D">
        <w:t xml:space="preserve"> часов для обязательного изучения биологии на ступени основного общего образования. Согласно Учебному плану филиала</w:t>
      </w:r>
      <w:r>
        <w:t xml:space="preserve"> </w:t>
      </w:r>
      <w:r w:rsidRPr="00C95E4D">
        <w:t>Муниципального автономного общеобразовательного учреждения Гагаринская средняя общеобразовательная школа – Синицынская общеобразовательная школа на изучение биологии в 9 классе отводится 2 ч в неделю (68 часов за год).</w:t>
      </w:r>
    </w:p>
    <w:p w:rsidR="005D274F" w:rsidRPr="00C95E4D" w:rsidRDefault="005D274F" w:rsidP="00632F9D">
      <w:pPr>
        <w:ind w:firstLine="709"/>
        <w:jc w:val="both"/>
      </w:pPr>
      <w:r w:rsidRPr="00C95E4D">
        <w:t>Изучение биологии в 9 классе направлено на достижение следующих целей:</w:t>
      </w:r>
    </w:p>
    <w:p w:rsidR="005D274F" w:rsidRPr="00C95E4D" w:rsidRDefault="005D274F" w:rsidP="00632F9D">
      <w:pPr>
        <w:numPr>
          <w:ilvl w:val="0"/>
          <w:numId w:val="35"/>
        </w:numPr>
        <w:spacing w:before="80"/>
        <w:jc w:val="both"/>
      </w:pPr>
      <w:r w:rsidRPr="00C95E4D">
        <w:t xml:space="preserve">освоение знаний о живой природе и присущих ей закономерностях;  строении, жизнедеятельности и средообразующей роли живых организмов; о роли биологической науки в практической деятельности людей; методах познания живой природы; </w:t>
      </w:r>
    </w:p>
    <w:p w:rsidR="005D274F" w:rsidRPr="00C95E4D" w:rsidRDefault="005D274F" w:rsidP="00632F9D">
      <w:pPr>
        <w:numPr>
          <w:ilvl w:val="0"/>
          <w:numId w:val="35"/>
        </w:numPr>
        <w:spacing w:before="60"/>
        <w:jc w:val="both"/>
      </w:pPr>
      <w:r w:rsidRPr="00C95E4D">
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биологических объектов, биологические эксперименты; </w:t>
      </w:r>
    </w:p>
    <w:p w:rsidR="005D274F" w:rsidRPr="00C95E4D" w:rsidRDefault="005D274F" w:rsidP="00632F9D">
      <w:pPr>
        <w:numPr>
          <w:ilvl w:val="0"/>
          <w:numId w:val="35"/>
        </w:numPr>
        <w:spacing w:before="60"/>
        <w:jc w:val="both"/>
      </w:pPr>
      <w:r w:rsidRPr="00C95E4D"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5D274F" w:rsidRPr="00C95E4D" w:rsidRDefault="005D274F" w:rsidP="00632F9D">
      <w:pPr>
        <w:numPr>
          <w:ilvl w:val="0"/>
          <w:numId w:val="35"/>
        </w:numPr>
        <w:spacing w:before="60"/>
        <w:jc w:val="both"/>
      </w:pPr>
      <w:r w:rsidRPr="00C95E4D"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5D274F" w:rsidRPr="00251B3C" w:rsidRDefault="005D274F" w:rsidP="00632F9D">
      <w:pPr>
        <w:numPr>
          <w:ilvl w:val="0"/>
          <w:numId w:val="35"/>
        </w:numPr>
        <w:spacing w:before="60"/>
        <w:jc w:val="both"/>
      </w:pPr>
      <w:r w:rsidRPr="00C95E4D">
        <w:t>и</w:t>
      </w:r>
      <w:r w:rsidRPr="00C95E4D">
        <w:rPr>
          <w:lang w:val="en-US"/>
        </w:rPr>
        <w:t>c</w:t>
      </w:r>
      <w:r w:rsidRPr="00C95E4D">
        <w:t>пользование приобретенных знаний и умений в повседневной жизни для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среде.</w:t>
      </w:r>
    </w:p>
    <w:p w:rsidR="005D274F" w:rsidRPr="00C95E4D" w:rsidRDefault="005D274F" w:rsidP="00632F9D">
      <w:pPr>
        <w:shd w:val="clear" w:color="auto" w:fill="FFFFFF"/>
        <w:ind w:right="-185"/>
        <w:jc w:val="both"/>
      </w:pPr>
    </w:p>
    <w:p w:rsidR="005D274F" w:rsidRPr="00C95E4D" w:rsidRDefault="005D274F" w:rsidP="00632F9D">
      <w:pPr>
        <w:jc w:val="center"/>
        <w:outlineLvl w:val="0"/>
        <w:rPr>
          <w:b/>
          <w:bCs/>
        </w:rPr>
      </w:pPr>
      <w:r w:rsidRPr="00C95E4D">
        <w:rPr>
          <w:b/>
          <w:bCs/>
        </w:rPr>
        <w:t>Учебно-методический комплект:</w:t>
      </w:r>
    </w:p>
    <w:p w:rsidR="005D274F" w:rsidRPr="00C95E4D" w:rsidRDefault="005D274F" w:rsidP="00632F9D">
      <w:pPr>
        <w:pStyle w:val="ListParagraph"/>
        <w:numPr>
          <w:ilvl w:val="0"/>
          <w:numId w:val="32"/>
        </w:numPr>
        <w:jc w:val="both"/>
      </w:pPr>
      <w:r w:rsidRPr="00C95E4D">
        <w:t xml:space="preserve">Программа основного общего образования по биологии 6-9 классы. Авторы: В.В. Пасечник, В.В. Латюшин, В.М. Пакулова. М.: Дрофа, 2011. </w:t>
      </w:r>
    </w:p>
    <w:p w:rsidR="005D274F" w:rsidRPr="00C95E4D" w:rsidRDefault="005D274F" w:rsidP="00632F9D">
      <w:pPr>
        <w:pStyle w:val="ListParagraph"/>
        <w:numPr>
          <w:ilvl w:val="0"/>
          <w:numId w:val="32"/>
        </w:numPr>
        <w:jc w:val="both"/>
      </w:pPr>
      <w:r w:rsidRPr="00C95E4D">
        <w:t xml:space="preserve">Каменский А. А., Криксунов Е. А., Пасечник В. В. «Введение в общую биологию и экологию». 9 класс. </w:t>
      </w:r>
      <w:r w:rsidRPr="00C95E4D">
        <w:rPr>
          <w:rStyle w:val="c5"/>
        </w:rPr>
        <w:t>Учебник для общеобразовательных учреждений</w:t>
      </w:r>
      <w:r w:rsidRPr="00C95E4D">
        <w:t>. – М.: Дрофа, 2010.</w:t>
      </w:r>
    </w:p>
    <w:p w:rsidR="005D274F" w:rsidRPr="00C95E4D" w:rsidRDefault="005D274F" w:rsidP="00632F9D">
      <w:pPr>
        <w:pStyle w:val="ListParagraph"/>
        <w:numPr>
          <w:ilvl w:val="0"/>
          <w:numId w:val="32"/>
        </w:numPr>
        <w:jc w:val="both"/>
      </w:pPr>
      <w:r w:rsidRPr="00C95E4D">
        <w:t xml:space="preserve">Пасечник В. В., Швецов Г. Г. «Введение в общую биологию и экологию». 9 класс. </w:t>
      </w:r>
      <w:r w:rsidRPr="00C95E4D">
        <w:rPr>
          <w:rStyle w:val="submenu-table"/>
        </w:rPr>
        <w:t xml:space="preserve">Рабочая тетрадь к учебнику </w:t>
      </w:r>
      <w:r w:rsidRPr="00C95E4D">
        <w:t>«Введение в общую биологию и экологию»– М.: Дрофа,  2010.</w:t>
      </w:r>
    </w:p>
    <w:p w:rsidR="005D274F" w:rsidRPr="00C95E4D" w:rsidRDefault="005D274F" w:rsidP="00632F9D">
      <w:pPr>
        <w:numPr>
          <w:ilvl w:val="0"/>
          <w:numId w:val="32"/>
        </w:numPr>
        <w:jc w:val="both"/>
        <w:rPr>
          <w:rStyle w:val="submenu-table"/>
        </w:rPr>
      </w:pPr>
      <w:r w:rsidRPr="00C95E4D">
        <w:t>Каменский А. А., Криксунов Е. А., Пасечник В. В. «Введение в общую биологию и экологию». 9 класс.Тематическое и поурочное планирование.</w:t>
      </w:r>
      <w:r w:rsidRPr="00C95E4D">
        <w:rPr>
          <w:rStyle w:val="submenu-table"/>
        </w:rPr>
        <w:t xml:space="preserve"> - М.: Дрофа, 2010.</w:t>
      </w:r>
    </w:p>
    <w:p w:rsidR="005D274F" w:rsidRPr="00C95E4D" w:rsidRDefault="005D274F" w:rsidP="00632F9D">
      <w:pPr>
        <w:jc w:val="both"/>
        <w:rPr>
          <w:b/>
          <w:bCs/>
        </w:rPr>
      </w:pPr>
    </w:p>
    <w:p w:rsidR="005D274F" w:rsidRPr="00C95E4D" w:rsidRDefault="005D274F" w:rsidP="00632F9D">
      <w:pPr>
        <w:jc w:val="center"/>
        <w:rPr>
          <w:b/>
          <w:bCs/>
        </w:rPr>
      </w:pPr>
      <w:r w:rsidRPr="00C95E4D">
        <w:rPr>
          <w:b/>
          <w:bCs/>
        </w:rPr>
        <w:t>Тематическое планирование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2233"/>
        <w:gridCol w:w="1559"/>
        <w:gridCol w:w="1276"/>
        <w:gridCol w:w="1739"/>
        <w:gridCol w:w="1276"/>
        <w:gridCol w:w="1419"/>
      </w:tblGrid>
      <w:tr w:rsidR="005D274F" w:rsidRPr="00C95E4D" w:rsidTr="00734E39">
        <w:tc>
          <w:tcPr>
            <w:tcW w:w="533" w:type="dxa"/>
            <w:vMerge w:val="restart"/>
          </w:tcPr>
          <w:p w:rsidR="005D274F" w:rsidRPr="00C95E4D" w:rsidRDefault="005D274F" w:rsidP="00734E39">
            <w:pPr>
              <w:jc w:val="both"/>
            </w:pPr>
            <w:r w:rsidRPr="00C95E4D">
              <w:t>№ п/п</w:t>
            </w:r>
          </w:p>
        </w:tc>
        <w:tc>
          <w:tcPr>
            <w:tcW w:w="2233" w:type="dxa"/>
            <w:vMerge w:val="restart"/>
          </w:tcPr>
          <w:p w:rsidR="005D274F" w:rsidRPr="00C95E4D" w:rsidRDefault="005D274F" w:rsidP="00734E39">
            <w:pPr>
              <w:jc w:val="both"/>
            </w:pPr>
            <w:r w:rsidRPr="00C95E4D">
              <w:t>Раздел, тема</w:t>
            </w:r>
          </w:p>
        </w:tc>
        <w:tc>
          <w:tcPr>
            <w:tcW w:w="1559" w:type="dxa"/>
            <w:vMerge w:val="restart"/>
          </w:tcPr>
          <w:p w:rsidR="005D274F" w:rsidRPr="00C95E4D" w:rsidRDefault="005D274F" w:rsidP="00734E39">
            <w:pPr>
              <w:jc w:val="both"/>
            </w:pPr>
            <w:r w:rsidRPr="00C95E4D">
              <w:t>Количество часов</w:t>
            </w:r>
          </w:p>
        </w:tc>
        <w:tc>
          <w:tcPr>
            <w:tcW w:w="5710" w:type="dxa"/>
            <w:gridSpan w:val="4"/>
          </w:tcPr>
          <w:p w:rsidR="005D274F" w:rsidRPr="00C95E4D" w:rsidRDefault="005D274F" w:rsidP="00734E39">
            <w:pPr>
              <w:jc w:val="both"/>
            </w:pPr>
            <w:r w:rsidRPr="00C95E4D">
              <w:t>В том числе</w:t>
            </w:r>
          </w:p>
        </w:tc>
      </w:tr>
      <w:tr w:rsidR="005D274F" w:rsidRPr="00C95E4D" w:rsidTr="00734E39">
        <w:tc>
          <w:tcPr>
            <w:tcW w:w="533" w:type="dxa"/>
            <w:vMerge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2233" w:type="dxa"/>
            <w:vMerge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559" w:type="dxa"/>
            <w:vMerge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276" w:type="dxa"/>
          </w:tcPr>
          <w:p w:rsidR="005D274F" w:rsidRPr="00C95E4D" w:rsidRDefault="005D274F" w:rsidP="00734E39">
            <w:pPr>
              <w:jc w:val="both"/>
            </w:pPr>
            <w:r w:rsidRPr="00C95E4D">
              <w:t>Лабораторные работы</w:t>
            </w:r>
          </w:p>
        </w:tc>
        <w:tc>
          <w:tcPr>
            <w:tcW w:w="1739" w:type="dxa"/>
          </w:tcPr>
          <w:p w:rsidR="005D274F" w:rsidRPr="00C95E4D" w:rsidRDefault="005D274F" w:rsidP="00734E39">
            <w:pPr>
              <w:jc w:val="both"/>
            </w:pPr>
            <w:r w:rsidRPr="00C95E4D">
              <w:t xml:space="preserve">Практические </w:t>
            </w:r>
          </w:p>
          <w:p w:rsidR="005D274F" w:rsidRPr="00C95E4D" w:rsidRDefault="005D274F" w:rsidP="00734E39">
            <w:pPr>
              <w:jc w:val="both"/>
            </w:pPr>
            <w:r w:rsidRPr="00C95E4D">
              <w:t>работы</w:t>
            </w:r>
          </w:p>
        </w:tc>
        <w:tc>
          <w:tcPr>
            <w:tcW w:w="1276" w:type="dxa"/>
          </w:tcPr>
          <w:p w:rsidR="005D274F" w:rsidRPr="00C95E4D" w:rsidRDefault="005D274F" w:rsidP="00734E39">
            <w:pPr>
              <w:jc w:val="both"/>
            </w:pPr>
            <w:r w:rsidRPr="00C95E4D">
              <w:t xml:space="preserve">Экскурсии </w:t>
            </w:r>
          </w:p>
        </w:tc>
        <w:tc>
          <w:tcPr>
            <w:tcW w:w="1419" w:type="dxa"/>
          </w:tcPr>
          <w:p w:rsidR="005D274F" w:rsidRPr="00C95E4D" w:rsidRDefault="005D274F" w:rsidP="00734E39">
            <w:pPr>
              <w:jc w:val="both"/>
            </w:pPr>
            <w:r w:rsidRPr="00C95E4D">
              <w:t>Контрольно-обобщаю-</w:t>
            </w:r>
          </w:p>
          <w:p w:rsidR="005D274F" w:rsidRPr="00C95E4D" w:rsidRDefault="005D274F" w:rsidP="00734E39">
            <w:pPr>
              <w:jc w:val="both"/>
            </w:pPr>
            <w:r w:rsidRPr="00C95E4D">
              <w:t>щие</w:t>
            </w:r>
          </w:p>
          <w:p w:rsidR="005D274F" w:rsidRPr="00C95E4D" w:rsidRDefault="005D274F" w:rsidP="00734E39">
            <w:pPr>
              <w:jc w:val="both"/>
            </w:pPr>
            <w:r w:rsidRPr="00C95E4D">
              <w:t>уроки</w:t>
            </w:r>
          </w:p>
        </w:tc>
      </w:tr>
      <w:tr w:rsidR="005D274F" w:rsidRPr="00C95E4D" w:rsidTr="00734E39">
        <w:tc>
          <w:tcPr>
            <w:tcW w:w="5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Введение в основы общей биологии</w:t>
            </w:r>
          </w:p>
        </w:tc>
        <w:tc>
          <w:tcPr>
            <w:tcW w:w="1559" w:type="dxa"/>
          </w:tcPr>
          <w:p w:rsidR="005D274F" w:rsidRPr="00C95E4D" w:rsidRDefault="005D274F" w:rsidP="00734E39">
            <w:pPr>
              <w:jc w:val="both"/>
            </w:pPr>
            <w:r w:rsidRPr="00C95E4D">
              <w:t>3</w:t>
            </w:r>
          </w:p>
        </w:tc>
        <w:tc>
          <w:tcPr>
            <w:tcW w:w="1276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739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276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419" w:type="dxa"/>
            <w:vAlign w:val="center"/>
          </w:tcPr>
          <w:p w:rsidR="005D274F" w:rsidRPr="00C95E4D" w:rsidRDefault="005D274F" w:rsidP="00734E39">
            <w:pPr>
              <w:jc w:val="both"/>
            </w:pPr>
            <w:r>
              <w:t>1</w:t>
            </w:r>
          </w:p>
        </w:tc>
      </w:tr>
      <w:tr w:rsidR="005D274F" w:rsidRPr="00C95E4D" w:rsidTr="00734E39">
        <w:tc>
          <w:tcPr>
            <w:tcW w:w="5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Молекулярный уровень</w:t>
            </w:r>
          </w:p>
        </w:tc>
        <w:tc>
          <w:tcPr>
            <w:tcW w:w="1559" w:type="dxa"/>
          </w:tcPr>
          <w:p w:rsidR="005D274F" w:rsidRPr="00C95E4D" w:rsidRDefault="005D274F" w:rsidP="00734E39">
            <w:pPr>
              <w:jc w:val="both"/>
            </w:pPr>
            <w:r w:rsidRPr="00C95E4D">
              <w:t>10</w:t>
            </w:r>
          </w:p>
        </w:tc>
        <w:tc>
          <w:tcPr>
            <w:tcW w:w="1276" w:type="dxa"/>
            <w:vAlign w:val="center"/>
          </w:tcPr>
          <w:p w:rsidR="005D274F" w:rsidRPr="00C95E4D" w:rsidRDefault="005D274F" w:rsidP="00734E39">
            <w:pPr>
              <w:jc w:val="both"/>
            </w:pPr>
            <w:r w:rsidRPr="00C95E4D">
              <w:t>1</w:t>
            </w:r>
          </w:p>
        </w:tc>
        <w:tc>
          <w:tcPr>
            <w:tcW w:w="1739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276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419" w:type="dxa"/>
            <w:vAlign w:val="center"/>
          </w:tcPr>
          <w:p w:rsidR="005D274F" w:rsidRPr="00C95E4D" w:rsidRDefault="005D274F" w:rsidP="00734E39">
            <w:pPr>
              <w:jc w:val="both"/>
            </w:pPr>
            <w:r>
              <w:t>1</w:t>
            </w:r>
          </w:p>
        </w:tc>
      </w:tr>
      <w:tr w:rsidR="005D274F" w:rsidRPr="00C95E4D" w:rsidTr="00734E39">
        <w:tc>
          <w:tcPr>
            <w:tcW w:w="5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Клеточный уровень</w:t>
            </w:r>
          </w:p>
        </w:tc>
        <w:tc>
          <w:tcPr>
            <w:tcW w:w="1559" w:type="dxa"/>
          </w:tcPr>
          <w:p w:rsidR="005D274F" w:rsidRPr="00C95E4D" w:rsidRDefault="005D274F" w:rsidP="00734E39">
            <w:pPr>
              <w:jc w:val="both"/>
            </w:pPr>
            <w:r w:rsidRPr="00C95E4D">
              <w:t>13</w:t>
            </w:r>
          </w:p>
        </w:tc>
        <w:tc>
          <w:tcPr>
            <w:tcW w:w="1276" w:type="dxa"/>
          </w:tcPr>
          <w:p w:rsidR="005D274F" w:rsidRPr="00C95E4D" w:rsidRDefault="005D274F" w:rsidP="00734E39">
            <w:pPr>
              <w:jc w:val="both"/>
            </w:pPr>
            <w:r w:rsidRPr="00C95E4D">
              <w:t>1</w:t>
            </w:r>
          </w:p>
        </w:tc>
        <w:tc>
          <w:tcPr>
            <w:tcW w:w="1739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276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419" w:type="dxa"/>
            <w:vAlign w:val="center"/>
          </w:tcPr>
          <w:p w:rsidR="005D274F" w:rsidRPr="00C95E4D" w:rsidRDefault="005D274F" w:rsidP="00734E39">
            <w:pPr>
              <w:jc w:val="both"/>
            </w:pPr>
            <w:r>
              <w:t>1</w:t>
            </w:r>
          </w:p>
        </w:tc>
      </w:tr>
      <w:tr w:rsidR="005D274F" w:rsidRPr="00C95E4D" w:rsidTr="00734E39">
        <w:tc>
          <w:tcPr>
            <w:tcW w:w="5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Организменный уровень</w:t>
            </w:r>
          </w:p>
        </w:tc>
        <w:tc>
          <w:tcPr>
            <w:tcW w:w="1559" w:type="dxa"/>
          </w:tcPr>
          <w:p w:rsidR="005D274F" w:rsidRPr="00C95E4D" w:rsidRDefault="005D274F" w:rsidP="00734E39">
            <w:pPr>
              <w:jc w:val="both"/>
            </w:pPr>
            <w:r w:rsidRPr="00C95E4D">
              <w:t>9</w:t>
            </w:r>
          </w:p>
        </w:tc>
        <w:tc>
          <w:tcPr>
            <w:tcW w:w="1276" w:type="dxa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739" w:type="dxa"/>
            <w:vAlign w:val="center"/>
          </w:tcPr>
          <w:p w:rsidR="005D274F" w:rsidRPr="00C95E4D" w:rsidRDefault="005D274F" w:rsidP="00734E39">
            <w:pPr>
              <w:jc w:val="both"/>
            </w:pPr>
            <w:r w:rsidRPr="00C95E4D">
              <w:t>1</w:t>
            </w:r>
          </w:p>
        </w:tc>
        <w:tc>
          <w:tcPr>
            <w:tcW w:w="1276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419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</w:tr>
      <w:tr w:rsidR="005D274F" w:rsidRPr="00C95E4D" w:rsidTr="00734E39">
        <w:tc>
          <w:tcPr>
            <w:tcW w:w="5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Популяционно- видовой уровень</w:t>
            </w:r>
          </w:p>
        </w:tc>
        <w:tc>
          <w:tcPr>
            <w:tcW w:w="1559" w:type="dxa"/>
          </w:tcPr>
          <w:p w:rsidR="005D274F" w:rsidRPr="00C95E4D" w:rsidRDefault="005D274F" w:rsidP="00734E39">
            <w:pPr>
              <w:jc w:val="both"/>
            </w:pPr>
            <w:r w:rsidRPr="00C95E4D">
              <w:t>2</w:t>
            </w:r>
          </w:p>
        </w:tc>
        <w:tc>
          <w:tcPr>
            <w:tcW w:w="1276" w:type="dxa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739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276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419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</w:tr>
      <w:tr w:rsidR="005D274F" w:rsidRPr="00C95E4D" w:rsidTr="00734E39">
        <w:tc>
          <w:tcPr>
            <w:tcW w:w="5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Экосистемный уровень</w:t>
            </w:r>
          </w:p>
        </w:tc>
        <w:tc>
          <w:tcPr>
            <w:tcW w:w="1559" w:type="dxa"/>
          </w:tcPr>
          <w:p w:rsidR="005D274F" w:rsidRPr="00C95E4D" w:rsidRDefault="005D274F" w:rsidP="00734E39">
            <w:pPr>
              <w:jc w:val="both"/>
            </w:pPr>
            <w:r w:rsidRPr="00C95E4D">
              <w:t>3</w:t>
            </w:r>
          </w:p>
        </w:tc>
        <w:tc>
          <w:tcPr>
            <w:tcW w:w="1276" w:type="dxa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739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276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419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</w:tr>
      <w:tr w:rsidR="005D274F" w:rsidRPr="00C95E4D" w:rsidTr="00734E39">
        <w:tc>
          <w:tcPr>
            <w:tcW w:w="5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Биосферный уровень</w:t>
            </w:r>
          </w:p>
        </w:tc>
        <w:tc>
          <w:tcPr>
            <w:tcW w:w="1559" w:type="dxa"/>
          </w:tcPr>
          <w:p w:rsidR="005D274F" w:rsidRPr="00C95E4D" w:rsidRDefault="005D274F" w:rsidP="00734E39">
            <w:pPr>
              <w:jc w:val="both"/>
            </w:pPr>
            <w:r w:rsidRPr="00C95E4D">
              <w:t>2</w:t>
            </w:r>
          </w:p>
        </w:tc>
        <w:tc>
          <w:tcPr>
            <w:tcW w:w="1276" w:type="dxa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739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276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419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</w:tr>
      <w:tr w:rsidR="005D274F" w:rsidRPr="00C95E4D" w:rsidTr="00734E39">
        <w:tc>
          <w:tcPr>
            <w:tcW w:w="5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Основы учения об эволюции</w:t>
            </w:r>
          </w:p>
        </w:tc>
        <w:tc>
          <w:tcPr>
            <w:tcW w:w="1559" w:type="dxa"/>
          </w:tcPr>
          <w:p w:rsidR="005D274F" w:rsidRPr="00C95E4D" w:rsidRDefault="005D274F" w:rsidP="00734E39">
            <w:pPr>
              <w:jc w:val="both"/>
            </w:pPr>
            <w:r w:rsidRPr="00C95E4D">
              <w:t>8</w:t>
            </w:r>
          </w:p>
        </w:tc>
        <w:tc>
          <w:tcPr>
            <w:tcW w:w="1276" w:type="dxa"/>
          </w:tcPr>
          <w:p w:rsidR="005D274F" w:rsidRPr="00C95E4D" w:rsidRDefault="005D274F" w:rsidP="00734E39">
            <w:pPr>
              <w:jc w:val="both"/>
            </w:pPr>
            <w:r w:rsidRPr="00C95E4D">
              <w:t>1</w:t>
            </w:r>
          </w:p>
        </w:tc>
        <w:tc>
          <w:tcPr>
            <w:tcW w:w="1739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276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419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</w:tr>
      <w:tr w:rsidR="005D274F" w:rsidRPr="00C95E4D" w:rsidTr="00734E39">
        <w:tc>
          <w:tcPr>
            <w:tcW w:w="5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Возникновение и развитие жизни на Земле</w:t>
            </w:r>
          </w:p>
        </w:tc>
        <w:tc>
          <w:tcPr>
            <w:tcW w:w="1559" w:type="dxa"/>
          </w:tcPr>
          <w:p w:rsidR="005D274F" w:rsidRPr="00C95E4D" w:rsidRDefault="005D274F" w:rsidP="00734E39">
            <w:pPr>
              <w:jc w:val="both"/>
            </w:pPr>
            <w:r w:rsidRPr="00C95E4D">
              <w:t>8</w:t>
            </w:r>
          </w:p>
        </w:tc>
        <w:tc>
          <w:tcPr>
            <w:tcW w:w="1276" w:type="dxa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739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276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419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</w:tr>
      <w:tr w:rsidR="005D274F" w:rsidRPr="00C95E4D" w:rsidTr="00734E39">
        <w:tc>
          <w:tcPr>
            <w:tcW w:w="5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Организм и среда</w:t>
            </w:r>
          </w:p>
        </w:tc>
        <w:tc>
          <w:tcPr>
            <w:tcW w:w="1559" w:type="dxa"/>
          </w:tcPr>
          <w:p w:rsidR="005D274F" w:rsidRPr="00C95E4D" w:rsidRDefault="005D274F" w:rsidP="00734E39">
            <w:pPr>
              <w:jc w:val="both"/>
            </w:pPr>
            <w:r w:rsidRPr="00C95E4D">
              <w:t>7</w:t>
            </w:r>
          </w:p>
        </w:tc>
        <w:tc>
          <w:tcPr>
            <w:tcW w:w="1276" w:type="dxa"/>
          </w:tcPr>
          <w:p w:rsidR="005D274F" w:rsidRPr="00C95E4D" w:rsidRDefault="005D274F" w:rsidP="00734E39">
            <w:pPr>
              <w:jc w:val="both"/>
            </w:pPr>
            <w:r w:rsidRPr="00C95E4D">
              <w:t>1</w:t>
            </w:r>
          </w:p>
        </w:tc>
        <w:tc>
          <w:tcPr>
            <w:tcW w:w="1739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276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419" w:type="dxa"/>
            <w:vAlign w:val="center"/>
          </w:tcPr>
          <w:p w:rsidR="005D274F" w:rsidRPr="00C95E4D" w:rsidRDefault="005D274F" w:rsidP="00734E39">
            <w:pPr>
              <w:jc w:val="both"/>
            </w:pPr>
            <w:r>
              <w:t>1</w:t>
            </w:r>
          </w:p>
        </w:tc>
      </w:tr>
      <w:tr w:rsidR="005D274F" w:rsidRPr="00C95E4D" w:rsidTr="00734E39">
        <w:tc>
          <w:tcPr>
            <w:tcW w:w="5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33" w:type="dxa"/>
          </w:tcPr>
          <w:p w:rsidR="005D274F" w:rsidRPr="00C95E4D" w:rsidRDefault="005D274F" w:rsidP="00734E39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E4D">
              <w:rPr>
                <w:rFonts w:ascii="Times New Roman" w:hAnsi="Times New Roman" w:cs="Times New Roman"/>
                <w:sz w:val="24"/>
                <w:szCs w:val="24"/>
              </w:rPr>
              <w:t>Биосфера и человек</w:t>
            </w:r>
          </w:p>
        </w:tc>
        <w:tc>
          <w:tcPr>
            <w:tcW w:w="1559" w:type="dxa"/>
          </w:tcPr>
          <w:p w:rsidR="005D274F" w:rsidRPr="00C95E4D" w:rsidRDefault="005D274F" w:rsidP="00734E39">
            <w:pPr>
              <w:jc w:val="both"/>
            </w:pPr>
            <w:r w:rsidRPr="00C95E4D">
              <w:t>3</w:t>
            </w:r>
          </w:p>
        </w:tc>
        <w:tc>
          <w:tcPr>
            <w:tcW w:w="1276" w:type="dxa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739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276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1419" w:type="dxa"/>
            <w:vAlign w:val="center"/>
          </w:tcPr>
          <w:p w:rsidR="005D274F" w:rsidRPr="00C95E4D" w:rsidRDefault="005D274F" w:rsidP="00734E39">
            <w:pPr>
              <w:jc w:val="both"/>
            </w:pPr>
          </w:p>
        </w:tc>
      </w:tr>
      <w:tr w:rsidR="005D274F" w:rsidRPr="00C95E4D" w:rsidTr="00734E39">
        <w:tc>
          <w:tcPr>
            <w:tcW w:w="533" w:type="dxa"/>
          </w:tcPr>
          <w:p w:rsidR="005D274F" w:rsidRPr="00C95E4D" w:rsidRDefault="005D274F" w:rsidP="00734E39">
            <w:pPr>
              <w:jc w:val="both"/>
            </w:pPr>
          </w:p>
        </w:tc>
        <w:tc>
          <w:tcPr>
            <w:tcW w:w="2233" w:type="dxa"/>
          </w:tcPr>
          <w:p w:rsidR="005D274F" w:rsidRPr="00C95E4D" w:rsidRDefault="005D274F" w:rsidP="00734E39">
            <w:pPr>
              <w:jc w:val="both"/>
              <w:rPr>
                <w:b/>
                <w:bCs/>
              </w:rPr>
            </w:pPr>
            <w:r w:rsidRPr="00C95E4D">
              <w:rPr>
                <w:b/>
                <w:bCs/>
              </w:rPr>
              <w:t>Итого:</w:t>
            </w:r>
          </w:p>
        </w:tc>
        <w:tc>
          <w:tcPr>
            <w:tcW w:w="1559" w:type="dxa"/>
          </w:tcPr>
          <w:p w:rsidR="005D274F" w:rsidRPr="00C95E4D" w:rsidRDefault="005D274F" w:rsidP="00734E39">
            <w:pPr>
              <w:jc w:val="both"/>
              <w:rPr>
                <w:b/>
                <w:bCs/>
              </w:rPr>
            </w:pPr>
            <w:r w:rsidRPr="00C95E4D">
              <w:rPr>
                <w:b/>
                <w:bCs/>
              </w:rPr>
              <w:t>68</w:t>
            </w:r>
          </w:p>
        </w:tc>
        <w:tc>
          <w:tcPr>
            <w:tcW w:w="1276" w:type="dxa"/>
          </w:tcPr>
          <w:p w:rsidR="005D274F" w:rsidRPr="00C95E4D" w:rsidRDefault="005D274F" w:rsidP="00734E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739" w:type="dxa"/>
            <w:vAlign w:val="center"/>
          </w:tcPr>
          <w:p w:rsidR="005D274F" w:rsidRPr="00C95E4D" w:rsidRDefault="005D274F" w:rsidP="00734E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5D274F" w:rsidRPr="00C95E4D" w:rsidRDefault="005D274F" w:rsidP="00734E39">
            <w:pPr>
              <w:jc w:val="both"/>
              <w:rPr>
                <w:b/>
                <w:bCs/>
              </w:rPr>
            </w:pPr>
          </w:p>
        </w:tc>
        <w:tc>
          <w:tcPr>
            <w:tcW w:w="1419" w:type="dxa"/>
            <w:vAlign w:val="center"/>
          </w:tcPr>
          <w:p w:rsidR="005D274F" w:rsidRPr="00C95E4D" w:rsidRDefault="005D274F" w:rsidP="00734E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5D274F" w:rsidRPr="00C95E4D" w:rsidRDefault="005D274F" w:rsidP="00632F9D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95E4D">
        <w:rPr>
          <w:b/>
          <w:bCs/>
        </w:rPr>
        <w:t>Содержание тем учебного курса</w:t>
      </w:r>
    </w:p>
    <w:p w:rsidR="005D274F" w:rsidRPr="00C95E4D" w:rsidRDefault="005D274F" w:rsidP="00632F9D">
      <w:pPr>
        <w:ind w:firstLine="709"/>
        <w:jc w:val="both"/>
      </w:pPr>
      <w:r w:rsidRPr="00C95E4D">
        <w:t>ВВЕДЕНИЕ В ОСНОВЫ ОБЩЕЙ БИОЛОГИИ (3 часа)</w:t>
      </w:r>
    </w:p>
    <w:p w:rsidR="005D274F" w:rsidRPr="00C95E4D" w:rsidRDefault="005D274F" w:rsidP="00632F9D">
      <w:pPr>
        <w:ind w:firstLine="709"/>
        <w:jc w:val="both"/>
      </w:pPr>
      <w:r w:rsidRPr="00C95E4D">
        <w:t>Биология - наука о живой природе. Роль биологии в практической деятельности людей.</w:t>
      </w:r>
    </w:p>
    <w:p w:rsidR="005D274F" w:rsidRPr="00C95E4D" w:rsidRDefault="005D274F" w:rsidP="00632F9D">
      <w:pPr>
        <w:ind w:firstLine="709"/>
        <w:jc w:val="both"/>
      </w:pPr>
      <w:r w:rsidRPr="00C95E4D">
        <w:t>Методы изучения живых объектов. Биологический эксперимент. Наблюдение, описание и измерение биологических объектов.</w:t>
      </w:r>
    </w:p>
    <w:p w:rsidR="005D274F" w:rsidRPr="00C95E4D" w:rsidRDefault="005D274F" w:rsidP="00632F9D">
      <w:pPr>
        <w:jc w:val="both"/>
      </w:pPr>
      <w:r w:rsidRPr="00C95E4D">
        <w:t>Признаки живых организмов, их проявление у растений, животных, грибов и бактерий: клеточное строение, особенности химического состава, обмен веществ и превращения энергии, рост, развитие, размножение, движение, раздражимость, приспособленность к среде обитания.</w:t>
      </w:r>
      <w:r>
        <w:t xml:space="preserve"> </w:t>
      </w:r>
      <w:r w:rsidRPr="00C95E4D">
        <w:t>Разнообразие организации живых объектов: клетка, организм, вид, экосистема.</w:t>
      </w:r>
    </w:p>
    <w:p w:rsidR="005D274F" w:rsidRPr="00C95E4D" w:rsidRDefault="005D274F" w:rsidP="00632F9D">
      <w:pPr>
        <w:ind w:firstLine="709"/>
        <w:jc w:val="both"/>
      </w:pPr>
    </w:p>
    <w:p w:rsidR="005D274F" w:rsidRPr="00C95E4D" w:rsidRDefault="005D274F" w:rsidP="00632F9D">
      <w:pPr>
        <w:jc w:val="both"/>
      </w:pPr>
      <w:r w:rsidRPr="00C95E4D">
        <w:t>МОЛЕКУЛЯРНЫЙ УРОВЕНЬ (10 часов).</w:t>
      </w:r>
    </w:p>
    <w:p w:rsidR="005D274F" w:rsidRPr="00C95E4D" w:rsidRDefault="005D274F" w:rsidP="00632F9D">
      <w:pPr>
        <w:ind w:firstLine="709"/>
        <w:jc w:val="both"/>
      </w:pPr>
      <w:r w:rsidRPr="00C95E4D">
        <w:t>Особенности химического состава живых организмов. Неорганические и органические вещества, их роль в организме.</w:t>
      </w:r>
    </w:p>
    <w:p w:rsidR="005D274F" w:rsidRPr="00C95E4D" w:rsidRDefault="005D274F" w:rsidP="00632F9D">
      <w:pPr>
        <w:ind w:firstLine="709"/>
        <w:jc w:val="both"/>
      </w:pPr>
      <w:r w:rsidRPr="00C95E4D">
        <w:t>КЛЕТОЧНЫЙ УРОВЕНЬ (13 часов).</w:t>
      </w:r>
    </w:p>
    <w:p w:rsidR="005D274F" w:rsidRPr="00C95E4D" w:rsidRDefault="005D274F" w:rsidP="00632F9D">
      <w:pPr>
        <w:ind w:firstLine="709"/>
        <w:jc w:val="both"/>
      </w:pPr>
      <w:r w:rsidRPr="00C95E4D">
        <w:t xml:space="preserve">Клеточное строение организмов как доказательство их родства, единства живой природы. Строение клетки. Клетки растений, грибов, бактерий, животных. Гены и хромосомы. </w:t>
      </w:r>
      <w:r w:rsidRPr="00C95E4D">
        <w:rPr>
          <w:i/>
          <w:iCs/>
        </w:rPr>
        <w:t>Деление клетки - основа размножения, роста и развития организмов.</w:t>
      </w:r>
      <w:r w:rsidRPr="00C95E4D">
        <w:t xml:space="preserve"> Нарушения в строении и функционировании клеток - одна из причин заболеваний организмов.Обмен веществ и превращения энергии – признак живых организмов.</w:t>
      </w:r>
    </w:p>
    <w:p w:rsidR="005D274F" w:rsidRPr="00C95E4D" w:rsidRDefault="005D274F" w:rsidP="00632F9D">
      <w:pPr>
        <w:ind w:firstLine="709"/>
        <w:jc w:val="both"/>
      </w:pPr>
    </w:p>
    <w:p w:rsidR="005D274F" w:rsidRPr="00C95E4D" w:rsidRDefault="005D274F" w:rsidP="00632F9D">
      <w:pPr>
        <w:ind w:firstLine="709"/>
        <w:jc w:val="both"/>
      </w:pPr>
      <w:r w:rsidRPr="00C95E4D">
        <w:t>ОРГАНИЗМЕННЫЙ УРОВЕНЬ (9 часов).</w:t>
      </w:r>
    </w:p>
    <w:p w:rsidR="005D274F" w:rsidRPr="00C95E4D" w:rsidRDefault="005D274F" w:rsidP="00632F9D">
      <w:pPr>
        <w:ind w:firstLine="709"/>
        <w:jc w:val="both"/>
      </w:pPr>
      <w:r w:rsidRPr="00C95E4D">
        <w:t xml:space="preserve">Питание. Различия организмов по способу питания. Дыхание. Транспорт веществ, удаление из организма продуктов обмена, координация и регуляция функций, движение и опора у растений и животных. Рост и развитие организмов. Размножение. Бесполое и половое размножение. Половые клетки. Оплодотворение. </w:t>
      </w:r>
    </w:p>
    <w:p w:rsidR="005D274F" w:rsidRPr="00C95E4D" w:rsidRDefault="005D274F" w:rsidP="00632F9D">
      <w:pPr>
        <w:ind w:firstLine="709"/>
        <w:jc w:val="both"/>
      </w:pPr>
      <w:r w:rsidRPr="00C95E4D">
        <w:t xml:space="preserve">Наследственность и изменчивость - свойства организмов. </w:t>
      </w:r>
      <w:r w:rsidRPr="00C95E4D">
        <w:rPr>
          <w:i/>
          <w:iCs/>
        </w:rPr>
        <w:t>Наследственная и ненаследственная изменчивость. Генетика - наука о закономерностях наследственности и изменчивости. Наследственность и изменчивость - основа искусственного отбора. Порода, сорт. Применение знаний о наследственности и изменчивости, искусственном отборе при выведении новых пород и сортов</w:t>
      </w:r>
      <w:r w:rsidRPr="00C95E4D">
        <w:t>. Приемы выращивания и разведения культурных растений и домашних животных, ухода за ними.</w:t>
      </w:r>
    </w:p>
    <w:p w:rsidR="005D274F" w:rsidRPr="00C95E4D" w:rsidRDefault="005D274F" w:rsidP="00632F9D">
      <w:pPr>
        <w:ind w:firstLine="709"/>
        <w:jc w:val="both"/>
      </w:pPr>
      <w:r w:rsidRPr="00C95E4D">
        <w:t>ПОПУЛЯЦИОННО – ВИДОВОЙ УРОВЕНЬ (2 часа).</w:t>
      </w:r>
    </w:p>
    <w:p w:rsidR="005D274F" w:rsidRPr="00C95E4D" w:rsidRDefault="005D274F" w:rsidP="00632F9D">
      <w:pPr>
        <w:ind w:firstLine="709"/>
        <w:jc w:val="both"/>
      </w:pPr>
      <w:r w:rsidRPr="00C95E4D">
        <w:t>Одноклеточные и многоклеточные организмы. Признаки вида.</w:t>
      </w:r>
    </w:p>
    <w:p w:rsidR="005D274F" w:rsidRPr="00C95E4D" w:rsidRDefault="005D274F" w:rsidP="00632F9D">
      <w:pPr>
        <w:ind w:firstLine="709"/>
        <w:jc w:val="both"/>
      </w:pPr>
    </w:p>
    <w:p w:rsidR="005D274F" w:rsidRPr="00C95E4D" w:rsidRDefault="005D274F" w:rsidP="00632F9D">
      <w:pPr>
        <w:ind w:firstLine="709"/>
        <w:jc w:val="both"/>
      </w:pPr>
      <w:r w:rsidRPr="00C95E4D">
        <w:t>ЭКОСИСТЕМНЫЙ УРОВЕНЬ (3 часа).</w:t>
      </w:r>
    </w:p>
    <w:p w:rsidR="005D274F" w:rsidRPr="00C95E4D" w:rsidRDefault="005D274F" w:rsidP="00632F9D">
      <w:pPr>
        <w:ind w:firstLine="709"/>
        <w:jc w:val="both"/>
      </w:pPr>
      <w:r w:rsidRPr="00C95E4D">
        <w:t>Экосистемная организация живой природы. Экосистемы. Структура экосистемы. Пищевые связи в экосистеме.</w:t>
      </w:r>
    </w:p>
    <w:p w:rsidR="005D274F" w:rsidRPr="00C95E4D" w:rsidRDefault="005D274F" w:rsidP="00632F9D">
      <w:pPr>
        <w:ind w:firstLine="709"/>
        <w:jc w:val="both"/>
      </w:pPr>
      <w:r w:rsidRPr="00C95E4D">
        <w:t>Круговорот веществ и превращения энергии  в экосистеме. Роль производителей, потребителей и разрушителей органических веществ в экосистемах.</w:t>
      </w:r>
    </w:p>
    <w:p w:rsidR="005D274F" w:rsidRPr="00C95E4D" w:rsidRDefault="005D274F" w:rsidP="00632F9D">
      <w:pPr>
        <w:jc w:val="both"/>
      </w:pPr>
      <w:r w:rsidRPr="00C95E4D">
        <w:t>БИОСФЕРНЫЙ УРОВЕНЬ (2 часа).</w:t>
      </w:r>
    </w:p>
    <w:p w:rsidR="005D274F" w:rsidRPr="00C95E4D" w:rsidRDefault="005D274F" w:rsidP="00632F9D">
      <w:pPr>
        <w:jc w:val="both"/>
      </w:pPr>
      <w:r w:rsidRPr="00C95E4D">
        <w:t xml:space="preserve">Биосфера-глобальная экосистема. </w:t>
      </w:r>
      <w:r w:rsidRPr="00C95E4D">
        <w:rPr>
          <w:i/>
          <w:iCs/>
        </w:rPr>
        <w:t>В.И. Вернадский - основоположник учения о биосфере.</w:t>
      </w:r>
      <w:r>
        <w:rPr>
          <w:i/>
          <w:iCs/>
        </w:rPr>
        <w:t xml:space="preserve"> </w:t>
      </w:r>
      <w:r w:rsidRPr="00C95E4D">
        <w:t>Границы биосферы. Распространение и роль живого вещества в биосфере.</w:t>
      </w:r>
    </w:p>
    <w:p w:rsidR="005D274F" w:rsidRPr="00C95E4D" w:rsidRDefault="005D274F" w:rsidP="00632F9D">
      <w:pPr>
        <w:ind w:firstLine="709"/>
        <w:jc w:val="both"/>
      </w:pPr>
      <w:r w:rsidRPr="00C95E4D">
        <w:t>ОСНОВЫ УЧЕНИЯ ОБ ЭВОЛЮЦИИ (8 часов).</w:t>
      </w:r>
    </w:p>
    <w:p w:rsidR="005D274F" w:rsidRPr="00C95E4D" w:rsidRDefault="005D274F" w:rsidP="00632F9D">
      <w:pPr>
        <w:jc w:val="both"/>
      </w:pPr>
      <w:r w:rsidRPr="00C95E4D">
        <w:t xml:space="preserve">Учение об эволюции органического мира. Ч.Дарвин - основоположник учения об эволюции. </w:t>
      </w:r>
      <w:r w:rsidRPr="00C95E4D">
        <w:rPr>
          <w:i/>
          <w:iCs/>
        </w:rPr>
        <w:t>Движущие силы эволюции: наследственная изменчивость, борьба за существование, естественный отбор. Искусственный отбор. Результаты эволюции: многообразие видов, приспособленность организмов к среде обитания</w:t>
      </w:r>
      <w:r w:rsidRPr="00C95E4D">
        <w:t>.</w:t>
      </w:r>
    </w:p>
    <w:p w:rsidR="005D274F" w:rsidRPr="00C95E4D" w:rsidRDefault="005D274F" w:rsidP="00632F9D">
      <w:pPr>
        <w:ind w:firstLine="709"/>
        <w:jc w:val="both"/>
      </w:pPr>
    </w:p>
    <w:p w:rsidR="005D274F" w:rsidRPr="00C95E4D" w:rsidRDefault="005D274F" w:rsidP="00632F9D">
      <w:pPr>
        <w:ind w:firstLine="709"/>
        <w:jc w:val="both"/>
      </w:pPr>
      <w:r w:rsidRPr="00C95E4D">
        <w:t>ВОЗНИКНОВЕНИЕ ЖИЗНИ НА ЗЕМЛЕ (8 часов).</w:t>
      </w:r>
    </w:p>
    <w:p w:rsidR="005D274F" w:rsidRPr="00C95E4D" w:rsidRDefault="005D274F" w:rsidP="00632F9D">
      <w:pPr>
        <w:ind w:firstLine="709"/>
        <w:jc w:val="both"/>
      </w:pPr>
      <w:r w:rsidRPr="00C95E4D">
        <w:t>Гипотезы возникновения жизни.  Развитие представлений о происхождении жизни. Основные этапы развития жизни на Земле.</w:t>
      </w:r>
    </w:p>
    <w:p w:rsidR="005D274F" w:rsidRPr="00C95E4D" w:rsidRDefault="005D274F" w:rsidP="00632F9D">
      <w:pPr>
        <w:ind w:firstLine="709"/>
        <w:jc w:val="both"/>
      </w:pPr>
      <w:r w:rsidRPr="00C95E4D">
        <w:t>ОРГАНИЗМ И СРЕДА (7 часов).</w:t>
      </w:r>
    </w:p>
    <w:p w:rsidR="005D274F" w:rsidRPr="00C95E4D" w:rsidRDefault="005D274F" w:rsidP="00632F9D">
      <w:pPr>
        <w:ind w:firstLine="709"/>
        <w:jc w:val="both"/>
      </w:pPr>
      <w:r w:rsidRPr="00C95E4D">
        <w:rPr>
          <w:i/>
          <w:iCs/>
        </w:rPr>
        <w:t>Экология - наука о взаимосвязях организмов и окружающей среды. Среда - источник веществ, энергии и информации</w:t>
      </w:r>
      <w:r w:rsidRPr="00C95E4D">
        <w:t>.</w:t>
      </w:r>
      <w:r>
        <w:t xml:space="preserve"> </w:t>
      </w:r>
      <w:r w:rsidRPr="00C95E4D">
        <w:t>Экологические факторы: абиотические, биотические, антропогенные, их влияние на организмы. Приспособления организмов к различным экологическим факторам.</w:t>
      </w:r>
    </w:p>
    <w:p w:rsidR="005D274F" w:rsidRPr="00C95E4D" w:rsidRDefault="005D274F" w:rsidP="00632F9D">
      <w:pPr>
        <w:ind w:firstLine="709"/>
        <w:jc w:val="both"/>
      </w:pPr>
      <w:r w:rsidRPr="00C95E4D">
        <w:t>Популяция- элемент экосистемы. Типы взаимодействия разных видов</w:t>
      </w:r>
    </w:p>
    <w:p w:rsidR="005D274F" w:rsidRPr="00C95E4D" w:rsidRDefault="005D274F" w:rsidP="00632F9D">
      <w:pPr>
        <w:ind w:firstLine="709"/>
        <w:jc w:val="both"/>
      </w:pPr>
      <w:r w:rsidRPr="00C95E4D">
        <w:t>( конкуренция, хищничество, симбиоз, паразитизм).</w:t>
      </w:r>
    </w:p>
    <w:p w:rsidR="005D274F" w:rsidRPr="00C95E4D" w:rsidRDefault="005D274F" w:rsidP="00632F9D">
      <w:pPr>
        <w:ind w:firstLine="709"/>
        <w:jc w:val="both"/>
      </w:pPr>
      <w:r w:rsidRPr="00C95E4D">
        <w:t>Агроэкосистемы. Особенности агроэкосистем.</w:t>
      </w:r>
    </w:p>
    <w:p w:rsidR="005D274F" w:rsidRPr="00C95E4D" w:rsidRDefault="005D274F" w:rsidP="00632F9D">
      <w:pPr>
        <w:jc w:val="both"/>
      </w:pPr>
      <w:r w:rsidRPr="00C95E4D">
        <w:t>БИОСФЕРА И ЧЕЛОВЕК (3 часа).</w:t>
      </w:r>
    </w:p>
    <w:p w:rsidR="005D274F" w:rsidRPr="00C95E4D" w:rsidRDefault="005D274F" w:rsidP="00632F9D">
      <w:pPr>
        <w:ind w:firstLine="709"/>
        <w:jc w:val="both"/>
      </w:pPr>
      <w:r w:rsidRPr="00C95E4D">
        <w:t>Роль человека в биосфере.</w:t>
      </w:r>
    </w:p>
    <w:p w:rsidR="005D274F" w:rsidRPr="00C95E4D" w:rsidRDefault="005D274F" w:rsidP="00632F9D">
      <w:pPr>
        <w:ind w:firstLine="709"/>
        <w:jc w:val="both"/>
      </w:pPr>
      <w:r w:rsidRPr="00C95E4D">
        <w:t>Экологические проблемы, их влияние на собственную жизнь, жизнь других людей: парниковый эффект, кислотные дожди, опустынивание, сведение лесов, появление “Озоновых дыр”, загрязнение окружающей среды.</w:t>
      </w:r>
    </w:p>
    <w:p w:rsidR="005D274F" w:rsidRPr="00C95E4D" w:rsidRDefault="005D274F" w:rsidP="00632F9D">
      <w:pPr>
        <w:ind w:firstLine="709"/>
        <w:jc w:val="both"/>
      </w:pPr>
      <w:r w:rsidRPr="00C95E4D">
        <w:t>Последствия деятельности человека в экосистемах, влияние собственных поступков на живые организмы и экосистемы.</w:t>
      </w:r>
    </w:p>
    <w:p w:rsidR="005D274F" w:rsidRPr="00C95E4D" w:rsidRDefault="005D274F" w:rsidP="00632F9D">
      <w:pPr>
        <w:jc w:val="center"/>
        <w:outlineLvl w:val="0"/>
        <w:rPr>
          <w:b/>
          <w:bCs/>
        </w:rPr>
      </w:pPr>
      <w:r w:rsidRPr="00C95E4D">
        <w:rPr>
          <w:b/>
          <w:bCs/>
        </w:rPr>
        <w:t>Требования к уровню подготовки выпускников</w:t>
      </w:r>
    </w:p>
    <w:p w:rsidR="005D274F" w:rsidRPr="00C95E4D" w:rsidRDefault="005D274F" w:rsidP="00632F9D">
      <w:pPr>
        <w:jc w:val="both"/>
        <w:outlineLvl w:val="0"/>
        <w:rPr>
          <w:b/>
          <w:bCs/>
        </w:rPr>
      </w:pPr>
      <w:r w:rsidRPr="00C95E4D">
        <w:rPr>
          <w:b/>
          <w:bCs/>
        </w:rPr>
        <w:t>В результате изучения биологии ученик должен</w:t>
      </w:r>
    </w:p>
    <w:p w:rsidR="005D274F" w:rsidRPr="00C95E4D" w:rsidRDefault="005D274F" w:rsidP="00632F9D">
      <w:pPr>
        <w:spacing w:before="240"/>
        <w:ind w:firstLine="567"/>
        <w:jc w:val="both"/>
        <w:rPr>
          <w:b/>
          <w:bCs/>
        </w:rPr>
      </w:pPr>
      <w:r w:rsidRPr="00C95E4D">
        <w:rPr>
          <w:b/>
          <w:bCs/>
        </w:rPr>
        <w:t>знать/понимать</w:t>
      </w:r>
    </w:p>
    <w:p w:rsidR="005D274F" w:rsidRPr="00C95E4D" w:rsidRDefault="005D274F" w:rsidP="00632F9D">
      <w:pPr>
        <w:numPr>
          <w:ilvl w:val="0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95E4D">
        <w:t xml:space="preserve">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</w:t>
      </w:r>
    </w:p>
    <w:p w:rsidR="005D274F" w:rsidRPr="00C95E4D" w:rsidRDefault="005D274F" w:rsidP="00632F9D">
      <w:pPr>
        <w:numPr>
          <w:ilvl w:val="0"/>
          <w:numId w:val="24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95E4D"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5D274F" w:rsidRPr="00C95E4D" w:rsidRDefault="005D274F" w:rsidP="00632F9D">
      <w:pPr>
        <w:spacing w:before="240"/>
        <w:ind w:firstLine="567"/>
        <w:jc w:val="both"/>
        <w:rPr>
          <w:b/>
          <w:bCs/>
        </w:rPr>
      </w:pPr>
      <w:r w:rsidRPr="00C95E4D">
        <w:rPr>
          <w:b/>
          <w:bCs/>
        </w:rPr>
        <w:t>уметь</w:t>
      </w:r>
    </w:p>
    <w:p w:rsidR="005D274F" w:rsidRPr="00C95E4D" w:rsidRDefault="005D274F" w:rsidP="00632F9D">
      <w:pPr>
        <w:numPr>
          <w:ilvl w:val="0"/>
          <w:numId w:val="24"/>
        </w:numPr>
        <w:spacing w:before="120"/>
        <w:jc w:val="both"/>
      </w:pPr>
      <w:r w:rsidRPr="00C95E4D">
        <w:t xml:space="preserve"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5D274F" w:rsidRPr="00C95E4D" w:rsidRDefault="005D274F" w:rsidP="00632F9D">
      <w:pPr>
        <w:numPr>
          <w:ilvl w:val="0"/>
          <w:numId w:val="24"/>
        </w:numPr>
        <w:spacing w:before="120"/>
        <w:jc w:val="both"/>
      </w:pPr>
      <w:r w:rsidRPr="00C95E4D">
        <w:t>изучать 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5D274F" w:rsidRPr="00C95E4D" w:rsidRDefault="005D274F" w:rsidP="00632F9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C95E4D">
        <w:t xml:space="preserve">распознавать и описывать: на таблицах основные части и органоиды клетки; </w:t>
      </w:r>
    </w:p>
    <w:p w:rsidR="005D274F" w:rsidRPr="00C95E4D" w:rsidRDefault="005D274F" w:rsidP="00632F9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C95E4D">
        <w:t>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5D274F" w:rsidRPr="00C95E4D" w:rsidRDefault="005D274F" w:rsidP="00632F9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C95E4D"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5D274F" w:rsidRPr="00C95E4D" w:rsidRDefault="005D274F" w:rsidP="00632F9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C95E4D">
        <w:t>определять принадлежность биологических объектов к определенной систематической группе (классификация);</w:t>
      </w:r>
    </w:p>
    <w:p w:rsidR="005D274F" w:rsidRPr="00C95E4D" w:rsidRDefault="005D274F" w:rsidP="00632F9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C95E4D"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5D274F" w:rsidRPr="00C95E4D" w:rsidRDefault="005D274F" w:rsidP="00632F9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C95E4D"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5D274F" w:rsidRPr="00C95E4D" w:rsidRDefault="005D274F" w:rsidP="00632F9D">
      <w:pPr>
        <w:spacing w:before="240"/>
        <w:ind w:left="567"/>
        <w:jc w:val="both"/>
        <w:rPr>
          <w:b/>
          <w:bCs/>
        </w:rPr>
      </w:pPr>
      <w:r w:rsidRPr="00C95E4D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5D274F" w:rsidRPr="00C95E4D" w:rsidRDefault="005D274F" w:rsidP="00632F9D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C95E4D">
        <w:t>рациональной организации труда и отдыха, соблюдения правил поведения в окружающей среде.</w:t>
      </w:r>
    </w:p>
    <w:p w:rsidR="005D274F" w:rsidRPr="00C95E4D" w:rsidRDefault="005D274F" w:rsidP="00632F9D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5D274F" w:rsidRPr="00C95E4D" w:rsidRDefault="005D274F" w:rsidP="00632F9D">
      <w:pPr>
        <w:jc w:val="center"/>
        <w:outlineLvl w:val="0"/>
        <w:rPr>
          <w:b/>
          <w:bCs/>
        </w:rPr>
      </w:pPr>
      <w:r w:rsidRPr="00C95E4D">
        <w:rPr>
          <w:b/>
          <w:bCs/>
        </w:rPr>
        <w:t>Список дополнительной литературы:</w:t>
      </w:r>
    </w:p>
    <w:p w:rsidR="005D274F" w:rsidRPr="00C95E4D" w:rsidRDefault="005D274F" w:rsidP="00632F9D">
      <w:pPr>
        <w:pStyle w:val="ListParagraph"/>
        <w:numPr>
          <w:ilvl w:val="0"/>
          <w:numId w:val="33"/>
        </w:numPr>
        <w:jc w:val="both"/>
      </w:pPr>
      <w:r w:rsidRPr="00C95E4D">
        <w:rPr>
          <w:spacing w:val="-3"/>
        </w:rPr>
        <w:t>Айла Ф., Кайгер Дж. Современная генетика. Т. 1-3. М.: Мир, 1987.</w:t>
      </w:r>
    </w:p>
    <w:p w:rsidR="005D274F" w:rsidRPr="00C95E4D" w:rsidRDefault="005D274F" w:rsidP="00632F9D">
      <w:pPr>
        <w:pStyle w:val="ListParagraph"/>
        <w:numPr>
          <w:ilvl w:val="0"/>
          <w:numId w:val="33"/>
        </w:numPr>
        <w:jc w:val="both"/>
      </w:pPr>
      <w:r w:rsidRPr="00C95E4D">
        <w:rPr>
          <w:spacing w:val="-3"/>
        </w:rPr>
        <w:t>Воробьёв Ф.И. Эволюционное учение: вчера, сегодня… М.: Просвещение, 1995.</w:t>
      </w:r>
    </w:p>
    <w:p w:rsidR="005D274F" w:rsidRPr="00C95E4D" w:rsidRDefault="005D274F" w:rsidP="00632F9D">
      <w:pPr>
        <w:pStyle w:val="ListParagraph"/>
        <w:numPr>
          <w:ilvl w:val="0"/>
          <w:numId w:val="33"/>
        </w:numPr>
        <w:jc w:val="both"/>
      </w:pPr>
      <w:r w:rsidRPr="00C95E4D">
        <w:rPr>
          <w:spacing w:val="-4"/>
        </w:rPr>
        <w:t>Кемп П., Армс К. введение в биологию. М: Мир, 1988.</w:t>
      </w:r>
    </w:p>
    <w:p w:rsidR="005D274F" w:rsidRPr="00C95E4D" w:rsidRDefault="005D274F" w:rsidP="00632F9D">
      <w:pPr>
        <w:pStyle w:val="ListParagraph"/>
        <w:numPr>
          <w:ilvl w:val="0"/>
          <w:numId w:val="33"/>
        </w:numPr>
        <w:jc w:val="both"/>
      </w:pPr>
      <w:r w:rsidRPr="00C95E4D">
        <w:rPr>
          <w:spacing w:val="-4"/>
        </w:rPr>
        <w:t>Медников, Б. М. Биология. Формы и уровни жизни. - М.: Просвещение, 2006 г.</w:t>
      </w:r>
    </w:p>
    <w:p w:rsidR="005D274F" w:rsidRPr="00C95E4D" w:rsidRDefault="005D274F" w:rsidP="00632F9D">
      <w:pPr>
        <w:pStyle w:val="ListParagraph"/>
        <w:numPr>
          <w:ilvl w:val="0"/>
          <w:numId w:val="33"/>
        </w:numPr>
        <w:jc w:val="both"/>
      </w:pPr>
      <w:r w:rsidRPr="00C95E4D">
        <w:t xml:space="preserve">Я познаю мир: детская энциклопедия: миграции животных / автор А. </w:t>
      </w:r>
      <w:r w:rsidRPr="00C95E4D">
        <w:rPr>
          <w:lang w:val="en-US"/>
        </w:rPr>
        <w:t>X</w:t>
      </w:r>
      <w:r w:rsidRPr="00C95E4D">
        <w:t xml:space="preserve">. Тамбиев. - М.: </w:t>
      </w:r>
      <w:r w:rsidRPr="00C95E4D">
        <w:rPr>
          <w:spacing w:val="-3"/>
        </w:rPr>
        <w:t>ООО «Фирма «Издательство АСТ»; ООО «Астрель», 1999.</w:t>
      </w:r>
    </w:p>
    <w:p w:rsidR="005D274F" w:rsidRPr="00C95E4D" w:rsidRDefault="005D274F" w:rsidP="00632F9D">
      <w:pPr>
        <w:pStyle w:val="ListParagraph"/>
        <w:numPr>
          <w:ilvl w:val="0"/>
          <w:numId w:val="33"/>
        </w:numPr>
        <w:jc w:val="both"/>
      </w:pPr>
      <w:r w:rsidRPr="00C95E4D">
        <w:rPr>
          <w:spacing w:val="-3"/>
        </w:rPr>
        <w:t>Яблоков А.В. Юсуфов А.Г. Эволюционное учение (дарвинизм). 4-е изд. М.: высшая школа, 1998.</w:t>
      </w:r>
    </w:p>
    <w:p w:rsidR="005D274F" w:rsidRPr="00C95E4D" w:rsidRDefault="005D274F" w:rsidP="00632F9D">
      <w:pPr>
        <w:jc w:val="both"/>
        <w:outlineLvl w:val="0"/>
        <w:rPr>
          <w:b/>
          <w:bCs/>
        </w:rPr>
      </w:pPr>
      <w:r w:rsidRPr="00C95E4D">
        <w:rPr>
          <w:b/>
          <w:bCs/>
        </w:rPr>
        <w:t>Электронные издания:</w:t>
      </w:r>
    </w:p>
    <w:p w:rsidR="005D274F" w:rsidRPr="00C95E4D" w:rsidRDefault="005D274F" w:rsidP="00632F9D">
      <w:pPr>
        <w:pStyle w:val="ListParagraph"/>
        <w:numPr>
          <w:ilvl w:val="0"/>
          <w:numId w:val="34"/>
        </w:numPr>
        <w:jc w:val="both"/>
      </w:pPr>
      <w:r w:rsidRPr="00C95E4D">
        <w:t>Открытая Биология 2.6. – Издательство «Новый диск», 2005.</w:t>
      </w:r>
    </w:p>
    <w:p w:rsidR="005D274F" w:rsidRPr="00C95E4D" w:rsidRDefault="005D274F" w:rsidP="00632F9D">
      <w:pPr>
        <w:pStyle w:val="ListParagraph"/>
        <w:numPr>
          <w:ilvl w:val="0"/>
          <w:numId w:val="34"/>
        </w:numPr>
        <w:jc w:val="both"/>
      </w:pPr>
      <w:r w:rsidRPr="00C95E4D">
        <w:t>1С: Репетитор. Биология. – ЗАО «1 С», 1998–2002 гг. Авторы – к.б.н. А.Г. Дмитриева, к.б.н. Н.А. Рябчикова</w:t>
      </w:r>
    </w:p>
    <w:p w:rsidR="005D274F" w:rsidRPr="00C95E4D" w:rsidRDefault="005D274F" w:rsidP="00632F9D">
      <w:pPr>
        <w:pStyle w:val="ListParagraph"/>
        <w:numPr>
          <w:ilvl w:val="0"/>
          <w:numId w:val="34"/>
        </w:numPr>
        <w:jc w:val="both"/>
      </w:pPr>
      <w:r w:rsidRPr="00C95E4D">
        <w:t>Открытая Биология 2.5 – ООО «Физикон», 2003 г. Автор – Д.И. Мамонтов / Под ред. к.б.н. А.В. Маталина.</w:t>
      </w:r>
    </w:p>
    <w:p w:rsidR="005D274F" w:rsidRPr="00C95E4D" w:rsidRDefault="005D274F" w:rsidP="00632F9D">
      <w:pPr>
        <w:jc w:val="both"/>
        <w:rPr>
          <w:spacing w:val="-6"/>
        </w:rPr>
      </w:pPr>
    </w:p>
    <w:p w:rsidR="005D274F" w:rsidRPr="00C95E4D" w:rsidRDefault="005D274F" w:rsidP="00632F9D">
      <w:pPr>
        <w:jc w:val="center"/>
        <w:outlineLvl w:val="0"/>
        <w:rPr>
          <w:b/>
          <w:bCs/>
        </w:rPr>
      </w:pPr>
      <w:r w:rsidRPr="00C95E4D">
        <w:rPr>
          <w:b/>
          <w:bCs/>
        </w:rPr>
        <w:t>График лабораторных, практических работ и экскурсий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417"/>
        <w:gridCol w:w="4802"/>
        <w:gridCol w:w="2393"/>
      </w:tblGrid>
      <w:tr w:rsidR="005D274F" w:rsidRPr="00C95E4D" w:rsidTr="00632F9D">
        <w:tc>
          <w:tcPr>
            <w:tcW w:w="959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  <w:r w:rsidRPr="00632F9D">
              <w:rPr>
                <w:b/>
                <w:bCs/>
              </w:rPr>
              <w:t>№ п/п</w:t>
            </w:r>
          </w:p>
        </w:tc>
        <w:tc>
          <w:tcPr>
            <w:tcW w:w="1417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  <w:r w:rsidRPr="00632F9D">
              <w:rPr>
                <w:b/>
                <w:bCs/>
              </w:rPr>
              <w:t>№ урока</w:t>
            </w:r>
          </w:p>
        </w:tc>
        <w:tc>
          <w:tcPr>
            <w:tcW w:w="4802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  <w:r w:rsidRPr="00632F9D">
              <w:rPr>
                <w:b/>
                <w:bCs/>
              </w:rPr>
              <w:t>Тема</w:t>
            </w:r>
          </w:p>
        </w:tc>
        <w:tc>
          <w:tcPr>
            <w:tcW w:w="2393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  <w:r w:rsidRPr="00632F9D">
              <w:rPr>
                <w:b/>
                <w:bCs/>
              </w:rPr>
              <w:t>дата</w:t>
            </w:r>
          </w:p>
        </w:tc>
      </w:tr>
      <w:tr w:rsidR="005D274F" w:rsidRPr="00C95E4D" w:rsidTr="00632F9D">
        <w:tc>
          <w:tcPr>
            <w:tcW w:w="959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632F9D">
              <w:rPr>
                <w:bCs/>
              </w:rPr>
              <w:t>1.</w:t>
            </w:r>
          </w:p>
        </w:tc>
        <w:tc>
          <w:tcPr>
            <w:tcW w:w="1417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632F9D">
              <w:rPr>
                <w:bCs/>
              </w:rPr>
              <w:t>15</w:t>
            </w:r>
          </w:p>
        </w:tc>
        <w:tc>
          <w:tcPr>
            <w:tcW w:w="4802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color w:val="000000"/>
              </w:rPr>
            </w:pPr>
            <w:r w:rsidRPr="00632F9D">
              <w:rPr>
                <w:b/>
                <w:bCs/>
                <w:color w:val="000000"/>
              </w:rPr>
              <w:t xml:space="preserve">Лабораторная работа №1 </w:t>
            </w:r>
          </w:p>
          <w:p w:rsidR="005D274F" w:rsidRPr="00C95E4D" w:rsidRDefault="005D274F" w:rsidP="00632F9D">
            <w:pPr>
              <w:tabs>
                <w:tab w:val="center" w:pos="4677"/>
                <w:tab w:val="right" w:pos="9355"/>
              </w:tabs>
              <w:jc w:val="both"/>
            </w:pPr>
            <w:r w:rsidRPr="00632F9D">
              <w:rPr>
                <w:b/>
                <w:bCs/>
                <w:color w:val="000000"/>
              </w:rPr>
              <w:t>«</w:t>
            </w:r>
            <w:r w:rsidRPr="00C95E4D">
              <w:t>Сравнение растительной и животной клеток»</w:t>
            </w:r>
          </w:p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</w:p>
        </w:tc>
        <w:tc>
          <w:tcPr>
            <w:tcW w:w="2393" w:type="dxa"/>
          </w:tcPr>
          <w:p w:rsidR="005D274F" w:rsidRPr="00632F9D" w:rsidRDefault="005D274F" w:rsidP="00797D15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24.10 </w:t>
            </w:r>
          </w:p>
        </w:tc>
      </w:tr>
      <w:tr w:rsidR="005D274F" w:rsidRPr="00C95E4D" w:rsidTr="00632F9D">
        <w:tc>
          <w:tcPr>
            <w:tcW w:w="959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632F9D">
              <w:rPr>
                <w:bCs/>
              </w:rPr>
              <w:t>2.</w:t>
            </w:r>
          </w:p>
        </w:tc>
        <w:tc>
          <w:tcPr>
            <w:tcW w:w="1417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632F9D">
              <w:rPr>
                <w:bCs/>
              </w:rPr>
              <w:t>25</w:t>
            </w:r>
          </w:p>
        </w:tc>
        <w:tc>
          <w:tcPr>
            <w:tcW w:w="4802" w:type="dxa"/>
          </w:tcPr>
          <w:p w:rsidR="005D274F" w:rsidRPr="00C95E4D" w:rsidRDefault="005D274F" w:rsidP="00632F9D">
            <w:pPr>
              <w:tabs>
                <w:tab w:val="center" w:pos="4677"/>
                <w:tab w:val="right" w:pos="9355"/>
              </w:tabs>
              <w:jc w:val="both"/>
            </w:pPr>
            <w:r w:rsidRPr="00632F9D">
              <w:rPr>
                <w:b/>
                <w:bCs/>
                <w:color w:val="000000"/>
              </w:rPr>
              <w:t xml:space="preserve">Лабораторная работа №2 </w:t>
            </w:r>
            <w:r w:rsidRPr="00632F9D">
              <w:rPr>
                <w:color w:val="000000"/>
              </w:rPr>
              <w:t>«</w:t>
            </w:r>
            <w:r w:rsidRPr="00C95E4D">
              <w:t>Рассмотрение микропрепаратов делящихся клеток»</w:t>
            </w:r>
          </w:p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</w:p>
        </w:tc>
        <w:tc>
          <w:tcPr>
            <w:tcW w:w="2393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05.12</w:t>
            </w:r>
          </w:p>
        </w:tc>
      </w:tr>
      <w:tr w:rsidR="005D274F" w:rsidRPr="00C95E4D" w:rsidTr="00632F9D">
        <w:tc>
          <w:tcPr>
            <w:tcW w:w="959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632F9D">
              <w:rPr>
                <w:bCs/>
              </w:rPr>
              <w:t>3.</w:t>
            </w:r>
          </w:p>
        </w:tc>
        <w:tc>
          <w:tcPr>
            <w:tcW w:w="1417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632F9D">
              <w:rPr>
                <w:bCs/>
              </w:rPr>
              <w:t>32</w:t>
            </w:r>
          </w:p>
        </w:tc>
        <w:tc>
          <w:tcPr>
            <w:tcW w:w="4802" w:type="dxa"/>
          </w:tcPr>
          <w:p w:rsidR="005D274F" w:rsidRPr="00C95E4D" w:rsidRDefault="005D274F" w:rsidP="00632F9D">
            <w:pPr>
              <w:tabs>
                <w:tab w:val="center" w:pos="4677"/>
                <w:tab w:val="right" w:pos="9355"/>
              </w:tabs>
            </w:pPr>
            <w:r w:rsidRPr="00632F9D">
              <w:rPr>
                <w:b/>
                <w:bCs/>
              </w:rPr>
              <w:t>Практическая работа№1 «</w:t>
            </w:r>
            <w:r w:rsidRPr="00C95E4D">
              <w:t>Решение генетических задач»</w:t>
            </w:r>
          </w:p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</w:rPr>
            </w:pPr>
          </w:p>
        </w:tc>
        <w:tc>
          <w:tcPr>
            <w:tcW w:w="2393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28.12</w:t>
            </w:r>
          </w:p>
        </w:tc>
      </w:tr>
      <w:tr w:rsidR="005D274F" w:rsidRPr="00C95E4D" w:rsidTr="00632F9D">
        <w:tc>
          <w:tcPr>
            <w:tcW w:w="959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632F9D">
              <w:rPr>
                <w:bCs/>
              </w:rPr>
              <w:t>4.</w:t>
            </w:r>
          </w:p>
        </w:tc>
        <w:tc>
          <w:tcPr>
            <w:tcW w:w="1417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632F9D">
              <w:rPr>
                <w:bCs/>
              </w:rPr>
              <w:t>44</w:t>
            </w:r>
          </w:p>
        </w:tc>
        <w:tc>
          <w:tcPr>
            <w:tcW w:w="4802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rPr>
                <w:b/>
                <w:bCs/>
              </w:rPr>
            </w:pPr>
            <w:r w:rsidRPr="00632F9D">
              <w:rPr>
                <w:b/>
                <w:bCs/>
              </w:rPr>
              <w:t>Лабораторная работа№3 «</w:t>
            </w:r>
            <w:r w:rsidRPr="00C95E4D">
              <w:t>Изучение изменчивости у организмов»</w:t>
            </w:r>
          </w:p>
        </w:tc>
        <w:tc>
          <w:tcPr>
            <w:tcW w:w="2393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20.02</w:t>
            </w:r>
          </w:p>
        </w:tc>
      </w:tr>
      <w:tr w:rsidR="005D274F" w:rsidRPr="00C95E4D" w:rsidTr="00632F9D">
        <w:tc>
          <w:tcPr>
            <w:tcW w:w="959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632F9D">
              <w:rPr>
                <w:bCs/>
              </w:rPr>
              <w:t>5.</w:t>
            </w:r>
          </w:p>
        </w:tc>
        <w:tc>
          <w:tcPr>
            <w:tcW w:w="1417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 w:rsidRPr="00632F9D">
              <w:rPr>
                <w:bCs/>
              </w:rPr>
              <w:t>62</w:t>
            </w:r>
          </w:p>
        </w:tc>
        <w:tc>
          <w:tcPr>
            <w:tcW w:w="4802" w:type="dxa"/>
          </w:tcPr>
          <w:p w:rsidR="005D274F" w:rsidRPr="00DA199D" w:rsidRDefault="005D274F" w:rsidP="00632F9D">
            <w:pPr>
              <w:tabs>
                <w:tab w:val="center" w:pos="4677"/>
                <w:tab w:val="right" w:pos="9355"/>
              </w:tabs>
            </w:pPr>
            <w:r w:rsidRPr="00632F9D">
              <w:rPr>
                <w:b/>
                <w:bCs/>
              </w:rPr>
              <w:t>Лабораторная работа №4 «</w:t>
            </w:r>
            <w:r w:rsidRPr="00C95E4D">
              <w:t>Приспособленность организмов к среде обитания»</w:t>
            </w:r>
          </w:p>
        </w:tc>
        <w:tc>
          <w:tcPr>
            <w:tcW w:w="2393" w:type="dxa"/>
          </w:tcPr>
          <w:p w:rsidR="005D274F" w:rsidRPr="00632F9D" w:rsidRDefault="005D274F" w:rsidP="00632F9D">
            <w:pPr>
              <w:tabs>
                <w:tab w:val="center" w:pos="4677"/>
                <w:tab w:val="right" w:pos="9355"/>
              </w:tabs>
              <w:jc w:val="both"/>
              <w:rPr>
                <w:bCs/>
              </w:rPr>
            </w:pPr>
            <w:r>
              <w:rPr>
                <w:bCs/>
              </w:rPr>
              <w:t>10.05</w:t>
            </w:r>
          </w:p>
        </w:tc>
      </w:tr>
    </w:tbl>
    <w:p w:rsidR="005D274F" w:rsidRDefault="005D274F" w:rsidP="00632F9D">
      <w:pPr>
        <w:jc w:val="center"/>
        <w:outlineLvl w:val="0"/>
        <w:rPr>
          <w:b/>
          <w:bCs/>
        </w:rPr>
      </w:pPr>
    </w:p>
    <w:p w:rsidR="005D274F" w:rsidRPr="001E34FF" w:rsidRDefault="005D274F" w:rsidP="00632F9D">
      <w:pPr>
        <w:jc w:val="center"/>
        <w:outlineLvl w:val="0"/>
        <w:rPr>
          <w:b/>
          <w:bCs/>
        </w:rPr>
      </w:pPr>
      <w:r w:rsidRPr="001E34FF">
        <w:rPr>
          <w:b/>
          <w:bCs/>
        </w:rPr>
        <w:t>Уроки с региональным компонентом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67"/>
        <w:gridCol w:w="916"/>
        <w:gridCol w:w="6881"/>
        <w:gridCol w:w="1296"/>
      </w:tblGrid>
      <w:tr w:rsidR="005D274F" w:rsidRPr="001E34FF" w:rsidTr="00734E39">
        <w:tc>
          <w:tcPr>
            <w:tcW w:w="867" w:type="dxa"/>
          </w:tcPr>
          <w:p w:rsidR="005D274F" w:rsidRPr="001E34FF" w:rsidRDefault="005D274F" w:rsidP="00734E39">
            <w:pPr>
              <w:jc w:val="center"/>
              <w:rPr>
                <w:b/>
                <w:bCs/>
                <w:color w:val="000000"/>
              </w:rPr>
            </w:pPr>
            <w:r w:rsidRPr="001E34F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916" w:type="dxa"/>
          </w:tcPr>
          <w:p w:rsidR="005D274F" w:rsidRPr="001E34FF" w:rsidRDefault="005D274F" w:rsidP="00734E39">
            <w:pPr>
              <w:jc w:val="center"/>
              <w:rPr>
                <w:b/>
                <w:bCs/>
                <w:color w:val="000000"/>
              </w:rPr>
            </w:pPr>
            <w:r w:rsidRPr="001E34FF">
              <w:rPr>
                <w:b/>
                <w:bCs/>
                <w:color w:val="000000"/>
              </w:rPr>
              <w:t>№ урока</w:t>
            </w:r>
          </w:p>
        </w:tc>
        <w:tc>
          <w:tcPr>
            <w:tcW w:w="6881" w:type="dxa"/>
          </w:tcPr>
          <w:p w:rsidR="005D274F" w:rsidRPr="001E34FF" w:rsidRDefault="005D274F" w:rsidP="00734E39">
            <w:pPr>
              <w:jc w:val="center"/>
              <w:rPr>
                <w:b/>
                <w:bCs/>
              </w:rPr>
            </w:pPr>
            <w:r w:rsidRPr="001E34FF">
              <w:rPr>
                <w:b/>
                <w:bCs/>
              </w:rPr>
              <w:t>Тема урока.</w:t>
            </w:r>
          </w:p>
        </w:tc>
        <w:tc>
          <w:tcPr>
            <w:tcW w:w="1296" w:type="dxa"/>
          </w:tcPr>
          <w:p w:rsidR="005D274F" w:rsidRPr="001E34FF" w:rsidRDefault="005D274F" w:rsidP="00734E39">
            <w:pPr>
              <w:jc w:val="center"/>
              <w:rPr>
                <w:b/>
                <w:bCs/>
              </w:rPr>
            </w:pPr>
            <w:r w:rsidRPr="001E34FF">
              <w:rPr>
                <w:b/>
                <w:bCs/>
              </w:rPr>
              <w:t>Дата</w:t>
            </w:r>
          </w:p>
        </w:tc>
      </w:tr>
      <w:tr w:rsidR="005D274F" w:rsidRPr="001E34FF" w:rsidTr="00734E39">
        <w:tc>
          <w:tcPr>
            <w:tcW w:w="867" w:type="dxa"/>
          </w:tcPr>
          <w:p w:rsidR="005D274F" w:rsidRPr="001E34FF" w:rsidRDefault="005D274F" w:rsidP="00734E39">
            <w:pPr>
              <w:jc w:val="center"/>
            </w:pPr>
            <w:r w:rsidRPr="001E34FF">
              <w:t>1</w:t>
            </w:r>
          </w:p>
        </w:tc>
        <w:tc>
          <w:tcPr>
            <w:tcW w:w="916" w:type="dxa"/>
          </w:tcPr>
          <w:p w:rsidR="005D274F" w:rsidRPr="001E34FF" w:rsidRDefault="005D274F" w:rsidP="00734E39">
            <w:pPr>
              <w:jc w:val="center"/>
            </w:pPr>
            <w:r w:rsidRPr="001E34FF">
              <w:t>1</w:t>
            </w:r>
            <w:r>
              <w:t>2</w:t>
            </w:r>
          </w:p>
        </w:tc>
        <w:tc>
          <w:tcPr>
            <w:tcW w:w="6881" w:type="dxa"/>
          </w:tcPr>
          <w:p w:rsidR="005D274F" w:rsidRPr="001E34FF" w:rsidRDefault="005D274F" w:rsidP="00734E39">
            <w:pPr>
              <w:rPr>
                <w:u w:val="single"/>
              </w:rPr>
            </w:pPr>
            <w:r w:rsidRPr="001E34FF">
              <w:t>Вирусы. Профилактика СПИДа.</w:t>
            </w:r>
            <w:r w:rsidRPr="001E34FF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1E34FF">
              <w:rPr>
                <w:u w:val="single"/>
              </w:rPr>
              <w:t>Проблема СПИДа в регионе.</w:t>
            </w:r>
          </w:p>
        </w:tc>
        <w:tc>
          <w:tcPr>
            <w:tcW w:w="1296" w:type="dxa"/>
          </w:tcPr>
          <w:p w:rsidR="005D274F" w:rsidRPr="001E34FF" w:rsidRDefault="005D274F" w:rsidP="00734E39">
            <w:r>
              <w:t>12.10</w:t>
            </w:r>
          </w:p>
        </w:tc>
      </w:tr>
      <w:tr w:rsidR="005D274F" w:rsidRPr="001E34FF" w:rsidTr="00734E39">
        <w:tc>
          <w:tcPr>
            <w:tcW w:w="867" w:type="dxa"/>
          </w:tcPr>
          <w:p w:rsidR="005D274F" w:rsidRPr="001E34FF" w:rsidRDefault="005D274F" w:rsidP="00734E39">
            <w:pPr>
              <w:jc w:val="center"/>
            </w:pPr>
            <w:r w:rsidRPr="001E34FF">
              <w:t>2</w:t>
            </w:r>
          </w:p>
        </w:tc>
        <w:tc>
          <w:tcPr>
            <w:tcW w:w="916" w:type="dxa"/>
          </w:tcPr>
          <w:p w:rsidR="005D274F" w:rsidRPr="001E34FF" w:rsidRDefault="005D274F" w:rsidP="00734E39">
            <w:pPr>
              <w:jc w:val="center"/>
            </w:pPr>
            <w:r w:rsidRPr="001E34FF">
              <w:t>2</w:t>
            </w:r>
            <w:r>
              <w:t>8</w:t>
            </w:r>
          </w:p>
        </w:tc>
        <w:tc>
          <w:tcPr>
            <w:tcW w:w="6881" w:type="dxa"/>
          </w:tcPr>
          <w:p w:rsidR="005D274F" w:rsidRPr="001E34FF" w:rsidRDefault="005D274F" w:rsidP="00734E39">
            <w:r>
              <w:t xml:space="preserve"> Оплодотворение.Онтогенез</w:t>
            </w:r>
            <w:r w:rsidRPr="001E34FF">
              <w:t>. Биогенетический закон.</w:t>
            </w:r>
            <w:r w:rsidRPr="001E34FF">
              <w:rPr>
                <w:u w:val="single"/>
              </w:rPr>
              <w:t xml:space="preserve"> Проблема наркомании в регионе.</w:t>
            </w:r>
          </w:p>
        </w:tc>
        <w:tc>
          <w:tcPr>
            <w:tcW w:w="1296" w:type="dxa"/>
          </w:tcPr>
          <w:p w:rsidR="005D274F" w:rsidRPr="001E34FF" w:rsidRDefault="005D274F" w:rsidP="00734E39">
            <w:r>
              <w:t>14.12</w:t>
            </w:r>
          </w:p>
        </w:tc>
      </w:tr>
      <w:tr w:rsidR="005D274F" w:rsidRPr="001E34FF" w:rsidTr="00734E39">
        <w:tc>
          <w:tcPr>
            <w:tcW w:w="867" w:type="dxa"/>
          </w:tcPr>
          <w:p w:rsidR="005D274F" w:rsidRPr="001E34FF" w:rsidRDefault="005D274F" w:rsidP="00734E39">
            <w:pPr>
              <w:jc w:val="center"/>
            </w:pPr>
            <w:r w:rsidRPr="001E34FF">
              <w:t>3</w:t>
            </w:r>
          </w:p>
        </w:tc>
        <w:tc>
          <w:tcPr>
            <w:tcW w:w="916" w:type="dxa"/>
          </w:tcPr>
          <w:p w:rsidR="005D274F" w:rsidRPr="001E34FF" w:rsidRDefault="005D274F" w:rsidP="00734E39">
            <w:pPr>
              <w:jc w:val="center"/>
            </w:pPr>
            <w:r>
              <w:t>35</w:t>
            </w:r>
          </w:p>
        </w:tc>
        <w:tc>
          <w:tcPr>
            <w:tcW w:w="6881" w:type="dxa"/>
          </w:tcPr>
          <w:p w:rsidR="005D274F" w:rsidRPr="001E34FF" w:rsidRDefault="005D274F" w:rsidP="00734E39">
            <w:r w:rsidRPr="001E34FF">
              <w:t>Основы селекции. Работы Н.И.Вавилова.</w:t>
            </w:r>
            <w:r w:rsidRPr="001E34FF">
              <w:rPr>
                <w:u w:val="single"/>
              </w:rPr>
              <w:t xml:space="preserve"> Домашние животные и культурные растения Ишимского района.</w:t>
            </w:r>
          </w:p>
        </w:tc>
        <w:tc>
          <w:tcPr>
            <w:tcW w:w="1296" w:type="dxa"/>
          </w:tcPr>
          <w:p w:rsidR="005D274F" w:rsidRPr="001E34FF" w:rsidRDefault="005D274F" w:rsidP="00734E39">
            <w:r>
              <w:t>18.01</w:t>
            </w:r>
          </w:p>
        </w:tc>
      </w:tr>
      <w:tr w:rsidR="005D274F" w:rsidRPr="001E34FF" w:rsidTr="00734E39">
        <w:tc>
          <w:tcPr>
            <w:tcW w:w="867" w:type="dxa"/>
          </w:tcPr>
          <w:p w:rsidR="005D274F" w:rsidRPr="001E34FF" w:rsidRDefault="005D274F" w:rsidP="00734E39">
            <w:pPr>
              <w:jc w:val="center"/>
            </w:pPr>
            <w:r w:rsidRPr="001E34FF">
              <w:t>4</w:t>
            </w:r>
          </w:p>
        </w:tc>
        <w:tc>
          <w:tcPr>
            <w:tcW w:w="916" w:type="dxa"/>
          </w:tcPr>
          <w:p w:rsidR="005D274F" w:rsidRPr="001E34FF" w:rsidRDefault="005D274F" w:rsidP="00734E39">
            <w:pPr>
              <w:jc w:val="center"/>
            </w:pPr>
            <w:r>
              <w:t>38</w:t>
            </w:r>
          </w:p>
        </w:tc>
        <w:tc>
          <w:tcPr>
            <w:tcW w:w="6881" w:type="dxa"/>
          </w:tcPr>
          <w:p w:rsidR="005D274F" w:rsidRPr="009B4AC0" w:rsidRDefault="005D274F" w:rsidP="00734E39">
            <w:r w:rsidRPr="009B4AC0">
              <w:t>Сообщество. Состав и структура сообщества</w:t>
            </w:r>
            <w:r>
              <w:t xml:space="preserve">. </w:t>
            </w:r>
            <w:r w:rsidRPr="006A69F6">
              <w:rPr>
                <w:bCs/>
                <w:u w:val="single"/>
              </w:rPr>
              <w:t>Типичные экосистемы</w:t>
            </w:r>
            <w:r w:rsidRPr="006A69F6">
              <w:rPr>
                <w:u w:val="single"/>
              </w:rPr>
              <w:t>своей местности.</w:t>
            </w:r>
          </w:p>
        </w:tc>
        <w:tc>
          <w:tcPr>
            <w:tcW w:w="1296" w:type="dxa"/>
          </w:tcPr>
          <w:p w:rsidR="005D274F" w:rsidRPr="001E34FF" w:rsidRDefault="005D274F" w:rsidP="00734E39">
            <w:r>
              <w:t>30.01</w:t>
            </w:r>
          </w:p>
        </w:tc>
      </w:tr>
      <w:tr w:rsidR="005D274F" w:rsidRPr="001E34FF" w:rsidTr="00734E39">
        <w:tc>
          <w:tcPr>
            <w:tcW w:w="867" w:type="dxa"/>
          </w:tcPr>
          <w:p w:rsidR="005D274F" w:rsidRPr="001E34FF" w:rsidRDefault="005D274F" w:rsidP="00734E39">
            <w:pPr>
              <w:jc w:val="center"/>
            </w:pPr>
            <w:r>
              <w:t>5</w:t>
            </w:r>
          </w:p>
        </w:tc>
        <w:tc>
          <w:tcPr>
            <w:tcW w:w="916" w:type="dxa"/>
          </w:tcPr>
          <w:p w:rsidR="005D274F" w:rsidRPr="001E34FF" w:rsidRDefault="005D274F" w:rsidP="00734E39">
            <w:pPr>
              <w:jc w:val="center"/>
            </w:pPr>
            <w:r>
              <w:t>67</w:t>
            </w:r>
          </w:p>
        </w:tc>
        <w:tc>
          <w:tcPr>
            <w:tcW w:w="6881" w:type="dxa"/>
          </w:tcPr>
          <w:p w:rsidR="005D274F" w:rsidRPr="001E34FF" w:rsidRDefault="005D274F" w:rsidP="00734E39">
            <w:r w:rsidRPr="001A43F3">
              <w:t>Антропогенное воздействие на биосферу</w:t>
            </w:r>
            <w:r>
              <w:t xml:space="preserve"> .</w:t>
            </w:r>
            <w:r w:rsidRPr="001E34FF">
              <w:rPr>
                <w:u w:val="single"/>
              </w:rPr>
              <w:t>Охраняемые виды Тюменской области.</w:t>
            </w:r>
          </w:p>
        </w:tc>
        <w:tc>
          <w:tcPr>
            <w:tcW w:w="1296" w:type="dxa"/>
          </w:tcPr>
          <w:p w:rsidR="005D274F" w:rsidRPr="001E34FF" w:rsidRDefault="005D274F" w:rsidP="00734E39">
            <w:r>
              <w:t>29.05</w:t>
            </w:r>
          </w:p>
        </w:tc>
      </w:tr>
    </w:tbl>
    <w:p w:rsidR="005D274F" w:rsidRPr="001E34FF" w:rsidRDefault="005D274F" w:rsidP="00632F9D">
      <w:pPr>
        <w:jc w:val="center"/>
        <w:rPr>
          <w:b/>
          <w:bCs/>
        </w:rPr>
      </w:pPr>
    </w:p>
    <w:p w:rsidR="005D274F" w:rsidRDefault="005D274F" w:rsidP="00632F9D">
      <w:pPr>
        <w:jc w:val="center"/>
        <w:outlineLvl w:val="0"/>
        <w:rPr>
          <w:b/>
          <w:bCs/>
        </w:rPr>
      </w:pPr>
    </w:p>
    <w:p w:rsidR="005D274F" w:rsidRPr="00C95E4D" w:rsidRDefault="005D274F" w:rsidP="00632F9D">
      <w:pPr>
        <w:jc w:val="center"/>
        <w:outlineLvl w:val="0"/>
        <w:rPr>
          <w:spacing w:val="-6"/>
        </w:rPr>
      </w:pPr>
      <w:r w:rsidRPr="00C95E4D">
        <w:rPr>
          <w:b/>
          <w:bCs/>
        </w:rPr>
        <w:t>График контрольных работ</w:t>
      </w:r>
    </w:p>
    <w:p w:rsidR="005D274F" w:rsidRPr="00C95E4D" w:rsidRDefault="005D274F" w:rsidP="00632F9D">
      <w:pPr>
        <w:jc w:val="both"/>
        <w:rPr>
          <w:b/>
          <w:bCs/>
        </w:rPr>
      </w:pPr>
    </w:p>
    <w:tbl>
      <w:tblPr>
        <w:tblW w:w="98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1134"/>
        <w:gridCol w:w="6237"/>
        <w:gridCol w:w="1380"/>
      </w:tblGrid>
      <w:tr w:rsidR="005D274F" w:rsidRPr="00C95E4D" w:rsidTr="00734E39">
        <w:tc>
          <w:tcPr>
            <w:tcW w:w="1101" w:type="dxa"/>
          </w:tcPr>
          <w:p w:rsidR="005D274F" w:rsidRPr="00C95E4D" w:rsidRDefault="005D274F" w:rsidP="00734E39">
            <w:pPr>
              <w:jc w:val="both"/>
              <w:rPr>
                <w:b/>
                <w:bCs/>
              </w:rPr>
            </w:pPr>
            <w:r w:rsidRPr="00C95E4D">
              <w:rPr>
                <w:b/>
                <w:bCs/>
              </w:rPr>
              <w:t>№ п/п</w:t>
            </w:r>
          </w:p>
        </w:tc>
        <w:tc>
          <w:tcPr>
            <w:tcW w:w="1134" w:type="dxa"/>
          </w:tcPr>
          <w:p w:rsidR="005D274F" w:rsidRPr="00C95E4D" w:rsidRDefault="005D274F" w:rsidP="00734E39">
            <w:pPr>
              <w:jc w:val="both"/>
              <w:rPr>
                <w:b/>
                <w:bCs/>
              </w:rPr>
            </w:pPr>
            <w:r w:rsidRPr="00C95E4D">
              <w:rPr>
                <w:b/>
                <w:bCs/>
              </w:rPr>
              <w:t>№</w:t>
            </w:r>
          </w:p>
          <w:p w:rsidR="005D274F" w:rsidRPr="00C95E4D" w:rsidRDefault="005D274F" w:rsidP="00734E39">
            <w:pPr>
              <w:jc w:val="both"/>
              <w:rPr>
                <w:b/>
                <w:bCs/>
              </w:rPr>
            </w:pPr>
            <w:r w:rsidRPr="00C95E4D">
              <w:rPr>
                <w:b/>
                <w:bCs/>
              </w:rPr>
              <w:t>урока</w:t>
            </w:r>
          </w:p>
        </w:tc>
        <w:tc>
          <w:tcPr>
            <w:tcW w:w="6237" w:type="dxa"/>
          </w:tcPr>
          <w:p w:rsidR="005D274F" w:rsidRPr="00C95E4D" w:rsidRDefault="005D274F" w:rsidP="00734E39">
            <w:pPr>
              <w:jc w:val="both"/>
              <w:rPr>
                <w:b/>
                <w:bCs/>
              </w:rPr>
            </w:pPr>
            <w:r w:rsidRPr="00C95E4D">
              <w:rPr>
                <w:b/>
                <w:bCs/>
              </w:rPr>
              <w:t>Контрольная работа</w:t>
            </w:r>
          </w:p>
        </w:tc>
        <w:tc>
          <w:tcPr>
            <w:tcW w:w="1380" w:type="dxa"/>
          </w:tcPr>
          <w:p w:rsidR="005D274F" w:rsidRPr="00C95E4D" w:rsidRDefault="005D274F" w:rsidP="00734E39">
            <w:pPr>
              <w:jc w:val="both"/>
              <w:rPr>
                <w:b/>
                <w:bCs/>
              </w:rPr>
            </w:pPr>
            <w:r w:rsidRPr="00C95E4D">
              <w:rPr>
                <w:b/>
                <w:bCs/>
              </w:rPr>
              <w:t>Дата</w:t>
            </w:r>
          </w:p>
        </w:tc>
      </w:tr>
      <w:tr w:rsidR="005D274F" w:rsidRPr="00C95E4D" w:rsidTr="00734E39">
        <w:tc>
          <w:tcPr>
            <w:tcW w:w="1101" w:type="dxa"/>
          </w:tcPr>
          <w:p w:rsidR="005D274F" w:rsidRPr="00C95E4D" w:rsidRDefault="005D274F" w:rsidP="00734E39">
            <w:pPr>
              <w:jc w:val="both"/>
            </w:pPr>
            <w:r w:rsidRPr="00C95E4D">
              <w:t>1</w:t>
            </w:r>
          </w:p>
        </w:tc>
        <w:tc>
          <w:tcPr>
            <w:tcW w:w="1134" w:type="dxa"/>
          </w:tcPr>
          <w:p w:rsidR="005D274F" w:rsidRPr="00AB2FC9" w:rsidRDefault="005D274F" w:rsidP="00734E39">
            <w:pPr>
              <w:jc w:val="both"/>
              <w:rPr>
                <w:bCs/>
              </w:rPr>
            </w:pPr>
            <w:r w:rsidRPr="00AB2FC9">
              <w:rPr>
                <w:bCs/>
              </w:rPr>
              <w:t>3</w:t>
            </w:r>
          </w:p>
        </w:tc>
        <w:tc>
          <w:tcPr>
            <w:tcW w:w="6237" w:type="dxa"/>
          </w:tcPr>
          <w:p w:rsidR="005D274F" w:rsidRPr="00C95E4D" w:rsidRDefault="005D274F" w:rsidP="00734E39">
            <w:pPr>
              <w:jc w:val="both"/>
            </w:pPr>
            <w:r>
              <w:rPr>
                <w:b/>
                <w:bCs/>
              </w:rPr>
              <w:t>Входной контроль</w:t>
            </w:r>
          </w:p>
        </w:tc>
        <w:tc>
          <w:tcPr>
            <w:tcW w:w="1380" w:type="dxa"/>
          </w:tcPr>
          <w:p w:rsidR="005D274F" w:rsidRPr="00AB2FC9" w:rsidRDefault="005D274F" w:rsidP="00734E39">
            <w:pPr>
              <w:jc w:val="both"/>
              <w:rPr>
                <w:bCs/>
              </w:rPr>
            </w:pPr>
            <w:r>
              <w:rPr>
                <w:bCs/>
              </w:rPr>
              <w:t>12.09</w:t>
            </w:r>
          </w:p>
        </w:tc>
      </w:tr>
      <w:tr w:rsidR="005D274F" w:rsidRPr="00C95E4D" w:rsidTr="00734E39">
        <w:tc>
          <w:tcPr>
            <w:tcW w:w="1101" w:type="dxa"/>
          </w:tcPr>
          <w:p w:rsidR="005D274F" w:rsidRPr="00C95E4D" w:rsidRDefault="005D274F" w:rsidP="00734E39">
            <w:pPr>
              <w:jc w:val="both"/>
            </w:pPr>
            <w:r w:rsidRPr="00C95E4D">
              <w:t>2</w:t>
            </w:r>
          </w:p>
        </w:tc>
        <w:tc>
          <w:tcPr>
            <w:tcW w:w="1134" w:type="dxa"/>
          </w:tcPr>
          <w:p w:rsidR="005D274F" w:rsidRPr="00AB2FC9" w:rsidRDefault="005D274F" w:rsidP="00734E39">
            <w:pPr>
              <w:jc w:val="both"/>
              <w:rPr>
                <w:bCs/>
              </w:rPr>
            </w:pPr>
            <w:r w:rsidRPr="00AB2FC9">
              <w:rPr>
                <w:bCs/>
              </w:rPr>
              <w:t>13</w:t>
            </w:r>
          </w:p>
        </w:tc>
        <w:tc>
          <w:tcPr>
            <w:tcW w:w="6237" w:type="dxa"/>
          </w:tcPr>
          <w:p w:rsidR="005D274F" w:rsidRPr="00C95E4D" w:rsidRDefault="005D274F" w:rsidP="00734E39">
            <w:pPr>
              <w:jc w:val="both"/>
            </w:pPr>
            <w:r w:rsidRPr="00C95E4D">
              <w:rPr>
                <w:b/>
                <w:bCs/>
              </w:rPr>
              <w:t>Контрольно-обобщающий урок</w:t>
            </w:r>
            <w:r>
              <w:t xml:space="preserve"> по теме «Молекулярный </w:t>
            </w:r>
            <w:r w:rsidRPr="00C95E4D">
              <w:t>уровень</w:t>
            </w:r>
            <w:r>
              <w:t>»</w:t>
            </w:r>
          </w:p>
        </w:tc>
        <w:tc>
          <w:tcPr>
            <w:tcW w:w="1380" w:type="dxa"/>
          </w:tcPr>
          <w:p w:rsidR="005D274F" w:rsidRPr="00AB2FC9" w:rsidRDefault="005D274F" w:rsidP="00734E39">
            <w:pPr>
              <w:jc w:val="both"/>
              <w:rPr>
                <w:bCs/>
              </w:rPr>
            </w:pPr>
            <w:r>
              <w:rPr>
                <w:bCs/>
              </w:rPr>
              <w:t>17.10</w:t>
            </w:r>
          </w:p>
        </w:tc>
      </w:tr>
      <w:tr w:rsidR="005D274F" w:rsidRPr="00C95E4D" w:rsidTr="00734E39">
        <w:tc>
          <w:tcPr>
            <w:tcW w:w="1101" w:type="dxa"/>
          </w:tcPr>
          <w:p w:rsidR="005D274F" w:rsidRPr="00C95E4D" w:rsidRDefault="005D274F" w:rsidP="00734E39">
            <w:pPr>
              <w:jc w:val="both"/>
            </w:pPr>
            <w:r w:rsidRPr="00C95E4D">
              <w:t>3</w:t>
            </w:r>
          </w:p>
        </w:tc>
        <w:tc>
          <w:tcPr>
            <w:tcW w:w="1134" w:type="dxa"/>
          </w:tcPr>
          <w:p w:rsidR="005D274F" w:rsidRPr="00AB2FC9" w:rsidRDefault="005D274F" w:rsidP="00734E39">
            <w:pPr>
              <w:jc w:val="both"/>
              <w:rPr>
                <w:bCs/>
              </w:rPr>
            </w:pPr>
            <w:r w:rsidRPr="00AB2FC9">
              <w:rPr>
                <w:bCs/>
              </w:rPr>
              <w:t>26</w:t>
            </w:r>
          </w:p>
        </w:tc>
        <w:tc>
          <w:tcPr>
            <w:tcW w:w="6237" w:type="dxa"/>
          </w:tcPr>
          <w:p w:rsidR="005D274F" w:rsidRPr="00C95E4D" w:rsidRDefault="005D274F" w:rsidP="00734E39">
            <w:pPr>
              <w:jc w:val="both"/>
              <w:rPr>
                <w:b/>
                <w:bCs/>
              </w:rPr>
            </w:pPr>
            <w:r w:rsidRPr="00C95E4D">
              <w:rPr>
                <w:b/>
                <w:bCs/>
              </w:rPr>
              <w:t>Контрольно-обобщающий урок</w:t>
            </w:r>
          </w:p>
          <w:p w:rsidR="005D274F" w:rsidRPr="00C95E4D" w:rsidRDefault="005D274F" w:rsidP="00734E39">
            <w:pPr>
              <w:jc w:val="both"/>
            </w:pPr>
            <w:r w:rsidRPr="00C95E4D">
              <w:t>по теме «</w:t>
            </w:r>
            <w:r>
              <w:t>Клеточный уровень»</w:t>
            </w:r>
          </w:p>
        </w:tc>
        <w:tc>
          <w:tcPr>
            <w:tcW w:w="1380" w:type="dxa"/>
          </w:tcPr>
          <w:p w:rsidR="005D274F" w:rsidRPr="00AB2FC9" w:rsidRDefault="005D274F" w:rsidP="00734E39">
            <w:pPr>
              <w:jc w:val="both"/>
              <w:rPr>
                <w:bCs/>
              </w:rPr>
            </w:pPr>
            <w:r>
              <w:rPr>
                <w:bCs/>
              </w:rPr>
              <w:t>07.12</w:t>
            </w:r>
          </w:p>
        </w:tc>
      </w:tr>
      <w:tr w:rsidR="005D274F" w:rsidRPr="00C95E4D" w:rsidTr="00734E39">
        <w:tc>
          <w:tcPr>
            <w:tcW w:w="1101" w:type="dxa"/>
          </w:tcPr>
          <w:p w:rsidR="005D274F" w:rsidRPr="00C95E4D" w:rsidRDefault="005D274F" w:rsidP="00734E39">
            <w:pPr>
              <w:jc w:val="both"/>
            </w:pPr>
            <w:r w:rsidRPr="00C95E4D">
              <w:t>4</w:t>
            </w:r>
          </w:p>
        </w:tc>
        <w:tc>
          <w:tcPr>
            <w:tcW w:w="1134" w:type="dxa"/>
          </w:tcPr>
          <w:p w:rsidR="005D274F" w:rsidRPr="00AB2FC9" w:rsidRDefault="005D274F" w:rsidP="00734E39">
            <w:pPr>
              <w:jc w:val="both"/>
              <w:rPr>
                <w:bCs/>
              </w:rPr>
            </w:pPr>
            <w:r w:rsidRPr="00AB2FC9">
              <w:rPr>
                <w:bCs/>
              </w:rPr>
              <w:t>65</w:t>
            </w:r>
          </w:p>
        </w:tc>
        <w:tc>
          <w:tcPr>
            <w:tcW w:w="6237" w:type="dxa"/>
          </w:tcPr>
          <w:p w:rsidR="005D274F" w:rsidRPr="00C95E4D" w:rsidRDefault="005D274F" w:rsidP="00734E39">
            <w:pPr>
              <w:jc w:val="both"/>
            </w:pPr>
            <w:r w:rsidRPr="00C95E4D">
              <w:rPr>
                <w:b/>
                <w:bCs/>
              </w:rPr>
              <w:t>Контрольно-обобщающий урок</w:t>
            </w:r>
            <w:r w:rsidRPr="00C95E4D">
              <w:t xml:space="preserve"> по те</w:t>
            </w:r>
            <w:r>
              <w:t>мам «Возникновение и развитие жизни на Земле.  Организм и среда»</w:t>
            </w:r>
          </w:p>
        </w:tc>
        <w:tc>
          <w:tcPr>
            <w:tcW w:w="1380" w:type="dxa"/>
          </w:tcPr>
          <w:p w:rsidR="005D274F" w:rsidRPr="00AB2FC9" w:rsidRDefault="005D274F" w:rsidP="00734E39">
            <w:pPr>
              <w:jc w:val="both"/>
              <w:rPr>
                <w:bCs/>
              </w:rPr>
            </w:pPr>
            <w:r>
              <w:rPr>
                <w:bCs/>
              </w:rPr>
              <w:t>22.05</w:t>
            </w:r>
          </w:p>
        </w:tc>
      </w:tr>
    </w:tbl>
    <w:p w:rsidR="005D274F" w:rsidRPr="00C95E4D" w:rsidRDefault="005D274F" w:rsidP="00632F9D">
      <w:pPr>
        <w:jc w:val="both"/>
      </w:pPr>
    </w:p>
    <w:p w:rsidR="005D274F" w:rsidRPr="00C95E4D" w:rsidRDefault="005D274F" w:rsidP="00632F9D">
      <w:pPr>
        <w:jc w:val="both"/>
      </w:pPr>
    </w:p>
    <w:p w:rsidR="005D274F" w:rsidRPr="00C95E4D" w:rsidRDefault="005D274F" w:rsidP="00632F9D">
      <w:pPr>
        <w:jc w:val="both"/>
      </w:pPr>
    </w:p>
    <w:p w:rsidR="005D274F" w:rsidRPr="00C95E4D" w:rsidRDefault="005D274F" w:rsidP="00632F9D">
      <w:pPr>
        <w:ind w:left="709"/>
        <w:jc w:val="both"/>
      </w:pPr>
    </w:p>
    <w:p w:rsidR="005D274F" w:rsidRPr="00C95E4D" w:rsidRDefault="005D274F" w:rsidP="00632F9D">
      <w:pPr>
        <w:jc w:val="both"/>
      </w:pPr>
    </w:p>
    <w:p w:rsidR="005D274F" w:rsidRPr="00C95E4D" w:rsidRDefault="005D274F" w:rsidP="00632F9D">
      <w:pPr>
        <w:jc w:val="both"/>
      </w:pPr>
    </w:p>
    <w:p w:rsidR="005D274F" w:rsidRPr="00C95E4D" w:rsidRDefault="005D274F" w:rsidP="00632F9D">
      <w:pPr>
        <w:jc w:val="both"/>
      </w:pPr>
    </w:p>
    <w:p w:rsidR="005D274F" w:rsidRPr="00C95E4D" w:rsidRDefault="005D274F" w:rsidP="00632F9D">
      <w:pPr>
        <w:jc w:val="both"/>
      </w:pPr>
    </w:p>
    <w:p w:rsidR="005D274F" w:rsidRPr="00C95E4D" w:rsidRDefault="005D274F" w:rsidP="00632F9D">
      <w:pPr>
        <w:jc w:val="both"/>
      </w:pPr>
    </w:p>
    <w:p w:rsidR="005D274F" w:rsidRDefault="005D274F" w:rsidP="00A47B2D">
      <w:pPr>
        <w:tabs>
          <w:tab w:val="left" w:pos="3855"/>
        </w:tabs>
      </w:pPr>
    </w:p>
    <w:p w:rsidR="005D274F" w:rsidRDefault="005D274F" w:rsidP="00853C1C">
      <w:pPr>
        <w:tabs>
          <w:tab w:val="left" w:pos="3855"/>
        </w:tabs>
        <w:ind w:left="142"/>
        <w:jc w:val="center"/>
      </w:pPr>
    </w:p>
    <w:p w:rsidR="005D274F" w:rsidRDefault="005D274F" w:rsidP="00A47B2D">
      <w:pPr>
        <w:jc w:val="center"/>
        <w:outlineLvl w:val="0"/>
        <w:rPr>
          <w:b/>
          <w:bCs/>
        </w:rPr>
        <w:sectPr w:rsidR="005D274F" w:rsidSect="00A47B2D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D274F" w:rsidRPr="005C00BA" w:rsidRDefault="005D274F" w:rsidP="00A47B2D">
      <w:pPr>
        <w:jc w:val="center"/>
        <w:outlineLvl w:val="0"/>
        <w:rPr>
          <w:b/>
          <w:bCs/>
        </w:rPr>
      </w:pPr>
      <w:r w:rsidRPr="005C00BA">
        <w:rPr>
          <w:b/>
          <w:bCs/>
        </w:rPr>
        <w:t>Календарно-тематическое планирование, биология 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259"/>
        <w:gridCol w:w="1273"/>
        <w:gridCol w:w="3071"/>
        <w:gridCol w:w="4039"/>
        <w:gridCol w:w="1714"/>
        <w:gridCol w:w="2613"/>
      </w:tblGrid>
      <w:tr w:rsidR="005D274F" w:rsidRPr="003E093C" w:rsidTr="00211887">
        <w:tc>
          <w:tcPr>
            <w:tcW w:w="817" w:type="dxa"/>
            <w:vMerge w:val="restart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2532" w:type="dxa"/>
            <w:gridSpan w:val="2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3071" w:type="dxa"/>
            <w:vMerge w:val="restart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4039" w:type="dxa"/>
            <w:vMerge w:val="restart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Стандарт</w:t>
            </w:r>
          </w:p>
        </w:tc>
        <w:tc>
          <w:tcPr>
            <w:tcW w:w="1714" w:type="dxa"/>
            <w:vMerge w:val="restart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Кодификатор</w:t>
            </w:r>
          </w:p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(ЕГЭ, ОГЭ)</w:t>
            </w:r>
          </w:p>
        </w:tc>
        <w:tc>
          <w:tcPr>
            <w:tcW w:w="2613" w:type="dxa"/>
            <w:vMerge w:val="restart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Основные понятия и термины</w:t>
            </w:r>
          </w:p>
        </w:tc>
      </w:tr>
      <w:tr w:rsidR="005D274F" w:rsidRPr="003E093C" w:rsidTr="00211887">
        <w:tc>
          <w:tcPr>
            <w:tcW w:w="817" w:type="dxa"/>
            <w:vMerge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По плану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коррекция</w:t>
            </w:r>
          </w:p>
        </w:tc>
        <w:tc>
          <w:tcPr>
            <w:tcW w:w="3071" w:type="dxa"/>
            <w:vMerge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vMerge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vMerge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  <w:vMerge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5D274F" w:rsidRPr="003E093C" w:rsidTr="00211887">
        <w:tc>
          <w:tcPr>
            <w:tcW w:w="14786" w:type="dxa"/>
            <w:gridSpan w:val="7"/>
          </w:tcPr>
          <w:p w:rsidR="005D274F" w:rsidRPr="003E093C" w:rsidRDefault="005D274F" w:rsidP="00211887">
            <w:pPr>
              <w:pStyle w:val="ListParagraph"/>
              <w:numPr>
                <w:ilvl w:val="0"/>
                <w:numId w:val="37"/>
              </w:num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Введение (3ч)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05.09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bCs/>
                <w:sz w:val="20"/>
                <w:szCs w:val="20"/>
              </w:rPr>
            </w:pPr>
            <w:r w:rsidRPr="003E093C">
              <w:rPr>
                <w:bCs/>
                <w:sz w:val="20"/>
                <w:szCs w:val="20"/>
              </w:rPr>
              <w:t>Биология – наука о жизни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 xml:space="preserve">Знать: </w:t>
            </w:r>
            <w:r w:rsidRPr="003E093C">
              <w:rPr>
                <w:sz w:val="20"/>
                <w:szCs w:val="20"/>
              </w:rPr>
              <w:t>вклад выдающихся ученых в развитие биологической науки; биологические науки и биологическую терминологию.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</w:t>
            </w:r>
          </w:p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соблюдения правил поведения в окружающей среде.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2.1.2</w:t>
            </w:r>
          </w:p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Ботаника, зоология, микология, анатомия, микробиология.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07.09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Методы исследования в биологии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-методы познания живой природы: наблюдение, эксперимент, измерение, моделирование, описание, сравнение, исторический метод;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объяснять: 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2.1.2</w:t>
            </w:r>
          </w:p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 Методы познания живой природы: наблюдение, эксперимент, моделирование, описание.сравнение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12.09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Входной контроль.</w:t>
            </w:r>
          </w:p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Сущность жизни и свойства живого.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биологические системы, их основные характеристики;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-объяснять: единство живой и неживой природы, родство живых организмов, используя биологические теории, законы и правила; </w:t>
            </w:r>
          </w:p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-выявлять отличительные признаки живого (у отдельных организмов).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2.1.2</w:t>
            </w:r>
          </w:p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Клетки, ткани, органы, системы органов, рост, развитие, наследственность, изменчивость, целостность, эволюция, раздражимость.</w:t>
            </w:r>
          </w:p>
        </w:tc>
      </w:tr>
      <w:tr w:rsidR="005D274F" w:rsidRPr="003E093C" w:rsidTr="00211887">
        <w:tc>
          <w:tcPr>
            <w:tcW w:w="14786" w:type="dxa"/>
            <w:gridSpan w:val="7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2.Молекулярный уровень(10ч)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1(4).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14.09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Молекулярный уровень: общая характеристика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-уровни организации живой материи;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-характеристику молекулярного состава клеток.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 xml:space="preserve">объяснять: единство живой и неживой природы, родство живых организмов, используя биологические теории, законы и правила; </w:t>
            </w:r>
          </w:p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-осуществлять самостоятельный поиск биологической информации 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2.1.2</w:t>
            </w:r>
          </w:p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Цитология, макроэлементы, микроэлементы, органические и неорганические вещества клетки.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2(5).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19.09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Углеводы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 xml:space="preserve">строение биологических объектов: клетки (химический состав: моносахариды, дисахариды и полисахариды); 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-находить информацию о биологических объектах в различных источниках (учебных текстах, справочниках) и критически ее оценивать.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2.3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2.2.1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Углеводы, моносахариды, дисахариды, полисахариды.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3(6).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21.09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Липиды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 xml:space="preserve">строение биологических объектов: клетки (химический состав: липиды, жиры, гормоны); 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-находить информацию о биологических объектах в различных источниках (учебных текстах, справочниках) и критически ее оценивать.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2.3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2.2.1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Липиды, жиры, гормоны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4(7).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26.09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Состав и строение белков.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строение биологических объектов: клетки (химический состав: белки), их строение;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-находить информацию о биологических объектах в различных источниках (учебных текстах, справочниках) и критически ее оценивать.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2.3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2.2.1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Белки, аминокислоты, структура молекулы белка, денатурация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5(8).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28.09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Функции белков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строение биологических объектов: клетки (химический состав: белки)функции белков;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-находить информацию о биологических объектах в различных источниках (учебных текстах, справочниках) и критически ее оценивать.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2.3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2.2.1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ферменты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6(9).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03.10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Нуклеиновые кислоты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строение биологических объектов: клетки (химический состав: нуклеиновые кислоты, ДНК, РНК), особенности строения; функции нуклеиновых кислот;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-находить информацию о биологических объектах в различных источниках (учебных текстах, справочниках) и критически ее оценивать.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2.3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2.6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2.2.1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Азотистое основание, аденин, гуанин, тимин, цитозин, рибоза, дезоксирибоза, комплементарность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7(10).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05.10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АТФ и другие органические  соединения клетки 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строение биологических объектов: клетки (химический состав: нуклеиновые кислоты, ДНК, РНК), особенности строения; функции нуклеиновых кислот;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-находить информацию о биологических объектах в различных источниках (учебных текстах, справочниках) и критически ее оценивать.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2.3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2.6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2.2.1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АТФ, витамины, гормоны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8(11).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10.10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Биологические катализаторы.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строение биологических объектов: клетки (химический состав:АТФ, витамины), особенности строения и функции АТФ;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-находить информацию о биологических объектах в различных источниках (учебных текстах, справочниках) и критически ее оценивать.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2.3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2.2.1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Катализатор, ферменты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9(12).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12.10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Вирусы.Профилактика СПИДа.</w:t>
            </w:r>
            <w:r w:rsidRPr="003E093C">
              <w:rPr>
                <w:sz w:val="20"/>
                <w:szCs w:val="20"/>
                <w:u w:val="single"/>
              </w:rPr>
              <w:t xml:space="preserve"> Проблема СПИДа в регионе.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-строение биологических объектов: вирусы, их особенности;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осуществлять самостоятельный поиск биологической информации в различных источниках (учебных текстах) и применять ее в собственных исследованиях;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мер профилактики распространения вирусных (в том числе ВИЧ-инфекции).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1.2.3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3.1.2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бактериофаг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10(13).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17.10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  <w:u w:val="single"/>
              </w:rPr>
              <w:t>Контрольная работа</w:t>
            </w:r>
            <w:r w:rsidRPr="003E093C">
              <w:rPr>
                <w:sz w:val="20"/>
                <w:szCs w:val="20"/>
              </w:rPr>
              <w:t xml:space="preserve"> «Молекулярный уровень».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</w:p>
        </w:tc>
      </w:tr>
      <w:tr w:rsidR="005D274F" w:rsidRPr="003E093C" w:rsidTr="00211887">
        <w:tc>
          <w:tcPr>
            <w:tcW w:w="14786" w:type="dxa"/>
            <w:gridSpan w:val="7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b/>
                <w:sz w:val="20"/>
                <w:szCs w:val="20"/>
              </w:rPr>
              <w:t>3</w:t>
            </w:r>
            <w:r w:rsidRPr="003E093C">
              <w:rPr>
                <w:b/>
                <w:bCs/>
                <w:sz w:val="20"/>
                <w:szCs w:val="20"/>
              </w:rPr>
              <w:t>. Клеточный уровень (13ч)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1(14).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19.10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  <w:u w:val="single"/>
              </w:rPr>
            </w:pPr>
            <w:r w:rsidRPr="003E093C">
              <w:rPr>
                <w:sz w:val="20"/>
                <w:szCs w:val="20"/>
              </w:rPr>
              <w:t>Основные положения клеточной теории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-строение биологических объектов: клетки растений и животных;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-основные положения современной клеточной теории.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-описывать клетки растений и животных (под микроскопом);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-сравнивать биологические объекты (клетки растений, животных) и делать выводы на основе сравнения.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2.5.1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2.7.1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Цитология, клеточная теория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2(15).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24.10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Общие сведения о клетках</w:t>
            </w:r>
          </w:p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Лабораторная работа №1</w:t>
            </w:r>
            <w:r w:rsidRPr="003E093C">
              <w:rPr>
                <w:sz w:val="20"/>
                <w:szCs w:val="20"/>
              </w:rPr>
              <w:t>«</w:t>
            </w:r>
            <w:r w:rsidRPr="003E093C">
              <w:rPr>
                <w:i/>
                <w:iCs/>
                <w:sz w:val="20"/>
                <w:szCs w:val="20"/>
              </w:rPr>
              <w:t>Сравнение растительной и  животной клеток»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-строение биологических объектов: клетки растений и животных;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-основные положения современной клеточной теории.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-описывать клетки растений и животных (под микроскопом);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-сравнивать биологические объекты (клетки растений, животных) и делать выводы на основе сравнения.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2.5.1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2.7.1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Ядро.хромосомы, рибосомы, комплекс Гольджи, лизосомы, ЭПС, вакуоль, пластиды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3(16).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26.10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Ядро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-строение биологических объектов: клетки, строение и функции плазматической мембраны;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-устанавливать взаимосвязи строения и функций мембраны клетки; 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-сравнивать биологические объекты (клетки растений, животных) и делать выводы на основе сравнения.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2.5.1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2.7.1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Кариоплазма, ядрышко, хромосомы, ген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4(17).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07.11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ЭПС. Рибосомы. Комплекс Гольджи.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-строение биологических объектов:ЭПС, рибосомы, Комплекс Гольджи; 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-устанавливать взаимосвязи строения и функций органоидов клетки;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-сравнивать биологические объекты (клетки растений) и делать выводы на основе сравнения.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2.5.1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2.7.1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Синтез белков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5(18).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09.11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Лизосомы. Митохондрии. Пластиды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-строение биологических объектов:лизосомы, митохондрии, пластиды; 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-устанавливать взаимосвязи строения и функций органоидов клетки;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-сравнивать биологические объекты (клетки растений) и делать выводы на основе сравнения.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2.5.1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2.7.1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Хлоропласты, хлорофилл, фотосинтез, хромопласты.лейкопласты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6(19).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14.11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Клеточный центр. Органоиды движения.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-строение биологических объектов: клеточного центра, органоидов движения, клеточных включений; 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-устанавливать взаимосвязи строения и функций органоидов клетки;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-сравнивать биологические объекты (клетки растений) и делать выводы на основе сравнения.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2.5.1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2.7.1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Центриоли, веретено деления, микротрубочки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7(20).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16.11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Различия в строении клеток эукариот и прокариот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-строение и роль биологических объектов: бактерий; 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-сравнивать биологические объекты (клетки прокариот и эукариот) и делать выводы на основе сравнения.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3.1.2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Эукариоты, прокариоты, ДНК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8(21).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21.11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Ассимиляция и диссимиляция. Метаболизм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 xml:space="preserve">сущность биологических процессов и явлений: обмен веществ и превращения энергии в клетке,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-устанавливать взаимосвязи ассимиляции и диссимиляции.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2.5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1.3.1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2.7.2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Метаболизм, ассимиляция, диссимиляция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9(22).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23.11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Энергетический обмен и питание клетки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 xml:space="preserve">сущность биологических процессов и явлений: обмен веществ и превращения энергии в клетке, энергетический обмен,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-устанавливать взаимосвязи этапов энергетического обмена; 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2.5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1.3.1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2.7.2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Анаболизм, катаболизм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10(23).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28.11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Фотосинтез и хемосинтез. Гетеротрофы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-сущность биологических процессов и явлений: фотосинтез, хемосинтез,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 xml:space="preserve">устанавливать взаимосвязи световых и темновых реакций фотосинтеза;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-сравнивать процессы и явления (обмен веществ у растений), фотосинтез и хемосинтез и делать выводы на основе сравнения;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2.5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1.3.1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2.2.1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2.7.2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Автотрофы, гетеротрофы, хемосинтез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11(24).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30.11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Синтез белков в клетке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-сущность биологических процессов и явлений: обмен веществ и превращения энергии в клетке, пластический обмен;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-осуществлять самостоятельный поиск биологической информации в различных источниках (учебных текстах) и применять ее в собственных исследованиях.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2.6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1.2.2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1.3.1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2.7.2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Транскрипция, трансляция, генетический код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12(25).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05.12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Деление клетки. Митоз.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Лабораторная работа №2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 xml:space="preserve"> «</w:t>
            </w:r>
            <w:r w:rsidRPr="003E093C">
              <w:rPr>
                <w:sz w:val="20"/>
                <w:szCs w:val="20"/>
              </w:rPr>
              <w:t xml:space="preserve"> Рассмотрение микропрепаратов делящихся клеток».</w:t>
            </w:r>
          </w:p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-сущность биологических процессов и явлений: митоз;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осуществлять самостоятельный поиск биологической информациив различных источниках и применять ее в собственных исследованиях.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2.7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1.2.2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1.3.2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2.7.3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Жизненный цикл клетки, интерфаза, митоз, профаза, анафаза, метафаза, телофаза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13(26).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07.12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Контрольная работа</w:t>
            </w:r>
            <w:r w:rsidRPr="003E093C">
              <w:rPr>
                <w:sz w:val="20"/>
                <w:szCs w:val="20"/>
              </w:rPr>
              <w:t xml:space="preserve"> по теме «Клеточный уровень»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</w:p>
        </w:tc>
      </w:tr>
      <w:tr w:rsidR="005D274F" w:rsidRPr="003E093C" w:rsidTr="00211887">
        <w:tc>
          <w:tcPr>
            <w:tcW w:w="14786" w:type="dxa"/>
            <w:gridSpan w:val="7"/>
          </w:tcPr>
          <w:p w:rsidR="005D274F" w:rsidRPr="003E093C" w:rsidRDefault="005D274F" w:rsidP="00211887">
            <w:pPr>
              <w:outlineLvl w:val="0"/>
              <w:rPr>
                <w:b/>
                <w:sz w:val="20"/>
                <w:szCs w:val="20"/>
              </w:rPr>
            </w:pPr>
            <w:r w:rsidRPr="003E093C">
              <w:rPr>
                <w:b/>
                <w:sz w:val="20"/>
                <w:szCs w:val="20"/>
              </w:rPr>
              <w:t>4. Организменный уровень (9ч).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1(27).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12.12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Бесполое и половое размножение организмов.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-сущность биологических процессов и явлений: размножение у цветковых растений и позвоночных животных (бесполое и половое);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сравнивать процессы и явления (бесполое и половое размножение) и делать выводы на основе сравнения;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3.2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2.7.3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Бесполое размножение. Почкование. Деление тела. Споры. Зигота. Эндосперм.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2(28).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14.12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Оплодотворение. Онтогенез.</w:t>
            </w:r>
          </w:p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t>Биогенетический закон.</w:t>
            </w:r>
            <w:r w:rsidRPr="003E093C">
              <w:rPr>
                <w:u w:val="single"/>
              </w:rPr>
              <w:t>Проблема наркомании в регионе.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-признаки сходства зародышей млекопитающих животных;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осуществлять самостоятельный поиск биологической информации в различных источниках и применять ее в собственных исследованиях.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3.3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1.3.3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2.1.7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Зигота, бластула, гаструла, нейрула, онтогенез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3(29).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19.12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Закономерности наследования признаков, установленные Г. Менделем.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-особенности наследственности и изменчивости; понятие гена, генотипа и фенотипа;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-современную биологическую терминологию и символику;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объяснять причины наследственных и ненаследственных изменений;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-осуществлять самостоятельный поиск биологической информации в различных источниках (учебных текстах) и применять ее в собственных исследованиях.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3.5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1.1.3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Генетика,наследственность, изменчивость, ген, аллель, </w:t>
            </w:r>
          </w:p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  гибридологический метод изучения наследственности 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4(30).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21.12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Неполное доминирование. Генотип и фенотип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-основные положения законов (І и ІІ законы Г.Менделя); правил (доминирования Г.Менделя); гипотез (чистоты гамет);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-составлять схемы скрещивания;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3.5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1.1.3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Неполное доминирование, генотип, фенотип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5(31).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26.12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i/>
                <w:i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Дигибридное скрещивание.</w:t>
            </w:r>
          </w:p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-основные положения законов (ІІІ закон Г.Менделя); правил (доминирования Г.Менделя);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-составлять простые схемы скрещивания.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3.5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1.1.3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1.1.31.1.4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Полигибридное и анализирующее скрещивание, закон чистоты гамет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6(32).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28.12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Сцепленное наследование признаков. Взаимодействие генов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Практическая работа</w:t>
            </w:r>
            <w:r w:rsidRPr="003E093C">
              <w:rPr>
                <w:i/>
                <w:iCs/>
                <w:sz w:val="20"/>
                <w:szCs w:val="20"/>
              </w:rPr>
              <w:t xml:space="preserve">  «Решение генетических задач»</w:t>
            </w:r>
            <w:r w:rsidRPr="003E093C">
              <w:rPr>
                <w:sz w:val="20"/>
                <w:szCs w:val="20"/>
              </w:rPr>
              <w:t>.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-основные положения законов (сцепленного наследования Т.Моргана);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-составлять простые схемы скрещивания.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3.5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1.1.3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Конъюгация, кроссинговер, группа сцепления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7(33).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tabs>
                <w:tab w:val="left" w:pos="795"/>
              </w:tabs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11.01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Генетика пола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-особенности наследования, сцепленного с полом;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-объяснять причины наследственных изменений;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-составлять схемы скрещивания.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3.4</w:t>
            </w:r>
          </w:p>
          <w:p w:rsidR="005D274F" w:rsidRPr="003E093C" w:rsidRDefault="005D274F" w:rsidP="0021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3.5</w:t>
            </w:r>
          </w:p>
          <w:p w:rsidR="005D274F" w:rsidRPr="003E093C" w:rsidRDefault="005D274F" w:rsidP="0021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1.1.4</w:t>
            </w:r>
          </w:p>
          <w:p w:rsidR="005D274F" w:rsidRPr="003E093C" w:rsidRDefault="005D274F" w:rsidP="00211887">
            <w:pPr>
              <w:jc w:val="center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Аутосомы, половые хромосомы, гомогаметный пол, гены, сцепленные с полом.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8(34).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16.01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Закономерности изменчивости. Норма реакции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-основные положения закономерностей ненаследственной изменчивости;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-объяснять: причины ненаследственных изменений;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-осуществлять самостоятельный поиск биологической информации в различных источниках (учебных текстах) и применять ее в собственных исследованиях.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3.6</w:t>
            </w:r>
          </w:p>
          <w:p w:rsidR="005D274F" w:rsidRPr="003E093C" w:rsidRDefault="005D274F" w:rsidP="0021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1.1.4</w:t>
            </w:r>
          </w:p>
          <w:p w:rsidR="005D274F" w:rsidRPr="003E093C" w:rsidRDefault="005D274F" w:rsidP="0021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2.1.4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Норма реакции, наследственная и ненаследственная изменчивость, количественные и качественные признаки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9(35).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18.01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Основы селекции. Работы Н.И. Вавилова. </w:t>
            </w:r>
            <w:r w:rsidRPr="003E093C">
              <w:rPr>
                <w:u w:val="single"/>
              </w:rPr>
              <w:t xml:space="preserve"> Домашние животные и культурные растения Ишимского района.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-сущность биологических процессов и явлений: действие искусственного отбора; центры происхождения домашних животных.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-осуществлять самостоятельный поиск биологической информации в различных источниках (учебных текстах) и применять ее в собственных исследованиях.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3.8</w:t>
            </w:r>
          </w:p>
          <w:p w:rsidR="005D274F" w:rsidRPr="003E093C" w:rsidRDefault="005D274F" w:rsidP="0021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Селекция, порода, сорт, штамм, гетерозис.полиплоид</w:t>
            </w:r>
          </w:p>
        </w:tc>
      </w:tr>
      <w:tr w:rsidR="005D274F" w:rsidRPr="003E093C" w:rsidTr="00211887">
        <w:tc>
          <w:tcPr>
            <w:tcW w:w="14786" w:type="dxa"/>
            <w:gridSpan w:val="7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b/>
                <w:sz w:val="20"/>
                <w:szCs w:val="20"/>
              </w:rPr>
              <w:t>5</w:t>
            </w:r>
            <w:r w:rsidRPr="003E093C">
              <w:rPr>
                <w:sz w:val="20"/>
                <w:szCs w:val="20"/>
              </w:rPr>
              <w:t xml:space="preserve">. </w:t>
            </w:r>
            <w:r w:rsidRPr="003E093C">
              <w:rPr>
                <w:b/>
                <w:sz w:val="20"/>
                <w:szCs w:val="20"/>
              </w:rPr>
              <w:t>Популяционно – видовой уровень (2ч)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1(36).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23.01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Критерии вида. Популяция.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-строение биологических объектов: вид, его критерии;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 xml:space="preserve">описывать особей видов по морфологическому критерию; 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-находить информацию о биологических объектах в различных источниках (учебных текстах) и критически ее оценивать.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6.1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2.5.2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Вид, морфологический, физиолого-биохимический, географический, экологический, репродуктивный критерии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2(37).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25.01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Биологическая классификация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-находить информацию о биологических объектах в различных источниках и критически ее оценивать.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Систематика, классификация, вид, таксон</w:t>
            </w:r>
          </w:p>
        </w:tc>
      </w:tr>
      <w:tr w:rsidR="005D274F" w:rsidRPr="003E093C" w:rsidTr="00211887">
        <w:tc>
          <w:tcPr>
            <w:tcW w:w="14786" w:type="dxa"/>
            <w:gridSpan w:val="7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b/>
                <w:sz w:val="20"/>
                <w:szCs w:val="20"/>
              </w:rPr>
              <w:t>6.Экосистемный уровень (3ч)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1(38).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30.01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Сообщество. Состав и структура сообщества. </w:t>
            </w:r>
            <w:r w:rsidRPr="003E093C">
              <w:rPr>
                <w:bCs/>
                <w:u w:val="single"/>
              </w:rPr>
              <w:t>Типичные экосистемы</w:t>
            </w:r>
            <w:r w:rsidRPr="003E093C">
              <w:rPr>
                <w:u w:val="single"/>
              </w:rPr>
              <w:t>своей местности.</w:t>
            </w:r>
            <w:bookmarkStart w:id="0" w:name="_GoBack"/>
            <w:bookmarkEnd w:id="0"/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-понятия «сообщество», «экосистема», «биогеоценоз»;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-строение биологических объектов: экосистемы, её структура;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 xml:space="preserve">объяснять взаимосвязи организмов и окружающей среды; 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-выявлять приспособления организмов к среде обитания.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7.2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2.5.4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2.6.3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Экосистема, биоценоз, автотрофы, гетеротрофы, продуценты, консументы, редуценты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2(39).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01.02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Потоки вещества и энергии в экосистеме. Продуктивность экосистемы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-сущность биологических процессов: круговорот веществ и превращения энергии в экосистемах;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составлять схемы переноса веществ и энергии в экосистемах (цепи питания).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7.2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Экологическая пирамида, правило 10% , продуктивность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3(40).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06.02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Саморазвитие экосистемы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 закономерности изменения экосистем во времени;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-явления экологической сукцессии, стадиях сукцессионных изменений; 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-оценить значение знаний о сукцессиях для человека.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Экологическая сукцессия</w:t>
            </w:r>
          </w:p>
        </w:tc>
      </w:tr>
      <w:tr w:rsidR="005D274F" w:rsidRPr="003E093C" w:rsidTr="00211887">
        <w:tc>
          <w:tcPr>
            <w:tcW w:w="14786" w:type="dxa"/>
            <w:gridSpan w:val="7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b/>
                <w:sz w:val="20"/>
                <w:szCs w:val="20"/>
              </w:rPr>
              <w:t>7.Биосферный уровень (2ч).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1(41).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08.02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Биосфера.  Средообразующаядеятельность организмов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-учение В.И.Вернадского о биосфере; 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-роль живых организмов в преобразовании биосферы, среды жизни;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7.4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1.1.2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Биосфера, живое вещество, косное, бикосное вещество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2(42).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13.02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Круговорот веществ в биосфере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-сущность биологических процессов: круговорот веществ и превращения энергии биосфере;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-составлять схемы круговорота веществ в биосфере;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находить информацию о биологических объектах в различных источниках и критически ее оценивать.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 xml:space="preserve">7.4 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2.1.6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</w:p>
        </w:tc>
      </w:tr>
      <w:tr w:rsidR="005D274F" w:rsidRPr="003E093C" w:rsidTr="00211887">
        <w:tc>
          <w:tcPr>
            <w:tcW w:w="14786" w:type="dxa"/>
            <w:gridSpan w:val="7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b/>
                <w:sz w:val="20"/>
                <w:szCs w:val="20"/>
              </w:rPr>
              <w:t>8. Основы учения об эволюции (8ч).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1(43).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15.02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Развитие эволюционного учения. Ч. Дарвин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 xml:space="preserve">основные положения биологических теорий (эволюционная теория Ч.Дарвина); 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-вклад выдающихся ученых в развитие биологической науки;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изменяемости видов;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4.1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6.2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2.1.6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Факторы эволюции: наследственность, изменчивость, борьба за существование, естественный отбор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2(44).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20.02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Изменчивость организмов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Лабораторная работа</w:t>
            </w:r>
            <w:r w:rsidRPr="003E093C">
              <w:rPr>
                <w:b/>
                <w:sz w:val="20"/>
                <w:szCs w:val="20"/>
              </w:rPr>
              <w:t>№3</w:t>
            </w:r>
            <w:r w:rsidRPr="003E093C">
              <w:rPr>
                <w:sz w:val="20"/>
                <w:szCs w:val="20"/>
              </w:rPr>
              <w:t xml:space="preserve"> «Изучение изменчивости организмов»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Наследственная и ненаследственная изменчивость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3(45)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22.02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Генетическое равновесие в  популяциях и его нарушение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Генетическое равновесие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4(46)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27.02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Борьба за существование и естественный отбор. Формы естественного отбора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-основные положения биологических теорий (эволюционную теорию Ч.Дарвина);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-сущность биологических процессов: действие естественного отбора;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-объяснять: причины эволюции, изменяемости видов.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6.2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1.1.1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2.1.2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2.1.6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2.2.2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2.7.4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Движущий, стабилизирующий, дезруптивный  отбор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5(47)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01.03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Изолирующие механизмы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Экологическая, географическая изоляция, мутагенез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6(48).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06.03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Видообразование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-сущность биологических процессов: образование видов;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-объяснять причины эволюции, изменяемости видов, необходимости сохранения многообразия видов.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6.1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2.1.5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2.1.6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2.7.4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Аллопатрическое и симпатрическое видообразование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7(49).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13.03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Макроэволюция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-сущность биологических процессов: макроэволюцию; доказательства макроэволюции;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-объяснять причины эволюции, изменяемости видов, необходимости сохранения многообразия видов.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6.1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2.1.5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2.1.6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2.7.4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макроэволюция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8(50).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15.03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Основные закономерности эволюции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-сущность биологических процессов: взаимосвязь микроэволюции и макроэволюции, дивергенция, конвергенция и параллелизм;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-вклад выдающихся ученых в развитие биологической науки;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объяснять вклад биологических теорий в формирование современной естественнонаучной картины мира; причины изменяемости видов.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1.1.2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2.1.1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2.1.2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2.2.2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2.6.2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2.7.4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Биопрогресс, биорегресс, ароморфоз, идиоадаптация, общая дегенерация</w:t>
            </w:r>
          </w:p>
        </w:tc>
      </w:tr>
      <w:tr w:rsidR="005D274F" w:rsidRPr="003E093C" w:rsidTr="00211887">
        <w:tc>
          <w:tcPr>
            <w:tcW w:w="14786" w:type="dxa"/>
            <w:gridSpan w:val="7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b/>
                <w:sz w:val="20"/>
                <w:szCs w:val="20"/>
              </w:rPr>
              <w:t>9.</w:t>
            </w:r>
            <w:r w:rsidRPr="003E093C">
              <w:rPr>
                <w:b/>
                <w:bCs/>
                <w:sz w:val="20"/>
                <w:szCs w:val="20"/>
              </w:rPr>
              <w:t>Возникновение и развитие жизни на Земле (8ч).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1(51).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20.03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Гипотезы возникновения жизни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-основные гипотезы происхождения жизни;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-вклад выдающихся ученых в развитие биологической науки;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терминологию;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-объяснять единство живой и неживой природы;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-анализировать и оценивать различные гипотезы сущности жизни, происхождения жизни.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1.1.5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2.1.1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2.1.2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2.9.1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Креационизм, панспермия, теория стационарного состояния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2(52).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22.03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Развитие представлений о происхождении жизни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-основные гипотезы происхождения жизни;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-вклад выдающихся ученых в развитие биологической науки;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терминологию;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-объяснять единство живой и неживой природы;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-анализировать и оценивать различные гипотезы сущности жизни, происхождения жизни.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1.1.5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2.1.1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2.1.2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2.9.1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Абиогенез, биогенез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3(53).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03.04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Современные гипотезы происхождения жизни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-основные гипотезы происхождения жизни;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-вклад выдающихся ученых в развитие биологической науки;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терминологию;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-объяснять единство живой и неживой природы;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-анализировать и оценивать различные гипотезы сущности жизни, происхождения жизни.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1.1.5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2.1.1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2.1.2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2.9.1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Пробионты, абиогенный синтез органических веществ.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4(54).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05.04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Основные этапы развития жизни на Земле.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-основные гипотезы происхождения жизни;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-вклад выдающихся ученых в развитие биологической науки;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терминологию;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-объяснять единство живой и неживой природы;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-анализировать и оценивать различные гипотезы сущности жизни, происхождения жизни.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1.1.5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2.1.1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2.1.2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2.9.1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Прокариоты, эукариоты, автотрофы, гетеротрофы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5(55).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10.04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Развитие жизни на земле. Эра древнейшей жизни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-основные ароморфозы архея;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-находить информацию в различных источниках и критически ее оценивать.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2.1.6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2.6.2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Эра, период, архей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6(56).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12.04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Развитие жизни в протерозое и палеозое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-основные ароморфозы протерозоя и палеозоя;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-находить информацию в различных источниках и критически ее оценивать.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2.1.6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2.6.2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Протерозой, палеозой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7(57).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17.04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Развитие жизни в мезозое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-основные ароморфозы мезозоя;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-находить информацию в различных источниках и критически ее оценивать.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2.1.6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2.6.2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мезозой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8(58).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19.04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Развитие жизни в кайнозое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-основные ароморфозы  кайнозоя;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-находить информацию в различных источниках и критически ее оценивать.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2.1.6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2.6.2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кайнозой</w:t>
            </w:r>
          </w:p>
        </w:tc>
      </w:tr>
      <w:tr w:rsidR="005D274F" w:rsidRPr="003E093C" w:rsidTr="00211887">
        <w:tc>
          <w:tcPr>
            <w:tcW w:w="14786" w:type="dxa"/>
            <w:gridSpan w:val="7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1(59).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24.04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Экологические факторы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-разделы экологии; абиотические, биотические и антропогенные факторы среды;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-вклад выдающихся ученых в развитие биологической науки;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-объяснять: влияние экологических факторов на организмы;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-находить информацию о биологических объектах в различных источниках (учебных текстах, компьютерных базах данных) и критически ее оценивать;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7.1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2.6.3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Абиотические, биотические, антропогенный фактор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2(60).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26.04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Общие закономерности влияния экологических факторов на организм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-разделы экологии; абиотические, биотические и антропогенные факторы среды;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-вклад выдающихся ученых в развитие биологической науки;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-объяснять: влияние экологических факторов на организмы;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-находить информацию о биологических объектах в различных источниках (учебных текстах, компьютерных базах данных) и критически ее оценивать;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7.1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2.6.3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Закон минимума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3(61).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08.05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Экологические ресурсы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-разделы экологии; абиотические, биотические и антропогенные факторы среды;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-вклад выдающихся ученых в развитие биологической науки;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-объяснять: влияние экологических факторов на организмы;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-находить информацию о биологических объектах в различных источниках (учебных текстах, компьютерных базах данных) и критически ее оценивать;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7.1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2.6.3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Экологические ресурсы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4(62).</w:t>
            </w:r>
          </w:p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10.05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Адаптация организмов к различным условиям существования</w:t>
            </w:r>
          </w:p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Лабораторная работа №4</w:t>
            </w:r>
            <w:r w:rsidRPr="003E093C">
              <w:rPr>
                <w:sz w:val="20"/>
                <w:szCs w:val="20"/>
              </w:rPr>
              <w:t xml:space="preserve"> «Приспособленность организмов к среде обитания»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Мимикрия, маскирующая окраска, Жизненные формы, ритмы жизни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5(63).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15.05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Межвидовые отношения организмов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-типы взаимодействия популяций: конкуренцию, паразитизм, хищничество, симбиоз; 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объяснять взаимосвязи организмов и окружающей среды;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7.2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2.1.5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2.6.3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Биотические связи, симбиоз, мутуализм, конкуренция, хищничество, комменсализм, квартиранство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6(64).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17.05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Колебания численности организмов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Рождаемость, смертность, динамика численности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7(65).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22.05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Контрольная работа по темам: «</w:t>
            </w:r>
            <w:r w:rsidRPr="003E093C">
              <w:rPr>
                <w:sz w:val="20"/>
                <w:szCs w:val="20"/>
              </w:rPr>
              <w:t>Возникновение и развитие жизни на земле», « Организм и среда».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</w:p>
        </w:tc>
      </w:tr>
      <w:tr w:rsidR="005D274F" w:rsidRPr="003E093C" w:rsidTr="00211887">
        <w:trPr>
          <w:trHeight w:val="366"/>
        </w:trPr>
        <w:tc>
          <w:tcPr>
            <w:tcW w:w="14786" w:type="dxa"/>
            <w:gridSpan w:val="7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11. Биосфера и человек (3ч)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1(66).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24.05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Эволюция биосферы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 xml:space="preserve">-учение В.И.Вернадского о биосфере; 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-роль живых организмов в преобразовании биосферы, среды жизни;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 и критически ее оценивать.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7.4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1.1.2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Биосфера, ноосфера, косное вещество, бикосное, живое вещество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2(67).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29.05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Антропогенное воздействие на биосферу</w:t>
            </w:r>
            <w:r w:rsidRPr="003E093C">
              <w:t xml:space="preserve">. </w:t>
            </w:r>
            <w:r w:rsidRPr="003E093C">
              <w:rPr>
                <w:u w:val="single"/>
              </w:rPr>
              <w:t>Охраняемые виды Тюменской области.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Знать: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-сущность экологических кризисов в биосфере;</w:t>
            </w:r>
          </w:p>
          <w:p w:rsidR="005D274F" w:rsidRPr="003E093C" w:rsidRDefault="005D274F" w:rsidP="0021188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-биологическую терминологию.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Уметь: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-</w:t>
            </w:r>
            <w:r w:rsidRPr="003E093C">
              <w:rPr>
                <w:sz w:val="20"/>
                <w:szCs w:val="20"/>
              </w:rPr>
              <w:t>анализировать и оценивать глобальные экологические проблемы и пути их решения, последствия собственной деятельности в окружающей среде;</w:t>
            </w:r>
          </w:p>
          <w:p w:rsidR="005D274F" w:rsidRPr="003E093C" w:rsidRDefault="005D274F" w:rsidP="0021188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-находить информацию о биологических объектах в различных источниках и критически ее оценивать;</w:t>
            </w:r>
          </w:p>
          <w:p w:rsidR="005D274F" w:rsidRPr="003E093C" w:rsidRDefault="005D274F" w:rsidP="00211887">
            <w:pPr>
              <w:jc w:val="both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-использовать приобретенные знания и умения в практической деятельности и повседневной жизни для соблюдения правил поведения в природной среде.</w:t>
            </w: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7.5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1.4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2.9.2</w:t>
            </w:r>
          </w:p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3.1.1</w:t>
            </w: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Антропогенное воздействие</w:t>
            </w:r>
          </w:p>
        </w:tc>
      </w:tr>
      <w:tr w:rsidR="005D274F" w:rsidRPr="003E093C" w:rsidTr="00211887">
        <w:tc>
          <w:tcPr>
            <w:tcW w:w="817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3(68).</w:t>
            </w:r>
          </w:p>
        </w:tc>
        <w:tc>
          <w:tcPr>
            <w:tcW w:w="1259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3E093C">
              <w:rPr>
                <w:b/>
                <w:bCs/>
                <w:sz w:val="20"/>
                <w:szCs w:val="20"/>
              </w:rPr>
              <w:t>31.05</w:t>
            </w:r>
          </w:p>
        </w:tc>
        <w:tc>
          <w:tcPr>
            <w:tcW w:w="1273" w:type="dxa"/>
          </w:tcPr>
          <w:p w:rsidR="005D274F" w:rsidRPr="003E093C" w:rsidRDefault="005D274F" w:rsidP="00211887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1" w:type="dxa"/>
          </w:tcPr>
          <w:p w:rsidR="005D274F" w:rsidRPr="003E093C" w:rsidRDefault="005D274F" w:rsidP="00211887">
            <w:pPr>
              <w:rPr>
                <w:sz w:val="20"/>
                <w:szCs w:val="20"/>
              </w:rPr>
            </w:pPr>
            <w:r w:rsidRPr="003E093C">
              <w:rPr>
                <w:sz w:val="20"/>
                <w:szCs w:val="20"/>
              </w:rPr>
              <w:t>Урок обобщения и систематизации знаний по курсу биологии 9 класса</w:t>
            </w:r>
          </w:p>
        </w:tc>
        <w:tc>
          <w:tcPr>
            <w:tcW w:w="4039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</w:tcPr>
          <w:p w:rsidR="005D274F" w:rsidRPr="003E093C" w:rsidRDefault="005D274F" w:rsidP="00211887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13" w:type="dxa"/>
          </w:tcPr>
          <w:p w:rsidR="005D274F" w:rsidRPr="003E093C" w:rsidRDefault="005D274F" w:rsidP="00211887">
            <w:pPr>
              <w:outlineLvl w:val="0"/>
              <w:rPr>
                <w:sz w:val="20"/>
                <w:szCs w:val="20"/>
              </w:rPr>
            </w:pPr>
          </w:p>
        </w:tc>
      </w:tr>
    </w:tbl>
    <w:p w:rsidR="005D274F" w:rsidRDefault="005D274F" w:rsidP="00853C1C">
      <w:pPr>
        <w:tabs>
          <w:tab w:val="left" w:pos="3855"/>
        </w:tabs>
        <w:ind w:left="142"/>
        <w:jc w:val="center"/>
      </w:pPr>
    </w:p>
    <w:p w:rsidR="005D274F" w:rsidRDefault="005D274F" w:rsidP="000759A4"/>
    <w:p w:rsidR="005D274F" w:rsidRDefault="005D274F" w:rsidP="008E4C0D">
      <w:pPr>
        <w:spacing w:after="200" w:line="276" w:lineRule="auto"/>
        <w:rPr>
          <w:b/>
          <w:bCs/>
          <w:sz w:val="20"/>
          <w:szCs w:val="20"/>
        </w:rPr>
        <w:sectPr w:rsidR="005D274F" w:rsidSect="00A47B2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D274F" w:rsidRDefault="005D274F" w:rsidP="00F40BD1"/>
    <w:p w:rsidR="005D274F" w:rsidRDefault="005D274F" w:rsidP="00F40BD1"/>
    <w:p w:rsidR="005D274F" w:rsidRDefault="005D274F" w:rsidP="00F40BD1"/>
    <w:p w:rsidR="005D274F" w:rsidRDefault="005D274F" w:rsidP="00F40BD1"/>
    <w:p w:rsidR="005D274F" w:rsidRDefault="005D274F" w:rsidP="00F40BD1"/>
    <w:p w:rsidR="005D274F" w:rsidRDefault="005D274F" w:rsidP="00F40BD1"/>
    <w:p w:rsidR="005D274F" w:rsidRDefault="005D274F" w:rsidP="00F40BD1"/>
    <w:p w:rsidR="005D274F" w:rsidRDefault="005D274F" w:rsidP="00F40BD1"/>
    <w:p w:rsidR="005D274F" w:rsidRDefault="005D274F" w:rsidP="00F40BD1"/>
    <w:p w:rsidR="005D274F" w:rsidRDefault="005D274F" w:rsidP="00F40BD1"/>
    <w:p w:rsidR="005D274F" w:rsidRDefault="005D274F" w:rsidP="00F40BD1"/>
    <w:p w:rsidR="005D274F" w:rsidRDefault="005D274F" w:rsidP="00F40BD1"/>
    <w:p w:rsidR="005D274F" w:rsidRDefault="005D274F" w:rsidP="00F40BD1"/>
    <w:p w:rsidR="005D274F" w:rsidRDefault="005D274F" w:rsidP="00F40BD1"/>
    <w:p w:rsidR="005D274F" w:rsidRPr="00DD1CB7" w:rsidRDefault="005D274F" w:rsidP="00B94A49">
      <w:pPr>
        <w:spacing w:after="200" w:line="276" w:lineRule="auto"/>
        <w:outlineLvl w:val="0"/>
      </w:pPr>
    </w:p>
    <w:sectPr w:rsidR="005D274F" w:rsidRPr="00DD1CB7" w:rsidSect="00B94A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74F" w:rsidRDefault="005D274F" w:rsidP="00567B5D">
      <w:r>
        <w:separator/>
      </w:r>
    </w:p>
  </w:endnote>
  <w:endnote w:type="continuationSeparator" w:id="0">
    <w:p w:rsidR="005D274F" w:rsidRDefault="005D274F" w:rsidP="0056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4F" w:rsidRDefault="005D274F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5D274F" w:rsidRDefault="005D27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74F" w:rsidRDefault="005D274F" w:rsidP="00567B5D">
      <w:r>
        <w:separator/>
      </w:r>
    </w:p>
  </w:footnote>
  <w:footnote w:type="continuationSeparator" w:id="0">
    <w:p w:rsidR="005D274F" w:rsidRDefault="005D274F" w:rsidP="00567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27A3E54"/>
    <w:multiLevelType w:val="hybridMultilevel"/>
    <w:tmpl w:val="EA707AC2"/>
    <w:lvl w:ilvl="0" w:tplc="A4AA92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DA56B5"/>
    <w:multiLevelType w:val="hybridMultilevel"/>
    <w:tmpl w:val="1FD6BF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874A1"/>
    <w:multiLevelType w:val="hybridMultilevel"/>
    <w:tmpl w:val="C8E0BCA2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B424A"/>
    <w:multiLevelType w:val="hybridMultilevel"/>
    <w:tmpl w:val="CEF6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65455E"/>
    <w:multiLevelType w:val="hybridMultilevel"/>
    <w:tmpl w:val="79A6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58220E"/>
    <w:multiLevelType w:val="hybridMultilevel"/>
    <w:tmpl w:val="198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333F3"/>
    <w:multiLevelType w:val="hybridMultilevel"/>
    <w:tmpl w:val="7C901484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E57CE"/>
    <w:multiLevelType w:val="hybridMultilevel"/>
    <w:tmpl w:val="D9FC22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E1CEE"/>
    <w:multiLevelType w:val="hybridMultilevel"/>
    <w:tmpl w:val="3C68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9932DA"/>
    <w:multiLevelType w:val="hybridMultilevel"/>
    <w:tmpl w:val="46E4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DC75BE"/>
    <w:multiLevelType w:val="hybridMultilevel"/>
    <w:tmpl w:val="A44A544A"/>
    <w:lvl w:ilvl="0" w:tplc="264A3D48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136015C"/>
    <w:multiLevelType w:val="hybridMultilevel"/>
    <w:tmpl w:val="BCA483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91288"/>
    <w:multiLevelType w:val="hybridMultilevel"/>
    <w:tmpl w:val="29EE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0F13ED"/>
    <w:multiLevelType w:val="hybridMultilevel"/>
    <w:tmpl w:val="2578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102371"/>
    <w:multiLevelType w:val="hybridMultilevel"/>
    <w:tmpl w:val="AA34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C747F3"/>
    <w:multiLevelType w:val="hybridMultilevel"/>
    <w:tmpl w:val="0DC81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674734A"/>
    <w:multiLevelType w:val="hybridMultilevel"/>
    <w:tmpl w:val="7DC46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5E1BAB"/>
    <w:multiLevelType w:val="hybridMultilevel"/>
    <w:tmpl w:val="243A2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2BB7091"/>
    <w:multiLevelType w:val="hybridMultilevel"/>
    <w:tmpl w:val="2CB80BF8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E7B69"/>
    <w:multiLevelType w:val="hybridMultilevel"/>
    <w:tmpl w:val="6114B758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FD6DB6"/>
    <w:multiLevelType w:val="hybridMultilevel"/>
    <w:tmpl w:val="DDAA6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2C54A6"/>
    <w:multiLevelType w:val="hybridMultilevel"/>
    <w:tmpl w:val="EF80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12E36"/>
    <w:multiLevelType w:val="hybridMultilevel"/>
    <w:tmpl w:val="F0A80CBC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B776FC"/>
    <w:multiLevelType w:val="hybridMultilevel"/>
    <w:tmpl w:val="60BCA656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B650F9"/>
    <w:multiLevelType w:val="hybridMultilevel"/>
    <w:tmpl w:val="5D98E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5B6560"/>
    <w:multiLevelType w:val="hybridMultilevel"/>
    <w:tmpl w:val="1D16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D9B651D"/>
    <w:multiLevelType w:val="hybridMultilevel"/>
    <w:tmpl w:val="BAE0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23"/>
  </w:num>
  <w:num w:numId="4">
    <w:abstractNumId w:val="14"/>
  </w:num>
  <w:num w:numId="5">
    <w:abstractNumId w:val="2"/>
  </w:num>
  <w:num w:numId="6">
    <w:abstractNumId w:val="9"/>
  </w:num>
  <w:num w:numId="7">
    <w:abstractNumId w:val="3"/>
  </w:num>
  <w:num w:numId="8">
    <w:abstractNumId w:val="28"/>
  </w:num>
  <w:num w:numId="9">
    <w:abstractNumId w:val="4"/>
  </w:num>
  <w:num w:numId="10">
    <w:abstractNumId w:val="10"/>
  </w:num>
  <w:num w:numId="11">
    <w:abstractNumId w:val="17"/>
  </w:num>
  <w:num w:numId="12">
    <w:abstractNumId w:val="11"/>
  </w:num>
  <w:num w:numId="13">
    <w:abstractNumId w:val="18"/>
  </w:num>
  <w:num w:numId="14">
    <w:abstractNumId w:val="12"/>
  </w:num>
  <w:num w:numId="15">
    <w:abstractNumId w:val="22"/>
  </w:num>
  <w:num w:numId="16">
    <w:abstractNumId w:val="8"/>
  </w:num>
  <w:num w:numId="17">
    <w:abstractNumId w:val="30"/>
  </w:num>
  <w:num w:numId="18">
    <w:abstractNumId w:val="15"/>
  </w:num>
  <w:num w:numId="19">
    <w:abstractNumId w:val="19"/>
  </w:num>
  <w:num w:numId="20">
    <w:abstractNumId w:val="1"/>
  </w:num>
  <w:num w:numId="21">
    <w:abstractNumId w:val="0"/>
  </w:num>
  <w:num w:numId="22">
    <w:abstractNumId w:val="25"/>
  </w:num>
  <w:num w:numId="23">
    <w:abstractNumId w:val="5"/>
  </w:num>
  <w:num w:numId="24">
    <w:abstractNumId w:val="16"/>
  </w:num>
  <w:num w:numId="25">
    <w:abstractNumId w:val="26"/>
  </w:num>
  <w:num w:numId="26">
    <w:abstractNumId w:val="21"/>
  </w:num>
  <w:num w:numId="27">
    <w:abstractNumId w:val="6"/>
  </w:num>
  <w:num w:numId="28">
    <w:abstractNumId w:val="13"/>
  </w:num>
  <w:num w:numId="29">
    <w:abstractNumId w:val="31"/>
  </w:num>
  <w:num w:numId="30">
    <w:abstractNumId w:val="29"/>
  </w:num>
  <w:num w:numId="31">
    <w:abstractNumId w:val="20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34E"/>
    <w:rsid w:val="00002458"/>
    <w:rsid w:val="000036C2"/>
    <w:rsid w:val="00005082"/>
    <w:rsid w:val="00006525"/>
    <w:rsid w:val="00007F60"/>
    <w:rsid w:val="00021194"/>
    <w:rsid w:val="00023717"/>
    <w:rsid w:val="00026AA0"/>
    <w:rsid w:val="00031941"/>
    <w:rsid w:val="00035798"/>
    <w:rsid w:val="000420E2"/>
    <w:rsid w:val="00045186"/>
    <w:rsid w:val="00045E50"/>
    <w:rsid w:val="00053959"/>
    <w:rsid w:val="00055BC0"/>
    <w:rsid w:val="00061D73"/>
    <w:rsid w:val="00062CD0"/>
    <w:rsid w:val="00067ADB"/>
    <w:rsid w:val="00072807"/>
    <w:rsid w:val="00073ABF"/>
    <w:rsid w:val="000759A4"/>
    <w:rsid w:val="000765D9"/>
    <w:rsid w:val="000773D8"/>
    <w:rsid w:val="0008064E"/>
    <w:rsid w:val="00085596"/>
    <w:rsid w:val="00085F17"/>
    <w:rsid w:val="000A146C"/>
    <w:rsid w:val="000A5E31"/>
    <w:rsid w:val="000A7577"/>
    <w:rsid w:val="000B0F6E"/>
    <w:rsid w:val="000B51EB"/>
    <w:rsid w:val="000B530B"/>
    <w:rsid w:val="000B5847"/>
    <w:rsid w:val="000B5BE4"/>
    <w:rsid w:val="000B6BA3"/>
    <w:rsid w:val="000B7644"/>
    <w:rsid w:val="000B78E9"/>
    <w:rsid w:val="000C102D"/>
    <w:rsid w:val="000C128B"/>
    <w:rsid w:val="000C1CAB"/>
    <w:rsid w:val="000C27DF"/>
    <w:rsid w:val="000C6826"/>
    <w:rsid w:val="000D0EEF"/>
    <w:rsid w:val="000D3483"/>
    <w:rsid w:val="000D6361"/>
    <w:rsid w:val="000D7DF0"/>
    <w:rsid w:val="000E0581"/>
    <w:rsid w:val="000E2E82"/>
    <w:rsid w:val="000E4609"/>
    <w:rsid w:val="000F37AF"/>
    <w:rsid w:val="000F6AE3"/>
    <w:rsid w:val="001013DF"/>
    <w:rsid w:val="00123397"/>
    <w:rsid w:val="00124136"/>
    <w:rsid w:val="001262F1"/>
    <w:rsid w:val="0012760B"/>
    <w:rsid w:val="00130285"/>
    <w:rsid w:val="00137F7E"/>
    <w:rsid w:val="00145EC2"/>
    <w:rsid w:val="001572AD"/>
    <w:rsid w:val="001578AC"/>
    <w:rsid w:val="00160D02"/>
    <w:rsid w:val="00160DAD"/>
    <w:rsid w:val="001718DC"/>
    <w:rsid w:val="00176313"/>
    <w:rsid w:val="00183421"/>
    <w:rsid w:val="00190217"/>
    <w:rsid w:val="00190281"/>
    <w:rsid w:val="00193B16"/>
    <w:rsid w:val="00196379"/>
    <w:rsid w:val="001A43F3"/>
    <w:rsid w:val="001B06EA"/>
    <w:rsid w:val="001B0C5A"/>
    <w:rsid w:val="001B30BB"/>
    <w:rsid w:val="001C0F1D"/>
    <w:rsid w:val="001C28E2"/>
    <w:rsid w:val="001D0182"/>
    <w:rsid w:val="001D49C0"/>
    <w:rsid w:val="001D6230"/>
    <w:rsid w:val="001D7B56"/>
    <w:rsid w:val="001D7F0B"/>
    <w:rsid w:val="001E2232"/>
    <w:rsid w:val="001E2943"/>
    <w:rsid w:val="001E34FF"/>
    <w:rsid w:val="001E40E0"/>
    <w:rsid w:val="001E5137"/>
    <w:rsid w:val="001E5C36"/>
    <w:rsid w:val="001E6C48"/>
    <w:rsid w:val="001E7949"/>
    <w:rsid w:val="001F26B7"/>
    <w:rsid w:val="001F3B4A"/>
    <w:rsid w:val="001F621E"/>
    <w:rsid w:val="001F7323"/>
    <w:rsid w:val="00204B11"/>
    <w:rsid w:val="0020691F"/>
    <w:rsid w:val="002079BE"/>
    <w:rsid w:val="00211887"/>
    <w:rsid w:val="00211F97"/>
    <w:rsid w:val="00220449"/>
    <w:rsid w:val="002257DC"/>
    <w:rsid w:val="0022593B"/>
    <w:rsid w:val="00225D5F"/>
    <w:rsid w:val="00230191"/>
    <w:rsid w:val="00235455"/>
    <w:rsid w:val="00251B3C"/>
    <w:rsid w:val="00252C39"/>
    <w:rsid w:val="00261167"/>
    <w:rsid w:val="00270716"/>
    <w:rsid w:val="0027208A"/>
    <w:rsid w:val="002854F1"/>
    <w:rsid w:val="00286011"/>
    <w:rsid w:val="002911F4"/>
    <w:rsid w:val="00293F2A"/>
    <w:rsid w:val="002959CA"/>
    <w:rsid w:val="002A1B74"/>
    <w:rsid w:val="002A2A72"/>
    <w:rsid w:val="002A37BE"/>
    <w:rsid w:val="002B3BB7"/>
    <w:rsid w:val="002B6CF4"/>
    <w:rsid w:val="002C0AD7"/>
    <w:rsid w:val="002C0F66"/>
    <w:rsid w:val="002C3A69"/>
    <w:rsid w:val="002C3AD8"/>
    <w:rsid w:val="002D1552"/>
    <w:rsid w:val="002D2067"/>
    <w:rsid w:val="002D5BC9"/>
    <w:rsid w:val="002E4810"/>
    <w:rsid w:val="002E4E35"/>
    <w:rsid w:val="002F24F6"/>
    <w:rsid w:val="002F5BD3"/>
    <w:rsid w:val="002F62F5"/>
    <w:rsid w:val="00305E62"/>
    <w:rsid w:val="0031723B"/>
    <w:rsid w:val="00322687"/>
    <w:rsid w:val="0032630B"/>
    <w:rsid w:val="00327519"/>
    <w:rsid w:val="0033282C"/>
    <w:rsid w:val="003465B8"/>
    <w:rsid w:val="003472F9"/>
    <w:rsid w:val="00347D82"/>
    <w:rsid w:val="0035272C"/>
    <w:rsid w:val="00354D2A"/>
    <w:rsid w:val="00363866"/>
    <w:rsid w:val="00365A62"/>
    <w:rsid w:val="003722AA"/>
    <w:rsid w:val="00383327"/>
    <w:rsid w:val="00386F2D"/>
    <w:rsid w:val="00387FAF"/>
    <w:rsid w:val="003939A7"/>
    <w:rsid w:val="003967F2"/>
    <w:rsid w:val="003968B3"/>
    <w:rsid w:val="003A0781"/>
    <w:rsid w:val="003A15C7"/>
    <w:rsid w:val="003A4550"/>
    <w:rsid w:val="003B2E34"/>
    <w:rsid w:val="003C1481"/>
    <w:rsid w:val="003C5861"/>
    <w:rsid w:val="003C6BA4"/>
    <w:rsid w:val="003D26BD"/>
    <w:rsid w:val="003D3450"/>
    <w:rsid w:val="003D4725"/>
    <w:rsid w:val="003D5ED5"/>
    <w:rsid w:val="003D6449"/>
    <w:rsid w:val="003E093C"/>
    <w:rsid w:val="003E24E0"/>
    <w:rsid w:val="003E3439"/>
    <w:rsid w:val="003E6A03"/>
    <w:rsid w:val="003E7818"/>
    <w:rsid w:val="003F2FA2"/>
    <w:rsid w:val="003F5B69"/>
    <w:rsid w:val="00402175"/>
    <w:rsid w:val="00405030"/>
    <w:rsid w:val="004155E9"/>
    <w:rsid w:val="00417ECC"/>
    <w:rsid w:val="004374EA"/>
    <w:rsid w:val="00437A9B"/>
    <w:rsid w:val="00442AA9"/>
    <w:rsid w:val="0045691A"/>
    <w:rsid w:val="004605F9"/>
    <w:rsid w:val="0046078A"/>
    <w:rsid w:val="00463A7C"/>
    <w:rsid w:val="00472888"/>
    <w:rsid w:val="00481F02"/>
    <w:rsid w:val="0048227E"/>
    <w:rsid w:val="00483EF8"/>
    <w:rsid w:val="00487CD9"/>
    <w:rsid w:val="004954A5"/>
    <w:rsid w:val="004A12C8"/>
    <w:rsid w:val="004A6FEF"/>
    <w:rsid w:val="004A76BD"/>
    <w:rsid w:val="004B0223"/>
    <w:rsid w:val="004B36C6"/>
    <w:rsid w:val="004B7DCD"/>
    <w:rsid w:val="004C2549"/>
    <w:rsid w:val="004C5D18"/>
    <w:rsid w:val="004C66C9"/>
    <w:rsid w:val="004D19D8"/>
    <w:rsid w:val="004D6711"/>
    <w:rsid w:val="004D6736"/>
    <w:rsid w:val="004E1C4B"/>
    <w:rsid w:val="004F1D71"/>
    <w:rsid w:val="004F4986"/>
    <w:rsid w:val="004F68C3"/>
    <w:rsid w:val="004F69B4"/>
    <w:rsid w:val="0050050F"/>
    <w:rsid w:val="00511EEB"/>
    <w:rsid w:val="00521B9E"/>
    <w:rsid w:val="00526C1B"/>
    <w:rsid w:val="0053002D"/>
    <w:rsid w:val="005310CB"/>
    <w:rsid w:val="00531D3E"/>
    <w:rsid w:val="00532607"/>
    <w:rsid w:val="00546B3D"/>
    <w:rsid w:val="00547917"/>
    <w:rsid w:val="00547F3C"/>
    <w:rsid w:val="0055108E"/>
    <w:rsid w:val="00552895"/>
    <w:rsid w:val="005535E1"/>
    <w:rsid w:val="00555CFC"/>
    <w:rsid w:val="0056035E"/>
    <w:rsid w:val="00563C6F"/>
    <w:rsid w:val="005648E8"/>
    <w:rsid w:val="00566631"/>
    <w:rsid w:val="00567B5D"/>
    <w:rsid w:val="00570461"/>
    <w:rsid w:val="005778A9"/>
    <w:rsid w:val="00577DEF"/>
    <w:rsid w:val="0058518B"/>
    <w:rsid w:val="00585C0D"/>
    <w:rsid w:val="005861F5"/>
    <w:rsid w:val="0058692F"/>
    <w:rsid w:val="00587DC0"/>
    <w:rsid w:val="00591BAD"/>
    <w:rsid w:val="005A2A37"/>
    <w:rsid w:val="005A2B43"/>
    <w:rsid w:val="005A4A29"/>
    <w:rsid w:val="005A54BD"/>
    <w:rsid w:val="005B345C"/>
    <w:rsid w:val="005B5164"/>
    <w:rsid w:val="005C00BA"/>
    <w:rsid w:val="005C7A89"/>
    <w:rsid w:val="005D274F"/>
    <w:rsid w:val="005D4233"/>
    <w:rsid w:val="005D73D9"/>
    <w:rsid w:val="005E04A4"/>
    <w:rsid w:val="005E2CF1"/>
    <w:rsid w:val="005E4242"/>
    <w:rsid w:val="005E54D6"/>
    <w:rsid w:val="005E6F89"/>
    <w:rsid w:val="005F27CE"/>
    <w:rsid w:val="005F4A0B"/>
    <w:rsid w:val="005F581A"/>
    <w:rsid w:val="005F61E2"/>
    <w:rsid w:val="0060398B"/>
    <w:rsid w:val="0060498F"/>
    <w:rsid w:val="00604F7D"/>
    <w:rsid w:val="00606FB4"/>
    <w:rsid w:val="00607C01"/>
    <w:rsid w:val="00614649"/>
    <w:rsid w:val="00615617"/>
    <w:rsid w:val="006209B4"/>
    <w:rsid w:val="00621CC4"/>
    <w:rsid w:val="0062365C"/>
    <w:rsid w:val="00631ED5"/>
    <w:rsid w:val="00632F9D"/>
    <w:rsid w:val="00634CE0"/>
    <w:rsid w:val="006373C8"/>
    <w:rsid w:val="00643627"/>
    <w:rsid w:val="00646F9A"/>
    <w:rsid w:val="006611C7"/>
    <w:rsid w:val="00661B01"/>
    <w:rsid w:val="006666D6"/>
    <w:rsid w:val="00666929"/>
    <w:rsid w:val="00671437"/>
    <w:rsid w:val="00681F69"/>
    <w:rsid w:val="00692B98"/>
    <w:rsid w:val="00692C27"/>
    <w:rsid w:val="006A1295"/>
    <w:rsid w:val="006A69F6"/>
    <w:rsid w:val="006B24B5"/>
    <w:rsid w:val="006D2CA3"/>
    <w:rsid w:val="006D4FD0"/>
    <w:rsid w:val="006D7FE0"/>
    <w:rsid w:val="006E23C5"/>
    <w:rsid w:val="006E7A97"/>
    <w:rsid w:val="006F0106"/>
    <w:rsid w:val="006F01F1"/>
    <w:rsid w:val="006F3B2A"/>
    <w:rsid w:val="006F620C"/>
    <w:rsid w:val="006F6594"/>
    <w:rsid w:val="006F68CA"/>
    <w:rsid w:val="0071606C"/>
    <w:rsid w:val="00720354"/>
    <w:rsid w:val="00720776"/>
    <w:rsid w:val="00721990"/>
    <w:rsid w:val="00727989"/>
    <w:rsid w:val="00734E39"/>
    <w:rsid w:val="00744269"/>
    <w:rsid w:val="007472B1"/>
    <w:rsid w:val="00767B4D"/>
    <w:rsid w:val="00771CA5"/>
    <w:rsid w:val="00773B44"/>
    <w:rsid w:val="007803C7"/>
    <w:rsid w:val="00793C1E"/>
    <w:rsid w:val="0079613D"/>
    <w:rsid w:val="00797D15"/>
    <w:rsid w:val="007A166B"/>
    <w:rsid w:val="007A3DCE"/>
    <w:rsid w:val="007B47FE"/>
    <w:rsid w:val="007B6CF0"/>
    <w:rsid w:val="007B7331"/>
    <w:rsid w:val="007C0F1F"/>
    <w:rsid w:val="007C1C99"/>
    <w:rsid w:val="007C4BE0"/>
    <w:rsid w:val="007D0270"/>
    <w:rsid w:val="007D1BFE"/>
    <w:rsid w:val="007D2E30"/>
    <w:rsid w:val="007D33D5"/>
    <w:rsid w:val="007D79EC"/>
    <w:rsid w:val="007E04E4"/>
    <w:rsid w:val="007E170F"/>
    <w:rsid w:val="007E1E2C"/>
    <w:rsid w:val="007E3677"/>
    <w:rsid w:val="007F03A3"/>
    <w:rsid w:val="007F68D3"/>
    <w:rsid w:val="0080732E"/>
    <w:rsid w:val="0081503F"/>
    <w:rsid w:val="0081637F"/>
    <w:rsid w:val="0081761E"/>
    <w:rsid w:val="00817EB6"/>
    <w:rsid w:val="00826F5B"/>
    <w:rsid w:val="008309D3"/>
    <w:rsid w:val="00832E08"/>
    <w:rsid w:val="00836286"/>
    <w:rsid w:val="008423D3"/>
    <w:rsid w:val="00842487"/>
    <w:rsid w:val="00847379"/>
    <w:rsid w:val="00852546"/>
    <w:rsid w:val="00852FCB"/>
    <w:rsid w:val="00853C1C"/>
    <w:rsid w:val="00854D35"/>
    <w:rsid w:val="00855606"/>
    <w:rsid w:val="00855E52"/>
    <w:rsid w:val="00860478"/>
    <w:rsid w:val="00870FAC"/>
    <w:rsid w:val="008713BB"/>
    <w:rsid w:val="008714CC"/>
    <w:rsid w:val="00873C2F"/>
    <w:rsid w:val="008827CE"/>
    <w:rsid w:val="00890C44"/>
    <w:rsid w:val="008B03D6"/>
    <w:rsid w:val="008B5329"/>
    <w:rsid w:val="008C24BD"/>
    <w:rsid w:val="008C5D31"/>
    <w:rsid w:val="008E4C0D"/>
    <w:rsid w:val="008E5EA1"/>
    <w:rsid w:val="008E7F55"/>
    <w:rsid w:val="008F2441"/>
    <w:rsid w:val="008F33D1"/>
    <w:rsid w:val="008F464C"/>
    <w:rsid w:val="00901DEE"/>
    <w:rsid w:val="009053EB"/>
    <w:rsid w:val="00914116"/>
    <w:rsid w:val="00921ACF"/>
    <w:rsid w:val="0093181C"/>
    <w:rsid w:val="009318D0"/>
    <w:rsid w:val="00940358"/>
    <w:rsid w:val="00950913"/>
    <w:rsid w:val="00952A9C"/>
    <w:rsid w:val="0095690C"/>
    <w:rsid w:val="009655EA"/>
    <w:rsid w:val="009660CD"/>
    <w:rsid w:val="00967723"/>
    <w:rsid w:val="0097122D"/>
    <w:rsid w:val="00977E93"/>
    <w:rsid w:val="00983559"/>
    <w:rsid w:val="00990CB6"/>
    <w:rsid w:val="009929B1"/>
    <w:rsid w:val="00993F52"/>
    <w:rsid w:val="009A0CEE"/>
    <w:rsid w:val="009B038E"/>
    <w:rsid w:val="009B4AC0"/>
    <w:rsid w:val="009C4CB4"/>
    <w:rsid w:val="009C63D0"/>
    <w:rsid w:val="009D1974"/>
    <w:rsid w:val="009D633A"/>
    <w:rsid w:val="009D6D5D"/>
    <w:rsid w:val="009E29BD"/>
    <w:rsid w:val="009E501C"/>
    <w:rsid w:val="009F2B93"/>
    <w:rsid w:val="009F32E0"/>
    <w:rsid w:val="009F42DB"/>
    <w:rsid w:val="00A04E0E"/>
    <w:rsid w:val="00A07B7A"/>
    <w:rsid w:val="00A07F60"/>
    <w:rsid w:val="00A107DA"/>
    <w:rsid w:val="00A11BF2"/>
    <w:rsid w:val="00A23DDF"/>
    <w:rsid w:val="00A24DE2"/>
    <w:rsid w:val="00A31283"/>
    <w:rsid w:val="00A425D4"/>
    <w:rsid w:val="00A47B2D"/>
    <w:rsid w:val="00A47BBF"/>
    <w:rsid w:val="00A5493D"/>
    <w:rsid w:val="00A57BAC"/>
    <w:rsid w:val="00A60794"/>
    <w:rsid w:val="00A625E3"/>
    <w:rsid w:val="00A62B25"/>
    <w:rsid w:val="00A734BC"/>
    <w:rsid w:val="00A84084"/>
    <w:rsid w:val="00A9039B"/>
    <w:rsid w:val="00A94BE0"/>
    <w:rsid w:val="00A95E12"/>
    <w:rsid w:val="00A963CA"/>
    <w:rsid w:val="00AA090F"/>
    <w:rsid w:val="00AA7E96"/>
    <w:rsid w:val="00AB121A"/>
    <w:rsid w:val="00AB26CD"/>
    <w:rsid w:val="00AB2A95"/>
    <w:rsid w:val="00AB2C42"/>
    <w:rsid w:val="00AB2FC9"/>
    <w:rsid w:val="00AB7500"/>
    <w:rsid w:val="00AC0E99"/>
    <w:rsid w:val="00AC11F5"/>
    <w:rsid w:val="00AC70D7"/>
    <w:rsid w:val="00AD14BD"/>
    <w:rsid w:val="00AE0A20"/>
    <w:rsid w:val="00AE171F"/>
    <w:rsid w:val="00AE3507"/>
    <w:rsid w:val="00AE4111"/>
    <w:rsid w:val="00AE53C2"/>
    <w:rsid w:val="00AF21F7"/>
    <w:rsid w:val="00B0229D"/>
    <w:rsid w:val="00B043A9"/>
    <w:rsid w:val="00B0445B"/>
    <w:rsid w:val="00B05238"/>
    <w:rsid w:val="00B0527D"/>
    <w:rsid w:val="00B12BA0"/>
    <w:rsid w:val="00B137AD"/>
    <w:rsid w:val="00B150E4"/>
    <w:rsid w:val="00B23BCD"/>
    <w:rsid w:val="00B33995"/>
    <w:rsid w:val="00B36D6A"/>
    <w:rsid w:val="00B41A59"/>
    <w:rsid w:val="00B42E55"/>
    <w:rsid w:val="00B44038"/>
    <w:rsid w:val="00B45E6C"/>
    <w:rsid w:val="00B46961"/>
    <w:rsid w:val="00B5281B"/>
    <w:rsid w:val="00B55C1C"/>
    <w:rsid w:val="00B80B6F"/>
    <w:rsid w:val="00B80F3A"/>
    <w:rsid w:val="00B82786"/>
    <w:rsid w:val="00B84FDB"/>
    <w:rsid w:val="00B85686"/>
    <w:rsid w:val="00B92834"/>
    <w:rsid w:val="00B94A49"/>
    <w:rsid w:val="00BA2591"/>
    <w:rsid w:val="00BB30A3"/>
    <w:rsid w:val="00BB3765"/>
    <w:rsid w:val="00BC4836"/>
    <w:rsid w:val="00BC714E"/>
    <w:rsid w:val="00BC76B0"/>
    <w:rsid w:val="00BD1181"/>
    <w:rsid w:val="00BD5C39"/>
    <w:rsid w:val="00BE138C"/>
    <w:rsid w:val="00BE3F1B"/>
    <w:rsid w:val="00BE4FB6"/>
    <w:rsid w:val="00BE69ED"/>
    <w:rsid w:val="00BE7572"/>
    <w:rsid w:val="00BF002E"/>
    <w:rsid w:val="00BF1AA2"/>
    <w:rsid w:val="00BF1C49"/>
    <w:rsid w:val="00C00493"/>
    <w:rsid w:val="00C0065E"/>
    <w:rsid w:val="00C0622B"/>
    <w:rsid w:val="00C06B92"/>
    <w:rsid w:val="00C110DA"/>
    <w:rsid w:val="00C13A07"/>
    <w:rsid w:val="00C15960"/>
    <w:rsid w:val="00C15D57"/>
    <w:rsid w:val="00C30A62"/>
    <w:rsid w:val="00C32BB2"/>
    <w:rsid w:val="00C404E3"/>
    <w:rsid w:val="00C43348"/>
    <w:rsid w:val="00C469E5"/>
    <w:rsid w:val="00C54F37"/>
    <w:rsid w:val="00C60951"/>
    <w:rsid w:val="00C638C9"/>
    <w:rsid w:val="00C67D6C"/>
    <w:rsid w:val="00C71C6C"/>
    <w:rsid w:val="00C74745"/>
    <w:rsid w:val="00C77396"/>
    <w:rsid w:val="00C817D0"/>
    <w:rsid w:val="00C875B7"/>
    <w:rsid w:val="00C95D2D"/>
    <w:rsid w:val="00C95E4D"/>
    <w:rsid w:val="00C978F5"/>
    <w:rsid w:val="00CA3F1A"/>
    <w:rsid w:val="00CA417F"/>
    <w:rsid w:val="00CC4D96"/>
    <w:rsid w:val="00CD3818"/>
    <w:rsid w:val="00CE092A"/>
    <w:rsid w:val="00CF36A5"/>
    <w:rsid w:val="00CF4131"/>
    <w:rsid w:val="00D00CE3"/>
    <w:rsid w:val="00D03815"/>
    <w:rsid w:val="00D0582F"/>
    <w:rsid w:val="00D1480F"/>
    <w:rsid w:val="00D1597C"/>
    <w:rsid w:val="00D350B6"/>
    <w:rsid w:val="00D420F8"/>
    <w:rsid w:val="00D42598"/>
    <w:rsid w:val="00D42DE3"/>
    <w:rsid w:val="00D4517F"/>
    <w:rsid w:val="00D45734"/>
    <w:rsid w:val="00D621DE"/>
    <w:rsid w:val="00D7419C"/>
    <w:rsid w:val="00D807E9"/>
    <w:rsid w:val="00D83247"/>
    <w:rsid w:val="00D86504"/>
    <w:rsid w:val="00D91FBA"/>
    <w:rsid w:val="00D973B0"/>
    <w:rsid w:val="00DA05E1"/>
    <w:rsid w:val="00DA199D"/>
    <w:rsid w:val="00DA6F11"/>
    <w:rsid w:val="00DB7FA2"/>
    <w:rsid w:val="00DC36F1"/>
    <w:rsid w:val="00DC7270"/>
    <w:rsid w:val="00DD133F"/>
    <w:rsid w:val="00DD1A7A"/>
    <w:rsid w:val="00DD1CB7"/>
    <w:rsid w:val="00DD62F2"/>
    <w:rsid w:val="00DE1D81"/>
    <w:rsid w:val="00DE2AB1"/>
    <w:rsid w:val="00DE2CFE"/>
    <w:rsid w:val="00DE4C12"/>
    <w:rsid w:val="00DE6AFD"/>
    <w:rsid w:val="00DF363A"/>
    <w:rsid w:val="00DF45B1"/>
    <w:rsid w:val="00DF5814"/>
    <w:rsid w:val="00E0031E"/>
    <w:rsid w:val="00E028D0"/>
    <w:rsid w:val="00E036F3"/>
    <w:rsid w:val="00E10EE7"/>
    <w:rsid w:val="00E20987"/>
    <w:rsid w:val="00E31DC8"/>
    <w:rsid w:val="00E33667"/>
    <w:rsid w:val="00E353E1"/>
    <w:rsid w:val="00E443A6"/>
    <w:rsid w:val="00E44F2C"/>
    <w:rsid w:val="00E45BE5"/>
    <w:rsid w:val="00E569E4"/>
    <w:rsid w:val="00E62375"/>
    <w:rsid w:val="00E861CF"/>
    <w:rsid w:val="00E87A76"/>
    <w:rsid w:val="00E90D90"/>
    <w:rsid w:val="00E94056"/>
    <w:rsid w:val="00E94E22"/>
    <w:rsid w:val="00EA1F2B"/>
    <w:rsid w:val="00EB3535"/>
    <w:rsid w:val="00EB3EAC"/>
    <w:rsid w:val="00EB634E"/>
    <w:rsid w:val="00EB7402"/>
    <w:rsid w:val="00EC0D48"/>
    <w:rsid w:val="00ED2B62"/>
    <w:rsid w:val="00EF0DCC"/>
    <w:rsid w:val="00EF2185"/>
    <w:rsid w:val="00EF4069"/>
    <w:rsid w:val="00EF5993"/>
    <w:rsid w:val="00EF5C17"/>
    <w:rsid w:val="00F12B6D"/>
    <w:rsid w:val="00F16E0D"/>
    <w:rsid w:val="00F210C8"/>
    <w:rsid w:val="00F327FB"/>
    <w:rsid w:val="00F40BD1"/>
    <w:rsid w:val="00F40E0E"/>
    <w:rsid w:val="00F458CF"/>
    <w:rsid w:val="00F45F24"/>
    <w:rsid w:val="00F563C1"/>
    <w:rsid w:val="00F602D9"/>
    <w:rsid w:val="00F63DFF"/>
    <w:rsid w:val="00F645EE"/>
    <w:rsid w:val="00F72AB7"/>
    <w:rsid w:val="00F72E87"/>
    <w:rsid w:val="00F750EF"/>
    <w:rsid w:val="00F84E67"/>
    <w:rsid w:val="00F93A57"/>
    <w:rsid w:val="00F95676"/>
    <w:rsid w:val="00FA029A"/>
    <w:rsid w:val="00FA3F50"/>
    <w:rsid w:val="00FB0220"/>
    <w:rsid w:val="00FB1DD9"/>
    <w:rsid w:val="00FB7C30"/>
    <w:rsid w:val="00FC2B56"/>
    <w:rsid w:val="00FC2D3D"/>
    <w:rsid w:val="00FD14E6"/>
    <w:rsid w:val="00FD2C4F"/>
    <w:rsid w:val="00FE2948"/>
    <w:rsid w:val="00FE4E57"/>
    <w:rsid w:val="00FE673A"/>
    <w:rsid w:val="00FF026B"/>
    <w:rsid w:val="00FF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5EE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21990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5B345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60478"/>
    <w:pPr>
      <w:ind w:left="720"/>
    </w:pPr>
  </w:style>
  <w:style w:type="paragraph" w:customStyle="1" w:styleId="c12">
    <w:name w:val="c12"/>
    <w:basedOn w:val="Normal"/>
    <w:uiPriority w:val="99"/>
    <w:rsid w:val="008714CC"/>
    <w:pPr>
      <w:spacing w:before="100" w:beforeAutospacing="1" w:after="100" w:afterAutospacing="1"/>
    </w:pPr>
    <w:rPr>
      <w:lang w:eastAsia="ru-RU"/>
    </w:rPr>
  </w:style>
  <w:style w:type="character" w:customStyle="1" w:styleId="c1">
    <w:name w:val="c1"/>
    <w:uiPriority w:val="99"/>
    <w:rsid w:val="008714CC"/>
  </w:style>
  <w:style w:type="paragraph" w:customStyle="1" w:styleId="c9">
    <w:name w:val="c9"/>
    <w:basedOn w:val="Normal"/>
    <w:uiPriority w:val="99"/>
    <w:rsid w:val="008714CC"/>
    <w:pPr>
      <w:spacing w:before="100" w:beforeAutospacing="1" w:after="100" w:afterAutospacing="1"/>
    </w:pPr>
    <w:rPr>
      <w:lang w:eastAsia="ru-RU"/>
    </w:rPr>
  </w:style>
  <w:style w:type="paragraph" w:customStyle="1" w:styleId="c38">
    <w:name w:val="c38"/>
    <w:basedOn w:val="Normal"/>
    <w:uiPriority w:val="99"/>
    <w:rsid w:val="008714CC"/>
    <w:pPr>
      <w:spacing w:before="100" w:beforeAutospacing="1" w:after="100" w:afterAutospacing="1"/>
    </w:pPr>
    <w:rPr>
      <w:lang w:eastAsia="ru-RU"/>
    </w:rPr>
  </w:style>
  <w:style w:type="paragraph" w:customStyle="1" w:styleId="c42">
    <w:name w:val="c42"/>
    <w:basedOn w:val="Normal"/>
    <w:uiPriority w:val="99"/>
    <w:rsid w:val="008714CC"/>
    <w:pPr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Normal"/>
    <w:uiPriority w:val="99"/>
    <w:rsid w:val="008714CC"/>
    <w:pPr>
      <w:spacing w:before="100" w:beforeAutospacing="1" w:after="100" w:afterAutospacing="1"/>
    </w:pPr>
    <w:rPr>
      <w:lang w:eastAsia="ru-RU"/>
    </w:rPr>
  </w:style>
  <w:style w:type="paragraph" w:customStyle="1" w:styleId="c14">
    <w:name w:val="c14"/>
    <w:basedOn w:val="Normal"/>
    <w:uiPriority w:val="99"/>
    <w:rsid w:val="005D4233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uiPriority w:val="99"/>
    <w:rsid w:val="0093181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c5">
    <w:name w:val="c5"/>
    <w:uiPriority w:val="99"/>
    <w:rsid w:val="00FA3F50"/>
  </w:style>
  <w:style w:type="character" w:customStyle="1" w:styleId="submenu-table">
    <w:name w:val="submenu-table"/>
    <w:uiPriority w:val="99"/>
    <w:rsid w:val="00FA3F50"/>
  </w:style>
  <w:style w:type="paragraph" w:styleId="NormalWeb">
    <w:name w:val="Normal (Web)"/>
    <w:basedOn w:val="Normal"/>
    <w:uiPriority w:val="99"/>
    <w:rsid w:val="00DB7FA2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HeaderChar"/>
    <w:uiPriority w:val="99"/>
    <w:rsid w:val="00567B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67B5D"/>
    <w:rPr>
      <w:rFonts w:ascii="Times New Roman" w:hAnsi="Times New Roman" w:cs="Times New Roman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567B5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67B5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">
    <w:name w:val="Стиль"/>
    <w:uiPriority w:val="99"/>
    <w:rsid w:val="009929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F2FA2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2FA2"/>
    <w:rPr>
      <w:rFonts w:ascii="Tahoma" w:hAnsi="Tahoma" w:cs="Tahoma"/>
      <w:sz w:val="16"/>
      <w:szCs w:val="16"/>
      <w:lang w:eastAsia="ar-SA" w:bidi="ar-SA"/>
    </w:rPr>
  </w:style>
  <w:style w:type="paragraph" w:styleId="BodyTextIndent2">
    <w:name w:val="Body Text Indent 2"/>
    <w:basedOn w:val="Normal"/>
    <w:link w:val="BodyTextIndent2Char"/>
    <w:uiPriority w:val="99"/>
    <w:rsid w:val="005E54D6"/>
    <w:pPr>
      <w:spacing w:line="360" w:lineRule="auto"/>
      <w:ind w:firstLine="709"/>
      <w:jc w:val="both"/>
    </w:pPr>
    <w:rPr>
      <w:rFonts w:eastAsia="Calibri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E54D6"/>
    <w:rPr>
      <w:rFonts w:ascii="Times New Roman" w:hAnsi="Times New Roman" w:cs="Times New Roman"/>
      <w:sz w:val="24"/>
      <w:szCs w:val="24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1D0182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D018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Calibri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D01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1D0182"/>
    <w:pPr>
      <w:tabs>
        <w:tab w:val="left" w:pos="8222"/>
      </w:tabs>
      <w:ind w:right="-1759"/>
    </w:pPr>
    <w:rPr>
      <w:sz w:val="28"/>
      <w:szCs w:val="28"/>
      <w:lang w:eastAsia="ru-RU"/>
    </w:rPr>
  </w:style>
  <w:style w:type="paragraph" w:customStyle="1" w:styleId="31">
    <w:name w:val="Основной текст 31"/>
    <w:basedOn w:val="Normal"/>
    <w:uiPriority w:val="99"/>
    <w:rsid w:val="001D0182"/>
    <w:pPr>
      <w:jc w:val="both"/>
    </w:pPr>
    <w:rPr>
      <w:lang w:eastAsia="ru-RU"/>
    </w:rPr>
  </w:style>
  <w:style w:type="paragraph" w:styleId="PlainText">
    <w:name w:val="Plain Text"/>
    <w:basedOn w:val="Normal"/>
    <w:link w:val="PlainTextChar"/>
    <w:uiPriority w:val="99"/>
    <w:rsid w:val="001D0182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D0182"/>
    <w:rPr>
      <w:rFonts w:ascii="Courier New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853C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7208A"/>
    <w:rPr>
      <w:rFonts w:ascii="Times New Roman" w:hAnsi="Times New Roman" w:cs="Times New Roman"/>
      <w:sz w:val="24"/>
      <w:szCs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853C1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7208A"/>
    <w:rPr>
      <w:rFonts w:ascii="Times New Roman" w:hAnsi="Times New Roman" w:cs="Times New Roman"/>
      <w:sz w:val="16"/>
      <w:szCs w:val="16"/>
      <w:lang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B150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32BB2"/>
    <w:rPr>
      <w:rFonts w:ascii="Times New Roman" w:hAnsi="Times New Roman" w:cs="Times New Roman"/>
      <w:sz w:val="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1465</TotalTime>
  <Pages>25</Pages>
  <Words>5821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281</cp:revision>
  <cp:lastPrinted>2016-10-27T13:48:00Z</cp:lastPrinted>
  <dcterms:created xsi:type="dcterms:W3CDTF">2013-10-13T14:23:00Z</dcterms:created>
  <dcterms:modified xsi:type="dcterms:W3CDTF">2017-10-28T12:13:00Z</dcterms:modified>
</cp:coreProperties>
</file>