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23" w:rsidRPr="00B960AD" w:rsidRDefault="00D17223" w:rsidP="00023A86">
      <w:pPr>
        <w:tabs>
          <w:tab w:val="left" w:pos="3855"/>
        </w:tabs>
        <w:jc w:val="center"/>
      </w:pPr>
      <w:r w:rsidRPr="00B960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4" o:title=""/>
          </v:shape>
        </w:pict>
      </w:r>
    </w:p>
    <w:p w:rsidR="00D17223" w:rsidRDefault="00D17223" w:rsidP="00023A86">
      <w:pPr>
        <w:tabs>
          <w:tab w:val="left" w:pos="3855"/>
        </w:tabs>
        <w:jc w:val="center"/>
      </w:pPr>
    </w:p>
    <w:p w:rsidR="00D17223" w:rsidRPr="00F3122D" w:rsidRDefault="00D17223" w:rsidP="00023A86">
      <w:pPr>
        <w:tabs>
          <w:tab w:val="left" w:pos="4215"/>
        </w:tabs>
        <w:spacing w:before="100" w:beforeAutospacing="1" w:after="100" w:afterAutospacing="1"/>
        <w:jc w:val="center"/>
      </w:pPr>
      <w:r w:rsidRPr="00F3122D">
        <w:rPr>
          <w:lang w:eastAsia="en-US"/>
        </w:rPr>
        <w:t>Пояснительная записка</w:t>
      </w:r>
    </w:p>
    <w:p w:rsidR="00D17223" w:rsidRPr="00F3122D" w:rsidRDefault="00D17223" w:rsidP="00F21117">
      <w:pPr>
        <w:tabs>
          <w:tab w:val="left" w:pos="4215"/>
        </w:tabs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t>Рабочая программа учебного курса по предмету  «Физическая культура» для 9 класса составлена на основе:</w:t>
      </w:r>
    </w:p>
    <w:p w:rsidR="00D17223" w:rsidRPr="00F3122D" w:rsidRDefault="00D17223" w:rsidP="00F21117">
      <w:r w:rsidRPr="00F3122D">
        <w:rPr>
          <w:lang w:eastAsia="en-US"/>
        </w:rPr>
        <w:t xml:space="preserve"> -приказа  </w:t>
      </w:r>
      <w:r w:rsidRPr="00F3122D">
        <w:t>Министерства образованияот 5 марта 2004 года N 1089</w:t>
      </w:r>
    </w:p>
    <w:p w:rsidR="00D17223" w:rsidRPr="00F3122D" w:rsidRDefault="00D17223" w:rsidP="00F21117">
      <w:pPr>
        <w:tabs>
          <w:tab w:val="center" w:pos="4677"/>
        </w:tabs>
      </w:pPr>
      <w:r w:rsidRPr="00F3122D">
        <w:rPr>
          <w:lang w:eastAsia="en-US"/>
        </w:rPr>
        <w:t>«</w:t>
      </w:r>
      <w:r w:rsidRPr="00F3122D"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F3122D">
        <w:rPr>
          <w:lang w:eastAsia="en-US"/>
        </w:rPr>
        <w:t>»</w:t>
      </w:r>
      <w:r w:rsidRPr="00F3122D">
        <w:tab/>
        <w:t>(с изменениями на 31 января 2012 года)</w:t>
      </w:r>
    </w:p>
    <w:p w:rsidR="00D17223" w:rsidRPr="00F3122D" w:rsidRDefault="00D17223" w:rsidP="00F21117">
      <w:r w:rsidRPr="00F3122D">
        <w:t>-приказа Минобрнауки России от 23.06.2015 №609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2004г. № 1089 ».</w:t>
      </w:r>
    </w:p>
    <w:p w:rsidR="00D17223" w:rsidRPr="00F3122D" w:rsidRDefault="00D17223" w:rsidP="00F21117">
      <w:pPr>
        <w:spacing w:after="200" w:line="276" w:lineRule="auto"/>
        <w:rPr>
          <w:lang w:eastAsia="en-US"/>
        </w:rPr>
      </w:pPr>
    </w:p>
    <w:p w:rsidR="00D17223" w:rsidRPr="00F3122D" w:rsidRDefault="00D17223" w:rsidP="00F21117">
      <w:pPr>
        <w:spacing w:after="200" w:line="276" w:lineRule="auto"/>
        <w:rPr>
          <w:color w:val="000000"/>
          <w:spacing w:val="-8"/>
          <w:lang w:eastAsia="en-US"/>
        </w:rPr>
      </w:pPr>
      <w:r w:rsidRPr="00F3122D">
        <w:rPr>
          <w:lang w:eastAsia="en-US"/>
        </w:rPr>
        <w:t xml:space="preserve">- авторской программы   </w:t>
      </w:r>
      <w:r w:rsidRPr="00F3122D">
        <w:rPr>
          <w:color w:val="000000"/>
          <w:spacing w:val="-9"/>
          <w:lang w:eastAsia="en-US"/>
        </w:rPr>
        <w:t xml:space="preserve">«Комплексная программа </w:t>
      </w:r>
      <w:r w:rsidRPr="00F3122D">
        <w:rPr>
          <w:color w:val="000000"/>
          <w:spacing w:val="-8"/>
          <w:lang w:eastAsia="en-US"/>
        </w:rPr>
        <w:t>физического воспитания учащихся 1-11 классов» (В. И. Лях, А. А. Зданевич. - М.: Просвещение, 2011):</w:t>
      </w:r>
    </w:p>
    <w:p w:rsidR="00D17223" w:rsidRPr="00F3122D" w:rsidRDefault="00D17223" w:rsidP="00F21117">
      <w:pPr>
        <w:spacing w:after="200" w:line="276" w:lineRule="auto"/>
        <w:rPr>
          <w:spacing w:val="-8"/>
          <w:lang w:eastAsia="en-US"/>
        </w:rPr>
      </w:pPr>
      <w:r w:rsidRPr="00F3122D">
        <w:rPr>
          <w:spacing w:val="-8"/>
          <w:lang w:eastAsia="en-US"/>
        </w:rPr>
        <w:t>-Положения о рабочей программе педагогов МАОУ Гагаринская СОШ;</w:t>
      </w:r>
    </w:p>
    <w:p w:rsidR="00D17223" w:rsidRPr="00F3122D" w:rsidRDefault="00D17223" w:rsidP="00F21117">
      <w:pPr>
        <w:spacing w:after="200" w:line="276" w:lineRule="auto"/>
        <w:rPr>
          <w:color w:val="000000"/>
          <w:spacing w:val="-8"/>
          <w:lang w:eastAsia="en-US"/>
        </w:rPr>
      </w:pPr>
      <w:r w:rsidRPr="00F3122D">
        <w:rPr>
          <w:color w:val="000000"/>
          <w:spacing w:val="-8"/>
          <w:lang w:eastAsia="en-US"/>
        </w:rPr>
        <w:t>утвержденного приказом директора от 16.02.2013  №443</w:t>
      </w:r>
    </w:p>
    <w:p w:rsidR="00D17223" w:rsidRPr="00F3122D" w:rsidRDefault="00D17223" w:rsidP="00F21117">
      <w:pPr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t xml:space="preserve">Количество учебных занятий согласно учебному плану </w:t>
      </w:r>
      <w:r w:rsidRPr="00F3122D">
        <w:rPr>
          <w:lang w:eastAsia="ar-SA"/>
        </w:rPr>
        <w:t xml:space="preserve"> филиала МАОУ Гагаринской СОШ – Синицинская ООШ </w:t>
      </w:r>
      <w:r w:rsidRPr="00F3122D">
        <w:rPr>
          <w:lang w:eastAsia="en-US"/>
        </w:rPr>
        <w:t xml:space="preserve">3часа в неделю (102часа  в год). </w:t>
      </w:r>
      <w:r w:rsidRPr="00F3122D">
        <w:rPr>
          <w:lang w:eastAsia="en-US"/>
        </w:rPr>
        <w:br/>
        <w:t>В авторскую программу В.И.Лях «Комплексная программа физического воспитания учащихся 1-11 классов» 2011г. изменений не вносились.</w:t>
      </w:r>
    </w:p>
    <w:p w:rsidR="00D17223" w:rsidRPr="00F3122D" w:rsidRDefault="00D17223" w:rsidP="00F21117">
      <w:pPr>
        <w:rPr>
          <w:b/>
          <w:color w:val="000000"/>
          <w:spacing w:val="-8"/>
        </w:rPr>
      </w:pPr>
      <w:r w:rsidRPr="00F3122D">
        <w:rPr>
          <w:b/>
          <w:color w:val="000000"/>
          <w:spacing w:val="-8"/>
        </w:rPr>
        <w:t xml:space="preserve">Цели и задачи, решаемые при реализации рабочей  программы </w:t>
      </w:r>
    </w:p>
    <w:p w:rsidR="00D17223" w:rsidRPr="00F3122D" w:rsidRDefault="00D17223" w:rsidP="00F21117">
      <w:pPr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F3122D">
        <w:rPr>
          <w:b/>
          <w:bCs/>
          <w:lang w:eastAsia="en-US"/>
        </w:rPr>
        <w:t>целей</w:t>
      </w:r>
      <w:r w:rsidRPr="00F3122D">
        <w:rPr>
          <w:lang w:eastAsia="en-US"/>
        </w:rPr>
        <w:t>: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развитие основных физических качеств и способностей, укрепление здоровья, расширение функциональных возможностей организма;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 xml:space="preserve">- обучение основам базовых видов двигательных действий; 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 – силовых, скоростных , выносливости, силы  и гибкости) способностей;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>- выработку представлений о физической культуре личности и приёмах самоконтроля;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>-  формирование адекватной оценки собственных физических возможностей;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>- 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>- воспитание привычки к самостоятельным занятиям физическими упражнениями, избранными видами спорта в свободное время;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>- выработку организаторских навыков проведения занятий в качестве командира отделения, капитана команды, судьи;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>- формирование  адекватной оценки собственных физических возможностей;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>- воспитание инициативности, самостоятельности, взаимопомощи, дисциплинированности, чувства ответственности;</w:t>
      </w:r>
    </w:p>
    <w:p w:rsidR="00D17223" w:rsidRPr="00F3122D" w:rsidRDefault="00D17223" w:rsidP="00F21117">
      <w:pPr>
        <w:spacing w:before="100" w:beforeAutospacing="1" w:after="100" w:afterAutospacing="1"/>
      </w:pPr>
      <w:r w:rsidRPr="00F3122D">
        <w:t>- содействие развитию психических процессов и обучения основам психическойсаморегуляции.</w:t>
      </w:r>
    </w:p>
    <w:p w:rsidR="00D17223" w:rsidRPr="00F3122D" w:rsidRDefault="00D17223" w:rsidP="00F21117">
      <w:pPr>
        <w:rPr>
          <w:b/>
          <w:color w:val="000000"/>
          <w:spacing w:val="-8"/>
        </w:rPr>
      </w:pPr>
      <w:r w:rsidRPr="00F3122D">
        <w:rPr>
          <w:b/>
          <w:color w:val="000000"/>
          <w:spacing w:val="-8"/>
        </w:rPr>
        <w:t xml:space="preserve">Информация о количестве учебных часов, на которые рассчитана рабочая программа </w:t>
      </w:r>
    </w:p>
    <w:p w:rsidR="00D17223" w:rsidRPr="00F3122D" w:rsidRDefault="00D17223" w:rsidP="00F21117">
      <w:r w:rsidRPr="00F3122D">
        <w:t>Количество учебных часов согласно учебному плану</w:t>
      </w:r>
      <w:r w:rsidRPr="00F3122D">
        <w:rPr>
          <w:lang w:eastAsia="ar-SA"/>
        </w:rPr>
        <w:t xml:space="preserve"> филиала МАОУ Гагаринской СОШ – Синицинская ООШ </w:t>
      </w:r>
      <w:r w:rsidRPr="00F3122D">
        <w:t>на 2016-2017 учебный год</w:t>
      </w:r>
      <w:r w:rsidRPr="00F3122D">
        <w:rPr>
          <w:lang w:eastAsia="en-US"/>
        </w:rPr>
        <w:t xml:space="preserve">  3часа в неделю (102часа  в год). </w:t>
      </w:r>
    </w:p>
    <w:p w:rsidR="00D17223" w:rsidRPr="00F3122D" w:rsidRDefault="00D17223" w:rsidP="00F21117">
      <w:pPr>
        <w:rPr>
          <w:b/>
          <w:color w:val="000000"/>
          <w:spacing w:val="-8"/>
        </w:rPr>
      </w:pPr>
      <w:r w:rsidRPr="00F3122D">
        <w:rPr>
          <w:b/>
          <w:color w:val="000000"/>
          <w:spacing w:val="-8"/>
        </w:rPr>
        <w:t xml:space="preserve">Информация о внесённых изменениях в рабочую программу </w:t>
      </w:r>
    </w:p>
    <w:p w:rsidR="00D17223" w:rsidRPr="00F3122D" w:rsidRDefault="00D17223" w:rsidP="00F21117">
      <w:pPr>
        <w:rPr>
          <w:bCs/>
        </w:rPr>
      </w:pPr>
      <w:r w:rsidRPr="00F3122D">
        <w:rPr>
          <w:bCs/>
        </w:rPr>
        <w:t>В авторскую программу В.И.Лях «Комплексная программа физического воспитания учащихся 1-11 классов» 2011г. изменения  вносилось.</w:t>
      </w:r>
    </w:p>
    <w:p w:rsidR="00D17223" w:rsidRPr="00F3122D" w:rsidRDefault="00D17223" w:rsidP="00F21117">
      <w:pPr>
        <w:rPr>
          <w:bCs/>
        </w:rPr>
      </w:pPr>
      <w:r w:rsidRPr="00F3122D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 выборе материала, с изменением вариативной части  связанный с региональными особенностями, имеющие большое значение в упражнениях  зимних видов и углублённому  изучению одного или нескольких видов спорта.</w:t>
      </w:r>
    </w:p>
    <w:p w:rsidR="00D17223" w:rsidRPr="00F3122D" w:rsidRDefault="00D17223" w:rsidP="00F21117">
      <w:pPr>
        <w:rPr>
          <w:bCs/>
        </w:rPr>
      </w:pPr>
    </w:p>
    <w:p w:rsidR="00D17223" w:rsidRPr="00F3122D" w:rsidRDefault="00D17223" w:rsidP="00F21117">
      <w:pPr>
        <w:rPr>
          <w:b/>
          <w:bCs/>
        </w:rPr>
      </w:pPr>
      <w:r w:rsidRPr="00F3122D">
        <w:rPr>
          <w:b/>
          <w:bCs/>
        </w:rPr>
        <w:t xml:space="preserve">Характерные для учебного курса формы организации деятельности  учащихся </w:t>
      </w:r>
    </w:p>
    <w:p w:rsidR="00D17223" w:rsidRPr="00F3122D" w:rsidRDefault="00D17223" w:rsidP="00F21117">
      <w:pPr>
        <w:shd w:val="clear" w:color="auto" w:fill="FFFFFF"/>
        <w:spacing w:before="120" w:after="120" w:line="281" w:lineRule="atLeast"/>
        <w:textAlignment w:val="baseline"/>
      </w:pPr>
      <w:r w:rsidRPr="00F3122D">
        <w:t>В практике физического воспитания применяются следующие методы организации занимающихся на уроке.</w:t>
      </w:r>
    </w:p>
    <w:p w:rsidR="00D17223" w:rsidRPr="00F3122D" w:rsidRDefault="00D17223" w:rsidP="00F21117">
      <w:pPr>
        <w:shd w:val="clear" w:color="auto" w:fill="FFFFFF"/>
        <w:spacing w:line="281" w:lineRule="atLeast"/>
        <w:textAlignment w:val="baseline"/>
      </w:pPr>
      <w:r w:rsidRPr="00F3122D">
        <w:t>1. </w:t>
      </w:r>
      <w:r w:rsidRPr="00F3122D">
        <w:rPr>
          <w:b/>
          <w:i/>
          <w:iCs/>
          <w:bdr w:val="none" w:sz="0" w:space="0" w:color="auto" w:frame="1"/>
        </w:rPr>
        <w:t>Фронтальный метод</w:t>
      </w:r>
      <w:r w:rsidRPr="00F3122D">
        <w:t> характеризуется выполнением всем составом класса одного и того же задания независимо от форм построения учащихся (в колоннах, нескольких шеренгах, в круг). Этот метод широко используется во всех частях урока, но преимущественно в подготовительной и заключительной. Однако нужно стре</w:t>
      </w:r>
      <w:r w:rsidRPr="00F3122D">
        <w:softHyphen/>
        <w:t>миться как можно больше использовать фронтальный метод и в основной части. При этом обеспечивается высокая моторная плот</w:t>
      </w:r>
      <w:r w:rsidRPr="00F3122D">
        <w:softHyphen/>
        <w:t>ность (можно успеть больше сделать за счет увеличения времени непосредственно на двигательную деятельность обучающихся), что очень существенно.</w:t>
      </w:r>
    </w:p>
    <w:p w:rsidR="00D17223" w:rsidRPr="00F3122D" w:rsidRDefault="00D17223" w:rsidP="00F21117">
      <w:pPr>
        <w:shd w:val="clear" w:color="auto" w:fill="FFFFFF"/>
        <w:spacing w:before="120" w:after="120" w:line="281" w:lineRule="atLeast"/>
        <w:textAlignment w:val="baseline"/>
      </w:pPr>
      <w:r w:rsidRPr="00F3122D">
        <w:t>Фронтальный метод успешно применяется при управлении однородной деятельностью занимающихся, не требующей стра</w:t>
      </w:r>
      <w:r w:rsidRPr="00F3122D">
        <w:softHyphen/>
        <w:t>ховки, например — при разучивании и совершенствовании тех</w:t>
      </w:r>
      <w:r w:rsidRPr="00F3122D">
        <w:softHyphen/>
        <w:t>ники выполнения высокого и низкого старта в беге на короткие дистанции, ряда простейших акробатических упражнений (кувыр</w:t>
      </w:r>
      <w:r w:rsidRPr="00F3122D">
        <w:softHyphen/>
        <w:t>ков, перекатов и др.), при отработке технических приемов игры в волейбол в парах (передача мяча и др.).</w:t>
      </w:r>
    </w:p>
    <w:p w:rsidR="00D17223" w:rsidRPr="00F3122D" w:rsidRDefault="00D17223" w:rsidP="00F21117">
      <w:pPr>
        <w:shd w:val="clear" w:color="auto" w:fill="FFFFFF"/>
        <w:spacing w:before="120" w:after="120" w:line="281" w:lineRule="atLeast"/>
        <w:textAlignment w:val="baseline"/>
      </w:pPr>
      <w:r w:rsidRPr="00F3122D">
        <w:t>Важным требованием является такое расположение занимаю</w:t>
      </w:r>
      <w:r w:rsidRPr="00F3122D">
        <w:softHyphen/>
        <w:t>щихся, чтобы они не мешали друг другу, все видели преподавате</w:t>
      </w:r>
      <w:r w:rsidRPr="00F3122D">
        <w:softHyphen/>
        <w:t>ля, а он, в свою очередь, — учеников.</w:t>
      </w:r>
    </w:p>
    <w:p w:rsidR="00D17223" w:rsidRPr="00F3122D" w:rsidRDefault="00D17223" w:rsidP="00F21117">
      <w:pPr>
        <w:shd w:val="clear" w:color="auto" w:fill="FFFFFF"/>
        <w:spacing w:line="281" w:lineRule="atLeast"/>
        <w:textAlignment w:val="baseline"/>
      </w:pPr>
      <w:r w:rsidRPr="00F3122D">
        <w:t>2. </w:t>
      </w:r>
      <w:r w:rsidRPr="00F3122D">
        <w:rPr>
          <w:b/>
          <w:i/>
          <w:iCs/>
          <w:bdr w:val="none" w:sz="0" w:space="0" w:color="auto" w:frame="1"/>
        </w:rPr>
        <w:t>Групповой метод</w:t>
      </w:r>
      <w:r w:rsidRPr="00F3122D">
        <w:t> предусматривает одновременное выполне</w:t>
      </w:r>
      <w:r w:rsidRPr="00F3122D">
        <w:softHyphen/>
        <w:t>ние в нескольких группах разных заданий преподавателя. Разделе</w:t>
      </w:r>
      <w:r w:rsidRPr="00F3122D">
        <w:softHyphen/>
        <w:t>ние занимающихся на группы и определение содержания заданий осуществляются с учетом пола, уровня подготовленности и дру</w:t>
      </w:r>
      <w:r w:rsidRPr="00F3122D">
        <w:softHyphen/>
        <w:t>гих признаков (например, по ростовесовым показателям на уро</w:t>
      </w:r>
      <w:r w:rsidRPr="00F3122D">
        <w:softHyphen/>
        <w:t>ках баскетбола, борьбы). Этот метод используется преимущественно в средних и старших классах. Но его применение требует специ</w:t>
      </w:r>
      <w:r w:rsidRPr="00F3122D">
        <w:softHyphen/>
        <w:t>альной подготовки помощников учителя из числа наиболее под</w:t>
      </w:r>
      <w:r w:rsidRPr="00F3122D">
        <w:softHyphen/>
        <w:t>готовленных учеников и их заблаговременного инструктирования по учебному материалу предстоящего урока.</w:t>
      </w:r>
    </w:p>
    <w:p w:rsidR="00D17223" w:rsidRPr="00F3122D" w:rsidRDefault="00D17223" w:rsidP="00F21117">
      <w:pPr>
        <w:shd w:val="clear" w:color="auto" w:fill="FFFFFF"/>
        <w:spacing w:line="281" w:lineRule="atLeast"/>
        <w:textAlignment w:val="baseline"/>
      </w:pPr>
      <w:r w:rsidRPr="00F3122D">
        <w:t>3. </w:t>
      </w:r>
      <w:r w:rsidRPr="00F3122D">
        <w:rPr>
          <w:b/>
          <w:i/>
          <w:iCs/>
          <w:bdr w:val="none" w:sz="0" w:space="0" w:color="auto" w:frame="1"/>
        </w:rPr>
        <w:t>Индивидуальный метод</w:t>
      </w:r>
      <w:r w:rsidRPr="00F3122D">
        <w:t> заключается в том, что учащимся пред</w:t>
      </w:r>
      <w:r w:rsidRPr="00F3122D">
        <w:softHyphen/>
        <w:t>лагаются индивидуальные задания, которые выполняются само</w:t>
      </w:r>
      <w:r w:rsidRPr="00F3122D">
        <w:softHyphen/>
        <w:t>стоятельно. Как правило, индивидуальные задания предназначены для занимающихся, значительно отличающихся от основного со</w:t>
      </w:r>
      <w:r w:rsidRPr="00F3122D">
        <w:softHyphen/>
        <w:t>става класса по своей подготовленности, особенностям и способ</w:t>
      </w:r>
      <w:r w:rsidRPr="00F3122D">
        <w:softHyphen/>
        <w:t>ностям, а иногда по состоянию здоровья. Метод широко применя</w:t>
      </w:r>
      <w:r w:rsidRPr="00F3122D">
        <w:softHyphen/>
        <w:t>ется в спортивных играх и преимущественно в старших классах.</w:t>
      </w:r>
    </w:p>
    <w:p w:rsidR="00D17223" w:rsidRPr="00F3122D" w:rsidRDefault="00D17223" w:rsidP="00F21117">
      <w:pPr>
        <w:shd w:val="clear" w:color="auto" w:fill="FFFFFF"/>
        <w:spacing w:line="281" w:lineRule="atLeast"/>
        <w:textAlignment w:val="baseline"/>
      </w:pPr>
      <w:r w:rsidRPr="00F3122D">
        <w:t>4. </w:t>
      </w:r>
      <w:r w:rsidRPr="00F3122D">
        <w:rPr>
          <w:b/>
          <w:i/>
          <w:iCs/>
          <w:bdr w:val="none" w:sz="0" w:space="0" w:color="auto" w:frame="1"/>
        </w:rPr>
        <w:t>Круговой метод</w:t>
      </w:r>
      <w:r w:rsidRPr="00F3122D">
        <w:t> предусматривает последовательное выпол</w:t>
      </w:r>
      <w:r w:rsidRPr="00F3122D">
        <w:softHyphen/>
        <w:t>нение занимающимися серии заданий (упражнений) на специ</w:t>
      </w:r>
      <w:r w:rsidRPr="00F3122D">
        <w:softHyphen/>
        <w:t>ально подготовленных местах («станциях»), как правило, распо</w:t>
      </w:r>
      <w:r w:rsidRPr="00F3122D">
        <w:softHyphen/>
        <w:t>ложенных по кругу зала или спортивной площадки. Обычно в круг включается от 4 до 10 упражнений («станций»). На каждой «стан</w:t>
      </w:r>
      <w:r w:rsidRPr="00F3122D">
        <w:softHyphen/>
        <w:t>ции» выполняется один вид упражнений или двигательных дей</w:t>
      </w:r>
      <w:r w:rsidRPr="00F3122D">
        <w:softHyphen/>
        <w:t>ствий. Их состав подбирается с расчетом на комплексное развитие двигательных способностей и повышение функциональных возможнос</w:t>
      </w:r>
      <w:r w:rsidRPr="00F3122D">
        <w:softHyphen/>
        <w:t>тей организма. Весь круг проходят от 1 до 3 раз без интервала или с определенным интервалом отдыха между «станциями». Метод применяется в средних и старших классах.</w:t>
      </w:r>
    </w:p>
    <w:p w:rsidR="00D17223" w:rsidRPr="00F3122D" w:rsidRDefault="00D17223" w:rsidP="00F21117">
      <w:pPr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br/>
      </w:r>
      <w:r w:rsidRPr="00F3122D">
        <w:rPr>
          <w:b/>
          <w:bCs/>
          <w:lang w:eastAsia="en-US"/>
        </w:rPr>
        <w:t>Обязательный минимум содержания основных образовательных программ</w:t>
      </w:r>
    </w:p>
    <w:p w:rsidR="00D17223" w:rsidRPr="00F3122D" w:rsidRDefault="00D17223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>9 класс (102 часов)</w:t>
      </w:r>
    </w:p>
    <w:p w:rsidR="00D17223" w:rsidRPr="00F3122D" w:rsidRDefault="00D17223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 xml:space="preserve"> Знания о физической культуре – в процессе урока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Цели и задачи современного олимпийского движения.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Идеалы и символика Олимпийских игр и олимпийского движения. Первые олимпийские чемпионы современности. Основные этапы развития олимпийского движения в России (СССР). Выдающиеся достижения отечественных спортсменов на Олимпийских играх. Краткие сведения о Московской Олимпиаде 1980 г.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краткая характеристика видов спорта, входящих в школьную программу по физической культуре, история их возникновения и современного развития.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Туристские походы как форма активного отдыха, укрепление здоровья и восстановления организма. Виды и разновидности туристских походов. Пешие туристские походы, их организация и проведение; требования к технике безопасности и бережное отношение к природе.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 xml:space="preserve"> Физическое развитие человека.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Понятие о физическом развитии, характеристика его основных показателей. Осанка как показатель физического развития человека, основные характеристики и параметры.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Понятия силы, быстроты, выносливости, гибкости, координации движений и ловкости. Основные правила развития физических качеств.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Физическая подготовка и ее связь с укреплением здоровья, развитием физических качеств.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Техническая подготовка. Техника движений и ее основные показатели. Основные правила обучения новым движениям. Профилактика появления ошибок и способы их устранения.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профилактика утомления.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Здоровье и здоровый образ жизни.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Режим дня, и его основное содержание и правила планирования. Закаливание организма способами принятия воздушных и солнечных ванн, купания. Правила безопасности и гигиенические требования во время закаливающих процедур. Вредные привычки и их пагубное влияние на физическое, психическое и социальное здоровье человека.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Влияние занятий физической культурой на формирование положительных качеств личности.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Восстановительный массаж. Техника выполнения простейших приемов массажа.</w:t>
      </w:r>
    </w:p>
    <w:p w:rsidR="00D17223" w:rsidRPr="00F3122D" w:rsidRDefault="00D17223" w:rsidP="00F21117">
      <w:pPr>
        <w:tabs>
          <w:tab w:val="left" w:pos="840"/>
        </w:tabs>
        <w:jc w:val="both"/>
        <w:rPr>
          <w:color w:val="000000"/>
        </w:rPr>
      </w:pPr>
      <w:r w:rsidRPr="00F3122D">
        <w:rPr>
          <w:color w:val="000000"/>
        </w:rPr>
        <w:t>Знакомство с играми коренного населения Ханты - Мансийского автономного округа.</w:t>
      </w:r>
    </w:p>
    <w:p w:rsidR="00D17223" w:rsidRPr="00F3122D" w:rsidRDefault="00D17223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>Спортивно оздоровительная  деятельность:</w:t>
      </w:r>
    </w:p>
    <w:p w:rsidR="00D17223" w:rsidRPr="00F3122D" w:rsidRDefault="00D17223" w:rsidP="00F21117">
      <w:r w:rsidRPr="00F3122D"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>Подготовка к занятиям физической культурой.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>Требования безопасности и гигиенические правила при подготовке мест занятий, выборе инвентаря и одежды для проведения самостоятельных занятий.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>Оказание доврачебной помощи во время занятий физической культурой и спортом. Характеристика типовых травм и причины их возникновения.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>Организация досуга средствами физической культуры характеристика занятий подвижными играми, оздоровительным бегом и оздоровительной ходьбой, оздоровительными прогулками.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 xml:space="preserve">Самонаблюдение за индивидуальными показателями физической подготовленности (самостоятельное тестирование физических качеств) 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>Составление (совместно с учителем) плана занятий спортивной подготовки с учетом индивидуальных показателей здоровья и физического развития, двигательной и физической подготовки..</w:t>
      </w:r>
    </w:p>
    <w:p w:rsidR="00D17223" w:rsidRPr="00F3122D" w:rsidRDefault="00D17223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 xml:space="preserve">Оценка эффективности занятий физической культурой  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 xml:space="preserve">Измерения резервов организма и состояние здоровья с помощью мониторинга физического развития 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>организма школьников. Самонаблюдение за индивидуальным физическим развитием по его показателям(длина и масса тела, окружность грудной клетки, показатели осанки). Ведение дневника самонаблюдения.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>Простейший анализ и оценка техники осваиваемого упражнения по методу сличения его с эталонным образцом.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>Измерение функциональных резервов организма как способ контроля над состоянием индивидуального здоровья. Проведение простейших функциональных проб с задержкой дыхания и выполнением физической нагрузки.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>Индивидуальные комплексы адаптивной физической культуры, подбираемые в соответствии с медицинскими показаниями (при нарушениях опорно- двигательного аппарата, центральной нервной системы, дыхания и кровообращения, органов зрения).</w:t>
      </w:r>
    </w:p>
    <w:p w:rsidR="00D17223" w:rsidRPr="00F3122D" w:rsidRDefault="00D17223" w:rsidP="00F21117">
      <w:pPr>
        <w:jc w:val="both"/>
        <w:rPr>
          <w:b/>
          <w:bCs/>
          <w:color w:val="000000"/>
        </w:rPr>
      </w:pPr>
      <w:r w:rsidRPr="00F3122D">
        <w:rPr>
          <w:b/>
          <w:bCs/>
          <w:color w:val="000000"/>
        </w:rPr>
        <w:t>Физическое совершенствование:  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 xml:space="preserve">Гимнастика с основами акробатики 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Организующие команды и приемы: </w:t>
      </w:r>
      <w:r w:rsidRPr="00F3122D">
        <w:rPr>
          <w:color w:val="000000"/>
        </w:rPr>
        <w:t>перестроение из колонны по четыре дроблением и сведением; из колонны по два и по четыре в колонну по одному разведением и слиянием, по восемь. Построение и перестроение на месте и в движении; передвижении строевым шагом одной, двумя и тремя колоннами; передвижение в колонне с изменением длины шага.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Акробатические упражнения:</w:t>
      </w:r>
      <w:r w:rsidRPr="00F3122D">
        <w:rPr>
          <w:color w:val="000000"/>
        </w:rPr>
        <w:t> кувырок назад в упор стоя ноги врозь; кувырок вперед и назад; длинный кувырок с места и разбега; стойка на голове и руках,  мальчики.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color w:val="000000"/>
        </w:rPr>
        <w:t xml:space="preserve"> «мост» и поворот в упор стоя на одном колене; кувырки вперед и назад,  девочки.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Опорные прыжки</w:t>
      </w:r>
      <w:r w:rsidRPr="00F3122D">
        <w:rPr>
          <w:color w:val="000000"/>
        </w:rPr>
        <w:t>:</w:t>
      </w:r>
      <w:r w:rsidRPr="00F3122D">
        <w:rPr>
          <w:i/>
          <w:iCs/>
          <w:color w:val="000000"/>
        </w:rPr>
        <w:t>прыжок согнув ноги, (козел в длину) мальчики; прыжок боком (конь в ширину), девочки.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Упражнение и комбинация на гимнастическом бревне</w:t>
      </w:r>
      <w:r w:rsidRPr="00F3122D">
        <w:rPr>
          <w:color w:val="000000"/>
        </w:rPr>
        <w:t xml:space="preserve"> девочки: вскок произвольно, ходьба на носках, поворот кругом ноги врозь на носках, равновесие на правой ноге, левой ноге, наклоны вперед и назад, право и влево с изменением положения рук;  стойка на коленях с опорой на руки; полу шпагат; танцевальные шаги соскок вперед, прогнувшись, с поворотом в сторону, с опорой о гимнастическое бревно.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Упражнение и комбинация на гимнастической перекладине</w:t>
      </w:r>
      <w:r w:rsidRPr="00F3122D">
        <w:rPr>
          <w:color w:val="000000"/>
        </w:rPr>
        <w:t xml:space="preserve"> (мальчики): вис согнувшись и прогнувшись; подтягивание в висе; поднимание прямых ног в висе.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color w:val="000000"/>
        </w:rPr>
        <w:t>Подъем переворотом в упор толчком двумя; из упора, опираясь на леву «правую», пере мах ногой вперед; из упора махом назад переход в вис на согнутых руках; вис на согнутых ногах; вис согнувшись ;размахивания в висе; из виса махом назад соскок.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color w:val="000000"/>
        </w:rPr>
        <w:t xml:space="preserve">  Смешанные висы; подтягивание из виса лежа (девочки).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Гимнастические упражнения прикладного характера:</w:t>
      </w:r>
      <w:r w:rsidRPr="00F3122D">
        <w:rPr>
          <w:color w:val="000000"/>
        </w:rPr>
        <w:t> танцевальные упражнения, общеразвивающие упражнения без предметов и с предметами; лазанье по канату; прыжки со скакалкой; броски набивного мяча;  общеразвивающие упражнения с повышенной амплитудой для плечевых, локтевых, тазобедренных, коленных суставов и позвоночника; упражнение на осанку; упражнения на укрепление мышц стопы; дыхательная,  ритмическая гимнастика.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i/>
          <w:iCs/>
          <w:color w:val="000000"/>
        </w:rPr>
        <w:t>Упражнения прикладного характера</w:t>
      </w:r>
      <w:r w:rsidRPr="00F3122D">
        <w:rPr>
          <w:color w:val="000000"/>
        </w:rPr>
        <w:t>: всевозможные прыжки и много скоки; кросс до 10 минут; эстафетный бег; эстафеты, старты из различных и. п.; варианты челночного бега; игры народов Ханты.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 xml:space="preserve">Спортивные игры – баскетбол  </w:t>
      </w:r>
    </w:p>
    <w:p w:rsidR="00D17223" w:rsidRPr="00F3122D" w:rsidRDefault="00D17223" w:rsidP="00F21117">
      <w:pPr>
        <w:ind w:firstLine="720"/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>Баскетбол:</w:t>
      </w:r>
      <w:r w:rsidRPr="00F3122D">
        <w:rPr>
          <w:color w:val="000000"/>
        </w:rPr>
        <w:t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ловля и передача мяча от груди двумя и одной рукой от плеча на месте и в движении без сопротивления защитника (в парах, тройках); передача мяча при встречном движении; передача мяча двумя руками с отскока от пола; одной рукой снизу ведение мяча внизкой, средней и высокой стойке на месте, в движении по прямой, с изменением направления движения и скорости. Ведение ведущей и не ведущей рукой.  Броски одной и двумя руками с места и в движении (после ведения, после ловли); штрафной бросок; повороты с мячом на месте.  Комбинация из освоенных элементом: ловля мяча, передача мяча, ловля, передача, ведение, остановка, 2 шага, бросок. Вырывание и выбивание мяча; нападение быстрым прорывом; взаимодействие двух игроков « отдай мяч и выйди»; тактические действия: подстраховка; личная опека; игра по правилам баскетбола.</w:t>
      </w:r>
    </w:p>
    <w:p w:rsidR="00D17223" w:rsidRPr="00F3122D" w:rsidRDefault="00D17223" w:rsidP="00F21117">
      <w:pPr>
        <w:jc w:val="both"/>
        <w:rPr>
          <w:b/>
          <w:bCs/>
          <w:i/>
          <w:iCs/>
          <w:color w:val="000000"/>
        </w:rPr>
      </w:pPr>
      <w:r w:rsidRPr="00F3122D">
        <w:rPr>
          <w:b/>
          <w:bCs/>
          <w:i/>
          <w:iCs/>
          <w:color w:val="000000"/>
        </w:rPr>
        <w:t>Волейбол Стойка игрока перемещения ,передачи мяча сверху  , приемы мяча сверху снизу над собой , в парах в движении у стены, нижняя прямая подача ,верхняя прямая подача мяча , нападающий удар , блокирование одиночное ,Игры пионербол с элементами волейбола , игра волейбол.</w:t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  <w:r w:rsidRPr="00F3122D">
        <w:rPr>
          <w:b/>
          <w:bCs/>
          <w:i/>
          <w:iCs/>
          <w:color w:val="000000"/>
        </w:rPr>
        <w:tab/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>Общеразвивающие  физические упражнения:</w:t>
      </w:r>
      <w:r w:rsidRPr="00F3122D">
        <w:rPr>
          <w:color w:val="000000"/>
        </w:rPr>
        <w:t>  развитие основных физических качеств.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b/>
          <w:bCs/>
          <w:i/>
          <w:iCs/>
          <w:color w:val="000000"/>
        </w:rPr>
        <w:t xml:space="preserve">Лыжные гонки  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color w:val="000000"/>
        </w:rPr>
        <w:t xml:space="preserve">На освоение техники лыжных ходов: попеременный двухшажный и одновременный бесшажный ходы; коньковый ход. Подъем «полу елочкой», торможение «плугом»; повороты переступанием; спуск в основной и низкой стойке, по ровной поверхности, с преодолением бугров и впадин, небольших трамплинов.  Прохождение дистанции 3км, 5км;  передвижение с чередованием ходов, переходом с одного способа на другой. Игры и эстафеты на лыжах. 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i/>
          <w:iCs/>
          <w:color w:val="000000"/>
        </w:rPr>
        <w:t>Упражнения прикладного характера</w:t>
      </w:r>
      <w:r w:rsidRPr="00F3122D">
        <w:rPr>
          <w:color w:val="000000"/>
        </w:rPr>
        <w:t>: повторное прохождение отрез до 400м – максимально, на лыжах ускорения до 30 метров, различные эстафеты на лыжах и с лыжами.</w:t>
      </w:r>
    </w:p>
    <w:p w:rsidR="00D17223" w:rsidRPr="00F3122D" w:rsidRDefault="00D17223" w:rsidP="00F21117">
      <w:pPr>
        <w:jc w:val="both"/>
        <w:rPr>
          <w:color w:val="000000"/>
        </w:rPr>
      </w:pPr>
      <w:r w:rsidRPr="00F3122D">
        <w:rPr>
          <w:b/>
          <w:color w:val="000000"/>
        </w:rPr>
        <w:t>Плавание:</w:t>
      </w:r>
      <w:r w:rsidRPr="00F3122D">
        <w:rPr>
          <w:color w:val="000000"/>
        </w:rPr>
        <w:t xml:space="preserve"> Основные способы плавания, кроль на груди и спине, брасс.</w:t>
      </w:r>
    </w:p>
    <w:p w:rsidR="00D17223" w:rsidRPr="00F3122D" w:rsidRDefault="00D17223" w:rsidP="00F21117">
      <w:pPr>
        <w:spacing w:before="100" w:beforeAutospacing="1" w:after="100" w:afterAutospacing="1"/>
        <w:rPr>
          <w:b/>
          <w:bCs/>
          <w:lang w:eastAsia="en-US"/>
        </w:rPr>
      </w:pPr>
      <w:r w:rsidRPr="00F3122D">
        <w:rPr>
          <w:b/>
          <w:bCs/>
          <w:lang w:eastAsia="en-US"/>
        </w:rPr>
        <w:t xml:space="preserve">Виды и формы контроля </w:t>
      </w:r>
    </w:p>
    <w:p w:rsidR="00D17223" w:rsidRPr="00F3122D" w:rsidRDefault="00D17223" w:rsidP="00F21117">
      <w:pPr>
        <w:spacing w:after="200" w:line="276" w:lineRule="auto"/>
        <w:rPr>
          <w:shd w:val="clear" w:color="auto" w:fill="FFFFFF"/>
          <w:lang w:eastAsia="en-US"/>
        </w:rPr>
      </w:pPr>
      <w:r w:rsidRPr="00F3122D">
        <w:rPr>
          <w:shd w:val="clear" w:color="auto" w:fill="FFFFFF"/>
          <w:lang w:eastAsia="en-US"/>
        </w:rPr>
        <w:t>Предварительный контроль - в начале учебного года (учебной четверти). Он предназначен, изучения состава занимающихся (состояние здоровья, физическая подготовленность) и определения готовности учащихся к предстоящим занятиям (к усвоению иного учебного материала или выполнению нормативных требований  учебной программы). Данные такого контроля позволяют решить учебные задачи.</w:t>
      </w:r>
    </w:p>
    <w:p w:rsidR="00D17223" w:rsidRPr="00F3122D" w:rsidRDefault="00D17223" w:rsidP="00F21117">
      <w:pPr>
        <w:spacing w:after="200" w:line="276" w:lineRule="auto"/>
        <w:rPr>
          <w:color w:val="000000"/>
          <w:shd w:val="clear" w:color="auto" w:fill="FFFFFF"/>
          <w:lang w:eastAsia="en-US"/>
        </w:rPr>
      </w:pPr>
      <w:r w:rsidRPr="00F3122D">
        <w:rPr>
          <w:shd w:val="clear" w:color="auto" w:fill="FFFFFF"/>
          <w:lang w:eastAsia="en-US"/>
        </w:rPr>
        <w:t>Оперативный контроль предназначен для определения срочного тренировочного эффекта в рамках одного учебного занятия с целью целесообразного чередования нагрузки и отдыха. Контроль за оперативным состоянием учащихся  осуществляется по таким показателям, как дыхание, работоспособность, самочувствие, ЧСС. Данные оперативного контроля позволяют оперативно регулировать динамику нагрузки на занятии.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</w:r>
      <w:r w:rsidRPr="00F3122D">
        <w:rPr>
          <w:shd w:val="clear" w:color="auto" w:fill="FFFFFF"/>
          <w:lang w:eastAsia="en-US"/>
        </w:rPr>
        <w:t>Текущий контроль - для определения реакции организма учащихся на нагрузку после занятия. С его помощью определяют время восстановления работоспособности учащихся после разных (по величине, направленности) физических нагрузок. Данные текущего состояния учащихся служат основой для планирования содержания ближайших занятий и величин физических нагрузок в них.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</w:r>
      <w:r w:rsidRPr="00F3122D">
        <w:rPr>
          <w:shd w:val="clear" w:color="auto" w:fill="FFFFFF"/>
          <w:lang w:eastAsia="en-US"/>
        </w:rPr>
        <w:t>Этапный контроль - для получения информации о кумулятивном (суммарном) тренировочном эффекте, полученном на протяжении одной</w:t>
      </w:r>
      <w:r w:rsidRPr="00F3122D">
        <w:rPr>
          <w:color w:val="000000"/>
          <w:shd w:val="clear" w:color="auto" w:fill="FFFFFF"/>
          <w:lang w:eastAsia="en-US"/>
        </w:rPr>
        <w:t xml:space="preserve"> учебной четверти. С его помощью определяют правильность выбора и применения различных средств, методов, дозирования физических нагрузок </w:t>
      </w:r>
      <w:r w:rsidRPr="00F3122D">
        <w:rPr>
          <w:shd w:val="clear" w:color="auto" w:fill="FFFFFF"/>
          <w:lang w:eastAsia="en-US"/>
        </w:rPr>
        <w:t>учащихся.</w:t>
      </w:r>
      <w:r w:rsidRPr="00F3122D">
        <w:rPr>
          <w:color w:val="000000"/>
          <w:lang w:eastAsia="en-US"/>
        </w:rPr>
        <w:br/>
      </w:r>
      <w:r w:rsidRPr="00F3122D">
        <w:rPr>
          <w:color w:val="000000"/>
          <w:lang w:eastAsia="en-US"/>
        </w:rPr>
        <w:br/>
      </w:r>
      <w:r w:rsidRPr="00F3122D">
        <w:rPr>
          <w:color w:val="000000"/>
          <w:shd w:val="clear" w:color="auto" w:fill="FFFFFF"/>
          <w:lang w:eastAsia="en-US"/>
        </w:rPr>
        <w:t xml:space="preserve">Итоговый контроль - в конце учебного года дляопределении успешности выполнения годового плана-графика учебного процесса, степени решения поставленных задач, выявление положительных и отрицательных сторон процесса физического воспитания и его составляющих. Данные итогового контроля (состояние здоровья </w:t>
      </w:r>
      <w:r w:rsidRPr="00F3122D">
        <w:rPr>
          <w:shd w:val="clear" w:color="auto" w:fill="FFFFFF"/>
          <w:lang w:eastAsia="en-US"/>
        </w:rPr>
        <w:t>учащихся</w:t>
      </w:r>
      <w:r w:rsidRPr="00F3122D">
        <w:rPr>
          <w:color w:val="000000"/>
          <w:shd w:val="clear" w:color="auto" w:fill="FFFFFF"/>
          <w:lang w:eastAsia="en-US"/>
        </w:rPr>
        <w:t>, успешность выполнения ими зачетных требований и учебных нормативов, уровень «нормативных результатов и т.п.) являются основой для последующего планирования учебно-воспитательного процесса.</w:t>
      </w:r>
    </w:p>
    <w:p w:rsidR="00D17223" w:rsidRPr="00F3122D" w:rsidRDefault="00D17223" w:rsidP="00F21117">
      <w:pPr>
        <w:jc w:val="center"/>
      </w:pPr>
    </w:p>
    <w:p w:rsidR="00D17223" w:rsidRDefault="00D17223" w:rsidP="00F21117">
      <w:pPr>
        <w:jc w:val="center"/>
        <w:rPr>
          <w:b/>
          <w:bCs/>
          <w:color w:val="000000"/>
        </w:rPr>
      </w:pPr>
    </w:p>
    <w:p w:rsidR="00D17223" w:rsidRDefault="00D17223" w:rsidP="00F21117">
      <w:pPr>
        <w:jc w:val="center"/>
        <w:rPr>
          <w:b/>
          <w:bCs/>
          <w:color w:val="000000"/>
        </w:rPr>
      </w:pPr>
    </w:p>
    <w:p w:rsidR="00D17223" w:rsidRDefault="00D17223" w:rsidP="00F21117">
      <w:pPr>
        <w:jc w:val="center"/>
        <w:rPr>
          <w:b/>
          <w:bCs/>
          <w:color w:val="000000"/>
        </w:rPr>
      </w:pPr>
    </w:p>
    <w:p w:rsidR="00D17223" w:rsidRPr="00F3122D" w:rsidRDefault="00D17223" w:rsidP="00F21117">
      <w:pPr>
        <w:jc w:val="center"/>
        <w:rPr>
          <w:b/>
          <w:bCs/>
          <w:color w:val="000000"/>
        </w:rPr>
      </w:pPr>
      <w:r w:rsidRPr="00F3122D">
        <w:rPr>
          <w:b/>
          <w:bCs/>
          <w:color w:val="000000"/>
        </w:rPr>
        <w:t>Учебно-тематическое планирование</w:t>
      </w:r>
    </w:p>
    <w:p w:rsidR="00D17223" w:rsidRPr="00F3122D" w:rsidRDefault="00D17223" w:rsidP="00F21117">
      <w:pPr>
        <w:jc w:val="center"/>
      </w:pPr>
    </w:p>
    <w:p w:rsidR="00D17223" w:rsidRPr="00F3122D" w:rsidRDefault="00D17223" w:rsidP="00F21117"/>
    <w:tbl>
      <w:tblPr>
        <w:tblpPr w:leftFromText="180" w:rightFromText="180" w:vertAnchor="text" w:horzAnchor="margin" w:tblpXSpec="center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5445"/>
        <w:gridCol w:w="2820"/>
      </w:tblGrid>
      <w:tr w:rsidR="00D17223" w:rsidRPr="00F3122D" w:rsidTr="009B35D9">
        <w:trPr>
          <w:trHeight w:val="557"/>
        </w:trPr>
        <w:tc>
          <w:tcPr>
            <w:tcW w:w="931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№</w:t>
            </w:r>
          </w:p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п/п</w:t>
            </w:r>
          </w:p>
        </w:tc>
        <w:tc>
          <w:tcPr>
            <w:tcW w:w="5445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Вид программного материала</w:t>
            </w:r>
          </w:p>
        </w:tc>
        <w:tc>
          <w:tcPr>
            <w:tcW w:w="2820" w:type="dxa"/>
          </w:tcPr>
          <w:p w:rsidR="00D17223" w:rsidRPr="00F3122D" w:rsidRDefault="00D17223" w:rsidP="00F21117">
            <w:pPr>
              <w:widowControl w:val="0"/>
              <w:suppressAutoHyphens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 xml:space="preserve">Количество часов </w:t>
            </w:r>
          </w:p>
        </w:tc>
      </w:tr>
      <w:tr w:rsidR="00D17223" w:rsidRPr="00F3122D" w:rsidTr="009B35D9">
        <w:tc>
          <w:tcPr>
            <w:tcW w:w="931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1</w:t>
            </w:r>
          </w:p>
        </w:tc>
        <w:tc>
          <w:tcPr>
            <w:tcW w:w="5445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Спортивные игры</w:t>
            </w:r>
          </w:p>
        </w:tc>
        <w:tc>
          <w:tcPr>
            <w:tcW w:w="2820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29</w:t>
            </w:r>
          </w:p>
        </w:tc>
      </w:tr>
      <w:tr w:rsidR="00D17223" w:rsidRPr="00F3122D" w:rsidTr="009B35D9">
        <w:tc>
          <w:tcPr>
            <w:tcW w:w="931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2</w:t>
            </w:r>
          </w:p>
        </w:tc>
        <w:tc>
          <w:tcPr>
            <w:tcW w:w="5445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Гимнастика с элементами акробатики</w:t>
            </w:r>
          </w:p>
        </w:tc>
        <w:tc>
          <w:tcPr>
            <w:tcW w:w="2820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21</w:t>
            </w:r>
          </w:p>
        </w:tc>
      </w:tr>
      <w:tr w:rsidR="00D17223" w:rsidRPr="00F3122D" w:rsidTr="009B35D9">
        <w:tc>
          <w:tcPr>
            <w:tcW w:w="931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3</w:t>
            </w:r>
          </w:p>
        </w:tc>
        <w:tc>
          <w:tcPr>
            <w:tcW w:w="5445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Легкоатлетические упражнения</w:t>
            </w:r>
          </w:p>
        </w:tc>
        <w:tc>
          <w:tcPr>
            <w:tcW w:w="2820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30</w:t>
            </w:r>
          </w:p>
        </w:tc>
      </w:tr>
      <w:tr w:rsidR="00D17223" w:rsidRPr="00F3122D" w:rsidTr="009B35D9">
        <w:tc>
          <w:tcPr>
            <w:tcW w:w="931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4</w:t>
            </w:r>
          </w:p>
        </w:tc>
        <w:tc>
          <w:tcPr>
            <w:tcW w:w="5445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Лыжная подготовка</w:t>
            </w:r>
          </w:p>
        </w:tc>
        <w:tc>
          <w:tcPr>
            <w:tcW w:w="2820" w:type="dxa"/>
          </w:tcPr>
          <w:p w:rsidR="00D17223" w:rsidRPr="00F3122D" w:rsidRDefault="00D17223" w:rsidP="00F21117">
            <w:pPr>
              <w:widowControl w:val="0"/>
              <w:tabs>
                <w:tab w:val="left" w:pos="1365"/>
                <w:tab w:val="center" w:pos="1525"/>
              </w:tabs>
              <w:suppressAutoHyphens/>
              <w:ind w:right="10"/>
              <w:jc w:val="center"/>
              <w:rPr>
                <w:lang w:eastAsia="ar-SA"/>
              </w:rPr>
            </w:pPr>
            <w:r w:rsidRPr="00F3122D">
              <w:rPr>
                <w:lang w:eastAsia="ar-SA"/>
              </w:rPr>
              <w:t>21</w:t>
            </w:r>
          </w:p>
        </w:tc>
      </w:tr>
      <w:tr w:rsidR="00D17223" w:rsidRPr="00F3122D" w:rsidTr="009B35D9">
        <w:tc>
          <w:tcPr>
            <w:tcW w:w="931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5</w:t>
            </w:r>
          </w:p>
        </w:tc>
        <w:tc>
          <w:tcPr>
            <w:tcW w:w="5445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плавание</w:t>
            </w:r>
          </w:p>
        </w:tc>
        <w:tc>
          <w:tcPr>
            <w:tcW w:w="2820" w:type="dxa"/>
          </w:tcPr>
          <w:p w:rsidR="00D17223" w:rsidRPr="00F3122D" w:rsidRDefault="00D17223" w:rsidP="00F21117">
            <w:pPr>
              <w:widowControl w:val="0"/>
              <w:tabs>
                <w:tab w:val="left" w:pos="1365"/>
                <w:tab w:val="center" w:pos="1525"/>
              </w:tabs>
              <w:suppressAutoHyphens/>
              <w:ind w:right="10"/>
              <w:jc w:val="center"/>
              <w:rPr>
                <w:lang w:eastAsia="ar-SA"/>
              </w:rPr>
            </w:pPr>
            <w:r w:rsidRPr="00F3122D">
              <w:rPr>
                <w:lang w:eastAsia="ar-SA"/>
              </w:rPr>
              <w:t>1</w:t>
            </w:r>
          </w:p>
        </w:tc>
      </w:tr>
      <w:tr w:rsidR="00D17223" w:rsidRPr="00F3122D" w:rsidTr="009B35D9">
        <w:tc>
          <w:tcPr>
            <w:tcW w:w="931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</w:p>
        </w:tc>
        <w:tc>
          <w:tcPr>
            <w:tcW w:w="5445" w:type="dxa"/>
          </w:tcPr>
          <w:p w:rsidR="00D17223" w:rsidRPr="00F3122D" w:rsidRDefault="00D17223" w:rsidP="00F21117">
            <w:pPr>
              <w:widowControl w:val="0"/>
              <w:suppressAutoHyphens/>
              <w:ind w:left="142" w:right="141"/>
              <w:jc w:val="both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Итого</w:t>
            </w:r>
          </w:p>
        </w:tc>
        <w:tc>
          <w:tcPr>
            <w:tcW w:w="2820" w:type="dxa"/>
          </w:tcPr>
          <w:p w:rsidR="00D17223" w:rsidRPr="00F3122D" w:rsidRDefault="00D17223" w:rsidP="00F21117">
            <w:pPr>
              <w:widowControl w:val="0"/>
              <w:suppressAutoHyphens/>
              <w:jc w:val="center"/>
              <w:rPr>
                <w:noProof/>
                <w:lang w:eastAsia="ar-SA"/>
              </w:rPr>
            </w:pPr>
            <w:r w:rsidRPr="00F3122D">
              <w:rPr>
                <w:noProof/>
                <w:lang w:eastAsia="ar-SA"/>
              </w:rPr>
              <w:t>102</w:t>
            </w:r>
          </w:p>
        </w:tc>
      </w:tr>
    </w:tbl>
    <w:p w:rsidR="00D17223" w:rsidRPr="00F3122D" w:rsidRDefault="00D17223" w:rsidP="00F21117">
      <w:pPr>
        <w:jc w:val="center"/>
      </w:pPr>
    </w:p>
    <w:p w:rsidR="00D17223" w:rsidRPr="00F3122D" w:rsidRDefault="00D17223" w:rsidP="00F21117">
      <w:pPr>
        <w:jc w:val="center"/>
      </w:pPr>
    </w:p>
    <w:p w:rsidR="00D17223" w:rsidRPr="00F3122D" w:rsidRDefault="00D17223" w:rsidP="00F21117">
      <w:pPr>
        <w:jc w:val="center"/>
      </w:pPr>
    </w:p>
    <w:p w:rsidR="00D17223" w:rsidRPr="00F3122D" w:rsidRDefault="00D17223" w:rsidP="00F21117">
      <w:pPr>
        <w:jc w:val="center"/>
      </w:pPr>
    </w:p>
    <w:p w:rsidR="00D17223" w:rsidRPr="00F3122D" w:rsidRDefault="00D17223" w:rsidP="00F21117">
      <w:pPr>
        <w:jc w:val="center"/>
      </w:pPr>
    </w:p>
    <w:p w:rsidR="00D17223" w:rsidRPr="00F3122D" w:rsidRDefault="00D17223" w:rsidP="00F21117">
      <w:pPr>
        <w:jc w:val="center"/>
      </w:pPr>
    </w:p>
    <w:p w:rsidR="00D17223" w:rsidRPr="00F3122D" w:rsidRDefault="00D17223" w:rsidP="00F21117">
      <w:pPr>
        <w:jc w:val="center"/>
      </w:pPr>
    </w:p>
    <w:p w:rsidR="00D17223" w:rsidRPr="00F3122D" w:rsidRDefault="00D17223" w:rsidP="00F21117">
      <w:pPr>
        <w:jc w:val="center"/>
      </w:pPr>
    </w:p>
    <w:p w:rsidR="00D17223" w:rsidRPr="00F3122D" w:rsidRDefault="00D17223" w:rsidP="00F21117">
      <w:pPr>
        <w:spacing w:before="100" w:beforeAutospacing="1" w:after="100" w:afterAutospacing="1"/>
        <w:outlineLvl w:val="5"/>
        <w:rPr>
          <w:b/>
          <w:bCs/>
        </w:rPr>
      </w:pPr>
    </w:p>
    <w:p w:rsidR="00D17223" w:rsidRPr="00F3122D" w:rsidRDefault="00D17223" w:rsidP="00F21117">
      <w:pPr>
        <w:spacing w:before="100" w:beforeAutospacing="1" w:after="100" w:afterAutospacing="1"/>
        <w:outlineLvl w:val="5"/>
        <w:rPr>
          <w:b/>
          <w:bCs/>
        </w:rPr>
      </w:pPr>
      <w:r w:rsidRPr="00F3122D">
        <w:rPr>
          <w:b/>
          <w:bCs/>
        </w:rPr>
        <w:t>Содержание учебного курса</w:t>
      </w:r>
    </w:p>
    <w:p w:rsidR="00D17223" w:rsidRPr="00F3122D" w:rsidRDefault="00D17223" w:rsidP="00F21117">
      <w:pPr>
        <w:rPr>
          <w:b/>
        </w:rPr>
      </w:pPr>
      <w:r w:rsidRPr="00F3122D">
        <w:rPr>
          <w:b/>
        </w:rPr>
        <w:t>Основы физической культуры и здорового образа жизни</w:t>
      </w:r>
    </w:p>
    <w:p w:rsidR="00D17223" w:rsidRPr="00F3122D" w:rsidRDefault="00D17223" w:rsidP="00F21117">
      <w:r w:rsidRPr="00F3122D">
        <w:t xml:space="preserve"> Основные этапы развития физической культуры в России</w:t>
      </w:r>
      <w:r>
        <w:rPr>
          <w:noProof/>
        </w:rPr>
      </w:r>
      <w:r>
        <w:rPr>
          <w:noProof/>
        </w:rPr>
        <w:pict>
          <v:rect id="Прямоугольник 1" o:spid="_x0000_s1026" alt="Описание: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не нуждается в госрегистрации) (с изменениями на 31 января 2012 года)" style="width:6.75pt;height:17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" filled="f" stroked="f">
            <o:lock v:ext="edit" aspectratio="t"/>
            <w10:anchorlock/>
          </v:rect>
        </w:pict>
      </w:r>
    </w:p>
    <w:p w:rsidR="00D17223" w:rsidRPr="00F3122D" w:rsidRDefault="00D17223" w:rsidP="00F21117">
      <w:pPr>
        <w:rPr>
          <w:noProof/>
        </w:rPr>
      </w:pPr>
    </w:p>
    <w:p w:rsidR="00D17223" w:rsidRPr="00F3122D" w:rsidRDefault="00D17223" w:rsidP="00F21117">
      <w:r w:rsidRPr="00F3122D">
        <w:rPr>
          <w:lang w:eastAsia="en-US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  <w:r w:rsidRPr="00F3122D">
        <w:rPr>
          <w:lang w:eastAsia="en-US"/>
        </w:rPr>
        <w:br/>
      </w:r>
    </w:p>
    <w:p w:rsidR="00D17223" w:rsidRPr="00F3122D" w:rsidRDefault="00D17223" w:rsidP="00F21117">
      <w:r w:rsidRPr="00F3122D">
        <w:t>Правила поведения и техники безопасности при выполнении физических упражнений.</w:t>
      </w:r>
      <w:r w:rsidRPr="00F3122D">
        <w:br/>
      </w:r>
      <w:r w:rsidRPr="00F3122D">
        <w:br/>
        <w:t xml:space="preserve">Командные (игровые) виды спорта. </w:t>
      </w:r>
    </w:p>
    <w:p w:rsidR="00D17223" w:rsidRPr="00F3122D" w:rsidRDefault="00D17223" w:rsidP="00F21117"/>
    <w:p w:rsidR="00D17223" w:rsidRPr="00F3122D" w:rsidRDefault="00D17223" w:rsidP="00F21117">
      <w:r w:rsidRPr="00F3122D">
        <w:rPr>
          <w:lang w:eastAsia="en-US"/>
        </w:rPr>
        <w:t>Правила соревнований по одному из базовых видов спорта.</w:t>
      </w:r>
      <w:r w:rsidRPr="00F3122D">
        <w:rPr>
          <w:lang w:eastAsia="en-US"/>
        </w:rPr>
        <w:br/>
      </w:r>
    </w:p>
    <w:p w:rsidR="00D17223" w:rsidRPr="00F3122D" w:rsidRDefault="00D17223" w:rsidP="00F21117">
      <w:pPr>
        <w:rPr>
          <w:b/>
        </w:rPr>
      </w:pPr>
      <w:r w:rsidRPr="00F3122D">
        <w:rPr>
          <w:b/>
        </w:rPr>
        <w:t>Физкультурно-оздоровительная деятельность</w:t>
      </w:r>
    </w:p>
    <w:p w:rsidR="00D17223" w:rsidRPr="00F3122D" w:rsidRDefault="00D17223" w:rsidP="00F21117">
      <w:r w:rsidRPr="00F3122D">
        <w:br/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  <w:r w:rsidRPr="00F3122D">
        <w:br/>
      </w:r>
      <w:r w:rsidRPr="00F3122D">
        <w:br/>
        <w:t>Упражнения и комплексы из современных оздоровительных систем физического воспитания, адаптивной физической культуры.</w:t>
      </w:r>
      <w:r w:rsidRPr="00F3122D">
        <w:br/>
      </w:r>
      <w:r w:rsidRPr="00F3122D">
        <w:br/>
      </w:r>
    </w:p>
    <w:p w:rsidR="00D17223" w:rsidRDefault="00D17223" w:rsidP="00F21117">
      <w:pPr>
        <w:rPr>
          <w:b/>
        </w:rPr>
      </w:pPr>
    </w:p>
    <w:p w:rsidR="00D17223" w:rsidRDefault="00D17223" w:rsidP="00F21117">
      <w:pPr>
        <w:rPr>
          <w:b/>
        </w:rPr>
      </w:pPr>
    </w:p>
    <w:p w:rsidR="00D17223" w:rsidRPr="00F3122D" w:rsidRDefault="00D17223" w:rsidP="00F21117">
      <w:pPr>
        <w:rPr>
          <w:b/>
        </w:rPr>
      </w:pPr>
      <w:r w:rsidRPr="00F3122D">
        <w:rPr>
          <w:b/>
        </w:rPr>
        <w:t>Спортивно-оздоровительная деятельность</w:t>
      </w:r>
    </w:p>
    <w:p w:rsidR="00D17223" w:rsidRPr="00F3122D" w:rsidRDefault="00D17223" w:rsidP="00F21117">
      <w:r w:rsidRPr="00F3122D">
        <w:rPr>
          <w:b/>
        </w:rPr>
        <w:br/>
      </w:r>
      <w:r w:rsidRPr="00F3122D">
        <w:t>Акробатические упражнения и комбинации (кувырки, перекаты, стойки, упоры, прыжки с поворотами, перевороты).</w:t>
      </w:r>
      <w:r w:rsidRPr="00F3122D">
        <w:br/>
      </w:r>
      <w:r w:rsidRPr="00F3122D">
        <w:br/>
        <w:t>Гимнастические упражнения и комбинации на спортивных снарядах (висы, упоры, махи, перемахи,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  <w:r w:rsidRPr="00F3122D">
        <w:br/>
      </w:r>
      <w:r w:rsidRPr="00F3122D">
        <w:br/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  <w:r w:rsidRPr="00F3122D">
        <w:br/>
      </w:r>
      <w:r w:rsidRPr="00F3122D">
        <w:br/>
        <w:t>Лыжная подготовка: основные способы передвижения на лыжах, техника выполнения спусков, подъемов, поворотов, торможений.</w:t>
      </w:r>
      <w:r w:rsidRPr="00F3122D">
        <w:br/>
      </w:r>
      <w:r w:rsidRPr="00F3122D">
        <w:br/>
        <w:t xml:space="preserve">Спортивные игры: технические приемы и тактические действия в баскетболе, волейболе. </w:t>
      </w:r>
    </w:p>
    <w:p w:rsidR="00D17223" w:rsidRPr="00F3122D" w:rsidRDefault="00D17223" w:rsidP="00F21117">
      <w:r w:rsidRPr="00F3122D">
        <w:br/>
        <w:t>Элементы техники национальных видов спорта</w:t>
      </w:r>
    </w:p>
    <w:p w:rsidR="00D17223" w:rsidRPr="00F3122D" w:rsidRDefault="00D17223" w:rsidP="00F21117"/>
    <w:p w:rsidR="00D17223" w:rsidRPr="00F3122D" w:rsidRDefault="00D17223" w:rsidP="00F21117">
      <w:r w:rsidRPr="00F3122D">
        <w:rPr>
          <w:lang w:eastAsia="en-US"/>
        </w:rPr>
        <w:t>Основы туристской подготовки.</w:t>
      </w:r>
    </w:p>
    <w:p w:rsidR="00D17223" w:rsidRPr="00F3122D" w:rsidRDefault="00D17223" w:rsidP="00F21117">
      <w:r w:rsidRPr="00F3122D">
        <w:br/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</w:r>
    </w:p>
    <w:p w:rsidR="00D17223" w:rsidRPr="00F3122D" w:rsidRDefault="00D17223" w:rsidP="00F21117">
      <w:r w:rsidRPr="00F3122D">
        <w:br/>
        <w:t xml:space="preserve">Специальная подготовка </w:t>
      </w:r>
    </w:p>
    <w:p w:rsidR="00D17223" w:rsidRPr="00F3122D" w:rsidRDefault="00D17223" w:rsidP="00F21117">
      <w:r w:rsidRPr="00F3122D">
        <w:t xml:space="preserve">баскетбол - передача мяча, ведение мяча, броски в кольцо, действия нападающего против нескольких защитников. </w:t>
      </w:r>
    </w:p>
    <w:p w:rsidR="00D17223" w:rsidRPr="00F3122D" w:rsidRDefault="00D17223" w:rsidP="00F21117">
      <w:pPr>
        <w:rPr>
          <w:b/>
        </w:rPr>
      </w:pPr>
      <w:r w:rsidRPr="00F3122D">
        <w:br/>
        <w:t>волейбол - передача мяча через сетку, нижняя прямая подача, прием мяча после подачи.</w:t>
      </w:r>
    </w:p>
    <w:p w:rsidR="00D17223" w:rsidRPr="00F3122D" w:rsidRDefault="00D17223" w:rsidP="00F21117">
      <w:pPr>
        <w:spacing w:after="200" w:line="276" w:lineRule="auto"/>
        <w:rPr>
          <w:lang w:eastAsia="en-US"/>
        </w:rPr>
      </w:pPr>
    </w:p>
    <w:p w:rsidR="00D17223" w:rsidRPr="00F3122D" w:rsidRDefault="00D17223" w:rsidP="00F21117">
      <w:pPr>
        <w:spacing w:before="100" w:beforeAutospacing="1" w:after="100" w:afterAutospacing="1"/>
        <w:outlineLvl w:val="5"/>
        <w:rPr>
          <w:b/>
          <w:bCs/>
          <w:lang w:eastAsia="en-US"/>
        </w:rPr>
      </w:pPr>
      <w:r w:rsidRPr="00F3122D">
        <w:rPr>
          <w:b/>
          <w:bCs/>
          <w:lang w:eastAsia="en-US"/>
        </w:rPr>
        <w:t>Требуемый  уровень подготовки  обучающихся в соответствии с требованиями ГОС</w:t>
      </w:r>
    </w:p>
    <w:p w:rsidR="00D17223" w:rsidRPr="00F3122D" w:rsidRDefault="00D17223" w:rsidP="00F21117">
      <w:pPr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t xml:space="preserve">В результате изучения физической культуры ученик должен </w:t>
      </w:r>
    </w:p>
    <w:p w:rsidR="00D17223" w:rsidRPr="00F3122D" w:rsidRDefault="00D17223" w:rsidP="00F21117">
      <w:pPr>
        <w:spacing w:before="100" w:beforeAutospacing="1" w:after="100" w:afterAutospacing="1"/>
        <w:rPr>
          <w:lang w:eastAsia="en-US"/>
        </w:rPr>
      </w:pPr>
      <w:r w:rsidRPr="00F3122D">
        <w:rPr>
          <w:lang w:eastAsia="en-US"/>
        </w:rPr>
        <w:br/>
        <w:t>Знать и понимать: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основы формирования двигательных действий и развития физических качеств;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способы закаливания организма и основные приемы самомассажа.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Уметь: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выполнять акробатические, гимнастические, легкоатлетические упражнения, технические действия в спортивных играх;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соблюдать безопасность при выполнении физических упражнений и проведении туристических походов;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- осуществлять судейство школьных соревнований по одному из базовых видов спорта.</w:t>
      </w:r>
      <w:r w:rsidRPr="00F3122D">
        <w:rPr>
          <w:lang w:eastAsia="en-US"/>
        </w:rPr>
        <w:br/>
      </w:r>
      <w:r w:rsidRPr="00F3122D">
        <w:rPr>
          <w:lang w:eastAsia="en-US"/>
        </w:rPr>
        <w:br/>
        <w:t>Использовать приобретенные знания и умения в практической деятельности и повседневной жизни для:</w:t>
      </w:r>
    </w:p>
    <w:p w:rsidR="00D17223" w:rsidRPr="00F3122D" w:rsidRDefault="00D17223" w:rsidP="00F21117">
      <w:pPr>
        <w:spacing w:before="100" w:beforeAutospacing="1" w:after="100" w:afterAutospacing="1"/>
        <w:jc w:val="center"/>
        <w:rPr>
          <w:lang w:eastAsia="en-US"/>
        </w:rPr>
      </w:pPr>
      <w:r w:rsidRPr="00F3122D">
        <w:rPr>
          <w:b/>
          <w:bCs/>
          <w:i/>
          <w:iCs/>
          <w:color w:val="000000"/>
        </w:rPr>
        <w:t>Уровень подготовки учащихся</w:t>
      </w:r>
      <w:r w:rsidRPr="00F3122D">
        <w:rPr>
          <w:i/>
          <w:iCs/>
          <w:color w:val="000000"/>
        </w:rPr>
        <w:t>:</w:t>
      </w:r>
    </w:p>
    <w:p w:rsidR="00D17223" w:rsidRPr="00F3122D" w:rsidRDefault="00D17223" w:rsidP="00F21117">
      <w:pPr>
        <w:widowControl w:val="0"/>
        <w:autoSpaceDE w:val="0"/>
        <w:autoSpaceDN w:val="0"/>
        <w:adjustRightInd w:val="0"/>
        <w:spacing w:after="200"/>
        <w:jc w:val="both"/>
        <w:rPr>
          <w:color w:val="000000"/>
          <w:lang w:eastAsia="en-US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134"/>
        <w:gridCol w:w="1275"/>
        <w:gridCol w:w="1134"/>
        <w:gridCol w:w="1134"/>
        <w:gridCol w:w="1134"/>
        <w:gridCol w:w="1166"/>
      </w:tblGrid>
      <w:tr w:rsidR="00D17223" w:rsidRPr="00F3122D" w:rsidTr="009B35D9">
        <w:trPr>
          <w:jc w:val="center"/>
        </w:trPr>
        <w:tc>
          <w:tcPr>
            <w:tcW w:w="3936" w:type="dxa"/>
            <w:vMerge w:val="restart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ab/>
              <w:t>девочки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  <w:vMerge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Бег 30 метров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5.2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4.8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4.4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5.8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5.0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4.8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Бег 60 метров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10.0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9.6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11.2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10.2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9.8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Бег 1000 метров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5.20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5.00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4.20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6.20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5.40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5.00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Челночный бег 3*10м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8.6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7.6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9.2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8.6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8.2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в длину с места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160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190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2.10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140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165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180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в длину с разбега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2.80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3.40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3.80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2.50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3.00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3.20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в высоту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105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135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95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105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120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95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115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128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120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130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Метание мяча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29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36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44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22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28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7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11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22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36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48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25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гибкость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6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14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9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14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16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28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34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24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27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230</w:t>
            </w:r>
          </w:p>
        </w:tc>
      </w:tr>
      <w:tr w:rsidR="00D17223" w:rsidRPr="00F3122D" w:rsidTr="009B35D9">
        <w:trPr>
          <w:trHeight w:val="611"/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Лыжные гонки 3000метров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19.00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18.00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17.30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21.30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20.30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19.30</w:t>
            </w:r>
          </w:p>
        </w:tc>
      </w:tr>
      <w:tr w:rsidR="00D17223" w:rsidRPr="00F3122D" w:rsidTr="009B35D9">
        <w:trPr>
          <w:jc w:val="center"/>
        </w:trPr>
        <w:tc>
          <w:tcPr>
            <w:tcW w:w="393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Лыжные гонки 5000 метров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275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без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учета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-времени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  <w:tc>
          <w:tcPr>
            <w:tcW w:w="1166" w:type="dxa"/>
          </w:tcPr>
          <w:p w:rsidR="00D17223" w:rsidRPr="00F3122D" w:rsidRDefault="00D17223" w:rsidP="00F21117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color w:val="000000"/>
                <w:lang w:eastAsia="en-US"/>
              </w:rPr>
            </w:pPr>
            <w:r w:rsidRPr="00F3122D">
              <w:rPr>
                <w:color w:val="000000"/>
                <w:lang w:eastAsia="en-US"/>
              </w:rPr>
              <w:t>-</w:t>
            </w:r>
          </w:p>
        </w:tc>
      </w:tr>
    </w:tbl>
    <w:p w:rsidR="00D17223" w:rsidRPr="00F3122D" w:rsidRDefault="00D17223" w:rsidP="00F21117">
      <w:pPr>
        <w:jc w:val="both"/>
        <w:rPr>
          <w:b/>
          <w:bCs/>
          <w:color w:val="000000"/>
        </w:rPr>
      </w:pPr>
    </w:p>
    <w:p w:rsidR="00D17223" w:rsidRPr="00F3122D" w:rsidRDefault="00D17223" w:rsidP="00F21117">
      <w:pPr>
        <w:tabs>
          <w:tab w:val="left" w:pos="3348"/>
        </w:tabs>
        <w:jc w:val="center"/>
        <w:rPr>
          <w:b/>
        </w:rPr>
      </w:pPr>
    </w:p>
    <w:p w:rsidR="00D17223" w:rsidRPr="00F3122D" w:rsidRDefault="00D17223" w:rsidP="00F21117">
      <w:pPr>
        <w:tabs>
          <w:tab w:val="left" w:pos="3348"/>
        </w:tabs>
        <w:jc w:val="center"/>
        <w:rPr>
          <w:b/>
        </w:rPr>
      </w:pPr>
    </w:p>
    <w:p w:rsidR="00D17223" w:rsidRPr="00F3122D" w:rsidRDefault="00D17223" w:rsidP="00F21117">
      <w:pPr>
        <w:tabs>
          <w:tab w:val="left" w:pos="3348"/>
        </w:tabs>
        <w:jc w:val="center"/>
        <w:rPr>
          <w:b/>
        </w:rPr>
      </w:pPr>
    </w:p>
    <w:p w:rsidR="00D17223" w:rsidRPr="00F3122D" w:rsidRDefault="00D17223" w:rsidP="00F21117">
      <w:pPr>
        <w:tabs>
          <w:tab w:val="left" w:pos="3348"/>
        </w:tabs>
        <w:jc w:val="center"/>
        <w:rPr>
          <w:b/>
        </w:rPr>
      </w:pPr>
      <w:r w:rsidRPr="00F3122D">
        <w:rPr>
          <w:b/>
        </w:rPr>
        <w:t>Распределение теоретических занятий по предмету «ФИЗИЧЕСКАЯ КУЛЬТУРА» в 9 классе.</w:t>
      </w:r>
    </w:p>
    <w:p w:rsidR="00D17223" w:rsidRPr="00F3122D" w:rsidRDefault="00D17223" w:rsidP="00F21117">
      <w:pPr>
        <w:tabs>
          <w:tab w:val="left" w:pos="3348"/>
        </w:tabs>
        <w:rPr>
          <w:b/>
        </w:rPr>
      </w:pPr>
    </w:p>
    <w:p w:rsidR="00D17223" w:rsidRPr="00F3122D" w:rsidRDefault="00D17223" w:rsidP="00F21117">
      <w:r w:rsidRPr="00F3122D">
        <w:t>Основные этапы развития физической культуры в России- урок 19</w:t>
      </w:r>
    </w:p>
    <w:p w:rsidR="00D17223" w:rsidRPr="00F3122D" w:rsidRDefault="00D17223" w:rsidP="00F21117"/>
    <w:p w:rsidR="00D17223" w:rsidRPr="00F3122D" w:rsidRDefault="00D17223" w:rsidP="00F21117">
      <w:pPr>
        <w:rPr>
          <w:lang w:eastAsia="en-US"/>
        </w:rPr>
      </w:pPr>
      <w:r w:rsidRPr="00F3122D">
        <w:rPr>
          <w:lang w:eastAsia="en-US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нагрузки.- урок 4</w:t>
      </w:r>
    </w:p>
    <w:p w:rsidR="00D17223" w:rsidRPr="00F3122D" w:rsidRDefault="00D17223" w:rsidP="00F21117">
      <w:pPr>
        <w:rPr>
          <w:lang w:eastAsia="en-US"/>
        </w:rPr>
      </w:pPr>
      <w:r w:rsidRPr="00F3122D">
        <w:rPr>
          <w:lang w:eastAsia="en-US"/>
        </w:rPr>
        <w:br/>
        <w:t>Упражнения и комплексы из современных оздоровительных систем физического воспитания, адаптивной физической культуры.урок-27</w:t>
      </w:r>
    </w:p>
    <w:p w:rsidR="00D17223" w:rsidRPr="00F3122D" w:rsidRDefault="00D17223" w:rsidP="00F21117">
      <w:pPr>
        <w:rPr>
          <w:lang w:eastAsia="en-US"/>
        </w:rPr>
      </w:pPr>
    </w:p>
    <w:p w:rsidR="00D17223" w:rsidRPr="00F3122D" w:rsidRDefault="00D17223" w:rsidP="00F21117">
      <w:r w:rsidRPr="00F3122D">
        <w:t>Комплексы упражнений для развития основных физических качеств, функциональных возможностей сердечно-сосудистой и дыхательной систем- урок 18</w:t>
      </w:r>
    </w:p>
    <w:p w:rsidR="00D17223" w:rsidRPr="00F3122D" w:rsidRDefault="00D17223" w:rsidP="00F21117"/>
    <w:p w:rsidR="00D17223" w:rsidRPr="00F3122D" w:rsidRDefault="00D17223" w:rsidP="00F21117">
      <w:pPr>
        <w:rPr>
          <w:lang w:eastAsia="en-US"/>
        </w:rPr>
      </w:pPr>
      <w:r w:rsidRPr="00F3122D">
        <w:rPr>
          <w:lang w:eastAsia="en-US"/>
        </w:rPr>
        <w:t>Основы туристской подготовки.- урок-36</w:t>
      </w:r>
    </w:p>
    <w:p w:rsidR="00D17223" w:rsidRPr="00F3122D" w:rsidRDefault="00D17223" w:rsidP="00F21117">
      <w:pPr>
        <w:rPr>
          <w:lang w:eastAsia="en-US"/>
        </w:rPr>
      </w:pPr>
    </w:p>
    <w:p w:rsidR="00D17223" w:rsidRPr="00F3122D" w:rsidRDefault="00D17223" w:rsidP="00F21117">
      <w:pPr>
        <w:rPr>
          <w:lang w:eastAsia="en-US"/>
        </w:rPr>
      </w:pPr>
      <w:r w:rsidRPr="00F3122D">
        <w:rPr>
          <w:lang w:eastAsia="en-US"/>
        </w:rPr>
        <w:t>Специальная подготовка. - урок-64</w:t>
      </w:r>
    </w:p>
    <w:p w:rsidR="00D17223" w:rsidRPr="00F3122D" w:rsidRDefault="00D17223" w:rsidP="00F21117">
      <w:pPr>
        <w:rPr>
          <w:lang w:eastAsia="en-US"/>
        </w:rPr>
      </w:pPr>
    </w:p>
    <w:p w:rsidR="00D17223" w:rsidRPr="00F3122D" w:rsidRDefault="00D17223" w:rsidP="00F21117">
      <w:r w:rsidRPr="00F3122D">
        <w:t>Правила поведения и техники безопасности при выполнении физических упражнений.-урок 1</w:t>
      </w:r>
    </w:p>
    <w:p w:rsidR="00D17223" w:rsidRPr="00F3122D" w:rsidRDefault="00D17223" w:rsidP="00F21117"/>
    <w:p w:rsidR="00D17223" w:rsidRPr="00F3122D" w:rsidRDefault="00D17223" w:rsidP="00F21117">
      <w:pPr>
        <w:rPr>
          <w:lang w:eastAsia="en-US"/>
        </w:rPr>
      </w:pPr>
      <w:r w:rsidRPr="00F3122D">
        <w:rPr>
          <w:lang w:eastAsia="en-US"/>
        </w:rPr>
        <w:t>Спортивно-оздоровительная деятельность – урок-54</w:t>
      </w:r>
    </w:p>
    <w:p w:rsidR="00D17223" w:rsidRPr="00F3122D" w:rsidRDefault="00D17223" w:rsidP="00F21117"/>
    <w:p w:rsidR="00D17223" w:rsidRPr="00F3122D" w:rsidRDefault="00D17223" w:rsidP="00F21117">
      <w:r w:rsidRPr="00F3122D">
        <w:t>Командные (игровые) виды спорта. –урок 49</w:t>
      </w:r>
    </w:p>
    <w:p w:rsidR="00D17223" w:rsidRPr="00F3122D" w:rsidRDefault="00D17223" w:rsidP="00F21117"/>
    <w:p w:rsidR="00D17223" w:rsidRPr="00F3122D" w:rsidRDefault="00D17223" w:rsidP="00F21117">
      <w:r w:rsidRPr="00F3122D">
        <w:rPr>
          <w:lang w:eastAsia="en-US"/>
        </w:rPr>
        <w:t>Правила соревнований по одному из базовых видов спорта.-урок-47</w:t>
      </w:r>
      <w:r w:rsidRPr="00F3122D">
        <w:rPr>
          <w:lang w:eastAsia="en-US"/>
        </w:rPr>
        <w:br/>
      </w:r>
    </w:p>
    <w:p w:rsidR="00D17223" w:rsidRPr="00F3122D" w:rsidRDefault="00D17223" w:rsidP="00F21117">
      <w:pPr>
        <w:spacing w:after="200" w:line="276" w:lineRule="auto"/>
      </w:pPr>
      <w:r w:rsidRPr="00F3122D">
        <w:t>Элементы техники национальных видов спорта. – урок 35</w:t>
      </w:r>
    </w:p>
    <w:p w:rsidR="00D17223" w:rsidRPr="00F3122D" w:rsidRDefault="00D17223" w:rsidP="00F21117"/>
    <w:p w:rsidR="00D17223" w:rsidRPr="00F3122D" w:rsidRDefault="00D17223" w:rsidP="00F21117">
      <w:r w:rsidRPr="00F3122D"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(ГТО)- урок 6,31,51,93</w:t>
      </w:r>
    </w:p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Default="00D17223" w:rsidP="00F21117">
      <w:pPr>
        <w:jc w:val="center"/>
      </w:pPr>
    </w:p>
    <w:p w:rsidR="00D17223" w:rsidRPr="00F3122D" w:rsidRDefault="00D17223" w:rsidP="00F21117">
      <w:pPr>
        <w:jc w:val="center"/>
      </w:pPr>
      <w:r w:rsidRPr="00F3122D">
        <w:t>КАЛЕНДАРНО-ТЕМАТИЧЕСКОЕ ПЛАНИРОВАНИЕ</w:t>
      </w:r>
    </w:p>
    <w:p w:rsidR="00D17223" w:rsidRPr="00F3122D" w:rsidRDefault="00D17223" w:rsidP="00F21117">
      <w:pPr>
        <w:jc w:val="center"/>
      </w:pPr>
      <w:r w:rsidRPr="00F3122D">
        <w:t>9 класс</w:t>
      </w:r>
    </w:p>
    <w:p w:rsidR="00D17223" w:rsidRPr="00F3122D" w:rsidRDefault="00D17223" w:rsidP="00F21117">
      <w:pPr>
        <w:jc w:val="center"/>
      </w:pPr>
      <w:r w:rsidRPr="00F3122D">
        <w:t>Общее количество часов на 201</w:t>
      </w:r>
      <w:r>
        <w:t>7</w:t>
      </w:r>
      <w:r w:rsidRPr="00F3122D">
        <w:t xml:space="preserve">    -201</w:t>
      </w:r>
      <w:r>
        <w:t>8</w:t>
      </w:r>
      <w:r w:rsidRPr="00F3122D">
        <w:t xml:space="preserve">     учебный год  - 102</w:t>
      </w:r>
    </w:p>
    <w:p w:rsidR="00D17223" w:rsidRPr="00F3122D" w:rsidRDefault="00D17223" w:rsidP="00F21117">
      <w:pPr>
        <w:jc w:val="center"/>
        <w:rPr>
          <w:lang w:eastAsia="en-US"/>
        </w:rPr>
      </w:pPr>
    </w:p>
    <w:p w:rsidR="00D17223" w:rsidRPr="00F3122D" w:rsidRDefault="00D17223" w:rsidP="00F21117"/>
    <w:tbl>
      <w:tblPr>
        <w:tblpPr w:leftFromText="180" w:rightFromText="180" w:vertAnchor="text" w:horzAnchor="margin" w:tblpX="-420" w:tblpY="18"/>
        <w:tblW w:w="16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17"/>
        <w:gridCol w:w="2126"/>
        <w:gridCol w:w="1418"/>
        <w:gridCol w:w="4252"/>
        <w:gridCol w:w="2694"/>
        <w:gridCol w:w="1123"/>
        <w:gridCol w:w="1428"/>
        <w:gridCol w:w="753"/>
        <w:gridCol w:w="45"/>
        <w:gridCol w:w="15"/>
        <w:gridCol w:w="15"/>
        <w:gridCol w:w="45"/>
        <w:gridCol w:w="261"/>
        <w:gridCol w:w="812"/>
      </w:tblGrid>
      <w:tr w:rsidR="00D17223" w:rsidRPr="00F3122D" w:rsidTr="00F75482">
        <w:trPr>
          <w:gridAfter w:val="1"/>
          <w:wAfter w:w="812" w:type="dxa"/>
          <w:trHeight w:val="338"/>
        </w:trPr>
        <w:tc>
          <w:tcPr>
            <w:tcW w:w="534" w:type="dxa"/>
            <w:vMerge w:val="restart"/>
            <w:textDirection w:val="btLr"/>
          </w:tcPr>
          <w:p w:rsidR="00D17223" w:rsidRPr="00F3122D" w:rsidRDefault="00D17223" w:rsidP="009B35D9">
            <w:r w:rsidRPr="00F3122D">
              <w:t>Номер урока</w:t>
            </w:r>
          </w:p>
        </w:tc>
        <w:tc>
          <w:tcPr>
            <w:tcW w:w="1417" w:type="dxa"/>
          </w:tcPr>
          <w:p w:rsidR="00D17223" w:rsidRPr="00F3122D" w:rsidRDefault="00D17223" w:rsidP="009B35D9">
            <w:r w:rsidRPr="00F3122D">
              <w:t>Дата проведения</w:t>
            </w:r>
          </w:p>
        </w:tc>
        <w:tc>
          <w:tcPr>
            <w:tcW w:w="2126" w:type="dxa"/>
            <w:vMerge w:val="restart"/>
            <w:vAlign w:val="center"/>
          </w:tcPr>
          <w:p w:rsidR="00D17223" w:rsidRPr="00F3122D" w:rsidRDefault="00D17223" w:rsidP="009B35D9">
            <w:r w:rsidRPr="00F3122D">
              <w:t>Тема урока</w:t>
            </w:r>
          </w:p>
        </w:tc>
        <w:tc>
          <w:tcPr>
            <w:tcW w:w="1418" w:type="dxa"/>
            <w:vMerge w:val="restart"/>
            <w:vAlign w:val="center"/>
          </w:tcPr>
          <w:p w:rsidR="00D17223" w:rsidRPr="00F3122D" w:rsidRDefault="00D17223" w:rsidP="009B35D9">
            <w:r w:rsidRPr="00F3122D">
              <w:t>Тип урока</w:t>
            </w:r>
          </w:p>
        </w:tc>
        <w:tc>
          <w:tcPr>
            <w:tcW w:w="4252" w:type="dxa"/>
            <w:vMerge w:val="restart"/>
            <w:vAlign w:val="center"/>
          </w:tcPr>
          <w:p w:rsidR="00D17223" w:rsidRPr="00F3122D" w:rsidRDefault="00D17223" w:rsidP="009B35D9">
            <w:r w:rsidRPr="00F3122D">
              <w:t>Элементы содержания</w:t>
            </w:r>
          </w:p>
        </w:tc>
        <w:tc>
          <w:tcPr>
            <w:tcW w:w="2694" w:type="dxa"/>
            <w:vMerge w:val="restart"/>
            <w:vAlign w:val="center"/>
          </w:tcPr>
          <w:p w:rsidR="00D17223" w:rsidRPr="00F3122D" w:rsidRDefault="00D17223" w:rsidP="009B35D9">
            <w:r w:rsidRPr="00F3122D">
              <w:t>Требования к уровню</w:t>
            </w:r>
          </w:p>
          <w:p w:rsidR="00D17223" w:rsidRPr="00F3122D" w:rsidRDefault="00D17223" w:rsidP="009B35D9">
            <w:r w:rsidRPr="00F3122D">
              <w:t>подготовленности</w:t>
            </w:r>
          </w:p>
          <w:p w:rsidR="00D17223" w:rsidRPr="00F3122D" w:rsidRDefault="00D17223" w:rsidP="009B35D9">
            <w:r w:rsidRPr="00F3122D">
              <w:t>обучающихся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D17223" w:rsidRPr="00F3122D" w:rsidRDefault="00D17223" w:rsidP="009B35D9">
            <w:r w:rsidRPr="00F3122D">
              <w:t>Контроль двигательных действий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9B35D9">
            <w:r w:rsidRPr="00F3122D">
              <w:t>Д/з</w:t>
            </w:r>
          </w:p>
        </w:tc>
      </w:tr>
      <w:tr w:rsidR="00D17223" w:rsidRPr="00F3122D" w:rsidTr="00F75482">
        <w:trPr>
          <w:gridAfter w:val="1"/>
          <w:wAfter w:w="812" w:type="dxa"/>
          <w:trHeight w:val="338"/>
        </w:trPr>
        <w:tc>
          <w:tcPr>
            <w:tcW w:w="534" w:type="dxa"/>
            <w:vMerge/>
            <w:textDirection w:val="btLr"/>
          </w:tcPr>
          <w:p w:rsidR="00D17223" w:rsidRPr="00F3122D" w:rsidRDefault="00D17223" w:rsidP="009B35D9"/>
        </w:tc>
        <w:tc>
          <w:tcPr>
            <w:tcW w:w="1417" w:type="dxa"/>
          </w:tcPr>
          <w:p w:rsidR="00D17223" w:rsidRPr="00F3122D" w:rsidRDefault="00D17223" w:rsidP="009B35D9"/>
        </w:tc>
        <w:tc>
          <w:tcPr>
            <w:tcW w:w="2126" w:type="dxa"/>
            <w:vMerge/>
            <w:vAlign w:val="center"/>
          </w:tcPr>
          <w:p w:rsidR="00D17223" w:rsidRPr="00F3122D" w:rsidRDefault="00D17223" w:rsidP="009B35D9"/>
        </w:tc>
        <w:tc>
          <w:tcPr>
            <w:tcW w:w="1418" w:type="dxa"/>
            <w:vMerge/>
            <w:textDirection w:val="btLr"/>
            <w:vAlign w:val="center"/>
          </w:tcPr>
          <w:p w:rsidR="00D17223" w:rsidRPr="00F3122D" w:rsidRDefault="00D17223" w:rsidP="009B35D9"/>
        </w:tc>
        <w:tc>
          <w:tcPr>
            <w:tcW w:w="4252" w:type="dxa"/>
            <w:vMerge/>
            <w:vAlign w:val="center"/>
          </w:tcPr>
          <w:p w:rsidR="00D17223" w:rsidRPr="00F3122D" w:rsidRDefault="00D17223" w:rsidP="009B35D9"/>
        </w:tc>
        <w:tc>
          <w:tcPr>
            <w:tcW w:w="2694" w:type="dxa"/>
            <w:vMerge/>
            <w:vAlign w:val="center"/>
          </w:tcPr>
          <w:p w:rsidR="00D17223" w:rsidRPr="00F3122D" w:rsidRDefault="00D17223" w:rsidP="009B35D9"/>
        </w:tc>
        <w:tc>
          <w:tcPr>
            <w:tcW w:w="2551" w:type="dxa"/>
            <w:gridSpan w:val="2"/>
            <w:vMerge/>
            <w:vAlign w:val="center"/>
          </w:tcPr>
          <w:p w:rsidR="00D17223" w:rsidRPr="00F3122D" w:rsidRDefault="00D17223" w:rsidP="009B35D9"/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9B35D9"/>
        </w:tc>
      </w:tr>
      <w:tr w:rsidR="00D17223" w:rsidRPr="00F3122D" w:rsidTr="00F75482">
        <w:trPr>
          <w:gridAfter w:val="1"/>
          <w:wAfter w:w="812" w:type="dxa"/>
          <w:trHeight w:val="61"/>
        </w:trPr>
        <w:tc>
          <w:tcPr>
            <w:tcW w:w="16126" w:type="dxa"/>
            <w:gridSpan w:val="14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 xml:space="preserve">                                                                                                      Легкая атлетика -16 часов</w:t>
            </w:r>
          </w:p>
        </w:tc>
      </w:tr>
      <w:tr w:rsidR="00D17223" w:rsidRPr="00F3122D" w:rsidTr="00F75482">
        <w:trPr>
          <w:gridAfter w:val="1"/>
          <w:wAfter w:w="812" w:type="dxa"/>
          <w:trHeight w:val="1076"/>
        </w:trPr>
        <w:tc>
          <w:tcPr>
            <w:tcW w:w="534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r w:rsidRPr="00F3122D"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0</w:t>
            </w:r>
            <w:r>
              <w:t>1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Низкий старт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Правила поведения и техники безопасности при выполнении физических упражнений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Вводный</w:t>
            </w:r>
          </w:p>
          <w:p w:rsidR="00D17223" w:rsidRPr="00F3122D" w:rsidRDefault="00D17223" w:rsidP="009B35D9"/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Низкий старт до 30 м. Бег по дистанции 70–80 м. Эстафетный бег. Специальные беговые упражнения. Развитие скоростных качеств. Инструктаж по ТБ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1"/>
          <w:wAfter w:w="812" w:type="dxa"/>
          <w:trHeight w:val="429"/>
        </w:trPr>
        <w:tc>
          <w:tcPr>
            <w:tcW w:w="534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r w:rsidRPr="00F3122D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0</w:t>
            </w:r>
            <w:r>
              <w:t>4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Спринтерский бег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30 метров</w:t>
            </w:r>
          </w:p>
          <w:p w:rsidR="00D17223" w:rsidRPr="00F3122D" w:rsidRDefault="00D17223" w:rsidP="009B35D9"/>
        </w:tc>
        <w:tc>
          <w:tcPr>
            <w:tcW w:w="1418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Совершенствования</w:t>
            </w:r>
          </w:p>
          <w:p w:rsidR="00D17223" w:rsidRPr="00F3122D" w:rsidRDefault="00D17223" w:rsidP="009B35D9"/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Низкий старт </w:t>
            </w:r>
            <w:r w:rsidRPr="00F3122D">
              <w:rPr>
                <w:i/>
                <w:iCs/>
                <w:color w:val="000000"/>
              </w:rPr>
              <w:t xml:space="preserve">(до 30 м). </w:t>
            </w:r>
            <w:r w:rsidRPr="00F3122D">
              <w:rPr>
                <w:color w:val="000000"/>
              </w:rPr>
              <w:t xml:space="preserve">Бег по дистанции </w:t>
            </w:r>
            <w:r w:rsidRPr="00F3122D">
              <w:rPr>
                <w:i/>
                <w:iCs/>
                <w:color w:val="000000"/>
              </w:rPr>
              <w:t xml:space="preserve">(70-80 м). </w:t>
            </w:r>
            <w:r w:rsidRPr="00F3122D">
              <w:rPr>
                <w:color w:val="000000"/>
              </w:rPr>
              <w:t>Эстафетный бег. Специальные беговые упражнения. Развитие скоростных качеств. Основы обучения двигательным действиям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с низкого старта с максимальной скоростью </w:t>
            </w:r>
            <w:r w:rsidRPr="00F3122D">
              <w:rPr>
                <w:i/>
                <w:iCs/>
                <w:color w:val="000000"/>
              </w:rPr>
              <w:t>(60 м)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1"/>
          <w:wAfter w:w="812" w:type="dxa"/>
          <w:trHeight w:val="2391"/>
        </w:trPr>
        <w:tc>
          <w:tcPr>
            <w:tcW w:w="534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r w:rsidRPr="00F3122D"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0</w:t>
            </w:r>
            <w:r>
              <w:t>6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Спринтерский бег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30 метров</w:t>
            </w:r>
          </w:p>
          <w:p w:rsidR="00D17223" w:rsidRPr="00F3122D" w:rsidRDefault="00D17223" w:rsidP="009B35D9"/>
        </w:tc>
        <w:tc>
          <w:tcPr>
            <w:tcW w:w="1418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Учетный</w:t>
            </w:r>
          </w:p>
          <w:p w:rsidR="00D17223" w:rsidRPr="00F3122D" w:rsidRDefault="00D17223" w:rsidP="009B35D9"/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Низкий старт до 30 м. Бег по дистанции 70–80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скоростью; </w:t>
            </w:r>
            <w:r w:rsidRPr="00F3122D">
              <w:rPr>
                <w:b/>
                <w:bCs/>
              </w:rPr>
              <w:t>владеть</w:t>
            </w:r>
            <w:r w:rsidRPr="00F3122D">
              <w:t xml:space="preserve"> техникой передачи и приема эстафетной палочки вне зоны передачи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9B35D9">
            <w:r w:rsidRPr="00F3122D">
              <w:t>Бег 30 метров.</w:t>
            </w:r>
          </w:p>
          <w:p w:rsidR="00D17223" w:rsidRPr="00F3122D" w:rsidRDefault="00D17223" w:rsidP="009B35D9">
            <w:r w:rsidRPr="00F3122D">
              <w:t>Основная группа:</w:t>
            </w:r>
          </w:p>
          <w:p w:rsidR="00D17223" w:rsidRPr="00F3122D" w:rsidRDefault="00D17223" w:rsidP="009B35D9">
            <w:r w:rsidRPr="00F3122D">
              <w:t xml:space="preserve">Мальчики: </w:t>
            </w:r>
          </w:p>
          <w:p w:rsidR="00D17223" w:rsidRPr="00F3122D" w:rsidRDefault="00D17223" w:rsidP="009B35D9">
            <w:r w:rsidRPr="00F3122D">
              <w:t xml:space="preserve">«5» – 4,8; «4» – 5,0 ; «3» – 5,3 . </w:t>
            </w:r>
          </w:p>
          <w:p w:rsidR="00D17223" w:rsidRPr="00F3122D" w:rsidRDefault="00D17223" w:rsidP="009B35D9">
            <w:r w:rsidRPr="00F3122D">
              <w:t>Девочки: «5» – 5,1; «4» – 5,3; «3» – 5,7</w:t>
            </w:r>
          </w:p>
          <w:p w:rsidR="00D17223" w:rsidRPr="00F3122D" w:rsidRDefault="00D17223" w:rsidP="009B35D9">
            <w:r w:rsidRPr="00F3122D">
              <w:t xml:space="preserve">Подготовительная  и специальная мед.группы: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 xml:space="preserve">без учета времени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1"/>
          <w:wAfter w:w="812" w:type="dxa"/>
          <w:trHeight w:val="310"/>
        </w:trPr>
        <w:tc>
          <w:tcPr>
            <w:tcW w:w="534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r w:rsidRPr="00F3122D"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0</w:t>
            </w:r>
            <w:r>
              <w:t>8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lang w:eastAsia="en-US"/>
              </w:rPr>
      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Совершенствования</w:t>
            </w:r>
          </w:p>
          <w:p w:rsidR="00D17223" w:rsidRPr="00F3122D" w:rsidRDefault="00D17223" w:rsidP="009B35D9"/>
        </w:tc>
        <w:tc>
          <w:tcPr>
            <w:tcW w:w="4252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на результат 60 метров (мин). Специальные беговые упражнения. Эстафетный бег. Развитие скоростных качеств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скоростью, передавать и принимать палочку в медленном беге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1"/>
          <w:wAfter w:w="812" w:type="dxa"/>
          <w:trHeight w:val="61"/>
        </w:trPr>
        <w:tc>
          <w:tcPr>
            <w:tcW w:w="534" w:type="dxa"/>
          </w:tcPr>
          <w:p w:rsidR="00D17223" w:rsidRPr="00F3122D" w:rsidRDefault="00D17223" w:rsidP="009B35D9">
            <w:r w:rsidRPr="00F3122D">
              <w:t>5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1</w:t>
            </w:r>
            <w:r>
              <w:t>1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эстафетный бег</w:t>
            </w:r>
          </w:p>
          <w:p w:rsidR="00D17223" w:rsidRPr="00F3122D" w:rsidRDefault="00D17223" w:rsidP="009B35D9"/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Совершенствования</w:t>
            </w:r>
          </w:p>
          <w:p w:rsidR="00D17223" w:rsidRPr="00F3122D" w:rsidRDefault="00D17223" w:rsidP="009B35D9"/>
        </w:tc>
        <w:tc>
          <w:tcPr>
            <w:tcW w:w="4252" w:type="dxa"/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Низкий старт до 30 м. Бег по дистанции 70–80 м. Финиширование. Эстафетный бег. Специальные беговые упражнения. Развитие скоростных качеств. Основы обучения двигательным действиям</w:t>
            </w:r>
          </w:p>
        </w:tc>
        <w:tc>
          <w:tcPr>
            <w:tcW w:w="2694" w:type="dxa"/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скоростью; </w:t>
            </w:r>
            <w:r w:rsidRPr="00F3122D">
              <w:rPr>
                <w:b/>
                <w:bCs/>
              </w:rPr>
              <w:t>владеть</w:t>
            </w:r>
            <w:r w:rsidRPr="00F3122D">
              <w:t xml:space="preserve"> техникой передачи и приема эстафетной палочки</w:t>
            </w:r>
          </w:p>
        </w:tc>
        <w:tc>
          <w:tcPr>
            <w:tcW w:w="2551" w:type="dxa"/>
            <w:gridSpan w:val="2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1"/>
          <w:wAfter w:w="812" w:type="dxa"/>
          <w:trHeight w:val="170"/>
        </w:trPr>
        <w:tc>
          <w:tcPr>
            <w:tcW w:w="534" w:type="dxa"/>
          </w:tcPr>
          <w:p w:rsidR="00D17223" w:rsidRPr="00F3122D" w:rsidRDefault="00D17223" w:rsidP="009B35D9">
            <w:r w:rsidRPr="00F3122D">
              <w:t>6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1</w:t>
            </w:r>
            <w:r>
              <w:t>3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Учетный</w:t>
            </w:r>
          </w:p>
          <w:p w:rsidR="00D17223" w:rsidRPr="00F3122D" w:rsidRDefault="00D17223" w:rsidP="009B35D9"/>
        </w:tc>
        <w:tc>
          <w:tcPr>
            <w:tcW w:w="4252" w:type="dxa"/>
            <w:vAlign w:val="center"/>
          </w:tcPr>
          <w:p w:rsidR="00D17223" w:rsidRPr="00F3122D" w:rsidRDefault="00D17223" w:rsidP="009B35D9">
            <w:r w:rsidRPr="00F3122D">
              <w:t>Бег на результат 60 метров (мин). Специальные беговые упражнения. Эстафетный бег. Развитие скоростных качеств.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2694" w:type="dxa"/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скоростью, передавать и принимать палочку в медленном беге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2551" w:type="dxa"/>
            <w:gridSpan w:val="2"/>
            <w:vAlign w:val="center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D17223" w:rsidRPr="00F3122D" w:rsidRDefault="00D17223" w:rsidP="009B35D9">
            <w:r w:rsidRPr="00F3122D">
              <w:t>Основная группа: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мальчики –«5» – 8,4; «4» – 9,2; «3» – 10,0; девочки – «5» – 9,4; «4» – 10,0; «3» – 10,5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Подготовительная  и специальная мед.группы: без учета времени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1"/>
          <w:wAfter w:w="812" w:type="dxa"/>
          <w:trHeight w:val="61"/>
        </w:trPr>
        <w:tc>
          <w:tcPr>
            <w:tcW w:w="534" w:type="dxa"/>
          </w:tcPr>
          <w:p w:rsidR="00D17223" w:rsidRPr="00F3122D" w:rsidRDefault="00D17223" w:rsidP="009B35D9">
            <w:r w:rsidRPr="00F3122D">
              <w:t>7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1</w:t>
            </w:r>
            <w:r>
              <w:t>5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в длину с разбега;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9B35D9"/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Прыжок в длину способом  «согнув ноги» с 11–13 беговых шагов. Метание мяча на дальность с места.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694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с 13–15 шагов разбега, выполнять отведение мяча</w:t>
            </w:r>
          </w:p>
        </w:tc>
        <w:tc>
          <w:tcPr>
            <w:tcW w:w="2551" w:type="dxa"/>
            <w:gridSpan w:val="2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4" w:type="dxa"/>
            <w:gridSpan w:val="6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6"/>
          <w:wAfter w:w="1193" w:type="dxa"/>
          <w:trHeight w:val="61"/>
        </w:trPr>
        <w:tc>
          <w:tcPr>
            <w:tcW w:w="534" w:type="dxa"/>
          </w:tcPr>
          <w:p w:rsidR="00D17223" w:rsidRPr="00F3122D" w:rsidRDefault="00D17223" w:rsidP="009B35D9">
            <w:r w:rsidRPr="00F3122D">
              <w:t>8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spacing w:after="200" w:line="276" w:lineRule="auto"/>
              <w:jc w:val="center"/>
            </w:pPr>
            <w:r w:rsidRPr="00F3122D">
              <w:t>1</w:t>
            </w:r>
            <w:r>
              <w:t>8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 xml:space="preserve">Метание малого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мяча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9B35D9"/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Прыжок в длину способом  «согнув ноги» с 11–13 беговых шагов. Метание мяча на дальность с разбега.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694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с 13–15 шагов разбега; выполнять последние бросковые шаги  и финальное усилие в метании мяча на дальность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 разбега</w:t>
            </w:r>
          </w:p>
        </w:tc>
        <w:tc>
          <w:tcPr>
            <w:tcW w:w="2551" w:type="dxa"/>
            <w:gridSpan w:val="2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6"/>
          <w:wAfter w:w="1193" w:type="dxa"/>
          <w:trHeight w:val="61"/>
        </w:trPr>
        <w:tc>
          <w:tcPr>
            <w:tcW w:w="534" w:type="dxa"/>
          </w:tcPr>
          <w:p w:rsidR="00D17223" w:rsidRPr="00F3122D" w:rsidRDefault="00D17223" w:rsidP="009B35D9">
            <w:r w:rsidRPr="00F3122D">
              <w:t>9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2</w:t>
            </w:r>
            <w:r>
              <w:t>0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t>в длину с разбега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9B35D9"/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Прыжок в длину на результат.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Метание мяча на дальность. Развитие скоростно-силовых качеств</w:t>
            </w:r>
          </w:p>
        </w:tc>
        <w:tc>
          <w:tcPr>
            <w:tcW w:w="2694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2551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в длину с разбега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основная группа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 xml:space="preserve">Мальчики: 430–380–330.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Девочки: 370–330–290.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Подготовительная и спец. Мед.группа  (техника прыжка)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753" w:type="dxa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6"/>
          <w:wAfter w:w="1193" w:type="dxa"/>
          <w:trHeight w:val="1352"/>
        </w:trPr>
        <w:tc>
          <w:tcPr>
            <w:tcW w:w="534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r w:rsidRPr="00F3122D"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2</w:t>
            </w:r>
            <w:r>
              <w:t>2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на средние дистанции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1000 м (мальчики) и 1000 м (девочки). ОРУ. Специальные беговые упражнения. Развитие выносливости. История Отечественного спорта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пробегать дистанцию 1000 м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на средние дистанции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основная группа – на время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Подготовительная и спец. Мед.группа  (без учета времени)</w:t>
            </w:r>
          </w:p>
        </w:tc>
        <w:tc>
          <w:tcPr>
            <w:tcW w:w="753" w:type="dxa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6"/>
          <w:wAfter w:w="1193" w:type="dxa"/>
          <w:trHeight w:val="86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r w:rsidRPr="00F3122D">
              <w:t>11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2</w:t>
            </w:r>
            <w:r>
              <w:t>5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Бег на средние дистанции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Бег </w:t>
            </w:r>
            <w:r w:rsidRPr="00F3122D">
              <w:rPr>
                <w:i/>
                <w:iCs/>
                <w:color w:val="000000"/>
              </w:rPr>
              <w:t xml:space="preserve">(2000 м-м.и 1500 м </w:t>
            </w:r>
            <w:r w:rsidRPr="00F3122D">
              <w:rPr>
                <w:color w:val="000000"/>
              </w:rPr>
              <w:t xml:space="preserve">- </w:t>
            </w:r>
            <w:r w:rsidRPr="00F3122D">
              <w:rPr>
                <w:i/>
                <w:iCs/>
                <w:color w:val="000000"/>
              </w:rPr>
              <w:t xml:space="preserve">д.). </w:t>
            </w:r>
            <w:r w:rsidRPr="00F3122D">
              <w:rPr>
                <w:color w:val="000000"/>
              </w:rPr>
              <w:t>ОРУ. Специальные беговые упражнения.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  <w:rPr>
                <w:b/>
                <w:bCs/>
              </w:rPr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бегать на дистанцию 2000 м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М.: 8,30-9,00-9,20 мин; д.: 7,30-8,30-9,00 мин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6"/>
          <w:wAfter w:w="1193" w:type="dxa"/>
          <w:trHeight w:val="157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r w:rsidRPr="00F3122D"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2</w:t>
            </w:r>
            <w:r>
              <w:t>7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(12 мин). </w:t>
            </w:r>
            <w:r w:rsidRPr="00F3122D">
              <w:rPr>
                <w:color w:val="000000"/>
              </w:rPr>
              <w:t>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6"/>
          <w:wAfter w:w="1193" w:type="dxa"/>
          <w:trHeight w:val="162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r w:rsidRPr="00F3122D"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>
              <w:t>29</w:t>
            </w:r>
            <w:r w:rsidRPr="00F3122D">
              <w:t>.09.1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(12 мин). </w:t>
            </w:r>
            <w:r w:rsidRPr="00F3122D">
              <w:rPr>
                <w:color w:val="000000"/>
              </w:rPr>
              <w:t>Специальные беговые упражнения. ОРУ. Преодоление горизонтальных препятствий. Бег в гору. Спортивная игра «Лапта».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2"/>
          <w:wAfter w:w="1073" w:type="dxa"/>
          <w:trHeight w:val="165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r w:rsidRPr="00F3122D"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0</w:t>
            </w:r>
            <w:r>
              <w:t>2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(15 мин). </w:t>
            </w:r>
            <w:r w:rsidRPr="00F3122D">
              <w:rPr>
                <w:color w:val="000000"/>
              </w:rPr>
              <w:t>ОРУ. Специальные беговые упражнения. Преодоление горизонтальных препятствий. Бег под гору. Спортивная игра «Лапта». Развитие выносливости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2"/>
          <w:wAfter w:w="1073" w:type="dxa"/>
          <w:trHeight w:val="18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r w:rsidRPr="00F3122D">
              <w:t>15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0</w:t>
            </w:r>
            <w:r>
              <w:t>4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  <w:rPr>
                <w:color w:val="000000"/>
              </w:rPr>
            </w:pPr>
            <w:r w:rsidRPr="00F3122D">
              <w:t xml:space="preserve">Бег в равномерном темпе </w:t>
            </w:r>
            <w:r w:rsidRPr="00F3122D">
              <w:rPr>
                <w:i/>
                <w:iCs/>
                <w:color w:val="000000"/>
              </w:rPr>
              <w:t xml:space="preserve">(15 мин). </w:t>
            </w:r>
            <w:r w:rsidRPr="00F3122D">
              <w:rPr>
                <w:color w:val="000000"/>
              </w:rPr>
              <w:t>ОРУ в движении. Специальные беговые упражнения. Преодоление вертикальных препятствий прыжком. Бег по песку. Спортивная игра «Лапта». Развитие выносливости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2"/>
          <w:wAfter w:w="1073" w:type="dxa"/>
          <w:trHeight w:val="469"/>
        </w:trPr>
        <w:tc>
          <w:tcPr>
            <w:tcW w:w="534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r w:rsidRPr="00F3122D"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0</w:t>
            </w:r>
            <w:r>
              <w:t>6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Кроссовая подготовка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Учетный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Бег на результат </w:t>
            </w:r>
            <w:r w:rsidRPr="00F3122D">
              <w:rPr>
                <w:i/>
                <w:iCs/>
                <w:color w:val="000000"/>
              </w:rPr>
              <w:t xml:space="preserve">(3000 м - м., 2000 м </w:t>
            </w:r>
            <w:r w:rsidRPr="00F3122D">
              <w:rPr>
                <w:color w:val="000000"/>
              </w:rPr>
              <w:t xml:space="preserve">- </w:t>
            </w:r>
            <w:r w:rsidRPr="00F3122D">
              <w:rPr>
                <w:i/>
                <w:iCs/>
                <w:color w:val="000000"/>
              </w:rPr>
              <w:t xml:space="preserve">д.). </w:t>
            </w:r>
            <w:r w:rsidRPr="00F3122D">
              <w:rPr>
                <w:color w:val="000000"/>
              </w:rPr>
              <w:t>Развитие выносливости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 xml:space="preserve">бегать в равномерном темпе </w:t>
            </w:r>
            <w:r w:rsidRPr="00F3122D">
              <w:rPr>
                <w:i/>
                <w:iCs/>
                <w:color w:val="000000"/>
              </w:rPr>
              <w:t>(20 мин)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М.: 16,00-17,00-18,00 мин; д.: 10,30-11,30-12,30 мин</w:t>
            </w:r>
          </w:p>
          <w:p w:rsidR="00D17223" w:rsidRPr="00F3122D" w:rsidRDefault="00D17223" w:rsidP="009B35D9">
            <w:pPr>
              <w:spacing w:after="200" w:line="276" w:lineRule="auto"/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001E63">
        <w:trPr>
          <w:trHeight w:val="61"/>
        </w:trPr>
        <w:tc>
          <w:tcPr>
            <w:tcW w:w="16938" w:type="dxa"/>
            <w:gridSpan w:val="15"/>
            <w:tcBorders>
              <w:top w:val="nil"/>
              <w:bottom w:val="nil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Баскетбол 11</w:t>
            </w:r>
          </w:p>
        </w:tc>
      </w:tr>
      <w:tr w:rsidR="00D17223" w:rsidRPr="00F3122D" w:rsidTr="00F75482">
        <w:trPr>
          <w:gridAfter w:val="2"/>
          <w:wAfter w:w="1073" w:type="dxa"/>
          <w:trHeight w:val="61"/>
        </w:trPr>
        <w:tc>
          <w:tcPr>
            <w:tcW w:w="534" w:type="dxa"/>
          </w:tcPr>
          <w:p w:rsidR="00D17223" w:rsidRPr="00F3122D" w:rsidRDefault="00D17223" w:rsidP="009B35D9">
            <w:r w:rsidRPr="00F3122D">
              <w:t>17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>
              <w:t>9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 xml:space="preserve"> Позиционное нападение со сменой мест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Позиционное нападение со сменой мест.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 по правилам, применять в игре технические приемы</w:t>
            </w:r>
          </w:p>
        </w:tc>
        <w:tc>
          <w:tcPr>
            <w:tcW w:w="142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1</w:t>
            </w:r>
          </w:p>
        </w:tc>
      </w:tr>
      <w:tr w:rsidR="00D17223" w:rsidRPr="00F3122D" w:rsidTr="00F75482">
        <w:trPr>
          <w:gridAfter w:val="2"/>
          <w:wAfter w:w="1073" w:type="dxa"/>
          <w:trHeight w:val="61"/>
        </w:trPr>
        <w:tc>
          <w:tcPr>
            <w:tcW w:w="534" w:type="dxa"/>
          </w:tcPr>
          <w:p w:rsidR="00D17223" w:rsidRPr="00F3122D" w:rsidRDefault="00D17223" w:rsidP="009B35D9">
            <w:r w:rsidRPr="00F3122D">
              <w:t>18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1</w:t>
            </w:r>
            <w:r>
              <w:t>1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Позиционное нападение 2:2, 4:4,5:5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Комплексы упражнений для развития основных физических качеств, функциональных возможностей сердечно-сосудистой и дыхательной систем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Позиционное нападение со сменой мест. Позиционное нападение 2:2, 4:4,5:5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73" w:type="dxa"/>
            <w:gridSpan w:val="5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</w:tr>
      <w:tr w:rsidR="00D17223" w:rsidRPr="00F3122D" w:rsidTr="00F75482">
        <w:trPr>
          <w:trHeight w:val="61"/>
        </w:trPr>
        <w:tc>
          <w:tcPr>
            <w:tcW w:w="534" w:type="dxa"/>
          </w:tcPr>
          <w:p w:rsidR="00D17223" w:rsidRPr="00F3122D" w:rsidRDefault="00D17223" w:rsidP="009B35D9">
            <w:r w:rsidRPr="00F3122D">
              <w:t>19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1</w:t>
            </w:r>
            <w:r>
              <w:t>3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Личная защита в игровых взаимодействиях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Основные этапы развития физической культуры в России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Штрафной бросок. Позиционное нападение со сменой мест. Личная защита в игровых взаимодействиях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 w:val="restart"/>
            <w:tcBorders>
              <w:top w:val="nil"/>
              <w:left w:val="single" w:sz="4" w:space="0" w:color="auto"/>
            </w:tcBorders>
          </w:tcPr>
          <w:p w:rsidR="00D17223" w:rsidRPr="00F3122D" w:rsidRDefault="00D17223" w:rsidP="009B35D9"/>
        </w:tc>
      </w:tr>
      <w:tr w:rsidR="00D17223" w:rsidRPr="00F3122D" w:rsidTr="00F75482">
        <w:trPr>
          <w:trHeight w:val="61"/>
        </w:trPr>
        <w:tc>
          <w:tcPr>
            <w:tcW w:w="534" w:type="dxa"/>
          </w:tcPr>
          <w:p w:rsidR="00D17223" w:rsidRPr="00F3122D" w:rsidRDefault="00D17223" w:rsidP="009B35D9">
            <w:r w:rsidRPr="00F3122D">
              <w:t>20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1</w:t>
            </w:r>
            <w:r>
              <w:t>6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Бросок двумя руками от головы в прыжке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двумя руками от головы в прыжке. Штрафной бросок. Позиционное нападение со сменой мест.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</w:tcBorders>
          </w:tcPr>
          <w:p w:rsidR="00D17223" w:rsidRPr="00F3122D" w:rsidRDefault="00D17223" w:rsidP="009B35D9"/>
        </w:tc>
      </w:tr>
      <w:tr w:rsidR="00D17223" w:rsidRPr="00F3122D" w:rsidTr="00F75482">
        <w:trPr>
          <w:trHeight w:val="61"/>
        </w:trPr>
        <w:tc>
          <w:tcPr>
            <w:tcW w:w="534" w:type="dxa"/>
          </w:tcPr>
          <w:p w:rsidR="00D17223" w:rsidRPr="00F3122D" w:rsidRDefault="00D17223" w:rsidP="009B35D9">
            <w:r w:rsidRPr="00F3122D">
              <w:t>21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1</w:t>
            </w:r>
            <w:r>
              <w:t>8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Штрафной бросок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</w:t>
            </w:r>
          </w:p>
        </w:tc>
        <w:tc>
          <w:tcPr>
            <w:tcW w:w="3817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</w:tcBorders>
          </w:tcPr>
          <w:p w:rsidR="00D17223" w:rsidRPr="00F3122D" w:rsidRDefault="00D17223" w:rsidP="009B35D9"/>
        </w:tc>
      </w:tr>
      <w:tr w:rsidR="00D17223" w:rsidRPr="00F3122D" w:rsidTr="00F75482">
        <w:trPr>
          <w:trHeight w:val="404"/>
        </w:trPr>
        <w:tc>
          <w:tcPr>
            <w:tcW w:w="534" w:type="dxa"/>
          </w:tcPr>
          <w:p w:rsidR="00D17223" w:rsidRPr="00F3122D" w:rsidRDefault="00D17223" w:rsidP="009B35D9">
            <w:r w:rsidRPr="00F3122D">
              <w:t>22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2</w:t>
            </w:r>
            <w:r>
              <w:t>0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Штрафной бросок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 xml:space="preserve">Штрафной бросок 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–техника броска</w:t>
            </w:r>
          </w:p>
        </w:tc>
        <w:tc>
          <w:tcPr>
            <w:tcW w:w="828" w:type="dxa"/>
            <w:gridSpan w:val="4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</w:tcBorders>
          </w:tcPr>
          <w:p w:rsidR="00D17223" w:rsidRPr="00F3122D" w:rsidRDefault="00D17223" w:rsidP="009B35D9"/>
        </w:tc>
      </w:tr>
      <w:tr w:rsidR="00D17223" w:rsidRPr="00F3122D" w:rsidTr="00F75482">
        <w:trPr>
          <w:trHeight w:val="1753"/>
        </w:trPr>
        <w:tc>
          <w:tcPr>
            <w:tcW w:w="534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r w:rsidRPr="00F3122D">
              <w:t>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2</w:t>
            </w:r>
            <w:r>
              <w:t>3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Позиционное нападение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правилам, применять в игре технические приемы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2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  <w:tc>
          <w:tcPr>
            <w:tcW w:w="1118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9B35D9"/>
        </w:tc>
      </w:tr>
      <w:tr w:rsidR="00D17223" w:rsidRPr="00F3122D" w:rsidTr="00F75482">
        <w:trPr>
          <w:trHeight w:val="275"/>
        </w:trPr>
        <w:tc>
          <w:tcPr>
            <w:tcW w:w="534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r w:rsidRPr="00F3122D">
              <w:t>24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jc w:val="center"/>
            </w:pPr>
            <w:r w:rsidRPr="00F3122D">
              <w:t>2</w:t>
            </w:r>
            <w:r>
              <w:t>5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Позиционное нападение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правилам, применять в игре технические приемы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  <w:tc>
          <w:tcPr>
            <w:tcW w:w="1133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D17223" w:rsidRPr="00F3122D" w:rsidRDefault="00D17223" w:rsidP="009B35D9"/>
        </w:tc>
      </w:tr>
      <w:tr w:rsidR="00D17223" w:rsidRPr="00F3122D" w:rsidTr="00F75482">
        <w:trPr>
          <w:trHeight w:val="429"/>
        </w:trPr>
        <w:tc>
          <w:tcPr>
            <w:tcW w:w="534" w:type="dxa"/>
          </w:tcPr>
          <w:p w:rsidR="00D17223" w:rsidRPr="00F3122D" w:rsidRDefault="00D17223" w:rsidP="009B35D9">
            <w:r w:rsidRPr="00F3122D">
              <w:t>25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2</w:t>
            </w:r>
            <w:r>
              <w:t>7</w:t>
            </w:r>
            <w:r w:rsidRPr="00F3122D">
              <w:t>.10.1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Личная защита 4х4, 5х5 на одну корзину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 баскетбол правилам, применять в игре технические приемы</w:t>
            </w:r>
          </w:p>
        </w:tc>
        <w:tc>
          <w:tcPr>
            <w:tcW w:w="142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813" w:type="dxa"/>
            <w:gridSpan w:val="3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  <w:tc>
          <w:tcPr>
            <w:tcW w:w="1133" w:type="dxa"/>
            <w:gridSpan w:val="4"/>
            <w:vMerge/>
            <w:tcBorders>
              <w:left w:val="single" w:sz="4" w:space="0" w:color="auto"/>
            </w:tcBorders>
          </w:tcPr>
          <w:p w:rsidR="00D17223" w:rsidRPr="00F3122D" w:rsidRDefault="00D17223" w:rsidP="009B35D9"/>
        </w:tc>
      </w:tr>
      <w:tr w:rsidR="00D17223" w:rsidRPr="00F3122D" w:rsidTr="00F75482">
        <w:trPr>
          <w:trHeight w:val="356"/>
        </w:trPr>
        <w:tc>
          <w:tcPr>
            <w:tcW w:w="534" w:type="dxa"/>
          </w:tcPr>
          <w:p w:rsidR="00D17223" w:rsidRPr="00F3122D" w:rsidRDefault="00D17223" w:rsidP="009B35D9">
            <w:r w:rsidRPr="00F3122D">
              <w:t>26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 w:rsidRPr="00F3122D">
              <w:t>0</w:t>
            </w:r>
            <w:r>
              <w:t>8</w:t>
            </w:r>
            <w:r w:rsidRPr="00F3122D">
              <w:t>.11.1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Учебно – тренировочная игра 3х3,4х4.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Совершенствования</w:t>
            </w:r>
          </w:p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прыжке. Штрафной бросок. Позиционное нападение и личная защита в игровых взаимодействиях 2</w:t>
            </w:r>
            <w:r w:rsidRPr="00F3122D">
              <w:rPr>
                <w:noProof/>
              </w:rPr>
              <w:t></w:t>
            </w:r>
            <w:r w:rsidRPr="00F3122D">
              <w:t>2, 3</w:t>
            </w:r>
            <w:r w:rsidRPr="00F3122D">
              <w:rPr>
                <w:noProof/>
              </w:rPr>
              <w:t></w:t>
            </w:r>
            <w:r w:rsidRPr="00F3122D">
              <w:t>3.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 по правилам, применять в игре технические приемы</w:t>
            </w:r>
          </w:p>
        </w:tc>
        <w:tc>
          <w:tcPr>
            <w:tcW w:w="142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  <w:tc>
          <w:tcPr>
            <w:tcW w:w="1148" w:type="dxa"/>
            <w:gridSpan w:val="5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9B35D9"/>
        </w:tc>
      </w:tr>
      <w:tr w:rsidR="00D17223" w:rsidRPr="00F3122D" w:rsidTr="00F75482">
        <w:trPr>
          <w:trHeight w:val="416"/>
        </w:trPr>
        <w:tc>
          <w:tcPr>
            <w:tcW w:w="534" w:type="dxa"/>
          </w:tcPr>
          <w:p w:rsidR="00D17223" w:rsidRPr="00F3122D" w:rsidRDefault="00D17223" w:rsidP="009B35D9">
            <w:r w:rsidRPr="00F3122D">
              <w:t>27</w:t>
            </w:r>
          </w:p>
        </w:tc>
        <w:tc>
          <w:tcPr>
            <w:tcW w:w="1417" w:type="dxa"/>
          </w:tcPr>
          <w:p w:rsidR="00D17223" w:rsidRPr="00F3122D" w:rsidRDefault="00D17223" w:rsidP="009B35D9">
            <w:pPr>
              <w:jc w:val="center"/>
            </w:pPr>
            <w:r>
              <w:t>10</w:t>
            </w:r>
            <w:r w:rsidRPr="00F3122D">
              <w:t>.11.1</w:t>
            </w:r>
            <w:r>
              <w:t>7</w:t>
            </w:r>
          </w:p>
        </w:tc>
        <w:tc>
          <w:tcPr>
            <w:tcW w:w="2126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Учебная игра 5х5</w:t>
            </w:r>
          </w:p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rPr>
                <w:lang w:eastAsia="en-US"/>
              </w:rPr>
              <w:t>Упражнения и комплексы из современных оздоровительных систем физического воспитания, адаптивной физической культуры</w:t>
            </w:r>
          </w:p>
        </w:tc>
        <w:tc>
          <w:tcPr>
            <w:tcW w:w="141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Совершенствования</w:t>
            </w:r>
          </w:p>
        </w:tc>
        <w:tc>
          <w:tcPr>
            <w:tcW w:w="4252" w:type="dxa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</w:pPr>
            <w:r w:rsidRPr="00F3122D">
              <w:t>Сочетание приемов передвижений и остановок, приемов передач, ведения и бросков. Бросок одной рукой от плеча в прыжке с сопротивлением. Взаимодействие двух игроков в нападении и защите «заслон». Учебная игра. Правила баскетбола</w:t>
            </w:r>
          </w:p>
        </w:tc>
        <w:tc>
          <w:tcPr>
            <w:tcW w:w="3817" w:type="dxa"/>
            <w:gridSpan w:val="2"/>
          </w:tcPr>
          <w:p w:rsidR="00D17223" w:rsidRPr="00F3122D" w:rsidRDefault="00D17223" w:rsidP="009B35D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баскетбол по правилам, применять в игре технические приемы</w:t>
            </w:r>
          </w:p>
        </w:tc>
        <w:tc>
          <w:tcPr>
            <w:tcW w:w="1428" w:type="dxa"/>
          </w:tcPr>
          <w:p w:rsidR="00D17223" w:rsidRPr="00F3122D" w:rsidRDefault="00D17223" w:rsidP="009B35D9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798" w:type="dxa"/>
            <w:gridSpan w:val="2"/>
            <w:tcBorders>
              <w:right w:val="single" w:sz="4" w:space="0" w:color="auto"/>
            </w:tcBorders>
          </w:tcPr>
          <w:p w:rsidR="00D17223" w:rsidRPr="00F3122D" w:rsidRDefault="00D17223" w:rsidP="009B35D9">
            <w:r w:rsidRPr="00F3122D">
              <w:t>Комплекс 3</w:t>
            </w:r>
          </w:p>
        </w:tc>
        <w:tc>
          <w:tcPr>
            <w:tcW w:w="1148" w:type="dxa"/>
            <w:gridSpan w:val="5"/>
            <w:vMerge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9B35D9"/>
        </w:tc>
      </w:tr>
    </w:tbl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jc w:val="center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rPr>
          <w:b/>
        </w:rPr>
      </w:pPr>
    </w:p>
    <w:p w:rsidR="00D17223" w:rsidRPr="00F3122D" w:rsidRDefault="00D17223" w:rsidP="00F21117">
      <w:pPr>
        <w:autoSpaceDE w:val="0"/>
        <w:autoSpaceDN w:val="0"/>
        <w:adjustRightInd w:val="0"/>
        <w:spacing w:after="60" w:line="276" w:lineRule="auto"/>
        <w:jc w:val="center"/>
        <w:rPr>
          <w:b/>
        </w:rPr>
      </w:pPr>
    </w:p>
    <w:p w:rsidR="00D17223" w:rsidRPr="00F3122D" w:rsidRDefault="00D17223" w:rsidP="00F21117"/>
    <w:tbl>
      <w:tblPr>
        <w:tblW w:w="165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134"/>
        <w:gridCol w:w="2268"/>
        <w:gridCol w:w="1275"/>
        <w:gridCol w:w="4111"/>
        <w:gridCol w:w="2552"/>
        <w:gridCol w:w="1275"/>
        <w:gridCol w:w="1135"/>
        <w:gridCol w:w="75"/>
        <w:gridCol w:w="15"/>
        <w:gridCol w:w="476"/>
        <w:gridCol w:w="1701"/>
      </w:tblGrid>
      <w:tr w:rsidR="00D17223" w:rsidRPr="00F3122D" w:rsidTr="009D71DB">
        <w:trPr>
          <w:trHeight w:val="225"/>
        </w:trPr>
        <w:tc>
          <w:tcPr>
            <w:tcW w:w="568" w:type="dxa"/>
            <w:vMerge w:val="restart"/>
            <w:textDirection w:val="btLr"/>
          </w:tcPr>
          <w:p w:rsidR="00D17223" w:rsidRPr="00F3122D" w:rsidRDefault="00D17223" w:rsidP="00F21117">
            <w:r w:rsidRPr="00F3122D">
              <w:t>Номер урока</w:t>
            </w:r>
          </w:p>
        </w:tc>
        <w:tc>
          <w:tcPr>
            <w:tcW w:w="1134" w:type="dxa"/>
          </w:tcPr>
          <w:p w:rsidR="00D17223" w:rsidRPr="00F3122D" w:rsidRDefault="00D17223" w:rsidP="00F21117">
            <w:r w:rsidRPr="00F3122D">
              <w:t>Дата проведения</w:t>
            </w:r>
          </w:p>
        </w:tc>
        <w:tc>
          <w:tcPr>
            <w:tcW w:w="2268" w:type="dxa"/>
            <w:vMerge w:val="restart"/>
            <w:vAlign w:val="center"/>
          </w:tcPr>
          <w:p w:rsidR="00D17223" w:rsidRPr="00F3122D" w:rsidRDefault="00D17223" w:rsidP="00F21117">
            <w:r w:rsidRPr="00F3122D">
              <w:t>Тема урока</w:t>
            </w:r>
          </w:p>
        </w:tc>
        <w:tc>
          <w:tcPr>
            <w:tcW w:w="1275" w:type="dxa"/>
            <w:vMerge w:val="restart"/>
            <w:vAlign w:val="center"/>
          </w:tcPr>
          <w:p w:rsidR="00D17223" w:rsidRPr="00F3122D" w:rsidRDefault="00D17223" w:rsidP="00F21117">
            <w:r w:rsidRPr="00F3122D">
              <w:t>Тип урока</w:t>
            </w:r>
          </w:p>
        </w:tc>
        <w:tc>
          <w:tcPr>
            <w:tcW w:w="4111" w:type="dxa"/>
            <w:vMerge w:val="restart"/>
            <w:vAlign w:val="center"/>
          </w:tcPr>
          <w:p w:rsidR="00D17223" w:rsidRPr="00F3122D" w:rsidRDefault="00D17223" w:rsidP="00F21117">
            <w:r w:rsidRPr="00F3122D">
              <w:t>Элементы содержания</w:t>
            </w:r>
          </w:p>
        </w:tc>
        <w:tc>
          <w:tcPr>
            <w:tcW w:w="2552" w:type="dxa"/>
            <w:vMerge w:val="restart"/>
            <w:vAlign w:val="center"/>
          </w:tcPr>
          <w:p w:rsidR="00D17223" w:rsidRPr="00F3122D" w:rsidRDefault="00D17223" w:rsidP="00F21117">
            <w:r w:rsidRPr="00F3122D">
              <w:t>Требования к уровню</w:t>
            </w:r>
          </w:p>
          <w:p w:rsidR="00D17223" w:rsidRPr="00F3122D" w:rsidRDefault="00D17223" w:rsidP="00F21117">
            <w:r w:rsidRPr="00F3122D">
              <w:t>подготовленности</w:t>
            </w:r>
          </w:p>
          <w:p w:rsidR="00D17223" w:rsidRPr="00F3122D" w:rsidRDefault="00D17223" w:rsidP="00F21117">
            <w:r w:rsidRPr="00F3122D">
              <w:t>обучающихся</w:t>
            </w:r>
          </w:p>
        </w:tc>
        <w:tc>
          <w:tcPr>
            <w:tcW w:w="1275" w:type="dxa"/>
            <w:vMerge w:val="restart"/>
            <w:vAlign w:val="center"/>
          </w:tcPr>
          <w:p w:rsidR="00D17223" w:rsidRPr="00F3122D" w:rsidRDefault="00D17223" w:rsidP="00F21117">
            <w:r w:rsidRPr="00F3122D">
              <w:t>Контроль двигательных действий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Д/з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17223" w:rsidRPr="00F3122D" w:rsidRDefault="00D17223" w:rsidP="00013B64"/>
        </w:tc>
      </w:tr>
      <w:tr w:rsidR="00D17223" w:rsidRPr="00F3122D" w:rsidTr="009D71DB">
        <w:trPr>
          <w:trHeight w:val="562"/>
        </w:trPr>
        <w:tc>
          <w:tcPr>
            <w:tcW w:w="568" w:type="dxa"/>
            <w:vMerge/>
            <w:textDirection w:val="btLr"/>
          </w:tcPr>
          <w:p w:rsidR="00D17223" w:rsidRPr="00F3122D" w:rsidRDefault="00D17223" w:rsidP="00F21117"/>
        </w:tc>
        <w:tc>
          <w:tcPr>
            <w:tcW w:w="1134" w:type="dxa"/>
            <w:textDirection w:val="btLr"/>
          </w:tcPr>
          <w:p w:rsidR="00D17223" w:rsidRPr="00F3122D" w:rsidRDefault="00D17223" w:rsidP="00F21117"/>
        </w:tc>
        <w:tc>
          <w:tcPr>
            <w:tcW w:w="2268" w:type="dxa"/>
            <w:vMerge/>
            <w:vAlign w:val="center"/>
          </w:tcPr>
          <w:p w:rsidR="00D17223" w:rsidRPr="00F3122D" w:rsidRDefault="00D17223" w:rsidP="00F21117"/>
        </w:tc>
        <w:tc>
          <w:tcPr>
            <w:tcW w:w="1275" w:type="dxa"/>
            <w:vMerge/>
            <w:textDirection w:val="btLr"/>
            <w:vAlign w:val="center"/>
          </w:tcPr>
          <w:p w:rsidR="00D17223" w:rsidRPr="00F3122D" w:rsidRDefault="00D17223" w:rsidP="00F21117"/>
        </w:tc>
        <w:tc>
          <w:tcPr>
            <w:tcW w:w="4111" w:type="dxa"/>
            <w:vMerge/>
            <w:vAlign w:val="center"/>
          </w:tcPr>
          <w:p w:rsidR="00D17223" w:rsidRPr="00F3122D" w:rsidRDefault="00D17223" w:rsidP="00F21117"/>
        </w:tc>
        <w:tc>
          <w:tcPr>
            <w:tcW w:w="2552" w:type="dxa"/>
            <w:vMerge/>
            <w:vAlign w:val="center"/>
          </w:tcPr>
          <w:p w:rsidR="00D17223" w:rsidRPr="00F3122D" w:rsidRDefault="00D17223" w:rsidP="00F21117"/>
        </w:tc>
        <w:tc>
          <w:tcPr>
            <w:tcW w:w="1275" w:type="dxa"/>
            <w:vMerge/>
            <w:vAlign w:val="center"/>
          </w:tcPr>
          <w:p w:rsidR="00D17223" w:rsidRPr="00F3122D" w:rsidRDefault="00D17223" w:rsidP="00F21117"/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/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17223" w:rsidRPr="00F3122D" w:rsidRDefault="00D17223" w:rsidP="00F21117"/>
        </w:tc>
      </w:tr>
      <w:tr w:rsidR="00D17223" w:rsidRPr="00F3122D" w:rsidTr="009D71DB">
        <w:trPr>
          <w:trHeight w:val="141"/>
        </w:trPr>
        <w:tc>
          <w:tcPr>
            <w:tcW w:w="16585" w:type="dxa"/>
            <w:gridSpan w:val="12"/>
            <w:tcBorders>
              <w:top w:val="nil"/>
              <w:bottom w:val="nil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Гимнастика - 14часов</w:t>
            </w:r>
          </w:p>
        </w:tc>
      </w:tr>
      <w:tr w:rsidR="00D17223" w:rsidRPr="00F3122D" w:rsidTr="009D71DB">
        <w:trPr>
          <w:trHeight w:val="141"/>
        </w:trPr>
        <w:tc>
          <w:tcPr>
            <w:tcW w:w="568" w:type="dxa"/>
          </w:tcPr>
          <w:p w:rsidR="00D17223" w:rsidRPr="00F3122D" w:rsidRDefault="00D17223" w:rsidP="00F21117">
            <w:r w:rsidRPr="00F3122D">
              <w:t>28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jc w:val="center"/>
            </w:pPr>
            <w:r w:rsidRPr="00F3122D">
              <w:t>1</w:t>
            </w:r>
            <w:r>
              <w:t>3</w:t>
            </w:r>
            <w:r w:rsidRPr="00F3122D">
              <w:t>.11.1</w:t>
            </w:r>
            <w:r>
              <w:t>7</w:t>
            </w:r>
          </w:p>
        </w:tc>
        <w:tc>
          <w:tcPr>
            <w:tcW w:w="2268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Из упора присев стойка на руках и голове. ОРУ в движении. Кувырки вперед и назад слитно Развитие координационных способностей. Охрана труда при занятии гимнастикой. Страховка и самостраховка.</w:t>
            </w: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кувырки вперед и назад слитно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41"/>
        </w:trPr>
        <w:tc>
          <w:tcPr>
            <w:tcW w:w="568" w:type="dxa"/>
          </w:tcPr>
          <w:p w:rsidR="00D17223" w:rsidRPr="00F3122D" w:rsidRDefault="00D17223" w:rsidP="00F21117">
            <w:r w:rsidRPr="00F3122D">
              <w:t>29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jc w:val="center"/>
            </w:pPr>
            <w:r w:rsidRPr="00F3122D">
              <w:t>1</w:t>
            </w:r>
            <w:r>
              <w:t>5</w:t>
            </w:r>
            <w:r w:rsidRPr="00F3122D">
              <w:t>.11.1</w:t>
            </w:r>
            <w:r>
              <w:t>7</w:t>
            </w:r>
          </w:p>
        </w:tc>
        <w:tc>
          <w:tcPr>
            <w:tcW w:w="2268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Из упора присев стойка на руках и голове. Длинный кувырок с трех шагов разбега (мальчики). Равновесие на одной ноге. Кувырок назад в полушпагат (девочки). ОРУ в движении. Развитие координационных способностей </w:t>
            </w: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стойку на голове, согнув ноги с силой;  кувырок прыжком в упор присев из полуприседа, руки назад, комбинацию из акробатических элементов, страховку и помощь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2742"/>
        </w:trPr>
        <w:tc>
          <w:tcPr>
            <w:tcW w:w="568" w:type="dxa"/>
            <w:tcBorders>
              <w:bottom w:val="nil"/>
            </w:tcBorders>
          </w:tcPr>
          <w:p w:rsidR="00D17223" w:rsidRPr="00F3122D" w:rsidRDefault="00D17223" w:rsidP="00F21117">
            <w:r w:rsidRPr="00F3122D"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1</w:t>
            </w:r>
            <w:r>
              <w:t>7</w:t>
            </w:r>
            <w:r w:rsidRPr="00F3122D">
              <w:t>.11.1</w:t>
            </w:r>
            <w: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Из упора присев стойка на руках и голове (мальчики). Длинный кувырок с трех шагов разбега. Равновесие на одной, выпад вперед, кувырок вперед.  Равновесие на одной выпад вперед (девочки). ОРУ в движении. Развитие координационных способностей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из упора присев стойку на голове, согнувшись с силой,  кувырок вперед прыжком в упор  присев с 3 шагов разбега с оптимальной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t>высотой траектории полета, комбинацию из акробатических элементов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281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31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>
              <w:t>20</w:t>
            </w:r>
            <w:r w:rsidRPr="00F3122D">
              <w:t>.11.1</w:t>
            </w:r>
            <w:r>
              <w:t>7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  <w:tcBorders>
              <w:top w:val="nil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Длинный кувырок с трех шагов разбега (м.). Равновесие на одной руке. Кувырок назад в полушпагат(д.). ОРУ в движении. Развитие координационных способностей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комбинацию из акробатических элементов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274"/>
        </w:trPr>
        <w:tc>
          <w:tcPr>
            <w:tcW w:w="568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2</w:t>
            </w:r>
            <w:r>
              <w:t>2</w:t>
            </w:r>
            <w:r w:rsidRPr="00F3122D">
              <w:t>.11.1</w:t>
            </w: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Длинный кувырок с трех шагов разбега (м.). Равновесие на одной руке. Кувырок назад в полушпагат (д.). ОРУ в движении. Развитие координационных способностей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комбинацию из акробатических элементов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41"/>
        </w:trPr>
        <w:tc>
          <w:tcPr>
            <w:tcW w:w="568" w:type="dxa"/>
          </w:tcPr>
          <w:p w:rsidR="00D17223" w:rsidRPr="00F3122D" w:rsidRDefault="00D17223" w:rsidP="00F21117">
            <w:r w:rsidRPr="00F3122D">
              <w:t>33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jc w:val="center"/>
            </w:pPr>
            <w:r w:rsidRPr="00F3122D">
              <w:t>2</w:t>
            </w:r>
            <w:r>
              <w:t>4</w:t>
            </w:r>
            <w:r w:rsidRPr="00F3122D">
              <w:t>.11.1</w:t>
            </w:r>
            <w:r>
              <w:t>7</w:t>
            </w:r>
          </w:p>
        </w:tc>
        <w:tc>
          <w:tcPr>
            <w:tcW w:w="2268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Акробатические элементы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Учетный</w:t>
            </w:r>
          </w:p>
          <w:p w:rsidR="00D17223" w:rsidRPr="00F3122D" w:rsidRDefault="00D17223" w:rsidP="00F21117"/>
        </w:tc>
        <w:tc>
          <w:tcPr>
            <w:tcW w:w="4111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Из упора присев стойка на руках и голове (мальчики). Длинный кувырок с трех шагов  разбега. Равновесие на одной ноге, выпад вперед, кувырок вперед. Кувырок назад в полушпагат (девочки). ОРУ в движении. Развитие координационных способностей</w:t>
            </w: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стойку на голове, согнувшись (с прямыми ногами) с силой, комбинацию из акробатических элементов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Оценка техники выполнения акробатических элементов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533"/>
        </w:trPr>
        <w:tc>
          <w:tcPr>
            <w:tcW w:w="568" w:type="dxa"/>
          </w:tcPr>
          <w:p w:rsidR="00D17223" w:rsidRPr="00F3122D" w:rsidRDefault="00D17223" w:rsidP="00F21117">
            <w:r w:rsidRPr="00F3122D">
              <w:t>34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jc w:val="center"/>
            </w:pPr>
            <w:r w:rsidRPr="00F3122D">
              <w:t>2</w:t>
            </w:r>
            <w:r>
              <w:t>7</w:t>
            </w:r>
            <w:r w:rsidRPr="00F3122D">
              <w:t>.11.1</w:t>
            </w:r>
            <w:r>
              <w:t>7</w:t>
            </w:r>
          </w:p>
        </w:tc>
        <w:tc>
          <w:tcPr>
            <w:tcW w:w="2268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Подъем переворотом  в упор махом и силой (мальчики), подъем переворотом махом (девочки).</w:t>
            </w:r>
          </w:p>
          <w:p w:rsidR="00D17223" w:rsidRPr="00F3122D" w:rsidRDefault="00D17223" w:rsidP="00F21117">
            <w:pPr>
              <w:spacing w:after="200" w:line="276" w:lineRule="auto"/>
            </w:pP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Переход с шага на месте на ходьбу в колонне и в шеренге. Подтягивание в висе. Подъем переворотом  в упор махом и силой (мальчики). Подъем переворотом махом (девочки). ОРУ на месте. Упражнение на гимнастической скамейке. Развитие силовых способностей. </w:t>
            </w: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41"/>
        </w:trPr>
        <w:tc>
          <w:tcPr>
            <w:tcW w:w="568" w:type="dxa"/>
            <w:tcBorders>
              <w:top w:val="nil"/>
            </w:tcBorders>
          </w:tcPr>
          <w:p w:rsidR="00D17223" w:rsidRPr="00F3122D" w:rsidRDefault="00D17223" w:rsidP="00F21117">
            <w:r w:rsidRPr="00F3122D">
              <w:t>35</w:t>
            </w:r>
          </w:p>
        </w:tc>
        <w:tc>
          <w:tcPr>
            <w:tcW w:w="1134" w:type="dxa"/>
            <w:tcBorders>
              <w:top w:val="nil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2</w:t>
            </w:r>
            <w:r>
              <w:t>9</w:t>
            </w:r>
            <w:r w:rsidRPr="00F3122D">
              <w:t>.11.1</w:t>
            </w:r>
            <w:r>
              <w:t>7</w:t>
            </w:r>
          </w:p>
        </w:tc>
        <w:tc>
          <w:tcPr>
            <w:tcW w:w="2268" w:type="dxa"/>
            <w:tcBorders>
              <w:top w:val="nil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D17223" w:rsidRPr="00F3122D" w:rsidRDefault="00D17223" w:rsidP="00F21117">
            <w:pPr>
              <w:spacing w:after="200" w:line="276" w:lineRule="auto"/>
            </w:pPr>
            <w:r w:rsidRPr="00F3122D">
              <w:t>Подъем переворотом силой (мальчики), подъем переворотом махом (девочки).</w:t>
            </w:r>
          </w:p>
          <w:p w:rsidR="00D17223" w:rsidRPr="00F3122D" w:rsidRDefault="00D17223" w:rsidP="00F21117">
            <w:pPr>
              <w:spacing w:after="200" w:line="276" w:lineRule="auto"/>
            </w:pPr>
            <w:r w:rsidRPr="00F3122D">
              <w:t>Элементы техники национальных видов спорта</w:t>
            </w:r>
          </w:p>
          <w:p w:rsidR="00D17223" w:rsidRPr="00F3122D" w:rsidRDefault="00D17223" w:rsidP="00F21117">
            <w:pPr>
              <w:spacing w:after="200" w:line="276" w:lineRule="auto"/>
            </w:pP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Переход с шага на месте на ходьбу в колонне и в шеренге. Подтягивание в висе. Подъем переворотом силой (мальчики). Подъем переворотом махом (девочки). ОРУ на месте. Упражнение на гимнастической скамейке. Развитие силовых способностей. 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строевые упражнения, упражнения в висе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490"/>
        </w:trPr>
        <w:tc>
          <w:tcPr>
            <w:tcW w:w="568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>
              <w:t>01</w:t>
            </w:r>
            <w:r w:rsidRPr="00F3122D">
              <w:t>.1</w:t>
            </w:r>
            <w:r>
              <w:t>2</w:t>
            </w:r>
            <w:r w:rsidRPr="00F3122D">
              <w:t>.1</w:t>
            </w:r>
            <w: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Размахивание и соскок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rPr>
                <w:i/>
                <w:iCs/>
              </w:rPr>
              <w:t>Основы туристской подготовки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Переход с шага на месте на ходьбу в колонне и в шеренге. Подтягивание в висе.  Размахивание и соскок ОРУ на месте. Упражнение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275"/>
        </w:trPr>
        <w:tc>
          <w:tcPr>
            <w:tcW w:w="568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0</w:t>
            </w:r>
            <w:r>
              <w:t>4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t>Размахивание и соскок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Переход с шага на месте на ходьбу в колонне и в шеренге. Подтягивание в висе.  Размахивание и соскок ОРУ на месте. Упражнение на гимнастической скамейке. Развитие силовых способностей. Изложение взглядов и отношений к физической культуре, к ее материальным и духовным ценностям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41"/>
        </w:trPr>
        <w:tc>
          <w:tcPr>
            <w:tcW w:w="568" w:type="dxa"/>
          </w:tcPr>
          <w:p w:rsidR="00D17223" w:rsidRPr="00F3122D" w:rsidRDefault="00D17223" w:rsidP="00F21117">
            <w:r w:rsidRPr="00F3122D">
              <w:t>38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jc w:val="center"/>
            </w:pPr>
            <w:r w:rsidRPr="00F3122D">
              <w:t>0</w:t>
            </w:r>
            <w:r>
              <w:t>6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Подъема  переворотом; </w:t>
            </w:r>
          </w:p>
          <w:p w:rsidR="00D17223" w:rsidRPr="00F3122D" w:rsidRDefault="00D17223" w:rsidP="00F21117">
            <w:r w:rsidRPr="00F3122D">
              <w:t>подтягиваний в висе: мальчики.</w:t>
            </w:r>
          </w:p>
          <w:p w:rsidR="00D17223" w:rsidRPr="00F3122D" w:rsidRDefault="00D17223" w:rsidP="00F21117">
            <w:r w:rsidRPr="00F3122D">
              <w:t xml:space="preserve">Поднятие ног в висе: девочки 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Учетный</w:t>
            </w:r>
          </w:p>
          <w:p w:rsidR="00D17223" w:rsidRPr="00F3122D" w:rsidRDefault="00D17223" w:rsidP="00F21117"/>
        </w:tc>
        <w:tc>
          <w:tcPr>
            <w:tcW w:w="4111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Переход с шага на месте на ходьбу в колонне и в шеренге. Подтягивание в висе. Подъем переворотом силой (мальчики). Подъем переворотом махом (девочки). ОРУ на месте. Упражнение на гимнастической скамейке. Развитие силовых способностей</w:t>
            </w: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упражнения в висе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Оценка техники выполнения подъема  переворотом; 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подтягиваний в висе: мальчики – 10–8–6; поднятие ног в висе: девочки – 16–12–8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41"/>
        </w:trPr>
        <w:tc>
          <w:tcPr>
            <w:tcW w:w="568" w:type="dxa"/>
          </w:tcPr>
          <w:p w:rsidR="00D17223" w:rsidRPr="00F3122D" w:rsidRDefault="00D17223" w:rsidP="00F21117">
            <w:r w:rsidRPr="00F3122D">
              <w:t>39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jc w:val="center"/>
            </w:pPr>
            <w:r w:rsidRPr="00F3122D">
              <w:t>0</w:t>
            </w:r>
            <w:r>
              <w:t>8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</w:tcPr>
          <w:p w:rsidR="00D17223" w:rsidRPr="00F3122D" w:rsidRDefault="00D17223" w:rsidP="00F21117">
            <w:r w:rsidRPr="00F3122D">
              <w:t>Переход с шага на месте на ходьбу в колонне и в шеренге.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 Переход с шага на месте на ходьбу в колонне и в шеренге.. ОРУ с предметами. Эстафеты. Развитие скоростно-силовых способностей. Лазание по канату в два приема</w:t>
            </w: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строевые упражнения, лазать по канату в два приема, выполнять расхождение вдвоем при встрече на гимнастической скамейке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vMerge/>
            <w:tcBorders>
              <w:left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0D681A">
        <w:trPr>
          <w:trHeight w:val="1414"/>
        </w:trPr>
        <w:tc>
          <w:tcPr>
            <w:tcW w:w="568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>
              <w:t>11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Лазание по канату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26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601"/>
        </w:trPr>
        <w:tc>
          <w:tcPr>
            <w:tcW w:w="568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41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1</w:t>
            </w:r>
            <w:r>
              <w:t>3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Лазание по канату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лазать по канату в два приема, владеть переноской партнера вдвоем на руках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41"/>
        </w:trPr>
        <w:tc>
          <w:tcPr>
            <w:tcW w:w="568" w:type="dxa"/>
          </w:tcPr>
          <w:p w:rsidR="00D17223" w:rsidRPr="00F3122D" w:rsidRDefault="00D17223" w:rsidP="00F21117">
            <w:r w:rsidRPr="00F3122D">
              <w:t>42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jc w:val="center"/>
            </w:pPr>
            <w:r w:rsidRPr="00F3122D">
              <w:t>1</w:t>
            </w:r>
            <w:r>
              <w:t>5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Лазание по канату в два приема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Учетный</w:t>
            </w:r>
          </w:p>
          <w:p w:rsidR="00D17223" w:rsidRPr="00F3122D" w:rsidRDefault="00D17223" w:rsidP="00F21117"/>
        </w:tc>
        <w:tc>
          <w:tcPr>
            <w:tcW w:w="4111" w:type="dxa"/>
          </w:tcPr>
          <w:p w:rsidR="00D17223" w:rsidRPr="00F3122D" w:rsidRDefault="00D17223" w:rsidP="00F21117"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Лазание по канату в два приема. Прикладные упражнения.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строевые упражнения, лазать по канату в два приема, передвигаться с грузом на плечах на неуравновешенной опоре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Оценка техники лазания по канату – 6 м – 12 с. (мальчики)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Подготовительная , спец. Группы и девочки – техника выполнения лазания.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41"/>
        </w:trPr>
        <w:tc>
          <w:tcPr>
            <w:tcW w:w="568" w:type="dxa"/>
          </w:tcPr>
          <w:p w:rsidR="00D17223" w:rsidRPr="00F3122D" w:rsidRDefault="00D17223" w:rsidP="00F21117">
            <w:r w:rsidRPr="00F3122D">
              <w:t>43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jc w:val="center"/>
            </w:pPr>
            <w:r w:rsidRPr="00F3122D">
              <w:t>1</w:t>
            </w:r>
            <w:r>
              <w:t>8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Строевые упражнения, лазание, прикладные упражнения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Перестроение из колонны по одному в колонну по два, четыре в движении. ОРУ с предметами. Эстафеты. Развитие скоростно-силовых способностей. Прикладные упражнения. Лазание по канату</w:t>
            </w: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строевые упражнения, выполнять сход с наклонной скамейки сбеганием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10" w:type="dxa"/>
            <w:gridSpan w:val="2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914"/>
        </w:trPr>
        <w:tc>
          <w:tcPr>
            <w:tcW w:w="568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>
              <w:t>20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ОРУ с предметами. Опорный прыжок боком через коня (девочки), согнув ноги через козла (мальчики.). Упражнения  для развитее силовых способностей и силовой выносливости.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1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665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45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2</w:t>
            </w:r>
            <w:r>
              <w:t>2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Перестроение из колонны по одному в колонну по два в движении. Прыжок ноги врозь (м.). Прыжок боком (д.). ОРУ с гимнастическими палками. Лазание по канату в два приема. 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74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2</w:t>
            </w:r>
            <w:r>
              <w:t>5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Перестроение из колонны по одному в колонну по два в движении. Прыжок ноги врозь (м.). Прыжок боком (д.). ОРУ с гимнастическими палками. Лазание по канату в два приема. Эстафеты. Развитие скоростно-силовых способностей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501"/>
        </w:trPr>
        <w:tc>
          <w:tcPr>
            <w:tcW w:w="568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47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2</w:t>
            </w:r>
            <w:r>
              <w:t>7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Опорный прыжок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iCs/>
              </w:rPr>
            </w:pPr>
            <w:r w:rsidRPr="00F3122D">
              <w:rPr>
                <w:iCs/>
              </w:rPr>
              <w:t>Правила соревнований по одному из базовых видов спорта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Перестроение из колонны по одному в колонну , по четыре в движении. Прыжок ноги врозь (м.). Прыжок боком (д.). ОРУ с обручами. Эстафеты. Лазание по канату в два приема. Развитие скоростно-силовых способностей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Уметь: </w:t>
            </w:r>
            <w:r w:rsidRPr="00F3122D">
              <w:rPr>
                <w:color w:val="000000"/>
              </w:rPr>
              <w:t>выполнять строевые упражнения; выполнять опорный прыжок; лазать по канату в два приема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2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17223" w:rsidRPr="00F3122D" w:rsidRDefault="00D17223" w:rsidP="00013B64"/>
        </w:tc>
      </w:tr>
      <w:tr w:rsidR="00D17223" w:rsidRPr="00F3122D" w:rsidTr="009D71DB">
        <w:trPr>
          <w:trHeight w:val="141"/>
        </w:trPr>
        <w:tc>
          <w:tcPr>
            <w:tcW w:w="568" w:type="dxa"/>
          </w:tcPr>
          <w:p w:rsidR="00D17223" w:rsidRPr="00F3122D" w:rsidRDefault="00D17223" w:rsidP="00F21117">
            <w:r w:rsidRPr="00F3122D">
              <w:t>48</w:t>
            </w:r>
          </w:p>
        </w:tc>
        <w:tc>
          <w:tcPr>
            <w:tcW w:w="1134" w:type="dxa"/>
          </w:tcPr>
          <w:p w:rsidR="00D17223" w:rsidRPr="00F3122D" w:rsidRDefault="00D17223" w:rsidP="00F21117">
            <w:pPr>
              <w:jc w:val="center"/>
            </w:pPr>
            <w:r w:rsidRPr="00F3122D">
              <w:t>2</w:t>
            </w:r>
            <w:r>
              <w:t>9</w:t>
            </w:r>
            <w:r w:rsidRPr="00F3122D">
              <w:t>.12.1</w:t>
            </w:r>
            <w:r>
              <w:t>7</w:t>
            </w:r>
          </w:p>
        </w:tc>
        <w:tc>
          <w:tcPr>
            <w:tcW w:w="2268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122D">
              <w:rPr>
                <w:iCs/>
              </w:rPr>
              <w:t>Опорный прыжок</w:t>
            </w:r>
          </w:p>
        </w:tc>
        <w:tc>
          <w:tcPr>
            <w:tcW w:w="1275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Комплексный</w:t>
            </w:r>
          </w:p>
          <w:p w:rsidR="00D17223" w:rsidRPr="00F3122D" w:rsidRDefault="00D17223" w:rsidP="00F21117"/>
        </w:tc>
        <w:tc>
          <w:tcPr>
            <w:tcW w:w="4111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ОРУ с предметами. Опорный прыжок боком через коня (девочки),согнув ноги через козла (мальчики). Упражнения  для развитее силовых способностей и силовой выносливости.</w:t>
            </w:r>
          </w:p>
        </w:tc>
        <w:tc>
          <w:tcPr>
            <w:tcW w:w="255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iCs/>
              </w:rPr>
              <w:t>Техника опорного прыжка</w:t>
            </w:r>
          </w:p>
        </w:tc>
        <w:tc>
          <w:tcPr>
            <w:tcW w:w="1225" w:type="dxa"/>
            <w:gridSpan w:val="3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2</w:t>
            </w:r>
          </w:p>
        </w:tc>
        <w:tc>
          <w:tcPr>
            <w:tcW w:w="2177" w:type="dxa"/>
            <w:gridSpan w:val="2"/>
            <w:tcBorders>
              <w:left w:val="single" w:sz="4" w:space="0" w:color="auto"/>
            </w:tcBorders>
          </w:tcPr>
          <w:p w:rsidR="00D17223" w:rsidRPr="00F3122D" w:rsidRDefault="00D17223" w:rsidP="00013B64"/>
        </w:tc>
      </w:tr>
    </w:tbl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p w:rsidR="00D17223" w:rsidRPr="00F3122D" w:rsidRDefault="00D17223" w:rsidP="00F21117"/>
    <w:tbl>
      <w:tblPr>
        <w:tblW w:w="16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1"/>
        <w:gridCol w:w="1416"/>
        <w:gridCol w:w="1560"/>
        <w:gridCol w:w="992"/>
        <w:gridCol w:w="6093"/>
        <w:gridCol w:w="2267"/>
        <w:gridCol w:w="425"/>
        <w:gridCol w:w="1276"/>
        <w:gridCol w:w="1190"/>
        <w:gridCol w:w="10"/>
        <w:gridCol w:w="30"/>
        <w:gridCol w:w="15"/>
        <w:gridCol w:w="105"/>
        <w:gridCol w:w="498"/>
        <w:gridCol w:w="206"/>
      </w:tblGrid>
      <w:tr w:rsidR="00D17223" w:rsidRPr="00F3122D" w:rsidTr="00540609">
        <w:trPr>
          <w:gridAfter w:val="1"/>
          <w:wAfter w:w="206" w:type="dxa"/>
          <w:trHeight w:val="776"/>
        </w:trPr>
        <w:tc>
          <w:tcPr>
            <w:tcW w:w="391" w:type="dxa"/>
            <w:vMerge w:val="restart"/>
            <w:textDirection w:val="btLr"/>
          </w:tcPr>
          <w:p w:rsidR="00D17223" w:rsidRPr="00F3122D" w:rsidRDefault="00D17223" w:rsidP="00F21117">
            <w:r w:rsidRPr="00F3122D">
              <w:t>Номер урока</w:t>
            </w:r>
          </w:p>
        </w:tc>
        <w:tc>
          <w:tcPr>
            <w:tcW w:w="1416" w:type="dxa"/>
          </w:tcPr>
          <w:p w:rsidR="00D17223" w:rsidRPr="00F3122D" w:rsidRDefault="00D17223" w:rsidP="00F21117">
            <w:r w:rsidRPr="00F3122D">
              <w:t>Дата проведения</w:t>
            </w:r>
          </w:p>
        </w:tc>
        <w:tc>
          <w:tcPr>
            <w:tcW w:w="1560" w:type="dxa"/>
            <w:vMerge w:val="restart"/>
            <w:vAlign w:val="center"/>
          </w:tcPr>
          <w:p w:rsidR="00D17223" w:rsidRPr="00F3122D" w:rsidRDefault="00D17223" w:rsidP="00F21117">
            <w:pPr>
              <w:jc w:val="center"/>
            </w:pPr>
            <w:r w:rsidRPr="00F3122D">
              <w:t>Тема урока</w:t>
            </w:r>
          </w:p>
        </w:tc>
        <w:tc>
          <w:tcPr>
            <w:tcW w:w="992" w:type="dxa"/>
            <w:vMerge w:val="restart"/>
            <w:vAlign w:val="center"/>
          </w:tcPr>
          <w:p w:rsidR="00D17223" w:rsidRPr="00F3122D" w:rsidRDefault="00D17223" w:rsidP="00F21117">
            <w:r w:rsidRPr="00F3122D">
              <w:t>Тип урока</w:t>
            </w:r>
          </w:p>
        </w:tc>
        <w:tc>
          <w:tcPr>
            <w:tcW w:w="6093" w:type="dxa"/>
            <w:vMerge w:val="restart"/>
            <w:vAlign w:val="center"/>
          </w:tcPr>
          <w:p w:rsidR="00D17223" w:rsidRPr="00F3122D" w:rsidRDefault="00D17223" w:rsidP="00F21117">
            <w:pPr>
              <w:jc w:val="center"/>
            </w:pPr>
            <w:r w:rsidRPr="00F3122D">
              <w:t>Элементы содержания</w:t>
            </w:r>
          </w:p>
        </w:tc>
        <w:tc>
          <w:tcPr>
            <w:tcW w:w="2267" w:type="dxa"/>
            <w:vMerge w:val="restart"/>
            <w:vAlign w:val="center"/>
          </w:tcPr>
          <w:p w:rsidR="00D17223" w:rsidRPr="00F3122D" w:rsidRDefault="00D17223" w:rsidP="00F21117">
            <w:pPr>
              <w:jc w:val="center"/>
            </w:pPr>
            <w:r w:rsidRPr="00F3122D">
              <w:t>Требования к уровню</w:t>
            </w:r>
          </w:p>
          <w:p w:rsidR="00D17223" w:rsidRPr="00F3122D" w:rsidRDefault="00D17223" w:rsidP="00F21117">
            <w:pPr>
              <w:jc w:val="center"/>
            </w:pPr>
            <w:r w:rsidRPr="00F3122D">
              <w:t>подготовленности</w:t>
            </w:r>
          </w:p>
          <w:p w:rsidR="00D17223" w:rsidRPr="00F3122D" w:rsidRDefault="00D17223" w:rsidP="00F21117">
            <w:pPr>
              <w:jc w:val="center"/>
            </w:pPr>
            <w:r w:rsidRPr="00F3122D">
              <w:t>обучающихся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17223" w:rsidRPr="00F3122D" w:rsidRDefault="00D17223" w:rsidP="00F21117">
            <w:r w:rsidRPr="00F3122D">
              <w:t>Контроль двигательных действий</w:t>
            </w:r>
          </w:p>
        </w:tc>
        <w:tc>
          <w:tcPr>
            <w:tcW w:w="1245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Д/з</w:t>
            </w:r>
          </w:p>
        </w:tc>
        <w:tc>
          <w:tcPr>
            <w:tcW w:w="60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776"/>
        </w:trPr>
        <w:tc>
          <w:tcPr>
            <w:tcW w:w="391" w:type="dxa"/>
            <w:vMerge/>
            <w:textDirection w:val="btLr"/>
          </w:tcPr>
          <w:p w:rsidR="00D17223" w:rsidRPr="00F3122D" w:rsidRDefault="00D17223" w:rsidP="00F21117"/>
        </w:tc>
        <w:tc>
          <w:tcPr>
            <w:tcW w:w="1416" w:type="dxa"/>
            <w:textDirection w:val="btLr"/>
          </w:tcPr>
          <w:p w:rsidR="00D17223" w:rsidRPr="00F3122D" w:rsidRDefault="00D17223" w:rsidP="00F21117"/>
        </w:tc>
        <w:tc>
          <w:tcPr>
            <w:tcW w:w="1560" w:type="dxa"/>
            <w:vMerge/>
            <w:vAlign w:val="center"/>
          </w:tcPr>
          <w:p w:rsidR="00D17223" w:rsidRPr="00F3122D" w:rsidRDefault="00D17223" w:rsidP="00F21117"/>
        </w:tc>
        <w:tc>
          <w:tcPr>
            <w:tcW w:w="992" w:type="dxa"/>
            <w:vMerge/>
            <w:textDirection w:val="btLr"/>
            <w:vAlign w:val="center"/>
          </w:tcPr>
          <w:p w:rsidR="00D17223" w:rsidRPr="00F3122D" w:rsidRDefault="00D17223" w:rsidP="00F21117"/>
        </w:tc>
        <w:tc>
          <w:tcPr>
            <w:tcW w:w="6093" w:type="dxa"/>
            <w:vMerge/>
            <w:vAlign w:val="center"/>
          </w:tcPr>
          <w:p w:rsidR="00D17223" w:rsidRPr="00F3122D" w:rsidRDefault="00D17223" w:rsidP="00F21117"/>
        </w:tc>
        <w:tc>
          <w:tcPr>
            <w:tcW w:w="2267" w:type="dxa"/>
            <w:vMerge/>
            <w:vAlign w:val="center"/>
          </w:tcPr>
          <w:p w:rsidR="00D17223" w:rsidRPr="00F3122D" w:rsidRDefault="00D17223" w:rsidP="00F21117"/>
        </w:tc>
        <w:tc>
          <w:tcPr>
            <w:tcW w:w="1701" w:type="dxa"/>
            <w:gridSpan w:val="2"/>
            <w:vMerge/>
            <w:vAlign w:val="center"/>
          </w:tcPr>
          <w:p w:rsidR="00D17223" w:rsidRPr="00F3122D" w:rsidRDefault="00D17223" w:rsidP="00F21117"/>
        </w:tc>
        <w:tc>
          <w:tcPr>
            <w:tcW w:w="124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/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17223" w:rsidRPr="00F3122D" w:rsidRDefault="00D17223" w:rsidP="00F21117"/>
        </w:tc>
      </w:tr>
      <w:tr w:rsidR="00D17223" w:rsidRPr="00F3122D" w:rsidTr="00540609">
        <w:trPr>
          <w:gridAfter w:val="1"/>
          <w:wAfter w:w="206" w:type="dxa"/>
          <w:trHeight w:val="237"/>
        </w:trPr>
        <w:tc>
          <w:tcPr>
            <w:tcW w:w="15665" w:type="dxa"/>
            <w:gridSpan w:val="12"/>
            <w:tcBorders>
              <w:right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Лыжная подготовка – 21 часов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0D681A">
            <w:pPr>
              <w:jc w:val="center"/>
            </w:pPr>
          </w:p>
        </w:tc>
      </w:tr>
      <w:tr w:rsidR="00D17223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D17223" w:rsidRPr="00F3122D" w:rsidRDefault="00D17223" w:rsidP="00F21117">
            <w:r w:rsidRPr="00F3122D">
              <w:t>49</w:t>
            </w:r>
          </w:p>
        </w:tc>
        <w:tc>
          <w:tcPr>
            <w:tcW w:w="1416" w:type="dxa"/>
          </w:tcPr>
          <w:p w:rsidR="00D17223" w:rsidRPr="00F3122D" w:rsidRDefault="00D17223" w:rsidP="00F21117">
            <w:r w:rsidRPr="00F3122D">
              <w:t>1</w:t>
            </w:r>
            <w:r>
              <w:t>2</w:t>
            </w:r>
            <w:r w:rsidRPr="00F3122D">
              <w:t>.01.1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Попеременный двушажный ходКомандные (игровые) виды спорта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Температурные нормы на занятиях лыжной подготовкой.</w:t>
            </w:r>
            <w:r w:rsidRPr="00F3122D">
              <w:rPr>
                <w:bCs/>
              </w:rPr>
              <w:t xml:space="preserve"> Попеременный двушажный ход.ТБ на уроках по </w:t>
            </w:r>
            <w:r w:rsidRPr="00F3122D">
              <w:t xml:space="preserve"> лыжной подготовкой. Прохождение дистанции 1км</w:t>
            </w:r>
          </w:p>
        </w:tc>
        <w:tc>
          <w:tcPr>
            <w:tcW w:w="2267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Фронтальный опрос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D17223" w:rsidRPr="00F3122D" w:rsidRDefault="00D17223" w:rsidP="00F21117">
            <w:r w:rsidRPr="00F3122D">
              <w:t>50</w:t>
            </w:r>
          </w:p>
        </w:tc>
        <w:tc>
          <w:tcPr>
            <w:tcW w:w="1416" w:type="dxa"/>
          </w:tcPr>
          <w:p w:rsidR="00D17223" w:rsidRPr="00F3122D" w:rsidRDefault="00D17223" w:rsidP="00F21117">
            <w:r w:rsidRPr="00F3122D">
              <w:t>1</w:t>
            </w:r>
            <w:r>
              <w:t>5</w:t>
            </w:r>
            <w:r w:rsidRPr="00F3122D">
              <w:t>.01.1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Одновременный двушажный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Техника безопасности при проведении занятий по лыжной подготовке. Температурный режим. Проведение комплекса ОРУ по лыжной подготовке. Безшажный ход. Одновременный  двухшажный ход. Прохождение дистанции 1 км</w:t>
            </w:r>
          </w:p>
        </w:tc>
        <w:tc>
          <w:tcPr>
            <w:tcW w:w="2267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45" w:type="dxa"/>
            <w:gridSpan w:val="4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372"/>
        </w:trPr>
        <w:tc>
          <w:tcPr>
            <w:tcW w:w="391" w:type="dxa"/>
          </w:tcPr>
          <w:p w:rsidR="00D17223" w:rsidRPr="00F3122D" w:rsidRDefault="00D17223" w:rsidP="00F21117">
            <w:r w:rsidRPr="00F3122D">
              <w:t>51</w:t>
            </w:r>
          </w:p>
        </w:tc>
        <w:tc>
          <w:tcPr>
            <w:tcW w:w="1416" w:type="dxa"/>
          </w:tcPr>
          <w:p w:rsidR="00D17223" w:rsidRPr="00F3122D" w:rsidRDefault="00D17223" w:rsidP="00F21117">
            <w:r w:rsidRPr="00F3122D">
              <w:t>1</w:t>
            </w:r>
            <w:r>
              <w:t>7</w:t>
            </w:r>
            <w:r w:rsidRPr="00F3122D">
              <w:t>.01.1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Переход с одного хода на другой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Безшажный ход. Одновременный  двухшажный ход. Прохождение дистанции 1 км. </w:t>
            </w:r>
            <w:r w:rsidRPr="00F3122D">
              <w:rPr>
                <w:bCs/>
              </w:rPr>
              <w:t xml:space="preserve"> Переход с одного хода на другой. </w:t>
            </w:r>
          </w:p>
        </w:tc>
        <w:tc>
          <w:tcPr>
            <w:tcW w:w="2267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1200"/>
        </w:trPr>
        <w:tc>
          <w:tcPr>
            <w:tcW w:w="391" w:type="dxa"/>
            <w:vMerge w:val="restart"/>
          </w:tcPr>
          <w:p w:rsidR="00D17223" w:rsidRPr="00F3122D" w:rsidRDefault="00D17223" w:rsidP="00F21117">
            <w:r w:rsidRPr="00F3122D">
              <w:t>52</w:t>
            </w:r>
          </w:p>
        </w:tc>
        <w:tc>
          <w:tcPr>
            <w:tcW w:w="1416" w:type="dxa"/>
            <w:vMerge w:val="restart"/>
          </w:tcPr>
          <w:p w:rsidR="00D17223" w:rsidRPr="00F3122D" w:rsidRDefault="00D17223" w:rsidP="00F21117">
            <w:r>
              <w:t>19</w:t>
            </w:r>
            <w:r w:rsidRPr="00F3122D">
              <w:t>.01.1</w:t>
            </w:r>
            <w: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Одновременный одношажный ход</w:t>
            </w:r>
          </w:p>
        </w:tc>
        <w:tc>
          <w:tcPr>
            <w:tcW w:w="992" w:type="dxa"/>
            <w:vMerge w:val="restart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Merge w:val="restart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Проведение комплекса ОРУ по лыжной подготовке. Скольжение без палок. Одновременный одношажный ход. Подъем «елочкой». Повороты со спусков в право влево. Прохождение дистанции 2 км.в среднем темпе. </w:t>
            </w:r>
          </w:p>
        </w:tc>
        <w:tc>
          <w:tcPr>
            <w:tcW w:w="2267" w:type="dxa"/>
            <w:vMerge w:val="restart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44" w:lineRule="auto"/>
            </w:pPr>
            <w:r w:rsidRPr="00F3122D">
              <w:t xml:space="preserve">  Уметь: Передвигаться на лыжах</w:t>
            </w:r>
          </w:p>
        </w:tc>
        <w:tc>
          <w:tcPr>
            <w:tcW w:w="1701" w:type="dxa"/>
            <w:gridSpan w:val="2"/>
            <w:vMerge w:val="restart"/>
          </w:tcPr>
          <w:p w:rsidR="00D17223" w:rsidRPr="00F3122D" w:rsidRDefault="00D17223" w:rsidP="00F21117">
            <w:r w:rsidRPr="00F3122D">
              <w:t>Техник</w:t>
            </w:r>
          </w:p>
          <w:p w:rsidR="00D17223" w:rsidRPr="00F3122D" w:rsidRDefault="00D17223" w:rsidP="00F21117">
            <w:r w:rsidRPr="00F3122D">
              <w:t>одновременного одношажного хода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</w:trPr>
        <w:tc>
          <w:tcPr>
            <w:tcW w:w="391" w:type="dxa"/>
            <w:vMerge/>
          </w:tcPr>
          <w:p w:rsidR="00D17223" w:rsidRPr="00F3122D" w:rsidRDefault="00D17223" w:rsidP="00F21117"/>
        </w:tc>
        <w:tc>
          <w:tcPr>
            <w:tcW w:w="1416" w:type="dxa"/>
            <w:vMerge/>
          </w:tcPr>
          <w:p w:rsidR="00D17223" w:rsidRPr="00F3122D" w:rsidRDefault="00D17223" w:rsidP="00F21117"/>
        </w:tc>
        <w:tc>
          <w:tcPr>
            <w:tcW w:w="1560" w:type="dxa"/>
            <w:vMerge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vMerge/>
          </w:tcPr>
          <w:p w:rsidR="00D17223" w:rsidRPr="00F3122D" w:rsidRDefault="00D17223" w:rsidP="00F21117">
            <w:pPr>
              <w:spacing w:after="200" w:line="276" w:lineRule="auto"/>
            </w:pPr>
          </w:p>
        </w:tc>
        <w:tc>
          <w:tcPr>
            <w:tcW w:w="6093" w:type="dxa"/>
            <w:vMerge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</w:p>
        </w:tc>
        <w:tc>
          <w:tcPr>
            <w:tcW w:w="2267" w:type="dxa"/>
            <w:vMerge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44" w:lineRule="auto"/>
            </w:pPr>
          </w:p>
        </w:tc>
        <w:tc>
          <w:tcPr>
            <w:tcW w:w="1701" w:type="dxa"/>
            <w:gridSpan w:val="2"/>
            <w:vMerge/>
          </w:tcPr>
          <w:p w:rsidR="00D17223" w:rsidRPr="00F3122D" w:rsidRDefault="00D17223" w:rsidP="00F21117"/>
        </w:tc>
        <w:tc>
          <w:tcPr>
            <w:tcW w:w="124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7223" w:rsidRPr="00F3122D" w:rsidRDefault="00D17223" w:rsidP="00F21117"/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D17223" w:rsidRPr="00F3122D" w:rsidRDefault="00D17223" w:rsidP="00F21117">
            <w:r w:rsidRPr="00F3122D">
              <w:t>53</w:t>
            </w:r>
          </w:p>
        </w:tc>
        <w:tc>
          <w:tcPr>
            <w:tcW w:w="1416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</w:t>
            </w:r>
            <w:r>
              <w:t>2</w:t>
            </w:r>
            <w:r w:rsidRPr="00F3122D">
              <w:t>.01.1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Одновременный безшажный ход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Проведение комплекса ОРУ по лыжной подготовке. Скольжение без палок. Одновременный безшажный ход. Подъем «елочкой». Повороты со спусков в право влево. Прохождение дистанции 2 км.в среднем темпе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18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D17223" w:rsidRPr="00F3122D" w:rsidRDefault="00D17223" w:rsidP="00F21117">
            <w:r w:rsidRPr="00F3122D">
              <w:t>54</w:t>
            </w:r>
          </w:p>
        </w:tc>
        <w:tc>
          <w:tcPr>
            <w:tcW w:w="1416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</w:t>
            </w:r>
            <w:r>
              <w:t>4</w:t>
            </w:r>
            <w:r w:rsidRPr="00F3122D">
              <w:t>.01.1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Преодоление контр уклонов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Спортивно-оздоровительная деятельность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Повторить технику спусков и подьемовс поворотами при спусках. Коньковый ход Прохождение дистанции 3км со сменой ходов</w:t>
            </w:r>
          </w:p>
        </w:tc>
        <w:tc>
          <w:tcPr>
            <w:tcW w:w="2267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951"/>
        </w:trPr>
        <w:tc>
          <w:tcPr>
            <w:tcW w:w="39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55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</w:t>
            </w:r>
            <w:r>
              <w:t>6</w:t>
            </w:r>
            <w:r w:rsidRPr="00F3122D">
              <w:t>.01.1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Попеременный четырехшажный ход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   </w:t>
            </w:r>
            <w:r w:rsidRPr="00F3122D">
              <w:rPr>
                <w:bCs/>
              </w:rPr>
              <w:t xml:space="preserve"> Попеременный четырехшажный</w:t>
            </w:r>
            <w:r w:rsidRPr="00F3122D">
              <w:t xml:space="preserve"> ход. Повороты со спусков вправо влево. Прохождение дистанции 3 км.в среднем темпе.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416"/>
        </w:trPr>
        <w:tc>
          <w:tcPr>
            <w:tcW w:w="391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56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>29</w:t>
            </w:r>
            <w:r w:rsidRPr="00F3122D">
              <w:t>.01.1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Попеременный двухшажный ход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tabs>
                <w:tab w:val="left" w:pos="560"/>
              </w:tabs>
              <w:ind w:left="20" w:right="40"/>
              <w:rPr>
                <w:lang w:eastAsia="en-US"/>
              </w:rPr>
            </w:pPr>
            <w:r w:rsidRPr="00F3122D">
              <w:rPr>
                <w:lang w:eastAsia="en-US"/>
              </w:rPr>
              <w:t>Попеременный двухшажный ход, одновременный бесшажный, од</w:t>
            </w:r>
            <w:r w:rsidRPr="00F3122D">
              <w:rPr>
                <w:lang w:eastAsia="en-US"/>
              </w:rPr>
              <w:softHyphen/>
              <w:t>новременный двухшажный ход, подъемы, торможения и повороты. Применение изучаемых способов передвижения на дистанции от 4  до 6 км 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Правила предупреждения обмо</w:t>
            </w:r>
            <w:r w:rsidRPr="00F3122D">
              <w:softHyphen/>
              <w:t>рожений и травм при передвижении на лыжах.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23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D17223" w:rsidRPr="00F3122D" w:rsidRDefault="00D17223" w:rsidP="00F21117">
            <w:r w:rsidRPr="00F3122D">
              <w:t>57</w:t>
            </w:r>
          </w:p>
        </w:tc>
        <w:tc>
          <w:tcPr>
            <w:tcW w:w="1416" w:type="dxa"/>
          </w:tcPr>
          <w:p w:rsidR="00D17223" w:rsidRPr="00F3122D" w:rsidRDefault="00D17223" w:rsidP="00F21117">
            <w:pPr>
              <w:spacing w:after="200" w:line="276" w:lineRule="auto"/>
            </w:pPr>
            <w:r>
              <w:t>31</w:t>
            </w:r>
            <w:r w:rsidRPr="00F3122D">
              <w:t>.0</w:t>
            </w:r>
            <w:r>
              <w:t>1</w:t>
            </w:r>
            <w:r w:rsidRPr="00F3122D">
              <w:t>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2 -3 км.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Проведение комплекса ОРУ по лыжной подготовке. Техника торможения «плугом» со склона 45 градусов. Прохождение дистанции 2 -2,5км.с совершенствованием  пройденных ходов.</w:t>
            </w:r>
          </w:p>
        </w:tc>
        <w:tc>
          <w:tcPr>
            <w:tcW w:w="2267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285"/>
        </w:trPr>
        <w:tc>
          <w:tcPr>
            <w:tcW w:w="391" w:type="dxa"/>
          </w:tcPr>
          <w:p w:rsidR="00D17223" w:rsidRPr="00F3122D" w:rsidRDefault="00D17223" w:rsidP="00F21117">
            <w:r w:rsidRPr="00F3122D">
              <w:t>58</w:t>
            </w:r>
          </w:p>
        </w:tc>
        <w:tc>
          <w:tcPr>
            <w:tcW w:w="1416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2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Попеременный четырехшажный ход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Проведение комплекса ОРУ по лыжной подготовке.    </w:t>
            </w:r>
            <w:r w:rsidRPr="00F3122D">
              <w:rPr>
                <w:bCs/>
              </w:rPr>
              <w:t xml:space="preserve"> Попеременный  четырехшажный</w:t>
            </w:r>
            <w:r w:rsidRPr="00F3122D">
              <w:t xml:space="preserve"> ход. Подъем «елочкой».  Коньковый ход Повороты со спусков вправо влево. Прохождение дистанции 3 км.в среднем темпе.</w:t>
            </w:r>
          </w:p>
        </w:tc>
        <w:tc>
          <w:tcPr>
            <w:tcW w:w="2267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1114"/>
        </w:trPr>
        <w:tc>
          <w:tcPr>
            <w:tcW w:w="39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59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5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Преодоление контр уклонов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 Техника спусков и подъемов с поворотами при спусках. Коньковый ход Прохождение дистанции 3км со сменой ходов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3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18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trHeight w:val="308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60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7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Попеременный двухшажный ход, одновременный бесшажный, од</w:t>
            </w:r>
            <w:r w:rsidRPr="00F3122D">
              <w:softHyphen/>
              <w:t>новременный двухшажный ход, подъемы, торможения и повороты. Применение изучаемых способов передвижения на дистанции 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Правила предупреждения обмо</w:t>
            </w:r>
            <w:r w:rsidRPr="00F3122D">
              <w:softHyphen/>
              <w:t>рожений и травм при передвижении на лыжах.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854" w:type="dxa"/>
            <w:gridSpan w:val="5"/>
            <w:tcBorders>
              <w:top w:val="nil"/>
              <w:bottom w:val="nil"/>
            </w:tcBorders>
            <w:vAlign w:val="center"/>
          </w:tcPr>
          <w:p w:rsidR="00D17223" w:rsidRPr="00F3122D" w:rsidRDefault="00D17223"/>
          <w:p w:rsidR="00D17223" w:rsidRPr="00F3122D" w:rsidRDefault="00D17223"/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1602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61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>09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spacing w:val="10"/>
              </w:rPr>
              <w:t>Спуски в средней стойке, подъемов, торможения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ind w:left="40" w:right="60"/>
              <w:rPr>
                <w:lang w:eastAsia="en-US"/>
              </w:rPr>
            </w:pPr>
            <w:r w:rsidRPr="00F3122D">
              <w:rPr>
                <w:spacing w:val="10"/>
                <w:lang w:eastAsia="en-US"/>
              </w:rPr>
              <w:t>Спуски в средней стойке, подъемов, торможения и поворотов. При</w:t>
            </w:r>
            <w:r w:rsidRPr="00F3122D">
              <w:rPr>
                <w:spacing w:val="10"/>
                <w:lang w:eastAsia="en-US"/>
              </w:rPr>
              <w:softHyphen/>
              <w:t>менение изучаемых способов передвижения на дистанции от 4  до 6 км.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Правила предупреждения обмо</w:t>
            </w:r>
            <w:r w:rsidRPr="00F3122D">
              <w:softHyphen/>
              <w:t>рожений и травм при передвижении на лыжах.</w:t>
            </w:r>
          </w:p>
          <w:p w:rsidR="00D17223" w:rsidRPr="00F3122D" w:rsidRDefault="00D17223" w:rsidP="00F21117">
            <w:pPr>
              <w:spacing w:after="200" w:line="27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48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1577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62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2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spacing w:val="10"/>
              </w:rPr>
              <w:t>Спуски в средней стойке, подъемов, торможения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rPr>
                <w:spacing w:val="10"/>
              </w:rPr>
              <w:t>Спуски в средней стойке, подъемов, торможения и поворотов. При</w:t>
            </w:r>
            <w:r w:rsidRPr="00F3122D">
              <w:rPr>
                <w:spacing w:val="10"/>
              </w:rPr>
              <w:softHyphen/>
              <w:t>менение изучаемых способов передвижения на дистанции от 4  до 6 км.</w:t>
            </w:r>
            <w:r w:rsidRPr="00F3122D">
              <w:t xml:space="preserve">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D17223" w:rsidRPr="00F3122D" w:rsidRDefault="00D17223" w:rsidP="00F21117">
            <w:pPr>
              <w:spacing w:after="200" w:line="276" w:lineRule="auto"/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rPr>
                <w:bCs/>
              </w:rPr>
              <w:t>Уметь правильно передвигаться на лыжах</w:t>
            </w:r>
            <w:r w:rsidRPr="00F3122D">
              <w:t>Оказывать помощь при обморожении</w:t>
            </w:r>
          </w:p>
          <w:p w:rsidR="00D17223" w:rsidRPr="00F3122D" w:rsidRDefault="00D17223" w:rsidP="00F21117">
            <w:pPr>
              <w:spacing w:after="200" w:line="276" w:lineRule="auto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354"/>
        </w:trPr>
        <w:tc>
          <w:tcPr>
            <w:tcW w:w="391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63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4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Освоение техники лыжных ходов.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Попеременный двухшажный ход, одновременный бесшажный, од</w:t>
            </w:r>
            <w:r w:rsidRPr="00F3122D">
              <w:softHyphen/>
              <w:t>новременный двухшажный ход, подъемы, торможения и повороты. Применение изучаемых способов передвижения на дистанции до 4 до 6 км.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rPr>
                <w:bCs/>
              </w:rPr>
              <w:t>Уметь правильно передвигаться на лыжа</w:t>
            </w:r>
            <w:r w:rsidRPr="00F3122D">
              <w:t>Оказывать помощь при обморожении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/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F21117"/>
        </w:tc>
      </w:tr>
      <w:tr w:rsidR="00D17223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D17223" w:rsidRPr="00F3122D" w:rsidRDefault="00D17223" w:rsidP="00F21117">
            <w:r w:rsidRPr="00F3122D">
              <w:t>64</w:t>
            </w:r>
          </w:p>
        </w:tc>
        <w:tc>
          <w:tcPr>
            <w:tcW w:w="1416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6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Преодоление контр уклонов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Специальная подготовка</w:t>
            </w:r>
          </w:p>
        </w:tc>
        <w:tc>
          <w:tcPr>
            <w:tcW w:w="992" w:type="dxa"/>
          </w:tcPr>
          <w:p w:rsidR="00D17223" w:rsidRPr="00F3122D" w:rsidRDefault="00D17223" w:rsidP="00F21117"/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Техника спусков и подъемов с поворотами при спусках. Коньковый ход Прохождение дистанции 4км со сменой ходов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1389"/>
        </w:trPr>
        <w:tc>
          <w:tcPr>
            <w:tcW w:w="39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65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>19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5км. в медленном темпе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 xml:space="preserve">Проведение комплекса ОРУ по лыжной подготовке.  Предварительные соревнования по лыжным гонкам. </w:t>
            </w:r>
            <w:r w:rsidRPr="00F3122D">
              <w:rPr>
                <w:bCs/>
              </w:rPr>
              <w:t xml:space="preserve"> Прохождение дистанции 2 -3 км.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4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540609">
        <w:trPr>
          <w:gridAfter w:val="1"/>
          <w:wAfter w:w="206" w:type="dxa"/>
          <w:trHeight w:val="254"/>
        </w:trPr>
        <w:tc>
          <w:tcPr>
            <w:tcW w:w="391" w:type="dxa"/>
            <w:tcBorders>
              <w:top w:val="nil"/>
            </w:tcBorders>
          </w:tcPr>
          <w:p w:rsidR="00D17223" w:rsidRPr="00F3122D" w:rsidRDefault="00D17223" w:rsidP="00F21117">
            <w:r w:rsidRPr="00F3122D">
              <w:t>66</w:t>
            </w:r>
          </w:p>
        </w:tc>
        <w:tc>
          <w:tcPr>
            <w:tcW w:w="1416" w:type="dxa"/>
            <w:tcBorders>
              <w:top w:val="nil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</w:t>
            </w:r>
            <w:r>
              <w:t>1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Освоение техники лыжных ходов.</w:t>
            </w:r>
          </w:p>
        </w:tc>
        <w:tc>
          <w:tcPr>
            <w:tcW w:w="992" w:type="dxa"/>
            <w:tcBorders>
              <w:top w:val="nil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nil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Попеременный двухшажный ход, одновременный бесшажный, од</w:t>
            </w:r>
            <w:r w:rsidRPr="00F3122D">
              <w:softHyphen/>
              <w:t>новременный двухшажный ход, подъемы, торможения и повороты. Применение изучаемых способов передвижения на дистанции до 4 до 6 км.</w:t>
            </w:r>
          </w:p>
        </w:tc>
        <w:tc>
          <w:tcPr>
            <w:tcW w:w="2267" w:type="dxa"/>
            <w:tcBorders>
              <w:top w:val="nil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rPr>
                <w:bCs/>
              </w:rPr>
              <w:t>Уметь правильно передвигаться на лыжах</w:t>
            </w:r>
            <w:r w:rsidRPr="00F3122D">
              <w:t>Оказывать помощь при обморожении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00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48" w:type="dxa"/>
            <w:gridSpan w:val="4"/>
            <w:vMerge/>
            <w:tcBorders>
              <w:top w:val="nil"/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A11D77">
        <w:trPr>
          <w:gridAfter w:val="1"/>
          <w:wAfter w:w="206" w:type="dxa"/>
          <w:trHeight w:val="1865"/>
        </w:trPr>
        <w:tc>
          <w:tcPr>
            <w:tcW w:w="39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67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</w:t>
            </w:r>
            <w:r>
              <w:t>6</w:t>
            </w:r>
            <w:r w:rsidRPr="00F3122D">
              <w:t>.02.1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2 -3 км.в среднем темпе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t>Проведение комплекса ОРУ по лыжной подготовке.  Одновременный безшажный ход. Подъем «елочкой». Повороты со  Ком-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плекс 3спусков в право влево. Прохождение дистанции 3км. в среднем темпе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58" w:type="dxa"/>
            <w:gridSpan w:val="5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8E5D65">
        <w:trPr>
          <w:gridAfter w:val="1"/>
          <w:wAfter w:w="206" w:type="dxa"/>
          <w:trHeight w:val="741"/>
        </w:trPr>
        <w:tc>
          <w:tcPr>
            <w:tcW w:w="391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68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>28</w:t>
            </w:r>
            <w:r w:rsidRPr="00F3122D">
              <w:t>.0</w:t>
            </w:r>
            <w:r>
              <w:t>2</w:t>
            </w:r>
            <w:r w:rsidRPr="00F3122D">
              <w:t>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Освоение техники лыжных ходов.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Попеременный двухшажный ход, одновременный бесшажный, од</w:t>
            </w:r>
            <w:r w:rsidRPr="00F3122D">
              <w:softHyphen/>
              <w:t>новременный двухшажный ход, подъемы, торможения и повороты. Применение изучаемых способов передвижения на дистанции до 4 до 6 км.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rPr>
                <w:bCs/>
              </w:rPr>
              <w:t>Уметь правильно передвигаться на лыжах</w:t>
            </w:r>
            <w:r w:rsidRPr="00F3122D">
              <w:t>Оказывать помощь при обморожении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913BF9">
        <w:trPr>
          <w:gridAfter w:val="1"/>
          <w:wAfter w:w="206" w:type="dxa"/>
          <w:trHeight w:val="1702"/>
        </w:trPr>
        <w:tc>
          <w:tcPr>
            <w:tcW w:w="39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69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2</w:t>
            </w:r>
            <w:r w:rsidRPr="00F3122D">
              <w:t>.03.1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Прохождение дистанции 2 -3 км.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 xml:space="preserve">Проведение комплекса ОРУ по лыжной подготовке. Соревнования по лыжным гонкам. </w:t>
            </w:r>
            <w:r w:rsidRPr="00F3122D">
              <w:rPr>
                <w:bCs/>
              </w:rPr>
              <w:t xml:space="preserve"> Прохождение дистанции 2 -3 км. </w:t>
            </w:r>
            <w:r w:rsidRPr="00F3122D">
              <w:t>Подведение итогов проведения урока лыжной подготовки. Сдача задолжниками учебных нормативов.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Уметь: Передвигаться на лыжах и спускаться с гор в низкой стойке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Контроль прохождения дистанции 2 - 3км.</w:t>
            </w:r>
          </w:p>
        </w:tc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0D681A"/>
        </w:tc>
      </w:tr>
      <w:tr w:rsidR="00D17223" w:rsidRPr="00F3122D" w:rsidTr="00913BF9">
        <w:trPr>
          <w:gridAfter w:val="1"/>
          <w:wAfter w:w="206" w:type="dxa"/>
          <w:trHeight w:val="329"/>
        </w:trPr>
        <w:tc>
          <w:tcPr>
            <w:tcW w:w="1561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Спортивные игры – 9 часов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</w:tcPr>
          <w:p w:rsidR="00D17223" w:rsidRPr="00F3122D" w:rsidRDefault="00D17223" w:rsidP="00540609">
            <w:pPr>
              <w:jc w:val="center"/>
            </w:pPr>
          </w:p>
        </w:tc>
      </w:tr>
      <w:tr w:rsidR="00D17223" w:rsidRPr="00F3122D" w:rsidTr="00540609">
        <w:trPr>
          <w:gridAfter w:val="1"/>
          <w:wAfter w:w="206" w:type="dxa"/>
          <w:trHeight w:val="141"/>
        </w:trPr>
        <w:tc>
          <w:tcPr>
            <w:tcW w:w="391" w:type="dxa"/>
          </w:tcPr>
          <w:p w:rsidR="00D17223" w:rsidRPr="00F3122D" w:rsidRDefault="00D17223" w:rsidP="00F21117">
            <w:r w:rsidRPr="00F3122D">
              <w:t>70</w:t>
            </w:r>
          </w:p>
        </w:tc>
        <w:tc>
          <w:tcPr>
            <w:tcW w:w="1416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5</w:t>
            </w:r>
            <w:r w:rsidRPr="00F3122D">
              <w:t>.03.1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t>Верхняя прямая подача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спортивными играми.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Стойки и перемещение игрока. Передача  мяча сверху двумя руками  в тройках. Верхняя прямая. Подача снизу, прием мяча,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играть в волейбол по правилам, применять в игре технические приемы.</w:t>
            </w:r>
          </w:p>
        </w:tc>
        <w:tc>
          <w:tcPr>
            <w:tcW w:w="1276" w:type="dxa"/>
          </w:tcPr>
          <w:p w:rsidR="00D17223" w:rsidRPr="00F3122D" w:rsidRDefault="00D17223" w:rsidP="00F21117"/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540609"/>
        </w:tc>
      </w:tr>
      <w:tr w:rsidR="00D17223" w:rsidRPr="00F3122D" w:rsidTr="00540609">
        <w:trPr>
          <w:gridAfter w:val="1"/>
          <w:wAfter w:w="206" w:type="dxa"/>
          <w:trHeight w:val="278"/>
        </w:trPr>
        <w:tc>
          <w:tcPr>
            <w:tcW w:w="391" w:type="dxa"/>
          </w:tcPr>
          <w:p w:rsidR="00D17223" w:rsidRPr="00F3122D" w:rsidRDefault="00D17223" w:rsidP="00F21117">
            <w:r w:rsidRPr="00F3122D">
              <w:t>71</w:t>
            </w:r>
          </w:p>
        </w:tc>
        <w:tc>
          <w:tcPr>
            <w:tcW w:w="1416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7</w:t>
            </w:r>
            <w:r w:rsidRPr="00F3122D">
              <w:t>.03.1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Прием мяча снизу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Стойки и перемещение игрока. Передача  мяча сверху двумя руками в прыжке в тройках. Верхняя 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играть в волейбол по правилам, применять в игре технические приемы.</w:t>
            </w:r>
          </w:p>
        </w:tc>
        <w:tc>
          <w:tcPr>
            <w:tcW w:w="1276" w:type="dxa"/>
          </w:tcPr>
          <w:p w:rsidR="00D17223" w:rsidRPr="00F3122D" w:rsidRDefault="00D17223" w:rsidP="00F21117"/>
        </w:tc>
        <w:tc>
          <w:tcPr>
            <w:tcW w:w="1190" w:type="dxa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Комплекс4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540609"/>
        </w:tc>
      </w:tr>
      <w:tr w:rsidR="00D17223" w:rsidRPr="00F3122D" w:rsidTr="00540609">
        <w:trPr>
          <w:gridAfter w:val="1"/>
          <w:wAfter w:w="206" w:type="dxa"/>
          <w:trHeight w:val="1028"/>
        </w:trPr>
        <w:tc>
          <w:tcPr>
            <w:tcW w:w="391" w:type="dxa"/>
          </w:tcPr>
          <w:p w:rsidR="00D17223" w:rsidRPr="00F3122D" w:rsidRDefault="00D17223" w:rsidP="00F21117">
            <w:r w:rsidRPr="00F3122D">
              <w:t>72</w:t>
            </w:r>
          </w:p>
        </w:tc>
        <w:tc>
          <w:tcPr>
            <w:tcW w:w="1416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2</w:t>
            </w:r>
            <w:r w:rsidRPr="00F3122D">
              <w:t>.03.1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Нижняя прямая подача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Стойки и перемещение игрока. Передача  мяча сверху двумя руками в прыжке в тройках. 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играть в волейбол по правилам, применять в игре технические приемы.</w:t>
            </w:r>
          </w:p>
        </w:tc>
        <w:tc>
          <w:tcPr>
            <w:tcW w:w="1276" w:type="dxa"/>
          </w:tcPr>
          <w:p w:rsidR="00D17223" w:rsidRPr="00F3122D" w:rsidRDefault="00D17223" w:rsidP="00F21117"/>
        </w:tc>
        <w:tc>
          <w:tcPr>
            <w:tcW w:w="1190" w:type="dxa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3</w:t>
            </w:r>
          </w:p>
        </w:tc>
        <w:tc>
          <w:tcPr>
            <w:tcW w:w="658" w:type="dxa"/>
            <w:gridSpan w:val="5"/>
            <w:vMerge/>
            <w:tcBorders>
              <w:left w:val="single" w:sz="4" w:space="0" w:color="auto"/>
            </w:tcBorders>
          </w:tcPr>
          <w:p w:rsidR="00D17223" w:rsidRPr="00F3122D" w:rsidRDefault="00D17223" w:rsidP="00540609"/>
        </w:tc>
      </w:tr>
      <w:tr w:rsidR="00D17223" w:rsidRPr="00F3122D" w:rsidTr="00540609">
        <w:trPr>
          <w:gridAfter w:val="1"/>
          <w:wAfter w:w="206" w:type="dxa"/>
          <w:trHeight w:val="1028"/>
        </w:trPr>
        <w:tc>
          <w:tcPr>
            <w:tcW w:w="391" w:type="dxa"/>
          </w:tcPr>
          <w:p w:rsidR="00D17223" w:rsidRPr="00F3122D" w:rsidRDefault="00D17223" w:rsidP="00F21117">
            <w:r w:rsidRPr="00F3122D">
              <w:t>73</w:t>
            </w:r>
          </w:p>
        </w:tc>
        <w:tc>
          <w:tcPr>
            <w:tcW w:w="1416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4</w:t>
            </w:r>
            <w:r w:rsidRPr="00F3122D">
              <w:t>.03.1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Верхняя прямая подача</w:t>
            </w:r>
          </w:p>
        </w:tc>
        <w:tc>
          <w:tcPr>
            <w:tcW w:w="992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тройках. Нападающий удар при встречных  передачах. Нижняя прямая подача, прием мяча, отраженного сеткой. Учебная игра. Игра в нападение через 3-ю зону. Развитие координационных способностей</w:t>
            </w:r>
          </w:p>
        </w:tc>
        <w:tc>
          <w:tcPr>
            <w:tcW w:w="2692" w:type="dxa"/>
            <w:gridSpan w:val="2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276" w:type="dxa"/>
          </w:tcPr>
          <w:p w:rsidR="00D17223" w:rsidRPr="00F3122D" w:rsidRDefault="00D17223" w:rsidP="00F21117">
            <w:r w:rsidRPr="00F3122D">
              <w:t>На оценку верхняя прямая подача</w:t>
            </w:r>
          </w:p>
        </w:tc>
        <w:tc>
          <w:tcPr>
            <w:tcW w:w="1350" w:type="dxa"/>
            <w:gridSpan w:val="5"/>
            <w:tcBorders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3</w:t>
            </w:r>
          </w:p>
        </w:tc>
        <w:tc>
          <w:tcPr>
            <w:tcW w:w="498" w:type="dxa"/>
            <w:vMerge w:val="restart"/>
            <w:tcBorders>
              <w:top w:val="nil"/>
              <w:left w:val="single" w:sz="4" w:space="0" w:color="auto"/>
            </w:tcBorders>
          </w:tcPr>
          <w:p w:rsidR="00D17223" w:rsidRPr="00F3122D" w:rsidRDefault="00D17223" w:rsidP="00540609"/>
        </w:tc>
      </w:tr>
      <w:tr w:rsidR="00D17223" w:rsidRPr="00F3122D" w:rsidTr="00540609">
        <w:trPr>
          <w:gridAfter w:val="1"/>
          <w:wAfter w:w="206" w:type="dxa"/>
          <w:trHeight w:val="1465"/>
        </w:trPr>
        <w:tc>
          <w:tcPr>
            <w:tcW w:w="39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74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6</w:t>
            </w:r>
            <w:r w:rsidRPr="00F3122D">
              <w:t>.03.1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Нападающий удар при встречных  передачах.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5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D17223" w:rsidRPr="00F3122D" w:rsidRDefault="00D17223" w:rsidP="00540609"/>
        </w:tc>
      </w:tr>
      <w:tr w:rsidR="00D17223" w:rsidRPr="00F3122D" w:rsidTr="00540609">
        <w:trPr>
          <w:gridAfter w:val="1"/>
          <w:wAfter w:w="206" w:type="dxa"/>
          <w:trHeight w:val="301"/>
        </w:trPr>
        <w:tc>
          <w:tcPr>
            <w:tcW w:w="391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75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9</w:t>
            </w:r>
            <w:r w:rsidRPr="00F3122D">
              <w:t>.03.1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Верхняя прямая и нижняя подача мяча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Верхняя прямая и нижняя подача мяча: а) имитация подачи мяча и подача мяча в стенку с 6 – 7метров; подача на партнера на расстоянии  8 – 9 метров; подачи из – за лицевой линии.; подача с изменением направления полета мяча: в правую и левую части площадки.. Учебная игра.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 индивидуальная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D17223" w:rsidRPr="00F3122D" w:rsidRDefault="00D17223" w:rsidP="00540609"/>
        </w:tc>
      </w:tr>
      <w:tr w:rsidR="00D17223" w:rsidRPr="00F3122D" w:rsidTr="00540609">
        <w:trPr>
          <w:gridAfter w:val="1"/>
          <w:wAfter w:w="206" w:type="dxa"/>
          <w:trHeight w:val="1890"/>
        </w:trPr>
        <w:tc>
          <w:tcPr>
            <w:tcW w:w="391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76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</w:t>
            </w:r>
            <w:r>
              <w:t>1</w:t>
            </w:r>
            <w:r w:rsidRPr="00F3122D">
              <w:t>.03.1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 xml:space="preserve">Нападающий удар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спортивными играми.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17223" w:rsidRPr="00F3122D" w:rsidRDefault="00D17223" w:rsidP="00F21117"/>
        </w:tc>
        <w:tc>
          <w:tcPr>
            <w:tcW w:w="135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D17223" w:rsidRPr="00F3122D" w:rsidRDefault="00D17223" w:rsidP="00540609"/>
        </w:tc>
      </w:tr>
      <w:tr w:rsidR="00D17223" w:rsidRPr="00F3122D" w:rsidTr="00540609">
        <w:trPr>
          <w:gridAfter w:val="1"/>
          <w:wAfter w:w="206" w:type="dxa"/>
          <w:trHeight w:val="1740"/>
        </w:trPr>
        <w:tc>
          <w:tcPr>
            <w:tcW w:w="391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77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2</w:t>
            </w:r>
            <w:r>
              <w:t>3</w:t>
            </w:r>
            <w:r w:rsidRPr="00F3122D">
              <w:t>.03.1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Верхняя прямая подача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2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Верхняя прямая и нижняя подача мяча: а) имитация подачи мяча и подача мяча в стенку с 6 – 7метров; подача на партнера на расстоянии  8 – 9 метров; подачи из – за лицевой линии.; подача с изменением направления полета мяча: в правую и левую части площадки.. Учебная игра.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 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</w:tcBorders>
          </w:tcPr>
          <w:p w:rsidR="00D17223" w:rsidRPr="00F3122D" w:rsidRDefault="00D17223" w:rsidP="00540609"/>
        </w:tc>
      </w:tr>
      <w:tr w:rsidR="00D17223" w:rsidRPr="00F3122D" w:rsidTr="00540609">
        <w:trPr>
          <w:gridAfter w:val="1"/>
          <w:wAfter w:w="206" w:type="dxa"/>
          <w:trHeight w:val="501"/>
        </w:trPr>
        <w:tc>
          <w:tcPr>
            <w:tcW w:w="391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78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>
              <w:t>02</w:t>
            </w:r>
            <w:r w:rsidRPr="00F3122D">
              <w:t>.0</w:t>
            </w:r>
            <w:r>
              <w:t>4</w:t>
            </w:r>
            <w:r w:rsidRPr="00F3122D">
              <w:t>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  <w:rPr>
                <w:bCs/>
              </w:rPr>
            </w:pPr>
            <w:r w:rsidRPr="00F3122D">
              <w:t>Игра по упрощенным правилам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Подведение итогов по учебной четверти. Сдача задолжниками учебные нормативы. Тестирование по теоретической части.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  <w:jc w:val="center"/>
            </w:pPr>
            <w:r w:rsidRPr="00F3122D"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  <w:jc w:val="center"/>
            </w:pPr>
            <w:r w:rsidRPr="00F3122D">
              <w:t>Оценка техники Броска  мяча в кольцо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Комплекс 3</w:t>
            </w:r>
          </w:p>
        </w:tc>
        <w:tc>
          <w:tcPr>
            <w:tcW w:w="498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540609">
            <w:pPr>
              <w:autoSpaceDE w:val="0"/>
              <w:autoSpaceDN w:val="0"/>
              <w:adjustRightInd w:val="0"/>
              <w:spacing w:after="200" w:line="256" w:lineRule="auto"/>
            </w:pPr>
          </w:p>
        </w:tc>
      </w:tr>
    </w:tbl>
    <w:p w:rsidR="00D17223" w:rsidRPr="00F3122D" w:rsidRDefault="00D17223" w:rsidP="00F21117"/>
    <w:p w:rsidR="00D17223" w:rsidRPr="00F3122D" w:rsidRDefault="00D17223" w:rsidP="00F21117"/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"/>
        <w:gridCol w:w="1260"/>
        <w:gridCol w:w="1560"/>
        <w:gridCol w:w="933"/>
        <w:gridCol w:w="5630"/>
        <w:gridCol w:w="2650"/>
        <w:gridCol w:w="237"/>
        <w:gridCol w:w="1464"/>
        <w:gridCol w:w="1275"/>
        <w:gridCol w:w="15"/>
        <w:gridCol w:w="15"/>
        <w:gridCol w:w="15"/>
        <w:gridCol w:w="15"/>
        <w:gridCol w:w="105"/>
        <w:gridCol w:w="687"/>
      </w:tblGrid>
      <w:tr w:rsidR="00D17223" w:rsidRPr="00F3122D" w:rsidTr="00540609">
        <w:trPr>
          <w:trHeight w:val="469"/>
        </w:trPr>
        <w:tc>
          <w:tcPr>
            <w:tcW w:w="549" w:type="dxa"/>
            <w:vMerge w:val="restart"/>
            <w:textDirection w:val="btLr"/>
          </w:tcPr>
          <w:p w:rsidR="00D17223" w:rsidRPr="00F3122D" w:rsidRDefault="00D17223" w:rsidP="00F21117">
            <w:r w:rsidRPr="00F3122D">
              <w:t>Номер  урока</w:t>
            </w:r>
          </w:p>
        </w:tc>
        <w:tc>
          <w:tcPr>
            <w:tcW w:w="1260" w:type="dxa"/>
          </w:tcPr>
          <w:p w:rsidR="00D17223" w:rsidRPr="00F3122D" w:rsidRDefault="00D17223" w:rsidP="00F21117">
            <w:r w:rsidRPr="00F3122D">
              <w:t>Дата проведения</w:t>
            </w:r>
          </w:p>
        </w:tc>
        <w:tc>
          <w:tcPr>
            <w:tcW w:w="1560" w:type="dxa"/>
            <w:vMerge w:val="restart"/>
            <w:vAlign w:val="center"/>
          </w:tcPr>
          <w:p w:rsidR="00D17223" w:rsidRPr="00F3122D" w:rsidRDefault="00D17223" w:rsidP="00F21117">
            <w:r w:rsidRPr="00F3122D">
              <w:t>Тема урока</w:t>
            </w:r>
          </w:p>
        </w:tc>
        <w:tc>
          <w:tcPr>
            <w:tcW w:w="933" w:type="dxa"/>
            <w:vMerge w:val="restart"/>
            <w:vAlign w:val="center"/>
          </w:tcPr>
          <w:p w:rsidR="00D17223" w:rsidRPr="00F3122D" w:rsidRDefault="00D17223" w:rsidP="00F21117">
            <w:r w:rsidRPr="00F3122D">
              <w:t>Тип урока</w:t>
            </w:r>
          </w:p>
        </w:tc>
        <w:tc>
          <w:tcPr>
            <w:tcW w:w="5630" w:type="dxa"/>
            <w:vMerge w:val="restart"/>
            <w:vAlign w:val="center"/>
          </w:tcPr>
          <w:p w:rsidR="00D17223" w:rsidRPr="00F3122D" w:rsidRDefault="00D17223" w:rsidP="00F21117">
            <w:r w:rsidRPr="00F3122D">
              <w:t>Элементы содержания</w:t>
            </w:r>
          </w:p>
        </w:tc>
        <w:tc>
          <w:tcPr>
            <w:tcW w:w="2650" w:type="dxa"/>
            <w:vMerge w:val="restart"/>
            <w:vAlign w:val="center"/>
          </w:tcPr>
          <w:p w:rsidR="00D17223" w:rsidRPr="00F3122D" w:rsidRDefault="00D17223" w:rsidP="00F21117">
            <w:r w:rsidRPr="00F3122D">
              <w:t>Требования к уровню</w:t>
            </w:r>
          </w:p>
          <w:p w:rsidR="00D17223" w:rsidRPr="00F3122D" w:rsidRDefault="00D17223" w:rsidP="00F21117">
            <w:r w:rsidRPr="00F3122D">
              <w:t>подготовленности</w:t>
            </w:r>
          </w:p>
          <w:p w:rsidR="00D17223" w:rsidRPr="00F3122D" w:rsidRDefault="00D17223" w:rsidP="00F21117">
            <w:r w:rsidRPr="00F3122D">
              <w:t>обучающихся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D17223" w:rsidRPr="00F3122D" w:rsidRDefault="00D17223" w:rsidP="00F21117">
            <w:r w:rsidRPr="00F3122D">
              <w:t>Контроль двигательных действий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Д/з</w:t>
            </w:r>
          </w:p>
        </w:tc>
        <w:tc>
          <w:tcPr>
            <w:tcW w:w="852" w:type="dxa"/>
            <w:gridSpan w:val="6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D17223" w:rsidRPr="00F3122D" w:rsidRDefault="00D17223" w:rsidP="00540609"/>
        </w:tc>
      </w:tr>
      <w:tr w:rsidR="00D17223" w:rsidRPr="00F3122D" w:rsidTr="00465776">
        <w:trPr>
          <w:trHeight w:val="664"/>
        </w:trPr>
        <w:tc>
          <w:tcPr>
            <w:tcW w:w="549" w:type="dxa"/>
            <w:vMerge/>
            <w:textDirection w:val="btLr"/>
          </w:tcPr>
          <w:p w:rsidR="00D17223" w:rsidRPr="00F3122D" w:rsidRDefault="00D17223" w:rsidP="00F21117"/>
        </w:tc>
        <w:tc>
          <w:tcPr>
            <w:tcW w:w="1260" w:type="dxa"/>
            <w:textDirection w:val="btLr"/>
          </w:tcPr>
          <w:p w:rsidR="00D17223" w:rsidRPr="00F3122D" w:rsidRDefault="00D17223" w:rsidP="00F21117"/>
        </w:tc>
        <w:tc>
          <w:tcPr>
            <w:tcW w:w="1560" w:type="dxa"/>
            <w:vMerge/>
            <w:vAlign w:val="center"/>
          </w:tcPr>
          <w:p w:rsidR="00D17223" w:rsidRPr="00F3122D" w:rsidRDefault="00D17223" w:rsidP="00F21117"/>
        </w:tc>
        <w:tc>
          <w:tcPr>
            <w:tcW w:w="933" w:type="dxa"/>
            <w:vMerge/>
            <w:textDirection w:val="btLr"/>
            <w:vAlign w:val="center"/>
          </w:tcPr>
          <w:p w:rsidR="00D17223" w:rsidRPr="00F3122D" w:rsidRDefault="00D17223" w:rsidP="00F21117"/>
        </w:tc>
        <w:tc>
          <w:tcPr>
            <w:tcW w:w="5630" w:type="dxa"/>
            <w:vMerge/>
            <w:vAlign w:val="center"/>
          </w:tcPr>
          <w:p w:rsidR="00D17223" w:rsidRPr="00F3122D" w:rsidRDefault="00D17223" w:rsidP="00F21117"/>
        </w:tc>
        <w:tc>
          <w:tcPr>
            <w:tcW w:w="2650" w:type="dxa"/>
            <w:vMerge/>
            <w:vAlign w:val="center"/>
          </w:tcPr>
          <w:p w:rsidR="00D17223" w:rsidRPr="00F3122D" w:rsidRDefault="00D17223" w:rsidP="00F21117"/>
        </w:tc>
        <w:tc>
          <w:tcPr>
            <w:tcW w:w="1701" w:type="dxa"/>
            <w:gridSpan w:val="2"/>
            <w:vMerge/>
            <w:vAlign w:val="center"/>
          </w:tcPr>
          <w:p w:rsidR="00D17223" w:rsidRPr="00F3122D" w:rsidRDefault="00D17223" w:rsidP="00F21117"/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/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F21117"/>
        </w:tc>
      </w:tr>
      <w:tr w:rsidR="00D17223" w:rsidRPr="00F3122D" w:rsidTr="00465776">
        <w:trPr>
          <w:trHeight w:val="234"/>
        </w:trPr>
        <w:tc>
          <w:tcPr>
            <w:tcW w:w="15558" w:type="dxa"/>
            <w:gridSpan w:val="9"/>
            <w:tcBorders>
              <w:right w:val="single" w:sz="4" w:space="0" w:color="auto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Легкая атлетика – 4 часов</w:t>
            </w:r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</w:tcPr>
          <w:p w:rsidR="00D17223" w:rsidRPr="00F3122D" w:rsidRDefault="00D17223" w:rsidP="00540609">
            <w:pPr>
              <w:jc w:val="center"/>
            </w:pPr>
          </w:p>
        </w:tc>
      </w:tr>
      <w:tr w:rsidR="00D17223" w:rsidRPr="00F3122D" w:rsidTr="00540609">
        <w:trPr>
          <w:trHeight w:val="139"/>
        </w:trPr>
        <w:tc>
          <w:tcPr>
            <w:tcW w:w="549" w:type="dxa"/>
          </w:tcPr>
          <w:p w:rsidR="00D17223" w:rsidRPr="00F3122D" w:rsidRDefault="00D17223" w:rsidP="00F21117">
            <w:r w:rsidRPr="00F3122D">
              <w:t>79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4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vMerge w:val="restart"/>
            <w:vAlign w:val="center"/>
          </w:tcPr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>
            <w:r w:rsidRPr="00F3122D">
              <w:t>Прыжки в высоту способом «перешагивания»</w:t>
            </w:r>
          </w:p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>
            <w:r w:rsidRPr="00F3122D">
              <w:t>Прыжки в высоту.</w:t>
            </w:r>
          </w:p>
          <w:p w:rsidR="00D17223" w:rsidRPr="00F3122D" w:rsidRDefault="00D17223" w:rsidP="00F21117">
            <w:r w:rsidRPr="00F3122D">
              <w:t>Метание малого мяча</w:t>
            </w:r>
          </w:p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  <w:p w:rsidR="00D17223" w:rsidRPr="00F3122D" w:rsidRDefault="00D17223" w:rsidP="00F21117"/>
        </w:tc>
        <w:tc>
          <w:tcPr>
            <w:tcW w:w="933" w:type="dxa"/>
            <w:vMerge w:val="restart"/>
          </w:tcPr>
          <w:p w:rsidR="00D17223" w:rsidRPr="00F3122D" w:rsidRDefault="00D17223" w:rsidP="00F21117"/>
        </w:tc>
        <w:tc>
          <w:tcPr>
            <w:tcW w:w="563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легкой атлетикой.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Прыжок в высоту способом «перешагивания» с 7–9 беговых шагов. Специальные беговые упражнения. Развитие скоростно-силовых качеств</w:t>
            </w:r>
          </w:p>
        </w:tc>
        <w:tc>
          <w:tcPr>
            <w:tcW w:w="265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 xml:space="preserve">Уметь </w:t>
            </w:r>
            <w:r w:rsidRPr="00F3122D">
              <w:t>выполнять прыжок на оптимальной высоте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Комплекс1</w:t>
            </w:r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540609"/>
        </w:tc>
      </w:tr>
      <w:tr w:rsidR="00D17223" w:rsidRPr="00F3122D" w:rsidTr="00540609">
        <w:trPr>
          <w:trHeight w:val="139"/>
        </w:trPr>
        <w:tc>
          <w:tcPr>
            <w:tcW w:w="549" w:type="dxa"/>
          </w:tcPr>
          <w:p w:rsidR="00D17223" w:rsidRPr="00F3122D" w:rsidRDefault="00D17223" w:rsidP="00F21117">
            <w:r w:rsidRPr="00F3122D">
              <w:t>80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6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vMerge/>
            <w:vAlign w:val="center"/>
          </w:tcPr>
          <w:p w:rsidR="00D17223" w:rsidRPr="00F3122D" w:rsidRDefault="00D17223" w:rsidP="00F21117">
            <w:pPr>
              <w:rPr>
                <w:bCs/>
              </w:rPr>
            </w:pPr>
          </w:p>
        </w:tc>
        <w:tc>
          <w:tcPr>
            <w:tcW w:w="933" w:type="dxa"/>
            <w:vMerge/>
          </w:tcPr>
          <w:p w:rsidR="00D17223" w:rsidRPr="00F3122D" w:rsidRDefault="00D17223" w:rsidP="00F21117"/>
        </w:tc>
        <w:tc>
          <w:tcPr>
            <w:tcW w:w="563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 Комплекс ОРУ. Прыжок в высоту способом «перешагивания» с 11–13 беговых шагов. Специальные беговые упражнения. Развитие скоростно-силовых качеств. Метение мяча на дальность в коридоре 10 м с разбега. </w:t>
            </w:r>
          </w:p>
        </w:tc>
        <w:tc>
          <w:tcPr>
            <w:tcW w:w="265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прыжок на максимальный результат с полного разбега,  двигательные действия в метании без ошибок в условиях спортивного соревнования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Комплекс1</w:t>
            </w:r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540609"/>
        </w:tc>
      </w:tr>
      <w:tr w:rsidR="00D17223" w:rsidRPr="00F3122D" w:rsidTr="00540609">
        <w:trPr>
          <w:trHeight w:val="368"/>
        </w:trPr>
        <w:tc>
          <w:tcPr>
            <w:tcW w:w="549" w:type="dxa"/>
          </w:tcPr>
          <w:p w:rsidR="00D17223" w:rsidRPr="00F3122D" w:rsidRDefault="00D17223" w:rsidP="00F21117">
            <w:r w:rsidRPr="00F3122D">
              <w:t>81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9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vMerge/>
            <w:vAlign w:val="center"/>
          </w:tcPr>
          <w:p w:rsidR="00D17223" w:rsidRPr="00F3122D" w:rsidRDefault="00D17223" w:rsidP="00F21117">
            <w:pPr>
              <w:rPr>
                <w:bCs/>
              </w:rPr>
            </w:pP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Комплекс ОРУ с предметами.  Метение мяча на дальность в коридоре 10 м с разбега. Развитие скоростно-силовых качеств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65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,  двигательные действия в метании без ошибок в условиях спортивного соревнования</w:t>
            </w:r>
          </w:p>
        </w:tc>
        <w:tc>
          <w:tcPr>
            <w:tcW w:w="1701" w:type="dxa"/>
            <w:gridSpan w:val="2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Прыжок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в высоту с разбега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основная группа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Мальчики: 210,200,190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Девочки:195,180,170.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Подготовительная и спец. Мед.группа  (техника прыжка)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Комплекс1</w:t>
            </w:r>
          </w:p>
        </w:tc>
        <w:tc>
          <w:tcPr>
            <w:tcW w:w="852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D17223" w:rsidRPr="00F3122D" w:rsidRDefault="00D17223" w:rsidP="00540609"/>
        </w:tc>
      </w:tr>
      <w:tr w:rsidR="00D17223" w:rsidRPr="00F3122D" w:rsidTr="00517169">
        <w:trPr>
          <w:trHeight w:val="139"/>
        </w:trPr>
        <w:tc>
          <w:tcPr>
            <w:tcW w:w="549" w:type="dxa"/>
          </w:tcPr>
          <w:p w:rsidR="00D17223" w:rsidRPr="00F3122D" w:rsidRDefault="00D17223" w:rsidP="00F21117">
            <w:r w:rsidRPr="00F3122D">
              <w:t>82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1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vMerge/>
            <w:vAlign w:val="center"/>
          </w:tcPr>
          <w:p w:rsidR="00D17223" w:rsidRPr="00F3122D" w:rsidRDefault="00D17223" w:rsidP="00F21117">
            <w:pPr>
              <w:rPr>
                <w:bCs/>
              </w:rPr>
            </w:pP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 Комплекс ОРУ. Прыжок в высоту способом «перешагивания» с 11–13 беговых шагов. Специальные беговые упражнения. Развитие скоростно-силовых качеств.  Метение мяча на дальность в коридоре 10 м с разбега.</w:t>
            </w:r>
          </w:p>
        </w:tc>
        <w:tc>
          <w:tcPr>
            <w:tcW w:w="265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двигательные действия в метании без ошибок в условиях спортивного соревнования,  выполнять прыжок на максимальный результат с полного разбега</w:t>
            </w:r>
          </w:p>
        </w:tc>
        <w:tc>
          <w:tcPr>
            <w:tcW w:w="1701" w:type="dxa"/>
            <w:gridSpan w:val="2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75" w:type="dxa"/>
            <w:tcBorders>
              <w:top w:val="nil"/>
              <w:right w:val="single" w:sz="4" w:space="0" w:color="auto"/>
            </w:tcBorders>
            <w:vAlign w:val="center"/>
          </w:tcPr>
          <w:p w:rsidR="00D17223" w:rsidRPr="00F3122D" w:rsidRDefault="00D17223" w:rsidP="00F21117">
            <w:pPr>
              <w:jc w:val="center"/>
            </w:pPr>
            <w:r w:rsidRPr="00F3122D">
              <w:t>Комплекс1</w:t>
            </w: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  <w:p w:rsidR="00D17223" w:rsidRPr="00F3122D" w:rsidRDefault="00D17223" w:rsidP="00F21117">
            <w:pPr>
              <w:jc w:val="center"/>
            </w:pPr>
          </w:p>
        </w:tc>
        <w:tc>
          <w:tcPr>
            <w:tcW w:w="852" w:type="dxa"/>
            <w:gridSpan w:val="6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17223" w:rsidRPr="00F3122D" w:rsidRDefault="00D17223" w:rsidP="00F21117">
            <w:pPr>
              <w:jc w:val="center"/>
            </w:pPr>
          </w:p>
        </w:tc>
      </w:tr>
      <w:tr w:rsidR="00D17223" w:rsidRPr="00F3122D" w:rsidTr="00517169">
        <w:trPr>
          <w:trHeight w:val="161"/>
        </w:trPr>
        <w:tc>
          <w:tcPr>
            <w:tcW w:w="16410" w:type="dxa"/>
            <w:gridSpan w:val="15"/>
            <w:tcBorders>
              <w:top w:val="nil"/>
              <w:bottom w:val="nil"/>
            </w:tcBorders>
          </w:tcPr>
          <w:p w:rsidR="00D17223" w:rsidRPr="00F3122D" w:rsidRDefault="00D17223" w:rsidP="00F21117">
            <w:pPr>
              <w:jc w:val="center"/>
            </w:pPr>
            <w:r w:rsidRPr="00F3122D">
              <w:t>Спортивные игры   -  10  часов</w:t>
            </w:r>
          </w:p>
        </w:tc>
      </w:tr>
      <w:tr w:rsidR="00D17223" w:rsidRPr="00F3122D" w:rsidTr="00517169">
        <w:trPr>
          <w:trHeight w:val="341"/>
        </w:trPr>
        <w:tc>
          <w:tcPr>
            <w:tcW w:w="549" w:type="dxa"/>
            <w:tcBorders>
              <w:bottom w:val="single" w:sz="4" w:space="0" w:color="auto"/>
            </w:tcBorders>
          </w:tcPr>
          <w:p w:rsidR="00D17223" w:rsidRPr="00F3122D" w:rsidRDefault="00D17223" w:rsidP="00F21117"/>
          <w:p w:rsidR="00D17223" w:rsidRPr="00F3122D" w:rsidRDefault="00D17223" w:rsidP="00F21117">
            <w:r w:rsidRPr="00F3122D">
              <w:t>83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3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Обучение 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Инструктаж Т/Б  по волейболу. Специальные беговые упражнения. </w:t>
            </w:r>
            <w:r w:rsidRPr="00F3122D">
              <w:rPr>
                <w:color w:val="000000"/>
              </w:rPr>
              <w:t xml:space="preserve">Комбинации из освоенных элементов техники перемещений (шагом, приставным шагом, скрестным шагом, двойным шагом, бегом, скачком, прыжком, падением). 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</w:t>
            </w:r>
          </w:p>
          <w:p w:rsidR="00D17223" w:rsidRPr="00F3122D" w:rsidRDefault="00D17223" w:rsidP="00F21117">
            <w:pPr>
              <w:spacing w:after="200" w:line="276" w:lineRule="auto"/>
              <w:jc w:val="center"/>
            </w:pPr>
            <w:r w:rsidRPr="00F3122D">
              <w:t>индивидуальная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:rsidR="00D17223" w:rsidRPr="00F3122D" w:rsidRDefault="00D17223" w:rsidP="00517169"/>
        </w:tc>
      </w:tr>
      <w:tr w:rsidR="00D17223" w:rsidRPr="00F3122D" w:rsidTr="00F876B6">
        <w:trPr>
          <w:trHeight w:val="1578"/>
        </w:trPr>
        <w:tc>
          <w:tcPr>
            <w:tcW w:w="549" w:type="dxa"/>
            <w:tcBorders>
              <w:top w:val="single" w:sz="4" w:space="0" w:color="auto"/>
            </w:tcBorders>
          </w:tcPr>
          <w:p w:rsidR="00D17223" w:rsidRPr="00F3122D" w:rsidRDefault="00D17223" w:rsidP="00F21117"/>
          <w:p w:rsidR="00D17223" w:rsidRPr="00F3122D" w:rsidRDefault="00D17223" w:rsidP="00F21117">
            <w:r w:rsidRPr="00F3122D">
              <w:t>84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6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Нижняя прямая подача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парах. Нападающий удар при встречных передачах. Нижняя прямая подача в заднюю часть площадки. Учебная игра. Развитие координационных способностей. ТБ на уроках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D17223" w:rsidRPr="00F3122D" w:rsidRDefault="00D17223" w:rsidP="00517169"/>
        </w:tc>
      </w:tr>
      <w:tr w:rsidR="00D17223" w:rsidRPr="00F3122D" w:rsidTr="00F876B6">
        <w:trPr>
          <w:trHeight w:val="139"/>
        </w:trPr>
        <w:tc>
          <w:tcPr>
            <w:tcW w:w="549" w:type="dxa"/>
          </w:tcPr>
          <w:p w:rsidR="00D17223" w:rsidRPr="00F3122D" w:rsidRDefault="00D17223" w:rsidP="00F21117">
            <w:r w:rsidRPr="00F3122D">
              <w:t>85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1</w:t>
            </w:r>
            <w:r>
              <w:t>8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Передача мяча сверху</w:t>
            </w: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парах. Нападающий удар при встречных передачах. Нижняя прямая подача. Учебная игра.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Оценка техники выполнения передачи мяча сверху двумя руками в прыжке в парах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D17223" w:rsidRPr="00F3122D" w:rsidRDefault="00D17223" w:rsidP="00517169"/>
        </w:tc>
      </w:tr>
      <w:tr w:rsidR="00D17223" w:rsidRPr="00F3122D" w:rsidTr="00F876B6">
        <w:trPr>
          <w:trHeight w:val="139"/>
        </w:trPr>
        <w:tc>
          <w:tcPr>
            <w:tcW w:w="549" w:type="dxa"/>
          </w:tcPr>
          <w:p w:rsidR="00D17223" w:rsidRPr="00F3122D" w:rsidRDefault="00D17223" w:rsidP="00F21117">
            <w:r w:rsidRPr="00F3122D">
              <w:t>86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>
              <w:t>20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Передача мяча сверху двумя руками через сетку.</w:t>
            </w: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 в прыжке в парах. Передача мяча сверху двумя руками через сетку. Нападающий удар при встречных  передачах. Нижняя прямая подача. Учебная игра.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D17223" w:rsidRPr="00F3122D" w:rsidRDefault="00D17223" w:rsidP="00517169"/>
        </w:tc>
      </w:tr>
      <w:tr w:rsidR="00D17223" w:rsidRPr="00F3122D" w:rsidTr="00B777D1">
        <w:trPr>
          <w:trHeight w:val="139"/>
        </w:trPr>
        <w:tc>
          <w:tcPr>
            <w:tcW w:w="549" w:type="dxa"/>
          </w:tcPr>
          <w:p w:rsidR="00D17223" w:rsidRPr="00F3122D" w:rsidRDefault="00D17223" w:rsidP="00F21117">
            <w:r w:rsidRPr="00F3122D">
              <w:t>87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</w:t>
            </w:r>
            <w:r>
              <w:t>3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Нижней прямой подачи</w:t>
            </w: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t>Оценка техники выполнения нижней прямой подачи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282"/>
        </w:trPr>
        <w:tc>
          <w:tcPr>
            <w:tcW w:w="549" w:type="dxa"/>
          </w:tcPr>
          <w:p w:rsidR="00D17223" w:rsidRPr="00F3122D" w:rsidRDefault="00D17223" w:rsidP="00F21117">
            <w:r w:rsidRPr="00F3122D">
              <w:t>88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</w:t>
            </w:r>
            <w:r>
              <w:t>5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Прием мяча снизу</w:t>
            </w: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</w:tc>
        <w:tc>
          <w:tcPr>
            <w:tcW w:w="2887" w:type="dxa"/>
            <w:gridSpan w:val="2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37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1640"/>
        </w:trPr>
        <w:tc>
          <w:tcPr>
            <w:tcW w:w="549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89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</w:t>
            </w:r>
            <w:r>
              <w:t>7</w:t>
            </w:r>
            <w:r w:rsidRPr="00F3122D">
              <w:t>.04.1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Учебная игра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Перемещение игрока. Передача мяча сверху двумя руками, стоя спиной к цели. Нападающий удар при встречных  передачах. Нижняя прямая подача, прием мяча, отраженного сеткой. Прием мяча снизу в группе. Учебная игра. Игра в нападение через зону. Развитие координационных способностей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line="244" w:lineRule="auto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играть в волейбол по правилам, применять в игре технические приемы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1214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90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28.04.1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ОРУ. </w:t>
            </w:r>
            <w:r w:rsidRPr="00F3122D">
              <w:rPr>
                <w:color w:val="000000"/>
              </w:rPr>
              <w:t xml:space="preserve">Комбинации из освоенных элементов техники перемещений. Прием и передача мяча (верхняя и нижняя) на месте индивидуально и в парах, после перемещения, в прыжке. </w:t>
            </w:r>
            <w:r w:rsidRPr="00F3122D">
              <w:t>Развитие прыгучести.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Корректировка техники выполнения упражнений Дозировка  индивидуальная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174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91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2</w:t>
            </w:r>
            <w:r w:rsidRPr="00F3122D">
              <w:t>.05.1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 xml:space="preserve"> Верхняя прямая и нижняя подача.  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Корректировка техники выполнения упражнений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(зачет)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/>
            <w:tcBorders>
              <w:top w:val="nil"/>
              <w:left w:val="single" w:sz="4" w:space="0" w:color="auto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301"/>
        </w:trPr>
        <w:tc>
          <w:tcPr>
            <w:tcW w:w="549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92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0</w:t>
            </w:r>
            <w:r>
              <w:t>4</w:t>
            </w:r>
            <w:r w:rsidRPr="00F3122D">
              <w:t>.05.1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color w:val="000000"/>
              </w:rPr>
              <w:t>Комбинации из освоенных элементов техники перемещений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Варианты нападающего удара через сетку: имитация нижнего удара в прыжке толчком двумя ногами с места и с разбега в 1, 2, 3 шага. Атакующие удары по ходу: из зоны 2 с передач игрока из зоны 3; из зоны 3 с передач игрока из зоны 2.  Учебная игра.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Корректировка техники выполнения упражнений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0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22" w:type="dxa"/>
            <w:gridSpan w:val="4"/>
            <w:vMerge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282"/>
        </w:trPr>
        <w:tc>
          <w:tcPr>
            <w:tcW w:w="16410" w:type="dxa"/>
            <w:gridSpan w:val="15"/>
            <w:tcBorders>
              <w:top w:val="nil"/>
              <w:bottom w:val="nil"/>
            </w:tcBorders>
          </w:tcPr>
          <w:p w:rsidR="00D17223" w:rsidRPr="00F3122D" w:rsidRDefault="00D17223" w:rsidP="00F21117">
            <w:pPr>
              <w:jc w:val="center"/>
            </w:pPr>
          </w:p>
        </w:tc>
      </w:tr>
      <w:tr w:rsidR="00D17223" w:rsidRPr="00F3122D" w:rsidTr="00517169">
        <w:trPr>
          <w:trHeight w:val="887"/>
        </w:trPr>
        <w:tc>
          <w:tcPr>
            <w:tcW w:w="549" w:type="dxa"/>
          </w:tcPr>
          <w:p w:rsidR="00D17223" w:rsidRPr="00F3122D" w:rsidRDefault="00D17223" w:rsidP="00F21117">
            <w:r w:rsidRPr="00F3122D">
              <w:t>93</w:t>
            </w:r>
          </w:p>
        </w:tc>
        <w:tc>
          <w:tcPr>
            <w:tcW w:w="1260" w:type="dxa"/>
          </w:tcPr>
          <w:p w:rsidR="00D17223" w:rsidRPr="00F3122D" w:rsidRDefault="00D17223" w:rsidP="00F21117">
            <w:r w:rsidRPr="00F3122D">
              <w:t>0</w:t>
            </w:r>
            <w:r>
              <w:t>7</w:t>
            </w:r>
            <w:r w:rsidRPr="00F3122D">
              <w:t>.05.1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</w:t>
            </w: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Охрана труда при занятии легкой атлетикой.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Бег на результат 60 метров (мин). Специальные беговые упражнения. Эстафетный бег. Развитие скоростных качеств</w:t>
            </w:r>
          </w:p>
          <w:p w:rsidR="00D17223" w:rsidRPr="00F3122D" w:rsidRDefault="00D17223" w:rsidP="00F21117">
            <w:pPr>
              <w:spacing w:after="200" w:line="276" w:lineRule="auto"/>
            </w:pPr>
            <w:r w:rsidRPr="00F3122D">
              <w:t>Прыжок в длину способом  «согнув ноги» с 11–13 беговых шагов.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887" w:type="dxa"/>
            <w:gridSpan w:val="2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пробегать 60 м с низкого старта с максимальной скоростью, передавать и принимать палочку в медленном бег</w:t>
            </w:r>
          </w:p>
        </w:tc>
        <w:tc>
          <w:tcPr>
            <w:tcW w:w="1464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Бег 60 метров</w:t>
            </w:r>
          </w:p>
          <w:p w:rsidR="00D17223" w:rsidRPr="00F3122D" w:rsidRDefault="00D17223" w:rsidP="00F21117">
            <w:r w:rsidRPr="00F3122D">
              <w:t>Основная группа: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56" w:lineRule="auto"/>
            </w:pPr>
            <w:r w:rsidRPr="00F3122D">
              <w:t>мальчики –«5» – 8,4; «4» – 9,2; «3» – 10,0; девочки – «5» – 9,4; «4» – 10,0; «3» – 10,5Подготовительная  и специальная мед.группы: без учета времени</w:t>
            </w:r>
          </w:p>
        </w:tc>
        <w:tc>
          <w:tcPr>
            <w:tcW w:w="13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792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282"/>
        </w:trPr>
        <w:tc>
          <w:tcPr>
            <w:tcW w:w="549" w:type="dxa"/>
          </w:tcPr>
          <w:p w:rsidR="00D17223" w:rsidRPr="00F3122D" w:rsidRDefault="00D17223" w:rsidP="00F21117">
            <w:r w:rsidRPr="00F3122D">
              <w:t>94</w:t>
            </w:r>
          </w:p>
        </w:tc>
        <w:tc>
          <w:tcPr>
            <w:tcW w:w="1260" w:type="dxa"/>
          </w:tcPr>
          <w:p w:rsidR="00D17223" w:rsidRPr="00F3122D" w:rsidRDefault="00D17223" w:rsidP="00F21117">
            <w:r>
              <w:t>11</w:t>
            </w:r>
            <w:r w:rsidRPr="00F3122D">
              <w:t>.05.1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t>Прыжок в длину способом  «согнув ноги»</w:t>
            </w: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Прыжок в длину на результат.</w:t>
            </w:r>
          </w:p>
          <w:p w:rsidR="00D17223" w:rsidRPr="00F3122D" w:rsidRDefault="00D17223" w:rsidP="00F21117">
            <w:r w:rsidRPr="00F3122D">
              <w:t>Метание мяча на дальность. Развитие скоростно-силовых качеств. Медленный бег до 2 минут.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прыгать в длину на максимальный результат при оптимальной скорости, метать мяч на дальность с разбега, сохраняя характерный для техники метания ритм</w:t>
            </w:r>
          </w:p>
        </w:tc>
        <w:tc>
          <w:tcPr>
            <w:tcW w:w="1464" w:type="dxa"/>
            <w:vAlign w:val="center"/>
          </w:tcPr>
          <w:p w:rsidR="00D17223" w:rsidRPr="00F3122D" w:rsidRDefault="00D17223" w:rsidP="00F21117">
            <w:r w:rsidRPr="00F3122D">
              <w:t>Прыжок в длину способом  «согнув ноги»</w:t>
            </w:r>
          </w:p>
          <w:p w:rsidR="00D17223" w:rsidRPr="00F3122D" w:rsidRDefault="00D17223" w:rsidP="00F21117">
            <w:r w:rsidRPr="00F3122D">
              <w:t>Основная группа: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Мальчики: 420–430–330. 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Девочки: 370–360–290.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Подготовительная  и специальная мед.группы: техника выполнения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0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282"/>
        </w:trPr>
        <w:tc>
          <w:tcPr>
            <w:tcW w:w="549" w:type="dxa"/>
          </w:tcPr>
          <w:p w:rsidR="00D17223" w:rsidRPr="00F3122D" w:rsidRDefault="00D17223" w:rsidP="00F21117">
            <w:r w:rsidRPr="00F3122D">
              <w:t>95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>
              <w:t>14</w:t>
            </w:r>
            <w:r w:rsidRPr="00F3122D">
              <w:t>.05.1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Метание малого мяча на дальность</w:t>
            </w: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Метание мяча на дальность с разбега. Специальные беговые упражнения. Развитие скоростно-силовых качеств. Эстафетный бег.  Медленный бег до 7минут.</w:t>
            </w:r>
          </w:p>
        </w:tc>
        <w:tc>
          <w:tcPr>
            <w:tcW w:w="2887" w:type="dxa"/>
            <w:gridSpan w:val="2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4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0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282"/>
        </w:trPr>
        <w:tc>
          <w:tcPr>
            <w:tcW w:w="549" w:type="dxa"/>
          </w:tcPr>
          <w:p w:rsidR="00D17223" w:rsidRPr="00F3122D" w:rsidRDefault="00D17223" w:rsidP="00F21117">
            <w:r w:rsidRPr="00F3122D">
              <w:t>96</w:t>
            </w:r>
          </w:p>
        </w:tc>
        <w:tc>
          <w:tcPr>
            <w:tcW w:w="1260" w:type="dxa"/>
          </w:tcPr>
          <w:p w:rsidR="00D17223" w:rsidRPr="00F3122D" w:rsidRDefault="00D17223" w:rsidP="00F21117">
            <w:pPr>
              <w:spacing w:after="200" w:line="276" w:lineRule="auto"/>
            </w:pPr>
            <w:r>
              <w:t>16</w:t>
            </w:r>
            <w:r w:rsidRPr="00F3122D">
              <w:t>.05.1</w:t>
            </w:r>
            <w:r>
              <w:t>8</w:t>
            </w:r>
          </w:p>
        </w:tc>
        <w:tc>
          <w:tcPr>
            <w:tcW w:w="1560" w:type="dxa"/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Метание малого мяча</w:t>
            </w: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Метание мяча на дальность с разбега. Специальные беговые упражнения. Развитие скоростно-силовых качеств. История отечественного спорта</w:t>
            </w:r>
          </w:p>
        </w:tc>
        <w:tc>
          <w:tcPr>
            <w:tcW w:w="2887" w:type="dxa"/>
            <w:gridSpan w:val="2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выполнять последние бросковые шаги  и финальное усилие в метании мяча на дальность 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с разбега</w:t>
            </w:r>
          </w:p>
        </w:tc>
        <w:tc>
          <w:tcPr>
            <w:tcW w:w="1464" w:type="dxa"/>
            <w:vAlign w:val="center"/>
          </w:tcPr>
          <w:p w:rsidR="00D17223" w:rsidRPr="00F3122D" w:rsidRDefault="00D17223" w:rsidP="00F21117">
            <w:r w:rsidRPr="00F3122D">
              <w:rPr>
                <w:bCs/>
              </w:rPr>
              <w:t>Метание малого мяча</w:t>
            </w:r>
          </w:p>
          <w:p w:rsidR="00D17223" w:rsidRPr="00F3122D" w:rsidRDefault="00D17223" w:rsidP="00F21117">
            <w:r w:rsidRPr="00F3122D">
              <w:t>Основная группа: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 xml:space="preserve">Мальчики: 45,40,31. 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Девочки: 28,23,18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Подготовительная  и специальная мед.группы: техника выполнения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807" w:type="dxa"/>
            <w:gridSpan w:val="3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926"/>
        </w:trPr>
        <w:tc>
          <w:tcPr>
            <w:tcW w:w="549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97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>18</w:t>
            </w:r>
            <w:r w:rsidRPr="00F3122D">
              <w:t>.05.1</w:t>
            </w:r>
            <w:r>
              <w:t>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Бег на длинные дистанции</w:t>
            </w: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Бег в равномерном темпе 15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1252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98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>21</w:t>
            </w:r>
            <w:r w:rsidRPr="00F3122D">
              <w:t>.05.1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Бег на длинные дистанции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Бег в равномерном темпе 17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283"/>
        </w:trPr>
        <w:tc>
          <w:tcPr>
            <w:tcW w:w="549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99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>23</w:t>
            </w:r>
            <w:r w:rsidRPr="00F3122D">
              <w:t>.05.1</w:t>
            </w:r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  <w:r w:rsidRPr="00F3122D">
              <w:rPr>
                <w:bCs/>
              </w:rPr>
              <w:t>Бег на длинные дистанции</w:t>
            </w:r>
          </w:p>
        </w:tc>
        <w:tc>
          <w:tcPr>
            <w:tcW w:w="933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Бег в равномерном темпе 20 минут. Специальные беговые упражнения. Преодоление вертикальных препятствий. Спортивные игры. Развитие выносливости. История отечественного спорта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1800"/>
        </w:trPr>
        <w:tc>
          <w:tcPr>
            <w:tcW w:w="549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100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Бег на 1000 м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Бег на результат 1000 м (юноши) и 1000 м (девочки). Развитие выносливости. Игры «Картошка», и т.д. Домашнее задание на лето.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20 минут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64" w:type="dxa"/>
            <w:tcBorders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r w:rsidRPr="00F3122D">
              <w:t>Бег на 1000 м Основная группа: на время.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t>Подготовительная  и специальная мед.группы: без учета времени</w:t>
            </w: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1240"/>
        </w:trPr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r w:rsidRPr="00F3122D">
              <w:t>101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</w:pPr>
            <w:r w:rsidRPr="00F3122D">
              <w:rPr>
                <w:iCs/>
              </w:rPr>
              <w:t>Кроссовая подготовка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 w:rsidRPr="00F3122D">
              <w:t>Совершенствование ЗУН</w:t>
            </w:r>
          </w:p>
        </w:tc>
        <w:tc>
          <w:tcPr>
            <w:tcW w:w="5630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Бег 25 минут. Преодоление горизонтальных препятствий. ОРУ. Специальные беговые упражнения Спортивные игры. Развитие выносливости. Правила использования л/а упражнений для развития выносливости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</w:rPr>
            </w:pPr>
            <w:r w:rsidRPr="00F3122D">
              <w:rPr>
                <w:b/>
                <w:bCs/>
              </w:rPr>
              <w:t>Уметь</w:t>
            </w:r>
            <w:r w:rsidRPr="00F3122D">
              <w:t xml:space="preserve"> бежать в равномерном темпе 25минут</w:t>
            </w:r>
          </w:p>
        </w:tc>
        <w:tc>
          <w:tcPr>
            <w:tcW w:w="1464" w:type="dxa"/>
            <w:tcBorders>
              <w:top w:val="single" w:sz="4" w:space="0" w:color="auto"/>
              <w:bottom w:val="single" w:sz="4" w:space="0" w:color="auto"/>
            </w:tcBorders>
          </w:tcPr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</w:p>
          <w:p w:rsidR="00D17223" w:rsidRPr="00F3122D" w:rsidRDefault="00D17223" w:rsidP="00F21117">
            <w:pPr>
              <w:autoSpaceDE w:val="0"/>
              <w:autoSpaceDN w:val="0"/>
              <w:adjustRightInd w:val="0"/>
              <w:spacing w:after="200" w:line="276" w:lineRule="auto"/>
            </w:pPr>
            <w:r w:rsidRPr="00F3122D">
              <w:t>Текущий</w:t>
            </w:r>
          </w:p>
        </w:tc>
        <w:tc>
          <w:tcPr>
            <w:tcW w:w="14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17223" w:rsidRPr="00F3122D" w:rsidRDefault="00D17223" w:rsidP="00F21117">
            <w:r w:rsidRPr="00F3122D">
              <w:t>Комплекс 4</w:t>
            </w: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517169"/>
        </w:tc>
      </w:tr>
      <w:tr w:rsidR="00D17223" w:rsidRPr="00F3122D" w:rsidTr="00517169">
        <w:trPr>
          <w:trHeight w:val="1221"/>
        </w:trPr>
        <w:tc>
          <w:tcPr>
            <w:tcW w:w="549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r w:rsidRPr="00F3122D">
              <w:t>102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17223" w:rsidRPr="00F3122D" w:rsidRDefault="00D17223" w:rsidP="00F21117">
            <w:pPr>
              <w:spacing w:after="200" w:line="276" w:lineRule="auto"/>
            </w:pPr>
            <w:r>
              <w:t xml:space="preserve"> </w:t>
            </w:r>
          </w:p>
        </w:tc>
        <w:tc>
          <w:tcPr>
            <w:tcW w:w="1560" w:type="dxa"/>
          </w:tcPr>
          <w:p w:rsidR="00D17223" w:rsidRPr="00F3122D" w:rsidRDefault="00D17223" w:rsidP="00F21117">
            <w:pPr>
              <w:spacing w:after="160" w:line="259" w:lineRule="auto"/>
            </w:pPr>
            <w:r w:rsidRPr="00F3122D">
              <w:t>Теоретические основы плавания.</w:t>
            </w:r>
          </w:p>
        </w:tc>
        <w:tc>
          <w:tcPr>
            <w:tcW w:w="933" w:type="dxa"/>
          </w:tcPr>
          <w:p w:rsidR="00D17223" w:rsidRPr="00F3122D" w:rsidRDefault="00D17223" w:rsidP="00F21117">
            <w:pPr>
              <w:spacing w:after="160" w:line="259" w:lineRule="auto"/>
            </w:pPr>
            <w:r w:rsidRPr="00F3122D">
              <w:t>УНМ</w:t>
            </w:r>
          </w:p>
        </w:tc>
        <w:tc>
          <w:tcPr>
            <w:tcW w:w="5630" w:type="dxa"/>
          </w:tcPr>
          <w:p w:rsidR="00D17223" w:rsidRPr="00F3122D" w:rsidRDefault="00D17223" w:rsidP="00F21117">
            <w:pPr>
              <w:spacing w:after="160" w:line="259" w:lineRule="auto"/>
            </w:pPr>
            <w:r w:rsidRPr="00F3122D">
              <w:t xml:space="preserve"> Основные способы плавания, кроль на груди и спине, брасс. Подведение итогов за учебный год.</w:t>
            </w:r>
          </w:p>
        </w:tc>
        <w:tc>
          <w:tcPr>
            <w:tcW w:w="2887" w:type="dxa"/>
            <w:gridSpan w:val="2"/>
          </w:tcPr>
          <w:p w:rsidR="00D17223" w:rsidRPr="00F3122D" w:rsidRDefault="00D17223" w:rsidP="00F21117">
            <w:pPr>
              <w:spacing w:after="160" w:line="259" w:lineRule="auto"/>
            </w:pPr>
            <w:r w:rsidRPr="00F3122D">
              <w:t>Знать: технические основы видов плавания кролем и брассом</w:t>
            </w:r>
          </w:p>
        </w:tc>
        <w:tc>
          <w:tcPr>
            <w:tcW w:w="1464" w:type="dxa"/>
          </w:tcPr>
          <w:p w:rsidR="00D17223" w:rsidRPr="00F3122D" w:rsidRDefault="00D17223" w:rsidP="00F21117">
            <w:pPr>
              <w:spacing w:after="160" w:line="259" w:lineRule="auto"/>
            </w:pPr>
          </w:p>
        </w:tc>
        <w:tc>
          <w:tcPr>
            <w:tcW w:w="1440" w:type="dxa"/>
            <w:gridSpan w:val="6"/>
            <w:tcBorders>
              <w:right w:val="single" w:sz="4" w:space="0" w:color="auto"/>
            </w:tcBorders>
          </w:tcPr>
          <w:p w:rsidR="00D17223" w:rsidRPr="00F3122D" w:rsidRDefault="00D17223" w:rsidP="00F21117">
            <w:pPr>
              <w:spacing w:after="160" w:line="259" w:lineRule="auto"/>
            </w:pPr>
            <w:r w:rsidRPr="00F3122D">
              <w:t>Домашнее задание на лето</w:t>
            </w:r>
          </w:p>
          <w:p w:rsidR="00D17223" w:rsidRPr="00F3122D" w:rsidRDefault="00D17223" w:rsidP="00F21117">
            <w:pPr>
              <w:spacing w:after="160" w:line="259" w:lineRule="auto"/>
            </w:pPr>
          </w:p>
        </w:tc>
        <w:tc>
          <w:tcPr>
            <w:tcW w:w="687" w:type="dxa"/>
            <w:vMerge/>
            <w:tcBorders>
              <w:left w:val="single" w:sz="4" w:space="0" w:color="auto"/>
              <w:bottom w:val="nil"/>
            </w:tcBorders>
          </w:tcPr>
          <w:p w:rsidR="00D17223" w:rsidRPr="00F3122D" w:rsidRDefault="00D17223" w:rsidP="00F21117">
            <w:pPr>
              <w:spacing w:after="160" w:line="259" w:lineRule="auto"/>
            </w:pPr>
          </w:p>
        </w:tc>
      </w:tr>
    </w:tbl>
    <w:p w:rsidR="00D17223" w:rsidRPr="00F3122D" w:rsidRDefault="00D17223" w:rsidP="00F21117">
      <w:pPr>
        <w:rPr>
          <w:b/>
        </w:rPr>
      </w:pPr>
    </w:p>
    <w:p w:rsidR="00D17223" w:rsidRPr="00F3122D" w:rsidRDefault="00D17223" w:rsidP="00F21117">
      <w:pPr>
        <w:rPr>
          <w:i/>
          <w:iCs/>
        </w:rPr>
      </w:pPr>
    </w:p>
    <w:p w:rsidR="00D17223" w:rsidRPr="00F3122D" w:rsidRDefault="00D17223" w:rsidP="00F21117">
      <w:pPr>
        <w:rPr>
          <w:i/>
          <w:iCs/>
        </w:rPr>
      </w:pPr>
    </w:p>
    <w:p w:rsidR="00D17223" w:rsidRPr="00F3122D" w:rsidRDefault="00D17223" w:rsidP="00F21117">
      <w:pPr>
        <w:rPr>
          <w:i/>
          <w:iCs/>
        </w:rPr>
      </w:pPr>
    </w:p>
    <w:p w:rsidR="00D17223" w:rsidRPr="00F3122D" w:rsidRDefault="00D17223" w:rsidP="00F21117">
      <w:pPr>
        <w:autoSpaceDE w:val="0"/>
        <w:autoSpaceDN w:val="0"/>
        <w:adjustRightInd w:val="0"/>
        <w:rPr>
          <w:b/>
          <w:bCs/>
        </w:rPr>
      </w:pPr>
    </w:p>
    <w:p w:rsidR="00D17223" w:rsidRPr="00F3122D" w:rsidRDefault="00D17223"/>
    <w:sectPr w:rsidR="00D17223" w:rsidRPr="00F3122D" w:rsidSect="000812FB">
      <w:pgSz w:w="16838" w:h="11906" w:orient="landscape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117"/>
    <w:rsid w:val="00001E63"/>
    <w:rsid w:val="00013B64"/>
    <w:rsid w:val="00023A86"/>
    <w:rsid w:val="000713A3"/>
    <w:rsid w:val="000812FB"/>
    <w:rsid w:val="000D681A"/>
    <w:rsid w:val="000E0BD0"/>
    <w:rsid w:val="000F3E6C"/>
    <w:rsid w:val="0010200C"/>
    <w:rsid w:val="0016571F"/>
    <w:rsid w:val="001C2A2C"/>
    <w:rsid w:val="001D7E5B"/>
    <w:rsid w:val="00213E6D"/>
    <w:rsid w:val="002422EC"/>
    <w:rsid w:val="002779A4"/>
    <w:rsid w:val="00321D45"/>
    <w:rsid w:val="003345FB"/>
    <w:rsid w:val="003C7EE0"/>
    <w:rsid w:val="003D7FBB"/>
    <w:rsid w:val="00437E01"/>
    <w:rsid w:val="00462C38"/>
    <w:rsid w:val="00465776"/>
    <w:rsid w:val="0046771D"/>
    <w:rsid w:val="004908C6"/>
    <w:rsid w:val="00517169"/>
    <w:rsid w:val="00540609"/>
    <w:rsid w:val="00543B57"/>
    <w:rsid w:val="005577E9"/>
    <w:rsid w:val="00565CD4"/>
    <w:rsid w:val="005C133B"/>
    <w:rsid w:val="005C7F39"/>
    <w:rsid w:val="00601A89"/>
    <w:rsid w:val="006A6EFE"/>
    <w:rsid w:val="006E16E9"/>
    <w:rsid w:val="006F5735"/>
    <w:rsid w:val="007A74E8"/>
    <w:rsid w:val="007B0982"/>
    <w:rsid w:val="007E6018"/>
    <w:rsid w:val="00896866"/>
    <w:rsid w:val="008D537A"/>
    <w:rsid w:val="008E5D65"/>
    <w:rsid w:val="008E6928"/>
    <w:rsid w:val="00913BF9"/>
    <w:rsid w:val="00965E2F"/>
    <w:rsid w:val="0098101C"/>
    <w:rsid w:val="00996106"/>
    <w:rsid w:val="009B35D9"/>
    <w:rsid w:val="009D71DB"/>
    <w:rsid w:val="009F0571"/>
    <w:rsid w:val="00A06A81"/>
    <w:rsid w:val="00A11D77"/>
    <w:rsid w:val="00A125CC"/>
    <w:rsid w:val="00AB514B"/>
    <w:rsid w:val="00AD358C"/>
    <w:rsid w:val="00AE0FB5"/>
    <w:rsid w:val="00B6650F"/>
    <w:rsid w:val="00B777D1"/>
    <w:rsid w:val="00B960AD"/>
    <w:rsid w:val="00C358D2"/>
    <w:rsid w:val="00C818A8"/>
    <w:rsid w:val="00CA66A1"/>
    <w:rsid w:val="00CB1D86"/>
    <w:rsid w:val="00CF7291"/>
    <w:rsid w:val="00D17223"/>
    <w:rsid w:val="00D55A67"/>
    <w:rsid w:val="00D6165F"/>
    <w:rsid w:val="00D85423"/>
    <w:rsid w:val="00DB6359"/>
    <w:rsid w:val="00DC76C8"/>
    <w:rsid w:val="00E17610"/>
    <w:rsid w:val="00E36F0A"/>
    <w:rsid w:val="00E72855"/>
    <w:rsid w:val="00E90FC3"/>
    <w:rsid w:val="00E92114"/>
    <w:rsid w:val="00EA674A"/>
    <w:rsid w:val="00EE0514"/>
    <w:rsid w:val="00F21117"/>
    <w:rsid w:val="00F3122D"/>
    <w:rsid w:val="00F75482"/>
    <w:rsid w:val="00F876B6"/>
    <w:rsid w:val="00FC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lin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73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21117"/>
    <w:rPr>
      <w:rFonts w:ascii="Calibri" w:hAnsi="Calibri"/>
    </w:rPr>
  </w:style>
  <w:style w:type="paragraph" w:styleId="BodyText">
    <w:name w:val="Body Text"/>
    <w:basedOn w:val="Normal"/>
    <w:link w:val="BodyTextChar"/>
    <w:uiPriority w:val="99"/>
    <w:rsid w:val="00F21117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21117"/>
    <w:rPr>
      <w:rFonts w:cs="Times New Roman"/>
      <w:sz w:val="28"/>
    </w:rPr>
  </w:style>
  <w:style w:type="character" w:customStyle="1" w:styleId="a">
    <w:name w:val="Основной текст Знак"/>
    <w:basedOn w:val="DefaultParagraphFont"/>
    <w:uiPriority w:val="99"/>
    <w:rsid w:val="00F21117"/>
    <w:rPr>
      <w:rFonts w:cs="Times New Roman"/>
      <w:sz w:val="24"/>
      <w:szCs w:val="24"/>
      <w:lang w:eastAsia="ru-RU"/>
    </w:rPr>
  </w:style>
  <w:style w:type="character" w:customStyle="1" w:styleId="0pt1">
    <w:name w:val="Основной текст + Интервал 0 pt1"/>
    <w:uiPriority w:val="99"/>
    <w:rsid w:val="00F21117"/>
    <w:rPr>
      <w:rFonts w:ascii="Times New Roman" w:hAnsi="Times New Roman"/>
      <w:spacing w:val="10"/>
      <w:sz w:val="37"/>
    </w:rPr>
  </w:style>
  <w:style w:type="paragraph" w:styleId="BalloonText">
    <w:name w:val="Balloon Text"/>
    <w:basedOn w:val="Normal"/>
    <w:link w:val="BalloonTextChar"/>
    <w:uiPriority w:val="99"/>
    <w:rsid w:val="00F21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21117"/>
    <w:rPr>
      <w:rFonts w:ascii="Segoe UI" w:hAnsi="Segoe UI" w:cs="Segoe UI"/>
      <w:sz w:val="18"/>
      <w:szCs w:val="18"/>
      <w:lang w:eastAsia="ru-RU"/>
    </w:rPr>
  </w:style>
  <w:style w:type="paragraph" w:customStyle="1" w:styleId="c18c11">
    <w:name w:val="c18 c11"/>
    <w:basedOn w:val="Normal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8">
    <w:name w:val="c8"/>
    <w:basedOn w:val="Normal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8c15">
    <w:name w:val="c8 c15"/>
    <w:basedOn w:val="Normal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c2">
    <w:name w:val="c2"/>
    <w:uiPriority w:val="99"/>
    <w:rsid w:val="00F21117"/>
  </w:style>
  <w:style w:type="character" w:customStyle="1" w:styleId="c7c2">
    <w:name w:val="c7 c2"/>
    <w:uiPriority w:val="99"/>
    <w:rsid w:val="00F21117"/>
  </w:style>
  <w:style w:type="character" w:customStyle="1" w:styleId="apple-converted-space">
    <w:name w:val="apple-converted-space"/>
    <w:uiPriority w:val="99"/>
    <w:rsid w:val="00F21117"/>
  </w:style>
  <w:style w:type="character" w:customStyle="1" w:styleId="c3c2">
    <w:name w:val="c3 c2"/>
    <w:uiPriority w:val="99"/>
    <w:rsid w:val="00F21117"/>
  </w:style>
  <w:style w:type="character" w:customStyle="1" w:styleId="c29c2">
    <w:name w:val="c29 c2"/>
    <w:uiPriority w:val="99"/>
    <w:rsid w:val="00F21117"/>
  </w:style>
  <w:style w:type="paragraph" w:customStyle="1" w:styleId="c11">
    <w:name w:val="c11"/>
    <w:basedOn w:val="Normal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styleId="NormalWeb">
    <w:name w:val="Normal (Web)"/>
    <w:basedOn w:val="Normal"/>
    <w:uiPriority w:val="99"/>
    <w:rsid w:val="00F21117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Strong">
    <w:name w:val="Strong"/>
    <w:basedOn w:val="DefaultParagraphFont"/>
    <w:uiPriority w:val="99"/>
    <w:qFormat/>
    <w:rsid w:val="00F21117"/>
    <w:rPr>
      <w:rFonts w:cs="Times New Roman"/>
      <w:b/>
    </w:rPr>
  </w:style>
  <w:style w:type="character" w:styleId="LineNumber">
    <w:name w:val="line number"/>
    <w:basedOn w:val="DefaultParagraphFont"/>
    <w:uiPriority w:val="99"/>
    <w:rsid w:val="00F2111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211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1117"/>
    <w:rPr>
      <w:rFonts w:ascii="Calibri" w:hAnsi="Calibri" w:cs="Times New Roman"/>
      <w:sz w:val="22"/>
      <w:szCs w:val="22"/>
      <w:lang w:eastAsia="ru-RU"/>
    </w:rPr>
  </w:style>
  <w:style w:type="paragraph" w:styleId="Footer">
    <w:name w:val="footer"/>
    <w:basedOn w:val="Normal"/>
    <w:link w:val="FooterChar"/>
    <w:uiPriority w:val="99"/>
    <w:rsid w:val="00F2111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1117"/>
    <w:rPr>
      <w:rFonts w:ascii="Calibri" w:hAnsi="Calibri" w:cs="Times New Roman"/>
      <w:sz w:val="22"/>
      <w:szCs w:val="22"/>
      <w:lang w:eastAsia="ru-RU"/>
    </w:rPr>
  </w:style>
  <w:style w:type="character" w:styleId="Hyperlink">
    <w:name w:val="Hyperlink"/>
    <w:basedOn w:val="DefaultParagraphFont"/>
    <w:uiPriority w:val="99"/>
    <w:rsid w:val="00F21117"/>
    <w:rPr>
      <w:rFonts w:cs="Times New Roman"/>
      <w:color w:val="008080"/>
      <w:u w:val="single"/>
    </w:rPr>
  </w:style>
  <w:style w:type="character" w:styleId="Emphasis">
    <w:name w:val="Emphasis"/>
    <w:basedOn w:val="DefaultParagraphFont"/>
    <w:uiPriority w:val="99"/>
    <w:qFormat/>
    <w:rsid w:val="00F21117"/>
    <w:rPr>
      <w:rFonts w:cs="Times New Roman"/>
      <w:i/>
    </w:rPr>
  </w:style>
  <w:style w:type="paragraph" w:styleId="BodyTextIndent3">
    <w:name w:val="Body Text Indent 3"/>
    <w:basedOn w:val="Normal"/>
    <w:link w:val="BodyTextIndent3Char"/>
    <w:uiPriority w:val="99"/>
    <w:rsid w:val="00023A86"/>
    <w:pPr>
      <w:spacing w:after="120"/>
      <w:ind w:left="283"/>
    </w:pPr>
    <w:rPr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23A86"/>
    <w:rPr>
      <w:rFonts w:cs="Times New Roman"/>
      <w:sz w:val="16"/>
      <w:szCs w:val="16"/>
      <w:lang w:eastAsia="ar-SA" w:bidi="ar-SA"/>
    </w:rPr>
  </w:style>
  <w:style w:type="table" w:styleId="TableGrid">
    <w:name w:val="Table Grid"/>
    <w:basedOn w:val="TableNormal"/>
    <w:uiPriority w:val="99"/>
    <w:rsid w:val="003C7EE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39</Pages>
  <Words>9760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Кутырев</dc:creator>
  <cp:keywords/>
  <dc:description/>
  <cp:lastModifiedBy>user</cp:lastModifiedBy>
  <cp:revision>19</cp:revision>
  <cp:lastPrinted>2016-09-15T02:43:00Z</cp:lastPrinted>
  <dcterms:created xsi:type="dcterms:W3CDTF">2016-09-15T03:04:00Z</dcterms:created>
  <dcterms:modified xsi:type="dcterms:W3CDTF">2017-10-28T13:28:00Z</dcterms:modified>
</cp:coreProperties>
</file>