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Pr="004F5A88" w:rsidRDefault="00DE50D0" w:rsidP="00A50FD2">
      <w:pPr>
        <w:pStyle w:val="NoSpacing"/>
        <w:jc w:val="center"/>
        <w:rPr>
          <w:rFonts w:ascii="Times New Roman" w:hAnsi="Times New Roman" w:cs="Times New Roman"/>
          <w:b/>
          <w:bCs/>
          <w:color w:val="0070C0"/>
          <w:sz w:val="24"/>
          <w:szCs w:val="24"/>
        </w:rPr>
      </w:pPr>
    </w:p>
    <w:p w:rsidR="00DE50D0" w:rsidRPr="004F5A88" w:rsidRDefault="00DE50D0" w:rsidP="004F5A8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DE50D0" w:rsidRPr="004F5A88" w:rsidRDefault="00DE50D0" w:rsidP="004F5A88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«Ачирская средняя общеобразовател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ьная школа»</w:t>
      </w:r>
    </w:p>
    <w:p w:rsidR="00DE50D0" w:rsidRPr="004F5A88" w:rsidRDefault="00DE50D0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0D0" w:rsidRPr="004F5A88" w:rsidRDefault="00DE50D0" w:rsidP="004F5A88">
      <w:pPr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Рассмотрено                                                             Согласовано                                                            Утверждаю</w:t>
      </w:r>
    </w:p>
    <w:p w:rsidR="00DE50D0" w:rsidRPr="004F5A88" w:rsidRDefault="00DE50D0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Руководитель  методического                           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Заместитель директора по УВР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Директор школы</w:t>
      </w:r>
    </w:p>
    <w:p w:rsidR="00DE50D0" w:rsidRPr="004F5A88" w:rsidRDefault="00DE50D0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объединения  учителей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>_______________З.Т Барсукова                              _________Г.Ш.Барсукова</w:t>
      </w:r>
    </w:p>
    <w:p w:rsidR="00DE50D0" w:rsidRPr="004F5A88" w:rsidRDefault="00DE50D0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sz w:val="24"/>
          <w:szCs w:val="24"/>
          <w:lang w:eastAsia="ru-RU"/>
        </w:rPr>
        <w:t>_____/</w:t>
      </w:r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>Муталипова С.Н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hAnsi="Times New Roman" w:cs="Times New Roman"/>
          <w:sz w:val="24"/>
          <w:szCs w:val="24"/>
          <w:lang w:eastAsia="ru-RU"/>
        </w:rPr>
        <w:t>/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«21» ноября 2016г                                              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Приказ №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>_____ от « 21</w:t>
      </w:r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ноября 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>2016 г.</w:t>
      </w:r>
    </w:p>
    <w:p w:rsidR="00DE50D0" w:rsidRPr="004F5A88" w:rsidRDefault="00DE50D0" w:rsidP="004F5A88">
      <w:pPr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Протокол № 2 от «21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>
        <w:rPr>
          <w:rFonts w:ascii="Times New Roman" w:hAnsi="Times New Roman" w:cs="Times New Roman"/>
          <w:sz w:val="24"/>
          <w:szCs w:val="24"/>
          <w:lang w:eastAsia="ru-RU"/>
        </w:rPr>
        <w:t>ноября</w:t>
      </w:r>
      <w:r w:rsidRPr="004F5A88">
        <w:rPr>
          <w:rFonts w:ascii="Times New Roman" w:hAnsi="Times New Roman" w:cs="Times New Roman"/>
          <w:sz w:val="24"/>
          <w:szCs w:val="24"/>
          <w:u w:val="single"/>
          <w:lang w:eastAsia="ru-RU"/>
        </w:rPr>
        <w:t>_</w:t>
      </w:r>
      <w:r w:rsidRPr="004F5A88">
        <w:rPr>
          <w:rFonts w:ascii="Times New Roman" w:hAnsi="Times New Roman" w:cs="Times New Roman"/>
          <w:sz w:val="24"/>
          <w:szCs w:val="24"/>
          <w:lang w:eastAsia="ru-RU"/>
        </w:rPr>
        <w:t xml:space="preserve"> 2016 г</w:t>
      </w:r>
    </w:p>
    <w:p w:rsidR="00DE50D0" w:rsidRPr="004F5A88" w:rsidRDefault="00DE50D0" w:rsidP="004F5A88">
      <w:pPr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E50D0" w:rsidRPr="004F5A88" w:rsidRDefault="00DE50D0" w:rsidP="008E4395">
      <w:pPr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Рабочая программа п</w:t>
      </w: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о математике и информатике</w:t>
      </w:r>
    </w:p>
    <w:p w:rsidR="00DE50D0" w:rsidRPr="004F5A88" w:rsidRDefault="00DE50D0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для 3 класса</w:t>
      </w:r>
    </w:p>
    <w:p w:rsidR="00DE50D0" w:rsidRPr="004F5A88" w:rsidRDefault="00DE50D0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4F5A8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на 2016-2017 учебный год</w:t>
      </w:r>
    </w:p>
    <w:p w:rsidR="00DE50D0" w:rsidRPr="004F5A88" w:rsidRDefault="00DE50D0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DE50D0" w:rsidRDefault="00DE50D0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DE50D0" w:rsidRDefault="00DE50D0" w:rsidP="004F5A88">
      <w:pPr>
        <w:jc w:val="right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Составитель программы: Азанова Н.М.</w:t>
      </w:r>
    </w:p>
    <w:p w:rsidR="00DE50D0" w:rsidRDefault="00DE50D0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DE50D0" w:rsidRPr="00610486" w:rsidRDefault="00DE50D0" w:rsidP="004F5A88">
      <w:pPr>
        <w:jc w:val="center"/>
        <w:rPr>
          <w:rFonts w:ascii="Times New Roman" w:hAnsi="Times New Roman" w:cs="Times New Roman"/>
          <w:lang w:eastAsia="ru-RU"/>
        </w:rPr>
      </w:pPr>
      <w:r>
        <w:rPr>
          <w:rFonts w:ascii="Times New Roman" w:hAnsi="Times New Roman" w:cs="Times New Roman"/>
          <w:lang w:eastAsia="ru-RU"/>
        </w:rPr>
        <w:t>2016г</w:t>
      </w:r>
    </w:p>
    <w:p w:rsidR="00DE50D0" w:rsidRDefault="00DE50D0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DE50D0" w:rsidRDefault="00DE50D0" w:rsidP="004F5A88">
      <w:pPr>
        <w:spacing w:line="360" w:lineRule="auto"/>
        <w:jc w:val="center"/>
        <w:rPr>
          <w:rFonts w:ascii="Times New Roman" w:hAnsi="Times New Roman" w:cs="Times New Roman"/>
          <w:b/>
          <w:bCs/>
          <w:lang w:eastAsia="ru-RU"/>
        </w:rPr>
      </w:pPr>
    </w:p>
    <w:p w:rsidR="00DE50D0" w:rsidRDefault="00DE50D0" w:rsidP="0000660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727C4">
        <w:rPr>
          <w:rFonts w:ascii="Times New Roman" w:hAnsi="Times New Roman" w:cs="Times New Roman"/>
          <w:b/>
          <w:bCs/>
          <w:sz w:val="24"/>
          <w:szCs w:val="24"/>
        </w:rPr>
        <w:t>ПОЯСНИТЕЛЬНАЯ ЗАПИСКА</w:t>
      </w:r>
    </w:p>
    <w:p w:rsidR="00DE50D0" w:rsidRDefault="00DE50D0" w:rsidP="0000660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Данная</w:t>
      </w:r>
      <w:r w:rsidRPr="003B6F6E">
        <w:rPr>
          <w:rFonts w:ascii="Times New Roman" w:hAnsi="Times New Roman" w:cs="Times New Roman"/>
          <w:sz w:val="24"/>
          <w:szCs w:val="24"/>
        </w:rPr>
        <w:t xml:space="preserve"> программа </w:t>
      </w:r>
      <w:r w:rsidRPr="005E4C8B">
        <w:rPr>
          <w:rFonts w:ascii="Times New Roman" w:hAnsi="Times New Roman" w:cs="Times New Roman"/>
          <w:sz w:val="24"/>
          <w:szCs w:val="24"/>
        </w:rPr>
        <w:t>«Математика»</w:t>
      </w:r>
      <w:r w:rsidRPr="009F6900">
        <w:rPr>
          <w:rFonts w:ascii="Times New Roman" w:hAnsi="Times New Roman" w:cs="Times New Roman"/>
          <w:sz w:val="24"/>
          <w:szCs w:val="24"/>
        </w:rPr>
        <w:t>для учащихся</w:t>
      </w:r>
      <w:r>
        <w:rPr>
          <w:rFonts w:ascii="Times New Roman" w:hAnsi="Times New Roman" w:cs="Times New Roman"/>
          <w:sz w:val="24"/>
          <w:szCs w:val="24"/>
        </w:rPr>
        <w:t xml:space="preserve">3 класса разработана в соответствии с </w:t>
      </w:r>
      <w:r w:rsidRPr="003B6F6E">
        <w:rPr>
          <w:rFonts w:ascii="Times New Roman" w:hAnsi="Times New Roman" w:cs="Times New Roman"/>
          <w:sz w:val="24"/>
          <w:szCs w:val="24"/>
        </w:rPr>
        <w:t>Федеральны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B6F6E">
        <w:rPr>
          <w:rFonts w:ascii="Times New Roman" w:hAnsi="Times New Roman" w:cs="Times New Roman"/>
          <w:sz w:val="24"/>
          <w:szCs w:val="24"/>
        </w:rPr>
        <w:t xml:space="preserve"> государственны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B6F6E">
        <w:rPr>
          <w:rFonts w:ascii="Times New Roman" w:hAnsi="Times New Roman" w:cs="Times New Roman"/>
          <w:sz w:val="24"/>
          <w:szCs w:val="24"/>
        </w:rPr>
        <w:t xml:space="preserve"> образовательны</w:t>
      </w:r>
      <w:r>
        <w:rPr>
          <w:rFonts w:ascii="Times New Roman" w:hAnsi="Times New Roman" w:cs="Times New Roman"/>
          <w:sz w:val="24"/>
          <w:szCs w:val="24"/>
        </w:rPr>
        <w:t>ми</w:t>
      </w:r>
      <w:r w:rsidRPr="003B6F6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ами начального общего о</w:t>
      </w:r>
      <w:r w:rsidRPr="003B6F6E">
        <w:rPr>
          <w:rFonts w:ascii="Times New Roman" w:hAnsi="Times New Roman" w:cs="Times New Roman"/>
          <w:sz w:val="24"/>
          <w:szCs w:val="24"/>
        </w:rPr>
        <w:t>бразования</w:t>
      </w:r>
      <w:r>
        <w:rPr>
          <w:rFonts w:ascii="Times New Roman" w:hAnsi="Times New Roman" w:cs="Times New Roman"/>
          <w:sz w:val="24"/>
          <w:szCs w:val="24"/>
        </w:rPr>
        <w:t xml:space="preserve"> (приказ Минобрнауки РФ от 06.10.2009г №373 (в редакции от 31.12.2015г).</w:t>
      </w:r>
      <w:r w:rsidRPr="003B6F6E">
        <w:rPr>
          <w:rFonts w:ascii="Times New Roman" w:hAnsi="Times New Roman" w:cs="Times New Roman"/>
          <w:sz w:val="24"/>
          <w:szCs w:val="24"/>
        </w:rPr>
        <w:t>на основе</w:t>
      </w:r>
      <w:r>
        <w:rPr>
          <w:rFonts w:ascii="Times New Roman" w:hAnsi="Times New Roman" w:cs="Times New Roman"/>
          <w:sz w:val="24"/>
          <w:szCs w:val="24"/>
        </w:rPr>
        <w:t>примерной</w:t>
      </w:r>
      <w:r w:rsidRPr="003B6F6E">
        <w:rPr>
          <w:rFonts w:ascii="Times New Roman" w:hAnsi="Times New Roman" w:cs="Times New Roman"/>
          <w:sz w:val="24"/>
          <w:szCs w:val="24"/>
        </w:rPr>
        <w:t xml:space="preserve"> программы </w:t>
      </w:r>
      <w:r w:rsidRPr="005E4C8B">
        <w:rPr>
          <w:rFonts w:ascii="Times New Roman" w:hAnsi="Times New Roman" w:cs="Times New Roman"/>
          <w:sz w:val="24"/>
          <w:szCs w:val="24"/>
        </w:rPr>
        <w:t>«Математика»</w:t>
      </w:r>
      <w:r>
        <w:rPr>
          <w:rFonts w:ascii="Times New Roman" w:hAnsi="Times New Roman" w:cs="Times New Roman"/>
          <w:sz w:val="24"/>
          <w:szCs w:val="24"/>
        </w:rPr>
        <w:t xml:space="preserve">(автор Чекина А.Л. – М.: </w:t>
      </w:r>
      <w:r w:rsidRPr="00BC62E4">
        <w:rPr>
          <w:rFonts w:ascii="Times New Roman" w:hAnsi="Times New Roman" w:cs="Times New Roman"/>
          <w:sz w:val="24"/>
          <w:szCs w:val="24"/>
        </w:rPr>
        <w:t>Академкнига/Учебник</w:t>
      </w:r>
      <w:r>
        <w:rPr>
          <w:rFonts w:ascii="Times New Roman" w:hAnsi="Times New Roman" w:cs="Times New Roman"/>
          <w:sz w:val="24"/>
          <w:szCs w:val="24"/>
        </w:rPr>
        <w:t>, 2012),</w:t>
      </w:r>
      <w:r w:rsidRPr="003B6F6E">
        <w:rPr>
          <w:rFonts w:ascii="Times New Roman" w:hAnsi="Times New Roman" w:cs="Times New Roman"/>
          <w:sz w:val="24"/>
          <w:szCs w:val="24"/>
        </w:rPr>
        <w:t>рекомендованной Министерством образования и науки</w:t>
      </w:r>
      <w:r>
        <w:rPr>
          <w:rFonts w:ascii="Times New Roman" w:hAnsi="Times New Roman" w:cs="Times New Roman"/>
          <w:sz w:val="24"/>
          <w:szCs w:val="24"/>
        </w:rPr>
        <w:t xml:space="preserve"> РФ.   </w:t>
      </w:r>
    </w:p>
    <w:p w:rsidR="00DE50D0" w:rsidRPr="003B6F6E" w:rsidRDefault="00DE50D0" w:rsidP="000066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Pr="003B6F6E">
        <w:rPr>
          <w:rFonts w:ascii="Times New Roman" w:hAnsi="Times New Roman" w:cs="Times New Roman"/>
          <w:sz w:val="24"/>
          <w:szCs w:val="24"/>
        </w:rPr>
        <w:t xml:space="preserve"> рассчитан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6F6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136</w:t>
      </w:r>
      <w:r w:rsidRPr="003B6F6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 xml:space="preserve">овв год </w:t>
      </w:r>
      <w:r w:rsidRPr="003B6F6E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3B6F6E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3B6F6E">
        <w:rPr>
          <w:rFonts w:ascii="Times New Roman" w:hAnsi="Times New Roman" w:cs="Times New Roman"/>
          <w:sz w:val="24"/>
          <w:szCs w:val="24"/>
        </w:rPr>
        <w:t xml:space="preserve"> в неделю).</w:t>
      </w:r>
    </w:p>
    <w:p w:rsidR="00DE50D0" w:rsidRPr="003B6F6E" w:rsidRDefault="00DE50D0" w:rsidP="0000660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Программа обеспечена соответствующим программе учебно-методическим комплексом:</w:t>
      </w:r>
    </w:p>
    <w:p w:rsidR="00DE50D0" w:rsidRPr="00783762" w:rsidRDefault="00DE50D0" w:rsidP="00006603">
      <w:pPr>
        <w:numPr>
          <w:ilvl w:val="0"/>
          <w:numId w:val="10"/>
        </w:numPr>
        <w:spacing w:after="0" w:line="240" w:lineRule="auto"/>
        <w:ind w:left="0" w:firstLine="708"/>
        <w:rPr>
          <w:rFonts w:ascii="Times New Roman" w:hAnsi="Times New Roman" w:cs="Times New Roman"/>
          <w:sz w:val="24"/>
          <w:szCs w:val="24"/>
        </w:rPr>
      </w:pPr>
      <w:r w:rsidRPr="00783762">
        <w:rPr>
          <w:rFonts w:ascii="Times New Roman" w:hAnsi="Times New Roman" w:cs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3762">
        <w:rPr>
          <w:rFonts w:ascii="Times New Roman" w:hAnsi="Times New Roman" w:cs="Times New Roman"/>
          <w:sz w:val="24"/>
          <w:szCs w:val="24"/>
        </w:rPr>
        <w:t xml:space="preserve"> класс. Учебник. Часть 1. – М.: Академкнига/Учебник</w:t>
      </w:r>
      <w:r>
        <w:rPr>
          <w:rFonts w:ascii="Times New Roman" w:hAnsi="Times New Roman" w:cs="Times New Roman"/>
          <w:sz w:val="24"/>
          <w:szCs w:val="24"/>
        </w:rPr>
        <w:t>, 2012</w:t>
      </w:r>
    </w:p>
    <w:p w:rsidR="00DE50D0" w:rsidRPr="00783762" w:rsidRDefault="00DE50D0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762">
        <w:rPr>
          <w:rFonts w:ascii="Times New Roman" w:hAnsi="Times New Roman" w:cs="Times New Roman"/>
          <w:sz w:val="24"/>
          <w:szCs w:val="24"/>
        </w:rPr>
        <w:t xml:space="preserve">Чекин А.Л. Математика.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3762">
        <w:rPr>
          <w:rFonts w:ascii="Times New Roman" w:hAnsi="Times New Roman" w:cs="Times New Roman"/>
          <w:sz w:val="24"/>
          <w:szCs w:val="24"/>
        </w:rPr>
        <w:t xml:space="preserve"> класс. Учебник. Часть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83762">
        <w:rPr>
          <w:rFonts w:ascii="Times New Roman" w:hAnsi="Times New Roman" w:cs="Times New Roman"/>
          <w:sz w:val="24"/>
          <w:szCs w:val="24"/>
        </w:rPr>
        <w:t>. – М.: Академкнига/Учебник</w:t>
      </w:r>
      <w:r>
        <w:rPr>
          <w:rFonts w:ascii="Times New Roman" w:hAnsi="Times New Roman" w:cs="Times New Roman"/>
          <w:sz w:val="24"/>
          <w:szCs w:val="24"/>
        </w:rPr>
        <w:t>, 2012</w:t>
      </w:r>
    </w:p>
    <w:p w:rsidR="00DE50D0" w:rsidRPr="00783762" w:rsidRDefault="00DE50D0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3762">
        <w:rPr>
          <w:rFonts w:ascii="Times New Roman" w:hAnsi="Times New Roman" w:cs="Times New Roman"/>
          <w:sz w:val="24"/>
          <w:szCs w:val="24"/>
        </w:rPr>
        <w:t xml:space="preserve">Захарова О.А., Юдина Е.П. Математика в вопросах и заданиях.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3762">
        <w:rPr>
          <w:rFonts w:ascii="Times New Roman" w:hAnsi="Times New Roman" w:cs="Times New Roman"/>
          <w:sz w:val="24"/>
          <w:szCs w:val="24"/>
        </w:rPr>
        <w:t xml:space="preserve"> класс. Тетрадь для самостоятельной работы № 1</w:t>
      </w:r>
      <w:r>
        <w:rPr>
          <w:rFonts w:ascii="Times New Roman" w:hAnsi="Times New Roman" w:cs="Times New Roman"/>
          <w:sz w:val="24"/>
          <w:szCs w:val="24"/>
        </w:rPr>
        <w:t>,2.3</w:t>
      </w:r>
      <w:r w:rsidRPr="00783762">
        <w:rPr>
          <w:rFonts w:ascii="Times New Roman" w:hAnsi="Times New Roman" w:cs="Times New Roman"/>
          <w:sz w:val="24"/>
          <w:szCs w:val="24"/>
        </w:rPr>
        <w:t>. – М.: Академкнига/Учебник</w:t>
      </w:r>
      <w:r>
        <w:rPr>
          <w:rFonts w:ascii="Times New Roman" w:hAnsi="Times New Roman" w:cs="Times New Roman"/>
          <w:sz w:val="24"/>
          <w:szCs w:val="24"/>
        </w:rPr>
        <w:t>, 2012</w:t>
      </w:r>
    </w:p>
    <w:p w:rsidR="00DE50D0" w:rsidRPr="00783762" w:rsidRDefault="00DE50D0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762">
        <w:rPr>
          <w:rFonts w:ascii="Times New Roman" w:hAnsi="Times New Roman" w:cs="Times New Roman"/>
          <w:sz w:val="24"/>
          <w:szCs w:val="24"/>
        </w:rPr>
        <w:t xml:space="preserve">Чекин А.Л. Математика: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83762">
        <w:rPr>
          <w:rFonts w:ascii="Times New Roman" w:hAnsi="Times New Roman" w:cs="Times New Roman"/>
          <w:sz w:val="24"/>
          <w:szCs w:val="24"/>
        </w:rPr>
        <w:t xml:space="preserve"> класс: методическое пособие для учителя. – М. : Академкнига/Учебник.</w:t>
      </w:r>
    </w:p>
    <w:p w:rsidR="00DE50D0" w:rsidRPr="00783762" w:rsidRDefault="00DE50D0" w:rsidP="00006603">
      <w:pPr>
        <w:numPr>
          <w:ilvl w:val="0"/>
          <w:numId w:val="10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83762">
        <w:rPr>
          <w:rFonts w:ascii="Times New Roman" w:hAnsi="Times New Roman" w:cs="Times New Roman"/>
          <w:sz w:val="24"/>
          <w:szCs w:val="24"/>
        </w:rPr>
        <w:t>Захарова О.А. Проверочные работы по математике и технология организации коррекции знаний учащихся. 1–4 классы: Методическое пособие. – М.: Академкнига/Учебник</w:t>
      </w:r>
      <w:r>
        <w:rPr>
          <w:rFonts w:ascii="Times New Roman" w:hAnsi="Times New Roman" w:cs="Times New Roman"/>
          <w:sz w:val="24"/>
          <w:szCs w:val="24"/>
        </w:rPr>
        <w:t>, 2012</w:t>
      </w:r>
    </w:p>
    <w:p w:rsidR="00DE50D0" w:rsidRDefault="00DE50D0" w:rsidP="00006603">
      <w:pPr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0D0" w:rsidRPr="00630F8A" w:rsidRDefault="00DE50D0" w:rsidP="005D7652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30F8A">
        <w:rPr>
          <w:rFonts w:ascii="Times New Roman" w:hAnsi="Times New Roman" w:cs="Times New Roman"/>
          <w:b/>
          <w:bCs/>
          <w:sz w:val="24"/>
          <w:szCs w:val="24"/>
        </w:rPr>
        <w:t>Общая характеристика учебного предмета</w:t>
      </w:r>
    </w:p>
    <w:p w:rsidR="00DE50D0" w:rsidRPr="007E478D" w:rsidRDefault="00DE50D0" w:rsidP="005D7652">
      <w:pPr>
        <w:spacing w:after="0" w:line="240" w:lineRule="auto"/>
        <w:ind w:left="425"/>
        <w:rPr>
          <w:rFonts w:ascii="Times New Roman" w:hAnsi="Times New Roman" w:cs="Times New Roman"/>
          <w:b/>
          <w:bCs/>
          <w:sz w:val="24"/>
          <w:szCs w:val="24"/>
        </w:rPr>
      </w:pPr>
      <w:r w:rsidRPr="007E478D">
        <w:rPr>
          <w:rFonts w:ascii="Times New Roman" w:hAnsi="Times New Roman" w:cs="Times New Roman"/>
          <w:b/>
          <w:bCs/>
          <w:sz w:val="24"/>
          <w:szCs w:val="24"/>
        </w:rPr>
        <w:t>Цели  курса:</w:t>
      </w:r>
    </w:p>
    <w:p w:rsidR="00DE50D0" w:rsidRPr="00006603" w:rsidRDefault="00DE50D0" w:rsidP="00006603">
      <w:pPr>
        <w:pStyle w:val="NoSpacing"/>
        <w:ind w:firstLine="709"/>
        <w:jc w:val="both"/>
        <w:rPr>
          <w:rFonts w:ascii="Times New Roman" w:hAnsi="Times New Roman" w:cs="Times New Roman"/>
        </w:rPr>
      </w:pPr>
      <w:r w:rsidRPr="00006603">
        <w:rPr>
          <w:rFonts w:ascii="Times New Roman" w:hAnsi="Times New Roman" w:cs="Times New Roman"/>
        </w:rPr>
        <w:t>1)использование начальных математических знаний для описания и объяснения окружающих предметов,процессов, явлений, а также оценки их количественных и пространственных отношений;</w:t>
      </w:r>
    </w:p>
    <w:p w:rsidR="00DE50D0" w:rsidRPr="00006603" w:rsidRDefault="00DE50D0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2)овладение основами логического и алгоритмического мышления,пространственного воображения и математической речи, измерения,   пересчета,прикидки и оценки,наглядного представления данных и процессов, записи и выполнения алгоритмов;</w:t>
      </w:r>
    </w:p>
    <w:p w:rsidR="00DE50D0" w:rsidRPr="00006603" w:rsidRDefault="00DE50D0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3)приобретение начального опыта применения математических знаний для решения учебно-познавательных и учебно-практических задач;</w:t>
      </w:r>
    </w:p>
    <w:p w:rsidR="00DE50D0" w:rsidRPr="00006603" w:rsidRDefault="00DE50D0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4)умение выполнять устно и письменно арифметические действия с числами и числовыми выражениями, решать текстовые задачи,умение действовать в соответствии с алгоритмом и строить простейшие алгоритмы,исследовать,распознавать и изображать геометрические фигуры, работать с таблицами, схемами, графиками и диаграммами, цепочками,совокупностями, представлять, анализировать и интерпретировать данные;</w:t>
      </w:r>
    </w:p>
    <w:p w:rsidR="00DE50D0" w:rsidRPr="00006603" w:rsidRDefault="00DE50D0" w:rsidP="000066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5)приобретение первона</w:t>
      </w:r>
      <w:r>
        <w:rPr>
          <w:rFonts w:ascii="Times New Roman" w:hAnsi="Times New Roman" w:cs="Times New Roman"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 w:cs="Times New Roman"/>
          <w:sz w:val="24"/>
          <w:szCs w:val="24"/>
        </w:rPr>
        <w:t>рной грамотности.</w:t>
      </w:r>
    </w:p>
    <w:p w:rsidR="00DE50D0" w:rsidRDefault="00DE50D0" w:rsidP="00630F8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Для достижения поставленных целей изучения математики  в начальной школе необходимо решение следующих практических </w:t>
      </w:r>
      <w:r w:rsidRPr="007E478D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</w:t>
      </w:r>
      <w:r w:rsidRPr="007E478D">
        <w:rPr>
          <w:rFonts w:ascii="Times New Roman" w:hAnsi="Times New Roman" w:cs="Times New Roman"/>
          <w:sz w:val="24"/>
          <w:szCs w:val="24"/>
        </w:rPr>
        <w:t>:</w:t>
      </w:r>
    </w:p>
    <w:p w:rsidR="00DE50D0" w:rsidRPr="00630F8A" w:rsidRDefault="00DE50D0" w:rsidP="00630F8A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630F8A">
        <w:rPr>
          <w:rFonts w:ascii="Times New Roman" w:hAnsi="Times New Roman" w:cs="Times New Roman"/>
          <w:sz w:val="24"/>
          <w:szCs w:val="24"/>
        </w:rPr>
        <w:t>Обязательные предметные области и основные задачи реализации содержания предметных областей приведены в таблице:</w:t>
      </w:r>
    </w:p>
    <w:p w:rsidR="00DE50D0" w:rsidRPr="00630F8A" w:rsidRDefault="00DE50D0" w:rsidP="00E3029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386"/>
        <w:gridCol w:w="11336"/>
      </w:tblGrid>
      <w:tr w:rsidR="00DE50D0" w:rsidRPr="003162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0" w:rsidRPr="00316258" w:rsidRDefault="00DE50D0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0" w:rsidRPr="00316258" w:rsidRDefault="00DE50D0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8">
              <w:rPr>
                <w:rFonts w:ascii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0" w:rsidRPr="00316258" w:rsidRDefault="00DE50D0" w:rsidP="00E3029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8">
              <w:rPr>
                <w:rFonts w:ascii="Times New Roman" w:hAnsi="Times New Roman" w:cs="Times New Roman"/>
                <w:sz w:val="24"/>
                <w:szCs w:val="24"/>
              </w:rPr>
              <w:t>Основные задачи реализации содержания</w:t>
            </w:r>
          </w:p>
        </w:tc>
      </w:tr>
      <w:tr w:rsidR="00DE50D0" w:rsidRPr="00316258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0" w:rsidRPr="00316258" w:rsidRDefault="00DE50D0" w:rsidP="00E3029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0" w:rsidRPr="00316258" w:rsidRDefault="00DE50D0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8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0D0" w:rsidRPr="00316258" w:rsidRDefault="00DE50D0" w:rsidP="00E3029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258">
              <w:rPr>
                <w:rFonts w:ascii="Times New Roman" w:hAnsi="Times New Roman" w:cs="Times New Roman"/>
                <w:sz w:val="24"/>
                <w:szCs w:val="24"/>
              </w:rPr>
              <w:t>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</w:t>
            </w:r>
          </w:p>
        </w:tc>
      </w:tr>
    </w:tbl>
    <w:p w:rsidR="00DE50D0" w:rsidRPr="007E478D" w:rsidRDefault="00DE50D0" w:rsidP="005D7652">
      <w:pPr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DE50D0" w:rsidRPr="00F40252" w:rsidRDefault="00DE50D0" w:rsidP="005D7652">
      <w:pPr>
        <w:pStyle w:val="NoSpacing"/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sz w:val="24"/>
          <w:szCs w:val="24"/>
        </w:rPr>
        <w:t>Основные виды учебной деятельности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Моделирование ситуаций, требующих упорядочения предметов и математических объектов (по длине, массе, вместимости, времени), описание явлений и событий с использованием величин.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Обнаружение моделей геометрических фигур, математических процессов зависимостей в окружающем.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Анализ и разрешение житейских ситуаций, требующих умения находить геометрические величины (планировка, разметка), выполнять построения и вычисления, анализировать зависимости.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Прогнозирование результата вычисления, решения задачи.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Планирование хода решения задачи, выполнения задания на измерение, вычисление, построение.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Сравнение разных способов вычислений, решения задачи; выбор удобного способа.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Накопление и использование опыта решения разнообразных математических задач.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Пошаговый контроль правильности и полноты выполнения алгоритма арифметического действия, плана решения текстовой задачи, построения геометрической фигуры.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Поиск, обнаружение и устранение ошибок логического (в ходе решения) и арифметического (в вычислении) характера.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Сбор, обобщение и представление данных, полученных в ходе самостоятельно проведенных опросов.</w:t>
      </w:r>
    </w:p>
    <w:p w:rsidR="00DE50D0" w:rsidRPr="00F40252" w:rsidRDefault="00DE50D0" w:rsidP="005D7652">
      <w:pPr>
        <w:pStyle w:val="NoSpacing"/>
        <w:numPr>
          <w:ilvl w:val="0"/>
          <w:numId w:val="9"/>
        </w:numPr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F40252">
        <w:rPr>
          <w:rFonts w:ascii="Times New Roman" w:hAnsi="Times New Roman" w:cs="Times New Roman"/>
          <w:sz w:val="24"/>
          <w:szCs w:val="24"/>
        </w:rPr>
        <w:t>Поиск необходимой информации в учебной и справочной литературе.</w:t>
      </w:r>
    </w:p>
    <w:p w:rsidR="00DE50D0" w:rsidRDefault="00DE50D0" w:rsidP="005D7652">
      <w:pPr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E50D0" w:rsidRPr="007E478D" w:rsidRDefault="00DE50D0" w:rsidP="005D7652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0D0" w:rsidRPr="00783762" w:rsidRDefault="00DE50D0" w:rsidP="005D7652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762">
        <w:rPr>
          <w:rFonts w:ascii="Times New Roman" w:hAnsi="Times New Roman" w:cs="Times New Roman"/>
          <w:b/>
          <w:bCs/>
          <w:sz w:val="28"/>
          <w:szCs w:val="28"/>
        </w:rPr>
        <w:t>Описание места учебного предмета в учебном плане</w:t>
      </w:r>
    </w:p>
    <w:p w:rsidR="00DE50D0" w:rsidRPr="007E478D" w:rsidRDefault="00DE50D0" w:rsidP="005D7652">
      <w:pPr>
        <w:pStyle w:val="NormalWeb"/>
        <w:spacing w:before="0" w:beforeAutospacing="0" w:after="0" w:afterAutospacing="0"/>
        <w:ind w:left="426"/>
        <w:jc w:val="both"/>
      </w:pPr>
      <w:r w:rsidRPr="007E478D">
        <w:t xml:space="preserve">В соответствии с федеральным базисным учебным планом и </w:t>
      </w:r>
      <w:r>
        <w:t xml:space="preserve">учебным планом МАОУ «Ачирская СОШ»  </w:t>
      </w:r>
      <w:r w:rsidRPr="007E478D">
        <w:t xml:space="preserve">предмет  «Математика» изучается по четыре часа в неделю. Объём учебного </w:t>
      </w:r>
      <w:r>
        <w:t>времени в 3</w:t>
      </w:r>
      <w:r w:rsidRPr="007E478D">
        <w:t xml:space="preserve"> классе составляет 136 часов.</w:t>
      </w:r>
    </w:p>
    <w:p w:rsidR="00DE50D0" w:rsidRPr="007E478D" w:rsidRDefault="00DE50D0" w:rsidP="005D7652">
      <w:pPr>
        <w:ind w:left="426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E50D0" w:rsidRDefault="00DE50D0" w:rsidP="003D2F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E50D0" w:rsidRDefault="00DE50D0" w:rsidP="005D7652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762">
        <w:rPr>
          <w:rFonts w:ascii="Times New Roman" w:hAnsi="Times New Roman" w:cs="Times New Roman"/>
          <w:b/>
          <w:bCs/>
          <w:sz w:val="28"/>
          <w:szCs w:val="28"/>
        </w:rPr>
        <w:t>Содержание учебного предмета</w:t>
      </w:r>
    </w:p>
    <w:p w:rsidR="00DE50D0" w:rsidRPr="00783762" w:rsidRDefault="00DE50D0" w:rsidP="005D7652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E50D0" w:rsidRPr="00187DDB" w:rsidRDefault="00DE50D0" w:rsidP="005D765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3 класс (136 ч)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Числа и величины (10 ч)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</w:r>
      <w:r w:rsidRPr="00187DDB">
        <w:rPr>
          <w:rFonts w:ascii="Times New Roman" w:hAnsi="Times New Roman" w:cs="Times New Roman"/>
          <w:i/>
          <w:iCs/>
          <w:sz w:val="24"/>
          <w:szCs w:val="24"/>
        </w:rPr>
        <w:t>Нумерация и сравнение многозначных чисел.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Получение новой разрядной единицы – тысячи. «Круглые» тысячи. Разряды единиц тысяч, десятков тысяч, сотен тысяч. Класс единиц и класс тысяч. Принцип устной нумерации с использованием названий классов. Поразрядное сравнение многозначных чисел.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Натуральный ряд и другие числовые последовательности.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</w:r>
      <w:r w:rsidRPr="00187DDB">
        <w:rPr>
          <w:rFonts w:ascii="Times New Roman" w:hAnsi="Times New Roman" w:cs="Times New Roman"/>
          <w:i/>
          <w:iCs/>
          <w:sz w:val="24"/>
          <w:szCs w:val="24"/>
        </w:rPr>
        <w:t>Величины и их измерение.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Единицы массы – грамм, тонна. Соотношение между килограммом и граммом (1 кг = 1000 г), между тонной и килограммом (1 т = 1000 кг), между тонной и центнером (1 т = 10 ц).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Арифметические действия (46 ч)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Алгоритмы сложения и вычитания многозначных чисел «столбиком».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Сочетательное свойство умножения. Группировка множителей. Умножение суммы на число и числа на сумму. Умножение многозначного числа на однозначное и двузначное. Запись умножения «в столбик».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Деление как действие, обратное умножению. Табличные случаи деления. Взаимосвязь компонентов и результатов действий умножения и деления. Решение уравнений с неизвестным множителем, неизвестным делителем, неизвестным делимым. Кратное сравне-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>ние чисел и величин.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Невозможность деления на 0. Деление числа на 1 и на само себя.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Деление суммы и разности на число. Приемы устного деления двузначного числа на однозначное, двузначного числа на двузначное.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Умножение и деление на 10, 100, 1000.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Действия первой и второй ступеней. Порядок выполнения действий. Нахождение значения выражения в несколько действий со скобками и без скобок.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Вычисления и проверка вычислений с помощью калькулятора.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Прикидка и оценка суммы, разности, произведения, частного.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Использование свойств арифметических действий для удобства вычислений.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Текстовые задачи (36 ч)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Простые арифметические сюжетные задачи на умножение и деление, их решение. Использование графического моделирования при решении задач на умножение и деление. Моделирование и решение простых арифметических сюжетных задач на умножение и деление с помощью уравнений.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Составные задачи на все действия. Решение составных задач по «шагам» (действиям) и одним выражением.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Задачи с недостающими данными. Различные способы их преобразования в задачи с полными данными.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Задачи с избыточными данными. Использование набора данных, приводящих к решению с минимальным числом действий. Выбор рационального пути решения.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Пространственные отношения.</w:t>
      </w:r>
      <w:r w:rsidRPr="00187DDB">
        <w:rPr>
          <w:rFonts w:ascii="Times New Roman" w:hAnsi="Times New Roman" w:cs="Times New Roman"/>
          <w:b/>
          <w:bCs/>
          <w:sz w:val="24"/>
          <w:szCs w:val="24"/>
        </w:rPr>
        <w:t>Геометрические фигуры (10 ч)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 xml:space="preserve">Виды треугольников: прямоугольные, остроугольные и тупоугольные; разносторонние и равнобедренные. Равносторонний треугольник как частный случай равнобедренного. Высота треугольника. 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Задачи на разрезание и составление геометрических фигур.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Знакомство с кубом и его изображением на плоскости. Развертка куба.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Построение симметричных фигур на клетчатой бумаге и с помощью чертежных инструментов.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87DDB">
        <w:rPr>
          <w:rFonts w:ascii="Times New Roman" w:hAnsi="Times New Roman" w:cs="Times New Roman"/>
          <w:b/>
          <w:bCs/>
          <w:sz w:val="24"/>
          <w:szCs w:val="24"/>
        </w:rPr>
        <w:t>Геометрические величины (14 ч)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Единица длины – километр. Соотношение между километром и метром (1 км = 1000 м).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Единица длины – миллиметр. Соотношение между метром и миллиметром (1 м = 1000 мм), дециметром и миллиметром (1 дм = 100 мм), сантиметром и миллиметром (1 см = 10 мм).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Понятие о площади. Сравнение площадей фигур без их измерения.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Измерение площадей с помощью произвольных мерок. Измерение площади с помощью палетки.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Знакомство с общепринятыми единицами площади: квадратным сантиметром, квадратным дециметром, квадратным метром, квадратным километром, квадратным миллиметром. Другие единицы площади (ар или «сотка», гектар). Соотнош</w:t>
      </w:r>
      <w:r>
        <w:rPr>
          <w:rFonts w:ascii="Times New Roman" w:hAnsi="Times New Roman" w:cs="Times New Roman"/>
          <w:sz w:val="24"/>
          <w:szCs w:val="24"/>
        </w:rPr>
        <w:t>ение между еди</w:t>
      </w:r>
      <w:r w:rsidRPr="00187DDB">
        <w:rPr>
          <w:rFonts w:ascii="Times New Roman" w:hAnsi="Times New Roman" w:cs="Times New Roman"/>
          <w:sz w:val="24"/>
          <w:szCs w:val="24"/>
        </w:rPr>
        <w:t>ницами площади, их связь с соотношениями между соответствующими единицами длины.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Определение площади прямоугольника непосредственным измерением, измерением с помощью палетки и вычислением на основе измерения длины и ширины.</w:t>
      </w: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87DDB">
        <w:rPr>
          <w:rFonts w:ascii="Times New Roman" w:hAnsi="Times New Roman" w:cs="Times New Roman"/>
          <w:sz w:val="24"/>
          <w:szCs w:val="24"/>
        </w:rPr>
        <w:tab/>
        <w:t>Сравнение углов без измерения и с помощью измерения.</w:t>
      </w:r>
    </w:p>
    <w:p w:rsidR="00DE50D0" w:rsidRDefault="00DE50D0" w:rsidP="0053287C">
      <w:pPr>
        <w:pStyle w:val="a"/>
        <w:spacing w:line="240" w:lineRule="auto"/>
        <w:ind w:firstLine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</w:p>
    <w:p w:rsidR="00DE50D0" w:rsidRPr="00110BE2" w:rsidRDefault="00DE50D0" w:rsidP="00110BE2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110BE2">
        <w:rPr>
          <w:rFonts w:ascii="Times New Roman" w:hAnsi="Times New Roman" w:cs="Times New Roman"/>
          <w:b/>
          <w:bCs/>
          <w:color w:val="auto"/>
          <w:sz w:val="24"/>
          <w:szCs w:val="24"/>
        </w:rPr>
        <w:t>Работа с информацией</w:t>
      </w:r>
      <w:r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 (10 ч)</w:t>
      </w:r>
    </w:p>
    <w:p w:rsidR="00DE50D0" w:rsidRPr="00110BE2" w:rsidRDefault="00DE50D0" w:rsidP="00110BE2">
      <w:pPr>
        <w:pStyle w:val="a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10BE2">
        <w:rPr>
          <w:rFonts w:ascii="Times New Roman" w:hAnsi="Times New Roman" w:cs="Times New Roman"/>
          <w:color w:val="auto"/>
          <w:sz w:val="24"/>
          <w:szCs w:val="24"/>
        </w:rPr>
        <w:t xml:space="preserve">Сбор и представление информации, связанной со счётом </w:t>
      </w:r>
      <w:r w:rsidRPr="00110BE2">
        <w:rPr>
          <w:rFonts w:ascii="Times New Roman" w:hAnsi="Times New Roman" w:cs="Times New Roman"/>
          <w:color w:val="auto"/>
          <w:spacing w:val="2"/>
          <w:sz w:val="24"/>
          <w:szCs w:val="24"/>
        </w:rPr>
        <w:t xml:space="preserve">(пересчётом), измерением величин; фиксирование, анализ </w:t>
      </w:r>
      <w:r w:rsidRPr="00110BE2">
        <w:rPr>
          <w:rFonts w:ascii="Times New Roman" w:hAnsi="Times New Roman" w:cs="Times New Roman"/>
          <w:color w:val="auto"/>
          <w:sz w:val="24"/>
          <w:szCs w:val="24"/>
        </w:rPr>
        <w:t>полученной информации.</w:t>
      </w:r>
    </w:p>
    <w:p w:rsidR="00DE50D0" w:rsidRPr="00110BE2" w:rsidRDefault="00DE50D0" w:rsidP="00110BE2">
      <w:pPr>
        <w:pStyle w:val="a"/>
        <w:spacing w:line="240" w:lineRule="auto"/>
        <w:ind w:firstLine="454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110BE2">
        <w:rPr>
          <w:rFonts w:ascii="Times New Roman" w:hAnsi="Times New Roman" w:cs="Times New Roman"/>
          <w:color w:val="auto"/>
          <w:spacing w:val="-2"/>
          <w:sz w:val="24"/>
          <w:szCs w:val="24"/>
        </w:rPr>
        <w:t>Построение простейших выражений с помощью логических связок и слов («и»; «не»; «если… то…»; «верно/неверно, что…»; «каждый»; «все»; «некоторые»); истинность утверждений.</w:t>
      </w:r>
    </w:p>
    <w:p w:rsidR="00DE50D0" w:rsidRPr="00110BE2" w:rsidRDefault="00DE50D0" w:rsidP="00110BE2">
      <w:pPr>
        <w:pStyle w:val="a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10BE2">
        <w:rPr>
          <w:rFonts w:ascii="Times New Roman" w:hAnsi="Times New Roman" w:cs="Times New Roman"/>
          <w:color w:val="auto"/>
          <w:spacing w:val="-2"/>
          <w:sz w:val="24"/>
          <w:szCs w:val="24"/>
        </w:rPr>
        <w:t>Составление конечной последовательности (цепочки) пред</w:t>
      </w:r>
      <w:r w:rsidRPr="00110BE2">
        <w:rPr>
          <w:rFonts w:ascii="Times New Roman" w:hAnsi="Times New Roman" w:cs="Times New Roman"/>
          <w:color w:val="auto"/>
          <w:spacing w:val="2"/>
          <w:sz w:val="24"/>
          <w:szCs w:val="24"/>
        </w:rPr>
        <w:t>метов, чисел, геометрических фигур и</w:t>
      </w:r>
      <w:r w:rsidRPr="00110BE2">
        <w:rPr>
          <w:rFonts w:ascii="Times New Roman" w:hAnsi="Times New Roman" w:cs="Times New Roman"/>
          <w:color w:val="auto"/>
          <w:spacing w:val="2"/>
          <w:sz w:val="24"/>
          <w:szCs w:val="24"/>
        </w:rPr>
        <w:t> </w:t>
      </w:r>
      <w:r w:rsidRPr="00110BE2">
        <w:rPr>
          <w:rFonts w:ascii="Times New Roman" w:hAnsi="Times New Roman" w:cs="Times New Roman"/>
          <w:color w:val="auto"/>
          <w:spacing w:val="2"/>
          <w:sz w:val="24"/>
          <w:szCs w:val="24"/>
        </w:rPr>
        <w:t>др. по правилу.</w:t>
      </w:r>
      <w:r w:rsidRPr="00110BE2">
        <w:rPr>
          <w:rFonts w:ascii="Times New Roman" w:hAnsi="Times New Roman" w:cs="Times New Roman"/>
          <w:color w:val="auto"/>
          <w:sz w:val="24"/>
          <w:szCs w:val="24"/>
        </w:rPr>
        <w:t>Составление, запись и выполнение простого алгоритма, плана поиска информации.</w:t>
      </w:r>
    </w:p>
    <w:p w:rsidR="00DE50D0" w:rsidRPr="00110BE2" w:rsidRDefault="00DE50D0" w:rsidP="00110BE2">
      <w:pPr>
        <w:pStyle w:val="a"/>
        <w:spacing w:line="240" w:lineRule="auto"/>
        <w:ind w:firstLine="454"/>
        <w:rPr>
          <w:rFonts w:ascii="Times New Roman" w:hAnsi="Times New Roman" w:cs="Times New Roman"/>
          <w:color w:val="auto"/>
          <w:sz w:val="24"/>
          <w:szCs w:val="24"/>
        </w:rPr>
      </w:pPr>
      <w:r w:rsidRPr="00110BE2">
        <w:rPr>
          <w:rFonts w:ascii="Times New Roman" w:hAnsi="Times New Roman" w:cs="Times New Roman"/>
          <w:color w:val="auto"/>
          <w:spacing w:val="2"/>
          <w:sz w:val="24"/>
          <w:szCs w:val="24"/>
        </w:rPr>
        <w:t>Чтение и заполнение таблицы. Интерпретация данных</w:t>
      </w:r>
      <w:r w:rsidRPr="00110BE2">
        <w:rPr>
          <w:rFonts w:ascii="Times New Roman" w:hAnsi="Times New Roman" w:cs="Times New Roman"/>
          <w:color w:val="auto"/>
          <w:sz w:val="24"/>
          <w:szCs w:val="24"/>
        </w:rPr>
        <w:t>таблицы. Чтение столбчатой диаграммы. Создание простейшей информационной модели (схема, таблица, цепочка).</w:t>
      </w:r>
    </w:p>
    <w:p w:rsidR="00DE50D0" w:rsidRDefault="00DE50D0" w:rsidP="005D7652">
      <w:pPr>
        <w:jc w:val="both"/>
        <w:rPr>
          <w:rFonts w:ascii="Times New Roman" w:hAnsi="Times New Roman" w:cs="Times New Roman"/>
        </w:rPr>
      </w:pPr>
    </w:p>
    <w:p w:rsidR="00DE50D0" w:rsidRPr="00783762" w:rsidRDefault="00DE50D0" w:rsidP="005D7652">
      <w:pPr>
        <w:ind w:left="42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3762">
        <w:rPr>
          <w:rFonts w:ascii="Times New Roman" w:hAnsi="Times New Roman" w:cs="Times New Roman"/>
          <w:b/>
          <w:bCs/>
          <w:sz w:val="28"/>
          <w:szCs w:val="28"/>
        </w:rPr>
        <w:t>Личностные, метапредметные и предметные результаты освоения учебного предмета</w:t>
      </w:r>
    </w:p>
    <w:p w:rsidR="00DE50D0" w:rsidRPr="007E478D" w:rsidRDefault="00DE50D0" w:rsidP="005D7652">
      <w:pPr>
        <w:pStyle w:val="NormalWeb"/>
        <w:ind w:left="426"/>
        <w:jc w:val="both"/>
      </w:pPr>
      <w:r w:rsidRPr="007E478D">
        <w:rPr>
          <w:rStyle w:val="Strong"/>
        </w:rPr>
        <w:t>Личностными результатами</w:t>
      </w:r>
      <w:r w:rsidRPr="007E478D">
        <w:t xml:space="preserve"> изучения предметно-методического курса «Математика» в</w:t>
      </w:r>
      <w:r>
        <w:t xml:space="preserve"> 3</w:t>
      </w:r>
      <w:r w:rsidRPr="007E478D">
        <w:t xml:space="preserve"> классе является формирование следующих умений:</w:t>
      </w:r>
    </w:p>
    <w:p w:rsidR="00DE50D0" w:rsidRPr="007E478D" w:rsidRDefault="00DE50D0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 w:cs="Times New Roman"/>
          <w:sz w:val="24"/>
          <w:szCs w:val="24"/>
        </w:rPr>
        <w:t>Самостоятельно определять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высказывать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самые простые, общие для всех людей правила поведения при совместной работе и сотрудничестве (этические нормы).</w:t>
      </w:r>
    </w:p>
    <w:p w:rsidR="00DE50D0" w:rsidRPr="007E478D" w:rsidRDefault="00DE50D0" w:rsidP="005D7652">
      <w:pPr>
        <w:numPr>
          <w:ilvl w:val="0"/>
          <w:numId w:val="5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самостоятельно делать выбор</w:t>
      </w:r>
      <w:r w:rsidRPr="007E478D">
        <w:rPr>
          <w:rFonts w:ascii="Times New Roman" w:hAnsi="Times New Roman" w:cs="Times New Roman"/>
          <w:sz w:val="24"/>
          <w:szCs w:val="24"/>
        </w:rPr>
        <w:t>, какой поступок совершить.</w:t>
      </w:r>
    </w:p>
    <w:p w:rsidR="00DE50D0" w:rsidRPr="007E478D" w:rsidRDefault="00DE50D0" w:rsidP="005D7652">
      <w:pPr>
        <w:pStyle w:val="NormalWeb"/>
        <w:spacing w:before="0" w:beforeAutospacing="0" w:after="0" w:afterAutospacing="0"/>
        <w:ind w:left="426"/>
        <w:jc w:val="both"/>
      </w:pPr>
      <w:r w:rsidRPr="007E478D">
        <w:rPr>
          <w:rStyle w:val="Strong"/>
        </w:rPr>
        <w:t>Метапредметными результатами</w:t>
      </w:r>
      <w:r>
        <w:t xml:space="preserve"> изучения курса «Математика» в 3</w:t>
      </w:r>
      <w:r w:rsidRPr="007E478D">
        <w:t>-м классе являются формирование следующих универсальных учебных действий.</w:t>
      </w:r>
    </w:p>
    <w:p w:rsidR="00DE50D0" w:rsidRPr="007E478D" w:rsidRDefault="00DE50D0" w:rsidP="005D7652">
      <w:pPr>
        <w:pStyle w:val="NormalWeb"/>
        <w:spacing w:before="0" w:beforeAutospacing="0" w:after="0" w:afterAutospacing="0"/>
        <w:ind w:left="426"/>
        <w:jc w:val="both"/>
      </w:pPr>
    </w:p>
    <w:p w:rsidR="00DE50D0" w:rsidRPr="00CC0C66" w:rsidRDefault="00DE50D0" w:rsidP="000066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Использование знаково-символических средств представления информации для создания моделей изучаемых объектов и процессов, схем решения учебных и практических задач.</w:t>
      </w:r>
    </w:p>
    <w:p w:rsidR="00DE50D0" w:rsidRPr="00CC0C66" w:rsidRDefault="00DE50D0" w:rsidP="000066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Использование различных способов поиска (в справочных источниках и открытом учебном информационном пространстве сети Интернет),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</w:t>
      </w:r>
    </w:p>
    <w:p w:rsidR="00DE50D0" w:rsidRPr="00CC0C66" w:rsidRDefault="00DE50D0" w:rsidP="000066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Умение вводить текст с помощью клавиатуры.</w:t>
      </w:r>
    </w:p>
    <w:p w:rsidR="00DE50D0" w:rsidRPr="00CC0C66" w:rsidRDefault="00DE50D0" w:rsidP="000066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Умение готовить свое выступление и выступать с аудио-, видео- и графическим сопровождением.</w:t>
      </w:r>
    </w:p>
    <w:p w:rsidR="00DE50D0" w:rsidRPr="00CC0C66" w:rsidRDefault="00DE50D0" w:rsidP="000066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 xml:space="preserve">Умение соблюдать нормы информационной избирательности, этики и этикета. </w:t>
      </w:r>
    </w:p>
    <w:p w:rsidR="00DE50D0" w:rsidRPr="00CC0C66" w:rsidRDefault="00DE50D0" w:rsidP="00006603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C0C66">
        <w:rPr>
          <w:rFonts w:ascii="Times New Roman" w:hAnsi="Times New Roman" w:cs="Times New Roman"/>
          <w:sz w:val="24"/>
          <w:szCs w:val="24"/>
        </w:rPr>
        <w:t>Овладение логическими действиями сравнения, анализа, синтеза, обобщения, классификации по родовидовым признакам, установления аналогий и причинно-следственных связей, построения рассуждений, отнесения к известным понятиям.</w:t>
      </w:r>
    </w:p>
    <w:p w:rsidR="00DE50D0" w:rsidRPr="00CC0C66" w:rsidRDefault="00DE50D0" w:rsidP="005D7652">
      <w:pPr>
        <w:pStyle w:val="NormalWeb"/>
        <w:spacing w:before="0" w:beforeAutospacing="0" w:after="0" w:afterAutospacing="0"/>
        <w:ind w:left="426"/>
        <w:jc w:val="both"/>
      </w:pPr>
      <w:r w:rsidRPr="00CC0C66">
        <w:rPr>
          <w:rStyle w:val="Emphasis"/>
        </w:rPr>
        <w:t>Регулятивные УУД:</w:t>
      </w:r>
    </w:p>
    <w:p w:rsidR="00DE50D0" w:rsidRPr="007E478D" w:rsidRDefault="00DE50D0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 w:cs="Times New Roman"/>
          <w:sz w:val="24"/>
          <w:szCs w:val="24"/>
        </w:rPr>
        <w:t>Определять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цель деятельности на уроке с помощью учителя и самостоятельно.</w:t>
      </w:r>
    </w:p>
    <w:p w:rsidR="00DE50D0" w:rsidRPr="007E478D" w:rsidRDefault="00DE50D0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Учиться совместно с учителем обнаруживать и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формулировать учебную проблему</w:t>
      </w:r>
      <w:r w:rsidRPr="007E478D">
        <w:rPr>
          <w:rFonts w:ascii="Times New Roman" w:hAnsi="Times New Roman" w:cs="Times New Roman"/>
          <w:sz w:val="24"/>
          <w:szCs w:val="24"/>
        </w:rPr>
        <w:t xml:space="preserve"> (для этого в учебнике специально предусмотрен ряд уроков).</w:t>
      </w:r>
    </w:p>
    <w:p w:rsidR="00DE50D0" w:rsidRPr="007E478D" w:rsidRDefault="00DE50D0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Учиться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планировать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учебную деятельность на уроке.</w:t>
      </w:r>
    </w:p>
    <w:p w:rsidR="00DE50D0" w:rsidRPr="007E478D" w:rsidRDefault="00DE50D0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 w:cs="Times New Roman"/>
          <w:sz w:val="24"/>
          <w:szCs w:val="24"/>
        </w:rPr>
        <w:t>Высказывать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свою версию, пытаться предлагать способ её проверки (на основе продуктивных заданий в учебнике).</w:t>
      </w:r>
    </w:p>
    <w:p w:rsidR="00DE50D0" w:rsidRPr="007E478D" w:rsidRDefault="00DE50D0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Работая по предложенному плану,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использовать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необходимые средства (учебник, простейшие приборы и инструменты).</w:t>
      </w:r>
    </w:p>
    <w:p w:rsidR="00DE50D0" w:rsidRPr="007E478D" w:rsidRDefault="00DE50D0" w:rsidP="005D7652">
      <w:pPr>
        <w:numPr>
          <w:ilvl w:val="0"/>
          <w:numId w:val="6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Определять успешность выполнения своего задания в диалоге с учителем.</w:t>
      </w:r>
    </w:p>
    <w:p w:rsidR="00DE50D0" w:rsidRPr="007E478D" w:rsidRDefault="00DE50D0" w:rsidP="005D7652">
      <w:pPr>
        <w:pStyle w:val="NormalWeb"/>
        <w:spacing w:before="0" w:beforeAutospacing="0" w:after="0" w:afterAutospacing="0"/>
        <w:ind w:left="426"/>
        <w:jc w:val="both"/>
      </w:pPr>
      <w:r w:rsidRPr="007E478D">
        <w:rPr>
          <w:rStyle w:val="Emphasis"/>
        </w:rPr>
        <w:t>Познавательные УУД:</w:t>
      </w:r>
    </w:p>
    <w:p w:rsidR="00DE50D0" w:rsidRPr="007E478D" w:rsidRDefault="00DE50D0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Ориентироваться в своей системе знаний: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понимать</w:t>
      </w:r>
      <w:r w:rsidRPr="007E478D">
        <w:rPr>
          <w:rFonts w:ascii="Times New Roman" w:hAnsi="Times New Roman" w:cs="Times New Roman"/>
          <w:sz w:val="24"/>
          <w:szCs w:val="24"/>
        </w:rPr>
        <w:t>, что нужна дополнительная информация (знания) для решения учебной задачи в один шаг.</w:t>
      </w:r>
    </w:p>
    <w:p w:rsidR="00DE50D0" w:rsidRPr="007E478D" w:rsidRDefault="00DE50D0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 w:cs="Times New Roman"/>
          <w:sz w:val="24"/>
          <w:szCs w:val="24"/>
        </w:rPr>
        <w:t>Делать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предварительный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отбор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источников информации для решения учебной задачи.</w:t>
      </w:r>
    </w:p>
    <w:p w:rsidR="00DE50D0" w:rsidRPr="007E478D" w:rsidRDefault="00DE50D0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находить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необходимую информацию как в учебнике, так и в предложенных учителем словарях и энциклопедиях (в учебнике 2-го класса для этого предусмотрена специальная «энциклопедия внутри учебника»).</w:t>
      </w:r>
    </w:p>
    <w:p w:rsidR="00DE50D0" w:rsidRPr="007E478D" w:rsidRDefault="00DE50D0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Добывать новые знания: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извлекать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информацию, представленную в разных формах (текст, таблица, схема, иллюстрация и др.).</w:t>
      </w:r>
    </w:p>
    <w:p w:rsidR="00DE50D0" w:rsidRPr="007E478D" w:rsidRDefault="00DE50D0" w:rsidP="005D7652">
      <w:pPr>
        <w:numPr>
          <w:ilvl w:val="0"/>
          <w:numId w:val="7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Перерабатывать полученную информацию: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наблюдать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делать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самостоятельные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выводы</w:t>
      </w:r>
      <w:r w:rsidRPr="007E478D">
        <w:rPr>
          <w:rFonts w:ascii="Times New Roman" w:hAnsi="Times New Roman" w:cs="Times New Roman"/>
          <w:sz w:val="24"/>
          <w:szCs w:val="24"/>
        </w:rPr>
        <w:t>.</w:t>
      </w:r>
    </w:p>
    <w:p w:rsidR="00DE50D0" w:rsidRPr="007E478D" w:rsidRDefault="00DE50D0" w:rsidP="005D7652">
      <w:pPr>
        <w:pStyle w:val="NormalWeb"/>
        <w:spacing w:before="0" w:beforeAutospacing="0" w:after="0" w:afterAutospacing="0"/>
        <w:ind w:left="426"/>
        <w:jc w:val="both"/>
      </w:pPr>
      <w:r w:rsidRPr="007E478D">
        <w:rPr>
          <w:rStyle w:val="Emphasis"/>
        </w:rPr>
        <w:t>Коммуникативные УУД:</w:t>
      </w:r>
    </w:p>
    <w:p w:rsidR="00DE50D0" w:rsidRPr="007E478D" w:rsidRDefault="00DE50D0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Донести свою позицию до других: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оформлять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свою мысль в устной и письменной речи (на уровне одного предложения или небольшого текста).</w:t>
      </w:r>
    </w:p>
    <w:p w:rsidR="00DE50D0" w:rsidRPr="007E478D" w:rsidRDefault="00DE50D0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 w:cs="Times New Roman"/>
          <w:sz w:val="24"/>
          <w:szCs w:val="24"/>
        </w:rPr>
        <w:t>Слушать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понимать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речь других.</w:t>
      </w:r>
    </w:p>
    <w:p w:rsidR="00DE50D0" w:rsidRPr="007E478D" w:rsidRDefault="00DE50D0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 xml:space="preserve">Выразительно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читать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и </w:t>
      </w:r>
      <w:r w:rsidRPr="007E478D">
        <w:rPr>
          <w:rStyle w:val="Emphasis"/>
          <w:rFonts w:ascii="Times New Roman" w:hAnsi="Times New Roman" w:cs="Times New Roman"/>
          <w:sz w:val="24"/>
          <w:szCs w:val="24"/>
        </w:rPr>
        <w:t>пересказывать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текст.</w:t>
      </w:r>
    </w:p>
    <w:p w:rsidR="00DE50D0" w:rsidRPr="007E478D" w:rsidRDefault="00DE50D0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Style w:val="Emphasis"/>
          <w:rFonts w:ascii="Times New Roman" w:hAnsi="Times New Roman" w:cs="Times New Roman"/>
          <w:sz w:val="24"/>
          <w:szCs w:val="24"/>
        </w:rPr>
        <w:t>Вступать</w:t>
      </w:r>
      <w:r w:rsidRPr="007E478D">
        <w:rPr>
          <w:rFonts w:ascii="Times New Roman" w:hAnsi="Times New Roman" w:cs="Times New Roman"/>
          <w:sz w:val="24"/>
          <w:szCs w:val="24"/>
        </w:rPr>
        <w:t xml:space="preserve"> в беседу на уроке и в жизни.</w:t>
      </w:r>
    </w:p>
    <w:p w:rsidR="00DE50D0" w:rsidRPr="007E478D" w:rsidRDefault="00DE50D0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E50D0" w:rsidRPr="007E478D" w:rsidRDefault="00DE50D0" w:rsidP="005D7652">
      <w:pPr>
        <w:numPr>
          <w:ilvl w:val="0"/>
          <w:numId w:val="8"/>
        </w:numPr>
        <w:spacing w:before="100" w:beforeAutospacing="1" w:after="100" w:afterAutospacing="1" w:line="240" w:lineRule="auto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478D">
        <w:rPr>
          <w:rFonts w:ascii="Times New Roman" w:hAnsi="Times New Roman" w:cs="Times New Roman"/>
          <w:sz w:val="24"/>
          <w:szCs w:val="24"/>
        </w:rPr>
        <w:t>Учиться выполнять различные роли в группе (лидера, исполнителя, критика).</w:t>
      </w:r>
    </w:p>
    <w:p w:rsidR="00DE50D0" w:rsidRDefault="00DE50D0" w:rsidP="005D7652">
      <w:pPr>
        <w:pStyle w:val="NormalWeb"/>
        <w:ind w:left="426"/>
        <w:jc w:val="both"/>
      </w:pPr>
      <w:r>
        <w:rPr>
          <w:rStyle w:val="Strong"/>
        </w:rPr>
        <w:t xml:space="preserve">Предметные результаты </w:t>
      </w:r>
      <w:r w:rsidRPr="007E478D">
        <w:t xml:space="preserve"> изучения предметно-методического курса «Математика» в</w:t>
      </w:r>
      <w:r>
        <w:t xml:space="preserve"> 3 классе</w:t>
      </w:r>
    </w:p>
    <w:p w:rsidR="00DE50D0" w:rsidRPr="00E3029F" w:rsidRDefault="00DE50D0" w:rsidP="00E30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3029F">
        <w:rPr>
          <w:rFonts w:ascii="Times New Roman" w:hAnsi="Times New Roman" w:cs="Times New Roman"/>
          <w:b/>
          <w:bCs/>
          <w:sz w:val="24"/>
          <w:szCs w:val="24"/>
        </w:rPr>
        <w:t>Предметные результаты</w:t>
      </w:r>
      <w:r w:rsidRPr="00E3029F">
        <w:rPr>
          <w:rFonts w:ascii="Times New Roman" w:hAnsi="Times New Roman" w:cs="Times New Roman"/>
          <w:sz w:val="24"/>
          <w:szCs w:val="24"/>
        </w:rPr>
        <w:t xml:space="preserve"> освоения основной образовательной программы начального общего образования с учетом специфики содержания предметных областей, включающих в себя конкретные учебные предметы, должны отражать:</w:t>
      </w:r>
    </w:p>
    <w:p w:rsidR="00DE50D0" w:rsidRPr="00006603" w:rsidRDefault="00DE50D0" w:rsidP="00006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1 Развитие логического и алгоритмического мышления</w:t>
      </w:r>
    </w:p>
    <w:p w:rsidR="00DE50D0" w:rsidRPr="00006603" w:rsidRDefault="00DE50D0" w:rsidP="000066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Умение работать с таблицами , схемами, графиками и диаграммами.</w:t>
      </w:r>
    </w:p>
    <w:p w:rsidR="00DE50D0" w:rsidRPr="00006603" w:rsidRDefault="00DE50D0" w:rsidP="00006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2  Развитие воображения</w:t>
      </w:r>
    </w:p>
    <w:p w:rsidR="00DE50D0" w:rsidRPr="00006603" w:rsidRDefault="00DE50D0" w:rsidP="000066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Овладение основами пространственного воображения</w:t>
      </w:r>
    </w:p>
    <w:p w:rsidR="00DE50D0" w:rsidRPr="00006603" w:rsidRDefault="00DE50D0" w:rsidP="00006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3  Обеспечение первона</w:t>
      </w:r>
      <w:r>
        <w:rPr>
          <w:rFonts w:ascii="Times New Roman" w:hAnsi="Times New Roman" w:cs="Times New Roman"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 w:cs="Times New Roman"/>
          <w:sz w:val="24"/>
          <w:szCs w:val="24"/>
        </w:rPr>
        <w:t>рной грамотности</w:t>
      </w:r>
    </w:p>
    <w:p w:rsidR="00DE50D0" w:rsidRPr="00006603" w:rsidRDefault="00DE50D0" w:rsidP="000066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Приобретение первона</w:t>
      </w:r>
      <w:r>
        <w:rPr>
          <w:rFonts w:ascii="Times New Roman" w:hAnsi="Times New Roman" w:cs="Times New Roman"/>
          <w:sz w:val="24"/>
          <w:szCs w:val="24"/>
        </w:rPr>
        <w:t>чальных представлений о компьюте</w:t>
      </w:r>
      <w:r w:rsidRPr="00006603">
        <w:rPr>
          <w:rFonts w:ascii="Times New Roman" w:hAnsi="Times New Roman" w:cs="Times New Roman"/>
          <w:sz w:val="24"/>
          <w:szCs w:val="24"/>
        </w:rPr>
        <w:t>рной грамотности (человек и информация,источники и приемники информации, искусственные и естественные источники информации, кодирование и декодирование информации,хранение и обработка информации)</w:t>
      </w:r>
    </w:p>
    <w:p w:rsidR="00DE50D0" w:rsidRPr="00006603" w:rsidRDefault="00DE50D0" w:rsidP="00006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 Решение прикладн</w:t>
      </w:r>
      <w:r w:rsidRPr="00006603">
        <w:rPr>
          <w:rFonts w:ascii="Times New Roman" w:hAnsi="Times New Roman" w:cs="Times New Roman"/>
          <w:sz w:val="24"/>
          <w:szCs w:val="24"/>
        </w:rPr>
        <w:t>ых  задач с использованием знаний, полученных при изучении других учебных предметов.</w:t>
      </w:r>
    </w:p>
    <w:p w:rsidR="00DE50D0" w:rsidRPr="00006603" w:rsidRDefault="00DE50D0" w:rsidP="00006603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Приобретение первоначальных  знаний о правилах создания предметной и информационной среды и умений  применять их для выполнения учебно-познавательных и проектных художественно-конструкторских задач (документ как информационный объект, электронный документ и файл, текст и текстовый редактор, изображение и графический редактор, схема и карта, таблица и электронные таблицы)</w:t>
      </w:r>
    </w:p>
    <w:p w:rsidR="00DE50D0" w:rsidRPr="00006603" w:rsidRDefault="00DE50D0" w:rsidP="00006603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006603">
        <w:rPr>
          <w:rFonts w:ascii="Times New Roman" w:hAnsi="Times New Roman" w:cs="Times New Roman"/>
          <w:sz w:val="24"/>
          <w:szCs w:val="24"/>
        </w:rPr>
        <w:t>5  Умение самостоятельно пользоваться справочными источниками для понимания и получен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06603">
        <w:rPr>
          <w:rFonts w:ascii="Times New Roman" w:hAnsi="Times New Roman" w:cs="Times New Roman"/>
          <w:sz w:val="24"/>
          <w:szCs w:val="24"/>
        </w:rPr>
        <w:t>я дополнительной информации.</w:t>
      </w:r>
    </w:p>
    <w:p w:rsidR="00DE50D0" w:rsidRDefault="00DE50D0" w:rsidP="00006603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50D0" w:rsidRDefault="00DE50D0" w:rsidP="005D76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50D0" w:rsidRDefault="00DE50D0" w:rsidP="005D76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DE50D0" w:rsidRPr="00E3029F" w:rsidRDefault="00DE50D0" w:rsidP="005D7652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Планируемые результаты освоения учебной программы по предмету «Математика</w:t>
      </w:r>
      <w:r w:rsidRPr="00E3029F">
        <w:rPr>
          <w:rFonts w:ascii="Times New Roman" w:hAnsi="Times New Roman" w:cs="Times New Roman"/>
          <w:b/>
          <w:bCs/>
          <w:i/>
          <w:iCs/>
          <w:sz w:val="24"/>
          <w:szCs w:val="24"/>
        </w:rPr>
        <w:t>» к концу 3-го года обучения</w:t>
      </w:r>
    </w:p>
    <w:p w:rsidR="00DE50D0" w:rsidRPr="00F40252" w:rsidRDefault="00DE50D0" w:rsidP="00F40252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187DDB">
        <w:rPr>
          <w:rFonts w:ascii="Times New Roman" w:hAnsi="Times New Roman" w:cs="Times New Roman"/>
          <w:i/>
          <w:iCs/>
          <w:sz w:val="24"/>
          <w:szCs w:val="24"/>
        </w:rPr>
        <w:tab/>
      </w:r>
      <w:bookmarkStart w:id="0" w:name="_Toc288394064"/>
      <w:bookmarkStart w:id="1" w:name="_Toc288410531"/>
      <w:bookmarkStart w:id="2" w:name="_Toc288410660"/>
      <w:bookmarkStart w:id="3" w:name="_Toc294246075"/>
      <w:r w:rsidRPr="00F40252">
        <w:rPr>
          <w:rFonts w:ascii="Times New Roman" w:hAnsi="Times New Roman" w:cs="Times New Roman"/>
          <w:b/>
          <w:bCs/>
          <w:sz w:val="28"/>
          <w:szCs w:val="28"/>
        </w:rPr>
        <w:t>Математика и информатика</w:t>
      </w:r>
      <w:bookmarkEnd w:id="0"/>
      <w:bookmarkEnd w:id="1"/>
      <w:bookmarkEnd w:id="2"/>
      <w:bookmarkEnd w:id="3"/>
    </w:p>
    <w:p w:rsidR="00DE50D0" w:rsidRPr="00F40252" w:rsidRDefault="00DE50D0" w:rsidP="00F40252">
      <w:pPr>
        <w:tabs>
          <w:tab w:val="left" w:pos="142"/>
          <w:tab w:val="left" w:leader="dot" w:pos="624"/>
          <w:tab w:val="left" w:pos="851"/>
        </w:tabs>
        <w:spacing w:line="240" w:lineRule="auto"/>
        <w:ind w:firstLine="851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В результате изучения курса математики обучающиеся на уровне начального общего образования:</w:t>
      </w:r>
    </w:p>
    <w:p w:rsidR="00DE50D0" w:rsidRPr="00F40252" w:rsidRDefault="00DE50D0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использовать начальные математические знания для описания окружающих предметов, процессов, явлений, оценки количественных и пространственных отношений;</w:t>
      </w:r>
    </w:p>
    <w:p w:rsidR="00DE50D0" w:rsidRPr="00F40252" w:rsidRDefault="00DE50D0" w:rsidP="00F40252">
      <w:pPr>
        <w:tabs>
          <w:tab w:val="left" w:pos="142"/>
          <w:tab w:val="left" w:leader="dot" w:pos="624"/>
        </w:tabs>
        <w:spacing w:line="240" w:lineRule="auto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овладеют основами логического и алгоритмического мышления, пространственного воображения и математической речи, приобретут необходимые вычислительные навыки;</w:t>
      </w:r>
    </w:p>
    <w:p w:rsidR="00DE50D0" w:rsidRPr="00F40252" w:rsidRDefault="00DE50D0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научатся применять математические знания и представления для решения учебных задач, приобретут начальный опыт применения математических знаний в повседневных ситуациях;</w:t>
      </w:r>
    </w:p>
    <w:p w:rsidR="00DE50D0" w:rsidRPr="00F40252" w:rsidRDefault="00DE50D0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получат представление о числе как результате счета и измерения, о десятичном принципе записи чисел; научатся выполнять устно и письменно арифметические действия с числами; находить неизвестный компонент арифметического действия; составлять числовое выражение и находить его значение; накопят опыт решения текстовых задач;</w:t>
      </w:r>
    </w:p>
    <w:p w:rsidR="00DE50D0" w:rsidRPr="00F40252" w:rsidRDefault="00DE50D0" w:rsidP="00F40252">
      <w:pPr>
        <w:tabs>
          <w:tab w:val="left" w:pos="142"/>
          <w:tab w:val="left" w:leader="dot" w:pos="624"/>
        </w:tabs>
        <w:spacing w:line="240" w:lineRule="auto"/>
        <w:ind w:firstLine="709"/>
        <w:jc w:val="both"/>
        <w:rPr>
          <w:rStyle w:val="Zag11"/>
          <w:rFonts w:ascii="Times New Roman" w:eastAsia="@Arial Unicode MS" w:hAnsi="Times New Roman" w:cs="Times New Roman"/>
          <w:sz w:val="24"/>
          <w:szCs w:val="24"/>
        </w:rPr>
      </w:pPr>
      <w:r w:rsidRPr="00F40252">
        <w:rPr>
          <w:rStyle w:val="Zag11"/>
          <w:rFonts w:ascii="Times New Roman" w:eastAsia="@Arial Unicode MS" w:hAnsi="Times New Roman" w:cs="Times New Roman"/>
          <w:sz w:val="24"/>
          <w:szCs w:val="24"/>
        </w:rPr>
        <w:t>познакомятся с простейшими геометрическими формами, научатся распознавать, называть и изображать геометрические фигуры, овладеют способами измерения длин и площадей;</w:t>
      </w:r>
    </w:p>
    <w:p w:rsidR="00DE50D0" w:rsidRPr="00F40252" w:rsidRDefault="00DE50D0" w:rsidP="00F40252">
      <w:pPr>
        <w:pStyle w:val="Zag3"/>
        <w:tabs>
          <w:tab w:val="left" w:pos="142"/>
          <w:tab w:val="left" w:leader="dot" w:pos="624"/>
        </w:tabs>
        <w:spacing w:after="0" w:line="240" w:lineRule="auto"/>
        <w:ind w:firstLine="709"/>
        <w:jc w:val="both"/>
        <w:rPr>
          <w:rStyle w:val="Zag11"/>
          <w:rFonts w:eastAsia="@Arial Unicode MS"/>
          <w:i w:val="0"/>
          <w:iCs w:val="0"/>
          <w:color w:val="auto"/>
          <w:lang w:val="ru-RU"/>
        </w:rPr>
      </w:pP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t>приобретут в ходе работы с таблицами и диаграммами важные для практико</w:t>
      </w:r>
      <w:r w:rsidRPr="00F40252">
        <w:rPr>
          <w:rStyle w:val="Zag11"/>
          <w:rFonts w:eastAsia="@Arial Unicode MS"/>
          <w:i w:val="0"/>
          <w:iCs w:val="0"/>
          <w:color w:val="auto"/>
          <w:lang w:val="ru-RU"/>
        </w:rPr>
        <w:noBreakHyphen/>
        <w:t>ориентированной математической деятельности умения, связанные с представлением, анализом и интерпретацией данных; смогут научиться извлекать необходимые данные из таблиц и диаграмм, заполнять готовые формы, объяснять, сравнивать и обобщать информацию, делать выводы и прогнозы.</w:t>
      </w:r>
    </w:p>
    <w:p w:rsidR="00DE50D0" w:rsidRPr="00F40252" w:rsidRDefault="00DE50D0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Числа и величины</w:t>
      </w:r>
    </w:p>
    <w:p w:rsidR="00DE50D0" w:rsidRPr="00F40252" w:rsidRDefault="00DE50D0" w:rsidP="00F40252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читать, записывать, сравнивать, упорядочивать числа от нуля до миллиона;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устанавливать закономерность — правило, по которому составлена числовая последовательность, и составлять последовательность по заданному или самостоятельно выбранному правилу (увеличение/уменьшение числа на несколько единиц, увеличение/уменьшение числа в несколько раз);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pacing w:val="2"/>
          <w:sz w:val="24"/>
          <w:szCs w:val="24"/>
        </w:rPr>
        <w:t xml:space="preserve">группировать числа по заданному или самостоятельно </w:t>
      </w:r>
      <w:r w:rsidRPr="00F40252">
        <w:rPr>
          <w:sz w:val="24"/>
          <w:szCs w:val="24"/>
        </w:rPr>
        <w:t>установленному признаку;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классифицировать числа по одному или нескольким основаниям, объяснять свои действия;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читать, записывать и сравнивать величины (массу, время, длину, площадь, скорость), используя основные единицы измерения величин и соотношения между ними (килограмм — грамм; час — минута, минута — секунда; километр — метр, метр — дециметр, дециметр — сантиметр, метр — сантиметр, сантиметр — миллиметр).</w:t>
      </w:r>
    </w:p>
    <w:p w:rsidR="00DE50D0" w:rsidRPr="00F40252" w:rsidRDefault="00DE50D0" w:rsidP="00F40252">
      <w:pPr>
        <w:pStyle w:val="a1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pacing w:val="-2"/>
          <w:sz w:val="24"/>
          <w:szCs w:val="24"/>
        </w:rPr>
      </w:pPr>
      <w:r w:rsidRPr="00F40252">
        <w:rPr>
          <w:i/>
          <w:iCs/>
          <w:spacing w:val="-2"/>
          <w:sz w:val="24"/>
          <w:szCs w:val="24"/>
        </w:rPr>
        <w:t>выбирать единицу для измерения данной величины (длины, массы, площади, времени), объяснять свои действия.</w:t>
      </w:r>
    </w:p>
    <w:p w:rsidR="00DE50D0" w:rsidRPr="00F40252" w:rsidRDefault="00DE50D0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Арифметические действия</w:t>
      </w:r>
    </w:p>
    <w:p w:rsidR="00DE50D0" w:rsidRPr="00F40252" w:rsidRDefault="00DE50D0" w:rsidP="00F40252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выполнять письменно действия с многозначными числами (сложение, вычитание, умножение и деление на однозначное, двузначное числа в пределах 10</w:t>
      </w:r>
      <w:r w:rsidRPr="00F40252">
        <w:rPr>
          <w:rFonts w:eastAsia="MS Mincho"/>
          <w:sz w:val="24"/>
          <w:szCs w:val="24"/>
        </w:rPr>
        <w:t> </w:t>
      </w:r>
      <w:r w:rsidRPr="00F40252">
        <w:rPr>
          <w:sz w:val="24"/>
          <w:szCs w:val="24"/>
        </w:rPr>
        <w:t>000) с использованием таблиц сложения и умножения чисел, алгоритмов письменных арифметических действий (в том числе деления с остатком);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выполнять устно сложение, вычитание, умножение и деление однозначных, двузначных и трёхзначных чисел в случаях, сводимых к действиям в пределах 100 (в том числе с нулём и числом 1);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выделять неизвестный компонент арифметического действия и находить его значение;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вычислять значение числового выражения (содержащего 2—3</w:t>
      </w:r>
      <w:r w:rsidRPr="00F40252">
        <w:rPr>
          <w:sz w:val="24"/>
          <w:szCs w:val="24"/>
        </w:rPr>
        <w:t> </w:t>
      </w:r>
      <w:r w:rsidRPr="00F40252">
        <w:rPr>
          <w:sz w:val="24"/>
          <w:szCs w:val="24"/>
        </w:rPr>
        <w:t>арифметических действия, со скобками и без скобок).</w:t>
      </w:r>
    </w:p>
    <w:p w:rsidR="00DE50D0" w:rsidRPr="00F40252" w:rsidRDefault="00DE50D0" w:rsidP="00F40252">
      <w:pPr>
        <w:pStyle w:val="a1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выполнять действия с величинами;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использовать свойства арифметических действий для удобства вычислений;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проводить проверку правильности вычислений (с помощью обратного действия, прикидки и оценки результата действия и</w:t>
      </w:r>
      <w:r w:rsidRPr="00F40252">
        <w:rPr>
          <w:i/>
          <w:iCs/>
          <w:sz w:val="24"/>
          <w:szCs w:val="24"/>
        </w:rPr>
        <w:t> </w:t>
      </w:r>
      <w:r w:rsidRPr="00F40252">
        <w:rPr>
          <w:i/>
          <w:iCs/>
          <w:sz w:val="24"/>
          <w:szCs w:val="24"/>
        </w:rPr>
        <w:t>др.).</w:t>
      </w:r>
    </w:p>
    <w:p w:rsidR="00DE50D0" w:rsidRPr="00F40252" w:rsidRDefault="00DE50D0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Работа с текстовыми задачами</w:t>
      </w:r>
    </w:p>
    <w:p w:rsidR="00DE50D0" w:rsidRPr="00F40252" w:rsidRDefault="00DE50D0" w:rsidP="00F40252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устанавливать зависимость между величинами, представленными в задаче, планировать ход решения задачи, выбирать и объяснять выбор действий;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pacing w:val="-2"/>
          <w:sz w:val="24"/>
          <w:szCs w:val="24"/>
        </w:rPr>
        <w:t xml:space="preserve">решать арифметическим способом (в 1—2 действия) </w:t>
      </w:r>
      <w:r w:rsidRPr="00F40252">
        <w:rPr>
          <w:sz w:val="24"/>
          <w:szCs w:val="24"/>
        </w:rPr>
        <w:t>учебные задачи и задачи, связанные с повседневной жизнью;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решать задачи на нахождение доли величины и вели</w:t>
      </w:r>
      <w:r w:rsidRPr="00F40252">
        <w:rPr>
          <w:spacing w:val="2"/>
          <w:sz w:val="24"/>
          <w:szCs w:val="24"/>
        </w:rPr>
        <w:t xml:space="preserve">чины по значению её доли (половина, треть, четверть, </w:t>
      </w:r>
      <w:r w:rsidRPr="00F40252">
        <w:rPr>
          <w:sz w:val="24"/>
          <w:szCs w:val="24"/>
        </w:rPr>
        <w:t>пятая, десятая часть);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оценивать правильность хода решения и реальность ответа на вопрос задачи.</w:t>
      </w:r>
    </w:p>
    <w:p w:rsidR="00DE50D0" w:rsidRPr="00F40252" w:rsidRDefault="00DE50D0" w:rsidP="00F40252">
      <w:pPr>
        <w:pStyle w:val="a1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решать задачи в 3—4 действия;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находить разные способы решения задачи.</w:t>
      </w:r>
    </w:p>
    <w:p w:rsidR="00DE50D0" w:rsidRPr="00F40252" w:rsidRDefault="00DE50D0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Пространственные отношения</w:t>
      </w:r>
    </w:p>
    <w:p w:rsidR="00DE50D0" w:rsidRPr="00F40252" w:rsidRDefault="00DE50D0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Геометрические фигуры</w:t>
      </w:r>
    </w:p>
    <w:p w:rsidR="00DE50D0" w:rsidRPr="00F40252" w:rsidRDefault="00DE50D0" w:rsidP="00F40252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описывать взаимное расположение предметов в пространстве и на плоскости;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распознавать, называть, изображать геометрические фигуры (точка, отрезок, ломаная, прямой угол, многоугольник, треугольник, прямоугольник, квадрат, окружность, круг);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выполнять построение геометрических фигур с заданными измерениями (отрезок, квадрат, прямоугольник) с помощью линейки, угольника;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использовать свойства прямоугольника и квадрата для решения задач;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распознавать и называть геометрические тела (куб, шар);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соотносить реальные объекты с моделями геометрических фигур.</w:t>
      </w:r>
    </w:p>
    <w:p w:rsidR="00DE50D0" w:rsidRPr="00F40252" w:rsidRDefault="00DE50D0" w:rsidP="00F40252">
      <w:pPr>
        <w:pStyle w:val="a1"/>
        <w:spacing w:line="240" w:lineRule="auto"/>
        <w:ind w:firstLine="45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</w:t>
      </w:r>
      <w:r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Pr="00F40252">
        <w:rPr>
          <w:rFonts w:ascii="Times New Roman" w:hAnsi="Times New Roman" w:cs="Times New Roman"/>
          <w:color w:val="auto"/>
          <w:sz w:val="24"/>
          <w:szCs w:val="24"/>
        </w:rPr>
        <w:t>распознавать, различать и называть геометрические тела: параллелепипед, пирамиду, цилиндр, конус</w:t>
      </w:r>
      <w:r w:rsidRPr="00F4025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:rsidR="00DE50D0" w:rsidRPr="00F40252" w:rsidRDefault="00DE50D0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Геометрические величины</w:t>
      </w:r>
    </w:p>
    <w:p w:rsidR="00DE50D0" w:rsidRPr="00F40252" w:rsidRDefault="00DE50D0" w:rsidP="00F40252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измерять длину отрезка;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pacing w:val="-4"/>
          <w:sz w:val="24"/>
          <w:szCs w:val="24"/>
        </w:rPr>
        <w:t>вычислять периметр треугольника, прямоугольника и квад</w:t>
      </w:r>
      <w:r w:rsidRPr="00F40252">
        <w:rPr>
          <w:sz w:val="24"/>
          <w:szCs w:val="24"/>
        </w:rPr>
        <w:t>рата, площадь прямоугольника и квадрата;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оценивать размеры геометрических объектов, расстояния приближённо (на глаз).</w:t>
      </w:r>
    </w:p>
    <w:p w:rsidR="00DE50D0" w:rsidRPr="00F40252" w:rsidRDefault="00DE50D0" w:rsidP="00F40252">
      <w:pPr>
        <w:pStyle w:val="a1"/>
        <w:spacing w:line="240" w:lineRule="auto"/>
        <w:ind w:firstLine="454"/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 xml:space="preserve">Выпускник получит возможность научиться </w:t>
      </w:r>
      <w:r w:rsidRPr="00F40252">
        <w:rPr>
          <w:rFonts w:ascii="Times New Roman" w:hAnsi="Times New Roman" w:cs="Times New Roman"/>
          <w:color w:val="auto"/>
          <w:sz w:val="24"/>
          <w:szCs w:val="24"/>
        </w:rPr>
        <w:t>вычислять периметр многоугольника, площадь фигуры, составленной из прямоугольников</w:t>
      </w:r>
      <w:r w:rsidRPr="00F40252">
        <w:rPr>
          <w:rFonts w:ascii="Times New Roman" w:hAnsi="Times New Roman" w:cs="Times New Roman"/>
          <w:i w:val="0"/>
          <w:iCs w:val="0"/>
          <w:color w:val="auto"/>
          <w:sz w:val="24"/>
          <w:szCs w:val="24"/>
        </w:rPr>
        <w:t>.</w:t>
      </w:r>
    </w:p>
    <w:p w:rsidR="00DE50D0" w:rsidRPr="00F40252" w:rsidRDefault="00DE50D0" w:rsidP="00F40252">
      <w:pPr>
        <w:pStyle w:val="4"/>
        <w:spacing w:before="0" w:after="0" w:line="240" w:lineRule="auto"/>
        <w:ind w:firstLine="454"/>
        <w:jc w:val="both"/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8"/>
          <w:szCs w:val="28"/>
        </w:rPr>
        <w:t>Работа с информацией</w:t>
      </w:r>
    </w:p>
    <w:p w:rsidR="00DE50D0" w:rsidRPr="00F40252" w:rsidRDefault="00DE50D0" w:rsidP="00F40252">
      <w:pPr>
        <w:pStyle w:val="a"/>
        <w:spacing w:line="240" w:lineRule="auto"/>
        <w:ind w:firstLine="454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color w:val="auto"/>
          <w:sz w:val="24"/>
          <w:szCs w:val="24"/>
        </w:rPr>
        <w:t>Выпускник научится: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 несложные готовые таблицы;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заполнять несложные готовые таблицы;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sz w:val="24"/>
          <w:szCs w:val="24"/>
        </w:rPr>
        <w:t>читать несложные готовые столбчатые диаграммы.</w:t>
      </w:r>
    </w:p>
    <w:p w:rsidR="00DE50D0" w:rsidRPr="00F40252" w:rsidRDefault="00DE50D0" w:rsidP="00F40252">
      <w:pPr>
        <w:pStyle w:val="a1"/>
        <w:spacing w:line="240" w:lineRule="auto"/>
        <w:ind w:firstLine="454"/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</w:pPr>
      <w:r w:rsidRPr="00F40252">
        <w:rPr>
          <w:rFonts w:ascii="Times New Roman" w:hAnsi="Times New Roman" w:cs="Times New Roman"/>
          <w:b/>
          <w:bCs/>
          <w:i w:val="0"/>
          <w:iCs w:val="0"/>
          <w:color w:val="auto"/>
          <w:sz w:val="24"/>
          <w:szCs w:val="24"/>
        </w:rPr>
        <w:t>Выпускник получит возможность научиться: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читать несложные готовые круговые диаграммы;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pacing w:val="-4"/>
          <w:sz w:val="24"/>
          <w:szCs w:val="24"/>
        </w:rPr>
      </w:pPr>
      <w:r w:rsidRPr="00F40252">
        <w:rPr>
          <w:i/>
          <w:iCs/>
          <w:spacing w:val="-4"/>
          <w:sz w:val="24"/>
          <w:szCs w:val="24"/>
        </w:rPr>
        <w:t>достраивать несложную готовую столбчатую диаграмму;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сравнивать и обобщать информацию, представленную в строках и столбцах несложных таблиц и диаграмм;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понимать простейшие выражения, содержащие логи</w:t>
      </w:r>
      <w:r w:rsidRPr="00F40252">
        <w:rPr>
          <w:i/>
          <w:iCs/>
          <w:spacing w:val="-2"/>
          <w:sz w:val="24"/>
          <w:szCs w:val="24"/>
        </w:rPr>
        <w:t>ческие связки и слова («…и…», «если… то…», «верно/невер</w:t>
      </w:r>
      <w:r w:rsidRPr="00F40252">
        <w:rPr>
          <w:i/>
          <w:iCs/>
          <w:sz w:val="24"/>
          <w:szCs w:val="24"/>
        </w:rPr>
        <w:t>но, что…», «каждый», «все», «некоторые», «не»);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pacing w:val="2"/>
          <w:sz w:val="24"/>
          <w:szCs w:val="24"/>
        </w:rPr>
        <w:t xml:space="preserve">составлять, записывать и выполнять инструкцию </w:t>
      </w:r>
      <w:r w:rsidRPr="00F40252">
        <w:rPr>
          <w:i/>
          <w:iCs/>
          <w:sz w:val="24"/>
          <w:szCs w:val="24"/>
        </w:rPr>
        <w:t>(простой алгоритм), план поиска информации;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z w:val="24"/>
          <w:szCs w:val="24"/>
        </w:rPr>
      </w:pPr>
      <w:r w:rsidRPr="00F40252">
        <w:rPr>
          <w:i/>
          <w:iCs/>
          <w:sz w:val="24"/>
          <w:szCs w:val="24"/>
        </w:rPr>
        <w:t>распознавать одну и ту же информацию, представленную в разной форме (таблицы и диаграммы);</w:t>
      </w:r>
    </w:p>
    <w:p w:rsidR="00DE50D0" w:rsidRPr="00F40252" w:rsidRDefault="00DE50D0" w:rsidP="00F40252">
      <w:pPr>
        <w:pStyle w:val="21"/>
        <w:spacing w:line="240" w:lineRule="auto"/>
        <w:rPr>
          <w:i/>
          <w:iCs/>
          <w:spacing w:val="-2"/>
          <w:sz w:val="24"/>
          <w:szCs w:val="24"/>
        </w:rPr>
      </w:pPr>
      <w:r w:rsidRPr="00F40252">
        <w:rPr>
          <w:i/>
          <w:iCs/>
          <w:spacing w:val="-2"/>
          <w:sz w:val="24"/>
          <w:szCs w:val="24"/>
        </w:rPr>
        <w:t>планировать несложные исследования, собирать и пред</w:t>
      </w:r>
      <w:r w:rsidRPr="00F40252">
        <w:rPr>
          <w:i/>
          <w:iCs/>
          <w:sz w:val="24"/>
          <w:szCs w:val="24"/>
        </w:rPr>
        <w:t xml:space="preserve">ставлять полученную информацию с помощью таблиц и </w:t>
      </w:r>
      <w:r w:rsidRPr="00F40252">
        <w:rPr>
          <w:i/>
          <w:iCs/>
          <w:spacing w:val="-2"/>
          <w:sz w:val="24"/>
          <w:szCs w:val="24"/>
        </w:rPr>
        <w:t>диаграмм;</w:t>
      </w:r>
    </w:p>
    <w:p w:rsidR="00DE50D0" w:rsidRPr="00F40252" w:rsidRDefault="00DE50D0" w:rsidP="00F40252">
      <w:pPr>
        <w:pStyle w:val="21"/>
        <w:spacing w:line="240" w:lineRule="auto"/>
        <w:rPr>
          <w:sz w:val="24"/>
          <w:szCs w:val="24"/>
        </w:rPr>
      </w:pPr>
      <w:r w:rsidRPr="00F40252">
        <w:rPr>
          <w:i/>
          <w:iCs/>
          <w:sz w:val="24"/>
          <w:szCs w:val="24"/>
        </w:rPr>
        <w:t>интерпретировать информацию, полученную при про</w:t>
      </w:r>
      <w:r w:rsidRPr="00F40252">
        <w:rPr>
          <w:i/>
          <w:iCs/>
          <w:spacing w:val="2"/>
          <w:sz w:val="24"/>
          <w:szCs w:val="24"/>
        </w:rPr>
        <w:t xml:space="preserve">ведении несложных исследований (объяснять, сравнивать </w:t>
      </w:r>
      <w:r w:rsidRPr="00F40252">
        <w:rPr>
          <w:i/>
          <w:iCs/>
          <w:sz w:val="24"/>
          <w:szCs w:val="24"/>
        </w:rPr>
        <w:t>и обобщать данные, делать выводы и прогнозы)</w:t>
      </w:r>
      <w:r w:rsidRPr="00F40252">
        <w:rPr>
          <w:sz w:val="24"/>
          <w:szCs w:val="24"/>
        </w:rPr>
        <w:t>.</w:t>
      </w:r>
    </w:p>
    <w:p w:rsidR="00DE50D0" w:rsidRPr="00F40252" w:rsidRDefault="00DE50D0" w:rsidP="00F40252">
      <w:pPr>
        <w:pStyle w:val="21"/>
        <w:numPr>
          <w:ilvl w:val="0"/>
          <w:numId w:val="0"/>
        </w:numPr>
        <w:spacing w:line="240" w:lineRule="auto"/>
        <w:rPr>
          <w:sz w:val="24"/>
          <w:szCs w:val="24"/>
        </w:rPr>
      </w:pPr>
    </w:p>
    <w:p w:rsidR="00DE50D0" w:rsidRPr="00F40252" w:rsidRDefault="00DE50D0" w:rsidP="00F402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DE50D0" w:rsidRPr="00187DDB" w:rsidRDefault="00DE50D0" w:rsidP="005D7652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87DDB">
        <w:rPr>
          <w:rFonts w:ascii="Times New Roman" w:hAnsi="Times New Roman" w:cs="Times New Roman"/>
          <w:i/>
          <w:iCs/>
          <w:sz w:val="24"/>
          <w:szCs w:val="24"/>
        </w:rPr>
        <w:t>Обучающиеся научатся: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читать и записывать все числа в пределах первых двух классов;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представлять изученные числа в виде суммы разрядных слагаемых; использовать «круглые» числа в роли разрядных слагаемых;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сравнивать изученные числа на основе их десятичной записи и записывать результат сравнения с помощью знаков (&gt;, &lt;, =);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производить вычисления «столбиком» при сложении и вычитании многозначных чисел;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сочетательное свойство умножения;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группировку множителей;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правила умножения числа на сумму и суммы на число;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правило деления суммы на число;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правила умножения и деления с нулем и единицей;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находить значения числовых выражений со скобками и без скобок в 2–4 действия;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и применять правила нахождения неизвестного множителя, неизвестного делителя, неизвестного делимого;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сложение и вычитание многозначных чисел «столбиком»;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устно умножение двузначного числа на однозначное;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устно деление двузначного числа на однозначное и двузначного на двузначное;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калькулятор для проведения и проверки правильности вычислений;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изученные ранее свойства арифметических действий для выполнения и упрощения вычислений;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распознавать правило, по которому может быть составлена данная числовая последовательность;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распознавать виды треугольников по величине углов (прямоугольный, тупоугольный, остроугольный) и по длине сторон (равнобедренный, равносторонний как частный случай равнобедренного, разносторонний);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прямоугольник с заданной длиной сторон;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прямоугольник заданного периметра;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окружность заданного радиуса;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чертить с помощью циркуля окружности и проводить в них с помощью линейки радиусы и диаметры; использовать соотношение между радиусом и диаметром одной окружности для решения задач;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определять площадь прямоугольника измерением (с помощью палетки) и вычислением (с проведением предварительных линейных измерений); использовать формулу площади прямоугольника (S = a · b);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единицы длины – километр и миллиметр и соотношения между ними и метром;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единицы площади – квадратный сантиметр (кв. см или см2), квадратный дециметр (кв. дм или дм2), квадратный метр (кв. м или м2), квадратный километр (кв. км или км2) и соотношения между ними;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выражать площадь фигуры, используя разные единицы площади (например, 1 дм2 6 см2 и 106 см2);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изображать куб на плоскости; строить его модель на основе развертки;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составлять и использовать краткую запись задачи в табличной форме;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решать простые задачи на умножение и деление;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столбчатую (или полосчатую) диаграмму для представления данных и решения задач на кратное или разностное сравнение;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решать и записывать решение составных задач по действиям и одним выражением;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осуществлять поиск необходимых данных по справочной и учебной литературе.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  <w:t>Обучающиеся получат возможность научиться: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разрядную таблицу для задания чисел и выполнения действий сложения и вычитания;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сочетательное свойство умножения;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правила умножения числа на сумму и суммы на число;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воспроизводить правило деления суммы на число;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обосновывать невозможность деления на 0;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формулировать правило, с помощью которого может быть составлена данная последовательность;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понимать строение ряда целых неотрицательных чисел и его геометрическую интерпретацию;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понимать количественный смысл арифметических действий (операций) и взаимосвязь между ними;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выполнять измерение величины угла с помощью произвольной и стандартной единицы этой величины;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сравнивать площади фигур с помощью разрезания фигуры на части и составления фигуры из частей; употреблять термины «равносоставленные» и «равновеликие» фигуры;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и использовать при решении задач высоту треугольника;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применять другие единицы площади (квадратный миллиметр, квадратный километр, ар или «сотка», гектар);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использовать вариативные формулировки одной и той же задачи;</w:t>
      </w:r>
    </w:p>
    <w:p w:rsidR="00DE50D0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 строить и использовать вариативные модели одной и той же задачи; находить вариативные решения одной и той же задачи;</w:t>
      </w:r>
    </w:p>
    <w:p w:rsidR="00DE50D0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 xml:space="preserve">• понимать алгоритмический характер решения текстовой задачи; </w:t>
      </w:r>
    </w:p>
    <w:p w:rsidR="00DE50D0" w:rsidRPr="002446C6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46C6">
        <w:rPr>
          <w:rFonts w:ascii="Times New Roman" w:hAnsi="Times New Roman" w:cs="Times New Roman"/>
          <w:color w:val="000000"/>
          <w:sz w:val="24"/>
          <w:szCs w:val="24"/>
        </w:rPr>
        <w:t>•находить необходимые данные, используя различные информационные источники.</w:t>
      </w:r>
    </w:p>
    <w:p w:rsidR="00DE50D0" w:rsidRPr="00F40252" w:rsidRDefault="00DE50D0" w:rsidP="002446C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DE50D0" w:rsidRDefault="00DE50D0" w:rsidP="005D7652">
      <w:pPr>
        <w:pStyle w:val="ListParagraph"/>
        <w:widowControl w:val="0"/>
        <w:shd w:val="clear" w:color="auto" w:fill="FFFFFF"/>
        <w:tabs>
          <w:tab w:val="left" w:pos="576"/>
        </w:tabs>
        <w:autoSpaceDE w:val="0"/>
        <w:autoSpaceDN w:val="0"/>
        <w:adjustRightInd w:val="0"/>
        <w:ind w:left="426"/>
        <w:rPr>
          <w:rFonts w:ascii="Times New Roman" w:hAnsi="Times New Roman" w:cs="Times New Roman"/>
          <w:b/>
          <w:bCs/>
          <w:sz w:val="24"/>
          <w:szCs w:val="24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Default="00DE50D0" w:rsidP="00A50FD2">
      <w:pPr>
        <w:pStyle w:val="NoSpacing"/>
        <w:jc w:val="center"/>
        <w:rPr>
          <w:b/>
          <w:bCs/>
          <w:color w:val="0070C0"/>
          <w:sz w:val="28"/>
          <w:szCs w:val="28"/>
        </w:rPr>
      </w:pPr>
    </w:p>
    <w:p w:rsidR="00DE50D0" w:rsidRPr="00C71A64" w:rsidRDefault="00DE50D0" w:rsidP="005D7652">
      <w:pPr>
        <w:pStyle w:val="NoSpacing"/>
        <w:rPr>
          <w:rFonts w:ascii="Times New Roman" w:hAnsi="Times New Roman" w:cs="Times New Roman"/>
          <w:b/>
          <w:bCs/>
          <w:sz w:val="18"/>
          <w:szCs w:val="18"/>
        </w:rPr>
      </w:pPr>
      <w:r w:rsidRPr="00C71A64">
        <w:rPr>
          <w:rFonts w:ascii="Times New Roman" w:hAnsi="Times New Roman" w:cs="Times New Roman"/>
          <w:b/>
          <w:bCs/>
          <w:sz w:val="18"/>
          <w:szCs w:val="18"/>
        </w:rPr>
        <w:t>Календарно – тематическое планирование по математике</w:t>
      </w:r>
    </w:p>
    <w:p w:rsidR="00DE50D0" w:rsidRPr="00C71A64" w:rsidRDefault="00DE50D0" w:rsidP="00A50FD2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p w:rsidR="00DE50D0" w:rsidRPr="00C71A64" w:rsidRDefault="00DE50D0" w:rsidP="00A50FD2">
      <w:pPr>
        <w:pStyle w:val="NoSpacing"/>
        <w:jc w:val="center"/>
        <w:rPr>
          <w:rFonts w:ascii="Times New Roman" w:hAnsi="Times New Roman" w:cs="Times New Roman"/>
          <w:b/>
          <w:bCs/>
          <w:sz w:val="18"/>
          <w:szCs w:val="18"/>
        </w:rPr>
      </w:pPr>
    </w:p>
    <w:tbl>
      <w:tblPr>
        <w:tblW w:w="1626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82"/>
        <w:gridCol w:w="1991"/>
        <w:gridCol w:w="2410"/>
        <w:gridCol w:w="569"/>
        <w:gridCol w:w="851"/>
        <w:gridCol w:w="710"/>
        <w:gridCol w:w="3399"/>
        <w:gridCol w:w="362"/>
        <w:gridCol w:w="15"/>
        <w:gridCol w:w="49"/>
        <w:gridCol w:w="3684"/>
        <w:gridCol w:w="544"/>
        <w:gridCol w:w="1302"/>
      </w:tblGrid>
      <w:tr w:rsidR="00DE50D0" w:rsidRPr="00316258">
        <w:trPr>
          <w:trHeight w:val="425"/>
        </w:trPr>
        <w:tc>
          <w:tcPr>
            <w:tcW w:w="382" w:type="dxa"/>
            <w:vMerge w:val="restart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№</w:t>
            </w:r>
          </w:p>
        </w:tc>
        <w:tc>
          <w:tcPr>
            <w:tcW w:w="1991" w:type="dxa"/>
            <w:vMerge w:val="restart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Тема</w:t>
            </w:r>
          </w:p>
        </w:tc>
        <w:tc>
          <w:tcPr>
            <w:tcW w:w="2410" w:type="dxa"/>
            <w:vMerge w:val="restart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Элементы содержания</w:t>
            </w:r>
          </w:p>
        </w:tc>
        <w:tc>
          <w:tcPr>
            <w:tcW w:w="569" w:type="dxa"/>
            <w:vMerge w:val="restart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Кол-во часов</w:t>
            </w:r>
          </w:p>
        </w:tc>
        <w:tc>
          <w:tcPr>
            <w:tcW w:w="1561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Дата</w:t>
            </w:r>
          </w:p>
        </w:tc>
        <w:tc>
          <w:tcPr>
            <w:tcW w:w="3825" w:type="dxa"/>
            <w:gridSpan w:val="4"/>
            <w:vMerge w:val="restart"/>
          </w:tcPr>
          <w:p w:rsidR="00DE50D0" w:rsidRPr="00316258" w:rsidRDefault="00DE50D0" w:rsidP="00316258">
            <w:pPr>
              <w:snapToGrid w:val="0"/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Предметные</w:t>
            </w:r>
          </w:p>
        </w:tc>
        <w:tc>
          <w:tcPr>
            <w:tcW w:w="3684" w:type="dxa"/>
            <w:vMerge w:val="restart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УУД</w:t>
            </w:r>
          </w:p>
        </w:tc>
        <w:tc>
          <w:tcPr>
            <w:tcW w:w="1843" w:type="dxa"/>
            <w:gridSpan w:val="2"/>
            <w:vMerge w:val="restart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Личностные</w:t>
            </w:r>
          </w:p>
        </w:tc>
      </w:tr>
      <w:tr w:rsidR="00DE50D0" w:rsidRPr="00316258">
        <w:trPr>
          <w:trHeight w:val="604"/>
        </w:trPr>
        <w:tc>
          <w:tcPr>
            <w:tcW w:w="382" w:type="dxa"/>
            <w:vMerge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991" w:type="dxa"/>
            <w:vMerge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  <w:vMerge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  <w:vMerge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51" w:type="dxa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План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Факт</w:t>
            </w:r>
          </w:p>
        </w:tc>
        <w:tc>
          <w:tcPr>
            <w:tcW w:w="3825" w:type="dxa"/>
            <w:gridSpan w:val="4"/>
            <w:vMerge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vMerge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273"/>
        </w:trPr>
        <w:tc>
          <w:tcPr>
            <w:tcW w:w="14966" w:type="dxa"/>
            <w:gridSpan w:val="12"/>
            <w:tcBorders>
              <w:right w:val="nil"/>
            </w:tcBorders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четверть - 35 ч.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</w:tcBorders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3292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199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Повторение- 4ч. 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Начнем с повторения. Сравнение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чисел. Решение задач.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Таблица умножения однозначных чисел. Нумерация трехзначных чисел. Числовое выражение и его значение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05.09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таблицу умножения однозначных чисел.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 сложение и вычитание трехзначных чисел в столбик; составлять круговую схему к условию задачи; решать арифметические задачи с помощью уравнения.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 выполнять задания на основе использования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проявление познавательной инициативы в оказании помощи соученикам.</w:t>
            </w:r>
          </w:p>
          <w:p w:rsidR="00DE50D0" w:rsidRPr="00316258" w:rsidRDefault="00DE50D0" w:rsidP="00316258">
            <w:pPr>
              <w:pStyle w:val="ParagraphStyle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</w:t>
            </w:r>
          </w:p>
        </w:tc>
        <w:tc>
          <w:tcPr>
            <w:tcW w:w="199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Начнем с повторения. Геометрические фигуры.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 Периметр многоугольника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06.09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понятия «окружность», «прямой угол», «многоугольники».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построение окружности по данному диаметру, чертить прямой, тупой и острый углы; строить треугольник; находить периметр многоугольника.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 w:val="restart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 свою деятельность по ходу или результатам выполнения заданий.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объектов, рисунков, схем;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 выполнять задания на основе использования свойств арифметических действий;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подведение по понятие (формулирование правила); - использование материальных объектов, схем, рисунков; таблиц; построение логической цепи рассуждений.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</w:t>
            </w:r>
          </w:p>
        </w:tc>
        <w:tc>
          <w:tcPr>
            <w:tcW w:w="199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Начнем с повторения. Сравнение 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именованных чисел.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длины, массы, времени.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С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оставлять верные равенства и верные неравенства из данных величин; решать задачи с величинами.</w:t>
            </w:r>
          </w:p>
        </w:tc>
        <w:tc>
          <w:tcPr>
            <w:tcW w:w="3684" w:type="dxa"/>
            <w:vMerge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Начнем с повторения. Составные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на сложение и вычитание.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длины, массы, времени. Числовое выражение и его значение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  <w:vMerge/>
          </w:tcPr>
          <w:p w:rsidR="00DE50D0" w:rsidRPr="00316258" w:rsidRDefault="00DE50D0" w:rsidP="00EF4FE9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Умножение и деление- 7 ч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Умножение и деление.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Знать, как связано умножение и деление. 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С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оставлять математические записи по рисунку;  задачи по данному решению; составлять и решать обратные задачи.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правильность выполнения задания по алгоритму  с помощью таблицы.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существенных признаков;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</w:t>
            </w:r>
          </w:p>
        </w:tc>
        <w:tc>
          <w:tcPr>
            <w:tcW w:w="199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Табличные случаи деления.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Табличные случаи деления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табличные случаи деления.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деления, опираясь на соответствующие случаи умножения; решать задачи на умножение.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-контролирует свою деятельность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 ходу или результатам выполнения заданий;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-использует таблицы, проверяет по таблице.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</w:t>
            </w:r>
          </w:p>
        </w:tc>
        <w:tc>
          <w:tcPr>
            <w:tcW w:w="1991" w:type="dxa"/>
          </w:tcPr>
          <w:p w:rsidR="00DE50D0" w:rsidRPr="00316258" w:rsidRDefault="00DE50D0" w:rsidP="00481AD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решать задачи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 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14.09</w:t>
            </w:r>
          </w:p>
        </w:tc>
        <w:tc>
          <w:tcPr>
            <w:tcW w:w="3761" w:type="dxa"/>
            <w:gridSpan w:val="2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 данному рисунку составлять задачи на умножение и деление; составлять задачи по данному решению.</w:t>
            </w:r>
          </w:p>
        </w:tc>
        <w:tc>
          <w:tcPr>
            <w:tcW w:w="3748" w:type="dxa"/>
            <w:gridSpan w:val="3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решения задачи с помощью обратной задачи.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рисунков.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вопросов.</w:t>
            </w:r>
          </w:p>
        </w:tc>
        <w:tc>
          <w:tcPr>
            <w:tcW w:w="1846" w:type="dxa"/>
            <w:gridSpan w:val="2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</w:t>
            </w:r>
          </w:p>
        </w:tc>
        <w:tc>
          <w:tcPr>
            <w:tcW w:w="199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Плоские поверхности и плоскость.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 в тетради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понятии «плоскость».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О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тличать плоскую и искривленную поверхности; чертить круг с данным радиусом; изображать на бумаге плоские геометрические фигуры.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рассуждений;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</w:t>
            </w:r>
          </w:p>
        </w:tc>
        <w:tc>
          <w:tcPr>
            <w:tcW w:w="199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Изображения на плоскости.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Изображать на бумаге мяч, куб; выполнять построения объемных тел по образцу.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DE50D0" w:rsidRPr="00316258">
        <w:trPr>
          <w:trHeight w:val="1699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199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Куб и его изображение.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20.09</w:t>
            </w:r>
          </w:p>
        </w:tc>
        <w:tc>
          <w:tcPr>
            <w:tcW w:w="3776" w:type="dxa"/>
            <w:gridSpan w:val="3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гранях и ребрах куба.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Ч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ертить куб.</w:t>
            </w:r>
          </w:p>
        </w:tc>
        <w:tc>
          <w:tcPr>
            <w:tcW w:w="373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саморегуляция.</w:t>
            </w:r>
          </w:p>
        </w:tc>
        <w:tc>
          <w:tcPr>
            <w:tcW w:w="1846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  <w:p w:rsidR="00DE50D0" w:rsidRPr="00316258" w:rsidRDefault="00DE50D0" w:rsidP="0031625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199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Входная контрольная работа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в тетради. 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развертке куба.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Ч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ертить (копировать) развертку куба и выполнять конструирование.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рассуждений;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объяснение в устной форме по предложенному плану;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</w:t>
            </w: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Счет сотнями и «круглое» число сотен.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DE50D0" w:rsidRPr="00316258" w:rsidRDefault="00DE50D0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разряды трехзначного числа.</w:t>
            </w:r>
          </w:p>
          <w:p w:rsidR="00DE50D0" w:rsidRPr="00316258" w:rsidRDefault="00DE50D0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О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пределять число сотен в трехзначном числе; выполнять счет сотнями; записывать решение задачи в виде одного выражения.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рисунков;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составить задачу, вычислить и записать ответ. Сравнить свой ответ с ответом  соседа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DE50D0" w:rsidRPr="00316258" w:rsidRDefault="00DE50D0" w:rsidP="00316258">
            <w:pPr>
              <w:pStyle w:val="ParagraphStyle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Десять сотен,  или тысяча.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классы и разряды четырехзначных чисел. </w:t>
            </w:r>
          </w:p>
          <w:p w:rsidR="00DE50D0" w:rsidRPr="00316258" w:rsidRDefault="00DE50D0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Записывать «круглые» тысячи; выполнять сложение и вычитание «круглых» тысяч; дополнять число до «круглых» тысяч.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Разряд единиц тысяч.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название разрядов четырехзначного числа.</w:t>
            </w:r>
          </w:p>
          <w:p w:rsidR="00DE50D0" w:rsidRPr="00316258" w:rsidRDefault="00DE50D0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О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пределять количество разрядов в четырехзначном числе; представлять четырехзначные числа в виде суммы разрядных слагаемых; решать задачи.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Названия четырехзначных чисел.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Название, последовательность и запись четырехзначных чисел. Классы и разряды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название разрядов пятизначного числа.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З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аписывать многозначные числа; представлять в виде суммы «круглых» тысяч и трехзначного числа; выполнять разностное сравнение пятизначных чисел.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умение полно и точно выражать свои мысли;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управление действиями партнёра;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-постановка вопросов;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Разряд десятков тысяч.</w:t>
            </w: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29.09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29.09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название разрядов шестизначного числа.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Определять разряды многозначных чисел; записывать числа в разрядную таблицу; решать задачи.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выделения существенных признаков.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Разряд сотен тысяч.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03.10</w:t>
            </w:r>
          </w:p>
        </w:tc>
        <w:tc>
          <w:tcPr>
            <w:tcW w:w="3776" w:type="dxa"/>
            <w:gridSpan w:val="3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73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проверяет правильность выполнения заданий с помощью таблицы разрядов.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6" w:type="dxa"/>
            <w:gridSpan w:val="2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смыслополагание.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 единиц и класс тысяч.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понятия «класс единиц» и «класс тысяч».</w:t>
            </w:r>
          </w:p>
          <w:p w:rsidR="00DE50D0" w:rsidRPr="00316258" w:rsidRDefault="00DE50D0" w:rsidP="00A50FD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П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редставлять многозначное число, записанное в таблице в виде суммы «круглых» тысяч и трехзначного числа; записывать и читать многозначные числа.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проверяет правильность выполнения заданий с помощью таблицы разрядов;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Самостоятельная работа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Числовое выражение и его значение. Решение текстовых задач арифметическим способом 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составлять верные равенства и верные неравенства из данных величин; решать задачи.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Таблица разрядов и классов.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геометрических фигур, изображение их  в тетради. Единицы длины, массы, времени. Числовое выражение и его значение. способом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таблицу разрядов 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классов.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Записывать многозначные числа в таблицу разрядов и классов; выполнять сложение и вычитание многозначных чисел с помощью таблицы разрядов и классов.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правило на основе выделения существенных признаков;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 таблицы, проверять по таблице.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проявление познавательной инициативы в оказании помощи соученикам.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Поразрядное сравнение многозначных чисел. Поупражняемся в вычислениях и сравнении чисел.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Классы и разряды. Сравнение многозначных чисел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«соседние числа».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поразрядное сравнение многозначных чисел; сравнивать соседние числа; записывать в порядке увеличения (уменьшения) соседние числа.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устные приемы сложения и вычитания многозначных чисел; выполнять поразрядное сравнение многозначных чисел; записывать решение задачи с помощью двух верных неравенств.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проводить сравнение, сериацию, классификацию, выбирая наиболее эффективный способ решения;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«Многозначные числа».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трехзначных чисел; умножение и деление однозначных чисел; решать задачи.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выполнения заданий.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Сложение и вычитание столбиком – 12ч.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Метр и километр.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обозначает слово «кило», сколько метров в 1 км.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З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аписывать длины в километрах, метрах; выполнять сложение и вычитание длин; дополнять величину до 1 км; решать задачу с единицами длины.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Килограмм и грамм.</w:t>
            </w: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массы. Килограмм и грамм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граммов в 1 кг.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ыражать килограммы в граммах и граммы в килограммах; дополнять величину до 1 кг; выполнять сложение и вычитание величин; решать задачи с единицами массы.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материальных объектов;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Килограмм и тонна.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массы. Килограмм и тонна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килограмм  в 1 тонне.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ыражать тонны  в килограммах и килограммы в тоннах; дополнять величину до 1 тонны; выполнять сложение и вычитание величин; составлять задачи по данному ответу.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проверять правильность выполнения задания по алгоритму;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br/>
              <w:t>-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 таблицы, проверять по таблице;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Центнер и тонна.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массы. Центнер и тонна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центнеров в 1 тонне.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ыражать тонны  в центнерах и центнеры в тоннах; решать задачи с величинами массы; выполнять сложение и вычитание величин; сравнивать величины; составлять задачи по данному решению, по круговой схеме.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схем;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задания на основе использования свойств арифметических действий.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разрешение конфликтов.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 управление действиями партнера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(оценка, коррекция).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вычислении и сравнении величин.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длины, массы.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длины 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массы.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сложение и вычитание величин; составлять верные равенства, используя данные величины; решать задачи с величинами; составлять задачу по решению, по уравнению.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схем;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на основе использования свойств арифметических действий.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контролирование своей деятельности по ходу или результатам выполнения задания.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-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доносить свою позицию до других: оформлять 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Таблица и краткая запись задачи.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записывать условие задачи в виде таблицы.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Ф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ормулировать задачу по таблице; записывать условие задачи в виде таблицы; формулировать задачи на разностное сравнение.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-волевая саморегуляция.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Алгоритм сложения столбиком.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поразрядное сложение многозначных чисел; алгоритм сложения столбиком.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сложение столбиком; составлять задачи по круговой схеме.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282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Алгоритм вычитания столбиком.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вычитания столбиком.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вычитание столбиком; составлять задачи по краткой записи в виде таблицы.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выполнения задания по алгоритму;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действия по заданному алгоритму;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Составные задачи на сложение и вычитание.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26.10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составные задачи на сложение и вычитание; составлять задачи по круговой схеме; выполнять краткую запись задачи в виде таблицы.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32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27.10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27.10</w:t>
            </w:r>
          </w:p>
        </w:tc>
        <w:tc>
          <w:tcPr>
            <w:tcW w:w="3825" w:type="dxa"/>
            <w:gridSpan w:val="4"/>
            <w:vMerge w:val="restart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десятки умножаются на число так же, как и единицы.</w:t>
            </w:r>
          </w:p>
          <w:p w:rsidR="00DE50D0" w:rsidRPr="00316258" w:rsidRDefault="00DE50D0" w:rsidP="00620C4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В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ыполнять работу над ошибками; выполнять умножение десятков на однозначное число, используя таблицу умножения; выполнять сложение десятков; применять поразрядное сложение и вычитание двузначных и однозначных чисел.</w:t>
            </w:r>
          </w:p>
        </w:tc>
        <w:tc>
          <w:tcPr>
            <w:tcW w:w="3684" w:type="dxa"/>
            <w:vMerge w:val="restart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-владеть общими приемами решения задач, выполнения заданий и вычислений;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действия по заданному алгоритму;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-строить логическую цепь рассуждений.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33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вычислениях столбиком.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Письменные вычисления с натуральными числами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07.11</w:t>
            </w:r>
          </w:p>
        </w:tc>
        <w:tc>
          <w:tcPr>
            <w:tcW w:w="3825" w:type="dxa"/>
            <w:gridSpan w:val="4"/>
            <w:vMerge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4" w:type="dxa"/>
            <w:vMerge/>
          </w:tcPr>
          <w:p w:rsidR="00DE50D0" w:rsidRPr="00316258" w:rsidRDefault="00DE50D0" w:rsidP="004A6446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tabs>
                <w:tab w:val="left" w:pos="1932"/>
              </w:tabs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нравственно-этическое оценивание.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34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«Сложение и вычитание многозначных чисел».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08.11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сложение и вычитание многозначных чисел в столбик; решать задачи; сравнивать величины.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контролировать свою деятельность по  ходу выполнения заданий.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83" w:type="dxa"/>
            <w:gridSpan w:val="12"/>
          </w:tcPr>
          <w:p w:rsidR="00DE50D0" w:rsidRPr="00316258" w:rsidRDefault="00DE50D0" w:rsidP="009C4C90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Свойства  умножения - 10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35</w:t>
            </w:r>
          </w:p>
        </w:tc>
        <w:tc>
          <w:tcPr>
            <w:tcW w:w="1991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Умножение «круглого» числа  на однозначное.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09.11</w:t>
            </w:r>
          </w:p>
        </w:tc>
        <w:tc>
          <w:tcPr>
            <w:tcW w:w="3825" w:type="dxa"/>
            <w:gridSpan w:val="4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сотни умножаются на число так же, как и единицы.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сотен на однозначное число, используя таблицу умножения; выполнять сложение сотен.</w:t>
            </w:r>
          </w:p>
        </w:tc>
        <w:tc>
          <w:tcPr>
            <w:tcW w:w="3684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проверять правильность выполнения заданий по правилам;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логическую цепь рассуждений.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205"/>
        </w:trPr>
        <w:tc>
          <w:tcPr>
            <w:tcW w:w="16265" w:type="dxa"/>
            <w:gridSpan w:val="13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val="en-US"/>
              </w:rPr>
              <w:t>II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четверть – 28 ч.</w:t>
            </w:r>
          </w:p>
        </w:tc>
      </w:tr>
      <w:tr w:rsidR="00DE50D0" w:rsidRPr="00316258">
        <w:trPr>
          <w:trHeight w:val="3117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36</w:t>
            </w:r>
          </w:p>
        </w:tc>
        <w:tc>
          <w:tcPr>
            <w:tcW w:w="1991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суммы на число.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суммы на число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умножения суммы на число.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произведения, разложив первый множитель на удобные слагаемые; применять правило умножения суммы на число; составлять задачу по выражению.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постановка вопросов;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умение выражать свои мысли  полно и точно;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прогнозирование уровня усвоения.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 оценка.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использования свойств арифметических действий;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3245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многозначного числа на однозначное.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Умножение, использование соответствующих терминов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«разрядные слагаемые».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произведения, разложив первый множитель на разрядные слагаемые; составлять задачу по решению.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использование свойств арифметических действий; -построение объяснения в устной форме по предложенному плану.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3676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Запись умножения в строчку и столбиком.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Компьютер и дополнительные устройства, поключаемые к компьютеру. Правила работы.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Письменное умножение натуральных чисел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записи умножения столбиком.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Вычислять произведение в строчку и столбиком; решать задачи.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показывать основные устройства, из которых состоит компьютер; рассказывать, зачем нужны эти устройства; выполнять правила работы на компьютере. 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строить объяснение в устной форме по предложенному плану;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построение объяснения в устной форме по плану.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выполненного задания;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Вычисления с помощью калькулятора  Решение задач 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с помощью калькулятора; выполнять с помощью калькулятора проверку выполнения вычислений.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построение объяснения в устной форме по плану.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-проверять правильность выполненного задания с помощью калькулятора;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Сочетательное свойство умножения.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DE50D0" w:rsidRPr="00316258" w:rsidRDefault="00DE50D0" w:rsidP="00F76112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сочетательный закон умножения.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-подведение под понятие (формулирование правила).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Регулятивные: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оказывать помощь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Группировка множителей.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Группировка множителей в произведении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 удобным способом, используя группировку множителей.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-проявление познавательной инициативы в оказании помощи соученикам.</w:t>
            </w:r>
          </w:p>
        </w:tc>
      </w:tr>
      <w:tr w:rsidR="00DE50D0" w:rsidRPr="00316258">
        <w:trPr>
          <w:trHeight w:val="557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произведение.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произведение</w:t>
            </w:r>
          </w:p>
        </w:tc>
        <w:tc>
          <w:tcPr>
            <w:tcW w:w="56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22.11</w:t>
            </w:r>
          </w:p>
        </w:tc>
        <w:tc>
          <w:tcPr>
            <w:tcW w:w="710" w:type="dxa"/>
          </w:tcPr>
          <w:p w:rsidR="00DE50D0" w:rsidRPr="00316258" w:rsidRDefault="00DE50D0" w:rsidP="00287D33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Применять сочетательный закон умножения при вычислениях.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использование свойств арифметических действий.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оказывать помощь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вычислениях.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умножения натуральных чисел</w:t>
            </w:r>
          </w:p>
        </w:tc>
        <w:tc>
          <w:tcPr>
            <w:tcW w:w="56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23.11</w:t>
            </w:r>
          </w:p>
        </w:tc>
        <w:tc>
          <w:tcPr>
            <w:tcW w:w="710" w:type="dxa"/>
          </w:tcPr>
          <w:p w:rsidR="00DE50D0" w:rsidRPr="00316258" w:rsidRDefault="00DE50D0" w:rsidP="00287D33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умножение, используя правило умножения суммы на число, раскладывая первый множитель на разрядные слагаемые, используя правило группировки множителей; решать задачи разными способами.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использования свойств арифметических действий.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(сотрудничать) с соседом по парте,  в группе. 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«Свойства умножения».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24.11</w:t>
            </w:r>
          </w:p>
        </w:tc>
        <w:tc>
          <w:tcPr>
            <w:tcW w:w="710" w:type="dxa"/>
          </w:tcPr>
          <w:p w:rsidR="00DE50D0" w:rsidRPr="00316258" w:rsidRDefault="00DE50D0" w:rsidP="00287D33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многозначного числа на однозначное;  решать задачи.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-использование свойств арифметических действий.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Задачи на кратное сравнение-13 ч.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Кратное сравнение чисел и величин.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E9595F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«кратное сравнение».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кратное сравнение чисел и величин.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подведение под понятие;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использование материальных объектов, схем, рисунков.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-проверка правильности выполнения задания по правилу, алгоритму,   с помощью таблицы, инструментов, рисунков;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ParagraphStyle"/>
              <w:spacing w:before="100" w:beforeAutospacing="1" w:after="100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1416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на кратное сравнение 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29.11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отношение «во сколько раз (больше/меньше)».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на кратное сравнение; составлять задачи по данному решению; дополнять условие задачи.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владеть общими приемами решения задач на кратное сравнение;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-проявлять познавательную инициативу в оказании помощи соученикам.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сравнении чисел и величин.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Компьютер и дополнительные устройства, подключаемые к компьюте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ру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Сравнение чисел и величин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30.11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30.11</w:t>
            </w:r>
          </w:p>
        </w:tc>
        <w:tc>
          <w:tcPr>
            <w:tcW w:w="3399" w:type="dxa"/>
          </w:tcPr>
          <w:p w:rsidR="00DE50D0" w:rsidRPr="00316258" w:rsidRDefault="00DE50D0" w:rsidP="00FA71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Сравнивать числа и величины; выполнять кратное сравнение величин; решать задачи на кратное сравнение; находить периметры многоугольников.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4A644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или результатам выполнения задания посредством системы заданий.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0D0" w:rsidRPr="00316258">
        <w:trPr>
          <w:trHeight w:val="2944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Сантиметр и миллиметр.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длины. Сантиметр и миллиметр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длины, сколько миллиметров в 1 сантиметре.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данные длины в миллиметрах, в сантиметрах; дополнять величину до 1 см; выполнять сложение длин.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рисунков, схем;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E50D0" w:rsidRPr="00316258">
        <w:trPr>
          <w:trHeight w:val="4393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49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Миллиметр и дециметр.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длины. Миллиметр и дециметр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миллиметров в 1 дециметре.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длину в миллиметрах, дециметрах; чертить отрезок заданной длины; выполнять сложение и вычитание длин.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 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взаимодействовать (сотрудничать) с соседом по парте, в группе. 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2497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Миллиметр и 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длины. Миллиметр и 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сколько миллиметров в 1 метре. Выражать длину в разных единицах; выполнять сложение и вычитание длин; дополнять величину  до 1 метра; выполнять кратное сравнение длин.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выделения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использовать таблицы, проверять по таблице.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«Величины и единицы измерения «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Единицы длины. Измерение длины отрезка и построение отрезка 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и записывать длину отрезка; чертить отрезки заданной длины; вычислять периметр четырехугольника.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-подведение под понятие (формулирование правила);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DE50D0" w:rsidRPr="00316258" w:rsidRDefault="00DE50D0" w:rsidP="0031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 .Поупражняемся в измерении и вычислении длин 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F6157B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-контролировать свою деятельность по ходу выполнения заданий;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Изображение чисел на числовом луче.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 Иметь представление о числовом луче, о единичном отрезке.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Ч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ертить числовой луч с заданным единичным отрезком; отмечать на числовом луче числа; выбирать единичный отрезок на числовом луче.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-использование материальных объектов, схем, рисунков.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взаимодействие с соседом по парте, в группе.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3136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Изображение данных с помощью диаграмм.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построении диаграммы сравнения.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И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зображать данные с помощью диаграммы; читать диаграммы-сравнения.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-подведение под понятие (формулирование правила);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материальных объектов, схем, диаграмм.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-проверка правильности выполнения задания по правилу, с помощью диаграмм.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соученикам.</w:t>
            </w:r>
          </w:p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Диаграмма и решение задач.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Информатика.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Носители информации.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14.12</w:t>
            </w:r>
          </w:p>
        </w:tc>
        <w:tc>
          <w:tcPr>
            <w:tcW w:w="3399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помощью диаграммы; выбирать диаграмму к условию задачи; строить диаграмму  к условию задачи; составлять задачу по данной диаграмме.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«программа», «носители информации»,»винчестер», «дискета», «электронные диски», «компактные устройства-брелки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USBflash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,дисководы,правила работы с электронными дисками и дискетами.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 работать с электронными носителями; открывать дисковод для работы; вкладывать диск в дисковод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решать задачи.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 .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помощью диаграммы; выбирать диаграмму, соответствующую условию задачи; составлять задачу на разностное сравнение по данной диаграмме.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 xml:space="preserve">Познавательные: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материальных объектов, схем, рисунков; самостоятельно выполненных схем и рисунков.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взаимодействие в группе.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проявлять познавательную инициативу в оказании помощи соученикам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Итоговая контрольная работа за 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полугодие.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контрольную работу самостоятельно.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566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Исследование треугольников-12 ч.  Работа  над ошибками. Как сравнить углы. Как измерить угол.</w:t>
            </w: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«угол».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Сравнивать углы «на глаз», способом наложения друг на друга.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использование материальных объектов, схем, рисунков; самостоятельно выполненных схем и рисунков. </w:t>
            </w: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220A2F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-взаимодействие (сотрудничество) с соседом по парте, в группе.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измерении и сравнении углов.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Укладывать угол-мерку в данных углах; чертить прямой угол; строить углы с помощью угольника.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Определять прямой, тупой, острый углы на рисунке (циферблате часов); выполнять кратное сравнение величины углов; находить углы на чертеже; обозначать углы дугами.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взаимодействовать с соседом по парте.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с использованием материальных объектов.</w:t>
            </w:r>
          </w:p>
          <w:p w:rsidR="00DE50D0" w:rsidRPr="00316258" w:rsidRDefault="00DE50D0" w:rsidP="008431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8431E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3400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Прямоугольный треугольник.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и изображение геометрических фигур. Треугольник 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прямоугольном треугольнике.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pacing w:val="30"/>
                <w:sz w:val="18"/>
                <w:szCs w:val="18"/>
              </w:rPr>
              <w:t>Н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аходить прямоугольные треугольники; чертить прямоугольные треугольники с заданными сторонами; конструировать фигуры из прямоугольных треугольников.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8431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8431E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-подведение по понятие (формулирование правила); использование самостоятельно выполненных схем и рисунков.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проверка правильности выполнения заданий с помощью угольника;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8431E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Тупоугольный треугольник.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Распознавание и изображение геометрических фигур. 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тупоугольных треугольниках.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Выбирать на чертеже и строить тупоугольные треугольники.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-выполнять задания на основе рисунков, сделанных самостоятельно;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2E319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</w:p>
          <w:p w:rsidR="00DE50D0" w:rsidRPr="00316258" w:rsidRDefault="00DE50D0" w:rsidP="002E319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DE50D0" w:rsidRPr="00316258" w:rsidRDefault="00DE50D0" w:rsidP="002E319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-способность характеризовать собственные знания по предмету.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Остроугольный треугольник.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об остроугольном треугольнике.</w:t>
            </w:r>
          </w:p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Определять количество острых углов в различных треугольниках; выбирать на чертеже и строить остроугольные треугольники.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формулировать правило на основе существенных признаков;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выполнять задания с использованием материальных объектов.</w:t>
            </w:r>
          </w:p>
          <w:p w:rsidR="00DE50D0" w:rsidRPr="00316258" w:rsidRDefault="00DE50D0" w:rsidP="00D16E14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Разносторонний и равнобедренный треугольники.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Основы работы за компьютером. Безопасные приемы труда  при работе на компьютере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28.12</w:t>
            </w:r>
          </w:p>
        </w:tc>
        <w:tc>
          <w:tcPr>
            <w:tcW w:w="3399" w:type="dxa"/>
          </w:tcPr>
          <w:p w:rsidR="00DE50D0" w:rsidRPr="00316258" w:rsidRDefault="00DE50D0" w:rsidP="00287D33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разносторонних и равнобедренных треугольниках.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Измерять и записывать длины сторон треугольника; чертить равнобедренный и разносторонний треугольники.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понятия «программист», «пользователь».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выбирать компьютерную программу.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D16E1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D16E1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-подведение по понятие (формулирование правила); </w:t>
            </w:r>
          </w:p>
          <w:p w:rsidR="00DE50D0" w:rsidRPr="00316258" w:rsidRDefault="00DE50D0" w:rsidP="00D16E14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-использование самостоятельно выполненных схем и рисунков.</w:t>
            </w:r>
          </w:p>
          <w:p w:rsidR="00DE50D0" w:rsidRPr="00316258" w:rsidRDefault="00DE50D0" w:rsidP="00D16E14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-способность характеризовать собственные знания по предмету.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D16E14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-формулировать вопросы, выдвигать гипотезы.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2E319F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Личностные: </w:t>
            </w:r>
          </w:p>
          <w:p w:rsidR="00DE50D0" w:rsidRPr="00316258" w:rsidRDefault="00DE50D0" w:rsidP="002E319F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готовность ученика использовать знания  в учении и повседневной жизни;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Равнобедренный и равносторонний треугольники.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29.12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29.12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равнобедренных и равносторонних треугольниках.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Находить на чертеже равнобедренные треугольники; строить с помощью циркуля равносторонний треугольник с заданной стороной.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 использование таблиц.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DE50D0" w:rsidRPr="00316258" w:rsidRDefault="00DE50D0" w:rsidP="001232AC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Коммуникативные:  </w:t>
            </w:r>
          </w:p>
          <w:p w:rsidR="00DE50D0" w:rsidRPr="00316258" w:rsidRDefault="00DE50D0" w:rsidP="001232AC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взаимодействовать (сотрудничать) с соседом по парте, в группе.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795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построении треугольников.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Информатика.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Основы работы за компьютером. Как работать с компьютерной мышью..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фигур. Треугольник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разных видах треугольников, их признаках.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Чертить прямоугольный, тупоугольный, остроугольный, равнобедренный, равносторонний треугольники; определять количество треугольников в фигуре сложной конфигурации; чертить треугольники, у которых есть ось симметрии.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названия основных деталей компьютерной мыши, понятия «указатель мыши», «щелчок», «двойной щелчок», «перетаскивание».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Уметь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следующие действия: щелчок,двойной щелчок и перетаскивание: работать с компьютерной мыщью.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-умения выделять главное, существенное в изучаемом материале. 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316258">
              <w:rPr>
                <w:rStyle w:val="apple-converted-space"/>
                <w:sz w:val="18"/>
                <w:szCs w:val="18"/>
              </w:rPr>
              <w:t>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2692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 работа по теме «Величины. Геометрические фигуры».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составные задачи; чертить разные виды треугольников; выполнять действия с величинами и числами.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Составные задачи на все действия.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Информатика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 Основы работы за компьютером. Устройства внешней памяти.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понятия «требование», промежуточное дополнительное требование» задачи.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Решать составные задачи; составлять задачу по данному выражению,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 круговой схеме; чертить круговую схему к условию задачи.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о назначении основных функциональных устройств компьютера, периферийных компьютерных устройств, устройств внешней памяти.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Натуральный ряд чисел и другие последовательности.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Проведение сравнения, классификации, выбор эффективного способа решения; использование таблиц.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Применение моделей для решения задач 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Использование свойств арифметических действий; построение логической цепи рассуждений, контролирование деятельности по ходу или результатам выполнения задания.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1D74D6">
            <w:pPr>
              <w:pStyle w:val="NoSpacing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Коммуникативные:</w:t>
            </w:r>
          </w:p>
          <w:p w:rsidR="00DE50D0" w:rsidRPr="00316258" w:rsidRDefault="00DE50D0" w:rsidP="001D74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взаимодействие (сотрудничество) с соседом по парте.</w:t>
            </w:r>
          </w:p>
          <w:p w:rsidR="00DE50D0" w:rsidRPr="00316258" w:rsidRDefault="00DE50D0" w:rsidP="001D74D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Регулятивные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shd w:val="clear" w:color="auto" w:fill="FFFFFF"/>
              </w:rPr>
              <w:t>:</w:t>
            </w:r>
          </w:p>
          <w:p w:rsidR="00DE50D0" w:rsidRPr="00316258" w:rsidRDefault="00DE50D0" w:rsidP="001D74D6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контролирование своей деятельности по результатам урока.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A156B6">
            <w:pPr>
              <w:pStyle w:val="NoSpacing"/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 w:cs="Times New Roman"/>
                <w:b/>
                <w:bCs/>
                <w:i w:val="0"/>
                <w:iCs w:val="0"/>
                <w:sz w:val="18"/>
                <w:szCs w:val="18"/>
                <w:shd w:val="clear" w:color="auto" w:fill="FFFFFF"/>
              </w:rPr>
              <w:t>Личностные:</w:t>
            </w:r>
          </w:p>
          <w:p w:rsidR="00DE50D0" w:rsidRPr="00316258" w:rsidRDefault="00DE50D0" w:rsidP="00A156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</w:pPr>
            <w:r w:rsidRPr="00316258">
              <w:rPr>
                <w:rStyle w:val="Emphasis"/>
                <w:rFonts w:ascii="Times New Roman" w:hAnsi="Times New Roman" w:cs="Times New Roman"/>
                <w:i w:val="0"/>
                <w:iCs w:val="0"/>
                <w:sz w:val="18"/>
                <w:szCs w:val="18"/>
                <w:shd w:val="clear" w:color="auto" w:fill="FFFFFF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shd w:val="clear" w:color="auto" w:fill="FFFFFF"/>
              </w:rPr>
              <w:t>проявление познавательной инициативы.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3967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Умножение на двузначное число-9 ч.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однозначное число столбиком.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Письменное умножение трехзначного числа на однозначное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умножения в столбик.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Умножать трехзначное число на однозначное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 столбик с переходом через разряд; выполнять проверку умножения; решать задачи по круговой схеме.</w:t>
            </w:r>
          </w:p>
        </w:tc>
        <w:tc>
          <w:tcPr>
            <w:tcW w:w="4110" w:type="dxa"/>
            <w:gridSpan w:val="4"/>
            <w:shd w:val="clear" w:color="auto" w:fill="FFFFFF"/>
          </w:tcPr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18"/>
                <w:szCs w:val="18"/>
              </w:rPr>
            </w:pPr>
            <w:r w:rsidRPr="00316258">
              <w:rPr>
                <w:rStyle w:val="c20"/>
                <w:b/>
                <w:bCs/>
                <w:sz w:val="18"/>
                <w:szCs w:val="18"/>
              </w:rPr>
              <w:t>Коммуникативные:</w:t>
            </w:r>
            <w:r w:rsidRPr="00316258">
              <w:rPr>
                <w:rStyle w:val="c7"/>
                <w:b/>
                <w:bCs/>
                <w:sz w:val="18"/>
                <w:szCs w:val="18"/>
              </w:rPr>
              <w:t> </w:t>
            </w:r>
          </w:p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-оформление своих мыслей в устной форме,  речевых  высказываний в соответствии с поставленной задачей;</w:t>
            </w:r>
          </w:p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18"/>
                <w:szCs w:val="18"/>
              </w:rPr>
            </w:pPr>
            <w:r w:rsidRPr="00316258">
              <w:rPr>
                <w:rStyle w:val="c7"/>
                <w:b/>
                <w:bCs/>
                <w:sz w:val="18"/>
                <w:szCs w:val="18"/>
              </w:rPr>
              <w:t xml:space="preserve">Регулятивные: </w:t>
            </w:r>
          </w:p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-оценивание учебных действий в соответствие с поставленной задачей;</w:t>
            </w:r>
          </w:p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 прогнозирование, целеполагание, планирование.</w:t>
            </w:r>
          </w:p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b/>
                <w:bCs/>
                <w:sz w:val="18"/>
                <w:szCs w:val="18"/>
              </w:rPr>
            </w:pPr>
            <w:r w:rsidRPr="00316258">
              <w:rPr>
                <w:rStyle w:val="c7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-логические- анализ объектов с целью выделения признаков;</w:t>
            </w:r>
          </w:p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7"/>
                <w:sz w:val="18"/>
                <w:szCs w:val="18"/>
              </w:rPr>
            </w:pPr>
            <w:r w:rsidRPr="00316258">
              <w:rPr>
                <w:rStyle w:val="c7"/>
                <w:sz w:val="18"/>
                <w:szCs w:val="18"/>
              </w:rPr>
              <w:t>- формулирование целей, проблемы;</w:t>
            </w:r>
          </w:p>
          <w:p w:rsidR="00DE50D0" w:rsidRPr="00316258" w:rsidRDefault="00DE50D0" w:rsidP="00316258">
            <w:pPr>
              <w:pStyle w:val="NoSpacing"/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7"/>
                <w:rFonts w:ascii="Times New Roman" w:hAnsi="Times New Roman" w:cs="Times New Roman"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умение структурировать знания, выбор наиболее эффективных способов решения задач.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0"/>
                <w:b/>
                <w:bCs/>
                <w:sz w:val="18"/>
                <w:szCs w:val="18"/>
              </w:rPr>
            </w:pPr>
            <w:r w:rsidRPr="00316258">
              <w:rPr>
                <w:rStyle w:val="c20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15"/>
              <w:shd w:val="clear" w:color="auto" w:fill="FFFFFF"/>
              <w:spacing w:before="0" w:beforeAutospacing="0" w:after="0" w:afterAutospacing="0"/>
              <w:rPr>
                <w:rStyle w:val="c20"/>
                <w:sz w:val="18"/>
                <w:szCs w:val="18"/>
              </w:rPr>
            </w:pPr>
            <w:r w:rsidRPr="00316258">
              <w:rPr>
                <w:rStyle w:val="c20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c20"/>
                <w:sz w:val="18"/>
                <w:szCs w:val="18"/>
              </w:rPr>
              <w:t>стремление  к успешности.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трехзначного числа на 10.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Основы работы за компьютером. Обобщение.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трехзначного числа на 10.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умножения на 10.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Умножать число на 10; применять переместительное свойство умножения.       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и соблюдать безопасные приемы труда при работе на компьютере.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«круглое» двузначное число.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«круглое» двузначное число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на «круглое» двузначное число, используя запись столбиком; решать задачи; формулировать условие задачи по таблице.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сумму.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числа на сумму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24.01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умножения числа на сумму.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Вычислять, используя правило умножения числа на сумму; решать и записывать решение задачи в виде произведения числа на сумму и в виде суммы двух произведений.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двузначное число.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двузначное число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произведения способом поразрядного умножения; решать задачу.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eastAsia="Arial Unicode MS" w:hAnsi="Times New Roman" w:cs="Times New Roman"/>
                <w:sz w:val="18"/>
                <w:szCs w:val="18"/>
              </w:rPr>
              <w:t>Повторение поразрядного способа умножения на двузначное число с использование записи в строчку. Умножение на двузначное число столбиком.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плане.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3826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26.01</w:t>
            </w:r>
          </w:p>
        </w:tc>
        <w:tc>
          <w:tcPr>
            <w:tcW w:w="3399" w:type="dxa"/>
            <w:vMerge w:val="restart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алгоритм умножения трехзначного числа на двузначное.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на двузначное число столбиком; выполнять проверку вычислений.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умение контролировать и оценивать свои действия при сотрудничестве с учителем и одноклассниками, на основе рефлексивной самоорганизации;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 познавательный интерес, творческие способности, волю, эмоции.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 xml:space="preserve">Познавательные: 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-развивать внимание, память; 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умения выделять главное, существенное в изучаемом материале. 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формировать умения сравнивать,  обобщать   изучаемые   факты   и   понятия. 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 Коммуникативные: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316258">
              <w:rPr>
                <w:rStyle w:val="apple-converted-space"/>
                <w:sz w:val="18"/>
                <w:szCs w:val="18"/>
              </w:rPr>
              <w:t>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855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столбиком. 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30.01</w:t>
            </w:r>
          </w:p>
        </w:tc>
        <w:tc>
          <w:tcPr>
            <w:tcW w:w="3399" w:type="dxa"/>
            <w:vMerge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умножении столбиком и повторим пройденное. 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Запись умножения на двузначное число столбиком</w:t>
            </w:r>
          </w:p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на двузначное число столбиком; составлять и решать задачу по данной диаграмме.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«Умножение многозначных чисел».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умножение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DE50D0" w:rsidRPr="00316258" w:rsidRDefault="00DE50D0" w:rsidP="003162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Свойства деления-13 ч.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 Как найти неизвестный множитель.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06.01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06.01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найти неизвестный множитель.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найти неизвестный делитель.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найти неизвестный делитель.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найти неизвестное делимое.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и деление чисел, использование соответствующих терминов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08.02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как найти неизвестное делимое.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и записывать уравнения; решать задачи алгебраическим способом.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решать задачи с помощью уравнения.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помощью уравнений; составлять задачи по данному уравнению.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на число 1.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на число 1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при делении числа на 1 получается то же число.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числа на 1; составлять задачу по данному решению; вычислять значение выражения со скобками.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Предметные: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умение работать с таблицей,  схемой, формулой.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находить информацию (в тексте и опытническим путём)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представлять информацию, используя ИКТ;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сравнивать факты;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  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анализировать и обобщать;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 устанавливать причину и ее следствие;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синтез, как составление целого из частей.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определить цель (проблему);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принимать и сохранять учебную задачу;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включаться в деятельность, направленную на её решение в сотрудничестве с учителем и одноклассниками;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 адекватно оценивать свои достижения, осознавать возникающие трудности и искать способы их преодоления.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выражать  свои мысли и действия;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 создавать общий (групповой) проект;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работать в паре.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числа на само себя.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Деление числа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 само себя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при делении любого числа на само себя получается число 1.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деление числа на само себя; решать задачи с помощью деления; вычислять значение выражения со скобками; восстанавливать пропущенные числа 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 математических записях.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4438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числа 0 на натуральное число.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числа 0 на натуральное число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Знать, при делении числа 0 на любое натуральное число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br/>
              <w:t>в результате получается число 0.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числа 0 на натуральное число; записывать решение задачи с помощью выражения.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ситуацию.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Делить на 0 нельзя! 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на 0 нельзя!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деление натурального числа на ноль невозможно.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Выбирать выражения, значения которых можно вычислить.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F22185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F221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формулирование правила; построение объяснения в устной форме по предложенному плану; </w:t>
            </w:r>
          </w:p>
          <w:p w:rsidR="00DE50D0" w:rsidRPr="00316258" w:rsidRDefault="00DE50D0" w:rsidP="00F22185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-построение логической цепи рассуждений.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3277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деления суммы на число.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160D0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160D0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-контролирование своей деятельности по ходу или результатам выполнения задания. 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b/>
                <w:bCs/>
                <w:sz w:val="18"/>
                <w:szCs w:val="18"/>
              </w:rPr>
            </w:pPr>
            <w:r w:rsidRPr="00316258">
              <w:rPr>
                <w:rStyle w:val="c4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c4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культуру поведения, ответственность;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rStyle w:val="apple-converted-space"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 xml:space="preserve"> - воспитывать  умения выслушивать и уважать мнение другого человека в работе парами</w:t>
            </w:r>
            <w:r w:rsidRPr="00316258">
              <w:rPr>
                <w:rStyle w:val="apple-converted-space"/>
                <w:sz w:val="18"/>
                <w:szCs w:val="18"/>
              </w:rPr>
              <w:t>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4"/>
                <w:sz w:val="18"/>
                <w:szCs w:val="18"/>
              </w:rPr>
              <w:t>- развивать математическую речь.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A156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A156B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-проявление познавательной инициативы в оказании помощи соученикам.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410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суммы на число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21.02</w:t>
            </w:r>
          </w:p>
        </w:tc>
        <w:tc>
          <w:tcPr>
            <w:tcW w:w="3399" w:type="dxa"/>
          </w:tcPr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 Знать правило деления суммы на число. Выполнять вычисления, используя правило деления суммы на число; записывать решение задачи в виде выражения.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89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разности на число.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Деление разности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 число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деления разности на число.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вычисления, используя правило деления разности на число; решать задачи разными способами.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использовании свойств деления и повторим пройденное. 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Использование свойств арифметических действий при выполнении вычислений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27.02</w:t>
            </w:r>
          </w:p>
        </w:tc>
        <w:tc>
          <w:tcPr>
            <w:tcW w:w="3399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Использовать свойства арифметических действий при выполнении вычислений.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 у</w:t>
            </w:r>
            <w:r w:rsidRPr="00316258">
              <w:rPr>
                <w:rStyle w:val="c1"/>
                <w:sz w:val="18"/>
                <w:szCs w:val="18"/>
              </w:rPr>
              <w:t>читься, совместно с учителем, обнаруживать и формулировать учебную проблему;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составлять план решения проблемы (задачи) совместно с учителем;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работая по плану, сверять свои действия с целью и, при необходимости, исправлять ошибки с помощью учителя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вычислений.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-</w:t>
            </w:r>
            <w:r w:rsidRPr="00316258">
              <w:rPr>
                <w:rStyle w:val="apple-converted-space"/>
                <w:b/>
                <w:bCs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донести свою позицию до других:</w:t>
            </w:r>
            <w:r w:rsidRPr="00316258">
              <w:rPr>
                <w:rStyle w:val="apple-converted-space"/>
                <w:sz w:val="18"/>
                <w:szCs w:val="18"/>
              </w:rPr>
              <w:t> </w:t>
            </w:r>
            <w:r w:rsidRPr="00316258">
              <w:rPr>
                <w:rStyle w:val="c1"/>
                <w:sz w:val="18"/>
                <w:szCs w:val="18"/>
              </w:rPr>
              <w:t>оформлять свои мысли в устной и письменной речи с учётом своих учебных и жизненных речевых ситуаций.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формирование выраженной устойчивой учебно-познавательной мотивации учения</w:t>
            </w:r>
            <w:r w:rsidRPr="00316258">
              <w:rPr>
                <w:rStyle w:val="c1"/>
                <w:b/>
                <w:bCs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«Деление многозначных чисел».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28.02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28.02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многозначных чисел; решать составные задачи.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45775B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45775B">
            <w:pPr>
              <w:pStyle w:val="NoSpacing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-контролирование своей деятельности по ходу или результатам выполнения задания.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Измерение и вычисление площади -23ч.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Какая площадь больше?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1.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01.03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работу над ошибками. 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площади фигур.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Сравнивать на глаз площади данных фигур.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tabs>
                <w:tab w:val="left" w:pos="322"/>
              </w:tabs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сантиметр.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сантиметр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02.03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единицу площади – квадратный сантиметр.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площадь прямоугольника в квадратных сантиметрах;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Измерение площади многоугольника.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площадь геометрической фигуры способом разбиения на квадратные сантиметры;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Измерение площади с помощью палетки.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07.03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инструмент для измерения площади – палетку.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площадь с помощью палетки; чертить треугольник заданной площади с помощью палетки.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96</w:t>
            </w:r>
          </w:p>
        </w:tc>
        <w:tc>
          <w:tcPr>
            <w:tcW w:w="1991" w:type="dxa"/>
            <w:vAlign w:val="center"/>
          </w:tcPr>
          <w:p w:rsidR="00DE50D0" w:rsidRPr="002446C6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Поупражняемся в измерении площадей и повторим пройденное.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Технология работы с инструментальными программами.Окно  графического редактора 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PAINT</w:t>
            </w:r>
            <w:r w:rsidRPr="002446C6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Площадь геометрической фигуры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09.03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Измерять площади многоугольников; находить площадь фигур сложной конфигурации с помощью палетки; решать задачи с геометрическим содержанием.</w:t>
            </w:r>
          </w:p>
          <w:p w:rsidR="00DE50D0" w:rsidRPr="00316258" w:rsidRDefault="00DE50D0" w:rsidP="00863AA4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прикладной программой, используя мышь. Осуществлять навигацию по программе, используя элементы управления (кнопки).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охранять созданный рисунок на компьютере.</w:t>
            </w:r>
            <w:bookmarkStart w:id="4" w:name="_GoBack"/>
            <w:bookmarkEnd w:id="4"/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-устанавливать аналогии;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переместительный закон умножения, правило умножения числа на 10.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Умножать число на 100; решать задачи; сравнивать величины.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устойчивого учебно-познавательного интереса к новым общим способам решения задач.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дециметр и квадратный сантиметр.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дециметр и квадратный сантиметр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14.03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площади квадратный дециметр и квадратный сантиметр.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перевод квадратных дециметров в квадратные сантиметры; выполнять сложение и вычитание величин.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99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метр и квадратный дециметр.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метр и квадратный дециметр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площади  – квадратный метр и квадратный дециметр.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квадратные метры в квадратных дециметрах; выполнять сложение и вычитание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метр и квадратный сантиметр.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метр и квадратный сантиметр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площади  – квадратный метр и квадратный сантиметр. </w:t>
            </w:r>
          </w:p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квадратные метры в квадратных сантиметрах; выполнять сложение и вычитание величин; дополнять величины до 1 квадратного метра.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Вычисления с помощью калькулятора. 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Технология работы с инструментальными программами. Работа с текстом и изображением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20.03</w:t>
            </w:r>
          </w:p>
        </w:tc>
        <w:tc>
          <w:tcPr>
            <w:tcW w:w="3399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сложение и вычитание многозначных чисел в столбик; выполнять вычисления на калькуляторе; решать уравнения с помощью калькулятора.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Уметь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работать с текстами изображением, представленным в компьютере.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с недостающими данными.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21.03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3315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Задачи с недостающими данными.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1C1D2C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22.03</w:t>
            </w:r>
          </w:p>
        </w:tc>
        <w:tc>
          <w:tcPr>
            <w:tcW w:w="710" w:type="dxa"/>
          </w:tcPr>
          <w:p w:rsidR="00DE50D0" w:rsidRPr="00316258" w:rsidRDefault="00DE50D0" w:rsidP="001C1D2C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22.03</w:t>
            </w:r>
          </w:p>
        </w:tc>
        <w:tc>
          <w:tcPr>
            <w:tcW w:w="3399" w:type="dxa"/>
          </w:tcPr>
          <w:p w:rsidR="00DE50D0" w:rsidRPr="00316258" w:rsidRDefault="00DE50D0" w:rsidP="009F5839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задачу с недостающими данными; дополнять условие задачи; дополнять круговую схему недостающими данными.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получить недостающие данные.</w:t>
            </w: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23.03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23.03</w:t>
            </w:r>
          </w:p>
        </w:tc>
        <w:tc>
          <w:tcPr>
            <w:tcW w:w="3399" w:type="dxa"/>
            <w:vMerge w:val="restart"/>
          </w:tcPr>
          <w:p w:rsidR="00DE50D0" w:rsidRPr="00316258" w:rsidRDefault="00DE50D0" w:rsidP="009F583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Дополнять и решать задачу с недостающими данными.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-подведение по понятие (формулирование правила); </w:t>
            </w:r>
          </w:p>
          <w:p w:rsidR="00DE50D0" w:rsidRPr="00316258" w:rsidRDefault="00DE50D0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-использование  свойств арифметических действий; проведение сравнения,</w:t>
            </w:r>
          </w:p>
          <w:p w:rsidR="00DE50D0" w:rsidRPr="00316258" w:rsidRDefault="00DE50D0" w:rsidP="00EF2738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Регулятивные:</w:t>
            </w:r>
          </w:p>
          <w:p w:rsidR="00DE50D0" w:rsidRPr="00316258" w:rsidRDefault="00DE50D0" w:rsidP="00EF2738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контролирование своей деятельности по ходу или результатам выполнения задания.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получить недостающие данные.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03.04</w:t>
            </w:r>
          </w:p>
        </w:tc>
        <w:tc>
          <w:tcPr>
            <w:tcW w:w="3399" w:type="dxa"/>
            <w:vMerge/>
          </w:tcPr>
          <w:p w:rsidR="00DE50D0" w:rsidRPr="00316258" w:rsidRDefault="00DE50D0" w:rsidP="009F5839">
            <w:pPr>
              <w:pStyle w:val="NoSpacing"/>
              <w:spacing w:beforeAutospacing="1" w:afterAutospacing="1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1000.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Умножение на число 1000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переместительный закон умножения, правило умножения числа на 100.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Умножать число на 1000; решать задачи; сравнивать величины.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выделенные учителем ориентиры действия в новом учебном материале в сотрудничестве с учителем;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действия.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-строить сообщения в устной и письменной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-устанавливать аналогии;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и оценивать процесс и результат деятельности;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адекватно использовать коммуникативные, прежде всего речевые, средства для решения различных коммуникативных задач, строить монологическое высказывание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километр и квадратный 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километр и квадратный 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05.04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 – квадратный километр и квадратный метр.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Дополнять величины до 1 квадратного километра; выражать квадратные метры в квадратных километрах.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миллиметр и квадратный сантиметр.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миллиметр и квадратный сантиметр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06.04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единицы длины – квадратный миллиметр и квадратный сантиметр.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Выражать квадратные миллиметры в квадратных сантиметрах; выполнять сложение и вычитание величин; дополнять величины до 1 квадратного сантиметра.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миллиметр и квадратный дециметр.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миллиметр и квадратный дециметр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длины – квадратный миллиметр и квадратный дециметр. Выражать квадратные миллиметры в квадратных дециметрах; выполнять сложение и вычитание величин; дополнять величины 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до 1 квадратного дециметра.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DE50D0" w:rsidRPr="00316258" w:rsidRDefault="00DE50D0" w:rsidP="00316258">
            <w:pPr>
              <w:pStyle w:val="c3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</w:t>
            </w:r>
            <w:r w:rsidRPr="00316258">
              <w:rPr>
                <w:rStyle w:val="c4"/>
                <w:sz w:val="18"/>
                <w:szCs w:val="18"/>
              </w:rPr>
              <w:t>формировать интерес к познанию математических законов, способности к самоизменению и саморазвитию</w:t>
            </w:r>
            <w:r w:rsidRPr="00316258">
              <w:rPr>
                <w:rStyle w:val="apple-converted-space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Квадратный миллиметр и квадратный метр.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Квадратный миллиметр и квадратный метр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длины – квадратный миллиметр 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квадратный метр.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Уметь выражать квадратные миллиметры в квадратные метры; дополнять величины до 1 квадратного метра; выполнять сложение и вычитание величин; располагать данные площади в порядке возрастания.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использовании единиц площади.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единицы площади. 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разностное сравнение данных площадей; составлять верные равенства из величин; решать задачи с геометрическим содержанием.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Вычисление площади прямоугольника.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Единицы площади. Вычисление площади прямоугольника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вычисления площади прямоугольника.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pStyle w:val="ParagraphStyle"/>
              <w:spacing w:beforeAutospacing="1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Контрольная работа по теме «Единицы площади».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правило вычисления площади прямоугольника.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площадь прямоугольника, используя формулу; сформулировать задачу по данной краткой записи.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5883" w:type="dxa"/>
            <w:gridSpan w:val="12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Решение задач-23 ч</w:t>
            </w:r>
          </w:p>
        </w:tc>
      </w:tr>
      <w:tr w:rsidR="00DE50D0" w:rsidRPr="00316258">
        <w:trPr>
          <w:trHeight w:val="3903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 xml:space="preserve">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Работа над ошибками. Задачи с избыточными данными.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задачах с избыточными данными.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условие задачи, в котором будут присутствовать все данные.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осуществлять анализ объектов с выделением существенных и несущественных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свою деятельность по результату выполнения задания;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выполнять задания и строить объяснения в нужной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подводить под понятие на основе существенных признаков;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поиск информации (текст учебника);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работа с разными видами информации (печатный текст учебника, рисунок).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       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взаимодействовать (сотрудничать) с соседом по парте, в группе;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договариваться и приходить к общему мнению.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Выбор рационального пути решения.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рациональном способе решения задач.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Находить и использовать в вычислениях рациональный путь.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Разные задачи.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19.04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Учимся формулировать и решать задачи.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Решение текстовых задач арифметическим способом </w:t>
            </w:r>
          </w:p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20.04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Формулировать задачи по круговой схеме, по краткой записи, по решению; решать составные задачи; составлять задачи с величинами «цена», «количество», «стоимость».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Увеличение и уменьшение в одно и то же число раз.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Увеличивать/уменьшать в одно и то же число раз; выполнять вычисления второй ступени.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</w:t>
            </w: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Деление«круглых» десятков на число 10.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связь умножения  и деления; правило умножения на 10.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«круглые» десятки на число 10;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владеть  общими приемами выполнения заданий и вычислений;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-использовать таблицы, проверять по таблице.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Итоговая контрольная работа.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26.04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устные и письменные вычисления 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 натуральными числами; решать составные задачи; распознавать геометрические фигуры; сравнивать числа и величины.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Работа над ошибками. Деление «круглых» сотен на число 100.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27.04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27.04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работу над ошибками.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связь умножения 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деления; правило умножения на 100.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«круглые» сотни на число 100; составлять задачу по данной диаграмме; формулировать задачу по краткой записи.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владеть  общими приемами решения задач по диаграммам, таблицам.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5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Деление «круглых» тысяч на число 1000.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03.05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Знать связь умножения 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 деления; правило умножения на 1000.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Делить «круглые» тысячи на число 1000; составлять задачу по данной диаграмме; решать задачи с величинами массы.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ставить, формулировать и решать проблемы.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действия партнёра;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речь для регуляции своего действия.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Устное деление двузначного числа на однозначное.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04.05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Вычислять значение выражения, используя правило деления суммы на число; решать уравнения; формулировать задачу по выражению.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подведение под понятие (формулирование правила);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-использование таблиц;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владеть общими приемами решения задач, выполнения заданий и вычислений;</w:t>
            </w:r>
          </w:p>
          <w:p w:rsidR="00DE50D0" w:rsidRPr="00316258" w:rsidRDefault="00DE50D0" w:rsidP="00316258">
            <w:pPr>
              <w:pStyle w:val="c0"/>
              <w:shd w:val="clear" w:color="auto" w:fill="FFFFFF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строить объяснение в устной форме.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-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взаимодействие (сотрудничество) с соседом по парте;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-личностное, профессиональное, жизненное самоопределение.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Устное деление двузначного числа на двузначное.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10.05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решать уравнения.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Поупражняемся в устном выполнении деления и повторим пройденное.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приемы вычисления деления натуральных чисел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Выполнять деление «круглых» двузначных чисел; выполнять деление двузначного числа на двузначное методом подбора; вычислять значение числового выражения со скобками.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Построение симметричных фигур.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Информатика.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Технология работы с инструментальными программами. Клавиатура компьютера.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15.05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понятие «симметричные фигуры».</w:t>
            </w:r>
          </w:p>
          <w:p w:rsidR="00DE50D0" w:rsidRPr="00316258" w:rsidRDefault="00DE50D0" w:rsidP="001F4FCD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Выбирать симметричные фигуры; проводить в треугольнике ось симметрии; выполнять построение симметричной фигуры. Построение симметричных фигур с помощью чертежных инструментов и программы </w:t>
            </w:r>
            <w:r w:rsidRPr="00316258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Paint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..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Знать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и соблюдать санитарно-гигиенические правила при работе с компьютерной клавиатурой.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c1"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Познавательные:</w:t>
            </w:r>
            <w:r w:rsidRPr="00316258">
              <w:rPr>
                <w:rStyle w:val="c1"/>
                <w:i/>
                <w:iCs/>
                <w:sz w:val="18"/>
                <w:szCs w:val="18"/>
              </w:rPr>
              <w:t xml:space="preserve">  </w:t>
            </w:r>
          </w:p>
          <w:p w:rsidR="00DE50D0" w:rsidRPr="00316258" w:rsidRDefault="00DE50D0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316258">
              <w:rPr>
                <w:rStyle w:val="c1"/>
                <w:i/>
                <w:iCs/>
                <w:sz w:val="18"/>
                <w:szCs w:val="18"/>
              </w:rPr>
              <w:t>-</w:t>
            </w:r>
            <w:r w:rsidRPr="00316258">
              <w:rPr>
                <w:rStyle w:val="c18"/>
                <w:sz w:val="18"/>
                <w:szCs w:val="18"/>
              </w:rPr>
              <w:t>ориентироваться в окружающем пространстве; определять симметричность фигуры  с помощью перегибания.</w:t>
            </w:r>
          </w:p>
          <w:p w:rsidR="00DE50D0" w:rsidRPr="00316258" w:rsidRDefault="00DE50D0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Регулятивные:</w:t>
            </w: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DE50D0" w:rsidRPr="00316258" w:rsidRDefault="00DE50D0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>-</w:t>
            </w:r>
            <w:r w:rsidRPr="00316258">
              <w:rPr>
                <w:rStyle w:val="c1"/>
                <w:sz w:val="18"/>
                <w:szCs w:val="18"/>
              </w:rPr>
              <w:t xml:space="preserve">проводить работу по предложенному плану, используя необходимые средства; </w:t>
            </w:r>
          </w:p>
          <w:p w:rsidR="00DE50D0" w:rsidRPr="00316258" w:rsidRDefault="00DE50D0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c1"/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 xml:space="preserve">- оценивать правильность выбора способов и средств деятельности; </w:t>
            </w:r>
          </w:p>
          <w:p w:rsidR="00DE50D0" w:rsidRPr="00316258" w:rsidRDefault="00DE50D0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осуществлять самоанализ успешности участия в учебном  диалоге.</w:t>
            </w:r>
          </w:p>
          <w:p w:rsidR="00DE50D0" w:rsidRPr="00316258" w:rsidRDefault="00DE50D0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rStyle w:val="apple-converted-space"/>
                <w:i/>
                <w:iCs/>
                <w:sz w:val="18"/>
                <w:szCs w:val="18"/>
              </w:rPr>
            </w:pPr>
            <w:r w:rsidRPr="00316258">
              <w:rPr>
                <w:rStyle w:val="c1"/>
                <w:b/>
                <w:bCs/>
                <w:sz w:val="18"/>
                <w:szCs w:val="18"/>
              </w:rPr>
              <w:t>Коммуникативные:</w:t>
            </w: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> </w:t>
            </w:r>
          </w:p>
          <w:p w:rsidR="00DE50D0" w:rsidRPr="00316258" w:rsidRDefault="00DE50D0" w:rsidP="00316258">
            <w:pPr>
              <w:pStyle w:val="c39"/>
              <w:shd w:val="clear" w:color="auto" w:fill="FFFFFF"/>
              <w:spacing w:before="0" w:beforeAutospacing="0" w:after="0" w:afterAutospacing="0"/>
              <w:ind w:left="4"/>
              <w:rPr>
                <w:sz w:val="18"/>
                <w:szCs w:val="18"/>
              </w:rPr>
            </w:pPr>
            <w:r w:rsidRPr="00316258">
              <w:rPr>
                <w:rStyle w:val="apple-converted-space"/>
                <w:i/>
                <w:iCs/>
                <w:sz w:val="18"/>
                <w:szCs w:val="18"/>
              </w:rPr>
              <w:t xml:space="preserve">- </w:t>
            </w:r>
            <w:r w:rsidRPr="00316258">
              <w:rPr>
                <w:rStyle w:val="c1"/>
                <w:sz w:val="18"/>
                <w:szCs w:val="18"/>
              </w:rPr>
              <w:t>строить понятное для слушателей высказывание, задавать уточняющие вопросы, формулировать простые выводы;</w:t>
            </w:r>
          </w:p>
          <w:p w:rsidR="00DE50D0" w:rsidRPr="00316258" w:rsidRDefault="00DE50D0" w:rsidP="00316258">
            <w:pPr>
              <w:pStyle w:val="c22"/>
              <w:shd w:val="clear" w:color="auto" w:fill="FFFFFF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Style w:val="c18"/>
                <w:sz w:val="18"/>
                <w:szCs w:val="18"/>
              </w:rPr>
              <w:t>-развитие навыков сотрудничества со взрослыми и сверстниками.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hd w:val="clear" w:color="auto" w:fill="FFFFFF"/>
              <w:spacing w:after="0" w:line="270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</w:t>
            </w:r>
          </w:p>
          <w:p w:rsidR="00DE50D0" w:rsidRPr="00316258" w:rsidRDefault="00DE50D0" w:rsidP="00316258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- осуществляют самоконтроль при выполнении заданий;</w:t>
            </w:r>
          </w:p>
          <w:p w:rsidR="00DE50D0" w:rsidRPr="00316258" w:rsidRDefault="00DE50D0" w:rsidP="00316258">
            <w:pPr>
              <w:pStyle w:val="c22"/>
              <w:shd w:val="clear" w:color="auto" w:fill="FFFFFF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rStyle w:val="c1"/>
                <w:sz w:val="18"/>
                <w:szCs w:val="18"/>
              </w:rPr>
              <w:t> - выражают желание осваивать новые действия, достигать положительных результатов труда.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127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Составление и разрезание фигур.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16.05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равносоставленных фигурах.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узор из геометрических фигур; составлять из четырех треугольников равносторонний треугольник.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128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Равносоставленные и равновеликие фигуры.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фигур.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17.05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Знать, что площади равновеликих фигур равны. Иметь представление о равновеликих фигурах.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Составлять фигуры из равновеликих фигур; находить на чертеже фигуры, которые не являются равносоставленными.</w:t>
            </w:r>
          </w:p>
        </w:tc>
        <w:tc>
          <w:tcPr>
            <w:tcW w:w="4110" w:type="dxa"/>
            <w:gridSpan w:val="4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-проверка правильности выполнения задания по правилу, алгоритму,   с помощью таблицы, инструментов, рисунков;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-целеполагание;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-планирование;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-саморегуляция;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-оценка; 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-коррекция.</w:t>
            </w:r>
          </w:p>
          <w:p w:rsidR="00DE50D0" w:rsidRPr="00316258" w:rsidRDefault="00DE50D0" w:rsidP="00316258">
            <w:pPr>
              <w:pStyle w:val="NormalWeb"/>
              <w:spacing w:before="0" w:beforeAutospacing="0" w:after="0" w:afterAutospacing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учебника.</w:t>
            </w:r>
          </w:p>
          <w:p w:rsidR="00DE50D0" w:rsidRPr="00316258" w:rsidRDefault="00DE50D0" w:rsidP="0031625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-умение взаимодействовать с одноклассниками на основе принципов взаимоуважения;</w:t>
            </w:r>
          </w:p>
          <w:p w:rsidR="00DE50D0" w:rsidRPr="00316258" w:rsidRDefault="00DE50D0" w:rsidP="0031625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-навык управления своими эмоциями в нестандартных жизненных ситуациях;</w:t>
            </w:r>
          </w:p>
          <w:p w:rsidR="00DE50D0" w:rsidRPr="00316258" w:rsidRDefault="00DE50D0" w:rsidP="00316258">
            <w:pPr>
              <w:pStyle w:val="NormalWeb"/>
              <w:spacing w:before="0" w:beforeAutospacing="0" w:after="0" w:afterAutospacing="0"/>
              <w:rPr>
                <w:sz w:val="18"/>
                <w:szCs w:val="18"/>
              </w:rPr>
            </w:pPr>
            <w:r w:rsidRPr="00316258">
              <w:rPr>
                <w:sz w:val="18"/>
                <w:szCs w:val="18"/>
              </w:rPr>
              <w:t> -умение объективного оценивания и самооценивания.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129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Высота треугольника.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18.05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Иметь представление о высоте треугольника.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Проводить высоту в треугольнике.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Регулятивные: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умение определять и формулировать цель на уроке с помощью учителя;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проговаривать последовательность действий на уроке; 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планировать своё действие в соответствии с поставленной задачей;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вносить необходимые коррективы в действие после его завершения на основе его оценки и учёта характера сделанных ошибок;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высказывать своё предположение.</w:t>
            </w:r>
          </w:p>
          <w:p w:rsidR="00DE50D0" w:rsidRPr="00316258" w:rsidRDefault="00DE50D0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Коммуникативные:</w:t>
            </w: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 </w:t>
            </w:r>
          </w:p>
          <w:p w:rsidR="00DE50D0" w:rsidRPr="00316258" w:rsidRDefault="00DE50D0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- умение оформлять свои мысли в устной форме; </w:t>
            </w:r>
          </w:p>
          <w:p w:rsidR="00DE50D0" w:rsidRPr="00316258" w:rsidRDefault="00DE50D0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слушать и понимать речь других; совместно договариваться о правилах поведения и общения в школе и следовать им.</w:t>
            </w:r>
          </w:p>
          <w:p w:rsidR="00DE50D0" w:rsidRPr="00316258" w:rsidRDefault="00DE50D0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Познавательные: </w:t>
            </w:r>
          </w:p>
          <w:p w:rsidR="00DE50D0" w:rsidRPr="00316258" w:rsidRDefault="00DE50D0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-умение ориентироваться в своей системе знаний: отличать новое от уже известного с помощью учителя; - добывать новые знания: находить ответы на вопросы, используя учебник, свой жизненный опыт и информацию, полученную на уроке.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ru-RU"/>
              </w:rPr>
              <w:t>Личностные: </w:t>
            </w:r>
          </w:p>
          <w:p w:rsidR="00DE50D0" w:rsidRPr="00316258" w:rsidRDefault="00DE50D0" w:rsidP="0031625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способность к самооценке на основе критерия успешности учебной деятельности.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130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Считаем до 1000000.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Счет предметов. Название, последовательность и запись чисел .Классы и разряды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22.05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Заполнять таблицу многозначных чисел; записывать шестизначные числа; устанавливать закономерность в составлении числового ряда.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131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Действия первой и второй ступени.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Сложение и вычитание чисел. Умножение и деление чисел.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23.05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Знать порядок арифметических действий в числовом выражении.</w:t>
            </w:r>
          </w:p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 Вычислять значения выражений без скобок и со скобками; составлять выражения по предложенному порядку арифметических действий; сравнивать значения двух числовых выражений.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132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Измеряем. Вычисляем. 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Сравниваем.</w:t>
            </w: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Устные и письменные вычисления с натуральными числами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24.05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Выполнять устные и письменные вычисления 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br/>
              <w:t>с числами и величинами; сравнивать числа и величины; измерять длину; вычислять периметр и площадь прямоугольника.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133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Геометрия на бумаге в клетку.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beforeAutospacing="1" w:after="0" w:afterAutospacing="1" w:line="264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Распознавание и изображение геометрических фигур</w:t>
            </w: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25.05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Выделять прямоугольные, тупоугольные, остроугольные и равнобедренные треугольники; строить равнобедренный треугольник; строить изображение куба; симметричные точки; вычислять площадь фигуры сложной конфигурации.</w:t>
            </w:r>
          </w:p>
        </w:tc>
        <w:tc>
          <w:tcPr>
            <w:tcW w:w="4110" w:type="dxa"/>
            <w:gridSpan w:val="4"/>
            <w:vMerge w:val="restart"/>
          </w:tcPr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Регулятивные: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принимать и сохранять учебную задачу;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планировать свои действия в соответствии с поставленной задачей и условиями её реализации, в том числе во внутреннем плане;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оценивать правильность выполнения действия на уровне адекватной оценки соответствия результатов требованиям данной задачи и задачной области;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различать способ и результат действия;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Познавательные: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использовать знаково-символические средства и схемы для решения задач;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сообщения в устной и письменной форме;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- контролировать и оценивать процесс и результат деятельности.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  <w:lang w:eastAsia="ru-RU"/>
              </w:rPr>
              <w:t>Коммуникативные: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учитывать разные мнения и стремиться к координации различных позиций в сотрудничестве;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формулировать собственное мнение и позицию;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договариваться и приходить к общему решению в совместной деятельности, в том числе в ситуации столкновения интересов;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строить понятные для партнёра высказывания, учитывающие, что партнёр знает и видит, а что нет;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задавать вопросы;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контролировать действия партнёра.</w:t>
            </w: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Личностные</w:t>
            </w: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:</w:t>
            </w:r>
          </w:p>
          <w:p w:rsidR="00DE50D0" w:rsidRPr="00316258" w:rsidRDefault="00DE50D0" w:rsidP="003162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- проявлять познавательную инициативу в оказании помощи героям учебника;</w:t>
            </w:r>
          </w:p>
          <w:p w:rsidR="00DE50D0" w:rsidRPr="00316258" w:rsidRDefault="00DE50D0" w:rsidP="00316258">
            <w:pPr>
              <w:shd w:val="clear" w:color="auto" w:fill="FFFFFF"/>
              <w:spacing w:after="0" w:line="268" w:lineRule="atLeast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- внутренняя позиция школьника на уровне положительного отношения к школе, ориентации на содержательные моменты школьной действительности и принятия образца “хорошего ученика”.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134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Как мы научились формулировать и решать задачи.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Решение текстовых задач арифметическим способом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29.05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Решать составные задачи; формулировать задачи по краткой записи, по выражению, по диаграмме; выбирать рациональный способ решения задачи.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135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 xml:space="preserve">Числовые последовательности. </w:t>
            </w:r>
          </w:p>
          <w:p w:rsidR="00DE50D0" w:rsidRPr="00316258" w:rsidRDefault="00DE50D0" w:rsidP="00316258">
            <w:pPr>
              <w:spacing w:beforeAutospacing="1" w:after="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30.05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Проявление познавательной инициативы в оказании помощи с ученикам.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  <w:tr w:rsidR="00DE50D0" w:rsidRPr="00316258">
        <w:trPr>
          <w:trHeight w:val="711"/>
        </w:trPr>
        <w:tc>
          <w:tcPr>
            <w:tcW w:w="382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136</w:t>
            </w:r>
          </w:p>
        </w:tc>
        <w:tc>
          <w:tcPr>
            <w:tcW w:w="1991" w:type="dxa"/>
            <w:vAlign w:val="center"/>
          </w:tcPr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Повторение изученного .</w:t>
            </w:r>
          </w:p>
          <w:p w:rsidR="00DE50D0" w:rsidRPr="00316258" w:rsidRDefault="00DE50D0" w:rsidP="00316258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569" w:type="dxa"/>
          </w:tcPr>
          <w:p w:rsidR="00DE50D0" w:rsidRPr="00316258" w:rsidRDefault="00DE50D0" w:rsidP="00316258">
            <w:pPr>
              <w:pStyle w:val="NoSpacing"/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31.05</w:t>
            </w:r>
          </w:p>
        </w:tc>
        <w:tc>
          <w:tcPr>
            <w:tcW w:w="710" w:type="dxa"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31.05</w:t>
            </w:r>
          </w:p>
        </w:tc>
        <w:tc>
          <w:tcPr>
            <w:tcW w:w="3399" w:type="dxa"/>
          </w:tcPr>
          <w:p w:rsidR="00DE50D0" w:rsidRPr="00316258" w:rsidRDefault="00DE50D0" w:rsidP="00463522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316258">
              <w:rPr>
                <w:rFonts w:ascii="Times New Roman" w:hAnsi="Times New Roman" w:cs="Times New Roman"/>
                <w:sz w:val="18"/>
                <w:szCs w:val="18"/>
              </w:rPr>
              <w:t>Использование материальных объектов, схем, рисунков.</w:t>
            </w:r>
          </w:p>
        </w:tc>
        <w:tc>
          <w:tcPr>
            <w:tcW w:w="4110" w:type="dxa"/>
            <w:gridSpan w:val="4"/>
            <w:vMerge/>
          </w:tcPr>
          <w:p w:rsidR="00DE50D0" w:rsidRPr="00316258" w:rsidRDefault="00DE50D0" w:rsidP="00316258">
            <w:pPr>
              <w:pStyle w:val="NoSpacing"/>
              <w:spacing w:beforeAutospacing="1" w:afterAutospacing="1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843" w:type="dxa"/>
            <w:gridSpan w:val="2"/>
          </w:tcPr>
          <w:p w:rsidR="00DE50D0" w:rsidRPr="00316258" w:rsidRDefault="00DE50D0" w:rsidP="00316258">
            <w:pPr>
              <w:spacing w:beforeAutospacing="1" w:after="0" w:afterAutospacing="1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</w:p>
        </w:tc>
      </w:tr>
    </w:tbl>
    <w:p w:rsidR="00DE50D0" w:rsidRPr="00C71A64" w:rsidRDefault="00DE50D0">
      <w:pPr>
        <w:rPr>
          <w:rFonts w:ascii="Times New Roman" w:hAnsi="Times New Roman" w:cs="Times New Roman"/>
          <w:sz w:val="18"/>
          <w:szCs w:val="18"/>
        </w:rPr>
      </w:pPr>
    </w:p>
    <w:sectPr w:rsidR="00DE50D0" w:rsidRPr="00C71A64" w:rsidSect="004F5A88">
      <w:pgSz w:w="16838" w:h="11906" w:orient="landscape"/>
      <w:pgMar w:top="426" w:right="253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C">
    <w:altName w:val="Gabriola"/>
    <w:panose1 w:val="00000000000000000000"/>
    <w:charset w:val="CC"/>
    <w:family w:val="decorative"/>
    <w:notTrueType/>
    <w:pitch w:val="variable"/>
    <w:sig w:usb0="00000203" w:usb1="00000000" w:usb2="00000000" w:usb3="00000000" w:csb0="00000005" w:csb1="00000000"/>
  </w:font>
  <w:font w:name="MS Gothic">
    <w:altName w:val="?l?r ?S?V?b?N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0B32EFF0"/>
    <w:lvl w:ilvl="0">
      <w:start w:val="1"/>
      <w:numFmt w:val="bullet"/>
      <w:pStyle w:val="21"/>
      <w:lvlText w:val="–"/>
      <w:lvlJc w:val="left"/>
      <w:pPr>
        <w:ind w:firstLine="68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>
    <w:nsid w:val="03754D87"/>
    <w:multiLevelType w:val="hybridMultilevel"/>
    <w:tmpl w:val="EF2065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F391D78"/>
    <w:multiLevelType w:val="hybridMultilevel"/>
    <w:tmpl w:val="5964D23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E97ACA"/>
    <w:multiLevelType w:val="hybridMultilevel"/>
    <w:tmpl w:val="DFEAA1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4">
    <w:nsid w:val="20A75B31"/>
    <w:multiLevelType w:val="hybridMultilevel"/>
    <w:tmpl w:val="4D3208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2A9C5A28"/>
    <w:multiLevelType w:val="hybridMultilevel"/>
    <w:tmpl w:val="147C4A82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>
    <w:nsid w:val="4DA6116A"/>
    <w:multiLevelType w:val="hybridMultilevel"/>
    <w:tmpl w:val="82381AF4"/>
    <w:lvl w:ilvl="0" w:tplc="5DA019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82AEDF3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44819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C0C0F8A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95ECEB9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1E7244F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356CD7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34BE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F9F252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7">
    <w:nsid w:val="5ECE4D10"/>
    <w:multiLevelType w:val="hybridMultilevel"/>
    <w:tmpl w:val="3CF858A4"/>
    <w:lvl w:ilvl="0" w:tplc="FDA8C5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804FE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7E48280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9402F2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7088ABD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A1F22AE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8C3C66A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C58648B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BA562C2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8">
    <w:nsid w:val="5F9E029B"/>
    <w:multiLevelType w:val="hybridMultilevel"/>
    <w:tmpl w:val="6652E038"/>
    <w:lvl w:ilvl="0" w:tplc="5B648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416E7F5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C464E3F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1EC4B44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2632D40E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DC844FF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91BC683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22AC700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4648B38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9">
    <w:nsid w:val="618D1DA1"/>
    <w:multiLevelType w:val="hybridMultilevel"/>
    <w:tmpl w:val="7CC4E6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46F5252"/>
    <w:multiLevelType w:val="hybridMultilevel"/>
    <w:tmpl w:val="9948CEB4"/>
    <w:lvl w:ilvl="0" w:tplc="8814EE6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88FFB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29A89EF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5B125D5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BF8875B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63C6415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EFF2B104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6756B95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9E899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1">
    <w:nsid w:val="6871783A"/>
    <w:multiLevelType w:val="hybridMultilevel"/>
    <w:tmpl w:val="4E44F6FE"/>
    <w:lvl w:ilvl="0" w:tplc="32A4295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0A5EFE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40E63E6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F36AD9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C704ED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14E2A2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0F2A189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618EA4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A25401D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2">
    <w:nsid w:val="6DB15C81"/>
    <w:multiLevelType w:val="multilevel"/>
    <w:tmpl w:val="0554DA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3">
    <w:nsid w:val="740076B5"/>
    <w:multiLevelType w:val="hybridMultilevel"/>
    <w:tmpl w:val="6E5C551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3"/>
  </w:num>
  <w:num w:numId="2">
    <w:abstractNumId w:val="4"/>
  </w:num>
  <w:num w:numId="3">
    <w:abstractNumId w:val="9"/>
  </w:num>
  <w:num w:numId="4">
    <w:abstractNumId w:val="8"/>
  </w:num>
  <w:num w:numId="5">
    <w:abstractNumId w:val="7"/>
  </w:num>
  <w:num w:numId="6">
    <w:abstractNumId w:val="10"/>
  </w:num>
  <w:num w:numId="7">
    <w:abstractNumId w:val="6"/>
  </w:num>
  <w:num w:numId="8">
    <w:abstractNumId w:val="11"/>
  </w:num>
  <w:num w:numId="9">
    <w:abstractNumId w:val="1"/>
  </w:num>
  <w:num w:numId="10">
    <w:abstractNumId w:val="5"/>
  </w:num>
  <w:num w:numId="11">
    <w:abstractNumId w:val="0"/>
  </w:num>
  <w:num w:numId="12">
    <w:abstractNumId w:val="12"/>
  </w:num>
  <w:num w:numId="13">
    <w:abstractNumId w:val="3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50FD2"/>
    <w:rsid w:val="00006603"/>
    <w:rsid w:val="00011355"/>
    <w:rsid w:val="00054CC9"/>
    <w:rsid w:val="0007503B"/>
    <w:rsid w:val="000A39AD"/>
    <w:rsid w:val="000C4F96"/>
    <w:rsid w:val="00105BF9"/>
    <w:rsid w:val="00110BE2"/>
    <w:rsid w:val="001133D6"/>
    <w:rsid w:val="001232AC"/>
    <w:rsid w:val="001562FA"/>
    <w:rsid w:val="00160D02"/>
    <w:rsid w:val="00177FF1"/>
    <w:rsid w:val="00183BDD"/>
    <w:rsid w:val="00187DDB"/>
    <w:rsid w:val="001B6B22"/>
    <w:rsid w:val="001C1D2C"/>
    <w:rsid w:val="001D74D6"/>
    <w:rsid w:val="001F4FCD"/>
    <w:rsid w:val="00200109"/>
    <w:rsid w:val="00220A2F"/>
    <w:rsid w:val="00237781"/>
    <w:rsid w:val="0024198D"/>
    <w:rsid w:val="002446C6"/>
    <w:rsid w:val="00256BF5"/>
    <w:rsid w:val="00287100"/>
    <w:rsid w:val="00287D33"/>
    <w:rsid w:val="002B423D"/>
    <w:rsid w:val="002C2B63"/>
    <w:rsid w:val="002C37E4"/>
    <w:rsid w:val="002E1382"/>
    <w:rsid w:val="002E319F"/>
    <w:rsid w:val="00302081"/>
    <w:rsid w:val="00316258"/>
    <w:rsid w:val="00327FCA"/>
    <w:rsid w:val="00342B9B"/>
    <w:rsid w:val="0034603A"/>
    <w:rsid w:val="003665EA"/>
    <w:rsid w:val="00384DE8"/>
    <w:rsid w:val="003916F9"/>
    <w:rsid w:val="00397226"/>
    <w:rsid w:val="003B6F6E"/>
    <w:rsid w:val="003C6CFA"/>
    <w:rsid w:val="003D2F89"/>
    <w:rsid w:val="004009B5"/>
    <w:rsid w:val="004154CA"/>
    <w:rsid w:val="00444FCC"/>
    <w:rsid w:val="0045775B"/>
    <w:rsid w:val="00463522"/>
    <w:rsid w:val="00463FF3"/>
    <w:rsid w:val="00481AD3"/>
    <w:rsid w:val="00495C8E"/>
    <w:rsid w:val="004A6446"/>
    <w:rsid w:val="004B09EB"/>
    <w:rsid w:val="004D055D"/>
    <w:rsid w:val="004F5A88"/>
    <w:rsid w:val="004F728A"/>
    <w:rsid w:val="004F7C64"/>
    <w:rsid w:val="0053287C"/>
    <w:rsid w:val="00535AA3"/>
    <w:rsid w:val="00536104"/>
    <w:rsid w:val="00540475"/>
    <w:rsid w:val="00541A95"/>
    <w:rsid w:val="005607FF"/>
    <w:rsid w:val="005C6E43"/>
    <w:rsid w:val="005D7652"/>
    <w:rsid w:val="005E0B2C"/>
    <w:rsid w:val="005E4C8B"/>
    <w:rsid w:val="00610486"/>
    <w:rsid w:val="00620C48"/>
    <w:rsid w:val="0063052A"/>
    <w:rsid w:val="00630F8A"/>
    <w:rsid w:val="00654772"/>
    <w:rsid w:val="0066369A"/>
    <w:rsid w:val="00692098"/>
    <w:rsid w:val="006C0E7A"/>
    <w:rsid w:val="006C377C"/>
    <w:rsid w:val="006D7FD8"/>
    <w:rsid w:val="006E6B39"/>
    <w:rsid w:val="00717794"/>
    <w:rsid w:val="00727CDE"/>
    <w:rsid w:val="00740A5C"/>
    <w:rsid w:val="007462A9"/>
    <w:rsid w:val="007577A9"/>
    <w:rsid w:val="007618E0"/>
    <w:rsid w:val="00783762"/>
    <w:rsid w:val="00792C6E"/>
    <w:rsid w:val="00794148"/>
    <w:rsid w:val="007B2DCC"/>
    <w:rsid w:val="007E478D"/>
    <w:rsid w:val="00823E5E"/>
    <w:rsid w:val="008431E4"/>
    <w:rsid w:val="00847A72"/>
    <w:rsid w:val="00860A15"/>
    <w:rsid w:val="00863AA4"/>
    <w:rsid w:val="008C33D4"/>
    <w:rsid w:val="008E4395"/>
    <w:rsid w:val="008E571D"/>
    <w:rsid w:val="00914FA7"/>
    <w:rsid w:val="0094559C"/>
    <w:rsid w:val="009938A4"/>
    <w:rsid w:val="00993D1A"/>
    <w:rsid w:val="009A7748"/>
    <w:rsid w:val="009B1777"/>
    <w:rsid w:val="009C4C90"/>
    <w:rsid w:val="009C7673"/>
    <w:rsid w:val="009F5839"/>
    <w:rsid w:val="009F6900"/>
    <w:rsid w:val="00A156B6"/>
    <w:rsid w:val="00A42DE6"/>
    <w:rsid w:val="00A47025"/>
    <w:rsid w:val="00A50FD2"/>
    <w:rsid w:val="00A92AB2"/>
    <w:rsid w:val="00AA3575"/>
    <w:rsid w:val="00AA7FE3"/>
    <w:rsid w:val="00AC1E97"/>
    <w:rsid w:val="00AC216C"/>
    <w:rsid w:val="00AE4091"/>
    <w:rsid w:val="00AE697A"/>
    <w:rsid w:val="00AF1B92"/>
    <w:rsid w:val="00B04064"/>
    <w:rsid w:val="00B16B56"/>
    <w:rsid w:val="00B2382A"/>
    <w:rsid w:val="00B24B89"/>
    <w:rsid w:val="00B41413"/>
    <w:rsid w:val="00B42B2C"/>
    <w:rsid w:val="00B53185"/>
    <w:rsid w:val="00B5779F"/>
    <w:rsid w:val="00B60564"/>
    <w:rsid w:val="00B62A54"/>
    <w:rsid w:val="00B77581"/>
    <w:rsid w:val="00B90608"/>
    <w:rsid w:val="00BB104C"/>
    <w:rsid w:val="00BC62E4"/>
    <w:rsid w:val="00BE3B43"/>
    <w:rsid w:val="00BE46EA"/>
    <w:rsid w:val="00C00C25"/>
    <w:rsid w:val="00C0672B"/>
    <w:rsid w:val="00C21C03"/>
    <w:rsid w:val="00C37EB7"/>
    <w:rsid w:val="00C71A64"/>
    <w:rsid w:val="00C72E54"/>
    <w:rsid w:val="00C82BF4"/>
    <w:rsid w:val="00C91059"/>
    <w:rsid w:val="00C93D15"/>
    <w:rsid w:val="00CC0038"/>
    <w:rsid w:val="00CC0C66"/>
    <w:rsid w:val="00D16E14"/>
    <w:rsid w:val="00D67828"/>
    <w:rsid w:val="00D727C4"/>
    <w:rsid w:val="00D8193B"/>
    <w:rsid w:val="00DA169A"/>
    <w:rsid w:val="00DE50D0"/>
    <w:rsid w:val="00E16479"/>
    <w:rsid w:val="00E22279"/>
    <w:rsid w:val="00E3029F"/>
    <w:rsid w:val="00E34CED"/>
    <w:rsid w:val="00E405D0"/>
    <w:rsid w:val="00E87F4D"/>
    <w:rsid w:val="00E9595F"/>
    <w:rsid w:val="00ED72D8"/>
    <w:rsid w:val="00EF2738"/>
    <w:rsid w:val="00EF4FE9"/>
    <w:rsid w:val="00F22185"/>
    <w:rsid w:val="00F33F93"/>
    <w:rsid w:val="00F40252"/>
    <w:rsid w:val="00F6157B"/>
    <w:rsid w:val="00F76112"/>
    <w:rsid w:val="00FA5BA1"/>
    <w:rsid w:val="00FA71B6"/>
    <w:rsid w:val="00FD2D5E"/>
    <w:rsid w:val="00FD43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FD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63522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63522"/>
    <w:rPr>
      <w:rFonts w:ascii="Cambria" w:hAnsi="Cambria" w:cs="Cambria"/>
      <w:b/>
      <w:bCs/>
      <w:color w:val="365F91"/>
      <w:sz w:val="28"/>
      <w:szCs w:val="28"/>
    </w:rPr>
  </w:style>
  <w:style w:type="paragraph" w:styleId="NoSpacing">
    <w:name w:val="No Spacing"/>
    <w:uiPriority w:val="99"/>
    <w:qFormat/>
    <w:rsid w:val="00A50FD2"/>
    <w:rPr>
      <w:rFonts w:cs="Calibri"/>
      <w:lang w:eastAsia="en-US"/>
    </w:rPr>
  </w:style>
  <w:style w:type="table" w:styleId="TableGrid">
    <w:name w:val="Table Grid"/>
    <w:basedOn w:val="TableNormal"/>
    <w:uiPriority w:val="99"/>
    <w:rsid w:val="00A50FD2"/>
    <w:pPr>
      <w:spacing w:beforeAutospacing="1" w:afterAutospacing="1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EF4FE9"/>
    <w:pPr>
      <w:tabs>
        <w:tab w:val="center" w:pos="4677"/>
        <w:tab w:val="right" w:pos="9355"/>
      </w:tabs>
    </w:pPr>
    <w:rPr>
      <w:rFonts w:eastAsia="Times New Roman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EF4FE9"/>
    <w:rPr>
      <w:rFonts w:ascii="Calibri" w:hAnsi="Calibri" w:cs="Calibri"/>
    </w:rPr>
  </w:style>
  <w:style w:type="paragraph" w:customStyle="1" w:styleId="ParagraphStyle">
    <w:name w:val="Paragraph Style"/>
    <w:uiPriority w:val="99"/>
    <w:rsid w:val="00E87F4D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en-US"/>
    </w:rPr>
  </w:style>
  <w:style w:type="paragraph" w:customStyle="1" w:styleId="c0">
    <w:name w:val="c0"/>
    <w:basedOn w:val="Normal"/>
    <w:uiPriority w:val="99"/>
    <w:rsid w:val="00993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DefaultParagraphFont"/>
    <w:uiPriority w:val="99"/>
    <w:rsid w:val="00993D1A"/>
  </w:style>
  <w:style w:type="character" w:customStyle="1" w:styleId="apple-converted-space">
    <w:name w:val="apple-converted-space"/>
    <w:basedOn w:val="DefaultParagraphFont"/>
    <w:uiPriority w:val="99"/>
    <w:rsid w:val="00993D1A"/>
  </w:style>
  <w:style w:type="character" w:styleId="Emphasis">
    <w:name w:val="Emphasis"/>
    <w:basedOn w:val="DefaultParagraphFont"/>
    <w:uiPriority w:val="99"/>
    <w:qFormat/>
    <w:rsid w:val="001D74D6"/>
    <w:rPr>
      <w:i/>
      <w:iCs/>
    </w:rPr>
  </w:style>
  <w:style w:type="paragraph" w:customStyle="1" w:styleId="c15">
    <w:name w:val="c15"/>
    <w:basedOn w:val="Normal"/>
    <w:uiPriority w:val="99"/>
    <w:rsid w:val="001D74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DefaultParagraphFont"/>
    <w:uiPriority w:val="99"/>
    <w:rsid w:val="001D74D6"/>
  </w:style>
  <w:style w:type="character" w:customStyle="1" w:styleId="c7">
    <w:name w:val="c7"/>
    <w:basedOn w:val="DefaultParagraphFont"/>
    <w:uiPriority w:val="99"/>
    <w:rsid w:val="001D74D6"/>
  </w:style>
  <w:style w:type="paragraph" w:customStyle="1" w:styleId="c3">
    <w:name w:val="c3"/>
    <w:basedOn w:val="Normal"/>
    <w:uiPriority w:val="99"/>
    <w:rsid w:val="00495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DefaultParagraphFont"/>
    <w:uiPriority w:val="99"/>
    <w:rsid w:val="00495C8E"/>
  </w:style>
  <w:style w:type="paragraph" w:customStyle="1" w:styleId="c22">
    <w:name w:val="c22"/>
    <w:basedOn w:val="Normal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Normal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DefaultParagraphFont"/>
    <w:uiPriority w:val="99"/>
    <w:rsid w:val="0034603A"/>
  </w:style>
  <w:style w:type="paragraph" w:styleId="NormalWeb">
    <w:name w:val="Normal (Web)"/>
    <w:basedOn w:val="Normal"/>
    <w:uiPriority w:val="99"/>
    <w:rsid w:val="003460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481AD3"/>
    <w:pPr>
      <w:ind w:left="720"/>
    </w:pPr>
    <w:rPr>
      <w:rFonts w:eastAsia="Times New Roman"/>
      <w:lang w:eastAsia="ru-RU"/>
    </w:rPr>
  </w:style>
  <w:style w:type="character" w:styleId="Strong">
    <w:name w:val="Strong"/>
    <w:basedOn w:val="DefaultParagraphFont"/>
    <w:uiPriority w:val="99"/>
    <w:qFormat/>
    <w:rsid w:val="005D7652"/>
    <w:rPr>
      <w:b/>
      <w:bCs/>
    </w:rPr>
  </w:style>
  <w:style w:type="paragraph" w:customStyle="1" w:styleId="ConsPlusNormal">
    <w:name w:val="ConsPlusNormal"/>
    <w:uiPriority w:val="99"/>
    <w:rsid w:val="00E3029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customStyle="1" w:styleId="a">
    <w:name w:val="Основной"/>
    <w:basedOn w:val="Normal"/>
    <w:link w:val="a0"/>
    <w:uiPriority w:val="99"/>
    <w:rsid w:val="00F40252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paragraph" w:customStyle="1" w:styleId="4">
    <w:name w:val="Заг 4"/>
    <w:basedOn w:val="Normal"/>
    <w:uiPriority w:val="99"/>
    <w:rsid w:val="00F40252"/>
    <w:pPr>
      <w:keepNext/>
      <w:autoSpaceDE w:val="0"/>
      <w:autoSpaceDN w:val="0"/>
      <w:adjustRightInd w:val="0"/>
      <w:spacing w:before="255" w:after="113" w:line="240" w:lineRule="atLeast"/>
      <w:jc w:val="center"/>
      <w:textAlignment w:val="center"/>
    </w:pPr>
    <w:rPr>
      <w:rFonts w:ascii="PragmaticaC" w:eastAsia="Times New Roman" w:hAnsi="PragmaticaC" w:cs="PragmaticaC"/>
      <w:i/>
      <w:iCs/>
      <w:color w:val="000000"/>
      <w:sz w:val="23"/>
      <w:szCs w:val="23"/>
      <w:lang w:eastAsia="ru-RU"/>
    </w:rPr>
  </w:style>
  <w:style w:type="paragraph" w:customStyle="1" w:styleId="a1">
    <w:name w:val="Курсив"/>
    <w:basedOn w:val="a"/>
    <w:uiPriority w:val="99"/>
    <w:rsid w:val="00F40252"/>
    <w:rPr>
      <w:i/>
      <w:iCs/>
    </w:rPr>
  </w:style>
  <w:style w:type="character" w:customStyle="1" w:styleId="Zag11">
    <w:name w:val="Zag_11"/>
    <w:uiPriority w:val="99"/>
    <w:rsid w:val="00F40252"/>
    <w:rPr>
      <w:color w:val="000000"/>
      <w:w w:val="100"/>
    </w:rPr>
  </w:style>
  <w:style w:type="paragraph" w:styleId="Subtitle">
    <w:name w:val="Subtitle"/>
    <w:basedOn w:val="Normal"/>
    <w:next w:val="Normal"/>
    <w:link w:val="SubtitleChar"/>
    <w:uiPriority w:val="99"/>
    <w:qFormat/>
    <w:rsid w:val="00F40252"/>
    <w:pPr>
      <w:spacing w:after="0" w:line="360" w:lineRule="auto"/>
      <w:outlineLvl w:val="1"/>
    </w:pPr>
    <w:rPr>
      <w:rFonts w:ascii="Times New Roman" w:eastAsia="MS Gothic" w:hAnsi="Times New Roman" w:cs="Times New Roman"/>
      <w:b/>
      <w:bCs/>
      <w:sz w:val="28"/>
      <w:szCs w:val="28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F40252"/>
    <w:rPr>
      <w:rFonts w:ascii="Times New Roman" w:eastAsia="MS Gothic" w:hAnsi="Times New Roman" w:cs="Times New Roman"/>
      <w:b/>
      <w:bCs/>
      <w:sz w:val="24"/>
      <w:szCs w:val="24"/>
      <w:lang w:eastAsia="ru-RU"/>
    </w:rPr>
  </w:style>
  <w:style w:type="paragraph" w:customStyle="1" w:styleId="21">
    <w:name w:val="Средняя сетка 21"/>
    <w:basedOn w:val="Normal"/>
    <w:uiPriority w:val="99"/>
    <w:rsid w:val="00F40252"/>
    <w:pPr>
      <w:numPr>
        <w:numId w:val="11"/>
      </w:numPr>
      <w:spacing w:after="0" w:line="360" w:lineRule="auto"/>
      <w:jc w:val="both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0">
    <w:name w:val="Основной Знак"/>
    <w:link w:val="a"/>
    <w:uiPriority w:val="99"/>
    <w:locked/>
    <w:rsid w:val="00F40252"/>
    <w:rPr>
      <w:rFonts w:ascii="NewtonCSanPin" w:hAnsi="NewtonCSanPin" w:cs="NewtonCSanPin"/>
      <w:color w:val="000000"/>
      <w:sz w:val="21"/>
      <w:szCs w:val="21"/>
      <w:lang w:eastAsia="ru-RU"/>
    </w:rPr>
  </w:style>
  <w:style w:type="paragraph" w:customStyle="1" w:styleId="Zag3">
    <w:name w:val="Zag_3"/>
    <w:basedOn w:val="Normal"/>
    <w:uiPriority w:val="99"/>
    <w:rsid w:val="00F40252"/>
    <w:pPr>
      <w:widowControl w:val="0"/>
      <w:autoSpaceDE w:val="0"/>
      <w:autoSpaceDN w:val="0"/>
      <w:adjustRightInd w:val="0"/>
      <w:spacing w:after="68" w:line="282" w:lineRule="exact"/>
      <w:jc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  <w:lang w:val="en-US"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914F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4FA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951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951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1116</TotalTime>
  <Pages>49</Pages>
  <Words>15271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7</dc:creator>
  <cp:keywords/>
  <dc:description/>
  <cp:lastModifiedBy>школа</cp:lastModifiedBy>
  <cp:revision>29</cp:revision>
  <cp:lastPrinted>2017-02-17T12:14:00Z</cp:lastPrinted>
  <dcterms:created xsi:type="dcterms:W3CDTF">2016-09-26T12:32:00Z</dcterms:created>
  <dcterms:modified xsi:type="dcterms:W3CDTF">2017-03-09T09:55:00Z</dcterms:modified>
</cp:coreProperties>
</file>