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902" w:rsidRDefault="009B4902" w:rsidP="00130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0DF6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8.25pt;height:461.25pt">
            <v:imagedata r:id="rId7" o:title=""/>
          </v:shape>
        </w:pict>
      </w:r>
    </w:p>
    <w:p w:rsidR="009B4902" w:rsidRPr="00E275C9" w:rsidRDefault="009B4902" w:rsidP="00130D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учебная программа по литературному чтению 4класс</w:t>
      </w:r>
    </w:p>
    <w:p w:rsidR="009B4902" w:rsidRPr="00E275C9" w:rsidRDefault="009B4902" w:rsidP="00E27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Авторы: Н. А. Чуракова, О.В. Малаховская для УМК системы «Перспективная начальная школа»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Пояснительная записка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Программа разработана на основе авторской программы по обучению грамоте Н.Г. Агарковой, Ю.А. Агаркова и программы по литературному чтению Н. А. Чураковой, О.В. Малаховской - «Программы по учебным предметам», М.: Академкнига/учебник , 2011 г. – Ч.1: 240 с) Проект «Перспективная начальная школа», соотнес</w:t>
      </w:r>
      <w:r w:rsidRPr="00E275C9">
        <w:rPr>
          <w:rFonts w:ascii="Times New Roman" w:eastAsia="Times New Roman" w:hAnsi="Cambria Math" w:cs="Cambria Math"/>
          <w:color w:val="000000"/>
          <w:sz w:val="24"/>
          <w:szCs w:val="24"/>
        </w:rPr>
        <w:t>ѐ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нных с требованиями Федерального государственного образовательного стандарта общего начального образования (приказ Минобрнауки РФ № 373 от 6 октября 2009г)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«Литературное чтение» составлена в соответствии с требованиями Федерального государственного общеобразовательного стандарта начального общего образования с учетом межпредметных и внутрипредметных связей, логики учебного процесса, задачи формирования у младшего школьника умения учиться.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начальной школе направлено на достижение следующих </w:t>
      </w: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обладание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 читательской деятельности, совершенствование всех видов речевой деятельности;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развитие художественно – творческих и познавательных способностей, эмоциональной отзывчивости при чтении художественных произведений;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обогащение нравственного опыта младших школьников средствами художественного текста, формирование представлений о добре и зле;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приоритетной целью обучения литературному чтению в начальной школе является формирование грамотного читателя, 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 В силу особенностей, присущих данной предметной области, в е</w:t>
      </w:r>
      <w:r w:rsidRPr="00E275C9">
        <w:rPr>
          <w:rFonts w:ascii="Times New Roman" w:eastAsia="Times New Roman" w:hAnsi="Cambria Math" w:cs="Cambria Math"/>
          <w:color w:val="000000"/>
          <w:sz w:val="24"/>
          <w:szCs w:val="24"/>
        </w:rPr>
        <w:t>ѐ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рамках решаются также весьма разноплановые </w:t>
      </w: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задачи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духовно-нравственная – от развития умения понимать нравственный смысл целого до развития умения различать нравственные позиции на основе художественных произведений;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духовно-эстетическая – от формирования видеть красоту целого до воспитания чуткости к отдельной детали; </w:t>
      </w:r>
    </w:p>
    <w:p w:rsidR="009B4902" w:rsidRPr="00E275C9" w:rsidRDefault="009B4902" w:rsidP="001217AE">
      <w:pPr>
        <w:pStyle w:val="Default"/>
        <w:jc w:val="both"/>
        <w:rPr>
          <w:lang w:eastAsia="en-US"/>
        </w:rPr>
      </w:pPr>
      <w:r w:rsidRPr="00E275C9">
        <w:t> литературоведческая – 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 выразительности достигается желаемый эмоциональный эффект (художественные при</w:t>
      </w:r>
      <w:r w:rsidRPr="00E275C9">
        <w:rPr>
          <w:rFonts w:hAnsi="Cambria Math" w:cs="Cambria Math"/>
        </w:rPr>
        <w:t>ѐ</w:t>
      </w:r>
      <w:r w:rsidRPr="00E275C9">
        <w:t xml:space="preserve">мы);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> библиографическая – от формирования умений ориентироваться в книге по е</w:t>
      </w:r>
      <w:r w:rsidRPr="00E275C9">
        <w:rPr>
          <w:rFonts w:ascii="Times New Roman" w:eastAsia="Times New Roman" w:hAnsi="Cambria Math" w:cs="Cambria Math"/>
          <w:color w:val="000000"/>
          <w:sz w:val="24"/>
          <w:szCs w:val="24"/>
        </w:rPr>
        <w:t>ѐ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элементам и пользоваться е</w:t>
      </w:r>
      <w:r w:rsidRPr="00E275C9">
        <w:rPr>
          <w:rFonts w:ascii="Times New Roman" w:eastAsia="Times New Roman" w:hAnsi="Cambria Math" w:cs="Cambria Math"/>
          <w:color w:val="000000"/>
          <w:sz w:val="24"/>
          <w:szCs w:val="24"/>
        </w:rPr>
        <w:t>ѐ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   «Литературное чтение» является базовым гуманитарным предметом в начальной школе, с помощью которого можно решать не только узкопредметные задачи, но и общие для всех предметов задачи гуманитарного развития младшего школьника, содержащиеся в примерной программе по литературному чтению в рамках Федерального государственного образовательного стандарта начального общего образования второго поколения. Это, прежде всего формирование позитивного целостного мировосприятия младших школьников, воспитание нравственного, ответственного сознания. А также формирование функциональной грамотности младшего школьника и достижения результативности обучения в целом.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    Особенностью работы в 4-ом классе является формирование общего представления о связи мифа с такими жанрами фольклора, как сказка о животных и волшебная сказка, и с такими малыми жанрами фольклора, как загадка, считалка, дразнилка, закличка. На материале фольклорных текстов (волшебной сказки и былины) школьникам показывается проникновение в устное народное творчество элементов истории (географических и исторических названий, примет и особенностей быта людей). Выявление конкретно-исторических черт времени необходимо для формирования полноценных представлений о коренных отличиях народной литературы от авторской. Программа 4-го класса продолжает знакомить младших школьников с шедеврами отечественной и зарубежной живописи. Живописные произведения каждый раз позволяют обратиться к обсуждаемым эстетическим и этическим проблемам на материале другого вида искусства. Это делает все обсуждаемые проблемы общими проблемами художественной литературы.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    Программы 4-го класса предусматривает анализ объемных произведений, сложных по композиции и художественному содержанию, передающих целую гамму разнообразных чувств, доступных детям.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 четвертого года изучения литературы состоит в том, что этот год завершает формирование того элементарного инструментария, который будет необходим читателю основной школы для анализа и оценки произведений разных жанров фольклора и разных родов и жанров авторской литературы.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Итогом четвертого года обучения должны стать: </w:t>
      </w:r>
    </w:p>
    <w:p w:rsidR="009B4902" w:rsidRPr="00E275C9" w:rsidRDefault="009B4902" w:rsidP="00EF3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начальные умения анализа литературного произведения;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умения устного и письменного высказывания в рамках разных жанров (сочинение на свободную тему, сравнительный анализ двух произведений в заданном аспекте, отзыв о произведении);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первичное интуитивное ориентирование в мире доступной детскому восприятию художественной литературы;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эстетическое переживание ценности художественных произведений.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Общая характеристика учебного предмета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4 класса рассчитана на 102 часа. В конце учебного года проводится контрольный тест, а также в течение года - организационные формы, нацеливающие школьников распределять работу с соседом по парте, меняться ролями, проверять работу друг друга, выполнять работу в малых группах.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литературоведческая цель курса «Литературное чтение» в начальной школе -сформировать за 4 года инструментарий, необходимый и достаточный для того, чтобы в основной школе уметь полноценно читать и воспринимать во взаимосвязях произведения фольклора и авторской литературы, а также получать эстетическое удовольствие от текстов, представляющих разные типы повествования: прозу и поэзию.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Основная цель выражается в главных идеях, развиваемых на протяжении 4 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лет </w:t>
      </w: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обучения, а также в конкретных задачах, решение которых помогает осуществить главные идеи. 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Главных идей несколько, и без их решения невозможно реализовать основную цель обучения (сформировать инструментарий для анализа художественных произведений).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Идея первая. 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сформировать грамотные представления о взаимосвязях мифа, фольклорных жанров и произведений авторской литературы.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Фольклор, во-первых, предшествует авторской литературе; во-вторых, существует параллельно с авторской литературой; в-третьих, живет в авторской литературе в скрытом и снятом виде (в виде композиционных структур, сюжетных схем, фигур и приемов). Авторская литература использует: а) жанровые структуры фольклора (жанр сказки, все малые жанры); б) сюжетно-композиционные особенности жанров фольклора; в) фигуры (повтор) и художественные приемы, большая часть которых имеет древнейшее происхождение.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>• Миф - это способ жизни человечества в древности, в дописьменный период истории, помогавший установить отношения человека с миром природы. Миф воспринимает мир как борьбу своей, присвоенной части мира, и чужой, не присвоенной его части. С мифом напрямую связаны как малые жанры фольклора, так и его «большие» жанры. Большая часть малых жанров фольклора носит обрядово-игровой характер. Загадка - это древний способ шифровать и запоминать важнейшие сведения о природе; закличка — способ уговаривать (заклинать) природу. Считалка -древний способ тайного счета и способ бросать жребий. Миф связан с такими жанрами фольклора, как сказка о животных и волшебная сказка. В сказке о животных находят выражение древнейшие представления о животных-тотемах. В волшебной сказке животное-тотем является одним из волшебных помощников героя. Волшебная сказка отражает древнейший обряд посвящения юного человека в мир взрослых, смысл которого - в прохождении ряда испытаний, в результате чего и происходит взросление, переход человека в новое качество.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Мифологические сюжеты и фольклорные жанры сходны в разных культурах мира, имеют международный характер.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Использование авторской литературой фольклорных жанров, сюжетных линий и приемов не делает авторские произведения фольклорными. В авторской литературе другой мир ценностей: главными являются не групповые ценности людей, подчиняющихся природному ритму, - главным становится жизнь конкретного человека с его индивидуальными переживаниями. Авторские произведения - это уникальные истории человеческих переживаний. Фольклорные тексты - это повторяющиеся истории выживания в борьбе с волшебным миром (чужим, не присвоенным миром), заканчивающиеся победой над ним и восстановлением нарушенного порядка.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E275C9">
        <w:rPr>
          <w:rFonts w:ascii="Times New Roman" w:hAnsi="Times New Roman" w:cs="Times New Roman"/>
          <w:b/>
          <w:bCs/>
          <w:sz w:val="24"/>
          <w:szCs w:val="24"/>
        </w:rPr>
        <w:t>Идея вторая.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постепенно формировать базовое понятие курса «Литературное чтение» - понятие художественного образа.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Познакомить младших школьников с доступными их восприятию художественными приемами: олицетворением, сравнением и антитезой, которую мы называем приемом контраста.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На материале произведений живописи и графики показать школьникам особенности художественного образа в изобразительном искусстве. Сначала - на материале классических иллюстраций к конкретным фольклорным и литературным текстам: школьники смогут убедиться в том, что писатель (поэт) и художник могут поделиться сходным переживанием и что их оценка событий или героев может быть похожа, но выражена разным языком - языком литературы или языком живописи (графики); потом - на материале живописных произведений, не связанных с текстами тематически, но связанных сходством восприятия мира писателем (поэтом) и художником.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Создать условия (подбором текстов и системой вопросов) для интуитивного понимания отличия правды жизни от художественной правды. Художественная правда при этом понимается как правда чувств и отношений, которая может быть представлена в любых вымышленных обстоятельствах.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Идея третья.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учить младших школьников различать сначала жанры фольклора, потом жанры литературы, поскольку сама структура любого жанра содержательна. Вместе с тем необходимо показывать условность жанровых границ. То же самое касается деления литературы на разные типы повествования.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Несмотря на существующее жанровое деление, границы между жанрами как фольклора, так и литературы не строги и размыты. Прибаутка может включать в себя небылицу и дразнилку; колыбельная песенка - закличку; рассказ - сказку и т. д. Если школьник с нашей помощью сумеет обнаруживать сложную природу текста, то его восприятие текста станет многомерным, он сумеет понять неоднозначность и авторского замысла, и мира фольклора, и литературы в целом.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Границы между разными типами повествования (прозой, поэзией, драмой) и определенны, и условны одновременно: их объединяет не только единство мира ценностей, но и единство приемов, которыми пользуется каждый тип (способность прозы и драмы быть лиричными; способность поэзии быть эпичной, а также обрастать чертами драматического искусства). Это очень важно в дальнейшем, когда в основной школе учащиеся познакомятся с разными родами литературы (эпосом, лирикой и драмой), потому что ЭПОС - далеко не всегда прозаическое произведение (это может быть и поэма), а ЛИРИКА - далеко не всегда стихотворное. Важно, чтобы у школьника не сформировался неверный стереотип.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Идея четвертая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. Необходимо помочь младшим школьникам полюбить поэзию, научить наслаждаться особенностями поэтической формы. Если этого не сделать в начальной школе, поэзия как область искусства может быть навсегда потеряна для многих школьников.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Не пользуясь специальной терминологией, создать условия для того, чтобы школьник почувствовал СОДЕРЖАТЕЛЬНОСТЬ тех особенностей поэзии, которые принято считать формальными: содержательность рифмы (парной, перекрестной, охватной); содержательность размера (последовательности ударных и безударных слогов в строчке + длины строчки); содержательность типа окончаний рифмы (мужское, женское, дактилическое) и т. д.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На материале разных переводов одного и того же короткого стихотворения учить различать нюансы смысла, порождаемые разной ФОРМОЙ; анализируя особенности поэтической формы, учить видеть АВТОРА переводов, постигать особенности его восприятия мира и его творческого почерка. </w:t>
      </w:r>
    </w:p>
    <w:p w:rsidR="009B4902" w:rsidRPr="00E275C9" w:rsidRDefault="009B4902" w:rsidP="001217AE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    Программа 4 класса, сохраняя единые принципы и задачи изучения литературы как искусства и явления художественной культуры, поднимает учеников на новую ступень общего и эстетического развития. Она впервые знакомит школьников с понятием «миф», а сложная природа мифа, объединяющего обрядовую практику и собственно текст, участвующий в проведении обряда, вводит в фольклор более широкий контекст явлений культуры. Особенностью работы в 4 классе является формирование общего представления о связи мифа с такими жанрами фольклора, как сказка о животных и волшебная сказка, и с такими малыми жанрами фольклора, как загадка, считалка, дразнилка, закличка. На материале фольклорных текстов (волшебной сказки и былины) школьникам показывается проникновение в устное народное творчество фабульных элементов истории (то есть географических и исторических названий, примет и особенностей быта людей письменной эпохи). Вместе с тем школьники убеждаются в том, что при этом жанровые особенности фольклорных произведений сохраняются. Выявление конкретно-исторических черт времени необходимо для формирования полноценных представлений о коренных отличиях народной литературы от авторской: время в народной литературе понимается как ПРИРОДА, как природный цикл, сезонный круг; время в авторской литературе - это история, историческое движение событий и развитие характеров. Главной ценностью в народной литературе является сохранение или восстановление природного и социального порядка; главной ценностью авторской литературы является конкретный человек с присущим ему миром переживаний. Программа 4 класса продолжает знакомить младших школьников с шедеврами отечественной и зарубежной живописи.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 Живописные произведения «Музейного Дома» каждый раз позволяют обратиться к обсуждаемым эстетическим и этическим проблемам на материале другого вида искусства. Это делает все обсуждаемые проблемы общими проблемами художественной культуры.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     Программа продолжает углублять представления младших школьников о содержательной выразительности поэтической формы. На разнообразном поэтическом материале школьникам демонстрируется простота и фольклорная укорененность парной рифмы, ритмичность перекрестной и изысканная сложность охватной; энергичность мужских окончаний, спокойная уверенность женских окончаний и песенная протяжность дактилических окончаний. Школьники убеждаются в содержательности выбора поэтами длины строки; знакомятся с богатством возможностей онегинской строфы.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Развивается представление учащихся о разных типах повествования: школьники продолжают знакомство с прозаическими и поэтическими текстами и впервые знакомятся с драматическим произведением. Это является своеобразной пропедевтикой грядущего (в основной школе) знакомства с родовым делением литературы на эпос, лирику и драму.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  Программа 4 класса предусматривает анализ объемных произведений, сложных по композиции и художественному содержанию, передающих целую гамму разнообразных чувств, доступных детям. Выявление авторской точки зрения на изображаемые события завершает формирование представлений об особенностях авторской литературы.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Решение проблемы «автора» и «точки зрения» программа предусматривает как решение: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проблемы выражения чувств в лирике;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проблемы несовпадения мировосприятия рассказчика и героя (программа предусматривает только случаи самоочевидного несовпадения авторской точки зрения и точки зрения героя, когда мир воспринят глазами собачки, волчицы или трехлетнего ребенка);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проблемы перевода (детям предлагаются для сравнительного анализа разные переводы одного и того же стихотворения: сначала с именами переводчиков, потом - без имен, чтобы дети попытались сами установить имена переводчиков). </w:t>
      </w:r>
    </w:p>
    <w:p w:rsidR="009B4902" w:rsidRPr="00E275C9" w:rsidRDefault="009B4902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   Особенностью работы в 4-ом классе является формирование общего представления о связи мифа с такими жанрами фольклора, как сказка о животных и волшебная сказка, и с такими малыми жанрами фольклора, как загадка, считалка, дразнилка, закличка. На материале фольклорных текстов (волшебной сказки и былины) школьникам показывается проникновение в устное народное творчество элементов истории (географических и исторических названий, примет и особенностей быта людей). Выявление конкретно-исторических черт времени необходимо для формирования полноценных представлений о коренных отличиях народной литературы от авторской. Программа 4-го класса продолжает знакомить младших школьников с шедеврами отечественной и зарубежной живописи. Живописные произведения каждый раз позволяют обратиться к обсуждаемым эстетическим и этическим проблемам на материале другого вида искусства. Это делает все обсуждаемые проблемы общими проблемами художественной литературы. </w:t>
      </w:r>
    </w:p>
    <w:p w:rsidR="009B4902" w:rsidRPr="00E275C9" w:rsidRDefault="009B4902" w:rsidP="00C73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 четвертого года изучения литературы состоит в том, что этот год завершает формирование того элементарного инструментария, который будет необходим читателю основной школы для анализа и оценки произведений разных жанров фольклора и разных родов и жанров авторской литературы. </w:t>
      </w:r>
    </w:p>
    <w:p w:rsidR="009B4902" w:rsidRPr="00E275C9" w:rsidRDefault="009B4902" w:rsidP="00C73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Итогом четвертого года обучения должны стать: </w:t>
      </w:r>
    </w:p>
    <w:p w:rsidR="009B4902" w:rsidRPr="00E275C9" w:rsidRDefault="009B4902" w:rsidP="00C73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начальные умения анализа литературного произведения; </w:t>
      </w:r>
    </w:p>
    <w:p w:rsidR="009B4902" w:rsidRPr="00E275C9" w:rsidRDefault="009B4902" w:rsidP="00C73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умения устного и письменного высказывания в рамках разных жанров (сочинение на свободную тему, сравнительный анализ двух произведений в заданном аспекте, отзыв о произведении); </w:t>
      </w:r>
    </w:p>
    <w:p w:rsidR="009B4902" w:rsidRPr="00E275C9" w:rsidRDefault="009B4902" w:rsidP="00C73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первичное интуитивное ориентирование в мире доступной детскому восприятию художественной литературы; </w:t>
      </w:r>
    </w:p>
    <w:p w:rsidR="009B4902" w:rsidRPr="00E275C9" w:rsidRDefault="009B4902" w:rsidP="00EF3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> эстетическое переживание ценности художественных произведений</w:t>
      </w:r>
    </w:p>
    <w:p w:rsidR="009B4902" w:rsidRPr="00E275C9" w:rsidRDefault="009B4902" w:rsidP="00EF3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> библиографическая – от формирования умений ориентироваться в книге по е</w:t>
      </w:r>
      <w:r w:rsidRPr="00E275C9">
        <w:rPr>
          <w:rFonts w:ascii="Times New Roman" w:eastAsia="Times New Roman" w:hAnsi="Cambria Math" w:cs="Cambria Math"/>
          <w:color w:val="000000"/>
          <w:sz w:val="24"/>
          <w:szCs w:val="24"/>
        </w:rPr>
        <w:t>ѐ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элементам и пользоваться е</w:t>
      </w:r>
      <w:r w:rsidRPr="00E275C9">
        <w:rPr>
          <w:rFonts w:ascii="Times New Roman" w:eastAsia="Times New Roman" w:hAnsi="Cambria Math" w:cs="Cambria Math"/>
          <w:color w:val="000000"/>
          <w:sz w:val="24"/>
          <w:szCs w:val="24"/>
        </w:rPr>
        <w:t>ѐ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задачи.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«Литературное чтение» является базовым гуманитарным предметом в начальной школе, с помощью которого можно решать не только узкопредметные задачи, но и общие для всех предметов задачи гуманитарного развития младшего школьника, содержащиеся в примерной программе по литературному чтению в рамках Федерального государственного образовательного стандарта начального общего образования второго поколения. Это, прежде всего формирование позитивного целостного мировосприятия младших школьников, воспитание нравственного, ответственного сознания. А также формирование функциональной грамотности младшего школьника и достижения результативности обучения в целом.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  Особенностью работы в 4-ом классе является формирование общего представления о связи мифа с такими жанрами фольклора, как сказка о животных и волшебная сказка, и с такими малыми жанрами фольклора, как загадка, считалка, дразнилка, закличка. На материале фольклорных текстов (волшебной сказки и былины) школьникам показывается проникновение в устное народное творчество элементов истории (географических и исторических названий, примет и особенностей быта людей). Выявление конкретно-исторических черт времени необходимо для формирования полноценных представлений о коренных отличиях народной литературы от авторской. Программа 4-го класса продолжает знакомить младших школьников с шедеврами отечественной и зарубежной живописи. Живописные произведения каждый раз позволяют обратиться к обсуждаемым эстетическим и этическим проблемам на материале другого вида искусства. Это делает все обсуждаемые проблемы общими проблемами художественной литературы.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4-го класса предусматривает анализ объемных произведений, сложных по композиции и художественному содержанию, передающих целую гамму разнообразных чувств, доступных детям.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 четвертого года изучения литературы состоит в том, что этот год завершает формирование того элементарного инструментария, который будет необходим читателю основной школы для анализа и оценки произведений разных жанров фольклора и разных родов и жанров авторской литературы.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Итогом четвертого года обучения должны стать: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начальные умения анализа литературного произведения;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умения устного и письменного высказывания в рамках разных жанров (сочинение на свободную тему, сравнительный анализ двух произведений в заданном аспекте, отзыв о произведении);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первичное интуитивное ориентирование в мире доступной детскому восприятию художественной литературы;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эстетическое переживание ценности художественных произведений.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Описание места курса «Литературное чтение» в учебном плане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базисному учебному плану общеобразовательных учреждений РФ всего на изучение предмета в начальной школе выделяется 472 часа, из них в 1 классе 132 часа (4 ч в неделю, 33 учебные недели); во 2 классе- 136 часов (4 ч в неделю, 34 учебные недели). В 3-4 классах по 102 ч (3 ч в неделю, 34 учебные недели в каждом классе)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базисным учебным планом и примерной программой по литературному чтению изучению предмета «Литературное чтение» в 4 классе определено следующее распределение часов: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количество часов в год - 102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количество часов в неделю - 3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количество часов в I четверти – 27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количество часов во II четверти - 21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количество часов в III четверти - 30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количество часов в IV четверти – 24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Личностные, метапредметные и предметные результаты освоения курса «Литературное чтение»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развития.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Личностными 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результатами обучения в начальной школе являются: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себя, знакомство с культурно – историческим наследием восприятие литературного произведения как особого вида искусства, высказывания своей точки зрения и уважение мнения собеседника.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Метапредметными 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результатами обучения в начальной школе являются: освоение приемов поиска нужной информации, овладение основами коммуникативной деятельности.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</w:t>
      </w:r>
      <w:r w:rsidRPr="00E275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метапредметная </w:t>
      </w: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библиотекой, ориентируясь на собственные предпочтения и в зависимости от поставленной учебной задачи. </w:t>
      </w:r>
    </w:p>
    <w:p w:rsidR="009B4902" w:rsidRPr="00E275C9" w:rsidRDefault="009B4902" w:rsidP="00114733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данного предмета решаются разноплановые </w:t>
      </w: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задачи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-духовно-нравственные;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-духовно-эстетические;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-литературоведческие;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-библиографические.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учебной программы 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курсу «Литературное чтение» к концу 4-го года обучения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«Виды речевой и читательской деятельности»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Аудирование,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научится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читать про себя в процессе первичного ознакомительного чтения, выборочного чтения и повторного изучающего чтения;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грамотно писать письма и отвечать на полученные письма в процессе предметной переписки с научным клубом младшего школьника «Ключ и заря»;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определять главную тему и мысль произведения; делить тест на смысловые части, составлять план текста и использовать его для пересказа; пересказывать текст кратко и подробно;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представлять содержание основных литературных произведений, изученных в классе, указывать их авторов и названия;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перечислять названия 2-3 детских журналов и пересказывать их основное содержание (на уровне рубрик);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характеризовать героев произведений; сравнивать характеры одного и разных произведений; выявлять авторское отношение к герою;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> обосновывать сво</w:t>
      </w:r>
      <w:r w:rsidRPr="00E275C9">
        <w:rPr>
          <w:rFonts w:ascii="Times New Roman" w:eastAsia="Times New Roman" w:hAnsi="Cambria Math" w:cs="Cambria Math"/>
          <w:color w:val="000000"/>
          <w:sz w:val="24"/>
          <w:szCs w:val="24"/>
        </w:rPr>
        <w:t>ѐ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высказывание о литературном произведении или герое, подтверждать его фрагментами или отдельными строчками из произведения;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> ориентироваться в книге по е</w:t>
      </w:r>
      <w:r w:rsidRPr="00E275C9">
        <w:rPr>
          <w:rFonts w:ascii="Times New Roman" w:eastAsia="Times New Roman" w:hAnsi="Cambria Math" w:cs="Cambria Math"/>
          <w:color w:val="000000"/>
          <w:sz w:val="24"/>
          <w:szCs w:val="24"/>
        </w:rPr>
        <w:t>ѐ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элементам (автор, название, титульный лист, страница «Содержание» или «Оглавление», аннотация, иллюстрации);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составлять тематический, жанровый и монографический сборники произведений; составлять аннотацию на отдельное произведение и на сборники произведений;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> делать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</w:t>
      </w:r>
      <w:r w:rsidRPr="00E275C9">
        <w:rPr>
          <w:rFonts w:ascii="Times New Roman" w:eastAsia="Times New Roman" w:hAnsi="Cambria Math" w:cs="Cambria Math"/>
          <w:color w:val="000000"/>
          <w:sz w:val="24"/>
          <w:szCs w:val="24"/>
        </w:rPr>
        <w:t>ѐ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нную тему);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высказывать оценочные суждения о героях прочитанных произведений и тактично воспринимать мнения одноклассников;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самостоятельно работать с разными источниками информации (включая словари и справочники разного направления).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«Литературоведческая пропедевтика»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>Различение типов рифм, различение жанровых особенностей произведений народного творчества и авторской литературы, узнавание в текстах литературных при</w:t>
      </w:r>
      <w:r w:rsidRPr="00E275C9">
        <w:rPr>
          <w:rFonts w:ascii="Times New Roman" w:eastAsia="Times New Roman" w:hAnsi="Cambria Math" w:cs="Cambria Math"/>
          <w:color w:val="000000"/>
          <w:sz w:val="24"/>
          <w:szCs w:val="24"/>
        </w:rPr>
        <w:t>ѐ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мов (сравнение, олицетворение, звукопись, гипербола, контраст) и понимание причин их использования.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научится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представлять основной вектор движения художественной культуры: от народного творчества к авторским формам;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отличать народные произведения от авторских;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> находить и различать средства художественной выразительности в авторской литературе (при</w:t>
      </w:r>
      <w:r w:rsidRPr="00E275C9">
        <w:rPr>
          <w:rFonts w:ascii="Times New Roman" w:eastAsia="Times New Roman" w:hAnsi="Cambria Math" w:cs="Cambria Math"/>
          <w:color w:val="000000"/>
          <w:sz w:val="24"/>
          <w:szCs w:val="24"/>
        </w:rPr>
        <w:t>ѐ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мы: сравнение, олицетворение, гипербола (преувеличение), звукопись, контраст, повтор, разные типы рифмы).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Выпускник в процессе самостоятельной, парной, групповой и коллективной работы получит возможность научиться: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отслеживать особенности мифологического восприятия мира в сказках народов мира, в старославянских легендах и русских народных сказках;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отслеживать 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 – волшебной сказки и былины;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представлять жизнь жанров фольклора во времени (эволюция жанра волшебной сказки; сохранение жанровых особенностей гимна); </w:t>
      </w:r>
    </w:p>
    <w:p w:rsidR="009B4902" w:rsidRPr="00E275C9" w:rsidRDefault="009B4902" w:rsidP="00515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обнаруживать связь смысла стихотворения с избранной поэтом стихотворной формой (на примере классической и современной поэзии); </w:t>
      </w:r>
    </w:p>
    <w:p w:rsidR="009B4902" w:rsidRPr="00E275C9" w:rsidRDefault="009B4902" w:rsidP="00515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понимать роль творческой биографии писателя (поэта, художника) в создании художественного произведения;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понимать, что произведения, принадлежащие к разным видам искусства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переживаний).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«Элементы творческой деятельности учащихся»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Чтение по ролям, устное словесное рисование, работа с репродукциями, создание собственных текстов.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Выпускник в процессе самостоятельной, парной, групповой и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коллективной работы получат возможность научиться: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читать вслух стихотворный и прозаический тексты на основе восприятия и передачи их художественных особенностей, выражения собственного отношения и в соответствии с выработанными критериями выразительного чтения; </w:t>
      </w: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обсуждать с одноклассниками литературные, живописные и музыкальные произведения с точки зрения выраженных в них мыслей, чувств и переживаний; </w:t>
      </w:r>
    </w:p>
    <w:p w:rsidR="009B4902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устно и письменно (в форме высказываний 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 </w:t>
      </w:r>
    </w:p>
    <w:p w:rsidR="009B4902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4902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4902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45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7"/>
        <w:gridCol w:w="850"/>
        <w:gridCol w:w="1735"/>
        <w:gridCol w:w="1951"/>
        <w:gridCol w:w="4394"/>
        <w:gridCol w:w="2126"/>
        <w:gridCol w:w="851"/>
        <w:gridCol w:w="850"/>
      </w:tblGrid>
      <w:tr w:rsidR="009B4902" w:rsidRPr="00636624">
        <w:trPr>
          <w:trHeight w:val="235"/>
        </w:trPr>
        <w:tc>
          <w:tcPr>
            <w:tcW w:w="567" w:type="dxa"/>
            <w:vMerge w:val="restart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850" w:type="dxa"/>
            <w:vMerge w:val="restart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1735" w:type="dxa"/>
            <w:vMerge w:val="restart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элементы</w:t>
            </w:r>
          </w:p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содержания урока</w:t>
            </w:r>
          </w:p>
        </w:tc>
        <w:tc>
          <w:tcPr>
            <w:tcW w:w="8471" w:type="dxa"/>
            <w:gridSpan w:val="3"/>
          </w:tcPr>
          <w:p w:rsidR="009B4902" w:rsidRPr="00636624" w:rsidRDefault="009B4902" w:rsidP="00636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gridSpan w:val="2"/>
          </w:tcPr>
          <w:p w:rsidR="009B4902" w:rsidRPr="00636624" w:rsidRDefault="009B4902" w:rsidP="00636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9B4902" w:rsidRPr="00636624">
        <w:trPr>
          <w:trHeight w:val="297"/>
        </w:trPr>
        <w:tc>
          <w:tcPr>
            <w:tcW w:w="567" w:type="dxa"/>
            <w:vMerge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1" w:type="dxa"/>
          </w:tcPr>
          <w:p w:rsidR="009B4902" w:rsidRPr="00636624" w:rsidRDefault="009B4902" w:rsidP="00636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1898"/>
            </w:tblGrid>
            <w:tr w:rsidR="009B4902" w:rsidRPr="00636624">
              <w:trPr>
                <w:trHeight w:val="665"/>
              </w:trPr>
              <w:tc>
                <w:tcPr>
                  <w:tcW w:w="1898" w:type="dxa"/>
                </w:tcPr>
                <w:p w:rsidR="009B4902" w:rsidRPr="00636624" w:rsidRDefault="009B4902" w:rsidP="006305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66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Древние представления о Мировом дереве как о связи между миром человека и волшебными мирами</w:t>
                  </w:r>
                  <w:r w:rsidRPr="00636624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Определение жанра литературного произведения. Умение работать с книгой.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Определять особенность волшебного мира в сказках, анализировать волшебные предметы литературного произведения 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Познавательные УУД; Формирование  приемов работы с учебником (знакомство с местоположением на странице учебника номера страницы; с первыми  значками-помощниками  учебника ),  умение работать с дополнительной литературой</w:t>
            </w:r>
          </w:p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Регулятивные УУД; Следование точной инструкции учителя и учебника Коммуникативные УУД;Формирование первичного умения слушать и вступать в диалог с учителем и одноклассниками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Формирование мотива изучать предмет, без которого нельзя даже построить элементарное общение  с одноклассниками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rPr>
          <w:trHeight w:val="333"/>
        </w:trPr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«Персей». Древнегреческое сказание. Особенности сюжета.</w:t>
            </w:r>
          </w:p>
          <w:p w:rsidR="009B4902" w:rsidRPr="00636624" w:rsidRDefault="009B4902" w:rsidP="00636624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эмоционально-нравственных переживаний героя. Связь произведений литературы с произведениями других видов искусств: с живописными и музыкальными произведениями.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Называть сказки, где животные обладают чудесными способностями и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становятся волшебными помощниками героев; подтверждать характеристики героя волшебной сказки на примере сказок Ш. Пьерро .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rPr>
                <w:i/>
                <w:iCs/>
              </w:rPr>
              <w:t>Позновательные УУД;:Знать</w:t>
            </w:r>
            <w:r w:rsidRPr="00636624">
              <w:t xml:space="preserve">понятие «герой волшебной сказки», понимать, что такое тотем разных народов мира в разные времена, изучать композицию на иконе «Христос спускается в ад»; находить го-ризонтальную композицию; определять, какими животными обозначен Верхний мир и Нижний мир; объяснять значение слова «тотем»; отвечать на вопросы клуба «Ключ и заря»;Регулятивные УУД:Осуществлять пошаговый контроль своих действий, ориентируясь на учителя, затем самостоятельно оценивать правильность выполнения действий на уровне 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адекватной ретроспективной оценки. Коммуникативные УУД; Осуществлять работу в паре, вступать в диалог, договариваться и приходить к общему решению, осуществлять поиск и выделение нужной информации. 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Русская сказка «Сивка –бурка». Особенности сюжета волшебной сказки.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Объяснять название сказки; описывать внешний вид героя сказки; сравнивать содержания якутской сказки «Приемыш-богатырь» с русской народной сказкой «Сивка-бурка» 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Анализировать сказку; делить текст на смысловые части; высказывать предположения о дальнейшем развитии событий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Регулятивные УУД; Оценивать результат своей работы на уроке. Коммуникативные УУД; Осуществлять работу в паре, вступать в диалог, договариваться и приходить к общему решению, осуществлять поиск и выделение нужной информации.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Русская сказка «Крошечка-Хаврошечка» Отражение древних представлений о мире.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Сравнивать содержание и прядок событий в сказках «Сивка-бурка» и «Крошечка-Хаврошечка»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Объяснять имя главного героя; находить и отмечать характеристики, которые соответствуют понятию «герои волшебной сказки»; называть волшебных помощников в сказке (тотемное животное, тотемное растение);.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Регулятивные УУД; Оценивать и анализировать результат своего труда, определять, что лучше всего получилось, а при необходимости вносить изменения в решение задания.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Допускать возможность существования разных точек зрения, в том числе не совпадающих с их собственной, ориентироваться на позицию партнёра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  <w:rPr>
                <w:color w:val="auto"/>
              </w:rPr>
            </w:pPr>
            <w:r w:rsidRPr="00636624">
              <w:rPr>
                <w:color w:val="auto"/>
              </w:rPr>
              <w:t>Русская сказка «Крошечка – Хаврошечка» Характеристика героя волшебной сказки.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Анализировать поступки главного героя;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Подтверждать своѐ мнение строчками из книги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Объяснять имя главного героя; находить и отмечать характеристики, которые соответствуют понятию «герои волшебной сказки»; называть волшебных помощников в сказке (тотемное животное, тотемное растение);.</w:t>
            </w:r>
          </w:p>
          <w:p w:rsidR="009B4902" w:rsidRPr="00636624" w:rsidRDefault="009B4902" w:rsidP="00636624">
            <w:pPr>
              <w:pStyle w:val="Default"/>
              <w:jc w:val="both"/>
              <w:rPr>
                <w:i/>
                <w:iCs/>
              </w:rPr>
            </w:pPr>
            <w:r w:rsidRPr="00636624">
              <w:rPr>
                <w:i/>
                <w:iCs/>
              </w:rPr>
              <w:t>Регулятивные УУД;</w:t>
            </w:r>
            <w:r w:rsidRPr="00636624">
              <w:t xml:space="preserve"> Оценивать и анализировать результат своего труда. Коммуникативные УУД; слушать и вступать в диалог, участвовать в коллективном обсуждении. 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  <w:rPr>
                <w:color w:val="FF0000"/>
              </w:rPr>
            </w:pPr>
            <w:r w:rsidRPr="00636624">
              <w:t xml:space="preserve">Русская сказка «Морской царь и Василиса Премудрая» Представление о волшебном мире 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Научится анализировать построение русской народной сказки;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давать характеристику герою волшебной сказки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Находить в сказке волшебные числа; пользоваться библиотекой; подтверждать свое мнение примерами из сказки; называть тотемное животное в сказке. Регулятивные УУД;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Осуществлять контроль и самоконтроль процесса и результата учебной деятельности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участвовать в диалоге на уроке, соблюдать нормы этикета в общении.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самоорганизациив учебной деятельности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Русская сказка «Морозко» Особенности героя волшебной сказки. 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Сравнивать двух дочерей; доказывать, что старикова дочь обладает чертами героя волшебной сказки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определять в сказке волшебный мир, его хозяина; подтверждать логику, свойственную волшебной сказки. Регулятивные УУД; отличать новое знание от уже известного, оценивать результат своей работы на уроке. Коммуникативные УУД; работать в группе, читать и пересказывать текст, быть терпимым к мнению других, учитывать их в совместной работе.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Русская сказка «Финист - ясный сокол» Особенности героя сказки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Сравнивать героев сказки; называть черты героя волшебной сказки; подтверждать свое мнение словами из текста; называть черты тотемного животного в избушке бабы-яги; сравнивать описание леса; анализировать отношение волшебного мира к Марьюшке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 Регулятивные УУД; Оценивать результат своей работы на уроке Коммуникативные УУД; Вступать в диалог, работать в группе, участвовать в коллективном обсуждении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Обеспечение ценностно-смысловой ориентации (соотносить поступки и события с принятыми этическими принципами) и ориентации в социальных ролях и межличностных отношениях.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Русская сказка «Финист- ясный сокол» Особенности сюжета сказки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Сравнивать героев сказки; называть черты героя волшебной сказки; подтверждать свое мнение словами из текста; называть черты тотемного животного в избушке бабы-яги; сравнивать описание леса; анализировать отношение волшебного мира к Марьюшке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 Регулятивные УУД; Оценивать результат своей работы на уроке Коммуникативные УУД; Вступать в диалог, работать в группе, участвовать в коллективном обсуждении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Обеспечение ценностно-смысловой ориентации (соотносить поступки и события с принятыми этическими принципами) и ориентации в социальных ролях и межличностных отношениях.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Русская сказка «Иван - царевич и серый волк» Эмоционально-нравственные переживания героя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Научиться подтверждать своё мнение строчками из текста;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делить текст на части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Находить признаки волшебных предметов; давать характеристику герою сказки; называть тотемных животных произведения; пользоваться библиотекой 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Оценивать результат своей работы на уроке Коммуникативные УУД; Осуществлять работу в паре, участвовать в диалоге на уроке, читать и пересказывать текст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Башкирская сказка «Алтын-сака - золотая бабка» Описание героя 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Сказки разных народов мира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Сравнивать башкирскую сказку с русскими народными сказками; объяснять сходство мотивов в сказках и преданиях разных народов мира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Работать с толковым словарем; доказывать, что эта сказка волшебная; называть волшебных помощников в сказке; сравнивать башкирскую сказку с русскими народными сказками; объяснять сходство мотивов в сказках и преданиях разных народов мира; доказывать, что сказка построена по всем сказочным законам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Осуществлять контроль и самоконтроль процесса и результата учебной деятельности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Читать и пересказывать текст, вступать в диалог, договариваться и приходить к общему решению, работая в группе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Башкирская сказка «Алтын-сака - золотая бабка» Особенности сюжета 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Сказки разных народов мира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Сравнивать башкирскую сказку с русскими народными сказками; объяснять сходство мотивов в сказках и преданиях разных народов мира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Работать с толковым словарем; доказывать, что эта сказка волшебная; называть волшебных помощников в сказке; сравнивать башкирскую сказку с русскими народными сказками; объяснять сходство мотивов в сказках и преданиях разных народов мира; доказывать, что сказка построена по всем сказочным законам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Осуществлять контроль и самоконтроль процесса и результата учебной деятельности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Читать и пересказывать текст, вступать в диалог, договариваться и приходить к общему решению, работая в группе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rPr>
                <w:b/>
                <w:bCs/>
              </w:rPr>
              <w:t xml:space="preserve">Итоговый урок по Главе 1. </w:t>
            </w:r>
            <w:r w:rsidRPr="00636624">
              <w:t xml:space="preserve">«Постигаем законы волшебной сказки» 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Сказки разных народов мира. Произведения устного народного творчества.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Составлять высказывание с опорой на текст; анализировать характер и мотивы поведения героев.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Создавать небольшие письменные ответы на поставленные вопросы по прочитанному произведению.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Определять цель выполнения заданий на уроке, определять план выполнения заданий на уроке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 Коммуникативные УУД; Умение слушать и вступать в диалог, участвовать в коллективном обсуждении.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Оценка своих поступков, действий, слов.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Былина «Илья Муромец и Соловей- разбойник» Отличие былин от народных сказок</w:t>
            </w:r>
            <w:r w:rsidRPr="0063662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Различение жанров произведений. Оценочные высказывания о прочитанном произведении.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жанров произведений. Оценочные высказывания о прочитанном произведении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 Понятие жанра  «былина».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rPr>
                <w:i/>
                <w:iCs/>
              </w:rPr>
              <w:t>учиться</w:t>
            </w:r>
            <w:r w:rsidRPr="00636624">
              <w:t>работать с толковым словарем; читать нараспев, делая ударение на выделенных слогах; выделять повтор предлогов, начала строк; находить приметы народного юмора; Регулятивные УУД; Отличать новое знание от уже известного, оценивать результат своей работы на уроке Коммуникативные УУД; Участвовать в диалоге, участвовать в коллективном обсуждении.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Былина «Илья Муромец и Соловей- разбойник». Приметы народного юмора.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Сравнивать богатырей и сказочных героев,устно выражать своѐотношение к содержанию сказки.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Выделять повтор предлогов, начала строк; находить приметы народного юмора; подтверждать, что Соловей-разбойник в былине -это и человек-пленник, и одновременно чудо-юдо -получеловек-полуптица; выделять средства выразительности; доказывать, что богатырь и конь -это часть сказочного леса; сравнивать литературные Познавательные УУД: читать нараспев, делая ударение на выделенных слогах; выделять повтор предлогов, начала строк; находить приметы народного юмора; подтверждать, что Соловей-разбойник в былине -это и человек-пленник, и одновременно чудо-юдо -получеловек-полуптица; выделять средства выразительности; доказывать, что богатырь и конь -это часть сказочного леса.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Осуществлять контроль и самоконтроль процесса и результата учебной деятельности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Участвовать в диалоге, участвовать в коллективном обсуждении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Илья Муромец и Святогор. Характеристика эпического героя. 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Научиться ставить вопросы по прочитанному, отвечать на них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Работать с фразеологическим словарем; подтверждать земное происхождение богатыря; сравнивать разговор Святогора с конем и разговор Ильи Муромца со своим конем; отвечать на вопросы строчками из былины; находить связь былины с авторскими сказками; определять, как художник показывает волшебную силу богатыря; сравнивать богатырей волшебного и земного происхождения. Регулятивные УУД; Оценивать результат своей работы на уроке. Коммуникативные УУД; Участвовать в диалоге, участвовать в коллективном обсуждении.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познавательного интереса.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 Муромец и Святогор. Образы богатырей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Научиться ставить вопросы по прочитанному, отвечать на них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Работать с фразеологическим словарем; подтверждать земное происхождение богатыря; сравнивать разговор Святогора с конем и разговор Ильи Муромца со своим конем; отвечать на вопросы строчками из былины; находить связь былины с авторскими сказками; определять, как художник показывает волшебную силу богатыря; сравнивать богатырей волшебного и земного происхождения. Регулятивные УУД; Оценивать результат своей работы на уроке. Коммуникативные УУД; Участвовать в диалоге, участвовать в коллективном обсуждении.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познавательного интереса.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Былина «Садко». Связь былины с волшебной сказкой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Связь произведений литературы с произведениями других видов искусств: с живописными и музыкальными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произведениями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</w:t>
            </w:r>
            <w:r w:rsidRPr="00636624">
              <w:rPr>
                <w:b/>
                <w:bCs/>
                <w:i/>
                <w:iCs/>
              </w:rPr>
              <w:t>Научиться</w:t>
            </w:r>
            <w:r w:rsidRPr="00636624">
              <w:t>анализировать произведение изобразительного искусства; читать былины нараспев; пользоваться библиотекой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Регулятивные УУД; Отличать новое знание от уже известного, оценивать результат своей работы на уроке. Познавательные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Участвовать в диалоге на уроке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Стремление к повышению культуры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Былина «Садко». 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Проникновение элементов истории в жанры устного народного творчества.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Связь произведений литературы с произведениями других видов искусств: с живописными и музыкальными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произведениями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</w:t>
            </w:r>
            <w:r w:rsidRPr="00636624">
              <w:rPr>
                <w:b/>
                <w:bCs/>
                <w:i/>
                <w:iCs/>
              </w:rPr>
              <w:t>Научиться</w:t>
            </w:r>
            <w:r w:rsidRPr="00636624">
              <w:t>анализировать произведение изобразительного искусства; читать былины нараспев; пользоваться библиотекой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Регулятивные УУД; Отличать новое знание от уже известного, оценивать результат своей работы на уроке. Познавательные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Участвовать в диалоге на уроке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Стремление к повышению культуры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Г.-Х. Андерсен «Русалочка» Эмоционально-нравственные переживания героя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Зарубежные авторские сказки.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Различение жанров произведений. Восприятие и понимание эмоционально-нравственных переживаний героя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Знать творчество Г.-Х. Андерсена.</w:t>
            </w:r>
            <w:r w:rsidRPr="00636624">
              <w:rPr>
                <w:b/>
                <w:bCs/>
                <w:i/>
                <w:iCs/>
              </w:rPr>
              <w:t>,</w:t>
            </w:r>
            <w:r w:rsidRPr="00636624">
              <w:rPr>
                <w:i/>
                <w:iCs/>
              </w:rPr>
              <w:t>научиться</w:t>
            </w:r>
            <w:r w:rsidRPr="00636624">
              <w:t>сравнивать описание подводного царства Г.-Х. Андерсена с описанием подводного царства в русской народной сказке «Морской царь и Василиса Премудрая» и в былине «Садко»; давать характеристику главному герою; сравнивать описание бури Г.-Х. Андерсена и в былине «Садко»; подтверждать свое мнение цитатами из текста; пользоваться библиотекой; рассказывать о творчестве Г.-Х. Андерсена 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Осуществлять контроль и самоконтроль процесса и результата учебной деятельности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Участвовать в диалоге, участвовать в коллективном обсуждении.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познавательного интереса.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Г.-Х. Андерсен «Русалочка»  Характеристика главного героя.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 xml:space="preserve">Герой произведения. Восприятие и понимание эмоционально – нравственных переживаний героя. 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Научиться определять жанр литературного произведения; подтверждать свое мнение строчками из текста.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Знать творчество Г.-Х. Андерсена.</w:t>
            </w:r>
            <w:r w:rsidRPr="00636624">
              <w:rPr>
                <w:b/>
                <w:bCs/>
                <w:i/>
                <w:iCs/>
              </w:rPr>
              <w:t>,</w:t>
            </w:r>
            <w:r w:rsidRPr="00636624">
              <w:rPr>
                <w:i/>
                <w:iCs/>
              </w:rPr>
              <w:t>научиться</w:t>
            </w:r>
            <w:r w:rsidRPr="00636624">
              <w:t>сравнивать описание подводного царства Г.-Х. Андерсена с описанием подводного царства в русской народной сказке «Морской царь и Василиса Премудрая» и в былине «Садко»; давать характеристику главному герою; сравнивать описание бури Г.-Х. Андерсена и в былине «Садко»; подтверждать свое мнение цитатами из текста; пользоваться библиотекой; рассказывать о творчестве Г.-Х. Андерсена 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Осуществлять контроль и самоконтроль процесса и результата учебной деятельности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Участвовать в диалоге, участвовать в коллективном обсуждении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Г.-Х. Андерсен «Стойкий оловянный солдатик» Описание героя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Зарубежные авторские сказки.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Сравнивать описание героев народных и авторских сказок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</w:t>
            </w:r>
            <w:r w:rsidRPr="00636624">
              <w:rPr>
                <w:i/>
                <w:iCs/>
              </w:rPr>
              <w:t>Знать</w:t>
            </w:r>
            <w:r w:rsidRPr="00636624">
              <w:rPr>
                <w:b/>
                <w:bCs/>
                <w:i/>
                <w:iCs/>
              </w:rPr>
              <w:t xml:space="preserve">, </w:t>
            </w:r>
            <w:r w:rsidRPr="00636624">
              <w:rPr>
                <w:b/>
                <w:bCs/>
              </w:rPr>
              <w:t>ч</w:t>
            </w:r>
            <w:r w:rsidRPr="00636624">
              <w:t>то самое главное в народной сказке -способность героя выдержать испытания и восстановить нарушенную справедливость, а в авторской сказке -мир чувств и переживаний героя.</w:t>
            </w:r>
            <w:r w:rsidRPr="00636624">
              <w:rPr>
                <w:b/>
                <w:bCs/>
                <w:i/>
                <w:iCs/>
              </w:rPr>
              <w:t xml:space="preserve">, научиться </w:t>
            </w:r>
            <w:r w:rsidRPr="00636624">
              <w:t xml:space="preserve">работать с толковым словарем; подтверждать свое мнение цитатами из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Текста Регулятивные УУД Отличать новое знание от уже известного; Коммуникативные УУД; Участвовать в диалоге, участвовать в коллективном обсуждении.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Г.-Х. Андерсен «Стойкий оловянный солдатик» Герой авторской сказки 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Зарубежные авторские сказки.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Называть законы волшебной сказки; объяснять название сказки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Сравнивать описание героев на-родных и авторских сказок; подтверждать своемнение цитатами из текста; сравниватьконцовку народной и авторской сказки.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 Регулятивные УУД; Оценивать результат своей работы на уроке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Коммуникативные УУД; Вступать в диалог, договариваться и приходить к общему решению,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участвовать в коллективном обсуждении  учебной проблемы.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Осмысление смысловых аспектов деятельности и ориентироваться в  социальных ролях и межличностных отношениях.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Г.-Х. Андерсен «Снежная королева». Сравнение авторской и народной сказки.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Различение жанров произведений.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Сходство и различие авторской и народной сказки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Отвечать на вопросы по содержанию сказки; цитировать нужный отрывок; выразительно читать диалог детей 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 Регулятивные УУД; Оценивать результат своей работы на уроке.Коммуникативные УУД; Вступать в диалог, осуществлять работу в паре.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по Главе 2. «Знакомимся с повествованиями, основанными на фольклоре»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 целыми словами.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Научиться проводить грань между выдумкой и ложью; различать жанры.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знать изученные произведения по разделу; Регулятивные УУД; самостоятельно планировать и выполнять свои действия; Коммуникативные УУД; слушать и понимать речь других.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познавательного интереса.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за 1 четверть 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Научиться пользоваться толковым словарем для объяснения значения слов; проводить сравнительный анализ построения современной авторской сказки и построения русской народной сказки.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знать изученные произведения по разделу. Регулятивные УУД; самостоятельно планировать и выполнять свои действия на знакомом учебном материале, самостоятельно выстраивать план действий по решению учебной задачи изученного вида.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Обобщение изученного.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авторской и народной сказки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Научиться рассматривать и анализировать иллюстрации к тексту; составлять небольшое монологическое высказывание с опорой на авторский текст.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знать изученные произведения по разделу. Регулятивные УУД; самостоятельно планировать и выполнять свои действия на знакомом учебном материале, самостоятельно выстраивать план действий по решению учебной задачи изученного вида.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В.Жуковский «Славянка» Выразительность художественного языка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Составлять тематический, жанровый и монографический сборники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составлять аннотацию на отдельное произведение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и на сборник произведений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</w:t>
            </w:r>
            <w:r w:rsidRPr="00636624">
              <w:rPr>
                <w:i/>
                <w:iCs/>
              </w:rPr>
              <w:t xml:space="preserve"> понимать, </w:t>
            </w:r>
            <w:r w:rsidRPr="00636624">
              <w:t>что выражать любовь к природе можно по-разному</w:t>
            </w:r>
            <w:r w:rsidRPr="00636624">
              <w:rPr>
                <w:i/>
                <w:iCs/>
              </w:rPr>
              <w:t xml:space="preserve">, </w:t>
            </w:r>
            <w:r w:rsidRPr="00636624">
              <w:t xml:space="preserve">доказывать, что стихотворение написано 200 лет назад; находить звуковые впечатления,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которые поэт отразил в стихотворении; называть средства художественной выразительности (композиция, цветовая гамма); определять, в каком музее хранятся картины. Пересказывать текст кратко и подробно;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Читать наизусть стихотворные произведения или отрывки. Регулятивные УУД; Оценивать результат своей работы на уроке Коммуникативные УУД; Вступать в диалог, осуществлять работу в паре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Проявление познавательного интереса, определение познавательных потребностей и учебных мотивов, стремление к повышению культуры речевого 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Самойлов «Красная осень». Выразительные средства авторской поэзии.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Цитировать строчки, которые подтверждают высказывания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Определять, с помощью какого цвета поэт передает свое переживание красоты осени; объяснять, почему поэт сравнивает отдельный лист с сердцем леса, а множество листиков -с полураскрытыми устами; делиться своими чувствами при чтении стихотворения; читать строки-описания непогоды; делиться своими впечатлениями при анализе произведения изобразительного искусства.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Регулятивные УУД; Самоопределение, смыслообразование Коммуникативные УУД; Выразительное чтение, осуществлять работу в паре, умение слушать и вступать в диалог, участвовать в коллективном обсуждении.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Определение познавательных потребностей и учебных мотивов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Н.Заболоцкий «Сентябрь». Приемы олицетворения, сравнения.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Научиться подтверждать своѐ мнение строчками из текста;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читать осознанно текст литературного произведения;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определять тему и главную мысль.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Выразительно читать стихотворения; анализировать сравнения поэта; читать строфы с пометами для выразительного чтения; определять, какое впечатление автор передает с помощью сочетания звуков.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Оценивать результат своей работы на уроке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Коммуникативные УУД; Выразительное чтение, осуществлять работу в паре, умение слушать и вступать в диалог, участвовать в коллективном обсуждении.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Мотивация учебной деятельности через оказание помощи сквозным героям учебника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Бунин «Детство». Выражение внутреннего мира автора через изображение окружающего мира.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Научиться определять мотивы поведения героев; высказывать своѐ отношение к главному герою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Определять, в каких двух строфах выражено главное переживание поэта; анализировать авторские сравнения; называть авторские главные жизненные ценности; определять героя стихотворения; подтверждать свое мнение строками из стихотворения.  Регулятивные УУД; Оценивать результат своей работы на уроке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Коммуникативные УУД; Чтение наизусть, выражать свои мысли с полнотой и точностью.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В. Набоков «Обида». Анализ характера героя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произведения; тема, главная мысль.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Научиться определять мотивы поведения героев; высказывать своѐ отношение к главному герою 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Выделять средства художественной выразительности при описании ягод черники; сравнивать характеры героев, изображенных на картине.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Оценивать результат своей работы на уроке Коммуникативные УУД; Чтение по цепочке, уметь слушать и вступать в диалог.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В.Набоков Представление об образе поэта через его творчество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находить в стихотворении подтверждения того, что поэт подмечает малейшие подробности окружающего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его мира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Сравнивать литературное произведение и произведение живописи; работать с толковым словарем;; рассказывать о творчестве автора. Регулятивные УУД; Оценивать результат своей работы на уроке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Умение вступать в диалог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Самоопределение, смыслообразование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Ю.Коваль«Лес, лес! Возьми мою глоть». Жанровые особенности рассказа.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прослушанного произведения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Научиться анализировать состояние души автора текста;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подтверждать своѐ мнение строчками из текста;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работать с иллюстрацией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Работать с толковым словарем; объяснять название произведения; рассказывать о творчестве Юрия Коваля; определять жанр произведения.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Оценивать результат своей работы на уроке Коммуникативные УУД; Чтение по цепочке, умение вступать в диалог.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Ю.Коваль События в рассказе, раскрывающие характер героя. 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904"/>
            </w:tblGrid>
            <w:tr w:rsidR="009B4902" w:rsidRPr="00636624">
              <w:trPr>
                <w:trHeight w:val="436"/>
              </w:trPr>
              <w:tc>
                <w:tcPr>
                  <w:tcW w:w="1904" w:type="dxa"/>
                </w:tcPr>
                <w:p w:rsidR="009B4902" w:rsidRPr="00636624" w:rsidRDefault="009B4902" w:rsidP="006305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прослушанного произведения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Ориентироваться в тексте;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цитировать строки из произведения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Давать характеристику героям рассказа;; рассказывать о творчестве В. Драгунского.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 Регулятивные УУД; Оценивать результат своей работы на уроке Коммуникативные УУД; Чтение по цепочке, осуществлять работу в паре, уметь слушать и вступать в диалог.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Б. Сергуненков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«Конь Мотылёк»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Ориентироваться в тексте;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цитировать строки из произведения.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Давать характеристику героям рассказа;; рассказывать о творчестве В. Драгунского Регулятивные УУД; Оценивать результат своей работы на уроке Коммуникативные УУД; Чтение по цепочке, осуществлять работу в паре, уметь слушать и вступать в диалог.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по Главе 3. « Учимся у поэтов и художников,»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Высказывание оценочных суждений.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Различение жанров произведений.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знать изученные произведения по разделу.  Регулятивные УУД;  оценивать свою работу на уроке. Коммуникативные УУД; осуществлять работу в группе, вступать в диалог.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Андреев. «Петька на даче». Драматизм рассказа.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Определять жанр  произведения; цитировать строки произведения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Работать с толковым словарем; высказывать свое мнение о главных героях.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 Регулятивные УУД; Оценивать свою работу на уроке. Коммуникативные УУД; Чтение по цепочке, вступление в диалог, высказывание собственной точки зрения.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Л.Андреев «Петька на даче». Прием контраста.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Определять жанр  произведения; цитировать строки произведения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Работать с фразеологическим словарем; определять, от какого лица ведется повествование; анализировать поступки героев.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 Регулятивные УУД; Оценивать свою работу на уроке Коммуникативные УУД; Чтение по цепочке.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Осознание смысловых аспектов деятельности, ориентирование в социальных ролях и межличностных отношениях. 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Л.Андреев «Петька на даче». Сложность характера героя и развитие его во времени. 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. Герои произведения. Восприятие и понимание их переживаний.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Научиться пользоваться толковым словарѐм для выяснения значения слов;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определять тему и выделять главную мысль произведения, описание характера героя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Цитировать строки из произведений; давать характеристику героям; анализировать содержание произведения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Регулятивные УУД; Отличать новое знание от уже известного, оценивание своей работы на уроке.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Вступление в диалог, высказывание собственной точки зрения.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А.Чехов «Ванька». Жанровые особенности рассказа. 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произведения; тема, главная мысль, события, их последовательность.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Понимание содержания литературного произведения: тема, главная мысль, события, их последовательность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Работать с фразеологическим словарем; описывать внешний вид героя; доказывать ответы строками из произведения; анализировать содержание произведения; сравнивать отрывки из писем героя Регулятивные УУД; Оценивание своей работы на уроке Коммуникативные УУД; Слушать и вступать в диалог, читать по цепочке, участвовать в коллективном обсуждении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Стремление к повышению культуры речевого общения.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А.Чехов «Ванька». Драматизм рассказа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произведения; тема, главная мысль, события, их последовательность.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формирование первичных представлений о художественной правде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Работать с толковым словарем; давать характеристику главным героям; определять жанр произведения. Регулятивные УУД; Оценивание своей работы на уроке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Слушать и вступать в диалог, читать по цепочке, участвовать в коллективном обсуждении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Стремление к повышению культуры речевого общения.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Сравнительный анализ героев рассказов Л. Андреева «Петька на даче» и А. Чехова «Ванька». 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 xml:space="preserve">Герои произведения 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Составлять  небольшое письменное высказывание по литературному произведению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Делить текст на смысловые части; пересказывать рассказ; определять главную мысль литературного произведения.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Оценивать свою работу на уроке Коммуникативные УУД; Вступление в диалог, высказывание собственной точки зрения.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 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 Чехов «Мальчики». Жанровые особенности рассказа.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 целыми словами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Определение жанровых особенностей рассказа, высказывание оценочных суждений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Делить текст на смысловые части; пересказывать рассказ; определять главную мысль литературного произведения..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Оценивать свою работу на уроке .Коммуникативные УУД; Высказывание собственной точки зрения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Стремление к повышению культуры речевого общения, к овладению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приемами творческого самовыражения с осознанием общественной полезности своего труда и своей жизни в целом 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Антон Чехов «Мальчики». События в рассказе, раскрывающие характер героев. 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Определение жанровых особенностей рассказа, высказывание оценочных суждений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Делить текст на смысловые части; пересказывать рассказ; определять главную мысль литературного произведения..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Оценивать свою работу на уроке .Коммуникативные УУД; Высказывание собственной точки зрения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Стремление к повышению культуры речевого общения, к овладению 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Итоговый урок по Главе «Всматриваемся в лица наших сверстников, живших задолго до нас» 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Научиться подтверждать своѐ мнение строчками из текста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Знать изученные произведения по разделу,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Уметь выразительно и осознанно читать текст.  Знать содержание основных литературных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произведений. Регулятивные УУД; Оценивать и анализировать результат своего труда на уроке, определять то, что лучше всего получилось, а при необходимости вносить изменения в решение учебной задачи.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С достаточной полнотой и точностью выражать свои мысли в соответствии с задачами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за 2 четверть.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Знать изученные произведения по разделу 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знать изученные произведения по разделу. Регулятивные УУД; самостоятельно планировать свои действия на знакомом учебном материале. Коммуникативные УУД; осуществлять работу в группе, уважать мнение других.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Повторения на изученного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Высказывание оценочных суждений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Различение жанров литературных произведений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Знать изученные произведения по раздел. Уметь выразительно и осознанно читать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И.Пивоварова «Как провожают пароходы». Жанровые особенности рассказа. </w:t>
            </w:r>
          </w:p>
          <w:p w:rsidR="009B4902" w:rsidRPr="00636624" w:rsidRDefault="009B4902" w:rsidP="00636624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Выразительно читать; работать с иллюстрацией; выделять средства художественной выразительности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Понимать, что красота способна творить чудеса -преображать душу, делать ее свободной и красивой.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Оценивать свою работу на уроке Коммуникативные УУД; Осуществлять работу в группе, читать по цепочке.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И. Пивоварова «  Как  провожают пароходы». Анализ характера героя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Понимание содержания литературного произведения: тема, главная мысль, события, их последовательность.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Понимать, что красота способна творить чудеса -преображать душу, делать ее свободной и красивой.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Оценивать свою работу на уроке Коммуникативные УУД; Осуществлять работу в группе, читать по цепочке.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Л.Улицкая «Бумажная победа». Драматизм рассказа.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Герои произведения. 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Научиться подтверждать своѐ мнение строчками из текста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Объяснять название рассказа; цитировать строчки произведения; находить в тексте ответы на вопросы.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Отличать новое знание от уже известного, оценивать свою работу на уроке Коммуникативные УУД; Осуществлять работу в группе, уметь слушать и вступать в диалог, участвовать в коллективном обсуждении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Л.Улицкая События в рассказе, раскрывающие характер героев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их переживаний.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Научиться подтверждать своѐ мнение строчками из текста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Объяснять название рассказа; цитировать строчки произведения; находить в тексте ответы на вопросы.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Отличать новое знание от уже известного, оценивать свою работу на уроке Коммуникативные УУД; Осуществлять работу в группе, уметь слушать и вступать в диалог, участвовать в коллективном обсуждении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Связь произведений литературы с живописными произведениями. З. Серебрякова «Катя с натюрмортом», П.Пикассо «Девочка на шаре». 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Научиться выделять главного героя; осмысливать мотивы и последствия поступков, чувства и переживания героев литературного произведения; делить текст на смысловые части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Объяснять название рассказа; цитировать строчки произведения; находить в тексте ответы на вопросы. Регулятивные УУД; Отличать новое знание от уже известного, оценивать свою работу на уроке.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 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С.Козлов «Не улетай, пой, птица!». Сравнительный анализ героев авторской сказки. </w:t>
            </w:r>
          </w:p>
          <w:p w:rsidR="009B4902" w:rsidRPr="00636624" w:rsidRDefault="009B4902" w:rsidP="00636624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Научиться определять тему литературного произведения; работать с иллюстрациями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Объяснять название рассказа; цитировать строчки произведения; находить в тексте ответы на вопросы; определять, как воздействует красота на героев данных произведений.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Регулятивные УУД; Отличать новое знание от уже известного, оценивать свою работу на уроке.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С.Козлов «Давно бы так, заяц!». Мир ценностей героев. 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переживаний персонажей.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Научиться пользоваться толковым словарѐм для выяснения значения слов; анализировать характер героя; подтверждать своѐ мнение строчками из текста; определять от какого лица идѐт повествование.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Объяснять название рассказа; цитировать строчки произведения; находить в тексте ответы на вопросы; определять, как воздействует красота на героев данных произведений.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Регулятивные УУД; Отличать новое знание от уже известного, оценивать свою работу на уроке.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С.Козлов «Давно бы так, заяц!». Красота и смысл окружающего мира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переживаний персонажей.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Научиться пользоваться толковым словарѐм для выяснения значения слов; анализировать характер героя; подтверждать своѐ мнение строчками из текста; определять от какого лица идѐт повествование.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Объяснять название рассказа; цитировать строчки произведения; находить в тексте ответы на вопросы; определять, как воздействует красота на героев данных произведений.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Регулятивные УУД; Отличать новое знание от уже известного, оценивать свою работу на уроке.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В.Соколов «О, умножение листвы…». Выражение внутреннего мира автора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и для детей. Восприятие и понимание их переживаний.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Определять тему и основное содержание литературного произведения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Цитировать произведение; определять точку зрения поэта; сравнивать чередование тишины и ярких проявлений жизни; сравнивать произведение В. Соколова со Сказкой Козлова « Пой, птица Регулятивные УУД; Отличать новое знание от уже известного, оценивать свою работу на уроке.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В.Соколов «Все чернила вышли…». Чувства и переживания главного героя.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и для детей. Восприятие и понимание их переживаний.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Определять тему и основное содержание литературного произведения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Цитировать произведение; определять точку зрения поэта; сравнивать чередование тишины и ярких проявлений жизни; сравнивать произведение В. Соколова со Сказкой Козлова « Пой, птица Регулятивные УУД; Отличать новое знание от уже известного, оценивать свою работу на уроке.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Итоговый урок по Главе 5  «Пытаемся понять, как на нас воздействует красота» 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Различение жанров литературных произведений.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Различение жанров литературных произведений. Построение небольшого монологического высказывания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Цитировать произведение; определять точку зрения поэта; сравнивать чередование тишины и ярких проявлений жизни; сравнивать произведение В. Соколова со Сказкой Козлова « Пой, птица Регулятивные УУД; Отличать новое знание от уже известного, оценивать свою работу на уроке.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.С.Лагерлѐф «Чудесное путешествие Нильса…» Жанровые особенности, роднящие сказочную повесть с жанром рассказа. 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произведения; тема, главная мысль, события, их последовательность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Понимание содержания литературного произведения: тема, главная мысль, события, их последовательность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Анализировать содержание текста; объяснять прозвище героя; высказывать свое отношение к героям; определять жанр произведения. 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Регулятивные УУД; Отличать новое знание от уже известного, оценивать свою работу на уроке.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С.Лагерлѐф «Чудесное путешествие Нильса…» Герой сказочной повести: проявление характера в поступках и речи. 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Описывать внешний вид героев; объяснять слова героев в переносном значении; делить текст на части.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Анализировать содержание текста; объяснять прозвище героя; высказывать свое отношение к героям; определять жанр произведения Регулятивные УУД; Отличать новое знание от уже известного, оценивать свою работу на уроке.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Стремление к повышению культуры речевого общения.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С.Лагерлѐф «Чудесное путешествие Нильса…» Герой сказочной повести: развитие характера во времени. 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Различение жанров литературных произведений.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Описывать внешний вид героев; объяснять слова героев в переносном значении; делить текст на части.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Анализировать содержание текста; объяснять прозвище героя; высказывать свое отношение к героям; определять жанр произведения Регулятивные УУД; Отличать новое знание от уже известного, оценивать свою работу на уроке.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Стремление к повышению культуры речевого общения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tbl>
            <w:tblPr>
              <w:tblW w:w="0" w:type="auto"/>
              <w:tblLayout w:type="fixed"/>
              <w:tblLook w:val="0000"/>
            </w:tblPr>
            <w:tblGrid>
              <w:gridCol w:w="1907"/>
            </w:tblGrid>
            <w:tr w:rsidR="009B4902" w:rsidRPr="00636624">
              <w:trPr>
                <w:trHeight w:val="436"/>
              </w:trPr>
              <w:tc>
                <w:tcPr>
                  <w:tcW w:w="1907" w:type="dxa"/>
                </w:tcPr>
                <w:p w:rsidR="009B4902" w:rsidRPr="00636624" w:rsidRDefault="009B4902" w:rsidP="006305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36624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Антуан де Сент-Экзюпери «Маленький принц». Философское </w:t>
                  </w:r>
                </w:p>
              </w:tc>
            </w:tr>
          </w:tbl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содержание сказочной повести.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детях. Герои произведения.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Описание характера героя, его поступков и их мотивов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Объяснять выделенные в тексте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слова; ориентироваться в тексте; подтверждать, что автор использует приемы олицетворения, сравнения и повтора, чтобы описание было выразительным Регулятивные УУД; Оценивать свою работу на уроке. Коммуникативные УУД; Чтение по цепочке, работа в группе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Антуан де Сент-Экзюпери «Маленький принц». Раскрытие авторского отношения к героям и событиям. 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Эмоционально – нравственные переживания героев и автора произведения.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Описывать внешний вид героев; объяснять слова героев в переносном значении; делить текст на части.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Объяснять выделенные в тексте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слова; ориентироваться в тексте; подтверждать, что автор использует приемы олицетворения, сравнения и повтора, чтобы описание было выразительным Регулятивные УУД; Оценивать свою работу на уроке. Коммуникативные УУД; Чтение по цепочке, работа в группе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rPr>
          <w:trHeight w:val="561"/>
        </w:trPr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К.Паустовский «Тёплый хлеб» Характер героя, его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поступки и их мотивы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Передача при помощи интонации своего отношения к персонажам.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Описание характера героя, его поступков и их мотивов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Пользоваться толковым словарем; определять историческое время, описываемое в рассказе; объяснять поступки героев; находить в тексте описание метели; отвечать на вопросы по содержанию текста; выделять основную мысль.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Оценивать свою работу на уроке 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К.Паустовский «Тёплый хлеб» Эмоционально-нравственные переживания героев и автора произведения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Передача при помощи интонации своего отношения к персонажам. Связь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Выделять в рассказе реальные события; называть главную мысль произведения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УУД:Дополнять слова учителя; цитировать произведение; зачитывать нужный фрагмент; определять, каким приемом пользуется автор при описании зимнего пейзажа.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УУД:Оценивать свою работу на уроке. Коммуникативные УУД: Осуществлять работу в группе, уметь слушать и вступать в диалог, участвовать в коллективном обсуждении.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Итоговый урок по Главе  «Приближаемся к разгадке тайны особого зрения»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Осмысление цели чтения. Различение жанров произведений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Осмысление цели чтения. Различение жанров произведений.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УУД: Знать изученные произведения по разделу, уметь выразительно и осознанно читать.  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Регулятивные УУД: Оценивать свою работу на уроке.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УУД: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rPr>
          <w:trHeight w:val="599"/>
        </w:trPr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Леонардо да Винчи «Мона Лиза (Джоконда)». Связь произведений литературы с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живописными произведениями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Построение небольшого монологического высказывания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Построение небольшого монологического высказывания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УУД: Работать с иллюстрациями; выделять средства художественной выразительности; рассказывать о творчестве писателей.: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Регулятивные УУД: Оценивать результат своей работы на уроке.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УУД: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познавательного интереса.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Произведения и герои рассказов Марии Вайсман. </w:t>
            </w:r>
          </w:p>
          <w:p w:rsidR="009B4902" w:rsidRPr="00636624" w:rsidRDefault="009B4902" w:rsidP="006366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Понимание содержания литературного произведения: тема, главная мысль, события, их последовательность.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Понимание содержания литературного произведения: тема, главная мысль, события, их последовательность.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Пользоваться библиотекой; анализировать поведение героев; объяснять свою точку зрения; работать с толковым словарем.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Регулятивные УУД ;Отличать новое знание от уже известного, оценивать свою работу на уроке.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Вступать в диалог, договариваться и приходить к общему решению, участвовать в коллективном обсуждении  учебной проблемы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Осмысление смысловых аспектов деятельности и ориентироваться в  социальных ролях и межличностных отношениях.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Мария Вайсман «Шмыгимышь». Жанровые особенности рассказа.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Понимание содержания литературного произведения: тема, главная мысль, события, их последовательность.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Понимание содержания литературного произведения: тема, главная мысль, события, их последовательность.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 Пользоваться библиотекой; анализировать поведение героев; объяснять свою точку зрения; работать с толковым словарем.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Регулятивные УУД ;Отличать новое знание от уже известного, оценивать свою работу на уроке.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Вступать в диалог, договариваться и приходить к общему решению, участвовать в коллективном обсуждении  учебной проблемы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Осмысление смысловых аспектов деятельности и ориентироваться в  социальных ролях и межличностных отношениях.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Мария Вайсман «Шмыгимышь». События в рассказе, раскрывающие характер героя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Понимание содержания литературного произведения: тема, главная мысль, события, их последовательность.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Понимание содержания литературного произведения: тема, главная мысль, события, их последовательность.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  Пользоваться библиотекой; анализировать поведение героев; объяснять свою точку зрения; работать с толковым словарем.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Регулятивные УУД ;Отличать новое знание от уже известного, оценивать свою работу на уроке.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Вступать в диалог, договариваться и приходить к общему решению, участвовать в коллективном обсуждении  учебной проблемы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Осмысление смысловых аспектов деятельности и ориентироваться в  социальных ролях и межличностных отношениях.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Особый язык художников и поэтов:П.Пикассо,М.Шагал,В.Хлебников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научиться работать с иллюстрациями; выбирать название к фрагменту иллюстрации из данных в учебнике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  <w:p w:rsidR="009B4902" w:rsidRPr="00636624" w:rsidRDefault="009B4902" w:rsidP="00636624">
            <w:pPr>
              <w:pStyle w:val="Default"/>
              <w:jc w:val="both"/>
            </w:pPr>
          </w:p>
          <w:p w:rsidR="009B4902" w:rsidRPr="00636624" w:rsidRDefault="009B4902" w:rsidP="00636624">
            <w:pPr>
              <w:pStyle w:val="Default"/>
              <w:jc w:val="both"/>
            </w:pP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Сравнивать стихотворные произведения; цитировать произведения; анализировать живописные произведения.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 Регулятивные УУД; Оценивать результат своей работы на уроке. Коммуникативные УУД; Доносить свою позицию до других, слушать и понимать речь других, демонстрировать свое понимание высказывания партнера по общению.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Проявление познавательного интереса, определение познавательных потребностей и учебных мотивов, стремление к повышению культуры речевого общения. 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Особый язык художников и поэтов: П. Пикассо «Плачущая женщина», Э. Мунк «Крик», М. Шагал «День рождения», Ф. Марк «Птицы», В. Хлебников «Кузнечик».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– нравственные переживания героев и автора произведения 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научиться работать с иллюстрациями; выбирать название к фрагменту иллюстрации из данных в учебнике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Сравнивать стихотворные произведения; цитировать произведения; анализировать живописные произведения.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 Регулятивные УУД; Оценивать результат своей работы на уроке. Коммуникативные УУД; Доносить свою позицию до других, слушать и понимать речь других, демонстрировать свое понимание высказывания партнера по общению.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Проявление познавательного интереса, определение познавательных потребностей и учебных мотивов, стремление к повышению культуры речевого общения.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Анна Ахматова «Тайны ремесла». Картина мира,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Создаваемая поэтом.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текста. Герои произведения. Связь 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Научиться делить текст на смысловые части; ориентироваться в тексте; анализировать переживания автора в каждой части стихотворения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Сравнивать стихотворные произведения, цитировать произведения.Регулятивные УУД; Оценивать результат своей работы на уроке . Коммуникативные УУД; Доносить свою позицию до других, слушать и понимать речь других.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Проявление познавательного интереса, определение познавательных потребностей и учебных мотивов, стремление к повышению культуры речевого общения.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Анна Ахматова «Перед весной». Выражение внутреннего мира автора через изображение окружающего мира.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текста. Герои произведения. Связь 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Научиться делить текст на смысловые части; ориентироваться в тексте; анализировать переживания автора в каждой части стихотворения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Сравнивать стихотворные произведения, цитировать произведения.Регулятивные УУД; Оценивать результат своей работы на уроке . Коммуникативные УУД; Доносить свою позицию до других, слушать и понимать речь других.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А.Кушнер «Сирень». Выразительные средства авторской поэзии: приемы сравнения, звукописи.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Эмоционально – нравственные переживания героев и автора произведения.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Находить и читать необходимые строфы; цитировать произведения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Сравнивать литературное произведение Л. Кушнера «Сирень» и живописное произведение П. Кончаловского «Сирень»; доказывать свое мнение. 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Оценивать результат своей работы на уроке.Коммуникативные УУД; Чтение по цепочке.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Осознание смысловых аспектов деятельности, ориентирование в социальных ролях и межличностных отношениях.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Проверочная работа за 3 четверть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Научиться ориентироваться в тексте; выделять средства художественной выразительности; находить сравнения и выражения, которыми пользуется писатель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Выделять средства художественной выразительности; объяснять название стихотворения; выразительно читать.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 Оценивать результат своей работы на уроке. Коммуникативные УУД; Участвовать в диалоге, участвовать в коллективном обсуждении.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Работа над ошибками. Повторение изученного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Построение небольшого монологического высказывания.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Построение небольшого монологического высказывания.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Выделять средства художественной выразительности; объяснять название стихотворения; выразительно читать.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 Оценивать результат своей работы на уроке. Коммуникативные УУД; Участвовать в диалоге, участвовать в коллективном обсуждении.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В.Маяковский «Хорошее отношение к лошадям». Стихотворная форма.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Построение небольшого монологического высказывания.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Понимание содержания литературного произведения: тема, главная мысль, события, их последовательность.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Выделять средства художественной выразительности; объяснять название стихотворения; выразительно читать.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Оценивать результат своей работы на уроке.Коммуникативные УУД; Участвовать в диалоге, участвовать в коллективном обсуждении.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А.Фет «Это утро, радость эта…». Выразительность художественного языка.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выдающихся представителей русской литературы. 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Понимание содержания литературного произведения: тема, главная мысль, события, их последовательность,  темп  стихотворения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Выделять средства художественной выразительности; объяснять название стихотворения; выразительно читать.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Оценивать результат своей работы на уроке.Коммуникативные УУД; Участвовать в диалоге, участвовать в коллективном обсуждении.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Ф.Тютчев «Как весел грохот…». Прием звукописи. Охватная рифма.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Находить в тексте средства художественной выразительности.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УУД;Знать понятие «рифма».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Иметь представление кольцевой и охватной рифме. Регулятивные УУД; Отличать новое знание от уже известного, оценивать свою работу на уроке.   Коммуникативные УУД; Доносить свою позицию до других.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М.Лермонтов «Парус». Связь смысла стихотворения с избранной стихотворной формой.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 целыми словами. Осмысление цели чтения.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Научиться подтверждать свой ответ строчками из текста; делить стихотворение на смысловые части.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узнавать средствах художественной выразительности .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УУД;Уметь находить необходимые строфы; читать, соблюдая знаки препинания; подтверждать свою точку зрения.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Регулятивные УУД; Отличать новое знание от уже известного, оценивать свою работу на уроке.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М.Волошин «Зелѐный вал…». Выразительные средства авторской поэзии: приемы олицетворения, сравнения.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Понимание содержания литературного произведения: тема, главная мысль,события, их последовательность.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Работать с толковым словарем; сравнивать литературное произведение и произведение живописи; выделять средства художественной выразительности.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Оценивать свою работу на уроке.Коммуникативные УУД; Доносить свою позицию до других, слушать и понимать речь других, демонстрировать свое понимание высказывания партнёра по общению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С.Маршак «Как поработала зима!..». Выражение внутреннего мира автора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Произведения классиков детской литературы. Произведения для детей.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Выделять рифму; определять тип рифмы; выразительно читать стихотворные произведения.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УУД;Знать понятие «рифма».  Регулятивные УУД;Отличать новое знание от уже известного, оценивать свою работу на уроке.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С.Маршак «Как поработала зима!..». Парная, перекрестная и охватная рифма.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Произведения классиков детской литературы. Произведения для детей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Выделять рифму; определять тип рифмы; выразительно читать стихотворные произведения.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Знать понятие «рифма».  Регулятивные УУД; Отличать новое знание от уже известного, оценивать свою работу на уроке.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А.Пушкин «Евгений Онегин» (отрывки)Связь смысла стихотворения выбранной стихотворной формой.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Выделять рифму; определять тип рифмы; выразительно читать стихотворные произведения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Знать понятие «рифма»Иметь представление о парной рифме, о перекрестной  рифме охватной рифме .Регулятивные УУД;Отличать новое знание от уже известного, оценивать свою работу на уроке.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Итоговый урок по Главе 7. «Знакомимся с повествованиями, основанными на фольклоре»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Различать жанры произведений. Герои произведения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Высказывание оценочных суждений. Различение жанров произведений. Создание небольших письменных  ответов на поставленный вопрос по изученным произведениями.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знать изученные произведения по разделу. Уметь, выразительно и осознанно читать. Регулятивные УУД; самостоятельно планировать и выполнять свои действия на знакомом учебном материале. Самостоятельно выстраивать план действий по решению учебной задачи изученного вида. Коммуникативные УУД; вступать в диалог, договариваться и приходить к общему решению, участвовать в коллективном обсуждении учебной проблемы, строить продуктивное взаимодействие и сотрудничество для реализации проектной деятельности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А.Пантелеев «Главный инженер». Жанровые особенности рассказа.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прослушанного произведения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Формирование первичных представлений о художественной правде,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высказывание оценочных суждений.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Анализировать содержание литературного произведения; сравнивать жизнь детей до войны и во время войны; анализировать поступки.  Регулятивные УУД; Оценивать результат своей работы на уроке. Коммуникативные УУД; Доносить свою позицию до других, слушать и понимать речь других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А.Пантелеев «Главный инженер». Прием контраста.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Высказывание оценочных суждений.. Связь 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Формирование первичных представлений о художественной правде,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высказывание оценочных суждений.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Анализировать содержание литературного произведения; сравнивать жизнь детей до войны и во время войны; анализировать поступки.  Регулятивные УУД;  Оценивать результат своей работы на уроке. Коммуникативные УУД; Доносить свою позицию до других, слушать и понимать речь других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А.Ахматова «Памяти друга». Тема и основная мысль произведения.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понимание содержания литературного произведения: тема, главная мысль (идея), события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Знать понятие «контраст».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Иметь представление о том, что контраст бывает цветовой и звуковой.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работать с толковым словарем; подтверждать строками из текста; описывать пейзаж; определять главного героя стихотворения; выделять средство художественной выразительности –контраст.  Регулятивные УУД;  Оценивать результат своей работы на уроке.  Коммуникативные УУД; Доносить свою позицию до других, слушать и понимать речь других.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Стремление к повышению культуры речевого общения, к овладению приёмами творческого самовыражения.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Н.Рыленков «К Родине». Тема и основная мысль произведения.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Научиться внимательно перечитывать поэтический текст и находить в нѐм нужные строчки; работать с иллюстрациями .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Работать с толковым словарем; подтверждать строками из текста; описывать пейзаж; определять главного героя стихотворения.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УУД;Оценивать результат своей работы на уроке.  Коммуникативные УУД; Доносить свою позицию до других, слушать и понимать речь других.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Проявление познавательного интереса, определение познавательных потребностей и учебных мотивов, стремление к повышению культуры речевого общения.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Н.Рубцов «Доволен я буквально всем!..» .Деление текста на смысловые части.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Связь  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Научиться внимательно перечитывать поэтический текст и находить в нѐм нужные строчки; работать с иллюстрациями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 Делить стихотворный текст на смысловые части; цитировать строки; анализировать точку зрения героя; анализировать музыкальное произведение.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 Регулятивные УУД;Оценивать  результат своей работы на уроке.  Коммуникативные УУД; Доносить свою позицию до других, слушать и понимать речь других.</w:t>
            </w: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Стремление к повышению культуры речевого общения, овладение приёмами творческого самовыражения с осознанием общественной полезности своего труда и своей жизни в целом.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Д.Кедрин «Всѐ мне мерещится…». Лексические повторы..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Понимание содержания литературного произведения: тема, главная мысль, события, их последовательность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Делить стихотворный текст на смысловые части; цитировать строки; анализировать точку зрения героя; анализировать музыкальное произведение.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Регулятивные УУД;Оценивать результат своей работы на уроке. 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Осуществлять работу в  группе, выражать свои мысли с полнотой и точностью, уважать мнение других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Стремление к повышению культуры речевого общения, овладение приёмами творческого самовыражения с осознанием общественной полезности своего труда и своей жизни в целом.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Древнегреческий Гимн Природе. Лексические повторы.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Осмысление цели чтения.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Сравнивать два гимна: древнегреческий и современный российский; определять, кому обращен каждый гимн; сравнивать первые строфы в обоих гимнах; сравнивать содержание последних строк; объяснять значение выделенных слов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Знать</w:t>
            </w:r>
            <w:r w:rsidRPr="00636624">
              <w:rPr>
                <w:i/>
                <w:iCs/>
              </w:rPr>
              <w:t xml:space="preserve">, </w:t>
            </w:r>
            <w:r w:rsidRPr="00636624">
              <w:t xml:space="preserve">что гимн -это древний вид стихотворного текста, адресованный силе, от которой люди чувствуют зависимость.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Уметь</w:t>
            </w:r>
            <w:r w:rsidRPr="00636624">
              <w:rPr>
                <w:b/>
                <w:bCs/>
                <w:i/>
                <w:iCs/>
              </w:rPr>
              <w:t>:</w:t>
            </w:r>
            <w:r w:rsidRPr="00636624">
              <w:t>сравнивать современную фотографию с видом Спасской башни и репродукцию картины Бориса Кустодиева «Вербный торг у Спасских ворот»;. Регулятивные УУД; Оценивать результат своей работы на уроке Коммуникативные УУД; Осуществлять работу в  группе, выражать свои мысли с полнотой и точностью, уважать мнение других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Государственный Гимн РФ Жизнь жанра гимна во времени.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Связь  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Сравнивать два гимна: древнегреческий и современный российский; определять, кому обращен каждый гимн; сравнивать первые строфы в обоих гимнах; сравнивать содержание последних строк; объяснять значение выделенных слов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Знать</w:t>
            </w:r>
            <w:r w:rsidRPr="00636624">
              <w:rPr>
                <w:i/>
                <w:iCs/>
              </w:rPr>
              <w:t xml:space="preserve">, </w:t>
            </w:r>
            <w:r w:rsidRPr="00636624">
              <w:t xml:space="preserve">что гимн -это древний вид стихотворного текста, адресованный силе, от которой люди чувствуют зависимость.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Уметь</w:t>
            </w:r>
            <w:r w:rsidRPr="00636624">
              <w:rPr>
                <w:b/>
                <w:bCs/>
                <w:i/>
                <w:iCs/>
              </w:rPr>
              <w:t>:</w:t>
            </w:r>
            <w:r w:rsidRPr="00636624">
              <w:t>сравнивать современную фотографию с видом Спасской башни и репродукцию картины Бориса Кустодиева «Вербный торг у Спасских ворот»;. Регулятивные УУД; Оценивать результат своей работы на уроке Коммуникативные УУД; Осуществлять работу в  группе, выражать свои мысли с полнотой и точностью, уважать мнение других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Особый язык художников и поэтов: К.Брюллов «Последний день Помпеи». Плиний Младший «Письмо Тациту».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 по содержанию прочитанного. Устное изложение текста по плану.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Умение задавать вопросы по содержанию прочитанного. Устное изложение текста по плану.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УУД;Сравнивать фотографию руин древней Помпеи и репродукцию картины Карла Брюллова «Последний день Помпеи»; рассказывать о творчестве художника; сравнивать содержание картины К. Брюлова и содержание произведения Плиния Младшего; цитировать произведение.  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Регулятивные УУД;Оценивать результат своей работы на уроке. 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Осуществлять работу в  группе, выражать свои мысли с полнотой и точностью, уважать мнение других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Александр Пушкин «Везувий зев открыл…». Деление текста на смысловые части.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Научиться внимательно перечитывать поэтический текст и находить в нѐм нужные строчки; работать с иллюстрациями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  Объяснять строки литературного произведения; определять, какой рифмой связаны первые две строчки стихотворения; рассказывать о творчестве А.Пушкина.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Отличать новое знание от уже известного, оценивать свою работу на уроке.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УУД;Доносить своюпозицию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Человек в мире культуры. Его прошлое, настоящее и будущее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Развитие сюжета произведения. Выразительное чтение. Произведения классиков детской литературы.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Научиться выражать своѐ отношение к содержанию прочитанного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УУД;Знать изученные произведения по разделу.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Уметь выразительно и осознанно читать. Регулятивные УУД;Отличать новое знание от уже известного, оценивать свою работу на уроке.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Коммуникативные УУД;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Итоговый урок по Главе  «Убеждаемся, что без прошлого у людей нет будущего. Задумываемся над тем, что такое Отечество»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Развитие сюжета произведения. Выразительное чтение. Произведения классиков детской литературы.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Высказывание оценочных суждений. Различение жанров произведений. Создание небольших письменных ответов на поставленный вопрос по изученным произведениям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  Знать изученные произведения по разделу. Уметь выразительно и осознанно читать. Регулятивные УУД; Самостоятельно планировать и выполнять свои действия на знакомом учебном материале, самостоятельно выстраивать план действий по решению учебной задачи изученного вида.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 Коммуникативные УУД; Осуществлять работу в  группе, выражать свои мысли с полнотой и точностью, уважать мнение других.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rPr>
          <w:trHeight w:val="58"/>
        </w:trPr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Проверочная работа за 4 четверть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литературы. Восприятие внутреннего мира героя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Понимание основного содержания произведения. Письменное высказывание о литературном герое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Познавательные УУД;Знатьвыдающихсяпредставителей русской литературы, классиков детской литературы, произведения современной отечественной и зарубежной литературы.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Регулятивные УУД;  Самостоятельно планировать и выполнять свои действия на знакомом учебном материале, самостоятельно выстраивать план действий порешению учебной задачи изученного вида. Коммуникативные УУД;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Вступать в диалог, допускать возможность существования разных точек зрения, ориентироваться на позицию партнера в общении и взаимодействии, осуществлять работу в паре. 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Самоопределение, смыслообразование.</w:t>
            </w: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rPr>
          <w:trHeight w:val="58"/>
        </w:trPr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Работа над ошибками. Повторение изученного. </w:t>
            </w:r>
          </w:p>
          <w:p w:rsidR="009B4902" w:rsidRPr="00636624" w:rsidRDefault="009B4902" w:rsidP="00636624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Участие в диалоге при обсуждении произведений. Построение небольшого монологического 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высказывания о произведениях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Участие в диалоге при обсуждении произведений. Построение небольшого монологического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высказывания о произведениях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УУД;Уметь рассказывать о творчествеРегулятивные УУД; Оценивать результат своей работы на уроке. Коммуникативные УУД; Осуществлять работу в группе, уметь слушать и вступать в диалог, участвовать в коллективном обсуждении.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4902" w:rsidRPr="00636624">
        <w:tc>
          <w:tcPr>
            <w:tcW w:w="567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Летние задания </w:t>
            </w: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9B4902" w:rsidRPr="00636624" w:rsidRDefault="009B4902" w:rsidP="006366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624">
              <w:rPr>
                <w:rFonts w:ascii="Times New Roman" w:hAnsi="Times New Roman" w:cs="Times New Roman"/>
                <w:sz w:val="24"/>
                <w:szCs w:val="24"/>
              </w:rPr>
              <w:t>Понимание основного содержания услышанного произведения.</w:t>
            </w:r>
          </w:p>
        </w:tc>
        <w:tc>
          <w:tcPr>
            <w:tcW w:w="1951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Участие в диалоге при обсуждении произведений. Построение небольшого монологического </w:t>
            </w:r>
          </w:p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высказывания о произведениях</w:t>
            </w:r>
          </w:p>
        </w:tc>
        <w:tc>
          <w:tcPr>
            <w:tcW w:w="4394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 xml:space="preserve">Познавательные УУД;Уметь рассказывать о творчествеРегулятивные УУД; Оценивать результат своей работы на уроке. Коммуникативные УУД; Осуществлять работу в группе, уметь слушать и вступать в диалог, участвовать в коллективном обсуждении. 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2126" w:type="dxa"/>
          </w:tcPr>
          <w:p w:rsidR="009B4902" w:rsidRPr="00636624" w:rsidRDefault="009B4902" w:rsidP="00636624">
            <w:pPr>
              <w:pStyle w:val="Default"/>
              <w:jc w:val="both"/>
            </w:pPr>
            <w:r w:rsidRPr="00636624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  <w:p w:rsidR="009B4902" w:rsidRPr="00636624" w:rsidRDefault="009B4902" w:rsidP="00636624">
            <w:pPr>
              <w:pStyle w:val="Default"/>
              <w:jc w:val="both"/>
            </w:pPr>
          </w:p>
        </w:tc>
        <w:tc>
          <w:tcPr>
            <w:tcW w:w="851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B4902" w:rsidRPr="00636624" w:rsidRDefault="009B4902" w:rsidP="00636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4902" w:rsidRPr="00E275C9" w:rsidRDefault="009B490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4902" w:rsidRPr="00E275C9" w:rsidRDefault="009B4902" w:rsidP="00774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902" w:rsidRPr="00E275C9" w:rsidRDefault="009B4902" w:rsidP="00774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902" w:rsidRPr="00E275C9" w:rsidRDefault="009B4902" w:rsidP="00774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902" w:rsidRPr="00E275C9" w:rsidRDefault="009B4902" w:rsidP="00774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902" w:rsidRPr="00E275C9" w:rsidRDefault="009B4902" w:rsidP="00774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902" w:rsidRPr="00E275C9" w:rsidRDefault="009B4902" w:rsidP="00774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B4902" w:rsidRPr="00E275C9" w:rsidRDefault="009B4902" w:rsidP="00AF7C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B4902" w:rsidRPr="00E275C9" w:rsidRDefault="009B4902" w:rsidP="00AF7C6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9B4902" w:rsidRPr="00E275C9" w:rsidSect="00861EDE">
      <w:headerReference w:type="default" r:id="rId8"/>
      <w:pgSz w:w="16838" w:h="11906" w:orient="landscape"/>
      <w:pgMar w:top="198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902" w:rsidRDefault="009B4902" w:rsidP="00E275C9">
      <w:pPr>
        <w:spacing w:after="0" w:line="240" w:lineRule="auto"/>
      </w:pPr>
      <w:r>
        <w:separator/>
      </w:r>
    </w:p>
  </w:endnote>
  <w:endnote w:type="continuationSeparator" w:id="0">
    <w:p w:rsidR="009B4902" w:rsidRDefault="009B4902" w:rsidP="00E2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902" w:rsidRDefault="009B4902" w:rsidP="00E275C9">
      <w:pPr>
        <w:spacing w:after="0" w:line="240" w:lineRule="auto"/>
      </w:pPr>
      <w:r>
        <w:separator/>
      </w:r>
    </w:p>
  </w:footnote>
  <w:footnote w:type="continuationSeparator" w:id="0">
    <w:p w:rsidR="009B4902" w:rsidRDefault="009B4902" w:rsidP="00E27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902" w:rsidRDefault="009B49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FD6CAAE"/>
    <w:multiLevelType w:val="hybridMultilevel"/>
    <w:tmpl w:val="5E73E9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94BD3AE"/>
    <w:multiLevelType w:val="hybridMultilevel"/>
    <w:tmpl w:val="6AC75F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4736214"/>
    <w:multiLevelType w:val="hybridMultilevel"/>
    <w:tmpl w:val="C60D38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F41578C"/>
    <w:multiLevelType w:val="hybridMultilevel"/>
    <w:tmpl w:val="198630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77D0839"/>
    <w:multiLevelType w:val="hybridMultilevel"/>
    <w:tmpl w:val="8BA00A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FCDA900"/>
    <w:multiLevelType w:val="hybridMultilevel"/>
    <w:tmpl w:val="5AF284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56F299C"/>
    <w:multiLevelType w:val="hybridMultilevel"/>
    <w:tmpl w:val="E6AA6A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5A7C"/>
    <w:rsid w:val="000773E1"/>
    <w:rsid w:val="00107580"/>
    <w:rsid w:val="00114733"/>
    <w:rsid w:val="001217AE"/>
    <w:rsid w:val="00130DF6"/>
    <w:rsid w:val="00181A9F"/>
    <w:rsid w:val="001C5484"/>
    <w:rsid w:val="00206B23"/>
    <w:rsid w:val="0021265E"/>
    <w:rsid w:val="00214BB2"/>
    <w:rsid w:val="00225FEB"/>
    <w:rsid w:val="002957B7"/>
    <w:rsid w:val="002C5A7C"/>
    <w:rsid w:val="002F1B57"/>
    <w:rsid w:val="00315190"/>
    <w:rsid w:val="00333A24"/>
    <w:rsid w:val="003532FC"/>
    <w:rsid w:val="00393834"/>
    <w:rsid w:val="00467D75"/>
    <w:rsid w:val="004B29FA"/>
    <w:rsid w:val="004F191D"/>
    <w:rsid w:val="005004DB"/>
    <w:rsid w:val="005152D9"/>
    <w:rsid w:val="00557223"/>
    <w:rsid w:val="00563AAA"/>
    <w:rsid w:val="00573F3B"/>
    <w:rsid w:val="005D4DBA"/>
    <w:rsid w:val="00600263"/>
    <w:rsid w:val="006271B2"/>
    <w:rsid w:val="00630536"/>
    <w:rsid w:val="00635B93"/>
    <w:rsid w:val="00636624"/>
    <w:rsid w:val="00641C9F"/>
    <w:rsid w:val="00662BF4"/>
    <w:rsid w:val="00672316"/>
    <w:rsid w:val="00684AFD"/>
    <w:rsid w:val="006A25B3"/>
    <w:rsid w:val="006F77F1"/>
    <w:rsid w:val="00706BE4"/>
    <w:rsid w:val="0074509A"/>
    <w:rsid w:val="00773B5A"/>
    <w:rsid w:val="0077416A"/>
    <w:rsid w:val="0077747C"/>
    <w:rsid w:val="007E4E81"/>
    <w:rsid w:val="00803DD0"/>
    <w:rsid w:val="00861EDE"/>
    <w:rsid w:val="008956A8"/>
    <w:rsid w:val="008A196C"/>
    <w:rsid w:val="008A1C5C"/>
    <w:rsid w:val="00911737"/>
    <w:rsid w:val="009460EE"/>
    <w:rsid w:val="009A53CA"/>
    <w:rsid w:val="009B02B9"/>
    <w:rsid w:val="009B4902"/>
    <w:rsid w:val="009B63B0"/>
    <w:rsid w:val="009B7822"/>
    <w:rsid w:val="009F42F3"/>
    <w:rsid w:val="00A12014"/>
    <w:rsid w:val="00A15DED"/>
    <w:rsid w:val="00A2135C"/>
    <w:rsid w:val="00A51238"/>
    <w:rsid w:val="00A52E7A"/>
    <w:rsid w:val="00A84100"/>
    <w:rsid w:val="00AB0E43"/>
    <w:rsid w:val="00AB162A"/>
    <w:rsid w:val="00AF3FEE"/>
    <w:rsid w:val="00AF7C6E"/>
    <w:rsid w:val="00B377C1"/>
    <w:rsid w:val="00B6129B"/>
    <w:rsid w:val="00B67F30"/>
    <w:rsid w:val="00B72915"/>
    <w:rsid w:val="00BA2121"/>
    <w:rsid w:val="00BD780B"/>
    <w:rsid w:val="00BF2CBC"/>
    <w:rsid w:val="00C008C9"/>
    <w:rsid w:val="00C07054"/>
    <w:rsid w:val="00C51710"/>
    <w:rsid w:val="00C61A22"/>
    <w:rsid w:val="00C72B2C"/>
    <w:rsid w:val="00C733FB"/>
    <w:rsid w:val="00C87C6D"/>
    <w:rsid w:val="00C974FE"/>
    <w:rsid w:val="00CA462C"/>
    <w:rsid w:val="00CB2AA0"/>
    <w:rsid w:val="00CF3639"/>
    <w:rsid w:val="00D757F2"/>
    <w:rsid w:val="00D92406"/>
    <w:rsid w:val="00DA40C4"/>
    <w:rsid w:val="00DB712A"/>
    <w:rsid w:val="00DC1D0C"/>
    <w:rsid w:val="00DE5330"/>
    <w:rsid w:val="00E16E83"/>
    <w:rsid w:val="00E177D1"/>
    <w:rsid w:val="00E265E2"/>
    <w:rsid w:val="00E275C9"/>
    <w:rsid w:val="00E5734E"/>
    <w:rsid w:val="00EB69AF"/>
    <w:rsid w:val="00EF3231"/>
    <w:rsid w:val="00F2366C"/>
    <w:rsid w:val="00F24CCA"/>
    <w:rsid w:val="00F67760"/>
    <w:rsid w:val="00FA1DD0"/>
    <w:rsid w:val="00FB1020"/>
    <w:rsid w:val="00FB7FF7"/>
    <w:rsid w:val="00FC17DC"/>
    <w:rsid w:val="00FF7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822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C5A7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706BE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E2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275C9"/>
  </w:style>
  <w:style w:type="paragraph" w:styleId="Footer">
    <w:name w:val="footer"/>
    <w:basedOn w:val="Normal"/>
    <w:link w:val="FooterChar"/>
    <w:uiPriority w:val="99"/>
    <w:semiHidden/>
    <w:rsid w:val="00E2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275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9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81</TotalTime>
  <Pages>59</Pages>
  <Words>14788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2016-09-21T11:16:00Z</dcterms:created>
  <dcterms:modified xsi:type="dcterms:W3CDTF">2016-11-03T15:44:00Z</dcterms:modified>
</cp:coreProperties>
</file>