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976" w:rsidRDefault="00994976" w:rsidP="007E68CB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6A4CD9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pt;height:491.25pt">
            <v:imagedata r:id="rId5" o:title=""/>
          </v:shape>
        </w:pict>
      </w:r>
    </w:p>
    <w:p w:rsidR="00994976" w:rsidRDefault="00994976" w:rsidP="007E68CB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4976" w:rsidRPr="00CE6F71" w:rsidRDefault="00994976" w:rsidP="007E68CB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E6F71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94976" w:rsidRPr="008A6CC7" w:rsidRDefault="00994976" w:rsidP="007E68CB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94976" w:rsidRPr="008A6CC7" w:rsidRDefault="00994976" w:rsidP="007E68CB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Рабочая программа по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физической культуре </w:t>
      </w: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994976" w:rsidRPr="008A6CC7" w:rsidRDefault="00994976" w:rsidP="00825B06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540" w:firstLine="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основного общего образования по физической культуре, </w:t>
      </w:r>
    </w:p>
    <w:p w:rsidR="00994976" w:rsidRPr="008A6CC7" w:rsidRDefault="00994976" w:rsidP="00825B06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540" w:firstLine="0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Учебного плана МАОУ «Ачирская СОШ»</w:t>
      </w:r>
    </w:p>
    <w:p w:rsidR="00994976" w:rsidRPr="00CC453B" w:rsidRDefault="00994976" w:rsidP="00825B06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540" w:firstLine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sz w:val="24"/>
          <w:szCs w:val="24"/>
          <w:lang w:eastAsia="ru-RU"/>
        </w:rPr>
        <w:t>Комплексной программы физического воспитания учащихся 1 – 11 классы. Авторы: В.И.Лях, А.А.Зданеви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ч. </w:t>
      </w:r>
    </w:p>
    <w:p w:rsidR="00994976" w:rsidRPr="008A6CC7" w:rsidRDefault="00994976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994976" w:rsidRPr="008A6CC7" w:rsidRDefault="00994976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994976" w:rsidRPr="008A6CC7" w:rsidRDefault="00994976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994976" w:rsidRPr="008A6CC7" w:rsidRDefault="00994976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994976" w:rsidRPr="008A6CC7" w:rsidRDefault="00994976" w:rsidP="007E68CB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994976" w:rsidRPr="00496616" w:rsidRDefault="00994976" w:rsidP="007E68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994976" w:rsidRPr="008A6CC7" w:rsidRDefault="00994976" w:rsidP="007E68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Согласно учебному плану МАОУ «Ачирская СОШ»  на предмет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культура» </w:t>
      </w:r>
      <w:r w:rsidRPr="008A6CC7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>3 часа в неделю – 102 часов.</w:t>
      </w:r>
    </w:p>
    <w:p w:rsidR="00994976" w:rsidRDefault="00994976" w:rsidP="00813086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4976" w:rsidRPr="00813086" w:rsidRDefault="00994976" w:rsidP="00813086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813086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учебного предмета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способы закаливания организма и основные приемы самомассажа;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уметь: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994976" w:rsidRPr="008A6CC7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94976" w:rsidRPr="00813086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t xml:space="preserve">- </w:t>
      </w:r>
      <w:r w:rsidRPr="00813086">
        <w:rPr>
          <w:rFonts w:ascii="Times New Roman" w:hAnsi="Times New Roman" w:cs="Times New Roman"/>
          <w:sz w:val="24"/>
          <w:szCs w:val="24"/>
        </w:rPr>
        <w:t>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994976" w:rsidRPr="00813086" w:rsidRDefault="00994976" w:rsidP="00813086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3086">
        <w:rPr>
          <w:rFonts w:ascii="Times New Roman" w:hAnsi="Times New Roman" w:cs="Times New Roman"/>
          <w:sz w:val="24"/>
          <w:szCs w:val="24"/>
        </w:rPr>
        <w:t>- включения занятий физической культурой и спортом в активный отдых и досуг.</w:t>
      </w:r>
    </w:p>
    <w:p w:rsidR="00994976" w:rsidRPr="00813086" w:rsidRDefault="00994976" w:rsidP="007E68CB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3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994976" w:rsidRPr="008A6CC7" w:rsidRDefault="00994976" w:rsidP="007E68CB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4976" w:rsidRPr="008A6CC7" w:rsidRDefault="00994976" w:rsidP="007E68CB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Основы физической культуры и здорового образа жизни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994976" w:rsidRPr="008A6CC7" w:rsidRDefault="00994976" w:rsidP="007E68CB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утренней и дыхательной гимнастики, гимнастики для глаз, физкультпауз (физкультминуток), элементы релаксации и аутотренинга.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994976" w:rsidRPr="008A6CC7" w:rsidRDefault="00994976" w:rsidP="007E68CB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Гимнастические упражнения и комбинации на спортивных снарядах (висы, упоры, махи, перемахи,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6"/>
      <w:bookmarkEnd w:id="0"/>
      <w:r w:rsidRPr="008A6CC7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брасс.*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футбол - передача мяча, ведение мяча, игра головой, использование корпуса, обыгрыш сближающихся противников, финты;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A4CE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" w:history="1">
        <w:r w:rsidRPr="002A4CE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A4CEB">
        <w:rPr>
          <w:rFonts w:ascii="Times New Roman" w:hAnsi="Times New Roman" w:cs="Times New Roman"/>
          <w:sz w:val="24"/>
          <w:szCs w:val="24"/>
        </w:rPr>
        <w:t xml:space="preserve"> Минобрнауки России от 23.06.2015 N 609)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94976" w:rsidRPr="008A6CC7" w:rsidRDefault="00994976" w:rsidP="00CE4A1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* часы плавания отведены на лыжную подготовку</w:t>
      </w:r>
    </w:p>
    <w:p w:rsidR="00994976" w:rsidRPr="008A6CC7" w:rsidRDefault="00994976" w:rsidP="007E68CB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994976" w:rsidRPr="008A6CC7" w:rsidRDefault="00994976" w:rsidP="007E68C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4976" w:rsidRDefault="00994976" w:rsidP="00825B0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94976" w:rsidRPr="00813086" w:rsidRDefault="00994976" w:rsidP="007E6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1308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p w:rsidR="00994976" w:rsidRPr="00682BBE" w:rsidRDefault="00994976" w:rsidP="007E68CB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4218"/>
        <w:gridCol w:w="1947"/>
      </w:tblGrid>
      <w:tr w:rsidR="00994976" w:rsidRPr="00682BBE">
        <w:trPr>
          <w:jc w:val="center"/>
        </w:trPr>
        <w:tc>
          <w:tcPr>
            <w:tcW w:w="578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8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7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94976" w:rsidRPr="00682BBE">
        <w:trPr>
          <w:jc w:val="center"/>
        </w:trPr>
        <w:tc>
          <w:tcPr>
            <w:tcW w:w="578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47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94976" w:rsidRPr="00682BBE">
        <w:trPr>
          <w:jc w:val="center"/>
        </w:trPr>
        <w:tc>
          <w:tcPr>
            <w:tcW w:w="578" w:type="dxa"/>
          </w:tcPr>
          <w:p w:rsidR="00994976" w:rsidRPr="00682BBE" w:rsidRDefault="00994976" w:rsidP="0096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Кроссовая подготовка</w:t>
            </w:r>
          </w:p>
        </w:tc>
        <w:tc>
          <w:tcPr>
            <w:tcW w:w="1947" w:type="dxa"/>
          </w:tcPr>
          <w:p w:rsidR="00994976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94976" w:rsidRPr="00682BBE">
        <w:trPr>
          <w:jc w:val="center"/>
        </w:trPr>
        <w:tc>
          <w:tcPr>
            <w:tcW w:w="578" w:type="dxa"/>
          </w:tcPr>
          <w:p w:rsidR="00994976" w:rsidRPr="00682BBE" w:rsidRDefault="00994976" w:rsidP="0096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47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994976" w:rsidRPr="00682BBE">
        <w:trPr>
          <w:jc w:val="center"/>
        </w:trPr>
        <w:tc>
          <w:tcPr>
            <w:tcW w:w="578" w:type="dxa"/>
          </w:tcPr>
          <w:p w:rsidR="00994976" w:rsidRPr="00682BBE" w:rsidRDefault="00994976" w:rsidP="009664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Гимнастика </w:t>
            </w:r>
          </w:p>
        </w:tc>
        <w:tc>
          <w:tcPr>
            <w:tcW w:w="1947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94976" w:rsidRPr="00682BBE">
        <w:trPr>
          <w:jc w:val="center"/>
        </w:trPr>
        <w:tc>
          <w:tcPr>
            <w:tcW w:w="578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947" w:type="dxa"/>
          </w:tcPr>
          <w:p w:rsidR="00994976" w:rsidRPr="00682BBE" w:rsidRDefault="00994976" w:rsidP="009677B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994976" w:rsidRPr="00C95EC2">
        <w:trPr>
          <w:jc w:val="center"/>
        </w:trPr>
        <w:tc>
          <w:tcPr>
            <w:tcW w:w="4796" w:type="dxa"/>
            <w:gridSpan w:val="2"/>
          </w:tcPr>
          <w:p w:rsidR="00994976" w:rsidRPr="00C95EC2" w:rsidRDefault="00994976" w:rsidP="00F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47" w:type="dxa"/>
          </w:tcPr>
          <w:p w:rsidR="00994976" w:rsidRPr="00C95EC2" w:rsidRDefault="00994976" w:rsidP="00F109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994976" w:rsidRDefault="00994976" w:rsidP="00C76E9D">
      <w:pPr>
        <w:spacing w:after="0" w:line="240" w:lineRule="auto"/>
        <w:jc w:val="right"/>
      </w:pPr>
    </w:p>
    <w:p w:rsidR="00994976" w:rsidRPr="00822DED" w:rsidRDefault="00994976" w:rsidP="00822DED"/>
    <w:p w:rsidR="00994976" w:rsidRPr="00822DED" w:rsidRDefault="00994976" w:rsidP="00822DED"/>
    <w:p w:rsidR="00994976" w:rsidRPr="00822DED" w:rsidRDefault="00994976" w:rsidP="00822DED"/>
    <w:p w:rsidR="00994976" w:rsidRDefault="00994976" w:rsidP="00822DED"/>
    <w:p w:rsidR="00994976" w:rsidRDefault="00994976" w:rsidP="00822DED"/>
    <w:p w:rsidR="00994976" w:rsidRDefault="00994976" w:rsidP="00822DED">
      <w:pPr>
        <w:jc w:val="center"/>
      </w:pPr>
    </w:p>
    <w:p w:rsidR="00994976" w:rsidRDefault="00994976" w:rsidP="00822DED">
      <w:pPr>
        <w:jc w:val="center"/>
      </w:pPr>
    </w:p>
    <w:p w:rsidR="00994976" w:rsidRDefault="00994976" w:rsidP="00822DED">
      <w:pPr>
        <w:jc w:val="center"/>
      </w:pPr>
    </w:p>
    <w:p w:rsidR="00994976" w:rsidRDefault="00994976" w:rsidP="00822DED">
      <w:pPr>
        <w:jc w:val="center"/>
      </w:pPr>
    </w:p>
    <w:p w:rsidR="00994976" w:rsidRDefault="00994976" w:rsidP="00822DED">
      <w:pPr>
        <w:jc w:val="center"/>
      </w:pPr>
    </w:p>
    <w:p w:rsidR="00994976" w:rsidRPr="00813086" w:rsidRDefault="00994976" w:rsidP="00822DE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1308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994976" w:rsidRPr="00822DED" w:rsidRDefault="00994976" w:rsidP="00822DED">
      <w:pPr>
        <w:widowControl w:val="0"/>
        <w:autoSpaceDE w:val="0"/>
        <w:autoSpaceDN w:val="0"/>
        <w:adjustRightInd w:val="0"/>
        <w:spacing w:after="79" w:line="1" w:lineRule="exact"/>
        <w:rPr>
          <w:rFonts w:ascii="Times New Roman" w:hAnsi="Times New Roman" w:cs="Times New Roman"/>
          <w:sz w:val="2"/>
          <w:szCs w:val="2"/>
          <w:lang w:eastAsia="ru-RU"/>
        </w:rPr>
      </w:pPr>
    </w:p>
    <w:tbl>
      <w:tblPr>
        <w:tblW w:w="5000" w:type="pct"/>
        <w:tblInd w:w="-38" w:type="dxa"/>
        <w:tblCellMar>
          <w:left w:w="40" w:type="dxa"/>
          <w:right w:w="40" w:type="dxa"/>
        </w:tblCellMar>
        <w:tblLook w:val="0000"/>
      </w:tblPr>
      <w:tblGrid>
        <w:gridCol w:w="38"/>
        <w:gridCol w:w="1433"/>
        <w:gridCol w:w="100"/>
        <w:gridCol w:w="38"/>
        <w:gridCol w:w="44"/>
        <w:gridCol w:w="69"/>
        <w:gridCol w:w="46"/>
        <w:gridCol w:w="1259"/>
        <w:gridCol w:w="63"/>
        <w:gridCol w:w="94"/>
        <w:gridCol w:w="69"/>
        <w:gridCol w:w="5346"/>
        <w:gridCol w:w="19"/>
        <w:gridCol w:w="2549"/>
        <w:gridCol w:w="370"/>
        <w:gridCol w:w="91"/>
        <w:gridCol w:w="22"/>
        <w:gridCol w:w="1888"/>
        <w:gridCol w:w="75"/>
        <w:gridCol w:w="9"/>
        <w:gridCol w:w="31"/>
        <w:gridCol w:w="6"/>
        <w:gridCol w:w="817"/>
        <w:gridCol w:w="22"/>
        <w:gridCol w:w="207"/>
        <w:gridCol w:w="19"/>
        <w:gridCol w:w="57"/>
        <w:gridCol w:w="420"/>
        <w:gridCol w:w="22"/>
        <w:gridCol w:w="47"/>
        <w:gridCol w:w="351"/>
        <w:gridCol w:w="19"/>
        <w:gridCol w:w="19"/>
      </w:tblGrid>
      <w:tr w:rsidR="00994976" w:rsidRPr="00822DED">
        <w:trPr>
          <w:gridAfter w:val="1"/>
          <w:wAfter w:w="7" w:type="pct"/>
          <w:trHeight w:hRule="exact" w:val="498"/>
        </w:trPr>
        <w:tc>
          <w:tcPr>
            <w:tcW w:w="55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Тема урока</w:t>
            </w:r>
          </w:p>
        </w:tc>
        <w:tc>
          <w:tcPr>
            <w:tcW w:w="4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Тип урока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Элементы содержания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Требования к уровню подготовленности обучающихся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Вид контроля</w:t>
            </w:r>
          </w:p>
        </w:tc>
        <w:tc>
          <w:tcPr>
            <w:tcW w:w="307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Д/з</w:t>
            </w:r>
          </w:p>
        </w:tc>
        <w:tc>
          <w:tcPr>
            <w:tcW w:w="364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sz w:val="16"/>
                <w:szCs w:val="16"/>
                <w:lang w:eastAsia="ru-RU"/>
              </w:rPr>
              <w:t xml:space="preserve">Дата          </w:t>
            </w: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 xml:space="preserve">проведения  </w:t>
            </w:r>
          </w:p>
        </w:tc>
      </w:tr>
      <w:tr w:rsidR="00994976" w:rsidRPr="00822DED">
        <w:trPr>
          <w:gridAfter w:val="1"/>
          <w:wAfter w:w="7" w:type="pct"/>
          <w:trHeight w:hRule="exact" w:val="394"/>
        </w:trPr>
        <w:tc>
          <w:tcPr>
            <w:tcW w:w="55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3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1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план</w:t>
            </w:r>
          </w:p>
        </w:tc>
        <w:tc>
          <w:tcPr>
            <w:tcW w:w="133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факт</w:t>
            </w:r>
          </w:p>
        </w:tc>
      </w:tr>
      <w:tr w:rsidR="00994976" w:rsidRPr="00822DED">
        <w:trPr>
          <w:gridAfter w:val="1"/>
          <w:wAfter w:w="7" w:type="pct"/>
          <w:trHeight w:hRule="exact" w:val="424"/>
        </w:trPr>
        <w:tc>
          <w:tcPr>
            <w:tcW w:w="4993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lang w:eastAsia="ru-RU"/>
              </w:rPr>
              <w:t>Легкая атлетика (12 ч)</w:t>
            </w:r>
          </w:p>
        </w:tc>
      </w:tr>
      <w:tr w:rsidR="00994976" w:rsidRPr="00822DED">
        <w:trPr>
          <w:gridAfter w:val="2"/>
          <w:wAfter w:w="13" w:type="pct"/>
          <w:trHeight w:hRule="exact" w:val="1105"/>
        </w:trPr>
        <w:tc>
          <w:tcPr>
            <w:tcW w:w="55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Техника безопасности на уроках легкой атлетики. Строевые упражнения</w:t>
            </w:r>
          </w:p>
        </w:tc>
        <w:tc>
          <w:tcPr>
            <w:tcW w:w="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Вводный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Инструктаж по ТБ.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Спе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циальные беговые упражнения.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Государственные требования при выполнении норм ВФСК «ГТО». Строевые упражнения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Знать: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нормы ГТО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строевые упражения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After w:val="2"/>
          <w:wAfter w:w="13" w:type="pct"/>
          <w:trHeight w:hRule="exact" w:val="1390"/>
        </w:trPr>
        <w:tc>
          <w:tcPr>
            <w:tcW w:w="55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Строевые упражнения. Медленный бег.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Специальные беговые упраж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нения. Развитие скоростных качеств. Правила ис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пользования легкоатлетических упражнений для развития скоростных качеств. Строевые упражнения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3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с минимальной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 скоростью;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строевые упражения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After w:val="2"/>
          <w:wAfter w:w="13" w:type="pct"/>
          <w:trHeight w:hRule="exact" w:val="1119"/>
        </w:trPr>
        <w:tc>
          <w:tcPr>
            <w:tcW w:w="55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Медленный бег. Старт и стартовый разгон.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Низкий старт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(30-40 м).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по дистанции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(70-80 м). 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 xml:space="preserve">Эстафетный бег, передача эстафетной палочки. ОРУ.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Специальные беговые упражнения. Развитие скоро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стных качеств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с макси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мальной скоростью с низ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кого старта.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After w:val="2"/>
          <w:wAfter w:w="13" w:type="pct"/>
          <w:trHeight w:hRule="exact" w:val="1119"/>
        </w:trPr>
        <w:tc>
          <w:tcPr>
            <w:tcW w:w="55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Метание мяча. Развитие выносливости.</w:t>
            </w:r>
          </w:p>
        </w:tc>
        <w:tc>
          <w:tcPr>
            <w:tcW w:w="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Развитие скоростно-силовых качеств. Развитие ыносливости. Метание теннисного мяча на дальность </w:t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с 5-6 шагов.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lang w:eastAsia="ru-RU"/>
              </w:rPr>
              <w:t>Уметь</w:t>
            </w:r>
            <w:r w:rsidRPr="00822DED">
              <w:rPr>
                <w:rFonts w:ascii="Times New Roman" w:hAnsi="Times New Roman" w:cs="Times New Roman"/>
                <w:lang w:eastAsia="ru-RU"/>
              </w:rPr>
              <w:t>: метать мяч на дальние дистанции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After w:val="2"/>
          <w:wAfter w:w="13" w:type="pct"/>
          <w:trHeight w:hRule="exact" w:val="1012"/>
        </w:trPr>
        <w:tc>
          <w:tcPr>
            <w:tcW w:w="55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Прыжки в длину с разбега. Мнгоскоки.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Специаль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ные беговые упражнения. Развитие скоростных ка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честв. Прыжок в длину с 11-13 беговых шагов. 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 выполнять прыжки с разбега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After w:val="2"/>
          <w:wAfter w:w="13" w:type="pct"/>
          <w:trHeight w:hRule="exact" w:val="1681"/>
        </w:trPr>
        <w:tc>
          <w:tcPr>
            <w:tcW w:w="550" w:type="pct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Общеразвивающие упражнения на месте в движении.</w:t>
            </w:r>
          </w:p>
        </w:tc>
        <w:tc>
          <w:tcPr>
            <w:tcW w:w="4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Бег на результат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(60 м).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ОРУ. Специальные беговые упражнения. Развитие скоростных качеств. Сдача норм ГТО.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22DED">
              <w:rPr>
                <w:rFonts w:ascii="Times New Roman" w:hAnsi="Times New Roman" w:cs="Times New Roman"/>
                <w:lang w:eastAsia="ru-RU"/>
              </w:rPr>
              <w:t>выполнять общеразвивающие упражнения на месте в движении.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Нормы ГТО</w:t>
            </w:r>
          </w:p>
        </w:tc>
        <w:tc>
          <w:tcPr>
            <w:tcW w:w="307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246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360"/>
        </w:trPr>
        <w:tc>
          <w:tcPr>
            <w:tcW w:w="565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Старт и стартовый разгон. Эстафеты.</w:t>
            </w: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0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 xml:space="preserve">Специальные беговые упражнения.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Правила использования легкоатлетических упраж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нений для развития скоростно-силовых качеств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с макси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мальной скоростью с низ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кого старта.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2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452"/>
        </w:trPr>
        <w:tc>
          <w:tcPr>
            <w:tcW w:w="565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Строевые упражнения. Развитие скоростно-силовых качеств.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0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Прыжок в длину с 11-13 беговых шагов. Отталкива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ние. Метание мяча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(150 г)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на дальность с 5-6 шагов. ОРУ. Специальные беговые упражнения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строевые упражения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2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134"/>
        </w:trPr>
        <w:tc>
          <w:tcPr>
            <w:tcW w:w="565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Развитие силовых качеств (подтягивание, пресс)</w:t>
            </w: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Прыжок в длину с 11-13 беговых шагов. Фаза поле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та. Приземление. Метание мяча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(150 г)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на дальность </w:t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с 5-6 шагов. ОРУ. Специальные беговые упражнения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выполнять подтягивание и пресс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2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980"/>
        </w:trPr>
        <w:tc>
          <w:tcPr>
            <w:tcW w:w="565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Строевые упражнения. Развитие выносливости.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Прыжок в длину на результат. Техника выполнения </w:t>
            </w:r>
            <w:r w:rsidRPr="00822DED">
              <w:rPr>
                <w:rFonts w:ascii="Times New Roman" w:hAnsi="Times New Roman" w:cs="Times New Roman"/>
                <w:lang w:eastAsia="ru-RU"/>
              </w:rPr>
              <w:t>метания мяча с разбега. Сдача норм ГТО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строевые упражения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1</w:t>
            </w:r>
          </w:p>
        </w:tc>
        <w:tc>
          <w:tcPr>
            <w:tcW w:w="2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580"/>
        </w:trPr>
        <w:tc>
          <w:tcPr>
            <w:tcW w:w="565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1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Бег на сред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ние дистан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ции (2 ч)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9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3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(1500 м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-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д., 2000 м-м.).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ОРУ. Специальные бе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говые упражнения. Спортивная игра «Лапта». Пра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вила соревнований. Развитие выносливости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4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пробегать дис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танцию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1500 (2000) </w:t>
            </w: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>м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2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0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2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107"/>
        </w:trPr>
        <w:tc>
          <w:tcPr>
            <w:tcW w:w="565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3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32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Нормы ГТО на 2 и 3 км.</w:t>
            </w:r>
          </w:p>
        </w:tc>
        <w:tc>
          <w:tcPr>
            <w:tcW w:w="300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421"/>
        </w:trPr>
        <w:tc>
          <w:tcPr>
            <w:tcW w:w="5000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lang w:eastAsia="ru-RU"/>
              </w:rPr>
              <w:t>Кроссовая подготовка (9 ч)</w:t>
            </w:r>
          </w:p>
        </w:tc>
      </w:tr>
      <w:tr w:rsidR="00994976" w:rsidRPr="00822DED">
        <w:trPr>
          <w:trHeight w:hRule="exact" w:val="1389"/>
        </w:trPr>
        <w:tc>
          <w:tcPr>
            <w:tcW w:w="565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 по пере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сеченной ме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стности. Пре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одоление </w:t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препятствий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(9 ч) </w:t>
            </w: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spacing w:val="-3"/>
                <w:lang w:eastAsia="ru-RU"/>
              </w:rPr>
              <w:t xml:space="preserve">(15 мин).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Преодоление горизонтальных препят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ствий. ОРУ. Специальные беговые упражнения.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Спортивная игра «Лапта». Развитие выносливости.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Правила использования легкоатлетических упраж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нений для развития выносливости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0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2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824"/>
        </w:trPr>
        <w:tc>
          <w:tcPr>
            <w:tcW w:w="565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spacing w:val="-3"/>
                <w:lang w:eastAsia="ru-RU"/>
              </w:rPr>
              <w:t xml:space="preserve">(15 мин).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Преодоление горизонтальных препят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20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0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238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814"/>
        </w:trPr>
        <w:tc>
          <w:tcPr>
            <w:tcW w:w="565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2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3" w:lineRule="exact"/>
              <w:ind w:right="79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(16 мин).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Преодоление горизонтальных препят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ствий. ОРУ. Специальные беговые упражнения.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Спортивная игра «Лапта ». Развитие выносливости</w:t>
            </w:r>
          </w:p>
        </w:tc>
        <w:tc>
          <w:tcPr>
            <w:tcW w:w="932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14" w:lineRule="exact"/>
              <w:ind w:right="20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>(20 лшн)</w:t>
            </w:r>
          </w:p>
        </w:tc>
        <w:tc>
          <w:tcPr>
            <w:tcW w:w="63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00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199" w:lineRule="exact"/>
              <w:ind w:right="10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плекс 1</w:t>
            </w:r>
          </w:p>
        </w:tc>
        <w:tc>
          <w:tcPr>
            <w:tcW w:w="238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900"/>
        </w:trPr>
        <w:tc>
          <w:tcPr>
            <w:tcW w:w="565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tabs>
                <w:tab w:val="left" w:leader="underscore" w:pos="722"/>
                <w:tab w:val="left" w:leader="underscore" w:pos="1418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tabs>
                <w:tab w:val="left" w:leader="underscore" w:pos="1934"/>
              </w:tabs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(17 мин).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вий, напрыгивание. ОРУ. Специальные беговые уп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ражнения. Спортивная игра «Лапта». Развитие вы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носливости.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Текущий</w:t>
            </w:r>
          </w:p>
        </w:tc>
        <w:tc>
          <w:tcPr>
            <w:tcW w:w="352" w:type="pct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5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9"/>
                <w:lang w:eastAsia="ru-RU"/>
              </w:rPr>
              <w:t>плекс 1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676"/>
        </w:trPr>
        <w:tc>
          <w:tcPr>
            <w:tcW w:w="565" w:type="pct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685"/>
        </w:trPr>
        <w:tc>
          <w:tcPr>
            <w:tcW w:w="565" w:type="pct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(18 мин).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вий прыжком. ОРУ. Специальные беговые упражне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ния. Спортивная игра «Лапта». Развитие выносли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вости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1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52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8"/>
                <w:lang w:eastAsia="ru-RU"/>
              </w:rPr>
              <w:t>плекс 1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695"/>
        </w:trPr>
        <w:tc>
          <w:tcPr>
            <w:tcW w:w="565" w:type="pct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2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972"/>
        </w:trPr>
        <w:tc>
          <w:tcPr>
            <w:tcW w:w="565" w:type="pct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(18 мин).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вий. ОРУ. Специальные беговые упражнения. Спор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тивная игра «Лапта». Развитие выносливости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21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685"/>
        </w:trPr>
        <w:tc>
          <w:tcPr>
            <w:tcW w:w="565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2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173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(3 км).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Развитие выносливости. ОРУ. Специаль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ные беговые упражнения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1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630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М: 16,00 мин; д.: 19,00 мин</w:t>
            </w:r>
          </w:p>
        </w:tc>
        <w:tc>
          <w:tcPr>
            <w:tcW w:w="352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плекс 1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465"/>
        </w:trPr>
        <w:tc>
          <w:tcPr>
            <w:tcW w:w="5000" w:type="pct"/>
            <w:gridSpan w:val="3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lang w:eastAsia="ru-RU"/>
              </w:rPr>
              <w:t>Гимнастика (18 ч)</w:t>
            </w:r>
          </w:p>
        </w:tc>
      </w:tr>
      <w:tr w:rsidR="00994976" w:rsidRPr="00822DED">
        <w:trPr>
          <w:trHeight w:hRule="exact" w:val="2079"/>
        </w:trPr>
        <w:tc>
          <w:tcPr>
            <w:tcW w:w="50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Висы. Строе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вые упражне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ния (6 ч)</w:t>
            </w: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Изучение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нового мате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риала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hAnsi="Times New Roman" w:cs="Times New Roman"/>
                <w:lang w:eastAsia="ru-RU"/>
              </w:rPr>
              <w:t>налево в движении. ОРУ на месте. Подъем перево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ротом в упор толчком двумя руками (м.). Махом од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  <w:t xml:space="preserve">ной ногой толчком другой подъем переворотом (д.).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Подтягивания в висе. Упражнения на гимнастиче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ской скамейке. Развитие силовых способностей. </w:t>
            </w:r>
            <w:r w:rsidRPr="00822DED">
              <w:rPr>
                <w:rFonts w:ascii="Times New Roman" w:hAnsi="Times New Roman" w:cs="Times New Roman"/>
                <w:lang w:eastAsia="ru-RU"/>
              </w:rPr>
              <w:t>Техника безопасности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выполнять строе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вые упражнения; комби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нацию на перекладине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671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налево в движении. ОРУ с гимнастической палкой.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 Подъем переворотом в упор толчком двумя руками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(м.); махом одной ногой толчком другой подъем пе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реворотом (д.). Подтягивания в висе. Упражнения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на гимнастической скамейке. Развитие силовых спо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собностей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вые упражнения; комби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нацию на перекладине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265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13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654"/>
        </w:trPr>
        <w:tc>
          <w:tcPr>
            <w:tcW w:w="50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5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налево в движении. Выполнение комплекса ОРУ с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другой подъем переворотом (д.). Подтя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гивания в висе. Упражнения на гимнастической ска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мейке. Развитие силовых способностей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вые упражнения; комби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нацию на перекладине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913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1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гимнастической палкой. Подъем переворотом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 упор толчком двумя руками (м.). Махом одной 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гой толчком</w:t>
            </w:r>
            <w:r>
              <w:rPr>
                <w:rFonts w:ascii="Times New Roman" w:hAnsi="Times New Roman" w:cs="Times New Roman"/>
                <w:spacing w:val="-1"/>
                <w:lang w:eastAsia="ru-RU"/>
              </w:rPr>
              <w:t>.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955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0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Техника выполнения подъема переворотом. Подтя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  <w:t>гивания в висе. Выполнение комплекса ОРУ с гим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настической палкой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вые упражнения; комби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нацию на перекладине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М.: 9-7-5 р.;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д.: 17-15-8 р.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530"/>
        </w:trPr>
        <w:tc>
          <w:tcPr>
            <w:tcW w:w="50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1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Опорный прыжок. Строевые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упражнения </w:t>
            </w:r>
            <w:r w:rsidRPr="00822DED">
              <w:rPr>
                <w:rFonts w:ascii="Times New Roman" w:hAnsi="Times New Roman" w:cs="Times New Roman"/>
                <w:lang w:eastAsia="ru-RU"/>
              </w:rPr>
              <w:t>(6 ч)</w:t>
            </w: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Изучение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нового мате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риала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hAnsi="Times New Roman" w:cs="Times New Roman"/>
                <w:lang w:eastAsia="ru-RU"/>
              </w:rPr>
              <w:t>налево в движении. ОРУ в движении. Прыжок спо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собом «согнув ноги» (м.). Прыжок боком с поворо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том на 90°. Эстафеты. Прикладное значение гимна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стики. Развитие скоростно-силовых способностей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>выполнять строе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вые упражнения; опорный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прыжок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530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hAnsi="Times New Roman" w:cs="Times New Roman"/>
                <w:lang w:eastAsia="ru-RU"/>
              </w:rPr>
              <w:t>налево в движении. ОРУ в движении. Прыжок спо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собом «согнув ноги» (м.). Прыжок боком с поворо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том на 90°. ОРУ с предметами. Эстафеты. Развитие скоростно-силовых способностей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вые упражнения; опорный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прыжок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669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Выполнение команды «Прямо!». Повороты направо,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налево в движении. ОРУ в движении. Прыжок спо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собом «согнув ноги» (м.). Прыжок боком с поворо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том на 90°. ОРУ с мячами. Эстафеты. Развитие ско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ростно-силовых способностей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вые упражнения; опорный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прыжок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663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13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663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169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Прыжок способом «согнув ноги» (м.). Прыжок бо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  <w:t xml:space="preserve">ком с поворотом на 90°. ОРУ с мячами. Эстафеты.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Развитие скоростно-силовых способностей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строе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вые упражнения; опорный </w:t>
            </w: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прыжок; выполнять ком</w:t>
            </w: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плекс </w:t>
            </w:r>
            <w:r w:rsidRPr="00822DED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OPV</w:t>
            </w:r>
            <w:r w:rsidRPr="00822DE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 мячом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Оценка техники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опорного прыжка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229"/>
        </w:trPr>
        <w:tc>
          <w:tcPr>
            <w:tcW w:w="502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5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Акробатика,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лазание (6 ч)</w:t>
            </w: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Изучение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нового мате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риала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Кувырок назад, стойка ноги врозь (м.). Мост и пово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рот в упор на одном колене. ОРУ в движении. Лаза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ние по канату в два приема. Развитие силовых спо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собностей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ком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204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Комплексный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2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Кувырки назад и вперед, длинный кувырок (м.).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Мост и поворот в упор на одном колене. ОРУ в дви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жении. Лазание по канату в два-три приема. Разви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тие силовых способностей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выполнять ком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trHeight w:hRule="exact" w:val="1244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1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Кувырки назад и вперед, длинный кувырок (м.).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Мост и поворот в упор на одном колене. ОРУ с мя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чом. Лазание по канату в два-три приема. Развитие </w:t>
            </w:r>
            <w:r w:rsidRPr="00822DED">
              <w:rPr>
                <w:rFonts w:ascii="Times New Roman" w:hAnsi="Times New Roman" w:cs="Times New Roman"/>
                <w:lang w:eastAsia="ru-RU"/>
              </w:rPr>
              <w:t>силовых способностей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выполнять ком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199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Комплексный</w:t>
            </w:r>
          </w:p>
        </w:tc>
        <w:tc>
          <w:tcPr>
            <w:tcW w:w="171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1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Кувырки назад и вперед, длинный кувырок (м.).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Мост и поворот в упор на одном колене. ОРУ с мя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чом. Лазание по канату в два-три приема. Развитие </w:t>
            </w:r>
            <w:r w:rsidRPr="00822DED">
              <w:rPr>
                <w:rFonts w:ascii="Times New Roman" w:hAnsi="Times New Roman" w:cs="Times New Roman"/>
                <w:lang w:eastAsia="ru-RU"/>
              </w:rPr>
              <w:t>силовых способностей</w:t>
            </w: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1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выполнять ком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27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Комплексный</w:t>
            </w:r>
          </w:p>
        </w:tc>
        <w:tc>
          <w:tcPr>
            <w:tcW w:w="171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1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Кувырки назад и вперед, длинный кувырок (м.).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Мост и поворот в упор на одном колене. ОРУ с мя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чом. Лазание по канату и шесту в два-три приема. </w:t>
            </w:r>
            <w:r w:rsidRPr="00822DED">
              <w:rPr>
                <w:rFonts w:ascii="Times New Roman" w:hAnsi="Times New Roman" w:cs="Times New Roman"/>
                <w:lang w:eastAsia="ru-RU"/>
              </w:rPr>
              <w:t>Развитие силовых способностей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1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выполнять ком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бинации из разученных </w:t>
            </w:r>
            <w:r w:rsidRPr="00822DED">
              <w:rPr>
                <w:rFonts w:ascii="Times New Roman" w:hAnsi="Times New Roman" w:cs="Times New Roman"/>
                <w:lang w:eastAsia="ru-RU"/>
              </w:rPr>
              <w:t>элементов</w:t>
            </w: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918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1713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Выполнение на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оценку акробати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  <w:t>ческих элементов</w:t>
            </w:r>
          </w:p>
        </w:tc>
        <w:tc>
          <w:tcPr>
            <w:tcW w:w="3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2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430"/>
        </w:trPr>
        <w:tc>
          <w:tcPr>
            <w:tcW w:w="4988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lang w:eastAsia="ru-RU"/>
              </w:rPr>
              <w:t>Спортивные игры (24 ч)</w:t>
            </w:r>
          </w:p>
        </w:tc>
      </w:tr>
      <w:tr w:rsidR="00994976" w:rsidRPr="00822DED">
        <w:trPr>
          <w:gridBefore w:val="1"/>
          <w:wBefore w:w="12" w:type="pct"/>
          <w:trHeight w:hRule="exact" w:val="1244"/>
        </w:trPr>
        <w:tc>
          <w:tcPr>
            <w:tcW w:w="48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Волейбол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(18ч)</w:t>
            </w: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Освоение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нового мате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риала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Стойки и передвижения игрока. Комбинации из ра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зученных перемещений. Передача мяча над собой во встречных колоннах. Нижняя прямая подача,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прием подачи. Игра по упрощенным правилам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лам; выполнять техниче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31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Стойки и передвижения игрока. Комбинации из ра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зученных перемещений. Передача мяча над собой во встречных колоннах. Нижняя прямая подача, прием подачи. Игра по упрощенным правилам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лам; выполнять техниче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36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365"/>
        </w:trPr>
        <w:tc>
          <w:tcPr>
            <w:tcW w:w="48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Совершенст-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Стойки и передвижения игрока. Комбинации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играть в волейбол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831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из разученных перемещений. Передача мяча над со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бой во встречных колоннах через сетку. Нижняя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прямая подача, прием подачи. Игра по упрощенным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правилам</w:t>
            </w: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10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лам; выполнять техниче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370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Совершенст-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Стойки и передвижения игрока. Комбинации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играть в волейбол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Оценка техники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898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из разученных перемещений. Передача мяча над со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бой во встречных колоннах через сетку. Нижняя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прямая подача, прием подачи. Игра по упрощенным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правилам</w:t>
            </w: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1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лам; выполнять техниче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 xml:space="preserve">передачи мяча над </w:t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собой во встреч</w:t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ных колоннах</w:t>
            </w: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370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Комбиниро-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Комбинации из разученных перемещений. Верхняя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играть в волейбол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351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482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7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передача мяча в парах через сетку. Передача мяча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над собой во встречных колоннах. Нижняя прямая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подача, прием подачи. Прямой нападающий удар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14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после подбрасывания мяча партнером. Игра по уп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рощенным правилам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9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лам; выполнять техниче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573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43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716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370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Совершенст-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Комбинации из разученных перемещений. Верхняя</w:t>
            </w:r>
          </w:p>
          <w:p w:rsidR="00994976" w:rsidRPr="00822DED" w:rsidRDefault="00994976" w:rsidP="00482E2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5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передача мяча в парах через сетку. Передача мяча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над собой во встречных колоннах. Отбивание мяча кулаком через сетку. Нижняя прямая подача, прием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5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подачи. Прямой нападающий удар после подбрасы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вания мяча партнером. Игра по упрощенным правилам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играть в волейбол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351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5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9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лам; выполнять техниче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573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5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2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72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5" w:lineRule="exact"/>
              <w:ind w:right="1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370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Комбиниро-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Комбинации из разученных перемещений. Верхняя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0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передача мяча в парах через сетку. Передача мяча над собой во встречных колоннах. Отбивание мяча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кулаком через сетку. Нижняя прямая подача, прием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подачи. Прямой нападающий удар после подбрасы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вания мяча партнером. Игра по упрощенным правилам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играть в волейбол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Оценка техники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550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лам; выполнять техниче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16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передачи мяча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в тройках после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перемещения</w:t>
            </w: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57"/>
        </w:trPr>
        <w:tc>
          <w:tcPr>
            <w:tcW w:w="48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Комбинации из разученных перемещений. Передача </w:t>
            </w:r>
            <w:r w:rsidRPr="00822DED">
              <w:rPr>
                <w:rFonts w:ascii="Times New Roman" w:hAnsi="Times New Roman" w:cs="Times New Roman"/>
                <w:lang w:eastAsia="ru-RU"/>
              </w:rPr>
              <w:t>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редачи. Игра по упрощенным правилам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4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6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лам; выполнять техниче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62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 </w:t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62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67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Комбинации из разученных перемещений. Передача </w:t>
            </w:r>
            <w:r w:rsidRPr="00822DED">
              <w:rPr>
                <w:rFonts w:ascii="Times New Roman" w:hAnsi="Times New Roman" w:cs="Times New Roman"/>
                <w:lang w:eastAsia="ru-RU"/>
              </w:rPr>
              <w:t>мяча в тройках после перемещения. Передача мяча над собой во встречных колоннах. Нижняя прямая подача, прием подачи. Нападающий удар после пе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редачи. Игра по упрощенным правилам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лам; выполнять техниче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886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300" w:lineRule="exact"/>
              <w:ind w:right="3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62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Комбинации из разученных перемещений. Передача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мяча в тройках после перемещения. Передача мяча над собой во встречных колоннах. Нижняя прямая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подача, прием подачи. Нападающий удар в тройках через сетку. Игра по упрощенным правилам. Такти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ка свободного нападения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играть в волейбол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по упрощенным прави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лам; выполнять техниче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ские действия в игре</w:t>
            </w: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4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Оценка техники владения мячом, нападающего удара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182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236"/>
        </w:trPr>
        <w:tc>
          <w:tcPr>
            <w:tcW w:w="48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26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Баскетбол (6 ч)</w:t>
            </w: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Сочетание приемов передвижений и остановок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игрока. Ведение мяча с пассивным сопротивлением, </w:t>
            </w:r>
            <w:r w:rsidRPr="00822DED">
              <w:rPr>
                <w:rFonts w:ascii="Times New Roman" w:hAnsi="Times New Roman" w:cs="Times New Roman"/>
                <w:lang w:eastAsia="ru-RU"/>
              </w:rPr>
              <w:t>с сопротивлением на месте. Бросок двумя руками от головы с места. Передачи мяча двумя руками от груди на месте. Личная защита. Учебная игра. Развитие координационных способностей. Совер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шенствование физических способностей и их влия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ние на физическое развитие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играть в баскет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  <w:t>вилам; выполнять техни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ческие действия в игре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236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57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7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15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Сочетание приемов передвижений и остановок иг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рока. Ведение мяча с пассивным сопротивлением, </w:t>
            </w:r>
            <w:r w:rsidRPr="00822DED">
              <w:rPr>
                <w:rFonts w:ascii="Times New Roman" w:hAnsi="Times New Roman" w:cs="Times New Roman"/>
                <w:lang w:eastAsia="ru-RU"/>
              </w:rPr>
              <w:t>с сопротивлением на месте. Бросок двумя руками от головы с места. Передачи мяча двумя руками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7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>играть в баскет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  <w:t>вилам; выполнять техни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ческие действия в игре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71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213"/>
        </w:trPr>
        <w:tc>
          <w:tcPr>
            <w:tcW w:w="489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3" w:lineRule="exact"/>
              <w:ind w:right="11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от груди на месте. Личная защита. Учебная игра. Развитие координационных способностей. Совер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шенствование физических способностей и их влия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ние на физическое развитие</w:t>
            </w:r>
          </w:p>
        </w:tc>
        <w:tc>
          <w:tcPr>
            <w:tcW w:w="967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479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Комбиниро-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Сочетание приемов передвижений и остановок иг-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рока. Ведение мяча с сопротивлением на месте. Бро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сок двумя руками от головы с места с сопротивлени-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ем. Передача мяча одной рукой от плеча на месте.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Личная защита. Учебная игра. Развитие координа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ционных способностей</w:t>
            </w:r>
          </w:p>
        </w:tc>
        <w:tc>
          <w:tcPr>
            <w:tcW w:w="96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играть в баскет-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8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  <w:t>вилам; выполнять техни-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ческие действия в</w:t>
            </w:r>
            <w:r w:rsidRPr="00822DED">
              <w:rPr>
                <w:rFonts w:ascii="Times New Roman" w:hAnsi="Times New Roman" w:cs="Times New Roman"/>
                <w:b/>
                <w:bCs/>
                <w:spacing w:val="-2"/>
                <w:lang w:eastAsia="ru-RU"/>
              </w:rPr>
              <w:t xml:space="preserve">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игре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34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3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911"/>
        </w:trPr>
        <w:tc>
          <w:tcPr>
            <w:tcW w:w="489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37" w:type="pct"/>
            <w:gridSpan w:val="8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7" w:type="pct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9" w:type="pct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4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8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" w:type="pct"/>
            <w:gridSpan w:val="5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471"/>
        </w:trPr>
        <w:tc>
          <w:tcPr>
            <w:tcW w:w="4988" w:type="pct"/>
            <w:gridSpan w:val="3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          Лыжная подготовка (13ч)</w:t>
            </w:r>
          </w:p>
        </w:tc>
      </w:tr>
      <w:tr w:rsidR="00994976" w:rsidRPr="00822DED">
        <w:trPr>
          <w:gridBefore w:val="1"/>
          <w:wBefore w:w="12" w:type="pct"/>
          <w:trHeight w:hRule="exact" w:val="404"/>
        </w:trPr>
        <w:tc>
          <w:tcPr>
            <w:tcW w:w="458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Лыжная подготовка (13 ч)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Вводный</w:t>
            </w:r>
          </w:p>
        </w:tc>
        <w:tc>
          <w:tcPr>
            <w:tcW w:w="1707" w:type="pct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Правила безопасности на уроках л/п. Совершенствовать технику одновременных ходов, попеременный двухшажный ход, одновременные ходы. Прохождение дистанции 1 км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 передвигаться без палок, с палками, надевать лыжи,  проходить дистанцию, выполнять лыжные ходы</w:t>
            </w:r>
          </w:p>
        </w:tc>
        <w:tc>
          <w:tcPr>
            <w:tcW w:w="794" w:type="pct"/>
            <w:gridSpan w:val="7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Текущий. Оценка техники попеременного двухшажного хода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3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494"/>
        </w:trPr>
        <w:tc>
          <w:tcPr>
            <w:tcW w:w="4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890"/>
        </w:trPr>
        <w:tc>
          <w:tcPr>
            <w:tcW w:w="458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10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0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472"/>
        </w:trPr>
        <w:tc>
          <w:tcPr>
            <w:tcW w:w="458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Комбиниро-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Правила безопасности на уроках л/п. Совершенствовать технику одновременных ходов, попеременный двухшажный ход, одновременные ходы. Прохождение дистанции 1 км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Попеременный двухшажный ход, одновременные ходы. Прохождение дистанции 2 км. Техника спусков и подъемов, поворот плугом, спуски с поворотами, торможение плугом.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проходить дистанцию, выполнять технику одновременного  одношажного хода, выполнять спуски, подъемы, торможение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107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5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377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Совершен- ствование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230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1" w:lineRule="exact"/>
              <w:ind w:right="5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472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Совершен- ствование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Попеременный двухшажный ход, одновременные ходы. Прохождение дистанции 2 км. Техника спусков и подъемов, поворот плугом, спуски с поворотами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 выполнять технику одновременного  хода, выполнять спуски.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7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Оценка техники торможения плугом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728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7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472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Совершен- ствование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Попеременный двухшажный ход, одновременные ходы. Прохождение дистанции 2 км. Техника спусков и подъемов, поворот плугом, спуски с поворотами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 выполнять технику одновременного  хода, выполнять спуски.</w:t>
            </w: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 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Оценка техники поворота плугом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733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6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6" w:lineRule="exact"/>
              <w:ind w:right="25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3</w:t>
            </w:r>
          </w:p>
        </w:tc>
        <w:tc>
          <w:tcPr>
            <w:tcW w:w="15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487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Совершен- ствование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1" w:lineRule="exact"/>
              <w:ind w:right="11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Попеременный двухшажный ход, одновременные ходы. Прохождение дистанции 2 км. Техника спусков и подъемов, поворот плугом.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58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>выполнять технику одновременного  хода, выполнять спуски.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Оценка техники спуска с поворотом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743"/>
        </w:trPr>
        <w:tc>
          <w:tcPr>
            <w:tcW w:w="458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7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77"/>
        </w:trPr>
        <w:tc>
          <w:tcPr>
            <w:tcW w:w="458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56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1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Учетный</w:t>
            </w:r>
          </w:p>
        </w:tc>
        <w:tc>
          <w:tcPr>
            <w:tcW w:w="170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14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Повторить ранее пройденные ходы, спуски, подъемы. Контрольная гонка 2 км.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89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проходить дистанцию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912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1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8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Развитие скоростной выносливости: повторные отрезки по 2 – 3 раза по 300 м.  Прохождение дитанции 3 км. 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Развитие скоростной выносливости: повторные отрезки по 2 – 3 раза по 300 м.  Прохождение дитанции 3 км.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8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 надевать лыжи,  проходить дистанцию, выполнять лыжные ходы, подъемы, спуски.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773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9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847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07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Развитие скоростной выносливости: повторные отрезки по 2 – 3 раза по 300 м.  Прохождение дитанции 3 км.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Развитие скоростной выносливости: повторные отрезки по 2 – 3 раза по 300 м.  Прохождение дитанции 3 км на зачет. Сдача норм ГТО</w:t>
            </w:r>
            <w:r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822DED">
              <w:rPr>
                <w:rFonts w:ascii="Times New Roman" w:hAnsi="Times New Roman" w:cs="Times New Roman"/>
                <w:lang w:eastAsia="ru-RU"/>
              </w:rPr>
              <w:t>Техника ходов, спуски, подъемы. Прохождение дистанции 4 км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7C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9" w:lineRule="exact"/>
              <w:ind w:right="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 надевать лыжи,  проходить дистанцию, выполнять лыжные ходы, подъемы, спуски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Оценка техники прохождения дистанции, сдача норм ГТО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99"/>
        </w:trPr>
        <w:tc>
          <w:tcPr>
            <w:tcW w:w="458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Учетный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7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495"/>
        </w:trPr>
        <w:tc>
          <w:tcPr>
            <w:tcW w:w="458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9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Совершен- ствование</w:t>
            </w:r>
          </w:p>
        </w:tc>
        <w:tc>
          <w:tcPr>
            <w:tcW w:w="1707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360"/>
        </w:trPr>
        <w:tc>
          <w:tcPr>
            <w:tcW w:w="4988" w:type="pct"/>
            <w:gridSpan w:val="3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lang w:eastAsia="ru-RU"/>
              </w:rPr>
              <w:t>Спортивные игры (8 ч)</w:t>
            </w:r>
          </w:p>
        </w:tc>
      </w:tr>
      <w:tr w:rsidR="00994976" w:rsidRPr="00822DED">
        <w:trPr>
          <w:gridBefore w:val="1"/>
          <w:wBefore w:w="12" w:type="pct"/>
          <w:trHeight w:hRule="exact" w:val="336"/>
        </w:trPr>
        <w:tc>
          <w:tcPr>
            <w:tcW w:w="516" w:type="pct"/>
            <w:gridSpan w:val="4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Футбол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 (8 ч)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175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Взаимодействие трех игроков в нападении. Учебная </w:t>
            </w:r>
            <w:r w:rsidRPr="00822DED">
              <w:rPr>
                <w:rFonts w:ascii="Times New Roman" w:hAnsi="Times New Roman" w:cs="Times New Roman"/>
                <w:lang w:eastAsia="ru-RU"/>
              </w:rPr>
              <w:t>игра. Правила футбола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играть в </w:t>
            </w:r>
            <w:r w:rsidRPr="00822DED">
              <w:rPr>
                <w:rFonts w:ascii="Times New Roman" w:hAnsi="Times New Roman" w:cs="Times New Roman"/>
                <w:lang w:eastAsia="ru-RU"/>
              </w:rPr>
              <w:t>футбола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 по упрощенным пра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вилам; применять в игре технические приемы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Ком-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>плекс 3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090"/>
        </w:trPr>
        <w:tc>
          <w:tcPr>
            <w:tcW w:w="516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710"/>
        </w:trPr>
        <w:tc>
          <w:tcPr>
            <w:tcW w:w="516" w:type="pct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175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четание приемов передач, ведения и бросков. Бросок одной рукой от плеча в прыжке с сопротивлением.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Взаимодействие трех игроков в нападении. Учебная </w:t>
            </w:r>
            <w:r w:rsidRPr="00822DED">
              <w:rPr>
                <w:rFonts w:ascii="Times New Roman" w:hAnsi="Times New Roman" w:cs="Times New Roman"/>
                <w:lang w:eastAsia="ru-RU"/>
              </w:rPr>
              <w:t>игра. Правила футбола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>играть в баскет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вилам; применять в игре </w:t>
            </w:r>
            <w:r w:rsidRPr="00822DED">
              <w:rPr>
                <w:rFonts w:ascii="Times New Roman" w:hAnsi="Times New Roman" w:cs="Times New Roman"/>
                <w:lang w:eastAsia="ru-RU"/>
              </w:rPr>
              <w:t>технические приемы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8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Текущий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88" w:lineRule="exact"/>
              <w:ind w:right="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802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175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768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175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6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 xml:space="preserve">четание приемов передач, ведения и бросков. Бросок </w:t>
            </w:r>
            <w:r w:rsidRPr="00822DED">
              <w:rPr>
                <w:rFonts w:ascii="Times New Roman" w:hAnsi="Times New Roman" w:cs="Times New Roman"/>
                <w:lang w:eastAsia="ru-RU"/>
              </w:rPr>
              <w:t>одной рукой от плеча в прыжке с сопротивлением после остановки. Учебная игра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7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играть в баскет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вилам; применять в игре </w:t>
            </w:r>
            <w:r w:rsidRPr="00822DED">
              <w:rPr>
                <w:rFonts w:ascii="Times New Roman" w:hAnsi="Times New Roman" w:cs="Times New Roman"/>
                <w:lang w:eastAsia="ru-RU"/>
              </w:rPr>
              <w:t>технические приемы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6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560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Комплексный</w:t>
            </w:r>
          </w:p>
        </w:tc>
        <w:tc>
          <w:tcPr>
            <w:tcW w:w="175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10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5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четание приемов передач, ведения и бросков. Бросок </w:t>
            </w:r>
            <w:r w:rsidRPr="00822DED">
              <w:rPr>
                <w:rFonts w:ascii="Times New Roman" w:hAnsi="Times New Roman" w:cs="Times New Roman"/>
                <w:lang w:eastAsia="ru-RU"/>
              </w:rPr>
              <w:t>одной рукой от плеча в прыжке с сопротивлением после остановки. Взаимодействие трех игроков в нападении «малая восьмерка». Учебная игра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играть в баскет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вилам; применять в игре </w:t>
            </w:r>
            <w:r w:rsidRPr="00822DED">
              <w:rPr>
                <w:rFonts w:ascii="Times New Roman" w:hAnsi="Times New Roman" w:cs="Times New Roman"/>
                <w:lang w:eastAsia="ru-RU"/>
              </w:rPr>
              <w:t>технические приемы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6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Текущий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912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5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638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2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5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55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Сочетание приемов передвижений и остановок. Со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 xml:space="preserve">четание приемов передач, ведения и бросков. Бросок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одной рукой от плеча в прыжке с сопротивлением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после остановки. Нападение быстрым прорывом. </w:t>
            </w:r>
            <w:r w:rsidRPr="00822DED">
              <w:rPr>
                <w:rFonts w:ascii="Times New Roman" w:hAnsi="Times New Roman" w:cs="Times New Roman"/>
                <w:lang w:eastAsia="ru-RU"/>
              </w:rPr>
              <w:t>Учебная игра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играть в баскет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бол по упрощенным пра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вилам; применять в игре </w:t>
            </w:r>
            <w:r w:rsidRPr="00822DED">
              <w:rPr>
                <w:rFonts w:ascii="Times New Roman" w:hAnsi="Times New Roman" w:cs="Times New Roman"/>
                <w:lang w:eastAsia="ru-RU"/>
              </w:rPr>
              <w:t>технические приемы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811"/>
              <w:jc w:val="righ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Текущий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5"/>
                <w:lang w:eastAsia="ru-RU"/>
              </w:rPr>
              <w:t>плекс 3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878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5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2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279"/>
        </w:trPr>
        <w:tc>
          <w:tcPr>
            <w:tcW w:w="4988" w:type="pct"/>
            <w:gridSpan w:val="3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lang w:eastAsia="ru-RU"/>
              </w:rPr>
              <w:t>Легкая атлетика (18ч)</w:t>
            </w:r>
          </w:p>
        </w:tc>
      </w:tr>
      <w:tr w:rsidR="00994976" w:rsidRPr="00822DED">
        <w:trPr>
          <w:gridBefore w:val="1"/>
          <w:wBefore w:w="12" w:type="pct"/>
          <w:trHeight w:hRule="exact" w:val="1114"/>
        </w:trPr>
        <w:tc>
          <w:tcPr>
            <w:tcW w:w="516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Спринтер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ский бег, эс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тафетный бег </w:t>
            </w:r>
            <w:r w:rsidRPr="00822DED">
              <w:rPr>
                <w:rFonts w:ascii="Times New Roman" w:hAnsi="Times New Roman" w:cs="Times New Roman"/>
                <w:lang w:eastAsia="ru-RU"/>
              </w:rPr>
              <w:t>(5 ч)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8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1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Низкий старт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(30-40 м).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Стартовый разгон. Бег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по дистанции </w:t>
            </w: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(70-80 м).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Эстафетный бег </w:t>
            </w: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(передача эстафетной палочки).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ОРУ. Специальные беговые </w:t>
            </w:r>
            <w:r w:rsidRPr="00822DED">
              <w:rPr>
                <w:rFonts w:ascii="Times New Roman" w:hAnsi="Times New Roman" w:cs="Times New Roman"/>
                <w:lang w:eastAsia="ru-RU"/>
              </w:rPr>
              <w:t>упражнения. Развитие скоростных качеств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6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бегать 60 м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с максимальной скоро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стью с низкого старта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378"/>
        </w:trPr>
        <w:tc>
          <w:tcPr>
            <w:tcW w:w="516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8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Низкий старт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(30-40 м).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по дистанции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(70-80 м).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Эстафетный бег </w:t>
            </w:r>
            <w:r w:rsidRPr="00822DED">
              <w:rPr>
                <w:rFonts w:ascii="Times New Roman" w:hAnsi="Times New Roman" w:cs="Times New Roman"/>
                <w:i/>
                <w:iCs/>
                <w:spacing w:val="-3"/>
                <w:lang w:eastAsia="ru-RU"/>
              </w:rPr>
              <w:t xml:space="preserve">(круговая эстафета).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ОРУ. Специ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альные беговые упражнения. Развитие скоростных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качеств. Правила использования легкоатлетических </w:t>
            </w:r>
            <w:r w:rsidRPr="00822DED">
              <w:rPr>
                <w:rFonts w:ascii="Times New Roman" w:hAnsi="Times New Roman" w:cs="Times New Roman"/>
                <w:lang w:eastAsia="ru-RU"/>
              </w:rPr>
              <w:t>упражнений для развития скоростных качеств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ind w:right="26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бегать 60 м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с максимальной скоро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стью с низкого старта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9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571"/>
        </w:trPr>
        <w:tc>
          <w:tcPr>
            <w:tcW w:w="516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79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Низкий старт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(30-40 м).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по дистанции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(70-80 м).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Финиширование. Эстафетный бег. ОРУ. Специаль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  <w:t>ные беговые упражнения. Развитие скоростных ка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честв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26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бегать 60 м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с максимальной скоро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стью с низкого старта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581"/>
        </w:trPr>
        <w:tc>
          <w:tcPr>
            <w:tcW w:w="516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79" w:type="pct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ind w:right="74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823"/>
        </w:trPr>
        <w:tc>
          <w:tcPr>
            <w:tcW w:w="516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4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Бег на результат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(60 м).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ОРУ. Специальные беговые </w:t>
            </w:r>
            <w:r w:rsidRPr="00822DED">
              <w:rPr>
                <w:rFonts w:ascii="Times New Roman" w:hAnsi="Times New Roman" w:cs="Times New Roman"/>
                <w:lang w:eastAsia="ru-RU"/>
              </w:rPr>
              <w:t>упражнения. Развитие скоростных качеств. Сдача норм ГТО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27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бегать 60 м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с максимальной скоро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стью с низкого старта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17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нормы ГТО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432"/>
        </w:trPr>
        <w:tc>
          <w:tcPr>
            <w:tcW w:w="516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Прыжок 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в высоту. Ме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 xml:space="preserve">тание малого </w:t>
            </w:r>
            <w:r w:rsidRPr="00822DED">
              <w:rPr>
                <w:rFonts w:ascii="Times New Roman" w:hAnsi="Times New Roman" w:cs="Times New Roman"/>
                <w:lang w:eastAsia="ru-RU"/>
              </w:rPr>
              <w:t>мяча (4 ч)</w:t>
            </w: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9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10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Прыжок в высоту с 11-13 беговых шагов. Отталки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вание. Метание теннисного мяча на дальность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с 5-6 шагов</w:t>
            </w:r>
            <w:bookmarkStart w:id="1" w:name="_GoBack"/>
            <w:bookmarkEnd w:id="1"/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. ОРУ. Специальные беговые упражне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ния. Правила использования легкоатлетических упражнений для развития скоростно-силовых ка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честв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прыгать в высоту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с 11-13 беговых шагов;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метать мяч на дальность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233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0" w:lineRule="exact"/>
              <w:ind w:right="9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Прыжок в высоту с 11-13 беговых шагов. Подбор разбега. Отталкивание. Метание мяча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(150 г)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на дальность с 5-6 шагов. ОРУ. Специальные бего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вые упражнения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прыгать в высоту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с 11-13 беговых шагов;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метать мяч на дальность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Оценка метания </w:t>
            </w:r>
            <w:r w:rsidRPr="00822DED">
              <w:rPr>
                <w:rFonts w:ascii="Times New Roman" w:hAnsi="Times New Roman" w:cs="Times New Roman"/>
                <w:spacing w:val="-6"/>
                <w:lang w:eastAsia="ru-RU"/>
              </w:rPr>
              <w:t xml:space="preserve">мяча на дальность: </w:t>
            </w:r>
            <w:r w:rsidRPr="00822DED">
              <w:rPr>
                <w:rFonts w:ascii="Times New Roman" w:hAnsi="Times New Roman" w:cs="Times New Roman"/>
                <w:lang w:eastAsia="ru-RU"/>
              </w:rPr>
              <w:t>м.: 40-35-31 м; д.: 35-30-28 м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плекс 4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9"/>
        </w:trPr>
        <w:tc>
          <w:tcPr>
            <w:tcW w:w="50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79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Прыжок в высоту с 11-13 беговых шагов. Отталки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вание. Переход планки. Метание мяча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(150 г)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на дальность с 5-6 шагов. ОРУ. Специальные бего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вые упражнения</w:t>
            </w:r>
          </w:p>
        </w:tc>
        <w:tc>
          <w:tcPr>
            <w:tcW w:w="820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прыгать в высоту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с 11-13 беговых шагов;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метать мяч на дальность</w:t>
            </w:r>
          </w:p>
        </w:tc>
        <w:tc>
          <w:tcPr>
            <w:tcW w:w="794" w:type="pct"/>
            <w:gridSpan w:val="7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200"/>
        </w:trPr>
        <w:tc>
          <w:tcPr>
            <w:tcW w:w="502" w:type="pct"/>
            <w:gridSpan w:val="3"/>
            <w:vMerge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1779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820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</w:pPr>
          </w:p>
        </w:tc>
        <w:tc>
          <w:tcPr>
            <w:tcW w:w="794" w:type="pct"/>
            <w:gridSpan w:val="7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965"/>
        </w:trPr>
        <w:tc>
          <w:tcPr>
            <w:tcW w:w="502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ind w:right="77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4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Прыжок в высоту с 11-13 беговых шагов. Метание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 мяча </w:t>
            </w: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(150 г)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на дальность с 5-6 шагов. ОРУ. Специ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альные беговые упражнения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  <w:t xml:space="preserve">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прыгать в высоту </w:t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с 11-13 беговых шагов;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метать мяч на дальность</w:t>
            </w:r>
          </w:p>
        </w:tc>
        <w:tc>
          <w:tcPr>
            <w:tcW w:w="794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8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val="935"/>
        </w:trPr>
        <w:tc>
          <w:tcPr>
            <w:tcW w:w="502" w:type="pct"/>
            <w:gridSpan w:val="3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6" w:lineRule="exact"/>
              <w:ind w:right="38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 по пере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 xml:space="preserve">сеченной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местности, 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 xml:space="preserve">преодоление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препятствий </w:t>
            </w:r>
            <w:r w:rsidRPr="00822DED">
              <w:rPr>
                <w:rFonts w:ascii="Times New Roman" w:hAnsi="Times New Roman" w:cs="Times New Roman"/>
                <w:lang w:eastAsia="ru-RU"/>
              </w:rPr>
              <w:t>(9 ч)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Комбиниро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ванный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hAnsi="Times New Roman" w:cs="Times New Roman"/>
                <w:spacing w:val="-3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Бег (15 мин). Преодоление горизонтальных препят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  <w:t>ствий. ОРУ. Специальные беговые упражнения. Спортивная игра «Лапта». Развитие выносливости. Правила использования легкоатлетических упраж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  <w:t>нений. Для развития выносливости. Инструктаж по ТБ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 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  <w:t>мерном темпе (20 мин)</w:t>
            </w:r>
          </w:p>
        </w:tc>
        <w:tc>
          <w:tcPr>
            <w:tcW w:w="794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965"/>
        </w:trPr>
        <w:tc>
          <w:tcPr>
            <w:tcW w:w="502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вования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hAnsi="Times New Roman" w:cs="Times New Roman"/>
                <w:spacing w:val="-3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Бег (17 мин). Преодоление горизонтальных препят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  <w:t>ствий. ОРУ. Специальные беговые упражнения. Спортивная игра «Лапта». Развитие выносливости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 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  <w:t>мерном темпе (20 мин)</w:t>
            </w:r>
          </w:p>
        </w:tc>
        <w:tc>
          <w:tcPr>
            <w:tcW w:w="794" w:type="pct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965"/>
        </w:trPr>
        <w:tc>
          <w:tcPr>
            <w:tcW w:w="502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5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Совершенст-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hAnsi="Times New Roman" w:cs="Times New Roman"/>
                <w:spacing w:val="-3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Бег (17 мин). Преодоление горизонтальных препят</w:t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softHyphen/>
              <w:t>ствий. ОРУ. Специальные беговые упражнения. Спортивная игра «Лапта». Развитие выносливости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5" w:lineRule="exact"/>
              <w:ind w:right="82"/>
              <w:rPr>
                <w:rFonts w:ascii="Times New Roman" w:hAnsi="Times New Roman" w:cs="Times New Roman"/>
                <w:spacing w:val="-3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hAnsi="Times New Roman" w:cs="Times New Roman"/>
                <w:spacing w:val="-2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>Уметь: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 xml:space="preserve"> 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  <w:t>мерном темпе (20 мин)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ind w:right="89"/>
              <w:rPr>
                <w:rFonts w:ascii="Times New Roman" w:hAnsi="Times New Roman" w:cs="Times New Roman"/>
                <w:spacing w:val="-2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7" w:lineRule="exact"/>
              <w:ind w:right="1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  <w:t>плекс 4</w:t>
            </w: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pct"/>
          <w:trHeight w:val="955"/>
        </w:trPr>
        <w:tc>
          <w:tcPr>
            <w:tcW w:w="502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4"/>
            <w:tcBorders>
              <w:left w:val="single" w:sz="6" w:space="0" w:color="auto"/>
            </w:tcBorders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79" w:type="pct"/>
            <w:gridSpan w:val="4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(18 мни).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вий напрыгиванием. ОРУ. Специальные беговые уп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ражнения. Спортивная игра «Лапта». Развитие вы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носливости</w:t>
            </w:r>
          </w:p>
        </w:tc>
        <w:tc>
          <w:tcPr>
            <w:tcW w:w="820" w:type="pct"/>
            <w:gridSpan w:val="2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794" w:type="pct"/>
            <w:gridSpan w:val="7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Ком- плекс 4</w:t>
            </w: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12" w:type="pct"/>
          <w:trHeight w:val="826"/>
        </w:trPr>
        <w:tc>
          <w:tcPr>
            <w:tcW w:w="502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4"/>
            <w:tcBorders>
              <w:left w:val="single" w:sz="6" w:space="0" w:color="auto"/>
            </w:tcBorders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79" w:type="pct"/>
            <w:gridSpan w:val="4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(18 мин).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вий прыжком. ОРУ. Специальные беговые упражне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ния. Спортивная игра «Лапта». Развитие выносли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вости</w:t>
            </w:r>
          </w:p>
        </w:tc>
        <w:tc>
          <w:tcPr>
            <w:tcW w:w="820" w:type="pct"/>
            <w:gridSpan w:val="2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794" w:type="pct"/>
            <w:gridSpan w:val="7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</w:tcPr>
          <w:p w:rsidR="00994976" w:rsidRPr="007C377E" w:rsidRDefault="00994976" w:rsidP="007C377E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93" w:lineRule="exact"/>
              <w:rPr>
                <w:rFonts w:ascii="Times New Roman" w:hAnsi="Times New Roman" w:cs="Times New Roman"/>
                <w:i/>
                <w:iCs/>
                <w:spacing w:val="-2"/>
                <w:lang w:eastAsia="ru-RU"/>
              </w:rPr>
            </w:pPr>
            <w:r>
              <w:rPr>
                <w:rFonts w:ascii="Times New Roman" w:hAnsi="Times New Roman" w:cs="Times New Roman"/>
                <w:spacing w:val="-2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571"/>
        </w:trPr>
        <w:tc>
          <w:tcPr>
            <w:tcW w:w="516" w:type="pct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(19 мин).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вий прыжком. ОРУ. Специальные беговые упраж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нения. Спортивная игра «Лапта». Развитие выносли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вости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23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576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7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0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4" w:type="pct"/>
            <w:gridSpan w:val="7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pct"/>
            <w:gridSpan w:val="6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1104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6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Совершенст</w:t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вования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lang w:eastAsia="ru-RU"/>
              </w:rPr>
              <w:t xml:space="preserve">(20 мин). </w:t>
            </w:r>
            <w:r w:rsidRPr="00822DED">
              <w:rPr>
                <w:rFonts w:ascii="Times New Roman" w:hAnsi="Times New Roman" w:cs="Times New Roman"/>
                <w:lang w:eastAsia="ru-RU"/>
              </w:rPr>
              <w:t>Преодоление вертикальных препятст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  <w:t>вий прыжком. ОРУ. Специальные беговые упраж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нения. Спортивная игра «Лапта». Развитие выносли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вости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221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Текущий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94976" w:rsidRPr="00822DED">
        <w:trPr>
          <w:gridBefore w:val="1"/>
          <w:wBefore w:w="12" w:type="pct"/>
          <w:trHeight w:hRule="exact" w:val="553"/>
        </w:trPr>
        <w:tc>
          <w:tcPr>
            <w:tcW w:w="516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994976" w:rsidRPr="00822DED" w:rsidRDefault="00994976" w:rsidP="00822D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Учетный</w:t>
            </w:r>
          </w:p>
        </w:tc>
        <w:tc>
          <w:tcPr>
            <w:tcW w:w="177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4" w:lineRule="exact"/>
              <w:ind w:right="3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Бег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 xml:space="preserve">(3 км). 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>Развитие выносливости. ОРУ. Специаль</w:t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lang w:eastAsia="ru-RU"/>
              </w:rPr>
              <w:t>ные беговые упражнения. Сдача норм. ГТО.</w:t>
            </w:r>
          </w:p>
        </w:tc>
        <w:tc>
          <w:tcPr>
            <w:tcW w:w="82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218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lang w:eastAsia="ru-RU"/>
              </w:rPr>
              <w:t xml:space="preserve">Уметь: 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t>бегать в равно</w:t>
            </w:r>
            <w:r w:rsidRPr="00822DED">
              <w:rPr>
                <w:rFonts w:ascii="Times New Roman" w:hAnsi="Times New Roman" w:cs="Times New Roman"/>
                <w:spacing w:val="-2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1"/>
                <w:lang w:eastAsia="ru-RU"/>
              </w:rPr>
              <w:t xml:space="preserve">мерном темпе </w:t>
            </w:r>
            <w:r w:rsidRPr="00822DED">
              <w:rPr>
                <w:rFonts w:ascii="Times New Roman" w:hAnsi="Times New Roman" w:cs="Times New Roman"/>
                <w:i/>
                <w:iCs/>
                <w:spacing w:val="-1"/>
                <w:lang w:eastAsia="ru-RU"/>
              </w:rPr>
              <w:t>(20 мин)</w:t>
            </w:r>
          </w:p>
        </w:tc>
        <w:tc>
          <w:tcPr>
            <w:tcW w:w="79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6" w:lineRule="exact"/>
              <w:ind w:right="322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spacing w:val="-3"/>
                <w:lang w:eastAsia="ru-RU"/>
              </w:rPr>
              <w:t xml:space="preserve">М.: 16,00 мин; </w:t>
            </w:r>
            <w:r w:rsidRPr="00822DED">
              <w:rPr>
                <w:rFonts w:ascii="Times New Roman" w:hAnsi="Times New Roman" w:cs="Times New Roman"/>
                <w:lang w:eastAsia="ru-RU"/>
              </w:rPr>
              <w:t>д.: 19,00 мин, нормы ГТО</w:t>
            </w:r>
          </w:p>
        </w:tc>
        <w:tc>
          <w:tcPr>
            <w:tcW w:w="360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62" w:lineRule="exact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22DED">
              <w:rPr>
                <w:rFonts w:ascii="Times New Roman" w:hAnsi="Times New Roman" w:cs="Times New Roman"/>
                <w:lang w:eastAsia="ru-RU"/>
              </w:rPr>
              <w:t>Ком</w:t>
            </w:r>
            <w:r w:rsidRPr="00822DED">
              <w:rPr>
                <w:rFonts w:ascii="Times New Roman" w:hAnsi="Times New Roman" w:cs="Times New Roman"/>
                <w:lang w:eastAsia="ru-RU"/>
              </w:rPr>
              <w:softHyphen/>
            </w:r>
            <w:r w:rsidRPr="00822DED">
              <w:rPr>
                <w:rFonts w:ascii="Times New Roman" w:hAnsi="Times New Roman" w:cs="Times New Roman"/>
                <w:spacing w:val="-4"/>
                <w:lang w:eastAsia="ru-RU"/>
              </w:rPr>
              <w:t>плекс 4</w:t>
            </w:r>
          </w:p>
        </w:tc>
        <w:tc>
          <w:tcPr>
            <w:tcW w:w="15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4976" w:rsidRPr="00822DED" w:rsidRDefault="00994976" w:rsidP="00822DE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94976" w:rsidRPr="00822DED" w:rsidRDefault="00994976" w:rsidP="00822DED">
      <w:pPr>
        <w:widowControl w:val="0"/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:rsidR="00994976" w:rsidRPr="00822DED" w:rsidRDefault="00994976" w:rsidP="00822D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994976" w:rsidRPr="00822DED" w:rsidRDefault="00994976" w:rsidP="00822DED">
      <w:pPr>
        <w:jc w:val="center"/>
      </w:pPr>
    </w:p>
    <w:sectPr w:rsidR="00994976" w:rsidRPr="00822DED" w:rsidSect="00E97FA5">
      <w:pgSz w:w="16838" w:h="11906" w:orient="landscape"/>
      <w:pgMar w:top="1134" w:right="720" w:bottom="567" w:left="53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79F"/>
    <w:multiLevelType w:val="hybridMultilevel"/>
    <w:tmpl w:val="0B7E2F7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D4533C"/>
    <w:multiLevelType w:val="hybridMultilevel"/>
    <w:tmpl w:val="BAFAB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1"/>
  </w:num>
  <w:num w:numId="7">
    <w:abstractNumId w:val="9"/>
  </w:num>
  <w:num w:numId="8">
    <w:abstractNumId w:val="7"/>
  </w:num>
  <w:num w:numId="9">
    <w:abstractNumId w:val="0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74D"/>
    <w:rsid w:val="000048C6"/>
    <w:rsid w:val="00006329"/>
    <w:rsid w:val="00020322"/>
    <w:rsid w:val="00024462"/>
    <w:rsid w:val="00026D3E"/>
    <w:rsid w:val="00027CFB"/>
    <w:rsid w:val="000312F7"/>
    <w:rsid w:val="000642F8"/>
    <w:rsid w:val="00093B9E"/>
    <w:rsid w:val="00094262"/>
    <w:rsid w:val="00097D6B"/>
    <w:rsid w:val="000A36C4"/>
    <w:rsid w:val="000A5BB9"/>
    <w:rsid w:val="000B6BFE"/>
    <w:rsid w:val="000B7C07"/>
    <w:rsid w:val="000C372F"/>
    <w:rsid w:val="000D4A12"/>
    <w:rsid w:val="000D6E74"/>
    <w:rsid w:val="000E3E75"/>
    <w:rsid w:val="000E48BC"/>
    <w:rsid w:val="000E54B8"/>
    <w:rsid w:val="000E6367"/>
    <w:rsid w:val="000E7455"/>
    <w:rsid w:val="000F4B6A"/>
    <w:rsid w:val="00100FC1"/>
    <w:rsid w:val="00112ED3"/>
    <w:rsid w:val="001240BD"/>
    <w:rsid w:val="00135106"/>
    <w:rsid w:val="00142FE4"/>
    <w:rsid w:val="00144D14"/>
    <w:rsid w:val="00146E20"/>
    <w:rsid w:val="001534CD"/>
    <w:rsid w:val="00154FC1"/>
    <w:rsid w:val="0016036E"/>
    <w:rsid w:val="00170590"/>
    <w:rsid w:val="001735D4"/>
    <w:rsid w:val="001834DA"/>
    <w:rsid w:val="00184F24"/>
    <w:rsid w:val="001873F2"/>
    <w:rsid w:val="00196EEE"/>
    <w:rsid w:val="001A10F6"/>
    <w:rsid w:val="001A1BF6"/>
    <w:rsid w:val="001A4D23"/>
    <w:rsid w:val="001B0B4F"/>
    <w:rsid w:val="001D41FC"/>
    <w:rsid w:val="001D5757"/>
    <w:rsid w:val="001D5DA9"/>
    <w:rsid w:val="001D5DFC"/>
    <w:rsid w:val="001D5F13"/>
    <w:rsid w:val="001E0D55"/>
    <w:rsid w:val="001F6C51"/>
    <w:rsid w:val="00202B81"/>
    <w:rsid w:val="00203CAD"/>
    <w:rsid w:val="00207DEA"/>
    <w:rsid w:val="002120E4"/>
    <w:rsid w:val="002145E6"/>
    <w:rsid w:val="00230217"/>
    <w:rsid w:val="00230627"/>
    <w:rsid w:val="002432E4"/>
    <w:rsid w:val="00245750"/>
    <w:rsid w:val="00250037"/>
    <w:rsid w:val="00262D4D"/>
    <w:rsid w:val="002676E9"/>
    <w:rsid w:val="002728E8"/>
    <w:rsid w:val="0027584C"/>
    <w:rsid w:val="00280329"/>
    <w:rsid w:val="00283A91"/>
    <w:rsid w:val="00285A8E"/>
    <w:rsid w:val="002900CA"/>
    <w:rsid w:val="00292AE3"/>
    <w:rsid w:val="0029362C"/>
    <w:rsid w:val="00293981"/>
    <w:rsid w:val="002A4CEB"/>
    <w:rsid w:val="002B283F"/>
    <w:rsid w:val="002C56A7"/>
    <w:rsid w:val="002C6BC7"/>
    <w:rsid w:val="002C6CED"/>
    <w:rsid w:val="002D382B"/>
    <w:rsid w:val="002E1C90"/>
    <w:rsid w:val="002E645B"/>
    <w:rsid w:val="002E7E05"/>
    <w:rsid w:val="002F410A"/>
    <w:rsid w:val="002F44DA"/>
    <w:rsid w:val="002F5002"/>
    <w:rsid w:val="003076FA"/>
    <w:rsid w:val="00307FCF"/>
    <w:rsid w:val="003152FA"/>
    <w:rsid w:val="0031618B"/>
    <w:rsid w:val="0032715B"/>
    <w:rsid w:val="003312C2"/>
    <w:rsid w:val="00336CB3"/>
    <w:rsid w:val="00341187"/>
    <w:rsid w:val="00342812"/>
    <w:rsid w:val="003430D4"/>
    <w:rsid w:val="003473C6"/>
    <w:rsid w:val="003523D6"/>
    <w:rsid w:val="003537E9"/>
    <w:rsid w:val="003557F2"/>
    <w:rsid w:val="00362818"/>
    <w:rsid w:val="00375876"/>
    <w:rsid w:val="003779D3"/>
    <w:rsid w:val="00384FEE"/>
    <w:rsid w:val="00390221"/>
    <w:rsid w:val="003913B3"/>
    <w:rsid w:val="00394089"/>
    <w:rsid w:val="00396B68"/>
    <w:rsid w:val="003A2C9C"/>
    <w:rsid w:val="003A3A16"/>
    <w:rsid w:val="003A4303"/>
    <w:rsid w:val="003B52A5"/>
    <w:rsid w:val="003C60AD"/>
    <w:rsid w:val="003D00DD"/>
    <w:rsid w:val="003D3BC2"/>
    <w:rsid w:val="003D696C"/>
    <w:rsid w:val="003F503E"/>
    <w:rsid w:val="003F5BB9"/>
    <w:rsid w:val="003F61A8"/>
    <w:rsid w:val="003F7B16"/>
    <w:rsid w:val="00402D35"/>
    <w:rsid w:val="004031BB"/>
    <w:rsid w:val="0041429F"/>
    <w:rsid w:val="00430B17"/>
    <w:rsid w:val="00430FFF"/>
    <w:rsid w:val="004370B7"/>
    <w:rsid w:val="00442C9A"/>
    <w:rsid w:val="00442E0B"/>
    <w:rsid w:val="0044387A"/>
    <w:rsid w:val="00443AB2"/>
    <w:rsid w:val="004532D5"/>
    <w:rsid w:val="00453576"/>
    <w:rsid w:val="00453F75"/>
    <w:rsid w:val="0045585F"/>
    <w:rsid w:val="00463237"/>
    <w:rsid w:val="00464B4F"/>
    <w:rsid w:val="00474881"/>
    <w:rsid w:val="00475C0A"/>
    <w:rsid w:val="004801F1"/>
    <w:rsid w:val="00482E2E"/>
    <w:rsid w:val="00487E44"/>
    <w:rsid w:val="004957B8"/>
    <w:rsid w:val="00496616"/>
    <w:rsid w:val="004A2350"/>
    <w:rsid w:val="004A4477"/>
    <w:rsid w:val="004A56EA"/>
    <w:rsid w:val="004C7737"/>
    <w:rsid w:val="004D39E9"/>
    <w:rsid w:val="004E2FFC"/>
    <w:rsid w:val="004E5546"/>
    <w:rsid w:val="004E7F1A"/>
    <w:rsid w:val="004F0CB9"/>
    <w:rsid w:val="004F6579"/>
    <w:rsid w:val="005026B5"/>
    <w:rsid w:val="00514AAB"/>
    <w:rsid w:val="00517AE7"/>
    <w:rsid w:val="00521A5C"/>
    <w:rsid w:val="00522DC2"/>
    <w:rsid w:val="00526B8D"/>
    <w:rsid w:val="005301B6"/>
    <w:rsid w:val="0053462A"/>
    <w:rsid w:val="00537CEC"/>
    <w:rsid w:val="005474BD"/>
    <w:rsid w:val="00553BAE"/>
    <w:rsid w:val="005644E1"/>
    <w:rsid w:val="00567A44"/>
    <w:rsid w:val="00570852"/>
    <w:rsid w:val="00571927"/>
    <w:rsid w:val="00572A52"/>
    <w:rsid w:val="00575463"/>
    <w:rsid w:val="00583E72"/>
    <w:rsid w:val="0058497A"/>
    <w:rsid w:val="00587634"/>
    <w:rsid w:val="00590015"/>
    <w:rsid w:val="00592D9A"/>
    <w:rsid w:val="005A5B69"/>
    <w:rsid w:val="005A6C63"/>
    <w:rsid w:val="005B1510"/>
    <w:rsid w:val="005B201D"/>
    <w:rsid w:val="005B3C95"/>
    <w:rsid w:val="005C025B"/>
    <w:rsid w:val="005D0DEB"/>
    <w:rsid w:val="005E25CB"/>
    <w:rsid w:val="005F1BE1"/>
    <w:rsid w:val="005F62B6"/>
    <w:rsid w:val="006066C2"/>
    <w:rsid w:val="00616BD9"/>
    <w:rsid w:val="00616FF1"/>
    <w:rsid w:val="00621513"/>
    <w:rsid w:val="006217F8"/>
    <w:rsid w:val="00623555"/>
    <w:rsid w:val="00633AAA"/>
    <w:rsid w:val="00633CBE"/>
    <w:rsid w:val="0063569E"/>
    <w:rsid w:val="0063657A"/>
    <w:rsid w:val="0064100C"/>
    <w:rsid w:val="006450BA"/>
    <w:rsid w:val="006501E5"/>
    <w:rsid w:val="00653C76"/>
    <w:rsid w:val="00656C2D"/>
    <w:rsid w:val="0065702B"/>
    <w:rsid w:val="00675339"/>
    <w:rsid w:val="00682302"/>
    <w:rsid w:val="00682BBE"/>
    <w:rsid w:val="00686958"/>
    <w:rsid w:val="0069693B"/>
    <w:rsid w:val="006A1828"/>
    <w:rsid w:val="006A215B"/>
    <w:rsid w:val="006A2CF9"/>
    <w:rsid w:val="006A4CD9"/>
    <w:rsid w:val="006B0622"/>
    <w:rsid w:val="006B3174"/>
    <w:rsid w:val="006B74F7"/>
    <w:rsid w:val="006C49FF"/>
    <w:rsid w:val="006C507E"/>
    <w:rsid w:val="006D67BF"/>
    <w:rsid w:val="006F79F6"/>
    <w:rsid w:val="007002B1"/>
    <w:rsid w:val="007015F9"/>
    <w:rsid w:val="007078FC"/>
    <w:rsid w:val="00707DEF"/>
    <w:rsid w:val="007112F7"/>
    <w:rsid w:val="00715F0E"/>
    <w:rsid w:val="0072174C"/>
    <w:rsid w:val="00734163"/>
    <w:rsid w:val="00735B73"/>
    <w:rsid w:val="007403F1"/>
    <w:rsid w:val="007427E7"/>
    <w:rsid w:val="0075140C"/>
    <w:rsid w:val="00756212"/>
    <w:rsid w:val="00756AE4"/>
    <w:rsid w:val="00756B80"/>
    <w:rsid w:val="0077566B"/>
    <w:rsid w:val="00780A3B"/>
    <w:rsid w:val="00793E64"/>
    <w:rsid w:val="007A0773"/>
    <w:rsid w:val="007A6454"/>
    <w:rsid w:val="007C377E"/>
    <w:rsid w:val="007D34A8"/>
    <w:rsid w:val="007D5654"/>
    <w:rsid w:val="007E21DA"/>
    <w:rsid w:val="007E68CB"/>
    <w:rsid w:val="007F125C"/>
    <w:rsid w:val="0081035C"/>
    <w:rsid w:val="00813086"/>
    <w:rsid w:val="00814003"/>
    <w:rsid w:val="00822DED"/>
    <w:rsid w:val="00825B06"/>
    <w:rsid w:val="00831ED9"/>
    <w:rsid w:val="0083510F"/>
    <w:rsid w:val="00845917"/>
    <w:rsid w:val="0085182B"/>
    <w:rsid w:val="008566C8"/>
    <w:rsid w:val="00857EA2"/>
    <w:rsid w:val="008631FD"/>
    <w:rsid w:val="00877CC9"/>
    <w:rsid w:val="008820A9"/>
    <w:rsid w:val="00882EE0"/>
    <w:rsid w:val="00885DB9"/>
    <w:rsid w:val="008934EE"/>
    <w:rsid w:val="00897A3A"/>
    <w:rsid w:val="008A6CC7"/>
    <w:rsid w:val="008B1EA4"/>
    <w:rsid w:val="008B2947"/>
    <w:rsid w:val="008B57D3"/>
    <w:rsid w:val="008B6143"/>
    <w:rsid w:val="008C028B"/>
    <w:rsid w:val="008C3E46"/>
    <w:rsid w:val="008C7867"/>
    <w:rsid w:val="008E5DB8"/>
    <w:rsid w:val="008F0DEA"/>
    <w:rsid w:val="008F4B51"/>
    <w:rsid w:val="008F6F6F"/>
    <w:rsid w:val="009023E6"/>
    <w:rsid w:val="00907BBB"/>
    <w:rsid w:val="00907FCB"/>
    <w:rsid w:val="009119D3"/>
    <w:rsid w:val="009122CA"/>
    <w:rsid w:val="00916E1E"/>
    <w:rsid w:val="00921338"/>
    <w:rsid w:val="00921964"/>
    <w:rsid w:val="00933C77"/>
    <w:rsid w:val="0094533B"/>
    <w:rsid w:val="009517B2"/>
    <w:rsid w:val="00966417"/>
    <w:rsid w:val="009677B1"/>
    <w:rsid w:val="00970C9E"/>
    <w:rsid w:val="00976D40"/>
    <w:rsid w:val="0098659E"/>
    <w:rsid w:val="00993865"/>
    <w:rsid w:val="00994976"/>
    <w:rsid w:val="00994F73"/>
    <w:rsid w:val="009A6231"/>
    <w:rsid w:val="009A7902"/>
    <w:rsid w:val="009B17A0"/>
    <w:rsid w:val="009B19A2"/>
    <w:rsid w:val="009C01BB"/>
    <w:rsid w:val="009C07D3"/>
    <w:rsid w:val="009C0F93"/>
    <w:rsid w:val="009C13D0"/>
    <w:rsid w:val="009C4F49"/>
    <w:rsid w:val="009E5E84"/>
    <w:rsid w:val="009F0811"/>
    <w:rsid w:val="00A02D1F"/>
    <w:rsid w:val="00A07EE2"/>
    <w:rsid w:val="00A163C6"/>
    <w:rsid w:val="00A228A0"/>
    <w:rsid w:val="00A25A23"/>
    <w:rsid w:val="00A31F94"/>
    <w:rsid w:val="00A43025"/>
    <w:rsid w:val="00A4357D"/>
    <w:rsid w:val="00A53A0D"/>
    <w:rsid w:val="00A5713B"/>
    <w:rsid w:val="00A61403"/>
    <w:rsid w:val="00A61F0D"/>
    <w:rsid w:val="00A628D4"/>
    <w:rsid w:val="00A65A3F"/>
    <w:rsid w:val="00A67A4F"/>
    <w:rsid w:val="00A812FE"/>
    <w:rsid w:val="00A81751"/>
    <w:rsid w:val="00A81C85"/>
    <w:rsid w:val="00A83218"/>
    <w:rsid w:val="00A94E54"/>
    <w:rsid w:val="00A9522B"/>
    <w:rsid w:val="00AA3141"/>
    <w:rsid w:val="00AB0EC5"/>
    <w:rsid w:val="00AB2583"/>
    <w:rsid w:val="00AC1946"/>
    <w:rsid w:val="00AC1D57"/>
    <w:rsid w:val="00AC1DB0"/>
    <w:rsid w:val="00AC4AA7"/>
    <w:rsid w:val="00AC57F1"/>
    <w:rsid w:val="00AD0852"/>
    <w:rsid w:val="00AD0E32"/>
    <w:rsid w:val="00AD3AE7"/>
    <w:rsid w:val="00AE2B37"/>
    <w:rsid w:val="00AE7382"/>
    <w:rsid w:val="00AF4EC4"/>
    <w:rsid w:val="00B133EF"/>
    <w:rsid w:val="00B163D6"/>
    <w:rsid w:val="00B22EFA"/>
    <w:rsid w:val="00B24528"/>
    <w:rsid w:val="00B2736E"/>
    <w:rsid w:val="00B30944"/>
    <w:rsid w:val="00B32BCC"/>
    <w:rsid w:val="00B46A89"/>
    <w:rsid w:val="00B524DF"/>
    <w:rsid w:val="00B53578"/>
    <w:rsid w:val="00B5664E"/>
    <w:rsid w:val="00B60DE8"/>
    <w:rsid w:val="00B61D3D"/>
    <w:rsid w:val="00B779A5"/>
    <w:rsid w:val="00B84623"/>
    <w:rsid w:val="00BA570F"/>
    <w:rsid w:val="00BA7E3E"/>
    <w:rsid w:val="00BB0DF8"/>
    <w:rsid w:val="00BB23EF"/>
    <w:rsid w:val="00BC42EE"/>
    <w:rsid w:val="00BE1645"/>
    <w:rsid w:val="00BE21F5"/>
    <w:rsid w:val="00BE7C43"/>
    <w:rsid w:val="00BF10CF"/>
    <w:rsid w:val="00C11D24"/>
    <w:rsid w:val="00C1368D"/>
    <w:rsid w:val="00C21938"/>
    <w:rsid w:val="00C24861"/>
    <w:rsid w:val="00C25048"/>
    <w:rsid w:val="00C2601D"/>
    <w:rsid w:val="00C2719E"/>
    <w:rsid w:val="00C32A34"/>
    <w:rsid w:val="00C35E04"/>
    <w:rsid w:val="00C404FC"/>
    <w:rsid w:val="00C43321"/>
    <w:rsid w:val="00C45700"/>
    <w:rsid w:val="00C61517"/>
    <w:rsid w:val="00C62FAF"/>
    <w:rsid w:val="00C70BBF"/>
    <w:rsid w:val="00C7588A"/>
    <w:rsid w:val="00C75C5E"/>
    <w:rsid w:val="00C76D04"/>
    <w:rsid w:val="00C76E9D"/>
    <w:rsid w:val="00C87F03"/>
    <w:rsid w:val="00C90359"/>
    <w:rsid w:val="00C95EC2"/>
    <w:rsid w:val="00CA0499"/>
    <w:rsid w:val="00CA178C"/>
    <w:rsid w:val="00CB39DC"/>
    <w:rsid w:val="00CC453B"/>
    <w:rsid w:val="00CC7912"/>
    <w:rsid w:val="00CE33A3"/>
    <w:rsid w:val="00CE3B64"/>
    <w:rsid w:val="00CE4A12"/>
    <w:rsid w:val="00CE6F71"/>
    <w:rsid w:val="00D01EA2"/>
    <w:rsid w:val="00D130F9"/>
    <w:rsid w:val="00D20C2C"/>
    <w:rsid w:val="00D2628E"/>
    <w:rsid w:val="00D44946"/>
    <w:rsid w:val="00D6236C"/>
    <w:rsid w:val="00D72AEA"/>
    <w:rsid w:val="00D8424E"/>
    <w:rsid w:val="00D87CD7"/>
    <w:rsid w:val="00D96131"/>
    <w:rsid w:val="00DA60A3"/>
    <w:rsid w:val="00DB39E2"/>
    <w:rsid w:val="00DB3FB9"/>
    <w:rsid w:val="00DB5285"/>
    <w:rsid w:val="00DD034C"/>
    <w:rsid w:val="00DE55A6"/>
    <w:rsid w:val="00DF09C3"/>
    <w:rsid w:val="00DF24A7"/>
    <w:rsid w:val="00DF67FB"/>
    <w:rsid w:val="00E00063"/>
    <w:rsid w:val="00E1174D"/>
    <w:rsid w:val="00E1275B"/>
    <w:rsid w:val="00E133E2"/>
    <w:rsid w:val="00E14B8C"/>
    <w:rsid w:val="00E256BE"/>
    <w:rsid w:val="00E305E5"/>
    <w:rsid w:val="00E31F8C"/>
    <w:rsid w:val="00E5594F"/>
    <w:rsid w:val="00E6044E"/>
    <w:rsid w:val="00E65698"/>
    <w:rsid w:val="00E7389D"/>
    <w:rsid w:val="00E756FB"/>
    <w:rsid w:val="00E8671C"/>
    <w:rsid w:val="00E9175C"/>
    <w:rsid w:val="00E95FAE"/>
    <w:rsid w:val="00E96639"/>
    <w:rsid w:val="00E97DF0"/>
    <w:rsid w:val="00E97FA5"/>
    <w:rsid w:val="00EA3D04"/>
    <w:rsid w:val="00EA54EE"/>
    <w:rsid w:val="00EB31E0"/>
    <w:rsid w:val="00EB7449"/>
    <w:rsid w:val="00EC12FF"/>
    <w:rsid w:val="00EC33F0"/>
    <w:rsid w:val="00EC3B27"/>
    <w:rsid w:val="00EC4929"/>
    <w:rsid w:val="00ED115F"/>
    <w:rsid w:val="00ED1AF5"/>
    <w:rsid w:val="00ED35F5"/>
    <w:rsid w:val="00ED4924"/>
    <w:rsid w:val="00EF18C9"/>
    <w:rsid w:val="00F0073D"/>
    <w:rsid w:val="00F0103A"/>
    <w:rsid w:val="00F02287"/>
    <w:rsid w:val="00F109A5"/>
    <w:rsid w:val="00F13944"/>
    <w:rsid w:val="00F17507"/>
    <w:rsid w:val="00F242AA"/>
    <w:rsid w:val="00F24AAE"/>
    <w:rsid w:val="00F30457"/>
    <w:rsid w:val="00F45AE9"/>
    <w:rsid w:val="00F47554"/>
    <w:rsid w:val="00F54CE9"/>
    <w:rsid w:val="00F56DFD"/>
    <w:rsid w:val="00F637CB"/>
    <w:rsid w:val="00F675B6"/>
    <w:rsid w:val="00F67FAE"/>
    <w:rsid w:val="00F726B2"/>
    <w:rsid w:val="00F827CA"/>
    <w:rsid w:val="00F85EB1"/>
    <w:rsid w:val="00F95214"/>
    <w:rsid w:val="00F95869"/>
    <w:rsid w:val="00FB2043"/>
    <w:rsid w:val="00FB3E71"/>
    <w:rsid w:val="00FC0562"/>
    <w:rsid w:val="00FC07AD"/>
    <w:rsid w:val="00FC35E1"/>
    <w:rsid w:val="00FC3DE2"/>
    <w:rsid w:val="00FC5FBD"/>
    <w:rsid w:val="00FD46F7"/>
    <w:rsid w:val="00FD482F"/>
    <w:rsid w:val="00FE0517"/>
    <w:rsid w:val="00FF3CAC"/>
    <w:rsid w:val="00FF5B50"/>
    <w:rsid w:val="00FF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74D"/>
    <w:pPr>
      <w:ind w:left="720"/>
    </w:pPr>
  </w:style>
  <w:style w:type="paragraph" w:customStyle="1" w:styleId="c11">
    <w:name w:val="c11"/>
    <w:basedOn w:val="Normal"/>
    <w:uiPriority w:val="99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1174D"/>
  </w:style>
  <w:style w:type="character" w:customStyle="1" w:styleId="apple-converted-space">
    <w:name w:val="apple-converted-space"/>
    <w:basedOn w:val="DefaultParagraphFont"/>
    <w:uiPriority w:val="99"/>
    <w:rsid w:val="00E1174D"/>
  </w:style>
  <w:style w:type="table" w:styleId="TableGrid">
    <w:name w:val="Table Grid"/>
    <w:basedOn w:val="TableNormal"/>
    <w:uiPriority w:val="99"/>
    <w:rsid w:val="003F503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F50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503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F50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503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0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A3A16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0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0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10FBF5A2101D41682E7BEF064F17B9E3E4BE0F0664A6B6E0B339F7B7563119BFA32851E5B6DCEiF23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123</TotalTime>
  <Pages>15</Pages>
  <Words>4573</Words>
  <Characters>26071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46</cp:revision>
  <dcterms:created xsi:type="dcterms:W3CDTF">2015-05-14T09:54:00Z</dcterms:created>
  <dcterms:modified xsi:type="dcterms:W3CDTF">2016-11-02T09:57:00Z</dcterms:modified>
</cp:coreProperties>
</file>