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43" w:rsidRDefault="00AD0A43" w:rsidP="00CE10DA">
      <w:pPr>
        <w:shd w:val="clear" w:color="auto" w:fill="FFFFFF"/>
        <w:spacing w:beforeAutospacing="1" w:afterAutospacing="1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 w:rsidRPr="00676202">
        <w:rPr>
          <w:rFonts w:ascii="Times New Roman" w:hAnsi="Times New Roman" w:cs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1pt;height:523.5pt">
            <v:imagedata r:id="rId5" o:title=""/>
          </v:shape>
        </w:pict>
      </w:r>
      <w:r>
        <w:rPr>
          <w:rFonts w:ascii="Times New Roman" w:hAnsi="Times New Roman" w:cs="Times New Roman"/>
          <w:b/>
          <w:bCs/>
          <w:u w:val="single"/>
        </w:rPr>
        <w:t xml:space="preserve">1. </w:t>
      </w:r>
    </w:p>
    <w:p w:rsidR="00AD0A43" w:rsidRDefault="00AD0A43" w:rsidP="00CE10DA">
      <w:pPr>
        <w:shd w:val="clear" w:color="auto" w:fill="FFFFFF"/>
        <w:spacing w:beforeAutospacing="1" w:afterAutospacing="1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</w:p>
    <w:p w:rsidR="00AD0A43" w:rsidRPr="00CE10DA" w:rsidRDefault="00AD0A43" w:rsidP="00CE10DA">
      <w:pPr>
        <w:shd w:val="clear" w:color="auto" w:fill="FFFFFF"/>
        <w:spacing w:beforeAutospacing="1" w:afterAutospacing="1" w:line="240" w:lineRule="auto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Планируемые результаты изучения учебного предмета</w:t>
      </w:r>
    </w:p>
    <w:p w:rsidR="00AD0A43" w:rsidRDefault="00AD0A43">
      <w:pPr>
        <w:pStyle w:val="ConsPlusNormal"/>
        <w:ind w:firstLine="540"/>
        <w:jc w:val="both"/>
        <w:rPr>
          <w:rFonts w:cs="Times New Roman"/>
          <w:sz w:val="22"/>
          <w:szCs w:val="22"/>
        </w:rPr>
      </w:pPr>
    </w:p>
    <w:p w:rsidR="00AD0A43" w:rsidRDefault="00AD0A4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Личностные</w:t>
      </w:r>
      <w:r>
        <w:rPr>
          <w:rFonts w:ascii="Times New Roman" w:hAnsi="Times New Roman" w:cs="Times New Roman"/>
          <w:sz w:val="22"/>
          <w:szCs w:val="22"/>
        </w:rPr>
        <w:t xml:space="preserve"> результаты освоения основной образовательной программы основного общего образования должны отражать:</w:t>
      </w:r>
    </w:p>
    <w:p w:rsidR="00AD0A43" w:rsidRDefault="00AD0A4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AD0A43" w:rsidRDefault="00AD0A4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AD0A43" w:rsidRDefault="00AD0A4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AD0A43" w:rsidRDefault="00AD0A4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AD0A43" w:rsidRDefault="00AD0A4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AD0A43" w:rsidRDefault="00AD0A4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AD0A43" w:rsidRDefault="00AD0A4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AD0A43" w:rsidRDefault="00AD0A4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AD0A43" w:rsidRDefault="00AD0A4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AD0A43" w:rsidRDefault="00AD0A4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AD0A43" w:rsidRDefault="00AD0A4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AD0A43" w:rsidRDefault="00AD0A4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Метапредметные</w:t>
      </w:r>
      <w:r>
        <w:rPr>
          <w:rFonts w:ascii="Times New Roman" w:hAnsi="Times New Roman" w:cs="Times New Roman"/>
          <w:sz w:val="22"/>
          <w:szCs w:val="22"/>
        </w:rPr>
        <w:t xml:space="preserve"> результаты освоения основной образовательной программы основного общего образования должны отражать:</w:t>
      </w:r>
    </w:p>
    <w:p w:rsidR="00AD0A43" w:rsidRDefault="00AD0A4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AD0A43" w:rsidRDefault="00AD0A4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AD0A43" w:rsidRDefault="00AD0A4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AD0A43" w:rsidRDefault="00AD0A4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4) умение оценивать правильность выполнения учебной задачи, собственные возможности ее решения;</w:t>
      </w:r>
    </w:p>
    <w:p w:rsidR="00AD0A43" w:rsidRDefault="00AD0A4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5) владение основами самоконтроля, самооценки, принятия решений и осуществления осознанного</w:t>
      </w:r>
    </w:p>
    <w:p w:rsidR="00AD0A43" w:rsidRDefault="00AD0A4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выбора в учебной и познавательной деятельности;</w:t>
      </w:r>
    </w:p>
    <w:p w:rsidR="00AD0A43" w:rsidRDefault="00AD0A4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AD0A43" w:rsidRDefault="00AD0A4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AD0A43" w:rsidRDefault="00AD0A4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8) смысловое чтение;</w:t>
      </w:r>
    </w:p>
    <w:p w:rsidR="00AD0A43" w:rsidRDefault="00AD0A4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AD0A43" w:rsidRDefault="00AD0A4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AD0A43" w:rsidRDefault="00AD0A4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11) формирование и развитие компетентности в области использования информационно-коммуникационных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системами;</w:t>
      </w:r>
    </w:p>
    <w:p w:rsidR="00AD0A43" w:rsidRDefault="00AD0A43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(в ред. Приказа Минобрнауки России от 29.12.2014 N 1644)</w:t>
      </w:r>
    </w:p>
    <w:p w:rsidR="00AD0A43" w:rsidRDefault="00AD0A43">
      <w:pPr>
        <w:widowControl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  <w:r>
        <w:rPr>
          <w:rFonts w:ascii="Times New Roman" w:hAnsi="Times New Roman" w:cs="Times New Roman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  <w:r>
        <w:rPr>
          <w:rFonts w:ascii="Arial" w:hAnsi="Arial" w:cs="Arial"/>
          <w:lang w:eastAsia="ru-RU"/>
        </w:rPr>
        <w:t xml:space="preserve"> </w:t>
      </w:r>
    </w:p>
    <w:p w:rsidR="00AD0A43" w:rsidRDefault="00AD0A43">
      <w:pPr>
        <w:widowControl w:val="0"/>
        <w:spacing w:after="0" w:line="240" w:lineRule="auto"/>
        <w:ind w:firstLine="540"/>
        <w:jc w:val="both"/>
        <w:rPr>
          <w:rFonts w:ascii="Arial" w:hAnsi="Arial" w:cs="Arial"/>
          <w:lang w:eastAsia="ru-RU"/>
        </w:rPr>
      </w:pPr>
    </w:p>
    <w:p w:rsidR="00AD0A43" w:rsidRDefault="00AD0A4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  <w:b/>
          <w:bCs/>
          <w:lang w:eastAsia="ru-RU"/>
        </w:rPr>
        <w:t>Предметные результаты изучения должны отражать:</w:t>
      </w:r>
    </w:p>
    <w:p w:rsidR="00AD0A43" w:rsidRDefault="00AD0A4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1) совершенствование различных видов устной и письменной речевой деятельности (говорения и аудирования, чтения и письма, общения при помощи современных средств устной и письменной коммуникации):</w:t>
      </w:r>
    </w:p>
    <w:p w:rsidR="00AD0A43" w:rsidRDefault="00AD0A4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развитие навыков чтения на русском языке (изучающего, ознакомительного, просмотрового) и содержательной переработки прочитанного материала, в том числе умение выделять главную мысль текста, ключевые понятия, оценивать средства аргументации и выразительности;</w:t>
      </w:r>
    </w:p>
    <w:p w:rsidR="00AD0A43" w:rsidRDefault="00AD0A4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 речь с точки зрения точного, уместного и выразительного словоупотребления;</w:t>
      </w:r>
    </w:p>
    <w:p w:rsidR="00AD0A43" w:rsidRDefault="00AD0A4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выявление основных особенностей устной и письменной речи, разговорной и книжной речи;</w:t>
      </w:r>
    </w:p>
    <w:p w:rsidR="00AD0A43" w:rsidRDefault="00AD0A4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умение создавать различные текстовые высказывания в соответствии с поставленной целью и сферой общения (аргументированный ответ на вопрос, изложение, сочинение, план </w:t>
      </w:r>
    </w:p>
    <w:p w:rsidR="00AD0A43" w:rsidRDefault="00AD0A4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самообразования:</w:t>
      </w:r>
    </w:p>
    <w:p w:rsidR="00AD0A43" w:rsidRDefault="00AD0A4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осознанное использование речевых средств для планирования и регуляции собственной речи; для выражения своих чувств, мыслей и коммуникативных потребностей;</w:t>
      </w:r>
    </w:p>
    <w:p w:rsidR="00AD0A43" w:rsidRDefault="00AD0A4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3) использование коммуникативно-эстетических возможностей русского языка:</w:t>
      </w:r>
    </w:p>
    <w:p w:rsidR="00AD0A43" w:rsidRDefault="00AD0A4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использование в речи синонимичных имен прилагательных в роли эпитетов;</w:t>
      </w:r>
    </w:p>
    <w:p w:rsidR="00AD0A43" w:rsidRDefault="00AD0A4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4)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</w:r>
    </w:p>
    <w:p w:rsidR="00AD0A43" w:rsidRDefault="00AD0A4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идентификация самостоятельных (знаменательных)  частей речи и их форм по значению и основным грамматическим признакам;</w:t>
      </w:r>
    </w:p>
    <w:p w:rsidR="00AD0A43" w:rsidRDefault="00AD0A4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распознавание существительных, прилагательных и их морфологических признаков;</w:t>
      </w:r>
    </w:p>
    <w:p w:rsidR="00AD0A43" w:rsidRDefault="00AD0A4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распознавание глаголов и их морфологических признаков;</w:t>
      </w:r>
    </w:p>
    <w:p w:rsidR="00AD0A43" w:rsidRDefault="00AD0A4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5) формирование навыков проведения различных видов анализа слова, синтаксического анализа словосочетания и предложения, а также многоаспектного анализа текста:</w:t>
      </w:r>
    </w:p>
    <w:p w:rsidR="00AD0A43" w:rsidRDefault="00AD0A4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проведение фонетического, морфемного (как взаимосвязанных этапов анализа структуры слова), лексического, морфологического анализа слова;</w:t>
      </w:r>
    </w:p>
    <w:p w:rsidR="00AD0A43" w:rsidRDefault="00AD0A4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проведение синтаксического анализа предложения, определение синтаксической роли самостоятельных частей речи в предложении;</w:t>
      </w:r>
    </w:p>
    <w:p w:rsidR="00AD0A43" w:rsidRDefault="00AD0A4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анализ текста и распознавание основных признаков текста, умение выделять тему, основную мысль, ключевые слова, микротемы, разбивать текст на абзацы, знать композиционные элементы текста;</w:t>
      </w:r>
    </w:p>
    <w:p w:rsidR="00AD0A43" w:rsidRDefault="00AD0A4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определение звукового состава слова, правильное деление на слоги, характеристика звуков слова;</w:t>
      </w:r>
    </w:p>
    <w:p w:rsidR="00AD0A43" w:rsidRDefault="00AD0A4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деление слова на морфемы на основе смыслового, грамматического анализа слова;</w:t>
      </w:r>
    </w:p>
    <w:p w:rsidR="00AD0A43" w:rsidRDefault="00AD0A4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умение различать словообразовательные и формообразующие морфемы, способы словообразования;</w:t>
      </w:r>
    </w:p>
    <w:p w:rsidR="00AD0A43" w:rsidRDefault="00AD0A4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проведение морфологического разбора самостоятельных частей речи; характеристика общего грамматического значения, морфологических признаков самостоятельных частей речи, определение их синтаксической функции;</w:t>
      </w:r>
    </w:p>
    <w:p w:rsidR="00AD0A43" w:rsidRDefault="00AD0A4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опознавание основных единиц синтаксиса (словосочетание, предложение, текст);</w:t>
      </w:r>
    </w:p>
    <w:p w:rsidR="00AD0A43" w:rsidRDefault="00AD0A4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умение выделять словосочетание в составе предложения, определение главного и зависимого слова в словосочетании;</w:t>
      </w:r>
    </w:p>
    <w:p w:rsidR="00AD0A43" w:rsidRDefault="00AD0A4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определение вида предложения по цели высказывания и эмоциональной окраске;</w:t>
      </w:r>
    </w:p>
    <w:p w:rsidR="00AD0A43" w:rsidRDefault="00AD0A4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определение грамматической основы предложения;</w:t>
      </w:r>
    </w:p>
    <w:p w:rsidR="00AD0A43" w:rsidRDefault="00AD0A4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распознавание распространенных и нераспространенных предложений;</w:t>
      </w:r>
    </w:p>
    <w:p w:rsidR="00AD0A43" w:rsidRDefault="00AD0A4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опознавание сложного предложения;</w:t>
      </w:r>
    </w:p>
    <w:p w:rsidR="00AD0A43" w:rsidRDefault="00AD0A4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6) обогащение активного и потенциального словарного запаса, расширение объема используемых в речи грамматических языковых средств для свободного выражения мыслей и чувств в соответствии с ситуацией и стилем общения:</w:t>
      </w:r>
    </w:p>
    <w:p w:rsidR="00AD0A43" w:rsidRDefault="00AD0A4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умение использовать словари (в том числе -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</w:r>
    </w:p>
    <w:p w:rsidR="00AD0A43" w:rsidRDefault="00AD0A4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пользование орфоэпическими, орфографическими словарями для определения нормативного написания и произношения слова;</w:t>
      </w:r>
    </w:p>
    <w:p w:rsidR="00AD0A43" w:rsidRDefault="00AD0A4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7) овладение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AD0A43" w:rsidRDefault="00AD0A4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поиск орфограммы и применение правил написания слов с орфограммами;</w:t>
      </w:r>
    </w:p>
    <w:p w:rsidR="00AD0A43" w:rsidRDefault="00AD0A4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применение правильного переноса слов;</w:t>
      </w:r>
    </w:p>
    <w:p w:rsidR="00AD0A43" w:rsidRDefault="00AD0A4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применение правил постановки знаков препинания в конце предложения, в простом и в сложном предложениях, при прямой речи, цитировании, диалоге;</w:t>
      </w:r>
    </w:p>
    <w:p w:rsidR="00AD0A43" w:rsidRDefault="00AD0A4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соблюдение основных орфоэпических правил современного русского литературного языка, определение места ударения в слове в соответствии с акцентологическими нормами;</w:t>
      </w:r>
    </w:p>
    <w:p w:rsidR="00AD0A43" w:rsidRDefault="00AD0A43" w:rsidP="00731646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нормативное изменение форм существительных, прилагательных, глаголов</w:t>
      </w:r>
    </w:p>
    <w:p w:rsidR="00AD0A43" w:rsidRPr="00621207" w:rsidRDefault="00AD0A43">
      <w:pPr>
        <w:shd w:val="clear" w:color="auto" w:fill="FFFFFF"/>
        <w:spacing w:beforeAutospacing="1" w:afterAutospacing="1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621207">
        <w:rPr>
          <w:rFonts w:ascii="Times New Roman" w:hAnsi="Times New Roman" w:cs="Times New Roman"/>
          <w:b/>
          <w:bCs/>
          <w:sz w:val="24"/>
          <w:szCs w:val="24"/>
          <w:u w:val="single"/>
          <w:lang w:eastAsia="ru-RU"/>
        </w:rPr>
        <w:t>2. Содержание тем учебного предмета</w:t>
      </w:r>
    </w:p>
    <w:p w:rsidR="00AD0A43" w:rsidRDefault="00AD0A43">
      <w:pPr>
        <w:pStyle w:val="ConsPlusNormal"/>
        <w:ind w:firstLine="540"/>
        <w:jc w:val="both"/>
        <w:rPr>
          <w:rFonts w:cs="Times New Roman"/>
          <w:sz w:val="22"/>
          <w:szCs w:val="22"/>
        </w:rPr>
      </w:pPr>
    </w:p>
    <w:p w:rsidR="00AD0A43" w:rsidRDefault="00AD0A43">
      <w:pPr>
        <w:pStyle w:val="ConsPlusNormal"/>
        <w:ind w:firstLine="540"/>
        <w:jc w:val="both"/>
        <w:outlineLvl w:val="6"/>
        <w:rPr>
          <w:sz w:val="22"/>
          <w:szCs w:val="22"/>
        </w:rPr>
      </w:pPr>
      <w:r>
        <w:rPr>
          <w:sz w:val="22"/>
          <w:szCs w:val="22"/>
        </w:rPr>
        <w:t>Содержание, обеспечивающее формирование коммуникативной компетенции</w:t>
      </w:r>
    </w:p>
    <w:p w:rsidR="00AD0A43" w:rsidRDefault="00AD0A43">
      <w:pPr>
        <w:pStyle w:val="ConsPlusNormal"/>
        <w:ind w:firstLine="540"/>
        <w:jc w:val="both"/>
        <w:rPr>
          <w:rFonts w:cs="Times New Roman"/>
          <w:sz w:val="22"/>
          <w:szCs w:val="22"/>
        </w:rPr>
      </w:pPr>
    </w:p>
    <w:p w:rsidR="00AD0A43" w:rsidRDefault="00AD0A43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Речевое общение. Речь устная и письменная, монологическая и диалогическая.</w:t>
      </w:r>
    </w:p>
    <w:p w:rsidR="00AD0A43" w:rsidRDefault="00AD0A43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Сферы и ситуации речевого общения. </w:t>
      </w:r>
    </w:p>
    <w:p w:rsidR="00AD0A43" w:rsidRDefault="00AD0A43">
      <w:pPr>
        <w:pStyle w:val="ConsPlusNormal"/>
        <w:ind w:firstLine="540"/>
        <w:jc w:val="both"/>
        <w:rPr>
          <w:sz w:val="22"/>
          <w:szCs w:val="22"/>
        </w:rPr>
      </w:pPr>
    </w:p>
    <w:p w:rsidR="00AD0A43" w:rsidRDefault="00AD0A43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Основные жанры разговорной речи (рассказ, беседа, спор),.</w:t>
      </w:r>
    </w:p>
    <w:p w:rsidR="00AD0A43" w:rsidRDefault="00AD0A43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Культура речи.</w:t>
      </w:r>
    </w:p>
    <w:p w:rsidR="00AD0A43" w:rsidRDefault="00AD0A43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Текст как продукт речевой деятельности. ФУНКЦИОНАЛЬНО-СМЫСЛОВЫЕ ТИПЫ ТЕКСТА. Повествование, описание, рассуждение; их признаки. Структура текста.</w:t>
      </w:r>
    </w:p>
    <w:p w:rsidR="00AD0A43" w:rsidRDefault="00AD0A43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Анализ текста с точки зрения его темы, основной мысли; основной и дополнительной, явной и скрытой информации; структуры, принадлежности к функционально-смысловому типу.</w:t>
      </w:r>
    </w:p>
    <w:p w:rsidR="00AD0A43" w:rsidRDefault="00AD0A43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Овладение основными видами речевой деятельности: аудированием (слушанием), чтением, говорением, письмом.</w:t>
      </w:r>
    </w:p>
    <w:p w:rsidR="00AD0A43" w:rsidRDefault="00AD0A43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Адекватное восприятие устной и письменной речи в соответствии с ситуацией и сферой речевого общения.</w:t>
      </w:r>
    </w:p>
    <w:p w:rsidR="00AD0A43" w:rsidRDefault="00AD0A43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Овладение различными видами чтения (ознакомительным, изучающим, просмотровым), приемами работы с учебной книгой и другими информационными источниками, включая СМИ и ресурсы Интернета.</w:t>
      </w:r>
    </w:p>
    <w:p w:rsidR="00AD0A43" w:rsidRDefault="00AD0A43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Создание устных монологических и диалогических высказываний на актуальные социально-культурные, нравственно-этические, бытовые, учебные темы в соответствии с целями, сферой и ситуацией общения.</w:t>
      </w:r>
    </w:p>
    <w:p w:rsidR="00AD0A43" w:rsidRDefault="00AD0A43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Изложение содержания прослушанного или прочитанного текста (подробное, сжатое, выборочное). Написание сочинений; создание текстов разных стилей и жанров.</w:t>
      </w:r>
    </w:p>
    <w:p w:rsidR="00AD0A43" w:rsidRDefault="00AD0A43">
      <w:pPr>
        <w:pStyle w:val="ConsPlusNormal"/>
        <w:ind w:firstLine="540"/>
        <w:jc w:val="both"/>
        <w:outlineLvl w:val="6"/>
        <w:rPr>
          <w:sz w:val="22"/>
          <w:szCs w:val="22"/>
        </w:rPr>
      </w:pPr>
      <w:r>
        <w:rPr>
          <w:sz w:val="22"/>
          <w:szCs w:val="22"/>
        </w:rPr>
        <w:t>Содержание, обеспечивающее формирование языковой и лингвистической (языковедческой) компетенций</w:t>
      </w:r>
    </w:p>
    <w:p w:rsidR="00AD0A43" w:rsidRDefault="00AD0A43">
      <w:pPr>
        <w:pStyle w:val="ConsPlusNormal"/>
        <w:ind w:firstLine="540"/>
        <w:jc w:val="both"/>
        <w:rPr>
          <w:rFonts w:cs="Times New Roman"/>
          <w:sz w:val="22"/>
          <w:szCs w:val="22"/>
        </w:rPr>
      </w:pPr>
    </w:p>
    <w:p w:rsidR="00AD0A43" w:rsidRDefault="00AD0A43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Наука о русском языке и ее основные разделы. </w:t>
      </w:r>
    </w:p>
    <w:p w:rsidR="00AD0A43" w:rsidRDefault="00AD0A43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Общие сведения о языке</w:t>
      </w:r>
    </w:p>
    <w:p w:rsidR="00AD0A43" w:rsidRDefault="00AD0A43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Роль языка в жизни человека и общества.</w:t>
      </w:r>
    </w:p>
    <w:p w:rsidR="00AD0A43" w:rsidRDefault="00AD0A43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Фонетика. Орфоэпия</w:t>
      </w:r>
    </w:p>
    <w:p w:rsidR="00AD0A43" w:rsidRDefault="00AD0A43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Основные средства звуковой стороны речи: звуки речи, слог, ударение, интонация.</w:t>
      </w:r>
    </w:p>
    <w:p w:rsidR="00AD0A43" w:rsidRDefault="00AD0A4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Система гласных и согласных звуков. Изменение звуков в речевом потоке. Соотношение звука и буквы. ФОНЕТИЧЕСКАЯ ТРАНСКРИПЦИЯ.</w:t>
      </w:r>
    </w:p>
    <w:p w:rsidR="00AD0A43" w:rsidRDefault="00AD0A4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Основные орфоэпические нормы русского литературного языка.</w:t>
      </w:r>
    </w:p>
    <w:p w:rsidR="00AD0A43" w:rsidRDefault="00AD0A4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Связь фонетики с графикой и орфографией.</w:t>
      </w:r>
    </w:p>
    <w:p w:rsidR="00AD0A43" w:rsidRDefault="00AD0A4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ОСНОВНЫЕ ВЫРАЗИТЕЛЬНЫЕ СРЕДСТВА ФОНЕТИКИ.</w:t>
      </w:r>
    </w:p>
    <w:p w:rsidR="00AD0A43" w:rsidRDefault="00AD0A4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Нормы произношения слов и интонирования предложений. Оценка собственной и чужой речи с точки зрения орфоэпических норм.</w:t>
      </w:r>
    </w:p>
    <w:p w:rsidR="00AD0A43" w:rsidRDefault="00AD0A4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Применение знаний и умений по фонетике в практике правописания.</w:t>
      </w:r>
    </w:p>
    <w:p w:rsidR="00AD0A43" w:rsidRDefault="00AD0A4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Морфемика (состав слова) и словообразование</w:t>
      </w:r>
    </w:p>
    <w:p w:rsidR="00AD0A43" w:rsidRDefault="00AD0A4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Морфема - минимальная значимая единица языка. Виды морфем</w:t>
      </w:r>
    </w:p>
    <w:p w:rsidR="00AD0A43" w:rsidRDefault="00AD0A4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Лексика и фразеология</w:t>
      </w:r>
    </w:p>
    <w:p w:rsidR="00AD0A43" w:rsidRDefault="00AD0A4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Лексическое значение слова. Однозначные и многозначные слова; прямое и переносное значения слова.</w:t>
      </w:r>
    </w:p>
    <w:p w:rsidR="00AD0A43" w:rsidRDefault="00AD0A43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Синонимы. Антонимы. Омонимы.</w:t>
      </w:r>
    </w:p>
    <w:p w:rsidR="00AD0A43" w:rsidRDefault="00AD0A43">
      <w:pPr>
        <w:pStyle w:val="ConsPlusNormal"/>
        <w:ind w:firstLine="540"/>
        <w:jc w:val="both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Оценка своей и чужой</w:t>
      </w:r>
      <w:r>
        <w:rPr>
          <w:sz w:val="22"/>
          <w:szCs w:val="22"/>
        </w:rPr>
        <w:t xml:space="preserve"> речи с точки зрения точного, уместного и выразительного словоупотребления.</w:t>
      </w:r>
    </w:p>
    <w:p w:rsidR="00AD0A43" w:rsidRDefault="00AD0A43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Морфология</w:t>
      </w:r>
    </w:p>
    <w:p w:rsidR="00AD0A43" w:rsidRDefault="00AD0A43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Система частей речи в русском языке.</w:t>
      </w:r>
    </w:p>
    <w:p w:rsidR="00AD0A43" w:rsidRDefault="00AD0A43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Самостоятельные части речи, их грамматическое значение, морфологические признаки, синтаксическая роль.</w:t>
      </w:r>
    </w:p>
    <w:p w:rsidR="00AD0A43" w:rsidRDefault="00AD0A43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Основные морфологические нормы русского литературного языка.</w:t>
      </w:r>
    </w:p>
    <w:p w:rsidR="00AD0A43" w:rsidRDefault="00AD0A43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ОСНОВНЫЕ ВЫРАЗИТЕЛЬНЫЕ СРЕДСТВА МОРФОЛОГИИ.</w:t>
      </w:r>
    </w:p>
    <w:p w:rsidR="00AD0A43" w:rsidRDefault="00AD0A43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Применение знаний и умений по морфологии в практике правописания.</w:t>
      </w:r>
    </w:p>
    <w:p w:rsidR="00AD0A43" w:rsidRDefault="00AD0A43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Синтаксис</w:t>
      </w:r>
    </w:p>
    <w:p w:rsidR="00AD0A43" w:rsidRDefault="00AD0A43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Словосочетание и предложение как основные единицы синтаксиса.</w:t>
      </w:r>
    </w:p>
    <w:p w:rsidR="00AD0A43" w:rsidRDefault="00AD0A43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Синтаксические связи слов в словосочетании и предложении.</w:t>
      </w:r>
    </w:p>
    <w:p w:rsidR="00AD0A43" w:rsidRDefault="00AD0A43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Виды предложений по цели высказывания и эмоциональной окраске.</w:t>
      </w:r>
    </w:p>
    <w:p w:rsidR="00AD0A43" w:rsidRDefault="00AD0A43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Грамматическая (ПРЕДИКАТИВНАЯ) основа предложения. Предложения простые и сложные.</w:t>
      </w:r>
    </w:p>
    <w:p w:rsidR="00AD0A43" w:rsidRDefault="00AD0A43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Способы передачи чужой речи.</w:t>
      </w:r>
    </w:p>
    <w:p w:rsidR="00AD0A43" w:rsidRDefault="00AD0A43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Текст. Смысловые части и основные средства связи между ними.</w:t>
      </w:r>
    </w:p>
    <w:p w:rsidR="00AD0A43" w:rsidRDefault="00AD0A43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Основные синтаксические нормы современного русского литературного языка.</w:t>
      </w:r>
    </w:p>
    <w:p w:rsidR="00AD0A43" w:rsidRDefault="00AD0A43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ОСНОВНЫЕ ВЫРАЗИТЕЛЬНЫЕ СРЕДСТВА СИНТАКСИСА.</w:t>
      </w:r>
    </w:p>
    <w:p w:rsidR="00AD0A43" w:rsidRDefault="00AD0A43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Применение знаний и умений по синтаксису в практике правописания.</w:t>
      </w:r>
    </w:p>
    <w:p w:rsidR="00AD0A43" w:rsidRDefault="00AD0A43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Правописание: орфография и пунктуация</w:t>
      </w:r>
    </w:p>
    <w:p w:rsidR="00AD0A43" w:rsidRDefault="00AD0A43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Орфография</w:t>
      </w:r>
    </w:p>
    <w:p w:rsidR="00AD0A43" w:rsidRDefault="00AD0A43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Правописание гласных и согласных в составе морфем.</w:t>
      </w:r>
    </w:p>
    <w:p w:rsidR="00AD0A43" w:rsidRDefault="00AD0A43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Правописание Ъ и Ь.</w:t>
      </w:r>
    </w:p>
    <w:p w:rsidR="00AD0A43" w:rsidRDefault="00AD0A43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Слитные, дефисные и раздельные написания.</w:t>
      </w:r>
    </w:p>
    <w:p w:rsidR="00AD0A43" w:rsidRDefault="00AD0A43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Прописная и строчная буквы.</w:t>
      </w:r>
    </w:p>
    <w:p w:rsidR="00AD0A43" w:rsidRDefault="00AD0A43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Перенос слов.</w:t>
      </w:r>
    </w:p>
    <w:p w:rsidR="00AD0A43" w:rsidRDefault="00AD0A43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Соблюдение основных орфографических норм.</w:t>
      </w:r>
    </w:p>
    <w:p w:rsidR="00AD0A43" w:rsidRDefault="00AD0A43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Пунктуация</w:t>
      </w:r>
    </w:p>
    <w:p w:rsidR="00AD0A43" w:rsidRDefault="00AD0A43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Знаки препинания, их функции. Знаки препинания в конце предложения, в простом и в сложном предложениях, при прямой речи, цитировании, диалоге.</w:t>
      </w:r>
    </w:p>
    <w:p w:rsidR="00AD0A43" w:rsidRDefault="00AD0A43">
      <w:pPr>
        <w:pStyle w:val="ConsPlusNormal"/>
        <w:tabs>
          <w:tab w:val="left" w:pos="6415"/>
        </w:tabs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Сочетание знаков препинания.</w:t>
      </w:r>
      <w:r>
        <w:rPr>
          <w:sz w:val="22"/>
          <w:szCs w:val="22"/>
        </w:rPr>
        <w:tab/>
      </w:r>
    </w:p>
    <w:p w:rsidR="00AD0A43" w:rsidRDefault="00AD0A43">
      <w:pPr>
        <w:pStyle w:val="ConsPlusNormal"/>
        <w:ind w:firstLine="540"/>
        <w:jc w:val="both"/>
        <w:rPr>
          <w:rFonts w:cs="Times New Roman"/>
          <w:sz w:val="22"/>
          <w:szCs w:val="22"/>
        </w:rPr>
      </w:pPr>
    </w:p>
    <w:p w:rsidR="00AD0A43" w:rsidRDefault="00AD0A43">
      <w:pPr>
        <w:pStyle w:val="ConsPlusNormal"/>
        <w:ind w:firstLine="540"/>
        <w:jc w:val="both"/>
        <w:outlineLvl w:val="6"/>
        <w:rPr>
          <w:sz w:val="22"/>
          <w:szCs w:val="22"/>
        </w:rPr>
      </w:pPr>
      <w:r>
        <w:rPr>
          <w:sz w:val="22"/>
          <w:szCs w:val="22"/>
        </w:rPr>
        <w:t>Содержание, обеспечивающее формирование культуроведческой компетенции</w:t>
      </w:r>
    </w:p>
    <w:p w:rsidR="00AD0A43" w:rsidRDefault="00AD0A43">
      <w:pPr>
        <w:pStyle w:val="ConsPlusNormal"/>
        <w:ind w:firstLine="540"/>
        <w:jc w:val="both"/>
        <w:rPr>
          <w:rFonts w:cs="Times New Roman"/>
          <w:sz w:val="22"/>
          <w:szCs w:val="22"/>
        </w:rPr>
      </w:pPr>
    </w:p>
    <w:p w:rsidR="00AD0A43" w:rsidRDefault="00AD0A43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Отражение в языке культуры и истории народа. Взаимообогащение языков народов России.</w:t>
      </w:r>
    </w:p>
    <w:p w:rsidR="00AD0A43" w:rsidRDefault="00AD0A43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Пословицы, поговорки, афоризмы и крылатые слова.</w:t>
      </w:r>
    </w:p>
    <w:p w:rsidR="00AD0A43" w:rsidRDefault="00AD0A43">
      <w:pPr>
        <w:pStyle w:val="ConsPlusNormal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Выявление единиц языка с национально-культурным компонентом значения в произведениях устного народного творчества, в художественной литературе и исторических текстах; объяснение их значения с помощью лингвистических словарей (толковых, этимологических и др.).</w:t>
      </w:r>
    </w:p>
    <w:p w:rsidR="00AD0A43" w:rsidRPr="00AC5F44" w:rsidRDefault="00AD0A43" w:rsidP="00AC5F44">
      <w:pPr>
        <w:pStyle w:val="ConsPlusNormal"/>
        <w:ind w:firstLine="540"/>
        <w:jc w:val="both"/>
        <w:rPr>
          <w:rFonts w:cs="Times New Roman"/>
          <w:sz w:val="22"/>
          <w:szCs w:val="22"/>
        </w:rPr>
      </w:pPr>
      <w:r>
        <w:rPr>
          <w:sz w:val="22"/>
          <w:szCs w:val="22"/>
        </w:rPr>
        <w:t xml:space="preserve">Русский речевой этикет. </w:t>
      </w:r>
    </w:p>
    <w:p w:rsidR="00AD0A43" w:rsidRDefault="00AD0A43" w:rsidP="00AC5F44">
      <w:pPr>
        <w:pStyle w:val="Heading2"/>
        <w:spacing w:line="240" w:lineRule="auto"/>
        <w:ind w:firstLine="0"/>
        <w:rPr>
          <w:rFonts w:ascii="Calibri" w:hAnsi="Calibri" w:cs="Calibri"/>
          <w:sz w:val="22"/>
          <w:szCs w:val="22"/>
        </w:rPr>
      </w:pPr>
    </w:p>
    <w:p w:rsidR="00AD0A43" w:rsidRPr="00AC5F44" w:rsidRDefault="00AD0A43" w:rsidP="00AC5F44">
      <w:pPr>
        <w:pStyle w:val="Heading2"/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              Учебно-тематический план</w:t>
      </w:r>
    </w:p>
    <w:tbl>
      <w:tblPr>
        <w:tblW w:w="1252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"/>
        <w:gridCol w:w="7934"/>
        <w:gridCol w:w="992"/>
        <w:gridCol w:w="1742"/>
        <w:gridCol w:w="1849"/>
      </w:tblGrid>
      <w:tr w:rsidR="00AD0A43" w:rsidRPr="00CF7966">
        <w:trPr>
          <w:trHeight w:val="355"/>
        </w:trPr>
        <w:tc>
          <w:tcPr>
            <w:tcW w:w="7937" w:type="dxa"/>
            <w:gridSpan w:val="2"/>
            <w:vMerge w:val="restart"/>
          </w:tcPr>
          <w:p w:rsidR="00AD0A43" w:rsidRPr="00CF7966" w:rsidRDefault="00AD0A43">
            <w:pPr>
              <w:jc w:val="center"/>
              <w:rPr>
                <w:b/>
                <w:bCs/>
              </w:rPr>
            </w:pPr>
            <w:r w:rsidRPr="00CF7966">
              <w:rPr>
                <w:b/>
                <w:bCs/>
              </w:rPr>
              <w:t>Содержание</w:t>
            </w:r>
          </w:p>
        </w:tc>
        <w:tc>
          <w:tcPr>
            <w:tcW w:w="992" w:type="dxa"/>
            <w:vMerge w:val="restart"/>
          </w:tcPr>
          <w:p w:rsidR="00AD0A43" w:rsidRPr="00CF7966" w:rsidRDefault="00AD0A43">
            <w:pPr>
              <w:jc w:val="center"/>
              <w:rPr>
                <w:b/>
                <w:bCs/>
              </w:rPr>
            </w:pPr>
            <w:r w:rsidRPr="00CF7966">
              <w:rPr>
                <w:b/>
                <w:bCs/>
              </w:rPr>
              <w:t>Кол-во часов</w:t>
            </w:r>
          </w:p>
        </w:tc>
        <w:tc>
          <w:tcPr>
            <w:tcW w:w="3592" w:type="dxa"/>
            <w:gridSpan w:val="2"/>
          </w:tcPr>
          <w:p w:rsidR="00AD0A43" w:rsidRPr="00CF7966" w:rsidRDefault="00AD0A43">
            <w:pPr>
              <w:jc w:val="center"/>
              <w:rPr>
                <w:b/>
                <w:bCs/>
              </w:rPr>
            </w:pPr>
            <w:r w:rsidRPr="00CF7966">
              <w:rPr>
                <w:b/>
                <w:bCs/>
              </w:rPr>
              <w:t>Из них</w:t>
            </w:r>
          </w:p>
        </w:tc>
      </w:tr>
      <w:tr w:rsidR="00AD0A43" w:rsidRPr="00CF7966">
        <w:trPr>
          <w:trHeight w:val="424"/>
        </w:trPr>
        <w:tc>
          <w:tcPr>
            <w:tcW w:w="7937" w:type="dxa"/>
            <w:gridSpan w:val="2"/>
            <w:vMerge/>
          </w:tcPr>
          <w:p w:rsidR="00AD0A43" w:rsidRPr="00CF7966" w:rsidRDefault="00AD0A43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vMerge/>
          </w:tcPr>
          <w:p w:rsidR="00AD0A43" w:rsidRPr="00CF7966" w:rsidRDefault="00AD0A43">
            <w:pPr>
              <w:jc w:val="center"/>
              <w:rPr>
                <w:b/>
                <w:bCs/>
              </w:rPr>
            </w:pPr>
          </w:p>
        </w:tc>
        <w:tc>
          <w:tcPr>
            <w:tcW w:w="1743" w:type="dxa"/>
          </w:tcPr>
          <w:p w:rsidR="00AD0A43" w:rsidRPr="00CF7966" w:rsidRDefault="00AD0A43">
            <w:pPr>
              <w:jc w:val="center"/>
              <w:rPr>
                <w:b/>
                <w:bCs/>
              </w:rPr>
            </w:pPr>
            <w:r w:rsidRPr="00CF7966">
              <w:rPr>
                <w:b/>
                <w:bCs/>
              </w:rPr>
              <w:t>Развитие речи</w:t>
            </w:r>
          </w:p>
        </w:tc>
        <w:tc>
          <w:tcPr>
            <w:tcW w:w="1849" w:type="dxa"/>
          </w:tcPr>
          <w:p w:rsidR="00AD0A43" w:rsidRPr="00CF7966" w:rsidRDefault="00AD0A43">
            <w:pPr>
              <w:jc w:val="center"/>
              <w:rPr>
                <w:b/>
                <w:bCs/>
              </w:rPr>
            </w:pPr>
            <w:r w:rsidRPr="00CF7966">
              <w:rPr>
                <w:b/>
                <w:bCs/>
              </w:rPr>
              <w:t>Контрольных работ</w:t>
            </w:r>
          </w:p>
        </w:tc>
      </w:tr>
      <w:tr w:rsidR="00AD0A43" w:rsidRPr="00CF7966">
        <w:trPr>
          <w:trHeight w:val="297"/>
        </w:trPr>
        <w:tc>
          <w:tcPr>
            <w:tcW w:w="7937" w:type="dxa"/>
            <w:gridSpan w:val="2"/>
          </w:tcPr>
          <w:p w:rsidR="00AD0A43" w:rsidRPr="00CF7966" w:rsidRDefault="00AD0A43">
            <w:r w:rsidRPr="00CF7966">
              <w:t>ЯЗЫК И ОБЩЕНИЕ</w:t>
            </w:r>
          </w:p>
        </w:tc>
        <w:tc>
          <w:tcPr>
            <w:tcW w:w="992" w:type="dxa"/>
          </w:tcPr>
          <w:p w:rsidR="00AD0A43" w:rsidRPr="00CF7966" w:rsidRDefault="00AD0A43">
            <w:pPr>
              <w:jc w:val="center"/>
            </w:pPr>
            <w:r w:rsidRPr="00CF7966">
              <w:t>3</w:t>
            </w:r>
          </w:p>
        </w:tc>
        <w:tc>
          <w:tcPr>
            <w:tcW w:w="1743" w:type="dxa"/>
          </w:tcPr>
          <w:p w:rsidR="00AD0A43" w:rsidRPr="00CF7966" w:rsidRDefault="00AD0A43">
            <w:pPr>
              <w:jc w:val="center"/>
            </w:pPr>
          </w:p>
        </w:tc>
        <w:tc>
          <w:tcPr>
            <w:tcW w:w="1849" w:type="dxa"/>
          </w:tcPr>
          <w:p w:rsidR="00AD0A43" w:rsidRPr="00CF7966" w:rsidRDefault="00AD0A43">
            <w:pPr>
              <w:jc w:val="center"/>
            </w:pPr>
          </w:p>
        </w:tc>
      </w:tr>
      <w:tr w:rsidR="00AD0A43" w:rsidRPr="00CF7966">
        <w:trPr>
          <w:trHeight w:val="309"/>
        </w:trPr>
        <w:tc>
          <w:tcPr>
            <w:tcW w:w="7937" w:type="dxa"/>
            <w:gridSpan w:val="2"/>
          </w:tcPr>
          <w:p w:rsidR="00AD0A43" w:rsidRPr="00CF7966" w:rsidRDefault="00AD0A43">
            <w:r w:rsidRPr="00CF7966">
              <w:t>ВСПОМИНАЕМ, ПОВТОРЯЕМ, ИЗУЧАЕМ</w:t>
            </w:r>
          </w:p>
        </w:tc>
        <w:tc>
          <w:tcPr>
            <w:tcW w:w="992" w:type="dxa"/>
          </w:tcPr>
          <w:p w:rsidR="00AD0A43" w:rsidRPr="00CF7966" w:rsidRDefault="00AD0A43">
            <w:pPr>
              <w:jc w:val="center"/>
            </w:pPr>
            <w:r w:rsidRPr="00CF7966">
              <w:t>26</w:t>
            </w:r>
          </w:p>
        </w:tc>
        <w:tc>
          <w:tcPr>
            <w:tcW w:w="1743" w:type="dxa"/>
          </w:tcPr>
          <w:p w:rsidR="00AD0A43" w:rsidRPr="00CF7966" w:rsidRDefault="00AD0A43">
            <w:pPr>
              <w:jc w:val="center"/>
            </w:pPr>
            <w:r w:rsidRPr="00CF7966">
              <w:t>2</w:t>
            </w:r>
          </w:p>
        </w:tc>
        <w:tc>
          <w:tcPr>
            <w:tcW w:w="1849" w:type="dxa"/>
          </w:tcPr>
          <w:p w:rsidR="00AD0A43" w:rsidRPr="00CF7966" w:rsidRDefault="00AD0A43">
            <w:pPr>
              <w:jc w:val="center"/>
            </w:pPr>
            <w:r w:rsidRPr="00CF7966">
              <w:t>2</w:t>
            </w:r>
          </w:p>
        </w:tc>
      </w:tr>
      <w:tr w:rsidR="00AD0A43" w:rsidRPr="00CF7966">
        <w:trPr>
          <w:trHeight w:val="309"/>
        </w:trPr>
        <w:tc>
          <w:tcPr>
            <w:tcW w:w="7937" w:type="dxa"/>
            <w:gridSpan w:val="2"/>
          </w:tcPr>
          <w:p w:rsidR="00AD0A43" w:rsidRPr="00CF7966" w:rsidRDefault="00AD0A43">
            <w:r w:rsidRPr="00CF7966">
              <w:t>СИНТАКСИС. ПУНКТУАЦИЯ. КУЛЬТУРА РЕЧИ</w:t>
            </w:r>
          </w:p>
        </w:tc>
        <w:tc>
          <w:tcPr>
            <w:tcW w:w="992" w:type="dxa"/>
          </w:tcPr>
          <w:p w:rsidR="00AD0A43" w:rsidRPr="00CF7966" w:rsidRDefault="00AD0A43">
            <w:pPr>
              <w:jc w:val="center"/>
            </w:pPr>
            <w:r w:rsidRPr="00CF7966">
              <w:t>28</w:t>
            </w:r>
          </w:p>
        </w:tc>
        <w:tc>
          <w:tcPr>
            <w:tcW w:w="1743" w:type="dxa"/>
          </w:tcPr>
          <w:p w:rsidR="00AD0A43" w:rsidRPr="00CF7966" w:rsidRDefault="00AD0A43">
            <w:pPr>
              <w:jc w:val="center"/>
            </w:pPr>
            <w:r w:rsidRPr="00CF7966">
              <w:t>1</w:t>
            </w:r>
          </w:p>
        </w:tc>
        <w:tc>
          <w:tcPr>
            <w:tcW w:w="1849" w:type="dxa"/>
          </w:tcPr>
          <w:p w:rsidR="00AD0A43" w:rsidRPr="00CF7966" w:rsidRDefault="00AD0A43">
            <w:pPr>
              <w:jc w:val="center"/>
            </w:pPr>
            <w:r w:rsidRPr="00CF7966">
              <w:t>2</w:t>
            </w:r>
          </w:p>
        </w:tc>
      </w:tr>
      <w:tr w:rsidR="00AD0A43" w:rsidRPr="00CF7966">
        <w:trPr>
          <w:gridBefore w:val="1"/>
          <w:trHeight w:val="309"/>
        </w:trPr>
        <w:tc>
          <w:tcPr>
            <w:tcW w:w="7937" w:type="dxa"/>
          </w:tcPr>
          <w:p w:rsidR="00AD0A43" w:rsidRPr="00CF7966" w:rsidRDefault="00AD0A43">
            <w:pPr>
              <w:ind w:right="2367"/>
            </w:pPr>
            <w:r w:rsidRPr="00CF7966">
              <w:t>ФОНЕТИКА. ОРФОЭПИЯ. ГРАФИКА. ОРФОГРАФИЯ. КУЛЬТУРА РЕЧИ</w:t>
            </w:r>
          </w:p>
        </w:tc>
        <w:tc>
          <w:tcPr>
            <w:tcW w:w="992" w:type="dxa"/>
          </w:tcPr>
          <w:p w:rsidR="00AD0A43" w:rsidRPr="00CF7966" w:rsidRDefault="00AD0A43">
            <w:pPr>
              <w:jc w:val="center"/>
            </w:pPr>
            <w:r w:rsidRPr="00CF7966">
              <w:t>19</w:t>
            </w:r>
          </w:p>
        </w:tc>
        <w:tc>
          <w:tcPr>
            <w:tcW w:w="1743" w:type="dxa"/>
          </w:tcPr>
          <w:p w:rsidR="00AD0A43" w:rsidRPr="00CF7966" w:rsidRDefault="00AD0A43">
            <w:pPr>
              <w:jc w:val="center"/>
            </w:pPr>
            <w:r w:rsidRPr="00CF7966">
              <w:t>4</w:t>
            </w:r>
          </w:p>
        </w:tc>
        <w:tc>
          <w:tcPr>
            <w:tcW w:w="1849" w:type="dxa"/>
          </w:tcPr>
          <w:p w:rsidR="00AD0A43" w:rsidRPr="00CF7966" w:rsidRDefault="00AD0A43">
            <w:pPr>
              <w:jc w:val="center"/>
            </w:pPr>
            <w:r w:rsidRPr="00CF7966">
              <w:t>1</w:t>
            </w:r>
          </w:p>
        </w:tc>
      </w:tr>
      <w:tr w:rsidR="00AD0A43" w:rsidRPr="00CF7966">
        <w:trPr>
          <w:gridBefore w:val="1"/>
          <w:trHeight w:val="309"/>
        </w:trPr>
        <w:tc>
          <w:tcPr>
            <w:tcW w:w="7937" w:type="dxa"/>
          </w:tcPr>
          <w:p w:rsidR="00AD0A43" w:rsidRPr="00CF7966" w:rsidRDefault="00AD0A43">
            <w:pPr>
              <w:ind w:right="2367"/>
            </w:pPr>
            <w:r w:rsidRPr="00CF7966">
              <w:t>ЛЕКСИКА. КУЛЬТУРА РЕЧИ</w:t>
            </w:r>
          </w:p>
        </w:tc>
        <w:tc>
          <w:tcPr>
            <w:tcW w:w="992" w:type="dxa"/>
          </w:tcPr>
          <w:p w:rsidR="00AD0A43" w:rsidRPr="00CF7966" w:rsidRDefault="00AD0A43">
            <w:pPr>
              <w:jc w:val="center"/>
            </w:pPr>
            <w:r w:rsidRPr="00CF7966">
              <w:t>13</w:t>
            </w:r>
          </w:p>
        </w:tc>
        <w:tc>
          <w:tcPr>
            <w:tcW w:w="1743" w:type="dxa"/>
          </w:tcPr>
          <w:p w:rsidR="00AD0A43" w:rsidRPr="00CF7966" w:rsidRDefault="00AD0A43">
            <w:pPr>
              <w:jc w:val="center"/>
            </w:pPr>
            <w:r w:rsidRPr="00CF7966">
              <w:t>2</w:t>
            </w:r>
          </w:p>
        </w:tc>
        <w:tc>
          <w:tcPr>
            <w:tcW w:w="1849" w:type="dxa"/>
          </w:tcPr>
          <w:p w:rsidR="00AD0A43" w:rsidRPr="00CF7966" w:rsidRDefault="00AD0A43">
            <w:pPr>
              <w:jc w:val="center"/>
            </w:pPr>
            <w:r w:rsidRPr="00CF7966">
              <w:t>1</w:t>
            </w:r>
          </w:p>
        </w:tc>
      </w:tr>
      <w:tr w:rsidR="00AD0A43" w:rsidRPr="00CF7966">
        <w:trPr>
          <w:gridBefore w:val="1"/>
          <w:trHeight w:val="293"/>
        </w:trPr>
        <w:tc>
          <w:tcPr>
            <w:tcW w:w="7937" w:type="dxa"/>
          </w:tcPr>
          <w:p w:rsidR="00AD0A43" w:rsidRPr="00CF7966" w:rsidRDefault="00AD0A43">
            <w:r w:rsidRPr="00CF7966">
              <w:t>МОРФЕМИКА. ОРФОГРАФИЯ. КУЛЬТУРА РЕЧИ</w:t>
            </w:r>
          </w:p>
        </w:tc>
        <w:tc>
          <w:tcPr>
            <w:tcW w:w="992" w:type="dxa"/>
          </w:tcPr>
          <w:p w:rsidR="00AD0A43" w:rsidRPr="00CF7966" w:rsidRDefault="00AD0A43">
            <w:pPr>
              <w:jc w:val="center"/>
            </w:pPr>
            <w:r w:rsidRPr="00CF7966">
              <w:t>21</w:t>
            </w:r>
          </w:p>
        </w:tc>
        <w:tc>
          <w:tcPr>
            <w:tcW w:w="1743" w:type="dxa"/>
          </w:tcPr>
          <w:p w:rsidR="00AD0A43" w:rsidRPr="00CF7966" w:rsidRDefault="00AD0A43">
            <w:pPr>
              <w:jc w:val="center"/>
            </w:pPr>
            <w:r w:rsidRPr="00CF7966">
              <w:t>3</w:t>
            </w:r>
          </w:p>
        </w:tc>
        <w:tc>
          <w:tcPr>
            <w:tcW w:w="1849" w:type="dxa"/>
          </w:tcPr>
          <w:p w:rsidR="00AD0A43" w:rsidRPr="00CF7966" w:rsidRDefault="00AD0A43">
            <w:pPr>
              <w:jc w:val="center"/>
            </w:pPr>
            <w:r w:rsidRPr="00CF7966">
              <w:t>1</w:t>
            </w:r>
          </w:p>
        </w:tc>
      </w:tr>
      <w:tr w:rsidR="00AD0A43" w:rsidRPr="00CF7966">
        <w:trPr>
          <w:gridBefore w:val="1"/>
          <w:trHeight w:val="685"/>
        </w:trPr>
        <w:tc>
          <w:tcPr>
            <w:tcW w:w="7937" w:type="dxa"/>
          </w:tcPr>
          <w:p w:rsidR="00AD0A43" w:rsidRPr="00CF7966" w:rsidRDefault="00AD0A43">
            <w:r w:rsidRPr="00CF7966">
              <w:t xml:space="preserve">МОРФОЛОГИЯ. ОРФОГРАФИЯ. КУЛЬТУРА РЕЧИ </w:t>
            </w:r>
          </w:p>
          <w:p w:rsidR="00AD0A43" w:rsidRPr="00CF7966" w:rsidRDefault="00AD0A43">
            <w:r w:rsidRPr="00CF7966">
              <w:t>Имя существительное.</w:t>
            </w:r>
          </w:p>
        </w:tc>
        <w:tc>
          <w:tcPr>
            <w:tcW w:w="992" w:type="dxa"/>
          </w:tcPr>
          <w:p w:rsidR="00AD0A43" w:rsidRPr="00CF7966" w:rsidRDefault="00AD0A43">
            <w:pPr>
              <w:jc w:val="center"/>
            </w:pPr>
          </w:p>
          <w:p w:rsidR="00AD0A43" w:rsidRPr="00CF7966" w:rsidRDefault="00AD0A43">
            <w:pPr>
              <w:jc w:val="center"/>
            </w:pPr>
            <w:r w:rsidRPr="00CF7966">
              <w:t>19</w:t>
            </w:r>
          </w:p>
        </w:tc>
        <w:tc>
          <w:tcPr>
            <w:tcW w:w="1743" w:type="dxa"/>
          </w:tcPr>
          <w:p w:rsidR="00AD0A43" w:rsidRPr="00CF7966" w:rsidRDefault="00AD0A43">
            <w:pPr>
              <w:jc w:val="center"/>
            </w:pPr>
          </w:p>
          <w:p w:rsidR="00AD0A43" w:rsidRPr="00CF7966" w:rsidRDefault="00AD0A43">
            <w:pPr>
              <w:jc w:val="center"/>
            </w:pPr>
            <w:r w:rsidRPr="00CF7966">
              <w:t>1</w:t>
            </w:r>
          </w:p>
        </w:tc>
        <w:tc>
          <w:tcPr>
            <w:tcW w:w="1849" w:type="dxa"/>
          </w:tcPr>
          <w:p w:rsidR="00AD0A43" w:rsidRPr="00CF7966" w:rsidRDefault="00AD0A43">
            <w:pPr>
              <w:jc w:val="center"/>
            </w:pPr>
          </w:p>
          <w:p w:rsidR="00AD0A43" w:rsidRPr="00CF7966" w:rsidRDefault="00AD0A43">
            <w:pPr>
              <w:jc w:val="center"/>
            </w:pPr>
            <w:r w:rsidRPr="00CF7966">
              <w:t>1</w:t>
            </w:r>
          </w:p>
        </w:tc>
      </w:tr>
      <w:tr w:rsidR="00AD0A43" w:rsidRPr="00CF7966">
        <w:trPr>
          <w:gridBefore w:val="1"/>
          <w:trHeight w:val="440"/>
        </w:trPr>
        <w:tc>
          <w:tcPr>
            <w:tcW w:w="7937" w:type="dxa"/>
          </w:tcPr>
          <w:p w:rsidR="00AD0A43" w:rsidRPr="00CF7966" w:rsidRDefault="00AD0A43">
            <w:r w:rsidRPr="00CF7966">
              <w:t>Имя прилагательное.</w:t>
            </w:r>
          </w:p>
        </w:tc>
        <w:tc>
          <w:tcPr>
            <w:tcW w:w="992" w:type="dxa"/>
          </w:tcPr>
          <w:p w:rsidR="00AD0A43" w:rsidRPr="00CF7966" w:rsidRDefault="00AD0A43">
            <w:pPr>
              <w:jc w:val="center"/>
            </w:pPr>
            <w:r w:rsidRPr="00CF7966">
              <w:t>9</w:t>
            </w:r>
          </w:p>
        </w:tc>
        <w:tc>
          <w:tcPr>
            <w:tcW w:w="1743" w:type="dxa"/>
          </w:tcPr>
          <w:p w:rsidR="00AD0A43" w:rsidRPr="00CF7966" w:rsidRDefault="00AD0A43">
            <w:pPr>
              <w:jc w:val="center"/>
            </w:pPr>
            <w:r w:rsidRPr="00CF7966">
              <w:t>2</w:t>
            </w:r>
          </w:p>
        </w:tc>
        <w:tc>
          <w:tcPr>
            <w:tcW w:w="1849" w:type="dxa"/>
          </w:tcPr>
          <w:p w:rsidR="00AD0A43" w:rsidRPr="00CF7966" w:rsidRDefault="00AD0A43">
            <w:pPr>
              <w:jc w:val="center"/>
            </w:pPr>
            <w:r w:rsidRPr="00CF7966">
              <w:t>1</w:t>
            </w:r>
          </w:p>
        </w:tc>
      </w:tr>
      <w:tr w:rsidR="00AD0A43" w:rsidRPr="00CF7966">
        <w:trPr>
          <w:gridBefore w:val="1"/>
          <w:trHeight w:val="500"/>
        </w:trPr>
        <w:tc>
          <w:tcPr>
            <w:tcW w:w="7937" w:type="dxa"/>
          </w:tcPr>
          <w:p w:rsidR="00AD0A43" w:rsidRPr="00CF7966" w:rsidRDefault="00AD0A43">
            <w:r w:rsidRPr="00CF7966">
              <w:t>Глагол.</w:t>
            </w:r>
          </w:p>
        </w:tc>
        <w:tc>
          <w:tcPr>
            <w:tcW w:w="992" w:type="dxa"/>
          </w:tcPr>
          <w:p w:rsidR="00AD0A43" w:rsidRPr="00CF7966" w:rsidRDefault="00AD0A43">
            <w:pPr>
              <w:jc w:val="center"/>
            </w:pPr>
            <w:r w:rsidRPr="00CF7966">
              <w:t>21</w:t>
            </w:r>
          </w:p>
        </w:tc>
        <w:tc>
          <w:tcPr>
            <w:tcW w:w="1743" w:type="dxa"/>
          </w:tcPr>
          <w:p w:rsidR="00AD0A43" w:rsidRPr="00CF7966" w:rsidRDefault="00AD0A43">
            <w:pPr>
              <w:jc w:val="center"/>
            </w:pPr>
            <w:r w:rsidRPr="00CF7966">
              <w:t>3</w:t>
            </w:r>
          </w:p>
        </w:tc>
        <w:tc>
          <w:tcPr>
            <w:tcW w:w="1849" w:type="dxa"/>
          </w:tcPr>
          <w:p w:rsidR="00AD0A43" w:rsidRPr="00CF7966" w:rsidRDefault="00AD0A43">
            <w:pPr>
              <w:jc w:val="center"/>
            </w:pPr>
            <w:r w:rsidRPr="00CF7966">
              <w:t>1</w:t>
            </w:r>
          </w:p>
        </w:tc>
      </w:tr>
      <w:tr w:rsidR="00AD0A43" w:rsidRPr="00CF7966">
        <w:trPr>
          <w:gridBefore w:val="1"/>
          <w:trHeight w:val="265"/>
        </w:trPr>
        <w:tc>
          <w:tcPr>
            <w:tcW w:w="7937" w:type="dxa"/>
          </w:tcPr>
          <w:p w:rsidR="00AD0A43" w:rsidRPr="00CF7966" w:rsidRDefault="00AD0A43">
            <w:r w:rsidRPr="00CF7966">
              <w:t>Повторение и систематизация изученного в 5 классе.</w:t>
            </w:r>
          </w:p>
        </w:tc>
        <w:tc>
          <w:tcPr>
            <w:tcW w:w="992" w:type="dxa"/>
          </w:tcPr>
          <w:p w:rsidR="00AD0A43" w:rsidRPr="00CF7966" w:rsidRDefault="00AD0A43">
            <w:pPr>
              <w:jc w:val="center"/>
            </w:pPr>
            <w:r w:rsidRPr="00CF7966">
              <w:t>10</w:t>
            </w:r>
          </w:p>
        </w:tc>
        <w:tc>
          <w:tcPr>
            <w:tcW w:w="1743" w:type="dxa"/>
          </w:tcPr>
          <w:p w:rsidR="00AD0A43" w:rsidRPr="00CF7966" w:rsidRDefault="00AD0A43">
            <w:pPr>
              <w:jc w:val="center"/>
            </w:pPr>
          </w:p>
        </w:tc>
        <w:tc>
          <w:tcPr>
            <w:tcW w:w="1849" w:type="dxa"/>
          </w:tcPr>
          <w:p w:rsidR="00AD0A43" w:rsidRPr="00CF7966" w:rsidRDefault="00AD0A43">
            <w:pPr>
              <w:jc w:val="center"/>
            </w:pPr>
            <w:r w:rsidRPr="00CF7966">
              <w:t>1</w:t>
            </w:r>
          </w:p>
        </w:tc>
      </w:tr>
      <w:tr w:rsidR="00AD0A43" w:rsidRPr="00CF7966">
        <w:trPr>
          <w:gridBefore w:val="1"/>
          <w:trHeight w:val="326"/>
        </w:trPr>
        <w:tc>
          <w:tcPr>
            <w:tcW w:w="7937" w:type="dxa"/>
          </w:tcPr>
          <w:p w:rsidR="00AD0A43" w:rsidRPr="00CF7966" w:rsidRDefault="00AD0A43">
            <w:r w:rsidRPr="00CF7966">
              <w:t>ИТОГО</w:t>
            </w:r>
          </w:p>
        </w:tc>
        <w:tc>
          <w:tcPr>
            <w:tcW w:w="992" w:type="dxa"/>
          </w:tcPr>
          <w:p w:rsidR="00AD0A43" w:rsidRPr="00CF7966" w:rsidRDefault="00AD0A43">
            <w:pPr>
              <w:jc w:val="center"/>
              <w:rPr>
                <w:b/>
                <w:bCs/>
              </w:rPr>
            </w:pPr>
            <w:r w:rsidRPr="00CF7966">
              <w:rPr>
                <w:b/>
                <w:bCs/>
              </w:rPr>
              <w:t>170</w:t>
            </w:r>
          </w:p>
        </w:tc>
        <w:tc>
          <w:tcPr>
            <w:tcW w:w="1743" w:type="dxa"/>
          </w:tcPr>
          <w:p w:rsidR="00AD0A43" w:rsidRPr="00CF7966" w:rsidRDefault="00AD0A43">
            <w:pPr>
              <w:jc w:val="center"/>
            </w:pPr>
            <w:r w:rsidRPr="00CF7966">
              <w:t>18</w:t>
            </w:r>
          </w:p>
        </w:tc>
        <w:tc>
          <w:tcPr>
            <w:tcW w:w="1849" w:type="dxa"/>
          </w:tcPr>
          <w:p w:rsidR="00AD0A43" w:rsidRPr="00CF7966" w:rsidRDefault="00AD0A43">
            <w:pPr>
              <w:jc w:val="center"/>
            </w:pPr>
            <w:r w:rsidRPr="00CF7966">
              <w:t>11</w:t>
            </w:r>
          </w:p>
        </w:tc>
      </w:tr>
    </w:tbl>
    <w:p w:rsidR="00AD0A43" w:rsidRDefault="00AD0A43" w:rsidP="00AC5F4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  <w:bookmarkStart w:id="0" w:name="_Toc287934280"/>
      <w:bookmarkStart w:id="1" w:name="_Toc414553182"/>
      <w:bookmarkEnd w:id="0"/>
      <w:bookmarkEnd w:id="1"/>
    </w:p>
    <w:p w:rsidR="00AD0A43" w:rsidRDefault="00AD0A43" w:rsidP="00AC5F4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18"/>
          <w:szCs w:val="18"/>
        </w:rPr>
      </w:pPr>
    </w:p>
    <w:p w:rsidR="00AD0A43" w:rsidRPr="00621207" w:rsidRDefault="00AD0A43" w:rsidP="00AC5F44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AD0A43" w:rsidRPr="00621207" w:rsidRDefault="00AD0A43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21207">
        <w:rPr>
          <w:rFonts w:ascii="Times New Roman" w:hAnsi="Times New Roman" w:cs="Times New Roman"/>
          <w:b/>
          <w:bCs/>
          <w:sz w:val="24"/>
          <w:szCs w:val="24"/>
        </w:rPr>
        <w:t>3. Календарно-тематическое планирование</w:t>
      </w:r>
    </w:p>
    <w:tbl>
      <w:tblPr>
        <w:tblpPr w:leftFromText="180" w:rightFromText="180" w:vertAnchor="text" w:tblpX="-442" w:tblpY="1"/>
        <w:tblW w:w="15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8" w:type="dxa"/>
        </w:tblCellMar>
        <w:tblLook w:val="00A0"/>
      </w:tblPr>
      <w:tblGrid>
        <w:gridCol w:w="626"/>
        <w:gridCol w:w="2213"/>
        <w:gridCol w:w="539"/>
        <w:gridCol w:w="8"/>
        <w:gridCol w:w="838"/>
        <w:gridCol w:w="14"/>
        <w:gridCol w:w="60"/>
        <w:gridCol w:w="148"/>
        <w:gridCol w:w="686"/>
        <w:gridCol w:w="30"/>
        <w:gridCol w:w="56"/>
        <w:gridCol w:w="1180"/>
        <w:gridCol w:w="68"/>
        <w:gridCol w:w="84"/>
        <w:gridCol w:w="28"/>
        <w:gridCol w:w="7380"/>
        <w:gridCol w:w="360"/>
        <w:gridCol w:w="1440"/>
      </w:tblGrid>
      <w:tr w:rsidR="00AD0A43" w:rsidRPr="00A05AA4">
        <w:tc>
          <w:tcPr>
            <w:tcW w:w="626" w:type="dxa"/>
            <w:vMerge w:val="restart"/>
          </w:tcPr>
          <w:p w:rsidR="00AD0A43" w:rsidRPr="00A05AA4" w:rsidRDefault="00AD0A43" w:rsidP="00795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213" w:type="dxa"/>
            <w:vMerge w:val="restart"/>
          </w:tcPr>
          <w:p w:rsidR="00AD0A43" w:rsidRPr="00A05AA4" w:rsidRDefault="00AD0A43" w:rsidP="00795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Тема урока</w:t>
            </w:r>
          </w:p>
        </w:tc>
        <w:tc>
          <w:tcPr>
            <w:tcW w:w="547" w:type="dxa"/>
            <w:gridSpan w:val="2"/>
            <w:vMerge w:val="restart"/>
            <w:textDirection w:val="btLr"/>
            <w:vAlign w:val="center"/>
          </w:tcPr>
          <w:p w:rsidR="00AD0A43" w:rsidRPr="00A05AA4" w:rsidRDefault="00AD0A43" w:rsidP="00795C5D">
            <w:pPr>
              <w:spacing w:after="0" w:line="240" w:lineRule="auto"/>
              <w:ind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Кои-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тво часов</w:t>
            </w:r>
          </w:p>
        </w:tc>
        <w:tc>
          <w:tcPr>
            <w:tcW w:w="174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Сроки изучения</w:t>
            </w:r>
          </w:p>
        </w:tc>
        <w:tc>
          <w:tcPr>
            <w:tcW w:w="1334" w:type="dxa"/>
            <w:gridSpan w:val="4"/>
            <w:vMerge w:val="restart"/>
          </w:tcPr>
          <w:p w:rsidR="00AD0A43" w:rsidRPr="00A05AA4" w:rsidRDefault="00AD0A43" w:rsidP="00795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Тип урока</w:t>
            </w:r>
          </w:p>
        </w:tc>
        <w:tc>
          <w:tcPr>
            <w:tcW w:w="7492" w:type="dxa"/>
            <w:gridSpan w:val="3"/>
            <w:vMerge w:val="restart"/>
          </w:tcPr>
          <w:p w:rsidR="00AD0A43" w:rsidRPr="00A05AA4" w:rsidRDefault="00AD0A43" w:rsidP="00795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УУД</w:t>
            </w:r>
          </w:p>
          <w:p w:rsidR="00AD0A43" w:rsidRPr="00A05AA4" w:rsidRDefault="00AD0A43" w:rsidP="00795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Личностные</w:t>
            </w:r>
          </w:p>
          <w:p w:rsidR="00AD0A43" w:rsidRPr="00A05AA4" w:rsidRDefault="00AD0A43" w:rsidP="00795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Познавательные</w:t>
            </w:r>
          </w:p>
          <w:p w:rsidR="00AD0A43" w:rsidRPr="00A05AA4" w:rsidRDefault="00AD0A43" w:rsidP="00795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Коммуникативные</w:t>
            </w:r>
          </w:p>
          <w:p w:rsidR="00AD0A43" w:rsidRPr="00A05AA4" w:rsidRDefault="00AD0A43" w:rsidP="00795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Регулятивные</w:t>
            </w:r>
          </w:p>
        </w:tc>
        <w:tc>
          <w:tcPr>
            <w:tcW w:w="1800" w:type="dxa"/>
            <w:gridSpan w:val="2"/>
            <w:vMerge w:val="restart"/>
          </w:tcPr>
          <w:p w:rsidR="00AD0A43" w:rsidRPr="00A05AA4" w:rsidRDefault="00AD0A43" w:rsidP="00795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Домашнее задание </w:t>
            </w:r>
            <w:bookmarkStart w:id="2" w:name="_GoBack"/>
            <w:bookmarkEnd w:id="2"/>
          </w:p>
          <w:p w:rsidR="00AD0A43" w:rsidRPr="00A05AA4" w:rsidRDefault="00AD0A43" w:rsidP="00795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0A43" w:rsidRPr="00A05AA4">
        <w:trPr>
          <w:trHeight w:val="1020"/>
        </w:trPr>
        <w:tc>
          <w:tcPr>
            <w:tcW w:w="626" w:type="dxa"/>
            <w:vMerge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  <w:vMerge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vMerge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по плану</w:t>
            </w:r>
          </w:p>
        </w:tc>
        <w:tc>
          <w:tcPr>
            <w:tcW w:w="908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по факту</w:t>
            </w:r>
          </w:p>
        </w:tc>
        <w:tc>
          <w:tcPr>
            <w:tcW w:w="1334" w:type="dxa"/>
            <w:gridSpan w:val="4"/>
            <w:vMerge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492" w:type="dxa"/>
            <w:gridSpan w:val="3"/>
            <w:vMerge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2"/>
            <w:vMerge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0A43" w:rsidRPr="00A05AA4">
        <w:trPr>
          <w:trHeight w:val="212"/>
        </w:trPr>
        <w:tc>
          <w:tcPr>
            <w:tcW w:w="15758" w:type="dxa"/>
            <w:gridSpan w:val="18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</w:t>
            </w:r>
            <w:r w:rsidRPr="00A05A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 1. Язык и общение (3 часа)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Style w:val="1"/>
                <w:sz w:val="18"/>
                <w:szCs w:val="18"/>
                <w:lang w:eastAsia="en-US"/>
              </w:rPr>
              <w:t>Язык и чело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>век. Язык и речь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8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03.09</w:t>
            </w:r>
          </w:p>
        </w:tc>
        <w:tc>
          <w:tcPr>
            <w:tcW w:w="1334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Style w:val="1"/>
                <w:sz w:val="18"/>
                <w:szCs w:val="18"/>
                <w:lang w:eastAsia="en-US"/>
              </w:rPr>
            </w:pPr>
            <w:r w:rsidRPr="00A05AA4">
              <w:rPr>
                <w:rStyle w:val="1"/>
                <w:sz w:val="18"/>
                <w:szCs w:val="18"/>
                <w:lang w:eastAsia="en-US"/>
              </w:rPr>
              <w:t xml:space="preserve">Урок 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Style w:val="1"/>
                <w:sz w:val="18"/>
                <w:szCs w:val="18"/>
                <w:lang w:eastAsia="en-US"/>
              </w:rPr>
              <w:t>«от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>крытия» нового знания</w:t>
            </w:r>
          </w:p>
        </w:tc>
        <w:tc>
          <w:tcPr>
            <w:tcW w:w="7492" w:type="dxa"/>
            <w:gridSpan w:val="3"/>
          </w:tcPr>
          <w:p w:rsidR="00AD0A43" w:rsidRPr="00A05AA4" w:rsidRDefault="00AD0A43" w:rsidP="00795C5D">
            <w:pPr>
              <w:spacing w:after="0" w:line="240" w:lineRule="auto"/>
              <w:rPr>
                <w:rStyle w:val="10"/>
                <w:b w:val="0"/>
                <w:bCs w:val="0"/>
                <w:i w:val="0"/>
                <w:iCs w:val="0"/>
                <w:spacing w:val="-1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40"/>
                <w:sz w:val="18"/>
                <w:szCs w:val="18"/>
                <w:lang w:eastAsia="ru-RU"/>
              </w:rPr>
              <w:t>Личностные</w:t>
            </w:r>
            <w:r w:rsidRPr="00A05AA4">
              <w:rPr>
                <w:rFonts w:ascii="Times New Roman" w:hAnsi="Times New Roman" w:cs="Times New Roman"/>
                <w:color w:val="000000"/>
                <w:spacing w:val="40"/>
                <w:sz w:val="18"/>
                <w:szCs w:val="18"/>
                <w:lang w:eastAsia="ru-RU"/>
              </w:rPr>
              <w:t>:</w:t>
            </w:r>
            <w:r w:rsidRPr="00A05AA4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осознавать эстетическую ценность русского языка, необходимость владения русским языком для учебной деятельности; анализировать себя как слушателя.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Style w:val="10"/>
                <w:sz w:val="18"/>
                <w:szCs w:val="18"/>
                <w:lang w:eastAsia="en-US"/>
              </w:rPr>
              <w:t>Коммуникативные:</w:t>
            </w:r>
            <w:r w:rsidRPr="00A05AA4">
              <w:rPr>
                <w:rStyle w:val="a0"/>
                <w:sz w:val="18"/>
                <w:szCs w:val="18"/>
                <w:lang w:eastAsia="en-US"/>
              </w:rPr>
              <w:t xml:space="preserve"> 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t>слушать и слышать друг друга; с достаточной полнотой и точностью выражать свои мысли в соответствии с зада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 xml:space="preserve">чами и условиями коммуникации. </w:t>
            </w:r>
            <w:r w:rsidRPr="00A05AA4">
              <w:rPr>
                <w:rStyle w:val="10"/>
                <w:sz w:val="18"/>
                <w:szCs w:val="18"/>
                <w:lang w:eastAsia="en-US"/>
              </w:rPr>
              <w:t>Регулятивные:</w:t>
            </w:r>
            <w:r w:rsidRPr="00A05AA4">
              <w:rPr>
                <w:rStyle w:val="a0"/>
                <w:sz w:val="18"/>
                <w:szCs w:val="18"/>
                <w:lang w:eastAsia="en-US"/>
              </w:rPr>
              <w:t xml:space="preserve"> 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t>самостоятельно выделять и формулировать познавательную цель; ис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 xml:space="preserve">кать и выделять необходимую информацию. </w:t>
            </w:r>
            <w:r w:rsidRPr="00A05AA4">
              <w:rPr>
                <w:rStyle w:val="10"/>
                <w:sz w:val="18"/>
                <w:szCs w:val="18"/>
                <w:lang w:eastAsia="en-US"/>
              </w:rPr>
              <w:t>Познавательные:</w:t>
            </w:r>
            <w:r w:rsidRPr="00A05AA4">
              <w:rPr>
                <w:rStyle w:val="a0"/>
                <w:sz w:val="18"/>
                <w:szCs w:val="18"/>
                <w:lang w:eastAsia="en-US"/>
              </w:rPr>
              <w:t xml:space="preserve"> 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t>объяснять языковые явле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>ния, процессы, связи и отношения, выявляе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>мые в ходе исследования структуры слова</w:t>
            </w:r>
          </w:p>
        </w:tc>
        <w:tc>
          <w:tcPr>
            <w:tcW w:w="180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 §1,пересказ текста упр.1 или упр.2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Style w:val="1"/>
                <w:sz w:val="18"/>
                <w:szCs w:val="18"/>
                <w:lang w:eastAsia="en-US"/>
              </w:rPr>
              <w:t>Язык и его единицы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8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04.09</w:t>
            </w:r>
          </w:p>
        </w:tc>
        <w:tc>
          <w:tcPr>
            <w:tcW w:w="1334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Style w:val="1"/>
                <w:sz w:val="18"/>
                <w:szCs w:val="18"/>
                <w:lang w:eastAsia="en-US"/>
              </w:rPr>
            </w:pPr>
            <w:r w:rsidRPr="00A05AA4">
              <w:rPr>
                <w:rStyle w:val="1"/>
                <w:sz w:val="18"/>
                <w:szCs w:val="18"/>
                <w:lang w:eastAsia="en-US"/>
              </w:rPr>
              <w:t xml:space="preserve">Урок 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Style w:val="1"/>
                <w:sz w:val="18"/>
                <w:szCs w:val="18"/>
                <w:lang w:eastAsia="en-US"/>
              </w:rPr>
              <w:t>«от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>крытия» нового знания</w:t>
            </w:r>
          </w:p>
        </w:tc>
        <w:tc>
          <w:tcPr>
            <w:tcW w:w="7492" w:type="dxa"/>
            <w:gridSpan w:val="3"/>
          </w:tcPr>
          <w:p w:rsidR="00AD0A43" w:rsidRPr="00A05AA4" w:rsidRDefault="00AD0A43" w:rsidP="00795C5D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Личностные:</w:t>
            </w:r>
            <w:r w:rsidRPr="00A05AA4">
              <w:rPr>
                <w:rStyle w:val="a"/>
                <w:spacing w:val="-1"/>
                <w:sz w:val="18"/>
                <w:szCs w:val="18"/>
                <w:lang w:eastAsia="en-US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</w:rPr>
              <w:t>участвовать в оценке работ, ответов одноклассников на основе заданных критериев успешности учебной деятельности</w:t>
            </w: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"/>
                <w:sz w:val="18"/>
                <w:szCs w:val="18"/>
              </w:rPr>
              <w:t xml:space="preserve"> </w:t>
            </w: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добывать недостающую информацию с помощью вопросов (познава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тельная инициативность).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применять методы информа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ционного поиска, в том числе с помощью компьютерных средств.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мые в ходе исследования структуры слова</w:t>
            </w:r>
          </w:p>
        </w:tc>
        <w:tc>
          <w:tcPr>
            <w:tcW w:w="180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§2-4, упр.8-письменно, упр.10-устно</w:t>
            </w:r>
          </w:p>
        </w:tc>
      </w:tr>
      <w:tr w:rsidR="00AD0A43" w:rsidRPr="00A05AA4">
        <w:trPr>
          <w:trHeight w:val="2245"/>
        </w:trPr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Стили речи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8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8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05.09</w:t>
            </w:r>
          </w:p>
        </w:tc>
        <w:tc>
          <w:tcPr>
            <w:tcW w:w="1334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Style w:val="a"/>
                <w:i w:val="0"/>
                <w:iCs w:val="0"/>
                <w:spacing w:val="-1"/>
                <w:sz w:val="18"/>
                <w:szCs w:val="18"/>
                <w:lang w:val="en-US" w:eastAsia="en-US"/>
              </w:rPr>
              <w:t>P</w:t>
            </w:r>
            <w:r w:rsidRPr="00A05AA4">
              <w:rPr>
                <w:rStyle w:val="a"/>
                <w:i w:val="0"/>
                <w:iCs w:val="0"/>
                <w:spacing w:val="-1"/>
                <w:sz w:val="18"/>
                <w:szCs w:val="18"/>
                <w:lang w:eastAsia="en-US"/>
              </w:rPr>
              <w:t>.р</w:t>
            </w:r>
            <w:r w:rsidRPr="00A05AA4">
              <w:rPr>
                <w:rStyle w:val="a"/>
                <w:spacing w:val="-1"/>
                <w:sz w:val="18"/>
                <w:szCs w:val="18"/>
                <w:lang w:eastAsia="en-US"/>
              </w:rPr>
              <w:t>.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t xml:space="preserve"> Урок общемето-ди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>ческой направлен-ности</w:t>
            </w:r>
          </w:p>
        </w:tc>
        <w:tc>
          <w:tcPr>
            <w:tcW w:w="7492" w:type="dxa"/>
            <w:gridSpan w:val="3"/>
          </w:tcPr>
          <w:p w:rsidR="00AD0A43" w:rsidRPr="00A05AA4" w:rsidRDefault="00AD0A43" w:rsidP="00795C5D">
            <w:pPr>
              <w:spacing w:after="0" w:line="240" w:lineRule="auto"/>
              <w:rPr>
                <w:rStyle w:val="10"/>
                <w:sz w:val="18"/>
                <w:szCs w:val="18"/>
                <w:lang w:eastAsia="en-US"/>
              </w:rPr>
            </w:pPr>
            <w:r w:rsidRPr="00A05AA4">
              <w:rPr>
                <w:rStyle w:val="10"/>
                <w:sz w:val="18"/>
                <w:szCs w:val="18"/>
                <w:lang w:eastAsia="en-US"/>
              </w:rPr>
              <w:t>Личностные:</w:t>
            </w:r>
            <w:r w:rsidRPr="00A05AA4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проявлять чувство личной ответственности за своё поведение на основе содержания текстов учебника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Style w:val="10"/>
                <w:sz w:val="18"/>
                <w:szCs w:val="18"/>
                <w:lang w:eastAsia="en-US"/>
              </w:rPr>
              <w:t>Коммуникативные:</w:t>
            </w:r>
            <w:r w:rsidRPr="00A05AA4">
              <w:rPr>
                <w:rStyle w:val="a0"/>
                <w:sz w:val="18"/>
                <w:szCs w:val="18"/>
                <w:lang w:eastAsia="en-US"/>
              </w:rPr>
              <w:t xml:space="preserve"> 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t>проявлять речевые дейст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>вия: использовать адекватные языковые сред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>ства для отображения в форме речевых выска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 xml:space="preserve">зываний своих чувств, мыслей, побуждений и иных составляющих внутреннего мира. </w:t>
            </w:r>
            <w:r w:rsidRPr="00A05AA4">
              <w:rPr>
                <w:rStyle w:val="10"/>
                <w:sz w:val="18"/>
                <w:szCs w:val="18"/>
                <w:lang w:eastAsia="en-US"/>
              </w:rPr>
              <w:t>Регулятивные:</w:t>
            </w:r>
            <w:r w:rsidRPr="00A05AA4">
              <w:rPr>
                <w:rStyle w:val="a0"/>
                <w:sz w:val="18"/>
                <w:szCs w:val="18"/>
                <w:lang w:eastAsia="en-US"/>
              </w:rPr>
              <w:t xml:space="preserve"> 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t>осознавать самого себя как дви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>жущую силу своего научения, свою способ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>ность к мобилизации сил и энергии, волевому усилию — к выбору в ситуации мотивационно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 xml:space="preserve">го конфликта, к преодолению препятствий. </w:t>
            </w:r>
            <w:r w:rsidRPr="00A05AA4">
              <w:rPr>
                <w:rStyle w:val="10"/>
                <w:sz w:val="18"/>
                <w:szCs w:val="18"/>
                <w:lang w:eastAsia="en-US"/>
              </w:rPr>
              <w:t>Познавательные:</w:t>
            </w:r>
            <w:r w:rsidRPr="00A05AA4">
              <w:rPr>
                <w:rStyle w:val="a0"/>
                <w:sz w:val="18"/>
                <w:szCs w:val="18"/>
                <w:lang w:eastAsia="en-US"/>
              </w:rPr>
              <w:t xml:space="preserve"> 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t>объяснять языковые явле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>ния, процессы, связи и отношения, выявляе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>мые в ходе исследования структуры текста</w:t>
            </w:r>
          </w:p>
        </w:tc>
        <w:tc>
          <w:tcPr>
            <w:tcW w:w="180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§5, упр.16,17</w:t>
            </w:r>
          </w:p>
        </w:tc>
      </w:tr>
      <w:tr w:rsidR="00AD0A43" w:rsidRPr="00A05AA4">
        <w:trPr>
          <w:trHeight w:val="192"/>
        </w:trPr>
        <w:tc>
          <w:tcPr>
            <w:tcW w:w="15758" w:type="dxa"/>
            <w:gridSpan w:val="18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                                    </w:t>
            </w:r>
            <w:r w:rsidRPr="00A05A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Раздел 2. Вспоминаем, изучаем, повторяем (26 часов)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Style w:val="1"/>
                <w:sz w:val="18"/>
                <w:szCs w:val="18"/>
                <w:lang w:eastAsia="en-US"/>
              </w:rPr>
              <w:t>Звуки и буквы. Произ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>ношение и правопи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>сание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8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8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06.09</w:t>
            </w:r>
          </w:p>
        </w:tc>
        <w:tc>
          <w:tcPr>
            <w:tcW w:w="1236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7560" w:type="dxa"/>
            <w:gridSpan w:val="4"/>
          </w:tcPr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Личностные: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 участвовать в оценке работ, ответов одноклассников на основе заданных критериев успешности учебной деятельности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владеть монологической и диалогической формами речи в соответ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ствии с грамматическими и синтаксическими нормами родного языка.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определять новый уровень отношения к самому себе как субъекту дея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тельности.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мые в ходе исследования структуры слова</w:t>
            </w:r>
          </w:p>
        </w:tc>
        <w:tc>
          <w:tcPr>
            <w:tcW w:w="180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§6, упр.24; тест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Орфограмма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8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8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07.09</w:t>
            </w:r>
          </w:p>
        </w:tc>
        <w:tc>
          <w:tcPr>
            <w:tcW w:w="1236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Style w:val="1"/>
                <w:sz w:val="18"/>
                <w:szCs w:val="18"/>
                <w:lang w:eastAsia="en-US"/>
              </w:rPr>
              <w:t>Урок ре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>флексии</w:t>
            </w:r>
          </w:p>
        </w:tc>
        <w:tc>
          <w:tcPr>
            <w:tcW w:w="7560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Style w:val="10"/>
                <w:b w:val="0"/>
                <w:bCs w:val="0"/>
                <w:i w:val="0"/>
                <w:iCs w:val="0"/>
                <w:sz w:val="18"/>
                <w:szCs w:val="18"/>
                <w:lang w:eastAsia="en-US"/>
              </w:rPr>
            </w:pPr>
            <w:r w:rsidRPr="00A05AA4">
              <w:rPr>
                <w:rStyle w:val="10"/>
                <w:sz w:val="18"/>
                <w:szCs w:val="18"/>
                <w:lang w:eastAsia="en-US"/>
              </w:rPr>
              <w:t xml:space="preserve">Личностные: </w:t>
            </w:r>
            <w:r w:rsidRPr="00A05AA4">
              <w:rPr>
                <w:rStyle w:val="10"/>
                <w:b w:val="0"/>
                <w:bCs w:val="0"/>
                <w:i w:val="0"/>
                <w:iCs w:val="0"/>
                <w:sz w:val="18"/>
                <w:szCs w:val="18"/>
                <w:lang w:eastAsia="en-US"/>
              </w:rPr>
              <w:t>уметь вести диалог на основе равноправных отношений и взаимного уважения</w:t>
            </w:r>
          </w:p>
          <w:p w:rsidR="00AD0A43" w:rsidRPr="00A05AA4" w:rsidRDefault="00AD0A43" w:rsidP="00795C5D">
            <w:pPr>
              <w:spacing w:after="0" w:line="240" w:lineRule="auto"/>
              <w:rPr>
                <w:rStyle w:val="1"/>
                <w:sz w:val="18"/>
                <w:szCs w:val="18"/>
                <w:lang w:eastAsia="en-US"/>
              </w:rPr>
            </w:pPr>
            <w:r w:rsidRPr="00A05AA4">
              <w:rPr>
                <w:rStyle w:val="10"/>
                <w:sz w:val="18"/>
                <w:szCs w:val="18"/>
                <w:lang w:eastAsia="en-US"/>
              </w:rPr>
              <w:t>Коммуникативные:</w:t>
            </w:r>
            <w:r w:rsidRPr="00A05AA4">
              <w:rPr>
                <w:rStyle w:val="a0"/>
                <w:sz w:val="18"/>
                <w:szCs w:val="18"/>
                <w:lang w:eastAsia="en-US"/>
              </w:rPr>
              <w:t xml:space="preserve"> 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t>устанавливать рабочие отношения, эффективно сотрудничать и спо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>собствовать продуктивной кооперации.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формировать ситуацию само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регуляции эмоциональных и функциональ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ных состояний, т. е. формировать операцио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нальный опыт.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мые в ходе исследования структуры слова</w:t>
            </w:r>
          </w:p>
        </w:tc>
        <w:tc>
          <w:tcPr>
            <w:tcW w:w="180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§7, упр.26, 28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Style w:val="1"/>
                <w:sz w:val="18"/>
                <w:szCs w:val="18"/>
                <w:lang w:eastAsia="en-US"/>
              </w:rPr>
              <w:t>Право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>писание проверяе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>мых без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>ударных гласных в корне слова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8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8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10.09</w:t>
            </w:r>
          </w:p>
        </w:tc>
        <w:tc>
          <w:tcPr>
            <w:tcW w:w="1236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Style w:val="1"/>
                <w:sz w:val="18"/>
                <w:szCs w:val="18"/>
                <w:lang w:eastAsia="en-US"/>
              </w:rPr>
            </w:pPr>
            <w:r w:rsidRPr="00A05AA4">
              <w:rPr>
                <w:rStyle w:val="1"/>
                <w:sz w:val="18"/>
                <w:szCs w:val="18"/>
                <w:lang w:eastAsia="en-US"/>
              </w:rPr>
              <w:t xml:space="preserve">Урок 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Style w:val="1"/>
                <w:sz w:val="18"/>
                <w:szCs w:val="18"/>
                <w:lang w:eastAsia="en-US"/>
              </w:rPr>
              <w:t>ре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>флексии</w:t>
            </w:r>
          </w:p>
        </w:tc>
        <w:tc>
          <w:tcPr>
            <w:tcW w:w="7560" w:type="dxa"/>
            <w:gridSpan w:val="4"/>
          </w:tcPr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>проявлять активность во взаимодействии для решения коммуникативных и познавательных задач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формировать навыки ре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 xml:space="preserve">чевого отображения (описания, объяснения) содержания совершаемых действий в форме речевых значений с целью ориентировки. </w:t>
            </w: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формировать ситуацию само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регуляции - рефлексии.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мые в ходе исследования структуры слова</w:t>
            </w:r>
          </w:p>
        </w:tc>
        <w:tc>
          <w:tcPr>
            <w:tcW w:w="180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§8, правило выучить,  упр.33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Style w:val="1"/>
                <w:sz w:val="18"/>
                <w:szCs w:val="18"/>
                <w:lang w:eastAsia="en-US"/>
              </w:rPr>
              <w:t>Право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>писание непрове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>ряемых безудар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>ных глас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>ных в кор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>не слова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8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8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11.09</w:t>
            </w:r>
          </w:p>
        </w:tc>
        <w:tc>
          <w:tcPr>
            <w:tcW w:w="1236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7560" w:type="dxa"/>
            <w:gridSpan w:val="4"/>
          </w:tcPr>
          <w:p w:rsidR="00AD0A43" w:rsidRPr="00A05AA4" w:rsidRDefault="00AD0A43" w:rsidP="00795C5D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>уметь вести диалог на основе равноправных отношений и взаимного уважения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формировать навыки ра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 xml:space="preserve">боты в группе (включая ситуации учебного сотрудничества и проектные формы работы). </w:t>
            </w: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формировать ситуацию са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морегуляции, т. е. операционального опыта (учебных знаний и умений).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мые в ходе исследования структуры слова</w:t>
            </w:r>
          </w:p>
        </w:tc>
        <w:tc>
          <w:tcPr>
            <w:tcW w:w="180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§8, упр,38, 39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Style w:val="1"/>
                <w:sz w:val="18"/>
                <w:szCs w:val="18"/>
                <w:lang w:eastAsia="en-US"/>
              </w:rPr>
              <w:t>Правопи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>сание про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>веряемых и непроверяемых  согласных в корне слова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8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8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12.09</w:t>
            </w:r>
          </w:p>
        </w:tc>
        <w:tc>
          <w:tcPr>
            <w:tcW w:w="1236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7560" w:type="dxa"/>
            <w:gridSpan w:val="4"/>
          </w:tcPr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t>формировать устойчивую мо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>тивацию к са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>мостоятельной и коллективной аналитической деятельности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формировать навыки ре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чевых действий: использования адекватных языковых средств для отображения в форме речевых высказываний своих чувств, мыслей, побуждений и иных составляющих внутрен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него мира.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осознавать самого себя как движущую силу своего научения, свою спо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собность к мобилизации сил и энергии, волевому усилию — к выбору в ситуации мотивационного конфликта, к преодолению препятствий.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мые в ходе исследования состава слова</w:t>
            </w:r>
          </w:p>
        </w:tc>
        <w:tc>
          <w:tcPr>
            <w:tcW w:w="180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§9, упр.42, 46</w:t>
            </w:r>
          </w:p>
        </w:tc>
      </w:tr>
      <w:tr w:rsidR="00AD0A43" w:rsidRPr="00A05AA4">
        <w:trPr>
          <w:trHeight w:val="1702"/>
        </w:trPr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Style w:val="1"/>
                <w:sz w:val="18"/>
                <w:szCs w:val="18"/>
                <w:lang w:eastAsia="en-US"/>
              </w:rPr>
              <w:t>Право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>писание непроиз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>носимых согласных в корне слова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8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8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13.09</w:t>
            </w:r>
          </w:p>
        </w:tc>
        <w:tc>
          <w:tcPr>
            <w:tcW w:w="1236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Style w:val="1"/>
                <w:sz w:val="18"/>
                <w:szCs w:val="18"/>
                <w:lang w:eastAsia="en-US"/>
              </w:rPr>
            </w:pPr>
            <w:r w:rsidRPr="00A05AA4">
              <w:rPr>
                <w:rStyle w:val="1"/>
                <w:sz w:val="18"/>
                <w:szCs w:val="18"/>
                <w:lang w:eastAsia="en-US"/>
              </w:rPr>
              <w:t xml:space="preserve">Урок 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Style w:val="1"/>
                <w:sz w:val="18"/>
                <w:szCs w:val="18"/>
                <w:lang w:eastAsia="en-US"/>
              </w:rPr>
              <w:t>«от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>крытия» нового знания</w:t>
            </w:r>
          </w:p>
        </w:tc>
        <w:tc>
          <w:tcPr>
            <w:tcW w:w="7560" w:type="dxa"/>
            <w:gridSpan w:val="4"/>
          </w:tcPr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t>формировать устойчивую мо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>тивацию к са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>мостоятельной и коллективной аналитической деятельности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устанавливать рабочие отношения, эффективно сотрудничать и спо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 xml:space="preserve">собствовать продуктивной кооперации. </w:t>
            </w: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формировать ситуацию само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регуляции эмоциональных и функциональ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ных состояний, т. е. формировать операцио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нальный опыт.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мые в ходе исследования состава слова</w:t>
            </w:r>
          </w:p>
        </w:tc>
        <w:tc>
          <w:tcPr>
            <w:tcW w:w="180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§10, упр.49</w:t>
            </w:r>
          </w:p>
        </w:tc>
      </w:tr>
      <w:tr w:rsidR="00AD0A43" w:rsidRPr="00A05AA4">
        <w:trPr>
          <w:trHeight w:val="1421"/>
        </w:trPr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Style w:val="1"/>
                <w:sz w:val="18"/>
                <w:szCs w:val="18"/>
                <w:lang w:eastAsia="en-US"/>
              </w:rPr>
            </w:pPr>
            <w:r w:rsidRPr="00A05AA4">
              <w:rPr>
                <w:rStyle w:val="1"/>
                <w:sz w:val="18"/>
                <w:szCs w:val="18"/>
                <w:lang w:eastAsia="en-US"/>
              </w:rPr>
              <w:t xml:space="preserve">Буквы </w:t>
            </w:r>
            <w:r w:rsidRPr="00A05AA4">
              <w:rPr>
                <w:rStyle w:val="a"/>
                <w:spacing w:val="-1"/>
                <w:sz w:val="18"/>
                <w:szCs w:val="18"/>
                <w:lang w:eastAsia="en-US"/>
              </w:rPr>
              <w:t>и, у, а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t xml:space="preserve"> после шипящих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8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8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14.09</w:t>
            </w:r>
          </w:p>
        </w:tc>
        <w:tc>
          <w:tcPr>
            <w:tcW w:w="1236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Style w:val="1"/>
                <w:sz w:val="18"/>
                <w:szCs w:val="18"/>
                <w:lang w:eastAsia="en-US"/>
              </w:rPr>
            </w:pPr>
            <w:r w:rsidRPr="00A05AA4">
              <w:rPr>
                <w:rStyle w:val="1"/>
                <w:sz w:val="18"/>
                <w:szCs w:val="18"/>
                <w:lang w:eastAsia="en-US"/>
              </w:rPr>
              <w:t xml:space="preserve">Урок </w:t>
            </w:r>
          </w:p>
          <w:p w:rsidR="00AD0A43" w:rsidRPr="00A05AA4" w:rsidRDefault="00AD0A43" w:rsidP="00795C5D">
            <w:pPr>
              <w:spacing w:after="0" w:line="240" w:lineRule="auto"/>
              <w:rPr>
                <w:rStyle w:val="1"/>
                <w:sz w:val="18"/>
                <w:szCs w:val="18"/>
                <w:lang w:eastAsia="en-US"/>
              </w:rPr>
            </w:pPr>
            <w:r w:rsidRPr="00A05AA4">
              <w:rPr>
                <w:rStyle w:val="1"/>
                <w:sz w:val="18"/>
                <w:szCs w:val="18"/>
                <w:lang w:eastAsia="en-US"/>
              </w:rPr>
              <w:t>ре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>флексии</w:t>
            </w:r>
          </w:p>
        </w:tc>
        <w:tc>
          <w:tcPr>
            <w:tcW w:w="7560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Style w:val="10"/>
                <w:sz w:val="18"/>
                <w:szCs w:val="18"/>
                <w:lang w:eastAsia="en-US"/>
              </w:rPr>
            </w:pPr>
            <w:r w:rsidRPr="00A05AA4">
              <w:rPr>
                <w:rStyle w:val="10"/>
                <w:sz w:val="18"/>
                <w:szCs w:val="18"/>
                <w:lang w:eastAsia="en-US"/>
              </w:rPr>
              <w:t xml:space="preserve">Личностные: 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t>формировать устойчивую мо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>тивацию к обучению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Style w:val="1"/>
                <w:sz w:val="18"/>
                <w:szCs w:val="18"/>
                <w:lang w:eastAsia="en-US"/>
              </w:rPr>
            </w:pPr>
            <w:r w:rsidRPr="00A05AA4">
              <w:rPr>
                <w:rStyle w:val="10"/>
                <w:sz w:val="18"/>
                <w:szCs w:val="18"/>
                <w:lang w:eastAsia="en-US"/>
              </w:rPr>
              <w:t>Коммуникативные:</w:t>
            </w:r>
            <w:r w:rsidRPr="00A05AA4">
              <w:rPr>
                <w:rStyle w:val="a0"/>
                <w:sz w:val="18"/>
                <w:szCs w:val="18"/>
                <w:lang w:eastAsia="en-US"/>
              </w:rPr>
              <w:t xml:space="preserve"> 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t>формировать навыки ра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>боты в группе (включая ситуации учебного сотрудничества и проектные формы работы).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</w:pPr>
            <w:r w:rsidRPr="00A05AA4">
              <w:rPr>
                <w:rStyle w:val="10"/>
                <w:sz w:val="18"/>
                <w:szCs w:val="18"/>
                <w:lang w:eastAsia="en-US"/>
              </w:rPr>
              <w:t>Регулятивные:</w:t>
            </w:r>
            <w:r w:rsidRPr="00A05AA4">
              <w:rPr>
                <w:rStyle w:val="a0"/>
                <w:sz w:val="18"/>
                <w:szCs w:val="18"/>
                <w:lang w:eastAsia="en-US"/>
              </w:rPr>
              <w:t xml:space="preserve"> 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t>формировать ситуацию са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 xml:space="preserve">морегуляции, т. е. операциональный опыт (учебных знаний и умений); сотрудничества в совместном решении задач. </w:t>
            </w:r>
            <w:r w:rsidRPr="00A05AA4">
              <w:rPr>
                <w:rStyle w:val="10"/>
                <w:sz w:val="18"/>
                <w:szCs w:val="18"/>
                <w:lang w:eastAsia="en-US"/>
              </w:rPr>
              <w:t>Познавательные:</w:t>
            </w:r>
            <w:r w:rsidRPr="00A05AA4">
              <w:rPr>
                <w:rStyle w:val="a0"/>
                <w:sz w:val="18"/>
                <w:szCs w:val="18"/>
                <w:lang w:eastAsia="en-US"/>
              </w:rPr>
              <w:t xml:space="preserve"> 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t>объяснять языковые явле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>ния, процессы, связи и отношения, выявляе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>мые в ходе исследования данного правила</w:t>
            </w:r>
          </w:p>
        </w:tc>
        <w:tc>
          <w:tcPr>
            <w:tcW w:w="180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§11, упр 52 или 53</w:t>
            </w:r>
          </w:p>
        </w:tc>
      </w:tr>
      <w:tr w:rsidR="00AD0A43" w:rsidRPr="00A05AA4">
        <w:trPr>
          <w:trHeight w:val="685"/>
        </w:trPr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11-12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Style w:val="1"/>
                <w:sz w:val="18"/>
                <w:szCs w:val="18"/>
                <w:lang w:eastAsia="en-US"/>
              </w:rPr>
              <w:t>Входная контрольная работа.  Анализ контрольной работы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38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8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17.09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18.09</w:t>
            </w:r>
          </w:p>
        </w:tc>
        <w:tc>
          <w:tcPr>
            <w:tcW w:w="1236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контроля</w:t>
            </w:r>
          </w:p>
        </w:tc>
        <w:tc>
          <w:tcPr>
            <w:tcW w:w="7560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Разделительные ъ и ь 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8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8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19.09</w:t>
            </w:r>
          </w:p>
        </w:tc>
        <w:tc>
          <w:tcPr>
            <w:tcW w:w="1236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Style w:val="1"/>
                <w:sz w:val="18"/>
                <w:szCs w:val="18"/>
                <w:lang w:eastAsia="en-US"/>
              </w:rPr>
            </w:pPr>
            <w:r w:rsidRPr="00A05AA4">
              <w:rPr>
                <w:rStyle w:val="1"/>
                <w:sz w:val="18"/>
                <w:szCs w:val="18"/>
                <w:lang w:eastAsia="en-US"/>
              </w:rPr>
              <w:t xml:space="preserve">Урок 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Style w:val="1"/>
                <w:sz w:val="18"/>
                <w:szCs w:val="18"/>
                <w:lang w:eastAsia="en-US"/>
              </w:rPr>
              <w:t>ре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>флексии</w:t>
            </w:r>
          </w:p>
        </w:tc>
        <w:tc>
          <w:tcPr>
            <w:tcW w:w="7560" w:type="dxa"/>
            <w:gridSpan w:val="4"/>
          </w:tcPr>
          <w:p w:rsidR="00AD0A43" w:rsidRPr="00A05AA4" w:rsidRDefault="00AD0A43" w:rsidP="00795C5D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ar-SA"/>
              </w:rPr>
              <w:t>проявлять активность во взаимодействии</w:t>
            </w:r>
            <w:r w:rsidRPr="00A05AA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для решения коммуникативных и познавательных задач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владеть монологической и диалогической формами речи в соответ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ствии с грамматическими и синтаксическими нормами родного языка.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определять новый уровень от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ношения к самому себе как субъекту деятель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ности; проектировать траектории развития через включение в новые виды деятельности и формы сотрудничества.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мые в ходе исследования данного правила</w:t>
            </w:r>
          </w:p>
        </w:tc>
        <w:tc>
          <w:tcPr>
            <w:tcW w:w="180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§12, упр.56,58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Style w:val="1"/>
                <w:sz w:val="18"/>
                <w:szCs w:val="18"/>
                <w:lang w:eastAsia="en-US"/>
              </w:rPr>
              <w:t>Раздельное написание предлогов с другими словами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8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8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20.09</w:t>
            </w:r>
          </w:p>
        </w:tc>
        <w:tc>
          <w:tcPr>
            <w:tcW w:w="1236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Style w:val="1"/>
                <w:sz w:val="18"/>
                <w:szCs w:val="18"/>
                <w:lang w:eastAsia="en-US"/>
              </w:rPr>
            </w:pPr>
            <w:r w:rsidRPr="00A05AA4">
              <w:rPr>
                <w:rStyle w:val="1"/>
                <w:sz w:val="18"/>
                <w:szCs w:val="18"/>
                <w:lang w:eastAsia="en-US"/>
              </w:rPr>
              <w:t>Урок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Style w:val="1"/>
                <w:sz w:val="18"/>
                <w:szCs w:val="18"/>
                <w:lang w:eastAsia="en-US"/>
              </w:rPr>
              <w:t xml:space="preserve"> ре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>флексии</w:t>
            </w:r>
          </w:p>
        </w:tc>
        <w:tc>
          <w:tcPr>
            <w:tcW w:w="7560" w:type="dxa"/>
            <w:gridSpan w:val="4"/>
          </w:tcPr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40"/>
                <w:sz w:val="18"/>
                <w:szCs w:val="18"/>
                <w:lang w:eastAsia="ru-RU"/>
              </w:rPr>
              <w:t>Личностные:</w:t>
            </w:r>
            <w:r w:rsidRPr="00A05AA4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  <w:t xml:space="preserve"> учащийся оценивает ситуацию на уроке с точки зрения важности образования; положительно относится к учению, к познавательной деятельности, желает приобре</w:t>
            </w:r>
            <w:r w:rsidRPr="00A05AA4">
              <w:rPr>
                <w:rFonts w:ascii="Times New Roman" w:hAnsi="Times New Roman" w:cs="Times New Roman"/>
                <w:color w:val="000000"/>
                <w:spacing w:val="-1"/>
                <w:sz w:val="18"/>
                <w:szCs w:val="18"/>
                <w:lang w:eastAsia="ru-RU"/>
              </w:rPr>
              <w:softHyphen/>
              <w:t>тать новые знания, умения, совершенствовать имеющиеся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добывать недостающую информацию с помощью вопросов (познава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тельная инициативность).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формировать ситуацию са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 xml:space="preserve">морегуляции, т. е. операциональный опыт (учебных знаний и умений): сотрудничать в совместном решении задач. </w:t>
            </w: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мые в ходе исследования данного правила</w:t>
            </w:r>
          </w:p>
        </w:tc>
        <w:tc>
          <w:tcPr>
            <w:tcW w:w="180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§13, упр. 63, составить рассказ по рисунку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Style w:val="1"/>
                <w:sz w:val="18"/>
                <w:szCs w:val="18"/>
                <w:lang w:eastAsia="en-US"/>
              </w:rPr>
              <w:t>Текст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8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8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21.09</w:t>
            </w:r>
          </w:p>
        </w:tc>
        <w:tc>
          <w:tcPr>
            <w:tcW w:w="1236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Style w:val="a"/>
                <w:spacing w:val="-1"/>
                <w:sz w:val="18"/>
                <w:szCs w:val="18"/>
                <w:lang w:val="en-US" w:eastAsia="en-US"/>
              </w:rPr>
              <w:t>P</w:t>
            </w:r>
            <w:r w:rsidRPr="00A05AA4">
              <w:rPr>
                <w:rStyle w:val="a"/>
                <w:spacing w:val="-1"/>
                <w:sz w:val="18"/>
                <w:szCs w:val="18"/>
                <w:lang w:eastAsia="en-US"/>
              </w:rPr>
              <w:t>.</w:t>
            </w:r>
            <w:r w:rsidRPr="00A05AA4">
              <w:rPr>
                <w:rStyle w:val="a"/>
                <w:spacing w:val="-1"/>
                <w:sz w:val="18"/>
                <w:szCs w:val="18"/>
                <w:lang w:val="en-US" w:eastAsia="en-US"/>
              </w:rPr>
              <w:t>P</w:t>
            </w:r>
            <w:r w:rsidRPr="00A05AA4">
              <w:rPr>
                <w:rStyle w:val="a"/>
                <w:spacing w:val="-1"/>
                <w:sz w:val="18"/>
                <w:szCs w:val="18"/>
                <w:lang w:eastAsia="en-US"/>
              </w:rPr>
              <w:t>.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t xml:space="preserve"> Урок обще- методи- ческой направлен-ности</w:t>
            </w:r>
          </w:p>
        </w:tc>
        <w:tc>
          <w:tcPr>
            <w:tcW w:w="7560" w:type="dxa"/>
            <w:gridSpan w:val="4"/>
          </w:tcPr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 xml:space="preserve">Личностные:  </w:t>
            </w:r>
            <w:r w:rsidRPr="00A05AA4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>проявлять чувство личной ответственности за своё поведение на основе содержания текстов учебника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представлять конкретное содержание и сообщать его в письменной и устной форме.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определять новый уровень отношения к самому себе как субъекту дея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тельности.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мые в ходе исследования текста</w:t>
            </w:r>
          </w:p>
        </w:tc>
        <w:tc>
          <w:tcPr>
            <w:tcW w:w="180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§14, упр.68, 69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Обучающее изложение (по Г.А.Скребицкому, упр. 70)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8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8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24.09</w:t>
            </w:r>
          </w:p>
        </w:tc>
        <w:tc>
          <w:tcPr>
            <w:tcW w:w="1236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Style w:val="a"/>
                <w:spacing w:val="-1"/>
                <w:sz w:val="18"/>
                <w:szCs w:val="18"/>
                <w:lang w:val="en-US" w:eastAsia="en-US"/>
              </w:rPr>
              <w:t>P</w:t>
            </w:r>
            <w:r w:rsidRPr="00A05AA4">
              <w:rPr>
                <w:rStyle w:val="a"/>
                <w:spacing w:val="-1"/>
                <w:sz w:val="18"/>
                <w:szCs w:val="18"/>
                <w:lang w:eastAsia="en-US"/>
              </w:rPr>
              <w:t>.</w:t>
            </w:r>
            <w:r w:rsidRPr="00A05AA4">
              <w:rPr>
                <w:rStyle w:val="a"/>
                <w:spacing w:val="-1"/>
                <w:sz w:val="18"/>
                <w:szCs w:val="18"/>
                <w:lang w:val="en-US" w:eastAsia="en-US"/>
              </w:rPr>
              <w:t>P</w:t>
            </w:r>
            <w:r w:rsidRPr="00A05AA4">
              <w:rPr>
                <w:rStyle w:val="a"/>
                <w:spacing w:val="-1"/>
                <w:sz w:val="18"/>
                <w:szCs w:val="18"/>
                <w:lang w:eastAsia="en-US"/>
              </w:rPr>
              <w:t>.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t xml:space="preserve"> Уро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>ки разви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>вающего контроля</w:t>
            </w:r>
          </w:p>
        </w:tc>
        <w:tc>
          <w:tcPr>
            <w:tcW w:w="7560" w:type="dxa"/>
            <w:gridSpan w:val="4"/>
          </w:tcPr>
          <w:p w:rsidR="00AD0A43" w:rsidRPr="00A05AA4" w:rsidRDefault="00AD0A43" w:rsidP="00795C5D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осознавать ответственность за написанное; интерес к созданию сжатой формы исходного текста; потребность сохранить чистоту русского языка; умение чувствовать выразительность речи.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владеть монологической и диалогической формами речи в соответ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ствии с грамматическими и синтаксическими нормами родного языка.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проектировать траектории раз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вития через включение в новые виды деятель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 xml:space="preserve">ности и формы сотрудничества. </w:t>
            </w: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мые в ходе исследования текста</w:t>
            </w:r>
          </w:p>
        </w:tc>
        <w:tc>
          <w:tcPr>
            <w:tcW w:w="180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Части речи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8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8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25.09</w:t>
            </w:r>
          </w:p>
        </w:tc>
        <w:tc>
          <w:tcPr>
            <w:tcW w:w="1236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Style w:val="1"/>
                <w:sz w:val="18"/>
                <w:szCs w:val="18"/>
                <w:lang w:eastAsia="en-US"/>
              </w:rPr>
            </w:pPr>
            <w:r w:rsidRPr="00A05AA4">
              <w:rPr>
                <w:rStyle w:val="1"/>
                <w:sz w:val="18"/>
                <w:szCs w:val="18"/>
                <w:lang w:eastAsia="en-US"/>
              </w:rPr>
              <w:t xml:space="preserve">Урок 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Style w:val="1"/>
                <w:sz w:val="18"/>
                <w:szCs w:val="18"/>
                <w:lang w:eastAsia="en-US"/>
              </w:rPr>
              <w:t>«от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>крытия» нового знания</w:t>
            </w:r>
          </w:p>
        </w:tc>
        <w:tc>
          <w:tcPr>
            <w:tcW w:w="7560" w:type="dxa"/>
            <w:gridSpan w:val="4"/>
          </w:tcPr>
          <w:p w:rsidR="00AD0A43" w:rsidRPr="00A05AA4" w:rsidRDefault="00AD0A43" w:rsidP="00795C5D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формировать уважительное отношение к иному мнению.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формировать навыки ра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 xml:space="preserve">боты в группе (включая ситуации учебного сотрудничества и проектные формы работы). </w:t>
            </w: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применять методы информа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ционного поиска, в том числе с помощью компьютерных средств.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мые в ходе исследования частей речи</w:t>
            </w:r>
          </w:p>
        </w:tc>
        <w:tc>
          <w:tcPr>
            <w:tcW w:w="180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§15, упр. 77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Глагол 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8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8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26.09</w:t>
            </w:r>
          </w:p>
        </w:tc>
        <w:tc>
          <w:tcPr>
            <w:tcW w:w="1236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«открытия»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нового знания</w:t>
            </w:r>
          </w:p>
        </w:tc>
        <w:tc>
          <w:tcPr>
            <w:tcW w:w="7560" w:type="dxa"/>
            <w:gridSpan w:val="4"/>
          </w:tcPr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Личностные: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>формировать устойчивую  мо</w:t>
            </w:r>
            <w:r w:rsidRPr="00A05AA4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softHyphen/>
              <w:t>тивацию к са</w:t>
            </w:r>
            <w:r w:rsidRPr="00A05AA4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softHyphen/>
              <w:t>мостоятельной и групповой исследователь</w:t>
            </w:r>
            <w:r w:rsidRPr="00A05AA4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softHyphen/>
              <w:t>ской деятель</w:t>
            </w:r>
            <w:r w:rsidRPr="00A05AA4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softHyphen/>
              <w:t>ности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устанавливать рабочие отношения, эффективно сотрудничать и спо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 xml:space="preserve">собствовать продуктивной кооперации. </w:t>
            </w: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проектировать маршрут пре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мы сотрудничества.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ния, процессы, связи и отношения, выяв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ляемые в ходе исследования глагола и его признаков</w:t>
            </w:r>
          </w:p>
        </w:tc>
        <w:tc>
          <w:tcPr>
            <w:tcW w:w="180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§16, упр. 82, 83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Правописание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A05AA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-тся 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</w:t>
            </w:r>
            <w:r w:rsidRPr="00A05AA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-тъся 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глаголах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8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8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27.09</w:t>
            </w:r>
          </w:p>
        </w:tc>
        <w:tc>
          <w:tcPr>
            <w:tcW w:w="1236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7560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Style w:val="10"/>
                <w:sz w:val="18"/>
                <w:szCs w:val="18"/>
                <w:lang w:eastAsia="en-US"/>
              </w:rPr>
            </w:pPr>
            <w:r w:rsidRPr="00A05AA4">
              <w:rPr>
                <w:rStyle w:val="10"/>
                <w:sz w:val="18"/>
                <w:szCs w:val="18"/>
                <w:lang w:eastAsia="en-US"/>
              </w:rPr>
              <w:t xml:space="preserve">Личностные: </w:t>
            </w:r>
            <w:r w:rsidRPr="00A05AA4">
              <w:rPr>
                <w:rStyle w:val="10"/>
                <w:b w:val="0"/>
                <w:bCs w:val="0"/>
                <w:i w:val="0"/>
                <w:iCs w:val="0"/>
                <w:sz w:val="18"/>
                <w:szCs w:val="18"/>
                <w:lang w:eastAsia="en-US"/>
              </w:rPr>
              <w:t xml:space="preserve">формировать </w:t>
            </w:r>
            <w:r w:rsidRPr="00A05AA4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умение вести диалог на основе равноправных отношений и взаимного уважения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Style w:val="10"/>
                <w:sz w:val="18"/>
                <w:szCs w:val="18"/>
                <w:lang w:eastAsia="en-US"/>
              </w:rPr>
              <w:t>Коммуникативные:</w:t>
            </w:r>
            <w:r w:rsidRPr="00A05AA4">
              <w:rPr>
                <w:rStyle w:val="a0"/>
                <w:sz w:val="18"/>
                <w:szCs w:val="18"/>
                <w:lang w:eastAsia="en-US"/>
              </w:rPr>
              <w:t xml:space="preserve"> 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t>интегрироваться в группу сверстников и строить продуктивное взаимо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 xml:space="preserve">действие со сверстниками и взрослыми. </w:t>
            </w:r>
            <w:r w:rsidRPr="00A05AA4">
              <w:rPr>
                <w:rStyle w:val="10"/>
                <w:sz w:val="18"/>
                <w:szCs w:val="18"/>
                <w:lang w:eastAsia="en-US"/>
              </w:rPr>
              <w:t>Регулятивные:</w:t>
            </w:r>
            <w:r w:rsidRPr="00A05AA4">
              <w:rPr>
                <w:rStyle w:val="a0"/>
                <w:sz w:val="18"/>
                <w:szCs w:val="18"/>
                <w:lang w:eastAsia="en-US"/>
              </w:rPr>
              <w:t xml:space="preserve"> 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t>формировать ситуацию са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 xml:space="preserve">морегуляции, т. е. операциональный опыт (учебных знаний и умений), сотрудничества в совместном решении задач. </w:t>
            </w:r>
            <w:r w:rsidRPr="00A05AA4">
              <w:rPr>
                <w:rStyle w:val="10"/>
                <w:sz w:val="18"/>
                <w:szCs w:val="18"/>
                <w:lang w:eastAsia="en-US"/>
              </w:rPr>
              <w:t>Познавательные:</w:t>
            </w:r>
            <w:r w:rsidRPr="00A05AA4">
              <w:rPr>
                <w:rStyle w:val="a0"/>
                <w:sz w:val="18"/>
                <w:szCs w:val="18"/>
                <w:lang w:eastAsia="en-US"/>
              </w:rPr>
              <w:t xml:space="preserve"> 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t>объяснять языковые явле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>ния, процессы, связи и отношения, выявляе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>мые в ходе исследования данного правила</w:t>
            </w:r>
          </w:p>
        </w:tc>
        <w:tc>
          <w:tcPr>
            <w:tcW w:w="180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§17, упр.85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Личные окон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чания глаголов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8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8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28.09</w:t>
            </w:r>
          </w:p>
        </w:tc>
        <w:tc>
          <w:tcPr>
            <w:tcW w:w="1236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7560" w:type="dxa"/>
            <w:gridSpan w:val="4"/>
          </w:tcPr>
          <w:p w:rsidR="00AD0A43" w:rsidRPr="00A05AA4" w:rsidRDefault="00AD0A43" w:rsidP="00795C5D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Личностные:</w:t>
            </w:r>
            <w:r w:rsidRPr="00A05AA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>способность к саморазвитию, мотивация к познанию, учёбе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представлять конкретное содержание и сообщать его в письменной и устной форме.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определять новый уровень отношения к самому себе как субъекту дея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тельности.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мые в ходе исследования данного правила</w:t>
            </w:r>
          </w:p>
        </w:tc>
        <w:tc>
          <w:tcPr>
            <w:tcW w:w="180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§19, тест 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Тема текста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8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8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29.09</w:t>
            </w:r>
          </w:p>
        </w:tc>
        <w:tc>
          <w:tcPr>
            <w:tcW w:w="1236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Style w:val="a"/>
                <w:spacing w:val="-1"/>
                <w:sz w:val="18"/>
                <w:szCs w:val="18"/>
                <w:lang w:val="en-US" w:eastAsia="en-US"/>
              </w:rPr>
              <w:t>P</w:t>
            </w:r>
            <w:r w:rsidRPr="00A05AA4">
              <w:rPr>
                <w:rStyle w:val="a"/>
                <w:spacing w:val="-1"/>
                <w:sz w:val="18"/>
                <w:szCs w:val="18"/>
                <w:lang w:eastAsia="en-US"/>
              </w:rPr>
              <w:t>.р.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t xml:space="preserve"> Урок «откры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>тия» нового знания</w:t>
            </w:r>
          </w:p>
        </w:tc>
        <w:tc>
          <w:tcPr>
            <w:tcW w:w="7560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</w:pPr>
            <w:r w:rsidRPr="00A05AA4">
              <w:rPr>
                <w:rStyle w:val="10"/>
                <w:sz w:val="18"/>
                <w:szCs w:val="18"/>
                <w:lang w:eastAsia="en-US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стремиться к речевому совершенствованию; интерес к созданию собственных текстов; достаточный объём словарного запаса и усвоенных грамматических средств для выражения мыслей в письменной форме.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Style w:val="10"/>
                <w:sz w:val="18"/>
                <w:szCs w:val="18"/>
                <w:lang w:eastAsia="en-US"/>
              </w:rPr>
              <w:t>Коммуникативные:</w:t>
            </w:r>
            <w:r w:rsidRPr="00A05AA4">
              <w:rPr>
                <w:rStyle w:val="a0"/>
                <w:sz w:val="18"/>
                <w:szCs w:val="18"/>
                <w:lang w:eastAsia="en-US"/>
              </w:rPr>
              <w:t xml:space="preserve"> 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t>устанавливать рабочие отношения, эффективно сотрудничать и спо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 xml:space="preserve">собствовать продуктивной кооперации. </w:t>
            </w:r>
            <w:r w:rsidRPr="00A05AA4">
              <w:rPr>
                <w:rStyle w:val="10"/>
                <w:sz w:val="18"/>
                <w:szCs w:val="18"/>
                <w:lang w:eastAsia="en-US"/>
              </w:rPr>
              <w:t>Регулятивные:</w:t>
            </w:r>
            <w:r w:rsidRPr="00A05AA4">
              <w:rPr>
                <w:rStyle w:val="a0"/>
                <w:sz w:val="18"/>
                <w:szCs w:val="18"/>
                <w:lang w:eastAsia="en-US"/>
              </w:rPr>
              <w:t xml:space="preserve"> 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t>проектировать траектории раз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>вития через включение в новые виды деятель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 xml:space="preserve">ности и формы сотрудничества. </w:t>
            </w:r>
            <w:r w:rsidRPr="00A05AA4">
              <w:rPr>
                <w:rStyle w:val="10"/>
                <w:sz w:val="18"/>
                <w:szCs w:val="18"/>
                <w:lang w:eastAsia="en-US"/>
              </w:rPr>
              <w:t>Познавательные:</w:t>
            </w:r>
            <w:r w:rsidRPr="00A05AA4">
              <w:rPr>
                <w:rStyle w:val="a0"/>
                <w:sz w:val="18"/>
                <w:szCs w:val="18"/>
                <w:lang w:eastAsia="en-US"/>
              </w:rPr>
              <w:t xml:space="preserve"> 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t>объяснять языковые явле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>ния, процессы, связи и отношения, выявляе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>мые в ходе исследования текста</w:t>
            </w:r>
          </w:p>
        </w:tc>
        <w:tc>
          <w:tcPr>
            <w:tcW w:w="180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Работа с текстом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Имя существительное как часть речи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8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8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03.10</w:t>
            </w:r>
          </w:p>
        </w:tc>
        <w:tc>
          <w:tcPr>
            <w:tcW w:w="1236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7560" w:type="dxa"/>
            <w:gridSpan w:val="4"/>
          </w:tcPr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Личностные:</w:t>
            </w:r>
            <w:r w:rsidRPr="00A05AA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>уметь участвовать в диалоге, аргументировано доказывать свою позицию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формировать навыки ра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 xml:space="preserve">боты в группе (включая ситуации учебного сотрудничества и проектные формы работы). </w:t>
            </w: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применять методы информа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ционного поиска, в том числе с помощью компьютерных средств.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мые в ходе исследования существительного и его признаков</w:t>
            </w:r>
          </w:p>
        </w:tc>
        <w:tc>
          <w:tcPr>
            <w:tcW w:w="180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§20, упр.97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Падежные окончания существительных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8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8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04.10</w:t>
            </w:r>
          </w:p>
        </w:tc>
        <w:tc>
          <w:tcPr>
            <w:tcW w:w="1236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7560" w:type="dxa"/>
            <w:gridSpan w:val="4"/>
          </w:tcPr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>формировать способность к самооценке на основе критериев успешной учебной деятельности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владеть монологической и диалогической формами речи в соответ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ствии с грамматическими и синтаксическими нормами родного языка.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проектировать траектории раз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вития через включение в новые виды деятель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 xml:space="preserve">ности и формы сотрудничества. </w:t>
            </w: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мые в ходе исследования данного правила</w:t>
            </w:r>
          </w:p>
        </w:tc>
        <w:tc>
          <w:tcPr>
            <w:tcW w:w="180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§20, упр.100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Имя прилагательное как часть речи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8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8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05.10</w:t>
            </w:r>
          </w:p>
        </w:tc>
        <w:tc>
          <w:tcPr>
            <w:tcW w:w="1236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«открытия»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нового знания</w:t>
            </w:r>
          </w:p>
        </w:tc>
        <w:tc>
          <w:tcPr>
            <w:tcW w:w="7560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Style w:val="10"/>
                <w:sz w:val="18"/>
                <w:szCs w:val="18"/>
                <w:lang w:eastAsia="en-US"/>
              </w:rPr>
            </w:pPr>
            <w:r w:rsidRPr="00A05AA4">
              <w:rPr>
                <w:rStyle w:val="10"/>
                <w:sz w:val="18"/>
                <w:szCs w:val="18"/>
                <w:lang w:eastAsia="en-US"/>
              </w:rPr>
              <w:t xml:space="preserve">Личностные: </w:t>
            </w:r>
            <w:r w:rsidRPr="00A05AA4">
              <w:rPr>
                <w:rStyle w:val="10"/>
                <w:b w:val="0"/>
                <w:bCs w:val="0"/>
                <w:i w:val="0"/>
                <w:iCs w:val="0"/>
                <w:sz w:val="18"/>
                <w:szCs w:val="18"/>
                <w:lang w:eastAsia="en-US"/>
              </w:rPr>
              <w:t>формировать</w:t>
            </w: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</w:rPr>
              <w:t>положительную мотивацию к учебной деятельности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Style w:val="10"/>
                <w:sz w:val="18"/>
                <w:szCs w:val="18"/>
                <w:lang w:eastAsia="en-US"/>
              </w:rPr>
              <w:t>Коммуникативные:</w:t>
            </w:r>
            <w:r w:rsidRPr="00A05AA4">
              <w:rPr>
                <w:rStyle w:val="a0"/>
                <w:sz w:val="18"/>
                <w:szCs w:val="18"/>
                <w:lang w:eastAsia="en-US"/>
              </w:rPr>
              <w:t xml:space="preserve"> 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t>устанавливать рабочие отношения, эффективно сотрудничать и спо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 xml:space="preserve">собствовать продуктивной кооперации. </w:t>
            </w:r>
            <w:r w:rsidRPr="00A05AA4">
              <w:rPr>
                <w:rStyle w:val="10"/>
                <w:sz w:val="18"/>
                <w:szCs w:val="18"/>
                <w:lang w:eastAsia="en-US"/>
              </w:rPr>
              <w:t>Регулятивные:</w:t>
            </w:r>
            <w:r w:rsidRPr="00A05AA4">
              <w:rPr>
                <w:rStyle w:val="a0"/>
                <w:sz w:val="18"/>
                <w:szCs w:val="18"/>
                <w:lang w:eastAsia="en-US"/>
              </w:rPr>
              <w:t xml:space="preserve"> 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t>проектировать траектории раз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>вития через включение в новые виды деятель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 xml:space="preserve">ности и формы сотрудничества. </w:t>
            </w:r>
            <w:r w:rsidRPr="00A05AA4">
              <w:rPr>
                <w:rStyle w:val="10"/>
                <w:sz w:val="18"/>
                <w:szCs w:val="18"/>
                <w:lang w:eastAsia="en-US"/>
              </w:rPr>
              <w:t>Познавательные:</w:t>
            </w:r>
            <w:r w:rsidRPr="00A05AA4">
              <w:rPr>
                <w:rStyle w:val="a0"/>
                <w:sz w:val="18"/>
                <w:szCs w:val="18"/>
                <w:lang w:eastAsia="en-US"/>
              </w:rPr>
              <w:t xml:space="preserve"> 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t>объяснять языковые явле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>ния, процессы, связи и отношения, выявляе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>мые в ходе исследования прилагательного</w:t>
            </w:r>
          </w:p>
        </w:tc>
        <w:tc>
          <w:tcPr>
            <w:tcW w:w="180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§21, упр. 108, 110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Местоимение как часть речи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8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8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06.10</w:t>
            </w:r>
          </w:p>
        </w:tc>
        <w:tc>
          <w:tcPr>
            <w:tcW w:w="1236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«открытия»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нового знания</w:t>
            </w:r>
          </w:p>
        </w:tc>
        <w:tc>
          <w:tcPr>
            <w:tcW w:w="7560" w:type="dxa"/>
            <w:gridSpan w:val="4"/>
          </w:tcPr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>формировать познаватель</w:t>
            </w:r>
            <w:r w:rsidRPr="00A05AA4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softHyphen/>
              <w:t>ный интерес и устойчивую мотивацию к исследова</w:t>
            </w:r>
            <w:r w:rsidRPr="00A05AA4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softHyphen/>
              <w:t>тельской дея</w:t>
            </w:r>
            <w:r w:rsidRPr="00A05AA4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softHyphen/>
              <w:t>тельности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владеть монологической и диалогической формами речи в соответ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ствии с грамматическими и синтаксическими нормами родного языка.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проектировать траектории через Включение в новые виды деятельности и формы сотрудничества.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мые в ходе исследования местоимения</w:t>
            </w:r>
          </w:p>
        </w:tc>
        <w:tc>
          <w:tcPr>
            <w:tcW w:w="180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§22, упр.113-письменно, 114-пересказ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Основная мысль текста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8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8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07.10</w:t>
            </w:r>
          </w:p>
        </w:tc>
        <w:tc>
          <w:tcPr>
            <w:tcW w:w="1236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Р.р. Урок общеметодической направлен-ности</w:t>
            </w:r>
          </w:p>
        </w:tc>
        <w:tc>
          <w:tcPr>
            <w:tcW w:w="7560" w:type="dxa"/>
            <w:gridSpan w:val="4"/>
          </w:tcPr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>осознавать и определять интерес к созданию собственных текстов, к письменной форме общения.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представлять конкретное содержание и сообщать его в письменной и устной форме.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определять новый уровень отношения к самому себе как субъекту дея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тельности.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мые в ходе исследования текста</w:t>
            </w:r>
          </w:p>
        </w:tc>
        <w:tc>
          <w:tcPr>
            <w:tcW w:w="180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§23, 117. Подготовка к сочинению по упр.118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Обучающее сочинение-описание по картине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 А. А. Пластова «Летом»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8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8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10.10</w:t>
            </w:r>
          </w:p>
        </w:tc>
        <w:tc>
          <w:tcPr>
            <w:tcW w:w="1236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Р.р. Урок развивающего контроля</w:t>
            </w:r>
          </w:p>
        </w:tc>
        <w:tc>
          <w:tcPr>
            <w:tcW w:w="7560" w:type="dxa"/>
            <w:gridSpan w:val="4"/>
          </w:tcPr>
          <w:p w:rsidR="00AD0A43" w:rsidRPr="00A05AA4" w:rsidRDefault="00AD0A43" w:rsidP="00795C5D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Личностные: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 осознавать лексическое богатство русского языка, гордость за язык; стремиться к речевому совершенствованию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добывать недостающую информацию с помощью вопросов (познава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тельная инициативность).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формировать ситуацию са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 xml:space="preserve">морегуляции, т. е. операциональный опыт (учебных знаний и умений); сотрудничества в совместном решении задач. </w:t>
            </w: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мые в ходе исследования при работе над со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чинением</w:t>
            </w:r>
          </w:p>
        </w:tc>
        <w:tc>
          <w:tcPr>
            <w:tcW w:w="180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Повторение изученного в начальных классах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8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8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11.10</w:t>
            </w:r>
          </w:p>
        </w:tc>
        <w:tc>
          <w:tcPr>
            <w:tcW w:w="1236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7560" w:type="dxa"/>
            <w:gridSpan w:val="4"/>
          </w:tcPr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>формировать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>положительную мотивацию учебной деятельности</w:t>
            </w: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 xml:space="preserve"> 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формировать навыки ре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чевых действий: использования адекватных языковых средств для отображения в форме речевых высказываний своих чувств, мыслей, побуждений и иных составляющих внутрен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него мира.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осознавать самого себя как движущую силу своего научения, свою спо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собность к преодолению препятствий и самокоррекции.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объяснять языковые яв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ления, процессы, связи и отношения, вы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являемые в ходе повторения и обобщения материала</w:t>
            </w:r>
          </w:p>
        </w:tc>
        <w:tc>
          <w:tcPr>
            <w:tcW w:w="180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Контрольные вопросы. Тест 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Контрольный диктант с грамматическим заданием по теме «Повторение изученного в начальных классах»  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8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8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12.10</w:t>
            </w:r>
          </w:p>
        </w:tc>
        <w:tc>
          <w:tcPr>
            <w:tcW w:w="1236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7560" w:type="dxa"/>
            <w:gridSpan w:val="4"/>
          </w:tcPr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>формировать способность к саморазвитию, мотивация к познанию, учёбе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формировать речевые действия: использовать адекватные языковые средства для отображения в форме речевых высказываний с целью планирования, конт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роля и самооценки.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осознавать самого себя как движущую силу своего научения, свою спо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собность к преодолению препятствий и самокоррекции.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мые в ходе работы над ошибками</w:t>
            </w:r>
          </w:p>
        </w:tc>
        <w:tc>
          <w:tcPr>
            <w:tcW w:w="180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0A43" w:rsidRPr="00A05AA4">
        <w:trPr>
          <w:trHeight w:val="1660"/>
        </w:trPr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Style w:val="1"/>
                <w:sz w:val="18"/>
                <w:szCs w:val="18"/>
                <w:lang w:eastAsia="en-US"/>
              </w:rPr>
              <w:t>Анализ ошибок, допущен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>ных в кон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>трольном диктанте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38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8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1236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7560" w:type="dxa"/>
            <w:gridSpan w:val="4"/>
          </w:tcPr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Личностные: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>формировать навыки само</w:t>
            </w:r>
            <w:r w:rsidRPr="00A05AA4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softHyphen/>
              <w:t>анализа и само</w:t>
            </w:r>
            <w:r w:rsidRPr="00A05AA4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softHyphen/>
              <w:t>контроля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формировать речевые действия: использовать адекватные языковые средства для отображения в форме речевых высказываний с целью планирования, конт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роля и самооценки.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осознавать самого себя как движущую силу своего научения, свою спо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собность к преодолению препятствий и самокоррекции.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мые в ходе работы над ошибками</w:t>
            </w:r>
          </w:p>
        </w:tc>
        <w:tc>
          <w:tcPr>
            <w:tcW w:w="180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Работа с текстом</w:t>
            </w:r>
          </w:p>
        </w:tc>
      </w:tr>
      <w:tr w:rsidR="00AD0A43" w:rsidRPr="00A05AA4">
        <w:trPr>
          <w:trHeight w:val="443"/>
        </w:trPr>
        <w:tc>
          <w:tcPr>
            <w:tcW w:w="15758" w:type="dxa"/>
            <w:gridSpan w:val="18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</w:t>
            </w:r>
            <w:r w:rsidRPr="00A05A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 3. Синтаксис. Пунктуация. Культура речи (28 часов)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</w:t>
            </w:r>
          </w:p>
        </w:tc>
      </w:tr>
      <w:tr w:rsidR="00AD0A43" w:rsidRPr="00A05AA4">
        <w:trPr>
          <w:trHeight w:val="1706"/>
        </w:trPr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Синтаксис. Пунктуация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  <w:gridSpan w:val="3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gridSpan w:val="4"/>
          </w:tcPr>
          <w:p w:rsidR="00AD0A43" w:rsidRPr="00A05AA4" w:rsidRDefault="00AD0A43" w:rsidP="00621207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32" w:type="dxa"/>
            <w:gridSpan w:val="3"/>
          </w:tcPr>
          <w:p w:rsidR="00AD0A43" w:rsidRPr="00A05AA4" w:rsidRDefault="00AD0A43" w:rsidP="00795C5D">
            <w:pPr>
              <w:spacing w:after="0" w:line="240" w:lineRule="auto"/>
              <w:rPr>
                <w:rStyle w:val="1"/>
                <w:sz w:val="18"/>
                <w:szCs w:val="18"/>
                <w:lang w:eastAsia="en-US"/>
              </w:rPr>
            </w:pPr>
            <w:r w:rsidRPr="00A05AA4">
              <w:rPr>
                <w:rStyle w:val="1"/>
                <w:sz w:val="18"/>
                <w:szCs w:val="18"/>
                <w:lang w:eastAsia="en-US"/>
              </w:rPr>
              <w:t>Урок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Style w:val="1"/>
                <w:sz w:val="18"/>
                <w:szCs w:val="18"/>
                <w:lang w:eastAsia="en-US"/>
              </w:rPr>
              <w:t>«от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>крытия» нового знания</w:t>
            </w:r>
          </w:p>
        </w:tc>
        <w:tc>
          <w:tcPr>
            <w:tcW w:w="7408" w:type="dxa"/>
            <w:gridSpan w:val="2"/>
          </w:tcPr>
          <w:p w:rsidR="00AD0A43" w:rsidRPr="00A05AA4" w:rsidRDefault="00AD0A43" w:rsidP="00795C5D">
            <w:pPr>
              <w:widowControl w:val="0"/>
              <w:spacing w:after="0" w:line="240" w:lineRule="auto"/>
              <w:ind w:left="20" w:right="2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>проявлять желание умело пользоваться языком, сознательного отношение к своей речи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ind w:left="20" w:right="20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устанавливать рабочие отношения, эффективно сотрудничать и способствовать продуктивной кооперации.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br/>
            </w: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ind w:left="20" w:right="280"/>
              <w:jc w:val="both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ния, процессы, связи и отношения, выяв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ляемые в ходе исследования предложений со знаками препинания</w:t>
            </w:r>
          </w:p>
        </w:tc>
        <w:tc>
          <w:tcPr>
            <w:tcW w:w="180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§24,25, упр.123, 125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Словосочетание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  <w:gridSpan w:val="3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17.10</w:t>
            </w:r>
          </w:p>
        </w:tc>
        <w:tc>
          <w:tcPr>
            <w:tcW w:w="1332" w:type="dxa"/>
            <w:gridSpan w:val="3"/>
          </w:tcPr>
          <w:p w:rsidR="00AD0A43" w:rsidRPr="00A05AA4" w:rsidRDefault="00AD0A43" w:rsidP="00795C5D">
            <w:pPr>
              <w:spacing w:after="0" w:line="240" w:lineRule="auto"/>
              <w:rPr>
                <w:rStyle w:val="1"/>
                <w:sz w:val="18"/>
                <w:szCs w:val="18"/>
                <w:lang w:eastAsia="en-US"/>
              </w:rPr>
            </w:pPr>
            <w:r w:rsidRPr="00A05AA4">
              <w:rPr>
                <w:rStyle w:val="1"/>
                <w:sz w:val="18"/>
                <w:szCs w:val="18"/>
                <w:lang w:eastAsia="en-US"/>
              </w:rPr>
              <w:t>Урок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Style w:val="1"/>
                <w:sz w:val="18"/>
                <w:szCs w:val="18"/>
                <w:lang w:eastAsia="en-US"/>
              </w:rPr>
              <w:t>«от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>крытия» нового знания</w:t>
            </w:r>
          </w:p>
        </w:tc>
        <w:tc>
          <w:tcPr>
            <w:tcW w:w="7408" w:type="dxa"/>
            <w:gridSpan w:val="2"/>
          </w:tcPr>
          <w:p w:rsidR="00AD0A43" w:rsidRPr="00A05AA4" w:rsidRDefault="00AD0A43" w:rsidP="00795C5D">
            <w:pPr>
              <w:widowControl w:val="0"/>
              <w:spacing w:after="0" w:line="240" w:lineRule="auto"/>
              <w:ind w:right="18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>оценивать ситуацию на уроке с точки зрения важности образования; положительно относиться к учению, к познавательной деятельности; желать приобретать новые знания, умения, совершенствовать имеющиеся.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ind w:right="180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представлять конкретное содержание и сообщать его в письменной и устной форме.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ind w:right="180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определять новый уровень отношения к самому себе как субъекту дея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тельности.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ind w:right="180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мые в ходе исследования смысловой связи в словосочетании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§26, упр.130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Style w:val="1"/>
                <w:sz w:val="18"/>
                <w:szCs w:val="18"/>
                <w:lang w:eastAsia="en-US"/>
              </w:rPr>
              <w:t>Способы выражения грамма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>тической связи в словосо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>четании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  <w:gridSpan w:val="3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18.10</w:t>
            </w:r>
          </w:p>
        </w:tc>
        <w:tc>
          <w:tcPr>
            <w:tcW w:w="1332" w:type="dxa"/>
            <w:gridSpan w:val="3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</w:pPr>
            <w:r w:rsidRPr="00A05AA4">
              <w:rPr>
                <w:rStyle w:val="1"/>
                <w:sz w:val="18"/>
                <w:szCs w:val="18"/>
                <w:lang w:eastAsia="en-US"/>
              </w:rPr>
              <w:t>Урок «открытия» нового знания</w:t>
            </w:r>
          </w:p>
        </w:tc>
        <w:tc>
          <w:tcPr>
            <w:tcW w:w="7408" w:type="dxa"/>
            <w:gridSpan w:val="2"/>
          </w:tcPr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>проявлять желание умело пользоваться языком, сознательное отношение к своей речи.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устанавливать рабочие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br/>
              <w:t>отношения, эффективно сотрудничать и способствовать продуктивной кооперации.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br/>
            </w: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проектировать маршрут преодоления затруднений в обучении через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br/>
              <w:t>включение в новые виды деятельности и формы сотрудничества.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ind w:left="20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объяснять языковые явления, процессы, связи и отношения, выявляемые в ходе исследования способов выражения грамматической связи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§26, упр. 136, 138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Разбор словосочетания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  <w:gridSpan w:val="3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19.10</w:t>
            </w:r>
          </w:p>
        </w:tc>
        <w:tc>
          <w:tcPr>
            <w:tcW w:w="1332" w:type="dxa"/>
            <w:gridSpan w:val="3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7408" w:type="dxa"/>
            <w:gridSpan w:val="2"/>
          </w:tcPr>
          <w:p w:rsidR="00AD0A43" w:rsidRPr="00A05AA4" w:rsidRDefault="00AD0A43" w:rsidP="00795C5D">
            <w:pPr>
              <w:widowControl w:val="0"/>
              <w:spacing w:after="0" w:line="240" w:lineRule="auto"/>
              <w:ind w:right="22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Личностные:</w:t>
            </w:r>
            <w:r w:rsidRPr="00A05AA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>проявлять познавательный интерес к новым знаниям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ind w:right="220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формировать навыки ра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 xml:space="preserve">боты в группе (включая ситуации учебного сотрудничества и проектные формы работы). </w:t>
            </w: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применять методы информа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ционного поиска, в том числе с помощью компьютерных средств.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ind w:right="220"/>
              <w:jc w:val="both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мые в ходе разбора словосочетания по алго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ритму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§27, упр.140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Сжатое изложение (упр. 127)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  <w:gridSpan w:val="3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1332" w:type="dxa"/>
            <w:gridSpan w:val="3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Р.р. Урок развивающего контроля</w:t>
            </w:r>
          </w:p>
        </w:tc>
        <w:tc>
          <w:tcPr>
            <w:tcW w:w="7408" w:type="dxa"/>
            <w:gridSpan w:val="2"/>
          </w:tcPr>
          <w:p w:rsidR="00AD0A43" w:rsidRPr="00A05AA4" w:rsidRDefault="00AD0A43" w:rsidP="00795C5D">
            <w:pPr>
              <w:widowControl w:val="0"/>
              <w:spacing w:after="0" w:line="240" w:lineRule="auto"/>
              <w:ind w:right="172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>формировать познавательный интерес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ind w:right="172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ind w:right="160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ind w:right="160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объяснять языковые явления, процессы, связи и отношения, выявляемые в ходе исследования компрессии текста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Предложение. 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t>Виды предло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>жений по цели высказы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>вания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  <w:gridSpan w:val="3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.10</w:t>
            </w:r>
          </w:p>
        </w:tc>
        <w:tc>
          <w:tcPr>
            <w:tcW w:w="1332" w:type="dxa"/>
            <w:gridSpan w:val="3"/>
          </w:tcPr>
          <w:p w:rsidR="00AD0A43" w:rsidRPr="00A05AA4" w:rsidRDefault="00AD0A43" w:rsidP="00795C5D">
            <w:pPr>
              <w:spacing w:after="0" w:line="240" w:lineRule="auto"/>
              <w:rPr>
                <w:rStyle w:val="1"/>
                <w:sz w:val="18"/>
                <w:szCs w:val="18"/>
                <w:lang w:eastAsia="en-US"/>
              </w:rPr>
            </w:pPr>
            <w:r w:rsidRPr="00A05AA4">
              <w:rPr>
                <w:rStyle w:val="1"/>
                <w:sz w:val="18"/>
                <w:szCs w:val="18"/>
                <w:lang w:eastAsia="en-US"/>
              </w:rPr>
              <w:t xml:space="preserve">Урок 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Style w:val="1"/>
                <w:sz w:val="18"/>
                <w:szCs w:val="18"/>
                <w:lang w:eastAsia="en-US"/>
              </w:rPr>
              <w:t>«от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>крытия» нового знания</w:t>
            </w:r>
          </w:p>
        </w:tc>
        <w:tc>
          <w:tcPr>
            <w:tcW w:w="7408" w:type="dxa"/>
            <w:gridSpan w:val="2"/>
          </w:tcPr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t>формировать навыки со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>ставления алго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>ритма выпол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>нения задачи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формировать навыки ра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 xml:space="preserve">боты в группе (включая ситуации учебного сотрудничества и проектные формы работы). </w:t>
            </w: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проектировать маршрут пре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мы сотрудничества.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мые в ходе исследования отдельных предло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жений</w:t>
            </w:r>
          </w:p>
        </w:tc>
        <w:tc>
          <w:tcPr>
            <w:tcW w:w="180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§28, 29, упр.143, 149 по рисунку составить предложения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  <w:p w:rsidR="00AD0A43" w:rsidRPr="00A05AA4" w:rsidRDefault="00AD0A43" w:rsidP="00795C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0A43" w:rsidRPr="00A05AA4" w:rsidRDefault="00AD0A43" w:rsidP="00795C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0A43" w:rsidRPr="00A05AA4" w:rsidRDefault="00AD0A43" w:rsidP="00795C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0A43" w:rsidRPr="00A05AA4" w:rsidRDefault="00AD0A43" w:rsidP="00795C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Style w:val="1"/>
                <w:sz w:val="18"/>
                <w:szCs w:val="18"/>
                <w:lang w:eastAsia="en-US"/>
              </w:rPr>
              <w:t>Виды предложе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>ний по ин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>тонации</w:t>
            </w:r>
          </w:p>
          <w:p w:rsidR="00AD0A43" w:rsidRPr="00A05AA4" w:rsidRDefault="00AD0A43" w:rsidP="00795C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0A43" w:rsidRPr="00A05AA4" w:rsidRDefault="00AD0A43" w:rsidP="00795C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0A43" w:rsidRPr="00A05AA4" w:rsidRDefault="00AD0A43" w:rsidP="00795C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Контрольная работа за 1 четверть.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  <w:gridSpan w:val="3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24.10</w:t>
            </w:r>
          </w:p>
          <w:p w:rsidR="00AD0A43" w:rsidRPr="00A05AA4" w:rsidRDefault="00AD0A43" w:rsidP="00795C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0A43" w:rsidRPr="00A05AA4" w:rsidRDefault="00AD0A43" w:rsidP="00795C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0A43" w:rsidRPr="00A05AA4" w:rsidRDefault="00AD0A43" w:rsidP="00795C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0A43" w:rsidRPr="00A05AA4" w:rsidRDefault="00AD0A43" w:rsidP="00795C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25.10</w:t>
            </w:r>
          </w:p>
        </w:tc>
        <w:tc>
          <w:tcPr>
            <w:tcW w:w="1332" w:type="dxa"/>
            <w:gridSpan w:val="3"/>
          </w:tcPr>
          <w:p w:rsidR="00AD0A43" w:rsidRPr="00A05AA4" w:rsidRDefault="00AD0A43" w:rsidP="00795C5D">
            <w:pPr>
              <w:spacing w:after="0" w:line="240" w:lineRule="auto"/>
              <w:rPr>
                <w:rStyle w:val="1"/>
                <w:sz w:val="18"/>
                <w:szCs w:val="18"/>
                <w:lang w:eastAsia="en-US"/>
              </w:rPr>
            </w:pPr>
            <w:r w:rsidRPr="00A05AA4">
              <w:rPr>
                <w:rStyle w:val="1"/>
                <w:sz w:val="18"/>
                <w:szCs w:val="18"/>
                <w:lang w:eastAsia="en-US"/>
              </w:rPr>
              <w:t>Урок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Style w:val="1"/>
                <w:sz w:val="18"/>
                <w:szCs w:val="18"/>
                <w:lang w:eastAsia="en-US"/>
              </w:rPr>
              <w:t xml:space="preserve"> «от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>крытия» нового знания</w:t>
            </w:r>
          </w:p>
          <w:p w:rsidR="00AD0A43" w:rsidRDefault="00AD0A43" w:rsidP="00795C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0A43" w:rsidRPr="00A05AA4" w:rsidRDefault="00AD0A43" w:rsidP="00795C5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0A43" w:rsidRPr="00A05AA4" w:rsidRDefault="00AD0A43" w:rsidP="00795C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контроля</w:t>
            </w:r>
          </w:p>
        </w:tc>
        <w:tc>
          <w:tcPr>
            <w:tcW w:w="7408" w:type="dxa"/>
            <w:gridSpan w:val="2"/>
          </w:tcPr>
          <w:p w:rsidR="00AD0A43" w:rsidRPr="00A05AA4" w:rsidRDefault="00AD0A43" w:rsidP="00795C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t>формировать навыки  организации и анализа своей деятельности в составе груп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>пы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использовать адекватные языковые средства для отображения в форме речевых высказываний с целью планирова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ния, контроля и самооценки.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осознавать самого себя как движущую силу своего научения, свою спо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собность к преодолению препятствий и самокоррекции.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мые в ходе исследования предложений с раз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ной эмоциональной окраской</w:t>
            </w:r>
          </w:p>
        </w:tc>
        <w:tc>
          <w:tcPr>
            <w:tcW w:w="180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§30, упр157 сочинение</w:t>
            </w:r>
          </w:p>
        </w:tc>
      </w:tr>
      <w:tr w:rsidR="00AD0A43" w:rsidRPr="00A05AA4">
        <w:trPr>
          <w:trHeight w:val="1652"/>
        </w:trPr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Style w:val="1"/>
                <w:sz w:val="18"/>
                <w:szCs w:val="18"/>
                <w:lang w:eastAsia="en-US"/>
              </w:rPr>
            </w:pPr>
            <w:r w:rsidRPr="00A05AA4">
              <w:rPr>
                <w:rStyle w:val="1"/>
                <w:sz w:val="18"/>
                <w:szCs w:val="18"/>
                <w:lang w:eastAsia="en-US"/>
              </w:rPr>
              <w:t xml:space="preserve">Анализ контрольных работ. 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Style w:val="1"/>
                <w:sz w:val="18"/>
                <w:szCs w:val="18"/>
                <w:lang w:eastAsia="en-US"/>
              </w:rPr>
              <w:t>Члены предложе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>ния. Глав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>ные члены предложе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>ния. Под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>лежащее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  <w:gridSpan w:val="3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26.10</w:t>
            </w:r>
          </w:p>
        </w:tc>
        <w:tc>
          <w:tcPr>
            <w:tcW w:w="1332" w:type="dxa"/>
            <w:gridSpan w:val="3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Урок 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«открытия»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нового знания</w:t>
            </w:r>
          </w:p>
        </w:tc>
        <w:tc>
          <w:tcPr>
            <w:tcW w:w="7408" w:type="dxa"/>
            <w:gridSpan w:val="2"/>
          </w:tcPr>
          <w:p w:rsidR="00AD0A43" w:rsidRPr="00A05AA4" w:rsidRDefault="00AD0A43" w:rsidP="00795C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t>формировать навыки  организации и анализа своей деятельности в составе груп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>пы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устанавливать рабочие отношения, эффективно сотрудничать и спо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 xml:space="preserve">собствовать продуктивной кооперации. </w:t>
            </w: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проектировать маршрут пре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мы сотрудничества.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мые в ходе исследования главных и второсте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пенных членов предложения</w:t>
            </w:r>
          </w:p>
        </w:tc>
        <w:tc>
          <w:tcPr>
            <w:tcW w:w="180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§31, 32, упр161 162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.Сказуемое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  <w:gridSpan w:val="3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gridSpan w:val="3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«открытия»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нового знания</w:t>
            </w:r>
          </w:p>
        </w:tc>
        <w:tc>
          <w:tcPr>
            <w:tcW w:w="7408" w:type="dxa"/>
            <w:gridSpan w:val="2"/>
          </w:tcPr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 формировать устойчивую мотивацию к обучению на основе алгоритма выполнения задачи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Комментирование: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управлять поведением партнера (контроль, коррекция, оценка дей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 xml:space="preserve">ствия партнера, умение убеждать). </w:t>
            </w: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осознавать самого себя как движущую силу своего научения, свою спо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собность к преодолению препятствий и самокоррекции.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ния, процессы, связи и отношения, выяв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ляемые в ходе исследования главного члена предложения — сказуемого</w:t>
            </w:r>
          </w:p>
        </w:tc>
        <w:tc>
          <w:tcPr>
            <w:tcW w:w="180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§33, упр.168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Style w:val="1"/>
                <w:sz w:val="18"/>
                <w:szCs w:val="18"/>
                <w:lang w:eastAsia="en-US"/>
              </w:rPr>
              <w:t>Тире ме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>жду под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>лежащим и сказуе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>мым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  <w:gridSpan w:val="3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gridSpan w:val="3"/>
          </w:tcPr>
          <w:p w:rsidR="00AD0A43" w:rsidRPr="00A05AA4" w:rsidRDefault="00AD0A43" w:rsidP="00795C5D">
            <w:pPr>
              <w:spacing w:after="0" w:line="240" w:lineRule="auto"/>
              <w:rPr>
                <w:rStyle w:val="1"/>
                <w:sz w:val="18"/>
                <w:szCs w:val="18"/>
                <w:lang w:eastAsia="en-US"/>
              </w:rPr>
            </w:pPr>
            <w:r w:rsidRPr="00A05AA4">
              <w:rPr>
                <w:rStyle w:val="1"/>
                <w:sz w:val="18"/>
                <w:szCs w:val="18"/>
                <w:lang w:eastAsia="en-US"/>
              </w:rPr>
              <w:t xml:space="preserve">Урок 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Style w:val="1"/>
                <w:sz w:val="18"/>
                <w:szCs w:val="18"/>
                <w:lang w:eastAsia="en-US"/>
              </w:rPr>
              <w:t>«от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>крытия» нового знания</w:t>
            </w:r>
          </w:p>
        </w:tc>
        <w:tc>
          <w:tcPr>
            <w:tcW w:w="7408" w:type="dxa"/>
            <w:gridSpan w:val="2"/>
          </w:tcPr>
          <w:p w:rsidR="00AD0A43" w:rsidRPr="00A05AA4" w:rsidRDefault="00AD0A43" w:rsidP="00795C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>формировать познавательный интерес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использовать адекватные языковые средства для отображения в форме речевых высказываний с целью планирова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ния, контроля и самооценки.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управлять поведением парт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нера (контроль, коррекция, оценка действия партнера, умение убеждать).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мые в ходе исследования данного правила</w:t>
            </w:r>
          </w:p>
        </w:tc>
        <w:tc>
          <w:tcPr>
            <w:tcW w:w="180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§34,  упр.173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Style w:val="1"/>
                <w:sz w:val="18"/>
                <w:szCs w:val="18"/>
                <w:lang w:eastAsia="en-US"/>
              </w:rPr>
            </w:pP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Нераспростра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нённые и рас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пространённые предложения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  <w:gridSpan w:val="3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gridSpan w:val="3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7408" w:type="dxa"/>
            <w:gridSpan w:val="2"/>
          </w:tcPr>
          <w:p w:rsidR="00AD0A43" w:rsidRPr="00A05AA4" w:rsidRDefault="00AD0A43" w:rsidP="00795C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>формировать уважительное отношение к чужому мнению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 xml:space="preserve">Регулятивные: 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>проявлять познавательную инициативу в учебном сотрудничестве.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 xml:space="preserve">Познавательные: 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>самостоятельно учитывать выделенные учителем ориентиры действия в новом учебном материале</w:t>
            </w: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.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Коммуникативные: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>понимать относительность мнений и подходов к решению проблемы.</w:t>
            </w:r>
          </w:p>
        </w:tc>
        <w:tc>
          <w:tcPr>
            <w:tcW w:w="180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§35, упр.177,178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Второстепенные члены предложения. Дополнение 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  <w:gridSpan w:val="3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gridSpan w:val="3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«открытия»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нового знания</w:t>
            </w:r>
          </w:p>
        </w:tc>
        <w:tc>
          <w:tcPr>
            <w:tcW w:w="7408" w:type="dxa"/>
            <w:gridSpan w:val="2"/>
          </w:tcPr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>формировать устойчивую мотивацию к обучению на основе алгоритма выполнения задачи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использовать адекватные языковые средства для отображения в форме речевых высказываний с целью планирова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ния, контроля и самооценки.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осознавать самого себя как движущую силу своего научения, свою спо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собность к преодолению препятствий и самокоррекции.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мые в ходе работы над дополнением</w:t>
            </w:r>
          </w:p>
        </w:tc>
        <w:tc>
          <w:tcPr>
            <w:tcW w:w="180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§36, 37, упр.183, тест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Определение 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  <w:gridSpan w:val="3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gridSpan w:val="3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«открытия»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нового знания</w:t>
            </w:r>
          </w:p>
        </w:tc>
        <w:tc>
          <w:tcPr>
            <w:tcW w:w="7408" w:type="dxa"/>
            <w:gridSpan w:val="2"/>
          </w:tcPr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>формировать устойчивую мотивацию к обучению на основе алгоритма выполнения задачи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управлять поведением партнера (контроль, коррекция, оценка дей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 xml:space="preserve">ствия партнера, умение убеждать). </w:t>
            </w: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проектировать маршрут пре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мы сотрудничества.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мые в ходе работы над определением</w:t>
            </w:r>
          </w:p>
        </w:tc>
        <w:tc>
          <w:tcPr>
            <w:tcW w:w="180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§38, упр.189-письменно, 190-устно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Обстоятельство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  <w:gridSpan w:val="3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gridSpan w:val="3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«открытия»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нового знания</w:t>
            </w:r>
          </w:p>
        </w:tc>
        <w:tc>
          <w:tcPr>
            <w:tcW w:w="7408" w:type="dxa"/>
            <w:gridSpan w:val="2"/>
          </w:tcPr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>формировать навыки индивидуальной и коллективной исследовательской деятельности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управлять поведением партнера (контроль, коррекция, оценка дей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 xml:space="preserve">ствия партнера, умение убеждать). </w:t>
            </w: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проектировать маршрут пре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мы сотрудничества.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мые в ходе работы над обстоятельством</w:t>
            </w:r>
          </w:p>
        </w:tc>
        <w:tc>
          <w:tcPr>
            <w:tcW w:w="180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§40, упр.194-устно, 197-письменно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Предложения с однородными членами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  <w:gridSpan w:val="3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gridSpan w:val="3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«открытия»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нового знания</w:t>
            </w:r>
          </w:p>
        </w:tc>
        <w:tc>
          <w:tcPr>
            <w:tcW w:w="7408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проявлять активность во взаимодействии для решения коммуникативных и познавательных задач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Регулятивные: 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проявлять познавательную инициативу в учебном сотрудничестве</w:t>
            </w:r>
            <w:r w:rsidRPr="00A05AA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Познавательные: 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понимать относительность мнений и подходов к решению проблемы</w:t>
            </w:r>
          </w:p>
        </w:tc>
        <w:tc>
          <w:tcPr>
            <w:tcW w:w="180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§40 упр200, 202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Style w:val="1"/>
                <w:sz w:val="18"/>
                <w:szCs w:val="18"/>
                <w:lang w:eastAsia="en-US"/>
              </w:rPr>
              <w:t>Знаки пре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>пинания в предло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>жениях с одно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>родными членами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  <w:gridSpan w:val="3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gridSpan w:val="3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7408" w:type="dxa"/>
            <w:gridSpan w:val="2"/>
          </w:tcPr>
          <w:p w:rsidR="00AD0A43" w:rsidRPr="00A05AA4" w:rsidRDefault="00AD0A43" w:rsidP="00795C5D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>формировать устойчивую мотивацию к изучению и закреплению нового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использовать адекватные языковые средства для отображения в форме речевых высказываний с целью планирова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ния, контроля и самооценки.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осознавать самого себя как движущую силу своего научения, свою спо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собность к преодолению препятствий и самокоррекции.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мые в ходе исследования предложений с од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нородными членами</w:t>
            </w:r>
          </w:p>
        </w:tc>
        <w:tc>
          <w:tcPr>
            <w:tcW w:w="180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§41, упр.206 или 207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Обобщающие слова при однородных членах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  <w:gridSpan w:val="3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gridSpan w:val="3"/>
          </w:tcPr>
          <w:p w:rsidR="00AD0A43" w:rsidRPr="00A05AA4" w:rsidRDefault="00AD0A43" w:rsidP="00795C5D">
            <w:pPr>
              <w:spacing w:after="0" w:line="240" w:lineRule="auto"/>
              <w:rPr>
                <w:rStyle w:val="1"/>
                <w:sz w:val="18"/>
                <w:szCs w:val="18"/>
                <w:lang w:eastAsia="en-US"/>
              </w:rPr>
            </w:pPr>
            <w:r w:rsidRPr="00A05AA4">
              <w:rPr>
                <w:rStyle w:val="1"/>
                <w:sz w:val="18"/>
                <w:szCs w:val="18"/>
                <w:lang w:eastAsia="en-US"/>
              </w:rPr>
              <w:t xml:space="preserve">Урок 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Style w:val="1"/>
                <w:sz w:val="18"/>
                <w:szCs w:val="18"/>
                <w:lang w:eastAsia="en-US"/>
              </w:rPr>
              <w:t>«от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>крытия» нового знания</w:t>
            </w:r>
          </w:p>
        </w:tc>
        <w:tc>
          <w:tcPr>
            <w:tcW w:w="7408" w:type="dxa"/>
            <w:gridSpan w:val="2"/>
          </w:tcPr>
          <w:p w:rsidR="00AD0A43" w:rsidRPr="00A05AA4" w:rsidRDefault="00AD0A43" w:rsidP="00795C5D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>формировать навыки индивидуальной и коллективной исследовательской деятельности на основе алгоритма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формировать навыки учебного сотрудничества в ходе индивидуаль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ной и групповой работы.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проектировать маршрут пре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мы сотрудничества.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мые в ходе исследования предложений с об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общающими словами</w:t>
            </w:r>
          </w:p>
        </w:tc>
        <w:tc>
          <w:tcPr>
            <w:tcW w:w="180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§41,  упр211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Предложения с обращениями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  <w:gridSpan w:val="3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gridSpan w:val="3"/>
          </w:tcPr>
          <w:p w:rsidR="00AD0A43" w:rsidRPr="00A05AA4" w:rsidRDefault="00AD0A43" w:rsidP="00795C5D">
            <w:pPr>
              <w:spacing w:after="0" w:line="240" w:lineRule="auto"/>
              <w:rPr>
                <w:rStyle w:val="1"/>
                <w:sz w:val="18"/>
                <w:szCs w:val="18"/>
                <w:lang w:eastAsia="en-US"/>
              </w:rPr>
            </w:pPr>
            <w:r w:rsidRPr="00A05AA4">
              <w:rPr>
                <w:rStyle w:val="1"/>
                <w:sz w:val="18"/>
                <w:szCs w:val="18"/>
                <w:lang w:eastAsia="en-US"/>
              </w:rPr>
              <w:t>Урок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Style w:val="1"/>
                <w:sz w:val="18"/>
                <w:szCs w:val="18"/>
                <w:lang w:eastAsia="en-US"/>
              </w:rPr>
              <w:t xml:space="preserve"> «от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>крытия» нового знания</w:t>
            </w:r>
          </w:p>
        </w:tc>
        <w:tc>
          <w:tcPr>
            <w:tcW w:w="7408" w:type="dxa"/>
            <w:gridSpan w:val="2"/>
          </w:tcPr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>формировать устойчивую мотивацию к изучению и закреплению нового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управлять поведением партнера (контроль, коррекция, оценка дей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 xml:space="preserve">ствия партнера, умение убеждать). </w:t>
            </w: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проектировать маршрут пре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мы сотрудничества.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ния, процессы, связи и отношения, выяв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ляемые в ходе исследования предложений с обращениями</w:t>
            </w:r>
          </w:p>
        </w:tc>
        <w:tc>
          <w:tcPr>
            <w:tcW w:w="180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§42,  упр.218, 220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Письмо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  <w:gridSpan w:val="3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gridSpan w:val="3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Р.р. Урок развивающе-го контроля </w:t>
            </w:r>
          </w:p>
        </w:tc>
        <w:tc>
          <w:tcPr>
            <w:tcW w:w="7408" w:type="dxa"/>
            <w:gridSpan w:val="2"/>
          </w:tcPr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>формировать устойчивый интерес к творческой деятельности, проявлять креативные способности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организовывать и пла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нировать учебное сотрудничество с учителем и сверстниками.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осознавать самого себя как движущую силу своего научения, свою спо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собность к преодолению препятствий и само- коррекции.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 xml:space="preserve">мые в ходе исследования жанра </w:t>
            </w:r>
            <w:r w:rsidRPr="00A05AA4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письмо</w:t>
            </w:r>
          </w:p>
        </w:tc>
        <w:tc>
          <w:tcPr>
            <w:tcW w:w="180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§43, упр.225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51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Синтаксический и пунктуационный разбор простого предложения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  <w:gridSpan w:val="3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gridSpan w:val="3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7408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>формировать устойчивую мотивацию к обучению на основе алгоритма выполнения задачи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осуществлять анализ объектов с выделением существенных и несущественных признаков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Коммуникативные: </w:t>
            </w:r>
            <w:r w:rsidRPr="00A05AA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строить монологическое высказывание, владеть диалогической формой речи.</w:t>
            </w:r>
          </w:p>
        </w:tc>
        <w:tc>
          <w:tcPr>
            <w:tcW w:w="180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§44, 45, упр.228, 231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52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Простые и сложные предложения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  <w:gridSpan w:val="3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gridSpan w:val="3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7408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формировать способность к саморазвитию, мотивацию к познанию, учёбе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области. 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Познавательные: </w:t>
            </w:r>
            <w:r w:rsidRPr="00A05AA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выделять существенную информацию из сообщений разных видов.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Коммуникативные: </w:t>
            </w:r>
            <w:r w:rsidRPr="00A05AA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ориентироваться на позицию партнёра в общении и взаимодействии</w:t>
            </w:r>
          </w:p>
        </w:tc>
        <w:tc>
          <w:tcPr>
            <w:tcW w:w="180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§46, упр.240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53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Синтаксиче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ский разбор сложного пред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ложения.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  <w:gridSpan w:val="3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gridSpan w:val="3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7408" w:type="dxa"/>
            <w:gridSpan w:val="2"/>
          </w:tcPr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>формировать устойчивую мотивацию к изучению и закреплению нового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формировать навыки учебного сотрудничества в ходе индивидуаль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ной и групповой работы.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проектировать маршрут пре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мы сотрудничества.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мые в ходе исследования сложного предложе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ния как синтаксической единицы</w:t>
            </w:r>
          </w:p>
        </w:tc>
        <w:tc>
          <w:tcPr>
            <w:tcW w:w="180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§47, упр.244, 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Прямая речь. Знаки препинания в предложениях с прямой речью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  <w:gridSpan w:val="3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gridSpan w:val="3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</w:rPr>
            </w:pPr>
            <w:r w:rsidRPr="00A05AA4">
              <w:rPr>
                <w:rStyle w:val="1"/>
                <w:sz w:val="18"/>
                <w:szCs w:val="18"/>
                <w:lang w:eastAsia="en-US"/>
              </w:rPr>
              <w:t>Уроки «открытия» нового знания</w:t>
            </w:r>
          </w:p>
        </w:tc>
        <w:tc>
          <w:tcPr>
            <w:tcW w:w="7408" w:type="dxa"/>
            <w:gridSpan w:val="2"/>
          </w:tcPr>
          <w:p w:rsidR="00AD0A43" w:rsidRPr="00A05AA4" w:rsidRDefault="00AD0A43" w:rsidP="00795C5D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>формировать навыки творческого конструирования по алгоритму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организовывать и пла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нировать учебное сотрудничество с учителем и сверстниками.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осознавать самого себя как движущую силу своего научения, свою спо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собность к преодолению препятствий и само- коррекции.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ния, процессы, связи и отношения, выяв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ляемые в ходе исследования предложений с прямой речью</w:t>
            </w:r>
          </w:p>
        </w:tc>
        <w:tc>
          <w:tcPr>
            <w:tcW w:w="180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§48, упр.248, 249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55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Диалог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  <w:gridSpan w:val="3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gridSpan w:val="3"/>
          </w:tcPr>
          <w:p w:rsidR="00AD0A43" w:rsidRPr="00A05AA4" w:rsidRDefault="00AD0A43" w:rsidP="00795C5D">
            <w:pPr>
              <w:spacing w:after="0" w:line="240" w:lineRule="auto"/>
              <w:rPr>
                <w:rStyle w:val="1"/>
                <w:sz w:val="18"/>
                <w:szCs w:val="18"/>
                <w:lang w:eastAsia="en-US"/>
              </w:rPr>
            </w:pPr>
            <w:r w:rsidRPr="00A05AA4">
              <w:rPr>
                <w:rStyle w:val="1"/>
                <w:sz w:val="18"/>
                <w:szCs w:val="18"/>
                <w:lang w:eastAsia="en-US"/>
              </w:rPr>
              <w:t xml:space="preserve">Урок 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Style w:val="1"/>
                <w:sz w:val="18"/>
                <w:szCs w:val="18"/>
                <w:lang w:eastAsia="en-US"/>
              </w:rPr>
              <w:t>«от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>крытия» нового знания</w:t>
            </w:r>
          </w:p>
        </w:tc>
        <w:tc>
          <w:tcPr>
            <w:tcW w:w="7408" w:type="dxa"/>
            <w:gridSpan w:val="2"/>
          </w:tcPr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>формировать познавательный интерес к изучению нового, способам обобщения и систематизации знаний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использовать адекватные языковые средства для отображения в форме речевых высказываний с целью планирова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 xml:space="preserve">ния, контроля и самооценки действия. </w:t>
            </w: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проектировать маршрут пре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мы сотрудничества.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объяснять языковые яв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ления, процессы, связи и отношения, вы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являемые в ходе исследования прямой речи и диалога</w:t>
            </w:r>
          </w:p>
        </w:tc>
        <w:tc>
          <w:tcPr>
            <w:tcW w:w="180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§49, упр.254, 256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56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Повторение по теме «Синтаксис. Пунктуация»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  <w:gridSpan w:val="3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gridSpan w:val="3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7408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формировать способность к саморазвитию, мотивацию к познанию, учёбе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адекватно воспринимать предложения и оценку учителей, товарищей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Познавательные: </w:t>
            </w:r>
            <w:r w:rsidRPr="00A05AA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устанавливать причинно-следственные связи в изучаемом круге явлений 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Коммуникативные: </w:t>
            </w:r>
            <w:r w:rsidRPr="00A05AA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180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Контрольные вопросы и задания, упр.258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5AA4">
              <w:rPr>
                <w:rStyle w:val="7"/>
                <w:b w:val="0"/>
                <w:bCs w:val="0"/>
                <w:sz w:val="18"/>
                <w:szCs w:val="18"/>
                <w:lang w:eastAsia="en-US"/>
              </w:rPr>
              <w:t>Кон</w:t>
            </w:r>
            <w:r w:rsidRPr="00A05AA4">
              <w:rPr>
                <w:rStyle w:val="7"/>
                <w:b w:val="0"/>
                <w:bCs w:val="0"/>
                <w:sz w:val="18"/>
                <w:szCs w:val="18"/>
                <w:lang w:eastAsia="en-US"/>
              </w:rPr>
              <w:softHyphen/>
              <w:t>трольный диктант  с грам</w:t>
            </w:r>
            <w:r w:rsidRPr="00A05AA4">
              <w:rPr>
                <w:rStyle w:val="7"/>
                <w:b w:val="0"/>
                <w:bCs w:val="0"/>
                <w:sz w:val="18"/>
                <w:szCs w:val="18"/>
                <w:lang w:eastAsia="en-US"/>
              </w:rPr>
              <w:softHyphen/>
              <w:t>мати</w:t>
            </w:r>
            <w:r w:rsidRPr="00A05AA4">
              <w:rPr>
                <w:rStyle w:val="7"/>
                <w:b w:val="0"/>
                <w:bCs w:val="0"/>
                <w:sz w:val="18"/>
                <w:szCs w:val="18"/>
                <w:lang w:eastAsia="en-US"/>
              </w:rPr>
              <w:softHyphen/>
              <w:t>ческим заданием по теме «Синтак</w:t>
            </w:r>
            <w:r w:rsidRPr="00A05AA4">
              <w:rPr>
                <w:rStyle w:val="7"/>
                <w:b w:val="0"/>
                <w:bCs w:val="0"/>
                <w:sz w:val="18"/>
                <w:szCs w:val="18"/>
                <w:lang w:eastAsia="en-US"/>
              </w:rPr>
              <w:softHyphen/>
              <w:t>сис и пунк</w:t>
            </w:r>
            <w:r w:rsidRPr="00A05AA4">
              <w:rPr>
                <w:rStyle w:val="7"/>
                <w:b w:val="0"/>
                <w:bCs w:val="0"/>
                <w:sz w:val="18"/>
                <w:szCs w:val="18"/>
                <w:lang w:eastAsia="en-US"/>
              </w:rPr>
              <w:softHyphen/>
              <w:t>туация»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  <w:gridSpan w:val="3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gridSpan w:val="3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развивающе-го контроля</w:t>
            </w:r>
          </w:p>
        </w:tc>
        <w:tc>
          <w:tcPr>
            <w:tcW w:w="7408" w:type="dxa"/>
            <w:gridSpan w:val="2"/>
          </w:tcPr>
          <w:p w:rsidR="00AD0A43" w:rsidRPr="00A05AA4" w:rsidRDefault="00AD0A43" w:rsidP="00795C5D">
            <w:pPr>
              <w:widowControl w:val="0"/>
              <w:spacing w:after="0" w:line="240" w:lineRule="auto"/>
              <w:ind w:left="20" w:right="280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>формировать  навыки самоконтроля и контроля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ind w:left="20" w:right="280"/>
              <w:jc w:val="both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управлять своим пове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дением (контроль, самокоррекция, оценка своего действия).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ind w:left="20" w:right="40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осознавать самого себя как движущую силу своего научения, свою спо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собность к преодолению препятствий и самокоррекции.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ind w:left="20" w:right="40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мые в ходе контрольного диктанта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0A43" w:rsidRPr="00A05AA4">
        <w:trPr>
          <w:trHeight w:val="1628"/>
        </w:trPr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Style w:val="1"/>
                <w:sz w:val="18"/>
                <w:szCs w:val="18"/>
                <w:lang w:eastAsia="en-US"/>
              </w:rPr>
              <w:t>Анализ ошибок, допущен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>ных в кон</w:t>
            </w:r>
            <w:r w:rsidRPr="00A05AA4">
              <w:rPr>
                <w:rStyle w:val="1"/>
                <w:sz w:val="18"/>
                <w:szCs w:val="18"/>
                <w:lang w:eastAsia="en-US"/>
              </w:rPr>
              <w:softHyphen/>
              <w:t>трольном диктанте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912" w:type="dxa"/>
            <w:gridSpan w:val="3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0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32" w:type="dxa"/>
            <w:gridSpan w:val="3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7408" w:type="dxa"/>
            <w:gridSpan w:val="2"/>
          </w:tcPr>
          <w:p w:rsidR="00AD0A43" w:rsidRPr="00A05AA4" w:rsidRDefault="00AD0A43" w:rsidP="00795C5D">
            <w:pPr>
              <w:widowControl w:val="0"/>
              <w:spacing w:after="0" w:line="240" w:lineRule="auto"/>
              <w:ind w:left="20" w:right="26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>формировать устойчивую мотивацию к самосовершенствованию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ind w:left="20" w:right="260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управлять своим пове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дением (контроль, самокоррекция, оценка своего действия).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ind w:left="20" w:right="20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осознавать самого себя как движущую силу своего научения, свою спо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собность к преодолению препятствий и само- коррекции.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ind w:left="20" w:right="20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мые в ходе работы над ошибками</w:t>
            </w:r>
          </w:p>
        </w:tc>
        <w:tc>
          <w:tcPr>
            <w:tcW w:w="180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Пересказ текста, упр.261</w:t>
            </w:r>
          </w:p>
        </w:tc>
      </w:tr>
      <w:tr w:rsidR="00AD0A43" w:rsidRPr="00A05AA4">
        <w:trPr>
          <w:trHeight w:val="401"/>
        </w:trPr>
        <w:tc>
          <w:tcPr>
            <w:tcW w:w="15758" w:type="dxa"/>
            <w:gridSpan w:val="18"/>
          </w:tcPr>
          <w:p w:rsidR="00AD0A43" w:rsidRPr="00A05AA4" w:rsidRDefault="00AD0A43" w:rsidP="00795C5D">
            <w:pPr>
              <w:tabs>
                <w:tab w:val="left" w:pos="4131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</w:t>
            </w:r>
            <w:r w:rsidRPr="00A05A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Раздел 4. Фонетика. Орфоэпия. Графика. Орфография. Культура речи (19 часов)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Фонетика. Гласные звуки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0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7380" w:type="dxa"/>
          </w:tcPr>
          <w:p w:rsidR="00AD0A43" w:rsidRPr="00A05AA4" w:rsidRDefault="00AD0A43" w:rsidP="00795C5D">
            <w:pPr>
              <w:widowControl w:val="0"/>
              <w:spacing w:after="0" w:line="240" w:lineRule="auto"/>
              <w:ind w:right="2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>формировать устойчивую мотивацию к индивидуальной и коллективной творческой деятельности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ind w:right="20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использовать адекватные языковые средства для отображения в форме речевых высказываний с целью планирова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 xml:space="preserve">ния, контроля и самооценки действия. </w:t>
            </w: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проектировать маршрут пре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мы сотрудничества.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ind w:right="20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мые в ходе исследования согласных и гласных звуков</w:t>
            </w:r>
          </w:p>
        </w:tc>
        <w:tc>
          <w:tcPr>
            <w:tcW w:w="180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§50, 51, упр. 266,267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Согласные звуки. Согласные твердые и мягкие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0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«открытия»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нового знания</w:t>
            </w:r>
          </w:p>
        </w:tc>
        <w:tc>
          <w:tcPr>
            <w:tcW w:w="7380" w:type="dxa"/>
          </w:tcPr>
          <w:p w:rsidR="00AD0A43" w:rsidRPr="00A05AA4" w:rsidRDefault="00AD0A43" w:rsidP="00795C5D">
            <w:pPr>
              <w:widowControl w:val="0"/>
              <w:spacing w:after="0" w:line="240" w:lineRule="auto"/>
              <w:ind w:left="20" w:right="2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>формировать навыки составления алгоритма выполнения задания, навыки выполнения творческого задания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ind w:left="20" w:right="20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 </w:t>
            </w: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проектировать маршрут пре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мы сотрудничества.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ind w:left="20" w:right="20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мые в ходе исследования твердых и мягких согласных</w:t>
            </w:r>
          </w:p>
        </w:tc>
        <w:tc>
          <w:tcPr>
            <w:tcW w:w="180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§52, упр. 271, 274 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Изменение звуков в потоке речи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0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«открытия»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нового знания</w:t>
            </w:r>
          </w:p>
        </w:tc>
        <w:tc>
          <w:tcPr>
            <w:tcW w:w="7380" w:type="dxa"/>
          </w:tcPr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>формировать устойчивую мотивацию к изучению нового на основе составленного алгоритма выполнения задания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формировать навыки учебного сотрудничества в ходе индивидуаль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ной и групповой работы.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проектировать маршрут пре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мы сотрудничества.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ния, процессы, связи и отношения, выяв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ляемые в ходе исследования позиционного чередования в слове</w:t>
            </w:r>
          </w:p>
        </w:tc>
        <w:tc>
          <w:tcPr>
            <w:tcW w:w="180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§53, 54, упр. 280, 281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Повествование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0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Р.р. Урок общеметодической направлен-ности</w:t>
            </w:r>
          </w:p>
        </w:tc>
        <w:tc>
          <w:tcPr>
            <w:tcW w:w="7380" w:type="dxa"/>
          </w:tcPr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>формировать устойчивую мотивацию к изучению нового на основе составленного алгоритма выполнения задания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формировать навыки учебного сотрудничества в ходе индивидуаль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ной и групповой работы.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проектировать маршрут пре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мы сотрудничества.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 xml:space="preserve">мые в ходе исследования типа речи </w:t>
            </w:r>
            <w:r w:rsidRPr="00A05AA4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t>повество</w:t>
            </w:r>
            <w:r w:rsidRPr="00A05AA4">
              <w:rPr>
                <w:rFonts w:ascii="Times New Roman" w:hAnsi="Times New Roman" w:cs="Times New Roman"/>
                <w:i/>
                <w:iCs/>
                <w:color w:val="000000"/>
                <w:spacing w:val="-1"/>
                <w:sz w:val="18"/>
                <w:szCs w:val="18"/>
                <w:lang w:eastAsia="ru-RU"/>
              </w:rPr>
              <w:softHyphen/>
              <w:t>вание</w:t>
            </w:r>
          </w:p>
        </w:tc>
        <w:tc>
          <w:tcPr>
            <w:tcW w:w="180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§55, работа с текстом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63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Обучаю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>щее из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>ложение с эле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>ментами описания (К. Г. Пау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>стовский «Шкатул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>ка»)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0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716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Р. р. Урок развивающего контроля</w:t>
            </w:r>
          </w:p>
        </w:tc>
        <w:tc>
          <w:tcPr>
            <w:tcW w:w="7380" w:type="dxa"/>
          </w:tcPr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>формировать устойчивую мотивацию к конструированию, творческому самовыражению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 xml:space="preserve"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 </w:t>
            </w: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проектировать маршрут пре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мы сотрудничества.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ния, процессы, связи и отношения, выяв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ляемые в ходе над текстом с разными видами связи</w:t>
            </w:r>
          </w:p>
        </w:tc>
        <w:tc>
          <w:tcPr>
            <w:tcW w:w="180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64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Согласные звонкие и глухие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0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«открытия»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нового знания</w:t>
            </w:r>
          </w:p>
        </w:tc>
        <w:tc>
          <w:tcPr>
            <w:tcW w:w="7380" w:type="dxa"/>
          </w:tcPr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формировать устойчивую мотивацию к изучению нового на основе составленного алгоритма выполнения задания 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определять цели и функ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ции участников, способы взаимодействия; планировать общие способы работы; обме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ниваться знаниями между членами группы для принятия эффективных совместных ре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шений.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осознавать самого себя как движущую силу своего научения, свою спо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собность к преодолению препятствий и самокоррекции.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4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t>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color w:val="000000"/>
                <w:spacing w:val="1"/>
                <w:sz w:val="18"/>
                <w:szCs w:val="18"/>
                <w:lang w:eastAsia="ru-RU"/>
              </w:rPr>
              <w:softHyphen/>
              <w:t>мые в ходе исследования глухих и звонких согласных</w:t>
            </w:r>
          </w:p>
        </w:tc>
        <w:tc>
          <w:tcPr>
            <w:tcW w:w="180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§56, упр.285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65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Графика. Алфавит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0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7380" w:type="dxa"/>
          </w:tcPr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  <w:t>формировать познавательный интерес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навыки учебного сотрудничества в ходе индивидуаль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ной и групповой работы.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проектировать маршрут пре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мы сотрудничества.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мые в ходе работы с алфавитом</w:t>
            </w:r>
          </w:p>
        </w:tc>
        <w:tc>
          <w:tcPr>
            <w:tcW w:w="180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§57, 58,  упр.295, 297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66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Описание предмета.р.р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0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Р. р. Урок развивающе-го контроля</w:t>
            </w:r>
          </w:p>
        </w:tc>
        <w:tc>
          <w:tcPr>
            <w:tcW w:w="7380" w:type="dxa"/>
          </w:tcPr>
          <w:p w:rsidR="00AD0A43" w:rsidRPr="00A05AA4" w:rsidRDefault="00AD0A43" w:rsidP="00795C5D">
            <w:pPr>
              <w:widowControl w:val="0"/>
              <w:tabs>
                <w:tab w:val="left" w:pos="360"/>
                <w:tab w:val="left" w:pos="54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осознавать и определять интерес к созданию собственных текстов, к письменной форме общения</w:t>
            </w:r>
          </w:p>
          <w:p w:rsidR="00AD0A43" w:rsidRPr="00A05AA4" w:rsidRDefault="00AD0A43" w:rsidP="00795C5D">
            <w:pPr>
              <w:widowControl w:val="0"/>
              <w:tabs>
                <w:tab w:val="left" w:pos="360"/>
                <w:tab w:val="left" w:pos="540"/>
              </w:tabs>
              <w:suppressAutoHyphens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уметь ориентироваться  на образец и правило выполнения задания</w:t>
            </w:r>
          </w:p>
          <w:p w:rsidR="00AD0A43" w:rsidRPr="00A05AA4" w:rsidRDefault="00AD0A43" w:rsidP="00795C5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самостоятельное создание алгоритмов деятельности при решении проблем творческого и поискового характера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постановка вопросов — инициативное сотрудничество в поиске и сборе информации</w:t>
            </w:r>
          </w:p>
        </w:tc>
        <w:tc>
          <w:tcPr>
            <w:tcW w:w="180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§59, упр.302, описать какую-нибудь вещь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67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Обозначение мягкости со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гласных с по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мощью мягко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го знака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0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7380" w:type="dxa"/>
          </w:tcPr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 xml:space="preserve">формировать устойчивую мотивацию к изучению нового на основе составленного алгоритма выполнения задания 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управлять своим пове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дением (контроль, самокоррекция, оценка своего действия).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Регулятивные</w:t>
            </w:r>
            <w:r w:rsidRPr="00A05AA4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собность к преодолению препятствий и самокоррекции.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мые в ходе исследования правила обозначе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 мягкости на письме</w:t>
            </w:r>
          </w:p>
        </w:tc>
        <w:tc>
          <w:tcPr>
            <w:tcW w:w="180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§60, упр.307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68-69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Двойная роль букв е, ё, ю, я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60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Уроки «открытия» нового знания</w:t>
            </w:r>
          </w:p>
        </w:tc>
        <w:tc>
          <w:tcPr>
            <w:tcW w:w="7380" w:type="dxa"/>
          </w:tcPr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  <w:t>формировать навыки анализа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Коммуникативные</w:t>
            </w:r>
            <w:r w:rsidRPr="00A05AA4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определять цели и функции участников, способы взаимодействия; плани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ровать общие способы работы; обмениваться знаниями между членами группы для принятия эффективных совместных решений. </w:t>
            </w: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собность к преодолению препятствий и самокоррекции.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процессы, связи  отношения, выявляе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мые в ходе анализа слов с буквами </w:t>
            </w:r>
            <w:r w:rsidRPr="00A05AA4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 xml:space="preserve">е, ё, ю, я, 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обозначающими два звука</w:t>
            </w:r>
          </w:p>
        </w:tc>
        <w:tc>
          <w:tcPr>
            <w:tcW w:w="180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§61, упр.311.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Упр 314, тест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Орфоэпия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0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15.12</w:t>
            </w:r>
          </w:p>
        </w:tc>
        <w:tc>
          <w:tcPr>
            <w:tcW w:w="716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7380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формировать познавательный интерес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формировать навыки учебного сотрудничества в ходе индивидуаль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и групповой работы.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 проектировать маршрут пре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>одоления затруднений в обучении через включение в новые виды деятельности и фор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>мы сотрудничества.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 объяснять языковые явле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>ния, процессы, связи и отношения, выяв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>ляемые в ходе исследования текста в речевом отношении</w:t>
            </w:r>
          </w:p>
        </w:tc>
        <w:tc>
          <w:tcPr>
            <w:tcW w:w="180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§62, упр.319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71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Фонетический разбор слова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0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16.12</w:t>
            </w:r>
          </w:p>
        </w:tc>
        <w:tc>
          <w:tcPr>
            <w:tcW w:w="716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7380" w:type="dxa"/>
          </w:tcPr>
          <w:p w:rsidR="00AD0A43" w:rsidRPr="00A05AA4" w:rsidRDefault="00AD0A43" w:rsidP="00795C5D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>формировать устойчивую мотивацию к изучению нового на основе составленного алгоритма выполнения задания, формировать навыки анализа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определять цели и функ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ции участников, способы взаимодействия; планировать общие способы работы; обме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ниваться знаниями между членами группы для принятия эффективных совместных ре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шений.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Регулятивные</w:t>
            </w:r>
            <w:r w:rsidRPr="00A05AA4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собность к преодолению препятствий и самокоррекции.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мые в ходе анализа слова как фонетической единицы</w:t>
            </w:r>
          </w:p>
        </w:tc>
        <w:tc>
          <w:tcPr>
            <w:tcW w:w="180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§63, упр.320, карточки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72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Повторение по теме «Фонетика. Орфоэпия. Графика»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0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17.12</w:t>
            </w:r>
          </w:p>
        </w:tc>
        <w:tc>
          <w:tcPr>
            <w:tcW w:w="716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7380" w:type="dxa"/>
          </w:tcPr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  <w:t>формировать устойчивую мотивацию к исследовательской и творческой деятельности; формировать мотивацию к обучению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 </w:t>
            </w: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проектировать маршрут пре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мы сотрудничества.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мые в ходе анализа слова как фонетической единицы</w:t>
            </w:r>
          </w:p>
        </w:tc>
        <w:tc>
          <w:tcPr>
            <w:tcW w:w="180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Упр.322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73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Style w:val="9pt"/>
                <w:lang w:eastAsia="en-US"/>
              </w:rPr>
              <w:t>Кон</w:t>
            </w:r>
            <w:r w:rsidRPr="00A05AA4">
              <w:rPr>
                <w:rStyle w:val="9pt"/>
                <w:lang w:eastAsia="en-US"/>
              </w:rPr>
              <w:softHyphen/>
              <w:t>трольный тест по теме «Фоне</w:t>
            </w:r>
            <w:r w:rsidRPr="00A05AA4">
              <w:rPr>
                <w:rStyle w:val="9pt"/>
                <w:lang w:eastAsia="en-US"/>
              </w:rPr>
              <w:softHyphen/>
              <w:t>тика. Ор</w:t>
            </w:r>
            <w:r w:rsidRPr="00A05AA4">
              <w:rPr>
                <w:rStyle w:val="9pt"/>
                <w:lang w:eastAsia="en-US"/>
              </w:rPr>
              <w:softHyphen/>
              <w:t>фоэпия. Графика»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0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7380" w:type="dxa"/>
          </w:tcPr>
          <w:p w:rsidR="00AD0A43" w:rsidRPr="00A05AA4" w:rsidRDefault="00AD0A43" w:rsidP="00795C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  <w:t>формировать навыки анализа и самоконтроля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управлять своим пове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дением (контроль, самокоррекция, оценка своего действия).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Регулятивные</w:t>
            </w:r>
            <w:r w:rsidRPr="00A05AA4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собность к преодолению препятствий и самокоррекции.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процессы, связи и отношения, выяв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ляемые в ходе исследования контрольного диктанта</w:t>
            </w:r>
          </w:p>
        </w:tc>
        <w:tc>
          <w:tcPr>
            <w:tcW w:w="180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Style w:val="9pt"/>
                <w:lang w:eastAsia="en-US"/>
              </w:rPr>
              <w:t>Анализ ошибок, допущен</w:t>
            </w:r>
            <w:r w:rsidRPr="00A05AA4">
              <w:rPr>
                <w:rStyle w:val="9pt"/>
                <w:lang w:eastAsia="en-US"/>
              </w:rPr>
              <w:softHyphen/>
              <w:t>ных в кон</w:t>
            </w:r>
            <w:r w:rsidRPr="00A05AA4">
              <w:rPr>
                <w:rStyle w:val="9pt"/>
                <w:lang w:eastAsia="en-US"/>
              </w:rPr>
              <w:softHyphen/>
              <w:t>трольном тесте.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0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7380" w:type="dxa"/>
          </w:tcPr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  <w:t>формировать устойчивую мотивацию к самосовершенствованию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управлять своим пове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дением (контроль, самокоррекция, оценка своего действия).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собность к преодолению препятствий и самокоррекции.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Познавательные</w:t>
            </w:r>
            <w:r w:rsidRPr="00A05AA4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мые в ходе исследования ошибок контроль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ного диктанта</w:t>
            </w:r>
          </w:p>
        </w:tc>
        <w:tc>
          <w:tcPr>
            <w:tcW w:w="180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Тест 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Style w:val="9pt"/>
                <w:lang w:eastAsia="en-US"/>
              </w:rPr>
              <w:t>Подготов</w:t>
            </w:r>
            <w:r w:rsidRPr="00A05AA4">
              <w:rPr>
                <w:rStyle w:val="9pt"/>
                <w:lang w:eastAsia="en-US"/>
              </w:rPr>
              <w:softHyphen/>
              <w:t>ка к со</w:t>
            </w:r>
            <w:r w:rsidRPr="00A05AA4">
              <w:rPr>
                <w:rStyle w:val="9pt"/>
                <w:lang w:eastAsia="en-US"/>
              </w:rPr>
              <w:softHyphen/>
              <w:t>чинению- описанию предметов, изобра</w:t>
            </w:r>
            <w:r w:rsidRPr="00A05AA4">
              <w:rPr>
                <w:rStyle w:val="9pt"/>
                <w:lang w:eastAsia="en-US"/>
              </w:rPr>
              <w:softHyphen/>
              <w:t>женных на карти</w:t>
            </w:r>
            <w:r w:rsidRPr="00A05AA4">
              <w:rPr>
                <w:rStyle w:val="9pt"/>
                <w:lang w:eastAsia="en-US"/>
              </w:rPr>
              <w:softHyphen/>
              <w:t>не Ф.П. Толстого «Цветы, фрукты, птица»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0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Р.р. Урок общеметодической направлен-ности</w:t>
            </w:r>
          </w:p>
        </w:tc>
        <w:tc>
          <w:tcPr>
            <w:tcW w:w="7380" w:type="dxa"/>
          </w:tcPr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  <w:t>формировать устойчивую мотивацию к исследовательской и проектировочной деятельности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определять цели и функ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ции участников, способы взаимодействия; планировать общие способы работы; обме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ниваться знаниями между членами группы для принятия эффективных совместных ре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шений.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Регулятивные</w:t>
            </w:r>
            <w:r w:rsidRPr="00A05AA4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собность к преодолению препятствий и самокоррекции.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Познавательные</w:t>
            </w:r>
            <w:r w:rsidRPr="00A05AA4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мые в ходе создания текста-описания</w:t>
            </w:r>
          </w:p>
        </w:tc>
        <w:tc>
          <w:tcPr>
            <w:tcW w:w="180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Составление плана</w:t>
            </w:r>
          </w:p>
        </w:tc>
      </w:tr>
      <w:tr w:rsidR="00AD0A43" w:rsidRPr="00A05AA4">
        <w:trPr>
          <w:trHeight w:val="1781"/>
        </w:trPr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76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Style w:val="9pt"/>
                <w:lang w:eastAsia="en-US"/>
              </w:rPr>
              <w:t>Сочи</w:t>
            </w:r>
            <w:r w:rsidRPr="00A05AA4">
              <w:rPr>
                <w:rStyle w:val="9pt"/>
                <w:lang w:eastAsia="en-US"/>
              </w:rPr>
              <w:softHyphen/>
              <w:t>нение-описание предметов, изобра</w:t>
            </w:r>
            <w:r w:rsidRPr="00A05AA4">
              <w:rPr>
                <w:rStyle w:val="9pt"/>
                <w:lang w:eastAsia="en-US"/>
              </w:rPr>
              <w:softHyphen/>
              <w:t>женных на карти</w:t>
            </w:r>
            <w:r w:rsidRPr="00A05AA4">
              <w:rPr>
                <w:rStyle w:val="9pt"/>
                <w:lang w:eastAsia="en-US"/>
              </w:rPr>
              <w:softHyphen/>
              <w:t>не Ф.П. Толстого «Цветы, фрукты, птица»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0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Р.р. Урок развивающе-го контроля </w:t>
            </w:r>
          </w:p>
        </w:tc>
        <w:tc>
          <w:tcPr>
            <w:tcW w:w="7380" w:type="dxa"/>
          </w:tcPr>
          <w:p w:rsidR="00AD0A43" w:rsidRPr="00A05AA4" w:rsidRDefault="00AD0A43" w:rsidP="00795C5D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  <w:t>формировать интерес к творческой деятельности на основе составленного плана, проекта, модели, образца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 </w:t>
            </w: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проектировать маршрут пре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мы сотрудничества.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Познавательные</w:t>
            </w:r>
            <w:r w:rsidRPr="00A05AA4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мые в ходе исследования приемов редактиро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вания текста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0A43" w:rsidRPr="00A05AA4">
        <w:trPr>
          <w:trHeight w:val="165"/>
        </w:trPr>
        <w:tc>
          <w:tcPr>
            <w:tcW w:w="15758" w:type="dxa"/>
            <w:gridSpan w:val="18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</w:t>
            </w:r>
            <w:r w:rsidRPr="00A05A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 5. Лексика. Культура речи (13 часов)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77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Слово и его лексическое значение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0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7380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формировать навыки анализа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навыки учебного сотрудничества в ходе индивидуаль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и групповой работы.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 проектировать маршрут пре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>одоления затруднений в обучении через включение в новые виды деятельности и фор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>мы сотрудничества.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объяснять языковые явле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>мые в ходе исследования слова как лексиче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>ской единицы</w:t>
            </w:r>
          </w:p>
        </w:tc>
        <w:tc>
          <w:tcPr>
            <w:tcW w:w="180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§64,упр.329, 336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78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Однозначные и многознач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ные слова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0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7380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>формировать устойчивую мотивацию к обучению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 </w:t>
            </w: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 проектировать маршрут пре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>одоления затруднений в обучении через включение в новые виды деятельности и фор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>мы сотрудничества.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 объяснять языковые явле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>мые в ходе работы со словарем</w:t>
            </w:r>
          </w:p>
        </w:tc>
        <w:tc>
          <w:tcPr>
            <w:tcW w:w="180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§65, упр.345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79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Прямое и переносное зна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чение слов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0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7380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  <w:t>формировать устойчивую мотивацию к исследовательской и проектировочной деятельности; познавательного интереса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 управлять своим пове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>дением (контроль, самокоррекция, оценка своего действия).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 w:rsidRPr="00A05AA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: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научения, свою спо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>собность к преодолению препятствий и само- коррекции.</w:t>
            </w:r>
            <w:r w:rsidRPr="00A05AA4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 w:rsidRPr="00A05AA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: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 объяснять языковые явле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>ния, процессы, связи и отношения, выяв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>ляемые в ходе исследования слов с прямым и переносным значением</w:t>
            </w:r>
          </w:p>
        </w:tc>
        <w:tc>
          <w:tcPr>
            <w:tcW w:w="180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§66, упр.349, 352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Омонимы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0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7380" w:type="dxa"/>
          </w:tcPr>
          <w:p w:rsidR="00AD0A43" w:rsidRPr="00A05AA4" w:rsidRDefault="00AD0A43" w:rsidP="00795C5D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  <w:r w:rsidRPr="00A05AA4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  <w:t xml:space="preserve"> формировать интерес к творческой деятельности на основе составленного плана, проекта, модели, образца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ния, контроля и самооценки действия. </w:t>
            </w: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 проектировать маршрут пре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>одоления затруднений в обучении через включение в новые виды деятельности и фор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>мы сотрудничества.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 w:rsidRPr="00A05AA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: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 объяснять языковые явле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>мые в ходе работы с омонимами</w:t>
            </w:r>
          </w:p>
        </w:tc>
        <w:tc>
          <w:tcPr>
            <w:tcW w:w="180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§67, упр. 355, 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81-82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Синонимы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60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Уроки «открытия» нового знания</w:t>
            </w:r>
          </w:p>
        </w:tc>
        <w:tc>
          <w:tcPr>
            <w:tcW w:w="7380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  <w:t>формировать устойчивую мотивацию к обучению, навыкам  анализа и конструирования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определять цели и функ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>ции участников, способы взаимодействия; планировать общие способы работы; обме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>ниваться знаниями между членами группы для принятия эффективных совместных ре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>шений.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научения, свою спо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>собность к преодолению препятствий и само- коррекции.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объяснять языковые явле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>мые в ходе работы с синонимами</w:t>
            </w:r>
          </w:p>
        </w:tc>
        <w:tc>
          <w:tcPr>
            <w:tcW w:w="180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§68,  упр.362;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Упр.367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83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Style w:val="9pt"/>
                <w:lang w:eastAsia="en-US"/>
              </w:rPr>
              <w:t>Подготов</w:t>
            </w:r>
            <w:r w:rsidRPr="00A05AA4">
              <w:rPr>
                <w:rStyle w:val="9pt"/>
                <w:lang w:eastAsia="en-US"/>
              </w:rPr>
              <w:softHyphen/>
              <w:t>ка к со</w:t>
            </w:r>
            <w:r w:rsidRPr="00A05AA4">
              <w:rPr>
                <w:rStyle w:val="9pt"/>
                <w:lang w:eastAsia="en-US"/>
              </w:rPr>
              <w:softHyphen/>
              <w:t>чинению по картине И.Э. Гра</w:t>
            </w:r>
            <w:r w:rsidRPr="00A05AA4">
              <w:rPr>
                <w:rStyle w:val="9pt"/>
                <w:lang w:eastAsia="en-US"/>
              </w:rPr>
              <w:softHyphen/>
              <w:t>баря «Фев</w:t>
            </w:r>
            <w:r w:rsidRPr="00A05AA4">
              <w:rPr>
                <w:rStyle w:val="9pt"/>
                <w:lang w:eastAsia="en-US"/>
              </w:rPr>
              <w:softHyphen/>
              <w:t>ральская лазурь»'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0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Р.р. Урок общеметодической направлен-ности</w:t>
            </w:r>
          </w:p>
        </w:tc>
        <w:tc>
          <w:tcPr>
            <w:tcW w:w="7380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  <w:t xml:space="preserve">формировать интерес к творческой деятельности на основе составленного плана, проекта, модели, образца 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 </w:t>
            </w: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 проектировать маршрут пре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>одоления затруднений в обучении через включение в новые виды деятельности и фор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>мы сотрудничества.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объяснять языковые явле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>мые в ходе исследования приемов редактиро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>вания текста</w:t>
            </w:r>
          </w:p>
        </w:tc>
        <w:tc>
          <w:tcPr>
            <w:tcW w:w="180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черновики</w:t>
            </w:r>
          </w:p>
        </w:tc>
      </w:tr>
      <w:tr w:rsidR="00AD0A43" w:rsidRPr="00A05AA4">
        <w:trPr>
          <w:trHeight w:val="279"/>
        </w:trPr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84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Style w:val="9pt"/>
                <w:lang w:eastAsia="en-US"/>
              </w:rPr>
              <w:t>Кон</w:t>
            </w:r>
            <w:r w:rsidRPr="00A05AA4">
              <w:rPr>
                <w:rStyle w:val="9pt"/>
                <w:lang w:eastAsia="en-US"/>
              </w:rPr>
              <w:softHyphen/>
              <w:t>трольное сочинение- описание по картине И.Э. Гра</w:t>
            </w:r>
            <w:r w:rsidRPr="00A05AA4">
              <w:rPr>
                <w:rStyle w:val="9pt"/>
                <w:lang w:eastAsia="en-US"/>
              </w:rPr>
              <w:softHyphen/>
              <w:t>баря «Фев</w:t>
            </w:r>
            <w:r w:rsidRPr="00A05AA4">
              <w:rPr>
                <w:rStyle w:val="9pt"/>
                <w:lang w:eastAsia="en-US"/>
              </w:rPr>
              <w:softHyphen/>
              <w:t>ральская лазурь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0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Р.р. Урок развивающего контроля</w:t>
            </w:r>
          </w:p>
        </w:tc>
        <w:tc>
          <w:tcPr>
            <w:tcW w:w="7380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  <w:t xml:space="preserve">формировать интерес к творческой деятельности на основе составленного плана, проекта, модели, образца 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 </w:t>
            </w: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 проектировать маршрут пре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>одоления затруднений в обучении через включение в новые виды деятельности и фор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>мы сотрудничества.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 объяснять языковые явле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>мые в ходе исследования приемов редактиро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>вания текста</w:t>
            </w:r>
          </w:p>
        </w:tc>
        <w:tc>
          <w:tcPr>
            <w:tcW w:w="1800" w:type="dxa"/>
            <w:gridSpan w:val="2"/>
          </w:tcPr>
          <w:p w:rsidR="00AD0A43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0A43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0A43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0A43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0A43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0A43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0A43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0A43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Антонимы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0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7380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  <w:t xml:space="preserve">формировать интерес к творческой деятельности на основе составленного плана, проекта, модели, образца 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 определять цели и функ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>ции участников, способы взаимодействия; планировать общие способы работы; обме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>ниваться знаниями между членами группы для принятия эффективных совместных ре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>шений.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научения, свою спо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>собность к преодолению препятствий и самокоррекции.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 объяснять языковые явле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>мые в ходе работы с антонимами</w:t>
            </w:r>
          </w:p>
        </w:tc>
        <w:tc>
          <w:tcPr>
            <w:tcW w:w="180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§69, упр. 371, 372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86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Style w:val="9pt"/>
                <w:lang w:eastAsia="en-US"/>
              </w:rPr>
              <w:t>Повто</w:t>
            </w:r>
            <w:r w:rsidRPr="00A05AA4">
              <w:rPr>
                <w:rStyle w:val="9pt"/>
                <w:lang w:eastAsia="en-US"/>
              </w:rPr>
              <w:softHyphen/>
              <w:t>рение по теме «Лексика. Культура речи»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0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7380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формировать навыки анализа, творческой инициативности и активности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формировать навыки учебного сотрудничества в ходе индивидуаль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и групповой работы.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 проектировать маршрут пре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>одоления затруднений в обучении через включение в новые виды деятельности и фор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мы сотрудничества.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мые в ходе работы над словом как лексиче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ской единицей</w:t>
            </w:r>
          </w:p>
        </w:tc>
        <w:tc>
          <w:tcPr>
            <w:tcW w:w="180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Контрольные вопросы и задания, упр.374, сообщение  по плану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87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Style w:val="9pt"/>
                <w:lang w:eastAsia="en-US"/>
              </w:rPr>
              <w:t>Кон</w:t>
            </w:r>
            <w:r w:rsidRPr="00A05AA4">
              <w:rPr>
                <w:rStyle w:val="9pt"/>
                <w:lang w:eastAsia="en-US"/>
              </w:rPr>
              <w:softHyphen/>
              <w:t>трольный тест  по теме «Лексика. Культура речи»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0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развивающего контроля</w:t>
            </w:r>
          </w:p>
        </w:tc>
        <w:tc>
          <w:tcPr>
            <w:tcW w:w="7380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формировать навыки самоанализа и самоконтроля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ния, контроля и самооценки действия. </w:t>
            </w: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 проектировать маршрут пре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>одоления затруднений в обучении через включение в новые виды деятельности и фор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>мы сотрудничества.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 объяснять языковые явле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>ния, процессы, связи и отношения, выяв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ляемые в ходе исследования </w:t>
            </w:r>
          </w:p>
        </w:tc>
        <w:tc>
          <w:tcPr>
            <w:tcW w:w="180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Повторить 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88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Style w:val="9pt"/>
                <w:lang w:eastAsia="en-US"/>
              </w:rPr>
              <w:t>Подго</w:t>
            </w:r>
            <w:r w:rsidRPr="00A05AA4">
              <w:rPr>
                <w:rStyle w:val="9pt"/>
                <w:lang w:eastAsia="en-US"/>
              </w:rPr>
              <w:softHyphen/>
              <w:t>товка к подроб</w:t>
            </w:r>
            <w:r w:rsidRPr="00A05AA4">
              <w:rPr>
                <w:rStyle w:val="9pt"/>
                <w:lang w:eastAsia="en-US"/>
              </w:rPr>
              <w:softHyphen/>
              <w:t>ному из</w:t>
            </w:r>
            <w:r w:rsidRPr="00A05AA4">
              <w:rPr>
                <w:rStyle w:val="9pt"/>
                <w:lang w:eastAsia="en-US"/>
              </w:rPr>
              <w:softHyphen/>
              <w:t>ложению (К.Г. Пау</w:t>
            </w:r>
            <w:r w:rsidRPr="00A05AA4">
              <w:rPr>
                <w:rStyle w:val="9pt"/>
                <w:lang w:eastAsia="en-US"/>
              </w:rPr>
              <w:softHyphen/>
              <w:t>стовский «Первый снег»)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0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Р.р. Урок общеметодической направлен-ности</w:t>
            </w:r>
          </w:p>
        </w:tc>
        <w:tc>
          <w:tcPr>
            <w:tcW w:w="7380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  <w:r w:rsidRPr="00A05AA4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  <w:t xml:space="preserve"> формировать устойчивую мотивацию к обучению, творческим способностям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 управлять своим пове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>дением (контроль, самокоррекция, оценка своего действия).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научения, свою спо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>собность к преодолению препятствий и самокоррекции.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</w:t>
            </w:r>
            <w:r w:rsidRPr="00A05AA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: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 объяснять языковые явле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>мые в ходе исследования текста на микротемы</w:t>
            </w:r>
          </w:p>
        </w:tc>
        <w:tc>
          <w:tcPr>
            <w:tcW w:w="180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Черновики </w:t>
            </w:r>
          </w:p>
        </w:tc>
      </w:tr>
      <w:tr w:rsidR="00AD0A43" w:rsidRPr="00A05AA4">
        <w:trPr>
          <w:trHeight w:val="1477"/>
        </w:trPr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Style w:val="9pt"/>
                <w:lang w:eastAsia="en-US"/>
              </w:rPr>
              <w:t>Подробное  изложение (К.Г. Пау</w:t>
            </w:r>
            <w:r w:rsidRPr="00A05AA4">
              <w:rPr>
                <w:rStyle w:val="9pt"/>
                <w:lang w:eastAsia="en-US"/>
              </w:rPr>
              <w:softHyphen/>
              <w:t>стовский «Первый снег»)</w:t>
            </w:r>
          </w:p>
        </w:tc>
        <w:tc>
          <w:tcPr>
            <w:tcW w:w="539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8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Р.р. Урок развивающе-го контроля</w:t>
            </w:r>
          </w:p>
        </w:tc>
        <w:tc>
          <w:tcPr>
            <w:tcW w:w="7380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  <w:r w:rsidRPr="00A05AA4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  <w:t xml:space="preserve"> формировать устойчивую мотивацию к обучению, творческим способностям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ния, контроля и самооценки действия. </w:t>
            </w: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 проектировать маршрут пре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>одоления затруднений в обучении через включение в новые виды деятельности и фор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>мы сотрудничества.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объяснять языковые явле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>мые в ходе исследования текста на микротемы</w:t>
            </w:r>
          </w:p>
        </w:tc>
        <w:tc>
          <w:tcPr>
            <w:tcW w:w="180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0A43" w:rsidRPr="00A05AA4">
        <w:trPr>
          <w:trHeight w:val="340"/>
        </w:trPr>
        <w:tc>
          <w:tcPr>
            <w:tcW w:w="15758" w:type="dxa"/>
            <w:gridSpan w:val="18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</w:t>
            </w:r>
            <w:r w:rsidRPr="00A05A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 6. Морфемика. Орфография Культура речи (21 час)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90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Морфема. Изменение и образование слов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0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774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формировать навыки анализа, индивидуального и коллективного проектирования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навыки учебного сотрудничества в ходе индивидуаль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и групповой работы.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 проектировать маршрут пре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>одоления затруднений в обучении через включение в новые виды деятельности и фор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>мы сотрудничества.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 объяснять языковые явле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>мые в ходе исследования форм слова и одно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>коренных слов</w:t>
            </w:r>
          </w:p>
        </w:tc>
        <w:tc>
          <w:tcPr>
            <w:tcW w:w="1440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§70, 71, упр.376, 378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91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Окончание. Основа слова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0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774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устойчивую мотивацию к обучению, навыки анализа, творческой инициативности и активности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 управлять своим пове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>дением (контроль, самокоррекция, оценка своего действия).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научения, свою спо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>собность к преодолению препятствий и самокоррекции.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 объяснять языковые явле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>мые в ходе морфемного анализа слов</w:t>
            </w:r>
          </w:p>
        </w:tc>
        <w:tc>
          <w:tcPr>
            <w:tcW w:w="1440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§72,73, упр.383,388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92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Корень слова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0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774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формировать устойчивую мотивацию к обучению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использовать адекватные языковые средства для отображения в форме речевых высказываний с целью составления и выполнения алгоритма, творческого задания. </w:t>
            </w: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 проектировать маршрут пре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>одоления затруднений в обучении через включение в новые виды деятельности и фор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>мы сотрудничества.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 объяснять языковые явле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>мые в ходе морфемного анализа слов</w:t>
            </w:r>
          </w:p>
        </w:tc>
        <w:tc>
          <w:tcPr>
            <w:tcW w:w="1440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§74, упр.396,397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93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Рассуждение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0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Р. р. Урок развивающего контроля</w:t>
            </w:r>
          </w:p>
        </w:tc>
        <w:tc>
          <w:tcPr>
            <w:tcW w:w="774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  <w:t xml:space="preserve">формировать интерес к творческой деятельности на основе составленного плана, проекта, модели, образца 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 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определять цель учебной деятельности и самостоятельно искать средства ее осуществления. </w:t>
            </w: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 находить ответы на вопросы, используя свой жизненный опыт и информацию, полученную на уроке.</w:t>
            </w:r>
            <w:r w:rsidRPr="00A05AA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 слушать и понимать речь других; вступать в беседу; сотрудничество с учителем и одноклассниками.</w:t>
            </w:r>
          </w:p>
        </w:tc>
        <w:tc>
          <w:tcPr>
            <w:tcW w:w="1440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§75, упр.402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94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Суффикс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0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774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формировать навыки анализа, конструирования, проектной работы по алгоритму с перспективой самодиагностики результатов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управлять своим пове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>дением (контроль, самокоррекция, оценка своего действия).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научения, свою спо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>собность к преодолению препятствий и самокоррекции.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 объяснять языковые явле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>мые в ходе морфемного анализа слов</w:t>
            </w:r>
          </w:p>
        </w:tc>
        <w:tc>
          <w:tcPr>
            <w:tcW w:w="1440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§76, упр.412,413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95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Приставка 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0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774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навыки  индивидуального и коллективного проектирования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навыки учебного сотрудничества в ходе индивидуаль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>ной и групповой работы.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 проектировать маршрут пре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>одоления затруднений в обучении через включение в новые виды деятельности и фор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>мы сотрудничества.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 объяснять языковые явле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>мые в ходе морфемного анализа слов</w:t>
            </w:r>
          </w:p>
        </w:tc>
        <w:tc>
          <w:tcPr>
            <w:tcW w:w="1440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§77, упр418,419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Чередование звуков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0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7740" w:type="dxa"/>
            <w:gridSpan w:val="2"/>
          </w:tcPr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  <w:t>формировать навыки работы в парах по алгоритму, самопроверки, взаимопроверки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формировать навыки учебного сотрудничества в ходе индивидуаль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ной и групповой работы.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проектировать маршрут пре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мы сотрудничества.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Познавательные</w:t>
            </w:r>
            <w:r w:rsidRPr="00A05AA4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мые в ходе исследования слов с чередованием звуков</w:t>
            </w:r>
          </w:p>
        </w:tc>
        <w:tc>
          <w:tcPr>
            <w:tcW w:w="1440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§78, упр.424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97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Беглые гласные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1060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7740" w:type="dxa"/>
            <w:gridSpan w:val="2"/>
          </w:tcPr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  <w:t>формировать устойчивую мотивацию к обучению,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 навыки индивидуального и коллективного проектирования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ния, контроля и самооценки действия. </w:t>
            </w: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Регулятивные</w:t>
            </w:r>
            <w:r w:rsidRPr="00A05AA4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проектировать маршрут пре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мы сотрудничества.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Познавательные</w:t>
            </w:r>
            <w:r w:rsidRPr="00A05AA4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процессы, связи и отношения, выявляе</w:t>
            </w:r>
            <w:r w:rsidRPr="00A05AA4">
              <w:rPr>
                <w:rStyle w:val="9pt"/>
                <w:lang w:eastAsia="en-US"/>
              </w:rPr>
              <w:t>мые в ходе исследования слова с точки зрения его морфемного состава</w:t>
            </w:r>
          </w:p>
        </w:tc>
        <w:tc>
          <w:tcPr>
            <w:tcW w:w="1440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§79, упр.428, по желанию 430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Варианты морфем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0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774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формировать устойчивую мотивацию к обучению, навыки анализа, конструирования, проектной работы по алгоритму с перспективой самодиагностики результатов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управлять своим пове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дением (контроль, самокоррекция, оценка своего действия).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собность к преодолению препятствий и самокоррекции.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мые в ходе исследования текста, в котором есть слова с чередованием</w:t>
            </w:r>
          </w:p>
        </w:tc>
        <w:tc>
          <w:tcPr>
            <w:tcW w:w="1440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§80, 431, тест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99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Морфемный разбор слова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0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7740" w:type="dxa"/>
            <w:gridSpan w:val="2"/>
          </w:tcPr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  <w:t>формировать навыки анализа, работы в парах по алгоритму, самопроверки, взаимопроверки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ния, контроля и самооценки действия. </w:t>
            </w: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проектировать маршрут пре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мы сотрудничества.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Познавательны</w:t>
            </w:r>
            <w:r w:rsidRPr="00A05AA4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мые в ходе исследования морфемного состава слова</w:t>
            </w:r>
          </w:p>
        </w:tc>
        <w:tc>
          <w:tcPr>
            <w:tcW w:w="1440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OLE_LINK1"/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§81, упр.432, карточки</w:t>
            </w:r>
            <w:bookmarkEnd w:id="3"/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Правописание гласных и со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гласных в приставках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0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774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формировать навыки анализа, конструирования, проектной работы по алгоритму с перспективой самодиагностики результатов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определять цели и функ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ции участников, способы взаимодействия; планировать общие способы работы; обме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ниваться знаниями между членами группы для принятия эффективных совместных ре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шений.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Регулятивные</w:t>
            </w:r>
            <w:r w:rsidRPr="00A05AA4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собность к преодолению препятствий и само- коррекции.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мые в ходе исследования слов с одновариант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ными приставками</w:t>
            </w:r>
          </w:p>
        </w:tc>
        <w:tc>
          <w:tcPr>
            <w:tcW w:w="1440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§82, упр.436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Буквы з и с на конце при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ставок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0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«открытия»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нового знания</w:t>
            </w:r>
          </w:p>
        </w:tc>
        <w:tc>
          <w:tcPr>
            <w:tcW w:w="7740" w:type="dxa"/>
            <w:gridSpan w:val="2"/>
          </w:tcPr>
          <w:p w:rsidR="00AD0A43" w:rsidRPr="00A05AA4" w:rsidRDefault="00AD0A43" w:rsidP="00795C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Личностные:</w:t>
            </w:r>
            <w:r w:rsidRPr="00A05AA4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  <w:t xml:space="preserve"> формировать устойчивую мотивацию к обучению,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 навыки анализа, конструирования, проектной работы по алгоритму с перспективой самодиагностики результатов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формировать навыки учебного сотрудничества в ходе индивидуаль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ной и групповой работы.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Регулятивные</w:t>
            </w:r>
            <w:r w:rsidRPr="00A05AA4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проектировать маршрут пре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мы сотрудничества.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мые в ходе исследования данного правила</w:t>
            </w:r>
          </w:p>
        </w:tc>
        <w:tc>
          <w:tcPr>
            <w:tcW w:w="1440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§83, упр.445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Буквы </w:t>
            </w:r>
            <w:r w:rsidRPr="00A05AA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а-о 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корне </w:t>
            </w:r>
            <w:r w:rsidRPr="00A05AA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-лаг- --лож-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0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7740" w:type="dxa"/>
            <w:gridSpan w:val="2"/>
          </w:tcPr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формировать навыки анализа, конструирования, проектной работы по алгоритму с перспективой самодиагностики результатов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устанавливать рабочие отношения, эффективно сотрудничать и спо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собствовать продуктивной кооперации. </w:t>
            </w: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проектировать маршрут пре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мы сотрудничества.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мые в ходе исследования данного правила</w:t>
            </w:r>
          </w:p>
        </w:tc>
        <w:tc>
          <w:tcPr>
            <w:tcW w:w="1440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§84, упр.450, составить рассказ по рисунку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Буквы </w:t>
            </w:r>
            <w:r w:rsidRPr="00A05AA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а-о 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корнях </w:t>
            </w:r>
            <w:r w:rsidRPr="00A05AA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-раст- -ращ- -рос-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0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7740" w:type="dxa"/>
            <w:gridSpan w:val="2"/>
          </w:tcPr>
          <w:p w:rsidR="00AD0A43" w:rsidRPr="00A05AA4" w:rsidRDefault="00AD0A43" w:rsidP="00795C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  <w:t>формировать мотивацию к обучению, к самосовершенствованию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управлять своим пове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дением (контроль, самокоррекция, оценка своего действия).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собность к преодолению препятствий и самокоррекции.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мые в ходе исследования данного правила</w:t>
            </w:r>
          </w:p>
        </w:tc>
        <w:tc>
          <w:tcPr>
            <w:tcW w:w="1440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§85, упр.454, составить текст по рисунку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104-105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Буквы </w:t>
            </w:r>
            <w:r w:rsidRPr="00A05AA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ё-о 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сле шипящих в корне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60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Уроки «открытия» нового знания</w:t>
            </w:r>
          </w:p>
        </w:tc>
        <w:tc>
          <w:tcPr>
            <w:tcW w:w="7740" w:type="dxa"/>
            <w:gridSpan w:val="2"/>
          </w:tcPr>
          <w:p w:rsidR="00AD0A43" w:rsidRPr="00A05AA4" w:rsidRDefault="00AD0A43" w:rsidP="00795C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  <w:t>формировать устойчивую мотивацию к обучению,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 навыки анализа, конструирования, проектной работы по алгоритму с перспективой самодиагностики результатов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определять цели и функ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ции участников, способы взаимодействия; планировать общие способы работы; обме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ниваться знаниями между членами группы для принятия эффективных совместных ре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шений.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собность к преодолению препятствий и само- коррекции.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мые в ходе исследования текста, в котором присутствуют слова на данное правило</w:t>
            </w:r>
          </w:p>
        </w:tc>
        <w:tc>
          <w:tcPr>
            <w:tcW w:w="1440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§86, упр.459;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Тест 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Буквы </w:t>
            </w:r>
            <w:r w:rsidRPr="00A05AA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ы-и 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после </w:t>
            </w:r>
            <w:r w:rsidRPr="00A05AA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ц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0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7740" w:type="dxa"/>
            <w:gridSpan w:val="2"/>
          </w:tcPr>
          <w:p w:rsidR="00AD0A43" w:rsidRPr="00A05AA4" w:rsidRDefault="00AD0A43" w:rsidP="00795C5D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  <w:t>формировать устойчивую мотивацию к обучению, к самосовершенствованию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ния, контроля и самооценки действия. </w:t>
            </w: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проектировать маршрут пре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мы сотрудничества.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мые в ходе исследования текста, в котором присутствуют слова на данное правило</w:t>
            </w:r>
          </w:p>
        </w:tc>
        <w:tc>
          <w:tcPr>
            <w:tcW w:w="1440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§87, упр.464,465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107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Повторение по теме «Морфемика»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0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774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Style w:val="9pt1"/>
                <w:b/>
                <w:bCs/>
                <w:lang w:eastAsia="en-US"/>
              </w:rPr>
            </w:pPr>
            <w:r w:rsidRPr="00A05AA4">
              <w:rPr>
                <w:rStyle w:val="9pt1"/>
                <w:b/>
                <w:bCs/>
                <w:lang w:eastAsia="en-US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  <w:t xml:space="preserve">формировать устойчивую мотивацию к обучению, 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навыки анализа, конструирования, проектной работы по алгоритму с перспективой самодиагностики результатов</w:t>
            </w:r>
          </w:p>
          <w:p w:rsidR="00AD0A43" w:rsidRPr="00A05AA4" w:rsidRDefault="00AD0A43" w:rsidP="00795C5D">
            <w:pPr>
              <w:spacing w:after="0" w:line="240" w:lineRule="auto"/>
              <w:rPr>
                <w:rStyle w:val="9pt"/>
                <w:lang w:eastAsia="en-US"/>
              </w:rPr>
            </w:pPr>
            <w:r w:rsidRPr="00A05AA4">
              <w:rPr>
                <w:rStyle w:val="9pt1"/>
                <w:b/>
                <w:bCs/>
                <w:lang w:eastAsia="en-US"/>
              </w:rPr>
              <w:t>Коммуникативные:</w:t>
            </w:r>
            <w:r w:rsidRPr="00A05AA4">
              <w:rPr>
                <w:rStyle w:val="9pt"/>
                <w:lang w:eastAsia="en-US"/>
              </w:rPr>
              <w:t xml:space="preserve"> определять цели и функ</w:t>
            </w:r>
            <w:r w:rsidRPr="00A05AA4">
              <w:rPr>
                <w:rStyle w:val="9pt"/>
                <w:lang w:eastAsia="en-US"/>
              </w:rPr>
              <w:softHyphen/>
              <w:t>ции участников, способы взаимодействия; планировать общие способы работы; обме</w:t>
            </w:r>
            <w:r w:rsidRPr="00A05AA4">
              <w:rPr>
                <w:rStyle w:val="9pt"/>
                <w:lang w:eastAsia="en-US"/>
              </w:rPr>
              <w:softHyphen/>
              <w:t>ниваться знаниями между членами группы для принятия эффективных совместных ре</w:t>
            </w:r>
            <w:r w:rsidRPr="00A05AA4">
              <w:rPr>
                <w:rStyle w:val="9pt"/>
                <w:lang w:eastAsia="en-US"/>
              </w:rPr>
              <w:softHyphen/>
              <w:t>шений.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собность к преодолению препятствий и самокоррекции.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процессы, связи и отношения, выяв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ляемые в ходе комплексного исследования текста</w:t>
            </w:r>
          </w:p>
        </w:tc>
        <w:tc>
          <w:tcPr>
            <w:tcW w:w="1440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Контрольные вопросы и задания, карточки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Контрольный диктант с грамматическим заданием по теме «Морфемика»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0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развивающе-го контроля</w:t>
            </w:r>
          </w:p>
        </w:tc>
        <w:tc>
          <w:tcPr>
            <w:tcW w:w="7740" w:type="dxa"/>
            <w:gridSpan w:val="2"/>
          </w:tcPr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  <w:t>формировать навыки самоанализа и самоконтроля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формировать навыки учебного сотрудничества в ходе индивидуаль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ной и групповой работы.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Регулятивные</w:t>
            </w:r>
            <w:r w:rsidRPr="00A05AA4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проектировать маршрут пре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мы сотрудничества.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Познавательные</w:t>
            </w:r>
            <w:r w:rsidRPr="00A05AA4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процессы, связи и отношения, выяв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ляемые в ходе исследования контрольного диктанта</w:t>
            </w:r>
          </w:p>
        </w:tc>
        <w:tc>
          <w:tcPr>
            <w:tcW w:w="1440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109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Анализ ошибок, допущенных в контрольном диктанте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0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7740" w:type="dxa"/>
            <w:gridSpan w:val="2"/>
          </w:tcPr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  <w:t>формировать устойчивую мотивацию к самосовершенствованию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организовывать и пла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нировать учебное сотрудничество с учителем и сверстниками.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собность к преодолению препятствий и самокоррекции.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мые в ходе исследования слов и предложений</w:t>
            </w:r>
          </w:p>
        </w:tc>
        <w:tc>
          <w:tcPr>
            <w:tcW w:w="1440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Упр.467 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Style w:val="9pt"/>
                <w:lang w:eastAsia="en-US"/>
              </w:rPr>
            </w:pPr>
            <w:r w:rsidRPr="00A05AA4">
              <w:rPr>
                <w:rStyle w:val="9pt"/>
                <w:lang w:eastAsia="en-US"/>
              </w:rPr>
              <w:t>Подготовка к сочинению-описанию по картине П.П. Кон</w:t>
            </w:r>
            <w:r w:rsidRPr="00A05AA4">
              <w:rPr>
                <w:rStyle w:val="9pt"/>
                <w:lang w:eastAsia="en-US"/>
              </w:rPr>
              <w:softHyphen/>
              <w:t>чаловского «Сирень в корзине»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0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Р.р. Урок общеметодической направлен-ности</w:t>
            </w:r>
          </w:p>
        </w:tc>
        <w:tc>
          <w:tcPr>
            <w:tcW w:w="774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Личностные:</w:t>
            </w:r>
            <w:r w:rsidRPr="00A05AA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  <w:t xml:space="preserve">формировать интерес к творческой деятельности на основе составленного плана, проекта, модели, образца 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 xml:space="preserve">Регулятивные:  </w:t>
            </w:r>
            <w:r w:rsidRPr="00A05AA4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  <w:t>определять последовательность промежуточных целей с учётом конечного результата; составлять план и последовательность действий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 xml:space="preserve">Познавательные: </w:t>
            </w:r>
            <w:r w:rsidRPr="00A05AA4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  <w:t>уметь осознанно строить речевое высказывание в устной и письменной форме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 xml:space="preserve">Коммуникативные: </w:t>
            </w:r>
            <w:r w:rsidRPr="00A05AA4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  <w:t>проявлять</w:t>
            </w: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  <w:t>инициативное сотрудничество в поиске и сборе информации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440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Составление плана; ответы на вопросы </w:t>
            </w:r>
          </w:p>
        </w:tc>
      </w:tr>
      <w:tr w:rsidR="00AD0A43" w:rsidRPr="00A05AA4">
        <w:trPr>
          <w:trHeight w:val="1781"/>
        </w:trPr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Style w:val="9pt"/>
                <w:lang w:eastAsia="en-US"/>
              </w:rPr>
              <w:t>Сочи</w:t>
            </w:r>
            <w:r w:rsidRPr="00A05AA4">
              <w:rPr>
                <w:rStyle w:val="9pt"/>
                <w:lang w:eastAsia="en-US"/>
              </w:rPr>
              <w:softHyphen/>
              <w:t>нение- описание по картине П.П. Кон</w:t>
            </w:r>
            <w:r w:rsidRPr="00A05AA4">
              <w:rPr>
                <w:rStyle w:val="9pt"/>
                <w:lang w:eastAsia="en-US"/>
              </w:rPr>
              <w:softHyphen/>
              <w:t xml:space="preserve">чаловского «Сирень в корзине» 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0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Р.р. Урок развивающе-го контроля</w:t>
            </w:r>
          </w:p>
        </w:tc>
        <w:tc>
          <w:tcPr>
            <w:tcW w:w="774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  <w:t xml:space="preserve">формировать интерес к творческой деятельности на основе составленного плана, проекта, модели, образца 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Коммуникативные</w:t>
            </w:r>
            <w:r w:rsidRPr="00A05AA4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управлять своим пове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дением (контроль, самокоррекция, оценка своего действия).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Регулятивные</w:t>
            </w:r>
            <w:r w:rsidRPr="00A05AA4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собность к преодолению препятствий и само- коррекции.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Познавательные</w:t>
            </w:r>
            <w:r w:rsidRPr="00A05AA4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мые в ходе создания текста-описания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0A43" w:rsidRPr="00A05AA4">
        <w:trPr>
          <w:trHeight w:val="322"/>
        </w:trPr>
        <w:tc>
          <w:tcPr>
            <w:tcW w:w="15758" w:type="dxa"/>
            <w:gridSpan w:val="18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 7. Морфология Орфография Культура речи (49 часов)</w:t>
            </w:r>
          </w:p>
        </w:tc>
      </w:tr>
      <w:tr w:rsidR="00AD0A43" w:rsidRPr="00A05AA4">
        <w:trPr>
          <w:trHeight w:val="243"/>
        </w:trPr>
        <w:tc>
          <w:tcPr>
            <w:tcW w:w="15758" w:type="dxa"/>
            <w:gridSpan w:val="18"/>
          </w:tcPr>
          <w:p w:rsidR="00AD0A43" w:rsidRPr="00A05AA4" w:rsidRDefault="00AD0A43" w:rsidP="00795C5D">
            <w:pPr>
              <w:tabs>
                <w:tab w:val="left" w:pos="4438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</w:t>
            </w:r>
            <w:r w:rsidRPr="00A05A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Имя существительное (19 часов)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Style w:val="9pt"/>
                <w:lang w:eastAsia="en-US"/>
              </w:rPr>
            </w:pPr>
            <w:r w:rsidRPr="00A05AA4">
              <w:rPr>
                <w:rStyle w:val="9pt"/>
                <w:lang w:eastAsia="en-US"/>
              </w:rPr>
              <w:t>Морфология. Имя существительное как часть речи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2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7740" w:type="dxa"/>
            <w:gridSpan w:val="2"/>
          </w:tcPr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  <w:t>формировать навык развернутого анализа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формировать навыки учебного сотрудничества в ходе индивидуаль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ной и групповой работы.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Регулятивные</w:t>
            </w:r>
            <w:r w:rsidRPr="00A05AA4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проектировать маршрут пре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одоления затруднения в обучении через включение в новые виды деятельности. </w:t>
            </w: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Познавательные</w:t>
            </w:r>
            <w:r w:rsidRPr="00A05AA4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мые в ходе исследования существительных на постоянные и непостоянные признаки</w:t>
            </w:r>
          </w:p>
        </w:tc>
        <w:tc>
          <w:tcPr>
            <w:tcW w:w="1440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§88, упр.479, 480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Style w:val="9pt"/>
                <w:lang w:eastAsia="en-US"/>
              </w:rPr>
            </w:pPr>
            <w:r w:rsidRPr="00A05AA4">
              <w:rPr>
                <w:rStyle w:val="9pt"/>
                <w:lang w:eastAsia="en-US"/>
              </w:rPr>
              <w:t>Доказательства в рассуждении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2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Р.р. Урок общеметодической направленности</w:t>
            </w:r>
          </w:p>
        </w:tc>
        <w:tc>
          <w:tcPr>
            <w:tcW w:w="7740" w:type="dxa"/>
            <w:gridSpan w:val="2"/>
          </w:tcPr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  <w:t>формировать познавательный интерес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организовывать и пла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нировать учебное сотрудничество с учителем и сверстниками.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собность к преодолению препятствий и само-коррекции.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мые в ходе доказательств при рассуждении</w:t>
            </w:r>
          </w:p>
        </w:tc>
        <w:tc>
          <w:tcPr>
            <w:tcW w:w="1440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§89, упр.484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Style w:val="9pt"/>
                <w:lang w:eastAsia="en-US"/>
              </w:rPr>
            </w:pP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Имена сущест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вительные одушевлённые и неодушев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лённые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2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774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формировать навыки анализа, конструирования, проектной работы по алгоритму с перспективой самодиагностики результатов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ния, контроля и самооценки действия. </w:t>
            </w: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проектировать маршрут пре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мы сотрудничества.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процессы, связи и отношения, выяв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ляемые в ходе исследования текста на имена существительные</w:t>
            </w:r>
          </w:p>
        </w:tc>
        <w:tc>
          <w:tcPr>
            <w:tcW w:w="1440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§90, упр.487, 488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115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Style w:val="9pt"/>
                <w:lang w:eastAsia="en-US"/>
              </w:rPr>
            </w:pP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Имена сущест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вительные соб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ственные и на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рицательные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2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7740" w:type="dxa"/>
            <w:gridSpan w:val="2"/>
          </w:tcPr>
          <w:p w:rsidR="00AD0A43" w:rsidRPr="00A05AA4" w:rsidRDefault="00AD0A43" w:rsidP="00795C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  <w:t>формировать устойчивую  мотивацию к обучению, к поэтапному самосовершенствованию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определять цели и функ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ции участников, способы взаимодействия; планировать общие способы работы; обме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ниваться знаниями между членами группы для принятия эффективных совместных ре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шений.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Регулятивные</w:t>
            </w:r>
            <w:r w:rsidRPr="00A05AA4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собность к преодолению препятствий и само- коррекции.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процессы, связи и отношения, выяв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ляемые в ходе исследования текста на имена существительные</w:t>
            </w:r>
          </w:p>
        </w:tc>
        <w:tc>
          <w:tcPr>
            <w:tcW w:w="1440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§91, упр.495, 496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116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Style w:val="9pt"/>
                <w:lang w:eastAsia="en-US"/>
              </w:rPr>
            </w:pPr>
            <w:r w:rsidRPr="00A05AA4">
              <w:rPr>
                <w:rStyle w:val="9pt"/>
                <w:lang w:eastAsia="en-US"/>
              </w:rPr>
              <w:t>Род имен существительных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2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7740" w:type="dxa"/>
            <w:gridSpan w:val="2"/>
          </w:tcPr>
          <w:p w:rsidR="00AD0A43" w:rsidRPr="00A05AA4" w:rsidRDefault="00AD0A43" w:rsidP="00795C5D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  <w:t>формировать устойчивую  мотивацию к обучению, навыки работы по алгоритму выполнения задания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организовывать и пла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нировать учебное сотрудничество с учителем и сверстниками.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собность к преодолению препятствий и само- коррекции.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процессы, связи и отношения,</w:t>
            </w:r>
          </w:p>
        </w:tc>
        <w:tc>
          <w:tcPr>
            <w:tcW w:w="1440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§92, упр.507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117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Style w:val="9pt"/>
                <w:lang w:eastAsia="en-US"/>
              </w:rPr>
            </w:pP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Имена сущест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вительные, ко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торые имеют форму только множественно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го числа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2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774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формировать навыки анализа, конструирования,  работы в парах по алгоритму, самопроверки, взаимопроверки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ния, контроля и самооценки действия. </w:t>
            </w: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Регулятивные</w:t>
            </w:r>
            <w:r w:rsidRPr="00A05AA4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проектировать маршрут пре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мы сотрудничества.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объяснять языковые явления, процессы, связи и отношения, выявляемые в ходе исследования имен существительных</w:t>
            </w:r>
          </w:p>
        </w:tc>
        <w:tc>
          <w:tcPr>
            <w:tcW w:w="1440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§93,упр.511,512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Style w:val="9pt"/>
                <w:lang w:eastAsia="en-US"/>
              </w:rPr>
            </w:pPr>
            <w:r w:rsidRPr="00A05AA4">
              <w:rPr>
                <w:rStyle w:val="9pt"/>
                <w:lang w:eastAsia="en-US"/>
              </w:rPr>
              <w:t>Сжатое изложение (упр. 513)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2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Р.р. Урок общеметодической направленности</w:t>
            </w:r>
          </w:p>
        </w:tc>
        <w:tc>
          <w:tcPr>
            <w:tcW w:w="7740" w:type="dxa"/>
            <w:gridSpan w:val="2"/>
          </w:tcPr>
          <w:p w:rsidR="00AD0A43" w:rsidRPr="00A05AA4" w:rsidRDefault="00AD0A43" w:rsidP="00795C5D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  <w:t>формировать навыки компрессии  текста, выявления главной информации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Коммуникативные</w:t>
            </w:r>
            <w:r w:rsidRPr="00A05AA4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формировать навыки учебного сотрудничества в ходе индивидуаль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ной и групповой работы.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проектировать маршрут пре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мы сотрудничества.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процессы, связи и отношения, выяв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ляемые в ходе создания текста-рассуждения в сжатом виде</w:t>
            </w:r>
          </w:p>
        </w:tc>
        <w:tc>
          <w:tcPr>
            <w:tcW w:w="1440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Имена сущест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вительные, ко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торые имеют форму только</w:t>
            </w:r>
          </w:p>
          <w:p w:rsidR="00AD0A43" w:rsidRPr="00A05AA4" w:rsidRDefault="00AD0A43" w:rsidP="00795C5D">
            <w:pPr>
              <w:spacing w:after="0" w:line="240" w:lineRule="auto"/>
              <w:rPr>
                <w:rStyle w:val="9pt"/>
                <w:lang w:eastAsia="en-US"/>
              </w:rPr>
            </w:pP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единственно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го числа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2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7740" w:type="dxa"/>
            <w:gridSpan w:val="2"/>
          </w:tcPr>
          <w:p w:rsidR="00AD0A43" w:rsidRPr="00A05AA4" w:rsidRDefault="00AD0A43" w:rsidP="00795C5D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  <w:t>формировать познавательный интерес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формировать навыки учебного сотрудничества в ходе индивидуаль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ной и групповой работы.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проектировать маршрут пре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мы сотрудничества.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объяснять языковые явления, процессы, связи и отношения, выявляемые в ходе исследования имен существительных</w:t>
            </w:r>
          </w:p>
        </w:tc>
        <w:tc>
          <w:tcPr>
            <w:tcW w:w="1440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§94, упр.517, 518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Style w:val="9pt"/>
                <w:lang w:eastAsia="en-US"/>
              </w:rPr>
            </w:pP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Три склонения имён сущест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вительных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2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7740" w:type="dxa"/>
            <w:gridSpan w:val="2"/>
          </w:tcPr>
          <w:p w:rsidR="00AD0A43" w:rsidRPr="00A05AA4" w:rsidRDefault="00AD0A43" w:rsidP="00795C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  <w:t>формировать устойчивую мотивацию к обучению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Коммуникативные</w:t>
            </w:r>
            <w:r w:rsidRPr="00A05AA4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управлять своим пове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дением (контроль, самокоррекция, оценка своего действия).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собность к преодолению пре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пятствий и самокоррекции.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Познавательные</w:t>
            </w:r>
            <w:r w:rsidRPr="00A05AA4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объяснять языковые явления, процессы, связи и отношения, выявляемые в ходе исследования имен существительных</w:t>
            </w:r>
          </w:p>
        </w:tc>
        <w:tc>
          <w:tcPr>
            <w:tcW w:w="1440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§95, упр.521, таблица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деж имён существительных</w:t>
            </w:r>
          </w:p>
          <w:p w:rsidR="00AD0A43" w:rsidRPr="00A05AA4" w:rsidRDefault="00AD0A43" w:rsidP="00795C5D">
            <w:pPr>
              <w:spacing w:after="0" w:line="240" w:lineRule="auto"/>
              <w:rPr>
                <w:rStyle w:val="9pt"/>
                <w:lang w:eastAsia="en-US"/>
              </w:rPr>
            </w:pP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2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7740" w:type="dxa"/>
            <w:gridSpan w:val="2"/>
          </w:tcPr>
          <w:p w:rsidR="00AD0A43" w:rsidRPr="00A05AA4" w:rsidRDefault="00AD0A43" w:rsidP="00795C5D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  <w:t>формировать навыки анализа, работы в парах по алгоритму, самопроверки, взаимопроверки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Коммуникативные</w:t>
            </w:r>
            <w:r w:rsidRPr="00A05AA4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ния, контроля и самооценки действия. </w:t>
            </w: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проектировать маршрут пре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мы сотрудничества.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объяснять языковые явления, процессы, связи и отношения, выявляемые в ходе исследования имен существительных</w:t>
            </w:r>
          </w:p>
        </w:tc>
        <w:tc>
          <w:tcPr>
            <w:tcW w:w="1440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§96, упр.529,531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Style w:val="9pt"/>
                <w:lang w:eastAsia="en-US"/>
              </w:rPr>
            </w:pP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Правописание гласных в па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дежных окон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чаниях суще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ствительных в единствен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ном числе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2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7740" w:type="dxa"/>
            <w:gridSpan w:val="2"/>
          </w:tcPr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  <w:t>формировать навыки анализа, работы в парах по алгоритму, самопроверки, взаимопроверки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определять цели и функции участников, способы взаимодействия, плани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ровать общие способы работы, обмениваться знаниями между членами группы для принятия эффективных совместных решений. </w:t>
            </w: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проектировать маршрут пре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мы сотрудничества.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объяснять языковые явления, процессы, связи и отношения, выявляемые в ходе исследования имен существительных</w:t>
            </w:r>
          </w:p>
        </w:tc>
        <w:tc>
          <w:tcPr>
            <w:tcW w:w="1440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§97, упр.536, 537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123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Style w:val="9pt"/>
                <w:lang w:eastAsia="en-US"/>
              </w:rPr>
            </w:pP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Существитель-ные на –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ия, -ие, -ий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2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774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формировать навыки анализа, конструирования, проектной работы по алгоритму с перспективой самодиагностики результатов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определять цели и функции участников, способы взаимодействия, плани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ровать общие способы работы, обмениваться знаниями между членами группы для принятия эффективных совместных решений. </w:t>
            </w: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проектировать маршрут пре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мы сотрудничества.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объяснять языковые явления, процессы, связи и отношения, выявляемые в ходе исследования имен существительных</w:t>
            </w:r>
          </w:p>
        </w:tc>
        <w:tc>
          <w:tcPr>
            <w:tcW w:w="1440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§97, упр.542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Style w:val="9pt"/>
                <w:lang w:eastAsia="en-US"/>
              </w:rPr>
            </w:pP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Множествен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ное число имён существитель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ных.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2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7740" w:type="dxa"/>
            <w:gridSpan w:val="2"/>
          </w:tcPr>
          <w:p w:rsidR="00AD0A43" w:rsidRPr="00A05AA4" w:rsidRDefault="00AD0A43" w:rsidP="00795C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  <w:t>формировать познавательный интерес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управлять своим пове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дением (контроль, самокоррекция, оценка своего действия).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собность к преодолению проблемных зон в обучении.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мые в ходе исследования окончаний имен существительных</w:t>
            </w:r>
          </w:p>
        </w:tc>
        <w:tc>
          <w:tcPr>
            <w:tcW w:w="1440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§98, упр.554, 555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125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Style w:val="9pt"/>
                <w:lang w:eastAsia="en-US"/>
              </w:rPr>
            </w:pP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Правописание </w:t>
            </w:r>
            <w:r w:rsidRPr="00A05AA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о-е 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после ши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 xml:space="preserve">пящих и </w:t>
            </w:r>
            <w:r w:rsidRPr="00A05AA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ц 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окончаниях существитель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ных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2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7740" w:type="dxa"/>
            <w:gridSpan w:val="2"/>
          </w:tcPr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  <w:t>формировать устойчивую мотивацию к обучению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ния, контроля и самооценки действия. </w:t>
            </w: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проектировать маршрут пре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одоления затруднений в обучении через включение в новые виды деятельности и сфе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ры сотрудничества.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Познавательные</w:t>
            </w:r>
            <w:r w:rsidRPr="00A05AA4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объяснять языковые явления, процессы, связи и отношения, выявляемые в ходе исследования имен существительных</w:t>
            </w:r>
          </w:p>
        </w:tc>
        <w:tc>
          <w:tcPr>
            <w:tcW w:w="1440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§99, упр.558,559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Правописание </w:t>
            </w:r>
            <w:r w:rsidRPr="00A05AA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о-е 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после ши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 xml:space="preserve">пящих и </w:t>
            </w:r>
            <w:r w:rsidRPr="00A05AA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ц 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окончаниях существитель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ных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126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Style w:val="9pt"/>
                <w:lang w:eastAsia="en-US"/>
              </w:rPr>
            </w:pPr>
            <w:r w:rsidRPr="00A05AA4">
              <w:rPr>
                <w:rStyle w:val="9pt"/>
                <w:lang w:eastAsia="en-US"/>
              </w:rPr>
              <w:t>Морфологический разбор имени существительного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2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7740" w:type="dxa"/>
            <w:gridSpan w:val="2"/>
          </w:tcPr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  <w:t>формировать навыки комплексного анализа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управлять своим пове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дением (контроль, самокоррекция, оценка своего действия).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собность к преодолению препятствий и самокоррекции.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объяснять языковые явления, процессы, связи и отношения, выявляемые в ходе исследования имен существительных</w:t>
            </w:r>
          </w:p>
        </w:tc>
        <w:tc>
          <w:tcPr>
            <w:tcW w:w="1440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§100,  упр.563, сочинение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127-128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Style w:val="9pt"/>
                <w:lang w:eastAsia="en-US"/>
              </w:rPr>
            </w:pP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Повторение  по теме «Имя существительное»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2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Уроки рефлексии</w:t>
            </w:r>
          </w:p>
        </w:tc>
        <w:tc>
          <w:tcPr>
            <w:tcW w:w="774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Личностные: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 формировать навыки анализа, конструирования, проектной работы по алгоритму с перспективой самодиагностики результатов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ния, контроля и самооценки действия. </w:t>
            </w: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проектировать маршрут пре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мы сотрудничества.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Познавательные</w:t>
            </w:r>
            <w:r w:rsidRPr="00A05AA4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процессы, связи и отношения, выяв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ляемые в ходе комплексного исследования текста</w:t>
            </w:r>
          </w:p>
        </w:tc>
        <w:tc>
          <w:tcPr>
            <w:tcW w:w="1440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Упр 560; Тест 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Style w:val="9pt"/>
                <w:lang w:eastAsia="en-US"/>
              </w:rPr>
            </w:pPr>
            <w:r w:rsidRPr="00A05AA4">
              <w:rPr>
                <w:rStyle w:val="9pt"/>
                <w:lang w:eastAsia="en-US"/>
              </w:rPr>
              <w:t>Кон</w:t>
            </w:r>
            <w:r w:rsidRPr="00A05AA4">
              <w:rPr>
                <w:rStyle w:val="9pt"/>
                <w:lang w:eastAsia="en-US"/>
              </w:rPr>
              <w:softHyphen/>
              <w:t>трольный диктант с грам</w:t>
            </w:r>
            <w:r w:rsidRPr="00A05AA4">
              <w:rPr>
                <w:rStyle w:val="9pt"/>
                <w:lang w:eastAsia="en-US"/>
              </w:rPr>
              <w:softHyphen/>
              <w:t>мати</w:t>
            </w:r>
            <w:r w:rsidRPr="00A05AA4">
              <w:rPr>
                <w:rStyle w:val="9pt"/>
                <w:lang w:eastAsia="en-US"/>
              </w:rPr>
              <w:softHyphen/>
              <w:t>ческим заданием по теме «Имя существи</w:t>
            </w:r>
            <w:r w:rsidRPr="00A05AA4">
              <w:rPr>
                <w:rStyle w:val="9pt"/>
                <w:lang w:eastAsia="en-US"/>
              </w:rPr>
              <w:softHyphen/>
              <w:t>тельное»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2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развивающе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го контроля</w:t>
            </w:r>
          </w:p>
        </w:tc>
        <w:tc>
          <w:tcPr>
            <w:tcW w:w="7740" w:type="dxa"/>
            <w:gridSpan w:val="2"/>
          </w:tcPr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  <w:t>формировать навыки самоанализа и самоконтроля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ния, контроля и самооценки действия. </w:t>
            </w: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проектировать маршрут пре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мы сотрудничества.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процессы, связи и отношения, выяв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ляемые в ходе исследования контрольного диктанта</w:t>
            </w:r>
          </w:p>
        </w:tc>
        <w:tc>
          <w:tcPr>
            <w:tcW w:w="1440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Style w:val="9pt"/>
                <w:lang w:eastAsia="en-US"/>
              </w:rPr>
            </w:pPr>
            <w:r w:rsidRPr="00A05AA4">
              <w:rPr>
                <w:rStyle w:val="9pt"/>
                <w:lang w:eastAsia="en-US"/>
              </w:rPr>
              <w:t>Анализ ошибок, допущен</w:t>
            </w:r>
            <w:r w:rsidRPr="00A05AA4">
              <w:rPr>
                <w:rStyle w:val="9pt"/>
                <w:lang w:eastAsia="en-US"/>
              </w:rPr>
              <w:softHyphen/>
              <w:t>ных в кон</w:t>
            </w:r>
            <w:r w:rsidRPr="00A05AA4">
              <w:rPr>
                <w:rStyle w:val="9pt"/>
                <w:lang w:eastAsia="en-US"/>
              </w:rPr>
              <w:softHyphen/>
              <w:t>трольном диктанте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2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7740" w:type="dxa"/>
            <w:gridSpan w:val="2"/>
          </w:tcPr>
          <w:p w:rsidR="00AD0A43" w:rsidRPr="00A05AA4" w:rsidRDefault="00AD0A43" w:rsidP="00795C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4"/>
                <w:sz w:val="18"/>
                <w:szCs w:val="18"/>
                <w:lang w:eastAsia="ru-RU"/>
              </w:rPr>
              <w:t>формировать устойчивую мотивацию к самосовершенствованию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определять цели и функ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ции участников, способы взаимодействия; планировать общие способы работы; обме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ниваться знаниями между членами группы для принятия эффективных совместных ре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шений.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собность к преодолению препятствий и само- коррекции.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мые в ходе исследования слов и предложений</w:t>
            </w:r>
          </w:p>
        </w:tc>
        <w:tc>
          <w:tcPr>
            <w:tcW w:w="1440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0A43" w:rsidRPr="00A05AA4">
        <w:trPr>
          <w:trHeight w:val="190"/>
        </w:trPr>
        <w:tc>
          <w:tcPr>
            <w:tcW w:w="15758" w:type="dxa"/>
            <w:gridSpan w:val="18"/>
          </w:tcPr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     </w:t>
            </w:r>
            <w:r w:rsidRPr="00A05A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Имя прилагательное (9 часов)</w:t>
            </w:r>
          </w:p>
        </w:tc>
      </w:tr>
      <w:tr w:rsidR="00AD0A43" w:rsidRPr="00A05AA4">
        <w:trPr>
          <w:trHeight w:val="1778"/>
        </w:trPr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131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Style w:val="9pt"/>
                <w:lang w:eastAsia="en-US"/>
              </w:rPr>
            </w:pPr>
            <w:r w:rsidRPr="00A05AA4">
              <w:rPr>
                <w:rStyle w:val="9pt"/>
                <w:lang w:eastAsia="en-US"/>
              </w:rPr>
              <w:t>Имя прилагательное как часть речи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2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7740" w:type="dxa"/>
            <w:gridSpan w:val="2"/>
          </w:tcPr>
          <w:p w:rsidR="00AD0A43" w:rsidRPr="00A05AA4" w:rsidRDefault="00AD0A43" w:rsidP="00795C5D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  <w:t>формировать навыки анализа, работы в парах по алгоритму, самопроверки, взаимопроверки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организовывать и пла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нировать учебное сотрудничество с учителем и сверстниками.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Регулятивные</w:t>
            </w:r>
            <w:r w:rsidRPr="00A05AA4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собность к преодолению препятствий и самокоррекции.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процессы, связи и отношения, выяв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ляемые в ходе исследования прилагательных на постоянные и непостоянные признаки</w:t>
            </w:r>
          </w:p>
        </w:tc>
        <w:tc>
          <w:tcPr>
            <w:tcW w:w="1440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§101, упр.572, 575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132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Style w:val="9pt"/>
                <w:lang w:eastAsia="en-US"/>
              </w:rPr>
            </w:pP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Правописание гласных в па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дежных окон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чаниях прила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гательных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2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7740" w:type="dxa"/>
            <w:gridSpan w:val="2"/>
          </w:tcPr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Личностные:</w:t>
            </w:r>
            <w:r w:rsidRPr="00A05AA4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  <w:t xml:space="preserve"> формировать устойчивую мотивацию к поэтапному самосовершенствованию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Коммуникативные</w:t>
            </w:r>
            <w:r w:rsidRPr="00A05AA4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управлять своим пове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дением (контроль, самокоррекция, оценка своего действия).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собность к преодолению препятствий и само- коррекции.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Познавательные</w:t>
            </w:r>
            <w:r w:rsidRPr="00A05AA4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мые в ходе исследования окончаний имен прилагательных</w:t>
            </w:r>
          </w:p>
        </w:tc>
        <w:tc>
          <w:tcPr>
            <w:tcW w:w="1440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§102, упр.580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133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Style w:val="9pt"/>
                <w:lang w:eastAsia="en-US"/>
              </w:rPr>
            </w:pP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Буквы 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о-ё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после шипящих в окончаниях прилагательных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2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7740" w:type="dxa"/>
            <w:gridSpan w:val="2"/>
          </w:tcPr>
          <w:p w:rsidR="00AD0A43" w:rsidRPr="00A05AA4" w:rsidRDefault="00AD0A43" w:rsidP="00795C5D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Личностные:</w:t>
            </w:r>
            <w:r w:rsidRPr="00A05AA4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  <w:t xml:space="preserve"> формировать навыки анализа, работы в парах по алгоритму, самопроверки, взаимопроверки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Коммуникативные</w:t>
            </w:r>
            <w:r w:rsidRPr="00A05AA4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организовывать и пла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нировать учебное сотрудничество с учителем и сверстниками.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Регулятивные</w:t>
            </w:r>
            <w:r w:rsidRPr="00A05AA4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собность к преодолению препятствий и само- коррекции.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мые в ходе исследования окончаний имен прилагательных</w:t>
            </w:r>
          </w:p>
        </w:tc>
        <w:tc>
          <w:tcPr>
            <w:tcW w:w="1440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§102, упр.584, карточки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134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Style w:val="9pt"/>
                <w:lang w:eastAsia="en-US"/>
              </w:rPr>
            </w:pPr>
            <w:r w:rsidRPr="00A05AA4">
              <w:rPr>
                <w:rStyle w:val="9pt"/>
                <w:lang w:eastAsia="en-US"/>
              </w:rPr>
              <w:t>Описание животного. Р.р</w:t>
            </w:r>
          </w:p>
          <w:p w:rsidR="00AD0A43" w:rsidRPr="00A05AA4" w:rsidRDefault="00AD0A43" w:rsidP="00795C5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Интегрированный урок с литературой.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  Герасим и Муму. И.Тургенев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2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Р.р. Урок развивающе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го контроля </w:t>
            </w:r>
          </w:p>
        </w:tc>
        <w:tc>
          <w:tcPr>
            <w:tcW w:w="774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  <w:t xml:space="preserve">формировать интерес к творческой деятельности на основе составленного плана, проекта, модели, образца 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формировать навыки учебного сотрудничества в ходе индивидуаль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ной и групповой работы.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Регулятивные</w:t>
            </w:r>
            <w:r w:rsidRPr="00A05AA4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проектировать маршрут пре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мы сотрудничества.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мые в ходе создания текста-описания</w:t>
            </w:r>
          </w:p>
        </w:tc>
        <w:tc>
          <w:tcPr>
            <w:tcW w:w="1440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§103, упр. 587, описать любимое животное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135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Style w:val="9pt"/>
                <w:lang w:eastAsia="en-US"/>
              </w:rPr>
            </w:pP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Прилагатель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ные полные и краткие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2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7740" w:type="dxa"/>
            <w:gridSpan w:val="2"/>
          </w:tcPr>
          <w:p w:rsidR="00AD0A43" w:rsidRPr="00A05AA4" w:rsidRDefault="00AD0A43" w:rsidP="00795C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  <w:t>формировать навыки комплексного анализа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ния, контроля и самооценки действия. </w:t>
            </w: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проектировать маршрут пре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мы сотрудничества.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Познавательные</w:t>
            </w:r>
            <w:r w:rsidRPr="00A05AA4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мые в ходе анализа имен прилагательных</w:t>
            </w:r>
          </w:p>
        </w:tc>
        <w:tc>
          <w:tcPr>
            <w:tcW w:w="1440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§104, упр. 595, 596, 597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Style w:val="9pt"/>
                <w:lang w:eastAsia="en-US"/>
              </w:rPr>
            </w:pP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Морфологиче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ский разбор имени прила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гательного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2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7740" w:type="dxa"/>
            <w:gridSpan w:val="2"/>
          </w:tcPr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  <w:t>формировать устойчивую мотивацию к коллективным способам деятельности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организовывать и пла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нировать учебное сотрудничество с учителем и сверстниками.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собность к преодолению препятствий и само- коррекции.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мые в ходе анализа имен прилагательных</w:t>
            </w:r>
          </w:p>
        </w:tc>
        <w:tc>
          <w:tcPr>
            <w:tcW w:w="1440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§105, упр.601, сочинение по готовому плану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137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Style w:val="9pt"/>
                <w:lang w:eastAsia="en-US"/>
              </w:rPr>
            </w:pPr>
            <w:r w:rsidRPr="00A05AA4">
              <w:rPr>
                <w:rStyle w:val="9pt"/>
                <w:lang w:eastAsia="en-US"/>
              </w:rPr>
              <w:t>Повто</w:t>
            </w:r>
            <w:r w:rsidRPr="00A05AA4">
              <w:rPr>
                <w:rStyle w:val="9pt"/>
                <w:lang w:eastAsia="en-US"/>
              </w:rPr>
              <w:softHyphen/>
              <w:t>рение по теме «Имя при</w:t>
            </w:r>
            <w:r w:rsidRPr="00A05AA4">
              <w:rPr>
                <w:rStyle w:val="9pt"/>
                <w:lang w:eastAsia="en-US"/>
              </w:rPr>
              <w:softHyphen/>
              <w:t>лагатель</w:t>
            </w:r>
            <w:r w:rsidRPr="00A05AA4">
              <w:rPr>
                <w:rStyle w:val="9pt"/>
                <w:lang w:eastAsia="en-US"/>
              </w:rPr>
              <w:softHyphen/>
              <w:t>ное»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2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7740" w:type="dxa"/>
            <w:gridSpan w:val="2"/>
          </w:tcPr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Личностные:</w:t>
            </w:r>
            <w:r w:rsidRPr="00A05AA4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  <w:t xml:space="preserve"> формировать устойчивую мотивацию к самосовершенствованию, творческой инициативности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Коммуникативные</w:t>
            </w:r>
            <w:r w:rsidRPr="00A05AA4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ния, контроля и самооценки действия. </w:t>
            </w: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проектировать маршрут пре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мы сотрудничества.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процессы, связи и отношения, выяв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ляемые в ходе комплексного исследования текста</w:t>
            </w:r>
          </w:p>
        </w:tc>
        <w:tc>
          <w:tcPr>
            <w:tcW w:w="1440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Упр.602, работа со словарем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Style w:val="9pt"/>
                <w:lang w:eastAsia="en-US"/>
              </w:rPr>
            </w:pPr>
            <w:r w:rsidRPr="00A05AA4">
              <w:rPr>
                <w:rStyle w:val="9pt"/>
                <w:lang w:eastAsia="en-US"/>
              </w:rPr>
              <w:t>Кон</w:t>
            </w:r>
            <w:r w:rsidRPr="00A05AA4">
              <w:rPr>
                <w:rStyle w:val="9pt"/>
                <w:lang w:eastAsia="en-US"/>
              </w:rPr>
              <w:softHyphen/>
              <w:t>трольный диктант  с грам</w:t>
            </w:r>
            <w:r w:rsidRPr="00A05AA4">
              <w:rPr>
                <w:rStyle w:val="9pt"/>
                <w:lang w:eastAsia="en-US"/>
              </w:rPr>
              <w:softHyphen/>
              <w:t>мати</w:t>
            </w:r>
            <w:r w:rsidRPr="00A05AA4">
              <w:rPr>
                <w:rStyle w:val="9pt"/>
                <w:lang w:eastAsia="en-US"/>
              </w:rPr>
              <w:softHyphen/>
              <w:t>ческим заданием по теме «Имя прилагательное»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2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развивающе-го контроля</w:t>
            </w:r>
          </w:p>
        </w:tc>
        <w:tc>
          <w:tcPr>
            <w:tcW w:w="7740" w:type="dxa"/>
            <w:gridSpan w:val="2"/>
          </w:tcPr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  <w:t>формировать навыки самоанализа и самоконтроля</w:t>
            </w: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 xml:space="preserve"> 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управлять своим пове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дением (контроль, самокоррекция, оценка своего действия).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Регулятивные</w:t>
            </w:r>
            <w:r w:rsidRPr="00A05AA4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собность к преодолению препятствий и само- коррекции.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процессы, связи и отношения, выяв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ляемые в ходе исследования контрольного диктанта</w:t>
            </w:r>
          </w:p>
        </w:tc>
        <w:tc>
          <w:tcPr>
            <w:tcW w:w="1440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139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Style w:val="9pt"/>
                <w:lang w:eastAsia="en-US"/>
              </w:rPr>
            </w:pPr>
            <w:r w:rsidRPr="00A05AA4">
              <w:rPr>
                <w:rStyle w:val="9pt"/>
                <w:lang w:eastAsia="en-US"/>
              </w:rPr>
              <w:t>Анализ ошибок, допущен</w:t>
            </w:r>
            <w:r w:rsidRPr="00A05AA4">
              <w:rPr>
                <w:rStyle w:val="9pt"/>
                <w:lang w:eastAsia="en-US"/>
              </w:rPr>
              <w:softHyphen/>
              <w:t>ных в кон</w:t>
            </w:r>
            <w:r w:rsidRPr="00A05AA4">
              <w:rPr>
                <w:rStyle w:val="9pt"/>
                <w:lang w:eastAsia="en-US"/>
              </w:rPr>
              <w:softHyphen/>
              <w:t>трольном диктанте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2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7740" w:type="dxa"/>
            <w:gridSpan w:val="2"/>
          </w:tcPr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  <w:t>формировать мотивацию  к самосовершенствованию через проектирование индивидуальной программы преодоления проблемных зон в обучении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Коммуникативные</w:t>
            </w:r>
            <w:r w:rsidRPr="00A05AA4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формировать навыки учебного сотрудничества в ходе индивидуаль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ной и групповой работы.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Регулятивные</w:t>
            </w:r>
            <w:r w:rsidRPr="00A05AA4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проектировать маршрут пре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мы сотрудничества.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мые в ходе исследования слов и предложений</w:t>
            </w:r>
          </w:p>
        </w:tc>
        <w:tc>
          <w:tcPr>
            <w:tcW w:w="1440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Работа с текстом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Глагол как часть речи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2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7740" w:type="dxa"/>
            <w:gridSpan w:val="2"/>
          </w:tcPr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  <w:t>формировать познавательный интерес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ния, контроля и самооценки действия. </w:t>
            </w: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проектировать маршрут пре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мы сотрудничества.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мые в ходе исследования глаголов на посто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янные и непостоянные признаки</w:t>
            </w:r>
          </w:p>
        </w:tc>
        <w:tc>
          <w:tcPr>
            <w:tcW w:w="1440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§106, упр.607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141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Не с глаголами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2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7740" w:type="dxa"/>
            <w:gridSpan w:val="2"/>
          </w:tcPr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  <w:t>формировать мотивацию  к самосовершенствованию через проектирование индивидуальной программы преодоления проблемных зон в обучении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формировать навыки учебного сотрудничества в ходе индивидуаль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ной и групповой работы.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color w:val="000000"/>
                <w:spacing w:val="-5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проектировать маршрут пре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мы сотрудничества.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мые в ходе исследования глаголов на данное правило</w:t>
            </w:r>
          </w:p>
        </w:tc>
        <w:tc>
          <w:tcPr>
            <w:tcW w:w="1440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§107, упр.614, 615 или 616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142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Рассказ. Р.р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2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Р.р. Урок общеметодической направлен-ности </w:t>
            </w:r>
          </w:p>
        </w:tc>
        <w:tc>
          <w:tcPr>
            <w:tcW w:w="774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осознавать и определять интерес к созданию собственных текстов, к письменной форме общения.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 уметь ориентироваться  на образец и правило выполнения задания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самостоятельное создание алгоритмов деятельности при решении проблем творческого и поискового характера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постановка вопросов — инициативное сотрудничество в поиске и сборе информации</w:t>
            </w:r>
          </w:p>
        </w:tc>
        <w:tc>
          <w:tcPr>
            <w:tcW w:w="1440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Упр. 617; повторить правила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Неопределенная форма глагола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2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7740" w:type="dxa"/>
            <w:gridSpan w:val="2"/>
          </w:tcPr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  <w:t>формировать навыки анализа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ния, контроля и самооценки действия. </w:t>
            </w: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проектировать маршрут пре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мы сотрудничества.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мые в ходе исследования глагольных инфи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нитивов</w:t>
            </w:r>
          </w:p>
        </w:tc>
        <w:tc>
          <w:tcPr>
            <w:tcW w:w="1440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§109, упр.630 (пересказ)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144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Правописание </w:t>
            </w:r>
            <w:r w:rsidRPr="00A05AA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-ться 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</w:t>
            </w:r>
            <w:r w:rsidRPr="00A05AA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-тся 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глаголах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2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774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проявлять познавательный интерес к новым знаниям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выполнять учебное задание в соответствии с целью.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определять значимость речи в общении и обосновывать своё суждение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формулировать понятные для партнёра высказывания;  согласовывать позиции и находить общее решение..</w:t>
            </w:r>
          </w:p>
        </w:tc>
        <w:tc>
          <w:tcPr>
            <w:tcW w:w="1440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§110,упр. 635, 637 (наизусть)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Виды глагола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2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7740" w:type="dxa"/>
            <w:gridSpan w:val="2"/>
          </w:tcPr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  <w:t>формировать навыки конструирования по образцу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организовывать и пла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нировать учебное сотрудничество с учителем и сверстниками.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Познавательные</w:t>
            </w:r>
            <w:r w:rsidRPr="00A05AA4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мые в ходе исследования глаголов на нахо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ждение вида</w:t>
            </w:r>
          </w:p>
        </w:tc>
        <w:tc>
          <w:tcPr>
            <w:tcW w:w="1440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§111, упр. 642, 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Видовые пары глагола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2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7740" w:type="dxa"/>
            <w:gridSpan w:val="2"/>
          </w:tcPr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любознательность, интерес к изучаемому материалу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организовывать и пла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нировать учебное сотрудничество с учителем и сверстниками.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Познавательные</w:t>
            </w:r>
            <w:r w:rsidRPr="00A05AA4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мые в ходе исследования глаголов на нахо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ждение вида</w:t>
            </w:r>
          </w:p>
        </w:tc>
        <w:tc>
          <w:tcPr>
            <w:tcW w:w="1440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Упр.643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147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Буквы </w:t>
            </w:r>
            <w:r w:rsidRPr="00A05AA4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е-и 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корнях с че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редованием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2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7740" w:type="dxa"/>
            <w:gridSpan w:val="2"/>
          </w:tcPr>
          <w:p w:rsidR="00AD0A43" w:rsidRPr="00A05AA4" w:rsidRDefault="00AD0A43" w:rsidP="00795C5D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  <w:t>формировать устойчивую мотивацию к обучению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устанавливать рабочие отношения, эффективно сотрудничать и спо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собствовать продуктивной кооперации. </w:t>
            </w: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проектировать маршрут пре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мы сотрудничества.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мые в ходе исследования текста, в котором присутствуют слова на данное правило</w:t>
            </w:r>
          </w:p>
        </w:tc>
        <w:tc>
          <w:tcPr>
            <w:tcW w:w="1440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§112, упр.648, 649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Невыдуманный рассказ (о себе).р.р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2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Р.р. Урок развивающе-го контроля</w:t>
            </w:r>
          </w:p>
        </w:tc>
        <w:tc>
          <w:tcPr>
            <w:tcW w:w="7740" w:type="dxa"/>
            <w:gridSpan w:val="2"/>
          </w:tcPr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  <w:t>формировать навыки выполнения задания по образцу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Коммуникативные</w:t>
            </w:r>
            <w:r w:rsidRPr="00A05AA4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организовывать и пла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нировать учебное сотрудничество с учителем и сверстниками.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собность к преодолению препятствий и самокоррекции.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мые в ходе создания невыдуманного рассказа о себе</w:t>
            </w:r>
          </w:p>
        </w:tc>
        <w:tc>
          <w:tcPr>
            <w:tcW w:w="1440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§113, упр.642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Время глагола. Прошедшее время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2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7740" w:type="dxa"/>
            <w:gridSpan w:val="2"/>
          </w:tcPr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  <w:t>формировать мотивацию  к самосовершенствованию через проектирование индивидуальной программы преодоления проблемных зон в обучении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ния, контроля и самооценки действия. </w:t>
            </w: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проектировать маршрут пре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мы сотрудничества.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мые в ходе исследования текста, в котором присутствуют глаголы прошедшего времени</w:t>
            </w:r>
          </w:p>
        </w:tc>
        <w:tc>
          <w:tcPr>
            <w:tcW w:w="1440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§114, упр.656,657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Настоящее время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2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7740" w:type="dxa"/>
            <w:gridSpan w:val="2"/>
          </w:tcPr>
          <w:p w:rsidR="00AD0A43" w:rsidRPr="00A05AA4" w:rsidRDefault="00AD0A43" w:rsidP="00795C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  <w:t>формировать познавательный интерес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Коммуникативные</w:t>
            </w:r>
            <w:r w:rsidRPr="00A05AA4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управлять своим пове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дением (контроль, самокоррекция, оценка своего действия).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собность к преодолению препятствий и само- коррекции.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Познавательные</w:t>
            </w:r>
            <w:r w:rsidRPr="00A05AA4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мые в ходе исследования текста, в котором присутствуют глаголы настоящего времени</w:t>
            </w:r>
          </w:p>
        </w:tc>
        <w:tc>
          <w:tcPr>
            <w:tcW w:w="1440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§116, упр.660,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151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Будущее время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2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«открытия» нового знания</w:t>
            </w:r>
          </w:p>
        </w:tc>
        <w:tc>
          <w:tcPr>
            <w:tcW w:w="7740" w:type="dxa"/>
            <w:gridSpan w:val="2"/>
          </w:tcPr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  <w:t>формировать устойчивую мотивацию к обучению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Коммуникативные</w:t>
            </w:r>
            <w:r w:rsidRPr="00A05AA4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формировать навыки учебного сотрудничества в ходе индивидуаль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ной и групповой работы.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проектировать маршрут пре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мы сотрудничества.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мые в ходе исследования текста, в котором присутствуют глаголы настоящего времени</w:t>
            </w:r>
          </w:p>
        </w:tc>
        <w:tc>
          <w:tcPr>
            <w:tcW w:w="1440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§117, упр.666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Спряжение глаголов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2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7740" w:type="dxa"/>
            <w:gridSpan w:val="2"/>
          </w:tcPr>
          <w:p w:rsidR="00AD0A43" w:rsidRPr="00A05AA4" w:rsidRDefault="00AD0A43" w:rsidP="00795C5D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  <w:t>формировать навыки работы в парах по алгоритму, самопроверки, взаимопроверки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 в диалоге с учителем вырабатывать критерии оценки и определять степень успешности своей работы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формулировать правило на основе выделения существенных признаков;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 выполнять задания с использованием материальных объектов, схем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оформлять свои мысли в устной и письменной форме с учётом</w:t>
            </w:r>
          </w:p>
        </w:tc>
        <w:tc>
          <w:tcPr>
            <w:tcW w:w="1440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§118, выучить спряжение глаголов, тест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153-154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Правописание безударных личных окончаний глагола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2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Уроки рефлексии</w:t>
            </w:r>
          </w:p>
        </w:tc>
        <w:tc>
          <w:tcPr>
            <w:tcW w:w="7740" w:type="dxa"/>
            <w:gridSpan w:val="2"/>
          </w:tcPr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  <w:t>формировать познавательный интерес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устанавливать рабочие отношения, эффективно сотрудничать и спо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собствовать продуктивной кооперации. </w:t>
            </w: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проектировать маршрут пре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мы сотрудничества.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объяснять языковые явления, процессы, связи и отношения, выявляемые в ходе анализа глаголов разных спряжений</w:t>
            </w:r>
          </w:p>
        </w:tc>
        <w:tc>
          <w:tcPr>
            <w:tcW w:w="1440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§119, упр. 671, 672;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684, 685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Морфологический разбор глагола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2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7740" w:type="dxa"/>
            <w:gridSpan w:val="2"/>
          </w:tcPr>
          <w:p w:rsidR="00AD0A43" w:rsidRPr="00A05AA4" w:rsidRDefault="00AD0A43" w:rsidP="00795C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  <w:t>формировать навыки анализа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управлять своим пове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дением (контроль, самокоррекция, оценка своего действия).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Регулятивные</w:t>
            </w:r>
            <w:r w:rsidRPr="00A05AA4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собность к преодолению препятствий и само- коррекции.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мые в ходе анализа глаголов</w:t>
            </w:r>
          </w:p>
        </w:tc>
        <w:tc>
          <w:tcPr>
            <w:tcW w:w="1440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§120 упр.688. (сжатое изложение)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Мягкий знак после шипящих</w:t>
            </w:r>
            <w:r w:rsidRPr="00A05AA4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глаголах во 2-м лице единственного числа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2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7740" w:type="dxa"/>
            <w:gridSpan w:val="2"/>
          </w:tcPr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  <w:t>формировать устойчивую мотивацию к обучению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Коммуникативные</w:t>
            </w:r>
            <w:r w:rsidRPr="00A05AA4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ния, контроля и самооценки действия. </w:t>
            </w: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проектировать маршрут пре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мы сотрудничества.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мые в ходе анализа глаголов</w:t>
            </w:r>
          </w:p>
        </w:tc>
        <w:tc>
          <w:tcPr>
            <w:tcW w:w="1440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§121, упр. 692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157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Употребление времен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2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7740" w:type="dxa"/>
            <w:gridSpan w:val="2"/>
          </w:tcPr>
          <w:p w:rsidR="00AD0A43" w:rsidRPr="00A05AA4" w:rsidRDefault="00AD0A43" w:rsidP="00795C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  <w:t>формировать навыки анализа, конспектирования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Коммуникативные</w:t>
            </w:r>
            <w:r w:rsidRPr="00A05AA4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управлять своим пове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дением (контроль, самокоррекция, оценка своего действия).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собность к преодолению препятствий и само- коррекции.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процессы, связи и отношения, выяв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ляемые в ходе анализа глаголов, применение глаголов различных времен на практике</w:t>
            </w:r>
          </w:p>
        </w:tc>
        <w:tc>
          <w:tcPr>
            <w:tcW w:w="1440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§122, упр.696 (составление рассказа по данному началу)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158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Style w:val="9pt"/>
                <w:lang w:eastAsia="en-US"/>
              </w:rPr>
              <w:t>Повто</w:t>
            </w:r>
            <w:r w:rsidRPr="00A05AA4">
              <w:rPr>
                <w:rStyle w:val="9pt"/>
                <w:lang w:eastAsia="en-US"/>
              </w:rPr>
              <w:softHyphen/>
              <w:t>рение по теме «Глагол»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2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7740" w:type="dxa"/>
            <w:gridSpan w:val="2"/>
          </w:tcPr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  <w:t>формировать навыки анализа и конструирования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Коммуникативные</w:t>
            </w:r>
            <w:r w:rsidRPr="00A05AA4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 xml:space="preserve">ния, контроля и самооценки действия. </w:t>
            </w: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проектировать маршрут пре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мы сотрудничества.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процессы, связи и отношения, выяв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ляемые в ходе комплексного исследования текста</w:t>
            </w:r>
          </w:p>
        </w:tc>
        <w:tc>
          <w:tcPr>
            <w:tcW w:w="1440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Упр.700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159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Style w:val="9pt"/>
                <w:lang w:eastAsia="en-US"/>
              </w:rPr>
              <w:t>Кон</w:t>
            </w:r>
            <w:r w:rsidRPr="00A05AA4">
              <w:rPr>
                <w:rStyle w:val="9pt"/>
                <w:lang w:eastAsia="en-US"/>
              </w:rPr>
              <w:softHyphen/>
              <w:t>трольный диктант с грам</w:t>
            </w:r>
            <w:r w:rsidRPr="00A05AA4">
              <w:rPr>
                <w:rStyle w:val="9pt"/>
                <w:lang w:eastAsia="en-US"/>
              </w:rPr>
              <w:softHyphen/>
              <w:t>мати</w:t>
            </w:r>
            <w:r w:rsidRPr="00A05AA4">
              <w:rPr>
                <w:rStyle w:val="9pt"/>
                <w:lang w:eastAsia="en-US"/>
              </w:rPr>
              <w:softHyphen/>
              <w:t>ческим заданием по теме «Глагол»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2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развивающе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го контроля</w:t>
            </w:r>
          </w:p>
        </w:tc>
        <w:tc>
          <w:tcPr>
            <w:tcW w:w="7740" w:type="dxa"/>
            <w:gridSpan w:val="2"/>
          </w:tcPr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  <w:t>формировать навыки самоанализа и самоконтроля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формировать навыки учебного сотрудничества в ходе индивидуаль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ной и групповой работы.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проектировать маршрут пре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мы сотрудничества.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процессы, связи и отношения, выяв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ляемые в ходе исследования контрольного диктанта</w:t>
            </w:r>
          </w:p>
        </w:tc>
        <w:tc>
          <w:tcPr>
            <w:tcW w:w="1440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Повторить 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Style w:val="9pt"/>
                <w:lang w:eastAsia="en-US"/>
              </w:rPr>
              <w:t>Анализ ошибок, допущен</w:t>
            </w:r>
            <w:r w:rsidRPr="00A05AA4">
              <w:rPr>
                <w:rStyle w:val="9pt"/>
                <w:lang w:eastAsia="en-US"/>
              </w:rPr>
              <w:softHyphen/>
              <w:t>ных в кон</w:t>
            </w:r>
            <w:r w:rsidRPr="00A05AA4">
              <w:rPr>
                <w:rStyle w:val="9pt"/>
                <w:lang w:eastAsia="en-US"/>
              </w:rPr>
              <w:softHyphen/>
              <w:t>трольном диктанте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2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24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7740" w:type="dxa"/>
            <w:gridSpan w:val="2"/>
          </w:tcPr>
          <w:p w:rsidR="00AD0A43" w:rsidRPr="00A05AA4" w:rsidRDefault="00AD0A43" w:rsidP="00795C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  <w:t>формировать устойчивую мотивацию к самосовершенствованию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Коммуникативные</w:t>
            </w:r>
            <w:r w:rsidRPr="00A05AA4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управлять своим пове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дением (контроль, самокоррекция, оценка своего действия).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Регулятивные</w:t>
            </w:r>
            <w:r w:rsidRPr="00A05AA4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собность к преодолению препятствий и самокоррекции.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мые в ходе исследования слов и предложений</w:t>
            </w:r>
          </w:p>
        </w:tc>
        <w:tc>
          <w:tcPr>
            <w:tcW w:w="1440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Упр .703</w:t>
            </w:r>
          </w:p>
        </w:tc>
      </w:tr>
      <w:tr w:rsidR="00AD0A43" w:rsidRPr="00A05AA4">
        <w:trPr>
          <w:trHeight w:val="294"/>
        </w:trPr>
        <w:tc>
          <w:tcPr>
            <w:tcW w:w="14318" w:type="dxa"/>
            <w:gridSpan w:val="17"/>
            <w:tcBorders>
              <w:right w:val="nil"/>
            </w:tcBorders>
          </w:tcPr>
          <w:p w:rsidR="00AD0A43" w:rsidRPr="00795C5D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    </w:t>
            </w:r>
            <w:r w:rsidRPr="00A05AA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Раздел 8. Повторение и систематизация изученного (10 часов)</w:t>
            </w:r>
          </w:p>
        </w:tc>
        <w:tc>
          <w:tcPr>
            <w:tcW w:w="1440" w:type="dxa"/>
            <w:tcBorders>
              <w:left w:val="nil"/>
            </w:tcBorders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0A43" w:rsidRPr="00A05AA4">
        <w:trPr>
          <w:trHeight w:val="1590"/>
        </w:trPr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161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Разделы науки о языке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0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 рефлексии</w:t>
            </w:r>
          </w:p>
        </w:tc>
        <w:tc>
          <w:tcPr>
            <w:tcW w:w="7740" w:type="dxa"/>
            <w:gridSpan w:val="2"/>
          </w:tcPr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  <w:t xml:space="preserve">формировать устойчивую мотивацию к исследовательской и проектировочной деятельности; познавательного интереса 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уметь ориентироваться  на образец и правило выполнения задания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   самостоятельное создание алгоритмов деятельности при решении проблем творческого и поискового характера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постановка вопросов — инициативное сотрудничество в поиске и сборе информации</w:t>
            </w:r>
          </w:p>
        </w:tc>
        <w:tc>
          <w:tcPr>
            <w:tcW w:w="1440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§123, упр.714 (составление плана к тексту)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162-163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Орфограммы в приставках и в корнях слов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60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Уроки рефлексии</w:t>
            </w:r>
          </w:p>
        </w:tc>
        <w:tc>
          <w:tcPr>
            <w:tcW w:w="7740" w:type="dxa"/>
            <w:gridSpan w:val="2"/>
          </w:tcPr>
          <w:p w:rsidR="00AD0A43" w:rsidRPr="00A05AA4" w:rsidRDefault="00AD0A43" w:rsidP="00795C5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  <w:t>формировать навыки анализа и конструктирования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Коммуникативные</w:t>
            </w:r>
            <w:r w:rsidRPr="00A05AA4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организовывать и пла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нировать учебное сотрудничество с учителем и сверстниками.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Регулятивные</w:t>
            </w:r>
            <w:r w:rsidRPr="00A05AA4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собность к преодолению препятствий и самокоррекции.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процессы, связи и отношения, выяв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ляемые в ходе комплексного исследования текста с орфограммами</w:t>
            </w:r>
          </w:p>
        </w:tc>
        <w:tc>
          <w:tcPr>
            <w:tcW w:w="1440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§124, упр. 720, тест; карточки 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164-165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Орфограммы в окончаниях слов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60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Уроки рефлексии</w:t>
            </w:r>
          </w:p>
        </w:tc>
        <w:tc>
          <w:tcPr>
            <w:tcW w:w="7740" w:type="dxa"/>
            <w:gridSpan w:val="2"/>
          </w:tcPr>
          <w:p w:rsidR="00AD0A43" w:rsidRPr="00A05AA4" w:rsidRDefault="00AD0A43" w:rsidP="00795C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  <w:t>формировать навыки работы в парах по алгоритму, самопроверки, взаимопроверки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управлять своим пове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дением (контроль, самокоррекция, оценка своего действия).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осознавать самого себя как движущую силу своего научения, свою спо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собность к преодолению препятствий и самокоррекции.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объяснять языковые явле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ния, процессы, связи и отношения, выяв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ляемые в ходе комплексного исследования текста с орфограммами</w:t>
            </w:r>
          </w:p>
        </w:tc>
        <w:tc>
          <w:tcPr>
            <w:tcW w:w="1440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§125, упр. 724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Употребление букв ь и ъ 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0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Уроки рефлексии</w:t>
            </w:r>
          </w:p>
        </w:tc>
        <w:tc>
          <w:tcPr>
            <w:tcW w:w="774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  <w:t>формировать навыки работы в парах по алгоритму, самопроверки, взаимопроверки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 w:rsidRPr="00A05AA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: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 уметь ориентироваться  на образец и правило выполнения задания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 самостоятельное создание алгоритмов деятельности при решении проблем творческого и поискового характера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постановка вопросов — инициативное сотрудничество в поиске и сборе информации</w:t>
            </w:r>
          </w:p>
        </w:tc>
        <w:tc>
          <w:tcPr>
            <w:tcW w:w="1440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§126, упр.727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167-168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Знаки препи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нания в про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стом и слож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ном предложе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softHyphen/>
              <w:t>нии и в предложениях с прямой речью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060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Уроки рефлексии</w:t>
            </w:r>
          </w:p>
        </w:tc>
        <w:tc>
          <w:tcPr>
            <w:tcW w:w="7740" w:type="dxa"/>
            <w:gridSpan w:val="2"/>
          </w:tcPr>
          <w:p w:rsidR="00AD0A43" w:rsidRPr="00A05AA4" w:rsidRDefault="00AD0A43" w:rsidP="00795C5D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Личностные:</w:t>
            </w:r>
            <w:r w:rsidRPr="00A05AA4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  <w:t xml:space="preserve"> формировать навыки работы в парах по алгоритму, самопроверки, взаимопроверки</w:t>
            </w:r>
          </w:p>
          <w:p w:rsidR="00AD0A43" w:rsidRPr="00A05AA4" w:rsidRDefault="00AD0A43" w:rsidP="00795C5D">
            <w:pPr>
              <w:widowControl w:val="0"/>
              <w:spacing w:after="0" w:line="240" w:lineRule="auto"/>
              <w:ind w:left="60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формировать навыки учебного сотрудничества в ходе индивидуаль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ной и групповой работы.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Регулятивные</w:t>
            </w:r>
            <w:r w:rsidRPr="00A05AA4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8"/>
                <w:szCs w:val="18"/>
                <w:lang w:eastAsia="ru-RU"/>
              </w:rPr>
              <w:t>: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проектировать маршрут пре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одоления затруднений в обучении через включение в новые виды деятельности и фор</w:t>
            </w:r>
            <w:r w:rsidRPr="00A05AA4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softHyphen/>
              <w:t>мы сотрудничества.</w:t>
            </w:r>
          </w:p>
        </w:tc>
        <w:tc>
          <w:tcPr>
            <w:tcW w:w="1440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§127, упр.731 (письмо); Тест </w:t>
            </w: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Итоговый контрольный диктант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0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Урок развивающе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го контроля</w:t>
            </w:r>
          </w:p>
        </w:tc>
        <w:tc>
          <w:tcPr>
            <w:tcW w:w="774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Личностные:</w:t>
            </w:r>
            <w:r w:rsidRPr="00A05AA4">
              <w:rPr>
                <w:rFonts w:ascii="Times New Roman" w:hAnsi="Times New Roman" w:cs="Times New Roman"/>
                <w:color w:val="000000"/>
                <w:spacing w:val="-5"/>
                <w:sz w:val="18"/>
                <w:szCs w:val="18"/>
                <w:lang w:eastAsia="ru-RU"/>
              </w:rPr>
              <w:t xml:space="preserve"> формировать навыки самоанализа и самоконтроля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Регулятивные: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 адекватно оценивать свои достижения, осознавать возникающие трудности и стараться искать способы их преодоления. </w:t>
            </w: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 вносить необходимые дополнения и изменения в план и способ действия.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Коммуникативные: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 форму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>лировать собственное мнение.</w:t>
            </w:r>
          </w:p>
        </w:tc>
        <w:tc>
          <w:tcPr>
            <w:tcW w:w="1440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D0A43" w:rsidRPr="00A05AA4">
        <w:tc>
          <w:tcPr>
            <w:tcW w:w="626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2213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Анализ ошибок, допущенных в итоговом контрольном диктанте</w:t>
            </w:r>
          </w:p>
        </w:tc>
        <w:tc>
          <w:tcPr>
            <w:tcW w:w="547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060" w:type="dxa"/>
            <w:gridSpan w:val="4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6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6" w:type="dxa"/>
            <w:gridSpan w:val="5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Style w:val="9pt"/>
                <w:lang w:eastAsia="en-US"/>
              </w:rPr>
              <w:t>Урок рефлексии</w:t>
            </w:r>
          </w:p>
        </w:tc>
        <w:tc>
          <w:tcPr>
            <w:tcW w:w="7740" w:type="dxa"/>
            <w:gridSpan w:val="2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Личностные: 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>формировать устойчивую мотивацию к самосовершенствованию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Коммуникативные</w:t>
            </w:r>
            <w:r w:rsidRPr="00A05AA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: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 управлять своим пове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>дением (контроль, самокоррекция, оценка своего действия).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Регулятивные</w:t>
            </w:r>
            <w:r w:rsidRPr="00A05AA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: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 осознавать самого себя как движущую силу своего научения, свою спо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>собность к преодолению препятствий и самокоррекции.</w:t>
            </w:r>
          </w:p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05AA4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Познавательные: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t xml:space="preserve"> объяснять языковые явле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>ния, процессы, связи и отношения, выявляе</w:t>
            </w:r>
            <w:r w:rsidRPr="00A05AA4">
              <w:rPr>
                <w:rFonts w:ascii="Times New Roman" w:hAnsi="Times New Roman" w:cs="Times New Roman"/>
                <w:sz w:val="18"/>
                <w:szCs w:val="18"/>
              </w:rPr>
              <w:softHyphen/>
              <w:t>мые в ходе исследования слов и предложений</w:t>
            </w:r>
          </w:p>
        </w:tc>
        <w:tc>
          <w:tcPr>
            <w:tcW w:w="1440" w:type="dxa"/>
          </w:tcPr>
          <w:p w:rsidR="00AD0A43" w:rsidRPr="00A05AA4" w:rsidRDefault="00AD0A43" w:rsidP="00795C5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AD0A43" w:rsidRPr="00A05AA4" w:rsidRDefault="00AD0A43">
      <w:pPr>
        <w:shd w:val="clear" w:color="auto" w:fill="FFFFFF"/>
        <w:spacing w:beforeAutospacing="1" w:afterAutospacing="1" w:line="240" w:lineRule="auto"/>
        <w:rPr>
          <w:rFonts w:ascii="Times New Roman" w:hAnsi="Times New Roman" w:cs="Times New Roman"/>
          <w:sz w:val="18"/>
          <w:szCs w:val="18"/>
        </w:rPr>
      </w:pPr>
      <w:r w:rsidRPr="00A05AA4">
        <w:rPr>
          <w:rFonts w:ascii="Times New Roman" w:hAnsi="Times New Roman" w:cs="Times New Roman"/>
          <w:sz w:val="18"/>
          <w:szCs w:val="18"/>
        </w:rPr>
        <w:t xml:space="preserve">                        </w:t>
      </w:r>
    </w:p>
    <w:p w:rsidR="00AD0A43" w:rsidRDefault="00AD0A43">
      <w:pPr>
        <w:shd w:val="clear" w:color="auto" w:fill="FFFFFF"/>
        <w:spacing w:beforeAutospacing="1" w:afterAutospacing="1" w:line="240" w:lineRule="auto"/>
        <w:outlineLvl w:val="0"/>
        <w:rPr>
          <w:rFonts w:ascii="Helvetica" w:hAnsi="Helvetica" w:cs="Helvetica"/>
          <w:sz w:val="18"/>
          <w:szCs w:val="18"/>
          <w:lang w:eastAsia="ru-RU"/>
        </w:rPr>
      </w:pPr>
      <w:r w:rsidRPr="00A05AA4">
        <w:rPr>
          <w:rFonts w:ascii="Helvetica" w:hAnsi="Helvetica" w:cs="Helvetica"/>
          <w:sz w:val="18"/>
          <w:szCs w:val="18"/>
          <w:lang w:eastAsia="ru-RU"/>
        </w:rPr>
        <w:t xml:space="preserve">                     </w:t>
      </w:r>
    </w:p>
    <w:p w:rsidR="00AD0A43" w:rsidRDefault="00AD0A43">
      <w:pPr>
        <w:shd w:val="clear" w:color="auto" w:fill="FFFFFF"/>
        <w:spacing w:beforeAutospacing="1" w:afterAutospacing="1" w:line="240" w:lineRule="auto"/>
        <w:outlineLvl w:val="0"/>
        <w:rPr>
          <w:rFonts w:ascii="Helvetica" w:hAnsi="Helvetica" w:cs="Helvetica"/>
          <w:sz w:val="18"/>
          <w:szCs w:val="18"/>
          <w:lang w:eastAsia="ru-RU"/>
        </w:rPr>
      </w:pPr>
    </w:p>
    <w:p w:rsidR="00AD0A43" w:rsidRPr="00AC5F44" w:rsidRDefault="00AD0A43">
      <w:pPr>
        <w:shd w:val="clear" w:color="auto" w:fill="FFFFFF"/>
        <w:spacing w:beforeAutospacing="1" w:afterAutospacing="1" w:line="240" w:lineRule="auto"/>
        <w:rPr>
          <w:sz w:val="18"/>
          <w:szCs w:val="18"/>
        </w:rPr>
      </w:pPr>
    </w:p>
    <w:sectPr w:rsidR="00AD0A43" w:rsidRPr="00AC5F44" w:rsidSect="00A05AA4">
      <w:pgSz w:w="16838" w:h="11906" w:orient="landscape"/>
      <w:pgMar w:top="540" w:right="458" w:bottom="46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42E0F"/>
    <w:multiLevelType w:val="multilevel"/>
    <w:tmpl w:val="FFFFFFFF"/>
    <w:lvl w:ilvl="0">
      <w:numFmt w:val="bullet"/>
      <w:lvlText w:val="•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EB561CD"/>
    <w:multiLevelType w:val="multilevel"/>
    <w:tmpl w:val="FFFFFFF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50905C19"/>
    <w:multiLevelType w:val="multilevel"/>
    <w:tmpl w:val="FFFFFFFF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5527"/>
    <w:rsid w:val="00023433"/>
    <w:rsid w:val="00063950"/>
    <w:rsid w:val="001A76A4"/>
    <w:rsid w:val="00222582"/>
    <w:rsid w:val="0024687F"/>
    <w:rsid w:val="00287731"/>
    <w:rsid w:val="002F6871"/>
    <w:rsid w:val="0032619C"/>
    <w:rsid w:val="003324B0"/>
    <w:rsid w:val="004447DC"/>
    <w:rsid w:val="00470292"/>
    <w:rsid w:val="00474585"/>
    <w:rsid w:val="0050791A"/>
    <w:rsid w:val="00621207"/>
    <w:rsid w:val="00676202"/>
    <w:rsid w:val="006A419C"/>
    <w:rsid w:val="00715923"/>
    <w:rsid w:val="00730F4F"/>
    <w:rsid w:val="00731646"/>
    <w:rsid w:val="00737BD3"/>
    <w:rsid w:val="00795C5D"/>
    <w:rsid w:val="007A769F"/>
    <w:rsid w:val="007E640B"/>
    <w:rsid w:val="008F1AC3"/>
    <w:rsid w:val="00901266"/>
    <w:rsid w:val="009E5901"/>
    <w:rsid w:val="00A05AA4"/>
    <w:rsid w:val="00A85026"/>
    <w:rsid w:val="00AC5F44"/>
    <w:rsid w:val="00AD0A43"/>
    <w:rsid w:val="00C0267F"/>
    <w:rsid w:val="00C353E3"/>
    <w:rsid w:val="00CE10DA"/>
    <w:rsid w:val="00CF7966"/>
    <w:rsid w:val="00D05527"/>
    <w:rsid w:val="00E26FF0"/>
    <w:rsid w:val="00EF43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950"/>
    <w:pPr>
      <w:spacing w:after="160" w:line="259" w:lineRule="auto"/>
    </w:pPr>
    <w:rPr>
      <w:lang w:eastAsia="en-US"/>
    </w:rPr>
  </w:style>
  <w:style w:type="paragraph" w:styleId="Heading2">
    <w:name w:val="heading 2"/>
    <w:basedOn w:val="Normal"/>
    <w:link w:val="Heading2Char"/>
    <w:uiPriority w:val="99"/>
    <w:qFormat/>
    <w:rsid w:val="00063950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063950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063950"/>
    <w:rPr>
      <w:rFonts w:ascii="Times New Roman" w:eastAsia="@Arial Unicode MS" w:hAnsi="Times New Roman" w:cs="Times New Roman"/>
      <w:b/>
      <w:bCs/>
      <w:sz w:val="28"/>
      <w:szCs w:val="28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63950"/>
    <w:rPr>
      <w:rFonts w:ascii="Times New Roman" w:hAnsi="Times New Roman" w:cs="Times New Roman"/>
      <w:b/>
      <w:bCs/>
      <w:sz w:val="27"/>
      <w:szCs w:val="27"/>
      <w:lang w:eastAsia="ru-RU"/>
    </w:rPr>
  </w:style>
  <w:style w:type="character" w:customStyle="1" w:styleId="1">
    <w:name w:val="Основной текст1"/>
    <w:basedOn w:val="DefaultParagraphFont"/>
    <w:uiPriority w:val="99"/>
    <w:rsid w:val="00063950"/>
    <w:rPr>
      <w:rFonts w:ascii="Times New Roman" w:hAnsi="Times New Roman" w:cs="Times New Roman"/>
      <w:color w:val="000000"/>
      <w:spacing w:val="1"/>
      <w:w w:val="100"/>
      <w:sz w:val="17"/>
      <w:szCs w:val="17"/>
      <w:u w:val="none"/>
      <w:lang w:val="ru-RU"/>
    </w:rPr>
  </w:style>
  <w:style w:type="character" w:customStyle="1" w:styleId="a">
    <w:name w:val="Основной текст + Курсив"/>
    <w:aliases w:val="Интервал 0 pt"/>
    <w:basedOn w:val="DefaultParagraphFont"/>
    <w:uiPriority w:val="99"/>
    <w:rsid w:val="00063950"/>
    <w:rPr>
      <w:rFonts w:ascii="Times New Roman" w:hAnsi="Times New Roman" w:cs="Times New Roman"/>
      <w:i/>
      <w:iCs/>
      <w:color w:val="000000"/>
      <w:w w:val="100"/>
      <w:sz w:val="17"/>
      <w:szCs w:val="17"/>
      <w:u w:val="none"/>
      <w:lang w:val="ru-RU"/>
    </w:rPr>
  </w:style>
  <w:style w:type="character" w:customStyle="1" w:styleId="a0">
    <w:name w:val="Основной текст + Полужирный"/>
    <w:aliases w:val="Интервал 0 pt4"/>
    <w:basedOn w:val="DefaultParagraphFont"/>
    <w:uiPriority w:val="99"/>
    <w:rsid w:val="00063950"/>
    <w:rPr>
      <w:rFonts w:ascii="Times New Roman" w:hAnsi="Times New Roman" w:cs="Times New Roman"/>
      <w:b/>
      <w:bCs/>
      <w:color w:val="000000"/>
      <w:spacing w:val="0"/>
      <w:w w:val="100"/>
      <w:sz w:val="17"/>
      <w:szCs w:val="17"/>
      <w:u w:val="none"/>
      <w:lang w:val="ru-RU"/>
    </w:rPr>
  </w:style>
  <w:style w:type="character" w:customStyle="1" w:styleId="10">
    <w:name w:val="Основной текст + Полужирный1"/>
    <w:aliases w:val="Курсив,Интервал 0 pt3"/>
    <w:basedOn w:val="DefaultParagraphFont"/>
    <w:uiPriority w:val="99"/>
    <w:rsid w:val="00063950"/>
    <w:rPr>
      <w:rFonts w:ascii="Times New Roman" w:hAnsi="Times New Roman" w:cs="Times New Roman"/>
      <w:b/>
      <w:bCs/>
      <w:i/>
      <w:iCs/>
      <w:color w:val="000000"/>
      <w:spacing w:val="-4"/>
      <w:w w:val="100"/>
      <w:sz w:val="17"/>
      <w:szCs w:val="17"/>
      <w:u w:val="none"/>
      <w:lang w:val="ru-RU"/>
    </w:rPr>
  </w:style>
  <w:style w:type="character" w:customStyle="1" w:styleId="7">
    <w:name w:val="Основной текст + 7"/>
    <w:aliases w:val="5 pt,Полужирный,Интервал 0 pt2"/>
    <w:basedOn w:val="DefaultParagraphFont"/>
    <w:uiPriority w:val="99"/>
    <w:rsid w:val="00063950"/>
    <w:rPr>
      <w:rFonts w:ascii="Times New Roman" w:hAnsi="Times New Roman" w:cs="Times New Roman"/>
      <w:b/>
      <w:bCs/>
      <w:color w:val="000000"/>
      <w:spacing w:val="-4"/>
      <w:w w:val="100"/>
      <w:sz w:val="15"/>
      <w:szCs w:val="15"/>
      <w:u w:val="none"/>
      <w:lang w:val="ru-RU"/>
    </w:rPr>
  </w:style>
  <w:style w:type="character" w:customStyle="1" w:styleId="9pt">
    <w:name w:val="Основной текст + 9 pt"/>
    <w:basedOn w:val="DefaultParagraphFont"/>
    <w:uiPriority w:val="99"/>
    <w:rsid w:val="00063950"/>
    <w:rPr>
      <w:rFonts w:ascii="Times New Roman" w:hAnsi="Times New Roman" w:cs="Times New Roman"/>
      <w:color w:val="000000"/>
      <w:spacing w:val="0"/>
      <w:w w:val="100"/>
      <w:sz w:val="18"/>
      <w:szCs w:val="18"/>
      <w:u w:val="none"/>
      <w:lang w:val="ru-RU"/>
    </w:rPr>
  </w:style>
  <w:style w:type="character" w:customStyle="1" w:styleId="a1">
    <w:name w:val="Верхний колонтитул Знак"/>
    <w:basedOn w:val="DefaultParagraphFont"/>
    <w:uiPriority w:val="99"/>
    <w:rsid w:val="00063950"/>
  </w:style>
  <w:style w:type="character" w:customStyle="1" w:styleId="a2">
    <w:name w:val="Нижний колонтитул Знак"/>
    <w:basedOn w:val="DefaultParagraphFont"/>
    <w:uiPriority w:val="99"/>
    <w:rsid w:val="00063950"/>
  </w:style>
  <w:style w:type="character" w:customStyle="1" w:styleId="a3">
    <w:name w:val="Основной текст_"/>
    <w:basedOn w:val="DefaultParagraphFont"/>
    <w:uiPriority w:val="99"/>
    <w:locked/>
    <w:rsid w:val="00063950"/>
    <w:rPr>
      <w:rFonts w:ascii="Times New Roman" w:hAnsi="Times New Roman" w:cs="Times New Roman"/>
      <w:spacing w:val="1"/>
      <w:sz w:val="17"/>
      <w:szCs w:val="17"/>
      <w:shd w:val="clear" w:color="auto" w:fill="FFFFFF"/>
    </w:rPr>
  </w:style>
  <w:style w:type="character" w:customStyle="1" w:styleId="9pt1">
    <w:name w:val="Основной текст + 9 pt1"/>
    <w:aliases w:val="Курсив1,Интервал 0 pt1"/>
    <w:basedOn w:val="a3"/>
    <w:uiPriority w:val="99"/>
    <w:rsid w:val="00063950"/>
    <w:rPr>
      <w:i/>
      <w:iCs/>
      <w:color w:val="000000"/>
      <w:spacing w:val="-5"/>
      <w:w w:val="100"/>
      <w:sz w:val="18"/>
      <w:szCs w:val="18"/>
      <w:lang w:val="ru-RU"/>
    </w:rPr>
  </w:style>
  <w:style w:type="character" w:customStyle="1" w:styleId="a4">
    <w:name w:val="Текст выноски Знак"/>
    <w:basedOn w:val="DefaultParagraphFont"/>
    <w:uiPriority w:val="99"/>
    <w:semiHidden/>
    <w:rsid w:val="00063950"/>
    <w:rPr>
      <w:rFonts w:ascii="Segoe UI" w:hAnsi="Segoe UI" w:cs="Segoe UI"/>
      <w:sz w:val="18"/>
      <w:szCs w:val="18"/>
    </w:rPr>
  </w:style>
  <w:style w:type="character" w:customStyle="1" w:styleId="a5">
    <w:name w:val="Схема документа Знак"/>
    <w:basedOn w:val="DefaultParagraphFont"/>
    <w:uiPriority w:val="99"/>
    <w:semiHidden/>
    <w:rsid w:val="00063950"/>
    <w:rPr>
      <w:rFonts w:ascii="Tahoma" w:hAnsi="Tahoma" w:cs="Tahoma"/>
      <w:sz w:val="16"/>
      <w:szCs w:val="16"/>
    </w:rPr>
  </w:style>
  <w:style w:type="character" w:customStyle="1" w:styleId="a6">
    <w:name w:val="Абзац списка Знак"/>
    <w:uiPriority w:val="99"/>
    <w:locked/>
    <w:rsid w:val="00063950"/>
  </w:style>
  <w:style w:type="character" w:customStyle="1" w:styleId="11">
    <w:name w:val="Заголовок №1_"/>
    <w:uiPriority w:val="99"/>
    <w:locked/>
    <w:rsid w:val="00063950"/>
    <w:rPr>
      <w:rFonts w:ascii="Times New Roman" w:hAnsi="Times New Roman" w:cs="Times New Roman"/>
      <w:spacing w:val="10"/>
      <w:sz w:val="33"/>
      <w:szCs w:val="33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063950"/>
    <w:rPr>
      <w:color w:val="808080"/>
    </w:rPr>
  </w:style>
  <w:style w:type="character" w:customStyle="1" w:styleId="ListLabel1">
    <w:name w:val="ListLabel 1"/>
    <w:uiPriority w:val="99"/>
    <w:rsid w:val="00D05527"/>
  </w:style>
  <w:style w:type="character" w:customStyle="1" w:styleId="ListLabel2">
    <w:name w:val="ListLabel 2"/>
    <w:uiPriority w:val="99"/>
    <w:rsid w:val="00D05527"/>
  </w:style>
  <w:style w:type="character" w:customStyle="1" w:styleId="ListLabel3">
    <w:name w:val="ListLabel 3"/>
    <w:uiPriority w:val="99"/>
    <w:rsid w:val="00D05527"/>
  </w:style>
  <w:style w:type="character" w:customStyle="1" w:styleId="ListLabel4">
    <w:name w:val="ListLabel 4"/>
    <w:uiPriority w:val="99"/>
    <w:rsid w:val="00D05527"/>
  </w:style>
  <w:style w:type="character" w:customStyle="1" w:styleId="ListLabel5">
    <w:name w:val="ListLabel 5"/>
    <w:uiPriority w:val="99"/>
    <w:rsid w:val="00D05527"/>
  </w:style>
  <w:style w:type="character" w:customStyle="1" w:styleId="ListLabel6">
    <w:name w:val="ListLabel 6"/>
    <w:uiPriority w:val="99"/>
    <w:rsid w:val="00D05527"/>
  </w:style>
  <w:style w:type="character" w:customStyle="1" w:styleId="ListLabel7">
    <w:name w:val="ListLabel 7"/>
    <w:uiPriority w:val="99"/>
    <w:rsid w:val="00D05527"/>
  </w:style>
  <w:style w:type="character" w:customStyle="1" w:styleId="ListLabel8">
    <w:name w:val="ListLabel 8"/>
    <w:uiPriority w:val="99"/>
    <w:rsid w:val="00D05527"/>
  </w:style>
  <w:style w:type="character" w:customStyle="1" w:styleId="ListLabel9">
    <w:name w:val="ListLabel 9"/>
    <w:uiPriority w:val="99"/>
    <w:rsid w:val="00D05527"/>
  </w:style>
  <w:style w:type="character" w:customStyle="1" w:styleId="ListLabel10">
    <w:name w:val="ListLabel 10"/>
    <w:uiPriority w:val="99"/>
    <w:rsid w:val="00D05527"/>
  </w:style>
  <w:style w:type="character" w:customStyle="1" w:styleId="ListLabel11">
    <w:name w:val="ListLabel 11"/>
    <w:uiPriority w:val="99"/>
    <w:rsid w:val="00D05527"/>
  </w:style>
  <w:style w:type="character" w:customStyle="1" w:styleId="ListLabel12">
    <w:name w:val="ListLabel 12"/>
    <w:uiPriority w:val="99"/>
    <w:rsid w:val="00D05527"/>
  </w:style>
  <w:style w:type="character" w:customStyle="1" w:styleId="ListLabel13">
    <w:name w:val="ListLabel 13"/>
    <w:uiPriority w:val="99"/>
    <w:rsid w:val="00D05527"/>
  </w:style>
  <w:style w:type="character" w:customStyle="1" w:styleId="ListLabel14">
    <w:name w:val="ListLabel 14"/>
    <w:uiPriority w:val="99"/>
    <w:rsid w:val="00D05527"/>
  </w:style>
  <w:style w:type="character" w:customStyle="1" w:styleId="ListLabel15">
    <w:name w:val="ListLabel 15"/>
    <w:uiPriority w:val="99"/>
    <w:rsid w:val="00D05527"/>
  </w:style>
  <w:style w:type="character" w:customStyle="1" w:styleId="ListLabel16">
    <w:name w:val="ListLabel 16"/>
    <w:uiPriority w:val="99"/>
    <w:rsid w:val="00D05527"/>
  </w:style>
  <w:style w:type="character" w:customStyle="1" w:styleId="ListLabel17">
    <w:name w:val="ListLabel 17"/>
    <w:uiPriority w:val="99"/>
    <w:rsid w:val="00D05527"/>
  </w:style>
  <w:style w:type="character" w:customStyle="1" w:styleId="ListLabel18">
    <w:name w:val="ListLabel 18"/>
    <w:uiPriority w:val="99"/>
    <w:rsid w:val="00D05527"/>
  </w:style>
  <w:style w:type="character" w:customStyle="1" w:styleId="ListLabel19">
    <w:name w:val="ListLabel 19"/>
    <w:uiPriority w:val="99"/>
    <w:rsid w:val="00D05527"/>
  </w:style>
  <w:style w:type="character" w:customStyle="1" w:styleId="ListLabel20">
    <w:name w:val="ListLabel 20"/>
    <w:uiPriority w:val="99"/>
    <w:rsid w:val="00D05527"/>
  </w:style>
  <w:style w:type="character" w:customStyle="1" w:styleId="ListLabel21">
    <w:name w:val="ListLabel 21"/>
    <w:uiPriority w:val="99"/>
    <w:rsid w:val="00D05527"/>
  </w:style>
  <w:style w:type="character" w:customStyle="1" w:styleId="ListLabel22">
    <w:name w:val="ListLabel 22"/>
    <w:uiPriority w:val="99"/>
    <w:rsid w:val="00D05527"/>
  </w:style>
  <w:style w:type="character" w:customStyle="1" w:styleId="ListLabel23">
    <w:name w:val="ListLabel 23"/>
    <w:uiPriority w:val="99"/>
    <w:rsid w:val="00D05527"/>
  </w:style>
  <w:style w:type="character" w:customStyle="1" w:styleId="ListLabel24">
    <w:name w:val="ListLabel 24"/>
    <w:uiPriority w:val="99"/>
    <w:rsid w:val="00D05527"/>
  </w:style>
  <w:style w:type="character" w:customStyle="1" w:styleId="ListLabel25">
    <w:name w:val="ListLabel 25"/>
    <w:uiPriority w:val="99"/>
    <w:rsid w:val="00D05527"/>
  </w:style>
  <w:style w:type="character" w:customStyle="1" w:styleId="ListLabel26">
    <w:name w:val="ListLabel 26"/>
    <w:uiPriority w:val="99"/>
    <w:rsid w:val="00D05527"/>
  </w:style>
  <w:style w:type="character" w:customStyle="1" w:styleId="ListLabel27">
    <w:name w:val="ListLabel 27"/>
    <w:uiPriority w:val="99"/>
    <w:rsid w:val="00D05527"/>
  </w:style>
  <w:style w:type="character" w:customStyle="1" w:styleId="ListLabel28">
    <w:name w:val="ListLabel 28"/>
    <w:uiPriority w:val="99"/>
    <w:rsid w:val="00D05527"/>
  </w:style>
  <w:style w:type="character" w:customStyle="1" w:styleId="ListLabel29">
    <w:name w:val="ListLabel 29"/>
    <w:uiPriority w:val="99"/>
    <w:rsid w:val="00D05527"/>
  </w:style>
  <w:style w:type="character" w:customStyle="1" w:styleId="ListLabel30">
    <w:name w:val="ListLabel 30"/>
    <w:uiPriority w:val="99"/>
    <w:rsid w:val="00D05527"/>
  </w:style>
  <w:style w:type="character" w:customStyle="1" w:styleId="ListLabel31">
    <w:name w:val="ListLabel 31"/>
    <w:uiPriority w:val="99"/>
    <w:rsid w:val="00D05527"/>
  </w:style>
  <w:style w:type="character" w:customStyle="1" w:styleId="ListLabel32">
    <w:name w:val="ListLabel 32"/>
    <w:uiPriority w:val="99"/>
    <w:rsid w:val="00D05527"/>
  </w:style>
  <w:style w:type="character" w:customStyle="1" w:styleId="ListLabel33">
    <w:name w:val="ListLabel 33"/>
    <w:uiPriority w:val="99"/>
    <w:rsid w:val="00D05527"/>
  </w:style>
  <w:style w:type="character" w:customStyle="1" w:styleId="ListLabel34">
    <w:name w:val="ListLabel 34"/>
    <w:uiPriority w:val="99"/>
    <w:rsid w:val="00D05527"/>
  </w:style>
  <w:style w:type="character" w:customStyle="1" w:styleId="ListLabel35">
    <w:name w:val="ListLabel 35"/>
    <w:uiPriority w:val="99"/>
    <w:rsid w:val="00D05527"/>
  </w:style>
  <w:style w:type="character" w:customStyle="1" w:styleId="ListLabel36">
    <w:name w:val="ListLabel 36"/>
    <w:uiPriority w:val="99"/>
    <w:rsid w:val="00D05527"/>
  </w:style>
  <w:style w:type="character" w:customStyle="1" w:styleId="ListLabel37">
    <w:name w:val="ListLabel 37"/>
    <w:uiPriority w:val="99"/>
    <w:rsid w:val="00D05527"/>
  </w:style>
  <w:style w:type="character" w:customStyle="1" w:styleId="ListLabel38">
    <w:name w:val="ListLabel 38"/>
    <w:uiPriority w:val="99"/>
    <w:rsid w:val="00D05527"/>
  </w:style>
  <w:style w:type="character" w:customStyle="1" w:styleId="ListLabel39">
    <w:name w:val="ListLabel 39"/>
    <w:uiPriority w:val="99"/>
    <w:rsid w:val="00D05527"/>
  </w:style>
  <w:style w:type="character" w:customStyle="1" w:styleId="ListLabel40">
    <w:name w:val="ListLabel 40"/>
    <w:uiPriority w:val="99"/>
    <w:rsid w:val="00D05527"/>
  </w:style>
  <w:style w:type="character" w:customStyle="1" w:styleId="ListLabel41">
    <w:name w:val="ListLabel 41"/>
    <w:uiPriority w:val="99"/>
    <w:rsid w:val="00D05527"/>
  </w:style>
  <w:style w:type="character" w:customStyle="1" w:styleId="ListLabel42">
    <w:name w:val="ListLabel 42"/>
    <w:uiPriority w:val="99"/>
    <w:rsid w:val="00D05527"/>
  </w:style>
  <w:style w:type="character" w:customStyle="1" w:styleId="ListLabel43">
    <w:name w:val="ListLabel 43"/>
    <w:uiPriority w:val="99"/>
    <w:rsid w:val="00D05527"/>
  </w:style>
  <w:style w:type="character" w:customStyle="1" w:styleId="ListLabel44">
    <w:name w:val="ListLabel 44"/>
    <w:uiPriority w:val="99"/>
    <w:rsid w:val="00D05527"/>
  </w:style>
  <w:style w:type="character" w:customStyle="1" w:styleId="ListLabel45">
    <w:name w:val="ListLabel 45"/>
    <w:uiPriority w:val="99"/>
    <w:rsid w:val="00D05527"/>
  </w:style>
  <w:style w:type="character" w:customStyle="1" w:styleId="ListLabel46">
    <w:name w:val="ListLabel 46"/>
    <w:uiPriority w:val="99"/>
    <w:rsid w:val="00D05527"/>
  </w:style>
  <w:style w:type="character" w:customStyle="1" w:styleId="ListLabel47">
    <w:name w:val="ListLabel 47"/>
    <w:uiPriority w:val="99"/>
    <w:rsid w:val="00D05527"/>
  </w:style>
  <w:style w:type="character" w:customStyle="1" w:styleId="ListLabel48">
    <w:name w:val="ListLabel 48"/>
    <w:uiPriority w:val="99"/>
    <w:rsid w:val="00D05527"/>
  </w:style>
  <w:style w:type="character" w:customStyle="1" w:styleId="ListLabel49">
    <w:name w:val="ListLabel 49"/>
    <w:uiPriority w:val="99"/>
    <w:rsid w:val="00D05527"/>
  </w:style>
  <w:style w:type="character" w:customStyle="1" w:styleId="ListLabel50">
    <w:name w:val="ListLabel 50"/>
    <w:uiPriority w:val="99"/>
    <w:rsid w:val="00D05527"/>
  </w:style>
  <w:style w:type="character" w:customStyle="1" w:styleId="ListLabel51">
    <w:name w:val="ListLabel 51"/>
    <w:uiPriority w:val="99"/>
    <w:rsid w:val="00D05527"/>
  </w:style>
  <w:style w:type="character" w:customStyle="1" w:styleId="ListLabel52">
    <w:name w:val="ListLabel 52"/>
    <w:uiPriority w:val="99"/>
    <w:rsid w:val="00D05527"/>
  </w:style>
  <w:style w:type="character" w:customStyle="1" w:styleId="ListLabel53">
    <w:name w:val="ListLabel 53"/>
    <w:uiPriority w:val="99"/>
    <w:rsid w:val="00D05527"/>
  </w:style>
  <w:style w:type="character" w:customStyle="1" w:styleId="ListLabel54">
    <w:name w:val="ListLabel 54"/>
    <w:uiPriority w:val="99"/>
    <w:rsid w:val="00D05527"/>
  </w:style>
  <w:style w:type="character" w:customStyle="1" w:styleId="ListLabel55">
    <w:name w:val="ListLabel 55"/>
    <w:uiPriority w:val="99"/>
    <w:rsid w:val="00D05527"/>
  </w:style>
  <w:style w:type="character" w:customStyle="1" w:styleId="ListLabel56">
    <w:name w:val="ListLabel 56"/>
    <w:uiPriority w:val="99"/>
    <w:rsid w:val="00D05527"/>
  </w:style>
  <w:style w:type="character" w:customStyle="1" w:styleId="ListLabel57">
    <w:name w:val="ListLabel 57"/>
    <w:uiPriority w:val="99"/>
    <w:rsid w:val="00D05527"/>
  </w:style>
  <w:style w:type="character" w:customStyle="1" w:styleId="ListLabel58">
    <w:name w:val="ListLabel 58"/>
    <w:uiPriority w:val="99"/>
    <w:rsid w:val="00D05527"/>
  </w:style>
  <w:style w:type="character" w:customStyle="1" w:styleId="ListLabel59">
    <w:name w:val="ListLabel 59"/>
    <w:uiPriority w:val="99"/>
    <w:rsid w:val="00D05527"/>
  </w:style>
  <w:style w:type="character" w:customStyle="1" w:styleId="ListLabel60">
    <w:name w:val="ListLabel 60"/>
    <w:uiPriority w:val="99"/>
    <w:rsid w:val="00D05527"/>
  </w:style>
  <w:style w:type="character" w:customStyle="1" w:styleId="ListLabel61">
    <w:name w:val="ListLabel 61"/>
    <w:uiPriority w:val="99"/>
    <w:rsid w:val="00D05527"/>
  </w:style>
  <w:style w:type="character" w:customStyle="1" w:styleId="ListLabel62">
    <w:name w:val="ListLabel 62"/>
    <w:uiPriority w:val="99"/>
    <w:rsid w:val="00D05527"/>
  </w:style>
  <w:style w:type="character" w:customStyle="1" w:styleId="ListLabel63">
    <w:name w:val="ListLabel 63"/>
    <w:uiPriority w:val="99"/>
    <w:rsid w:val="00D05527"/>
  </w:style>
  <w:style w:type="character" w:customStyle="1" w:styleId="ListLabel64">
    <w:name w:val="ListLabel 64"/>
    <w:uiPriority w:val="99"/>
    <w:rsid w:val="00D05527"/>
  </w:style>
  <w:style w:type="character" w:customStyle="1" w:styleId="ListLabel65">
    <w:name w:val="ListLabel 65"/>
    <w:uiPriority w:val="99"/>
    <w:rsid w:val="00D05527"/>
  </w:style>
  <w:style w:type="character" w:customStyle="1" w:styleId="ListLabel66">
    <w:name w:val="ListLabel 66"/>
    <w:uiPriority w:val="99"/>
    <w:rsid w:val="00D05527"/>
  </w:style>
  <w:style w:type="character" w:customStyle="1" w:styleId="ListLabel67">
    <w:name w:val="ListLabel 67"/>
    <w:uiPriority w:val="99"/>
    <w:rsid w:val="00D05527"/>
  </w:style>
  <w:style w:type="character" w:customStyle="1" w:styleId="ListLabel68">
    <w:name w:val="ListLabel 68"/>
    <w:uiPriority w:val="99"/>
    <w:rsid w:val="00D05527"/>
  </w:style>
  <w:style w:type="character" w:customStyle="1" w:styleId="ListLabel69">
    <w:name w:val="ListLabel 69"/>
    <w:uiPriority w:val="99"/>
    <w:rsid w:val="00D05527"/>
  </w:style>
  <w:style w:type="character" w:customStyle="1" w:styleId="ListLabel70">
    <w:name w:val="ListLabel 70"/>
    <w:uiPriority w:val="99"/>
    <w:rsid w:val="00D05527"/>
  </w:style>
  <w:style w:type="character" w:customStyle="1" w:styleId="ListLabel71">
    <w:name w:val="ListLabel 71"/>
    <w:uiPriority w:val="99"/>
    <w:rsid w:val="00D05527"/>
  </w:style>
  <w:style w:type="character" w:customStyle="1" w:styleId="ListLabel72">
    <w:name w:val="ListLabel 72"/>
    <w:uiPriority w:val="99"/>
    <w:rsid w:val="00D05527"/>
  </w:style>
  <w:style w:type="character" w:customStyle="1" w:styleId="ListLabel73">
    <w:name w:val="ListLabel 73"/>
    <w:uiPriority w:val="99"/>
    <w:rsid w:val="00D05527"/>
  </w:style>
  <w:style w:type="character" w:customStyle="1" w:styleId="ListLabel74">
    <w:name w:val="ListLabel 74"/>
    <w:uiPriority w:val="99"/>
    <w:rsid w:val="00D05527"/>
  </w:style>
  <w:style w:type="character" w:customStyle="1" w:styleId="ListLabel75">
    <w:name w:val="ListLabel 75"/>
    <w:uiPriority w:val="99"/>
    <w:rsid w:val="00D05527"/>
  </w:style>
  <w:style w:type="character" w:customStyle="1" w:styleId="ListLabel76">
    <w:name w:val="ListLabel 76"/>
    <w:uiPriority w:val="99"/>
    <w:rsid w:val="00D05527"/>
  </w:style>
  <w:style w:type="character" w:customStyle="1" w:styleId="ListLabel77">
    <w:name w:val="ListLabel 77"/>
    <w:uiPriority w:val="99"/>
    <w:rsid w:val="00D05527"/>
  </w:style>
  <w:style w:type="character" w:customStyle="1" w:styleId="ListLabel78">
    <w:name w:val="ListLabel 78"/>
    <w:uiPriority w:val="99"/>
    <w:rsid w:val="00D05527"/>
  </w:style>
  <w:style w:type="character" w:customStyle="1" w:styleId="ListLabel79">
    <w:name w:val="ListLabel 79"/>
    <w:uiPriority w:val="99"/>
    <w:rsid w:val="00D05527"/>
  </w:style>
  <w:style w:type="character" w:customStyle="1" w:styleId="ListLabel80">
    <w:name w:val="ListLabel 80"/>
    <w:uiPriority w:val="99"/>
    <w:rsid w:val="00D05527"/>
  </w:style>
  <w:style w:type="character" w:customStyle="1" w:styleId="ListLabel81">
    <w:name w:val="ListLabel 81"/>
    <w:uiPriority w:val="99"/>
    <w:rsid w:val="00D05527"/>
  </w:style>
  <w:style w:type="character" w:customStyle="1" w:styleId="ListLabel82">
    <w:name w:val="ListLabel 82"/>
    <w:uiPriority w:val="99"/>
    <w:rsid w:val="00D05527"/>
  </w:style>
  <w:style w:type="character" w:customStyle="1" w:styleId="ListLabel83">
    <w:name w:val="ListLabel 83"/>
    <w:uiPriority w:val="99"/>
    <w:rsid w:val="00D05527"/>
  </w:style>
  <w:style w:type="character" w:customStyle="1" w:styleId="ListLabel84">
    <w:name w:val="ListLabel 84"/>
    <w:uiPriority w:val="99"/>
    <w:rsid w:val="00D05527"/>
  </w:style>
  <w:style w:type="character" w:customStyle="1" w:styleId="ListLabel85">
    <w:name w:val="ListLabel 85"/>
    <w:uiPriority w:val="99"/>
    <w:rsid w:val="00D05527"/>
  </w:style>
  <w:style w:type="character" w:customStyle="1" w:styleId="ListLabel86">
    <w:name w:val="ListLabel 86"/>
    <w:uiPriority w:val="99"/>
    <w:rsid w:val="00D05527"/>
  </w:style>
  <w:style w:type="character" w:customStyle="1" w:styleId="ListLabel87">
    <w:name w:val="ListLabel 87"/>
    <w:uiPriority w:val="99"/>
    <w:rsid w:val="00D05527"/>
  </w:style>
  <w:style w:type="character" w:customStyle="1" w:styleId="ListLabel88">
    <w:name w:val="ListLabel 88"/>
    <w:uiPriority w:val="99"/>
    <w:rsid w:val="00D05527"/>
  </w:style>
  <w:style w:type="character" w:customStyle="1" w:styleId="ListLabel89">
    <w:name w:val="ListLabel 89"/>
    <w:uiPriority w:val="99"/>
    <w:rsid w:val="00D05527"/>
  </w:style>
  <w:style w:type="character" w:customStyle="1" w:styleId="ListLabel90">
    <w:name w:val="ListLabel 90"/>
    <w:uiPriority w:val="99"/>
    <w:rsid w:val="00D05527"/>
  </w:style>
  <w:style w:type="character" w:customStyle="1" w:styleId="ListLabel91">
    <w:name w:val="ListLabel 91"/>
    <w:uiPriority w:val="99"/>
    <w:rsid w:val="00D05527"/>
  </w:style>
  <w:style w:type="character" w:customStyle="1" w:styleId="ListLabel92">
    <w:name w:val="ListLabel 92"/>
    <w:uiPriority w:val="99"/>
    <w:rsid w:val="00D05527"/>
  </w:style>
  <w:style w:type="character" w:customStyle="1" w:styleId="ListLabel93">
    <w:name w:val="ListLabel 93"/>
    <w:uiPriority w:val="99"/>
    <w:rsid w:val="00D05527"/>
  </w:style>
  <w:style w:type="character" w:customStyle="1" w:styleId="ListLabel94">
    <w:name w:val="ListLabel 94"/>
    <w:uiPriority w:val="99"/>
    <w:rsid w:val="00D05527"/>
  </w:style>
  <w:style w:type="character" w:customStyle="1" w:styleId="ListLabel95">
    <w:name w:val="ListLabel 95"/>
    <w:uiPriority w:val="99"/>
    <w:rsid w:val="00D05527"/>
  </w:style>
  <w:style w:type="character" w:customStyle="1" w:styleId="ListLabel96">
    <w:name w:val="ListLabel 96"/>
    <w:uiPriority w:val="99"/>
    <w:rsid w:val="00D05527"/>
  </w:style>
  <w:style w:type="character" w:customStyle="1" w:styleId="ListLabel97">
    <w:name w:val="ListLabel 97"/>
    <w:uiPriority w:val="99"/>
    <w:rsid w:val="00D05527"/>
  </w:style>
  <w:style w:type="character" w:customStyle="1" w:styleId="ListLabel98">
    <w:name w:val="ListLabel 98"/>
    <w:uiPriority w:val="99"/>
    <w:rsid w:val="00D05527"/>
  </w:style>
  <w:style w:type="character" w:customStyle="1" w:styleId="ListLabel99">
    <w:name w:val="ListLabel 99"/>
    <w:uiPriority w:val="99"/>
    <w:rsid w:val="00D05527"/>
  </w:style>
  <w:style w:type="character" w:customStyle="1" w:styleId="ListLabel100">
    <w:name w:val="ListLabel 100"/>
    <w:uiPriority w:val="99"/>
    <w:rsid w:val="00D05527"/>
    <w:rPr>
      <w:rFonts w:ascii="Times New Roman" w:hAnsi="Times New Roman" w:cs="Times New Roman"/>
    </w:rPr>
  </w:style>
  <w:style w:type="character" w:customStyle="1" w:styleId="ListLabel101">
    <w:name w:val="ListLabel 101"/>
    <w:uiPriority w:val="99"/>
    <w:rsid w:val="00D05527"/>
    <w:rPr>
      <w:rFonts w:ascii="Times New Roman" w:hAnsi="Times New Roman" w:cs="Times New Roman"/>
    </w:rPr>
  </w:style>
  <w:style w:type="character" w:customStyle="1" w:styleId="ListLabel102">
    <w:name w:val="ListLabel 102"/>
    <w:uiPriority w:val="99"/>
    <w:rsid w:val="00D05527"/>
  </w:style>
  <w:style w:type="character" w:customStyle="1" w:styleId="ListLabel103">
    <w:name w:val="ListLabel 103"/>
    <w:uiPriority w:val="99"/>
    <w:rsid w:val="00D05527"/>
  </w:style>
  <w:style w:type="character" w:customStyle="1" w:styleId="ListLabel104">
    <w:name w:val="ListLabel 104"/>
    <w:uiPriority w:val="99"/>
    <w:rsid w:val="00D05527"/>
  </w:style>
  <w:style w:type="character" w:customStyle="1" w:styleId="ListLabel105">
    <w:name w:val="ListLabel 105"/>
    <w:uiPriority w:val="99"/>
    <w:rsid w:val="00D05527"/>
  </w:style>
  <w:style w:type="character" w:customStyle="1" w:styleId="ListLabel106">
    <w:name w:val="ListLabel 106"/>
    <w:uiPriority w:val="99"/>
    <w:rsid w:val="00D05527"/>
  </w:style>
  <w:style w:type="character" w:customStyle="1" w:styleId="ListLabel107">
    <w:name w:val="ListLabel 107"/>
    <w:uiPriority w:val="99"/>
    <w:rsid w:val="00D05527"/>
  </w:style>
  <w:style w:type="character" w:customStyle="1" w:styleId="ListLabel108">
    <w:name w:val="ListLabel 108"/>
    <w:uiPriority w:val="99"/>
    <w:rsid w:val="00D05527"/>
  </w:style>
  <w:style w:type="character" w:customStyle="1" w:styleId="ListLabel109">
    <w:name w:val="ListLabel 109"/>
    <w:uiPriority w:val="99"/>
    <w:rsid w:val="00D05527"/>
  </w:style>
  <w:style w:type="paragraph" w:customStyle="1" w:styleId="a7">
    <w:name w:val="Заголовок"/>
    <w:basedOn w:val="Normal"/>
    <w:next w:val="BodyText"/>
    <w:uiPriority w:val="99"/>
    <w:rsid w:val="00D05527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D05527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C353E3"/>
    <w:rPr>
      <w:lang w:eastAsia="en-US"/>
    </w:rPr>
  </w:style>
  <w:style w:type="paragraph" w:styleId="List">
    <w:name w:val="List"/>
    <w:basedOn w:val="BodyText"/>
    <w:uiPriority w:val="99"/>
    <w:rsid w:val="00D05527"/>
  </w:style>
  <w:style w:type="paragraph" w:styleId="Caption">
    <w:name w:val="caption"/>
    <w:basedOn w:val="Normal"/>
    <w:uiPriority w:val="99"/>
    <w:qFormat/>
    <w:rsid w:val="00D05527"/>
    <w:pPr>
      <w:suppressLineNumbers/>
      <w:spacing w:before="120" w:after="120"/>
    </w:pPr>
    <w:rPr>
      <w:i/>
      <w:iCs/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semiHidden/>
    <w:rsid w:val="00063950"/>
    <w:pPr>
      <w:ind w:left="220" w:hanging="220"/>
    </w:pPr>
  </w:style>
  <w:style w:type="paragraph" w:styleId="IndexHeading">
    <w:name w:val="index heading"/>
    <w:basedOn w:val="Normal"/>
    <w:uiPriority w:val="99"/>
    <w:semiHidden/>
    <w:rsid w:val="00D05527"/>
    <w:pPr>
      <w:suppressLineNumbers/>
    </w:pPr>
  </w:style>
  <w:style w:type="paragraph" w:styleId="Header">
    <w:name w:val="header"/>
    <w:basedOn w:val="Normal"/>
    <w:link w:val="HeaderChar"/>
    <w:uiPriority w:val="99"/>
    <w:rsid w:val="00063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353E3"/>
    <w:rPr>
      <w:lang w:eastAsia="en-US"/>
    </w:rPr>
  </w:style>
  <w:style w:type="paragraph" w:styleId="Footer">
    <w:name w:val="footer"/>
    <w:basedOn w:val="Normal"/>
    <w:link w:val="FooterChar"/>
    <w:uiPriority w:val="99"/>
    <w:rsid w:val="00063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353E3"/>
    <w:rPr>
      <w:lang w:eastAsia="en-US"/>
    </w:rPr>
  </w:style>
  <w:style w:type="paragraph" w:customStyle="1" w:styleId="2">
    <w:name w:val="Основной текст2"/>
    <w:basedOn w:val="Normal"/>
    <w:uiPriority w:val="99"/>
    <w:rsid w:val="0006395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pacing w:val="1"/>
      <w:sz w:val="17"/>
      <w:szCs w:val="17"/>
    </w:rPr>
  </w:style>
  <w:style w:type="paragraph" w:styleId="NormalWeb">
    <w:name w:val="Normal (Web)"/>
    <w:basedOn w:val="Normal"/>
    <w:uiPriority w:val="99"/>
    <w:semiHidden/>
    <w:rsid w:val="0006395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063950"/>
    <w:pPr>
      <w:ind w:left="720"/>
    </w:pPr>
  </w:style>
  <w:style w:type="paragraph" w:customStyle="1" w:styleId="ConsPlusNormal">
    <w:name w:val="ConsPlusNormal"/>
    <w:uiPriority w:val="99"/>
    <w:rsid w:val="00063950"/>
    <w:pPr>
      <w:widowControl w:val="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639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53E3"/>
    <w:rPr>
      <w:rFonts w:ascii="Times New Roman" w:hAnsi="Times New Roman" w:cs="Times New Roman"/>
      <w:sz w:val="2"/>
      <w:szCs w:val="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063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C353E3"/>
    <w:rPr>
      <w:rFonts w:ascii="Times New Roman" w:hAnsi="Times New Roman" w:cs="Times New Roman"/>
      <w:sz w:val="2"/>
      <w:szCs w:val="2"/>
      <w:lang w:eastAsia="en-US"/>
    </w:rPr>
  </w:style>
  <w:style w:type="paragraph" w:customStyle="1" w:styleId="12">
    <w:name w:val="Заголовок №1"/>
    <w:basedOn w:val="Normal"/>
    <w:uiPriority w:val="99"/>
    <w:rsid w:val="00063950"/>
    <w:pPr>
      <w:shd w:val="clear" w:color="auto" w:fill="FFFFFF"/>
      <w:spacing w:after="240" w:line="240" w:lineRule="auto"/>
      <w:outlineLvl w:val="0"/>
    </w:pPr>
    <w:rPr>
      <w:rFonts w:ascii="Times New Roman" w:eastAsia="Times New Roman" w:hAnsi="Times New Roman" w:cs="Times New Roman"/>
      <w:spacing w:val="10"/>
      <w:sz w:val="33"/>
      <w:szCs w:val="33"/>
    </w:rPr>
  </w:style>
  <w:style w:type="table" w:styleId="TableGrid">
    <w:name w:val="Table Grid"/>
    <w:basedOn w:val="TableNormal"/>
    <w:uiPriority w:val="99"/>
    <w:rsid w:val="0006395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1140</TotalTime>
  <Pages>30</Pages>
  <Words>16131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3</dc:creator>
  <cp:keywords/>
  <dc:description/>
  <cp:lastModifiedBy>Ден</cp:lastModifiedBy>
  <cp:revision>42</cp:revision>
  <cp:lastPrinted>2018-10-12T08:20:00Z</cp:lastPrinted>
  <dcterms:created xsi:type="dcterms:W3CDTF">2016-02-05T11:08:00Z</dcterms:created>
  <dcterms:modified xsi:type="dcterms:W3CDTF">2018-10-14T17:11:00Z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