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A2" w:rsidRDefault="00B518A2" w:rsidP="00D5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p w:rsidR="00B518A2" w:rsidRDefault="00B518A2" w:rsidP="00D513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18A2" w:rsidRPr="000A52C2" w:rsidRDefault="00B518A2" w:rsidP="00224FAE">
      <w:pPr>
        <w:spacing w:after="0"/>
        <w:ind w:firstLine="340"/>
        <w:rPr>
          <w:rFonts w:ascii="Times New Roman" w:hAnsi="Times New Roman" w:cs="Times New Roman"/>
          <w:b/>
          <w:bCs/>
          <w:sz w:val="28"/>
          <w:szCs w:val="28"/>
        </w:rPr>
      </w:pPr>
      <w:r w:rsidRPr="000A52C2"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31pt">
            <v:imagedata r:id="rId7" o:title=""/>
          </v:shape>
        </w:pict>
      </w:r>
    </w:p>
    <w:p w:rsidR="00B518A2" w:rsidRDefault="00B518A2" w:rsidP="00224FAE">
      <w:pPr>
        <w:spacing w:after="0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B518A2" w:rsidRPr="00483CD2" w:rsidRDefault="00B518A2" w:rsidP="001C390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483CD2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518A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B518A2" w:rsidRPr="00483CD2" w:rsidRDefault="00B518A2" w:rsidP="001C3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83CD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83CD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B518A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518A2" w:rsidRPr="00483CD2" w:rsidRDefault="00B518A2" w:rsidP="001C39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83CD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483CD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образования(в ред. </w:t>
      </w:r>
      <w:hyperlink r:id="rId9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83CD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83CD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1644).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B518A2" w:rsidRPr="00483CD2" w:rsidRDefault="00B518A2" w:rsidP="001C39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518A2" w:rsidRDefault="00B518A2" w:rsidP="001D59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6661C">
        <w:rPr>
          <w:rFonts w:ascii="Times New Roman" w:hAnsi="Times New Roman" w:cs="Times New Roman"/>
          <w:sz w:val="24"/>
          <w:szCs w:val="24"/>
        </w:rPr>
        <w:t>Место предмета в  учебном плане.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1C">
        <w:rPr>
          <w:rFonts w:ascii="Times New Roman" w:hAnsi="Times New Roman" w:cs="Times New Roman"/>
          <w:sz w:val="24"/>
          <w:szCs w:val="24"/>
        </w:rPr>
        <w:t>«География. Начальный курс»  рассчитан на общее число учебных часов за год обучения 3</w:t>
      </w:r>
      <w:r>
        <w:rPr>
          <w:rFonts w:ascii="Times New Roman" w:hAnsi="Times New Roman" w:cs="Times New Roman"/>
          <w:sz w:val="24"/>
          <w:szCs w:val="24"/>
        </w:rPr>
        <w:t xml:space="preserve">4 (1 ч в </w:t>
      </w:r>
      <w:r w:rsidRPr="0076661C">
        <w:rPr>
          <w:rFonts w:ascii="Times New Roman" w:hAnsi="Times New Roman" w:cs="Times New Roman"/>
          <w:sz w:val="24"/>
          <w:szCs w:val="24"/>
        </w:rPr>
        <w:t>неделю).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18A2" w:rsidRPr="001D5915" w:rsidRDefault="00B518A2" w:rsidP="001D59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6661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B518A2" w:rsidRPr="0003419C" w:rsidRDefault="00B518A2" w:rsidP="0003419C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метапредметную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B518A2" w:rsidRPr="0003419C" w:rsidRDefault="00B518A2" w:rsidP="0003419C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B518A2" w:rsidRPr="0003419C" w:rsidRDefault="00B518A2" w:rsidP="0003419C">
      <w:pPr>
        <w:rPr>
          <w:rFonts w:ascii="Times New Roman" w:hAnsi="Times New Roman" w:cs="Times New Roman"/>
          <w:sz w:val="24"/>
          <w:szCs w:val="24"/>
        </w:rPr>
      </w:pPr>
      <w:bookmarkStart w:id="1" w:name="h_3x8tuzt" w:colFirst="0" w:colLast="0"/>
      <w:bookmarkEnd w:id="1"/>
      <w:r w:rsidRPr="0003419C">
        <w:rPr>
          <w:rFonts w:ascii="Times New Roman" w:hAnsi="Times New Roman" w:cs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B518A2" w:rsidRPr="0076661C" w:rsidRDefault="00B518A2" w:rsidP="00946429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Развитие географических знаний о Земле.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Введение. Что изучает география.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 xml:space="preserve">Земля во Вселенной. Движения Земли и их следствия.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 xml:space="preserve">Изображение земной поверхности.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Виды изображения земной поверхности: план местности, глобус, географическая карта, аэрофото-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Природа Земли.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Литосфера. Литосфера –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Гидросфера. 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течения..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3419C">
        <w:rPr>
          <w:rFonts w:ascii="Times New Roman" w:hAnsi="Times New Roman" w:cs="Times New Roman"/>
          <w:sz w:val="24"/>
          <w:szCs w:val="24"/>
        </w:rPr>
        <w:t>Атмосфера.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>Биосфера. 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03419C">
        <w:rPr>
          <w:rFonts w:ascii="Times New Roman" w:hAnsi="Times New Roman" w:cs="Times New Roman"/>
          <w:sz w:val="24"/>
          <w:szCs w:val="24"/>
        </w:rPr>
        <w:t xml:space="preserve">Географическая оболочка 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  <w:bookmarkEnd w:id="0"/>
      <w:r w:rsidRPr="0003419C">
        <w:rPr>
          <w:rFonts w:ascii="Times New Roman" w:hAnsi="Times New Roman" w:cs="Times New Roman"/>
          <w:sz w:val="24"/>
          <w:szCs w:val="24"/>
        </w:rPr>
        <w:t>Человечество на Земле. Численность населения Земли. Расовый состав. Нации и народы планеты. Страны на карте мира.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6661C">
        <w:rPr>
          <w:rFonts w:ascii="Times New Roman" w:hAnsi="Times New Roman" w:cs="Times New Roman"/>
          <w:sz w:val="24"/>
          <w:szCs w:val="24"/>
        </w:rPr>
        <w:t>Повторение</w:t>
      </w:r>
    </w:p>
    <w:p w:rsidR="00B518A2" w:rsidRDefault="00B518A2" w:rsidP="00D51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30E">
        <w:rPr>
          <w:rFonts w:ascii="Times New Roman" w:hAnsi="Times New Roman" w:cs="Times New Roman"/>
          <w:b/>
          <w:bCs/>
          <w:sz w:val="24"/>
          <w:szCs w:val="24"/>
        </w:rPr>
        <w:t>Учебно- тематический  план.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B518A2" w:rsidRPr="00D5130E" w:rsidRDefault="00B518A2" w:rsidP="00D513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661C">
        <w:rPr>
          <w:rFonts w:ascii="Times New Roman" w:hAnsi="Times New Roman" w:cs="Times New Roman"/>
          <w:sz w:val="24"/>
          <w:szCs w:val="24"/>
        </w:rPr>
        <w:t xml:space="preserve">1. Что изучает география- 4 ч.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76661C">
        <w:rPr>
          <w:rFonts w:ascii="Times New Roman" w:hAnsi="Times New Roman" w:cs="Times New Roman"/>
          <w:sz w:val="24"/>
          <w:szCs w:val="24"/>
        </w:rPr>
        <w:t>2. Как люди открывали Землю- 4 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76661C">
        <w:rPr>
          <w:rFonts w:ascii="Times New Roman" w:hAnsi="Times New Roman" w:cs="Times New Roman"/>
          <w:sz w:val="24"/>
          <w:szCs w:val="24"/>
        </w:rPr>
        <w:t xml:space="preserve">3. Земля во Вселенной- 6 ч.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6661C">
        <w:rPr>
          <w:rFonts w:ascii="Times New Roman" w:hAnsi="Times New Roman" w:cs="Times New Roman"/>
          <w:sz w:val="24"/>
          <w:szCs w:val="24"/>
        </w:rPr>
        <w:t xml:space="preserve">4. Виды изображений поверхности Земли- 6 ч.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76661C">
        <w:rPr>
          <w:rFonts w:ascii="Times New Roman" w:hAnsi="Times New Roman" w:cs="Times New Roman"/>
          <w:sz w:val="24"/>
          <w:szCs w:val="24"/>
        </w:rPr>
        <w:t xml:space="preserve">  5. Природа Земли- 13 ч.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76661C">
        <w:rPr>
          <w:rFonts w:ascii="Times New Roman" w:hAnsi="Times New Roman" w:cs="Times New Roman"/>
          <w:sz w:val="24"/>
          <w:szCs w:val="24"/>
        </w:rPr>
        <w:t>6.Повторение- 2 ч.</w:t>
      </w:r>
    </w:p>
    <w:p w:rsidR="00B518A2" w:rsidRPr="002E0E7C" w:rsidRDefault="00B518A2" w:rsidP="00D513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</w:t>
      </w:r>
      <w:r w:rsidRPr="002E0E7C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1530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894"/>
        <w:gridCol w:w="2126"/>
        <w:gridCol w:w="2552"/>
        <w:gridCol w:w="2268"/>
        <w:gridCol w:w="2126"/>
        <w:gridCol w:w="2268"/>
        <w:gridCol w:w="1559"/>
        <w:gridCol w:w="1017"/>
      </w:tblGrid>
      <w:tr w:rsidR="00B518A2" w:rsidRPr="002E0E7C" w:rsidTr="008558CC">
        <w:tc>
          <w:tcPr>
            <w:tcW w:w="490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94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Тема и форма урока</w:t>
            </w:r>
          </w:p>
        </w:tc>
        <w:tc>
          <w:tcPr>
            <w:tcW w:w="2552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268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Метапредметные результаты</w:t>
            </w:r>
          </w:p>
        </w:tc>
        <w:tc>
          <w:tcPr>
            <w:tcW w:w="2126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Личностные результаты</w:t>
            </w:r>
          </w:p>
        </w:tc>
        <w:tc>
          <w:tcPr>
            <w:tcW w:w="2268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Формы организации учебно-познавательной деятельности учащихся</w:t>
            </w:r>
          </w:p>
        </w:tc>
        <w:tc>
          <w:tcPr>
            <w:tcW w:w="1559" w:type="dxa"/>
          </w:tcPr>
          <w:p w:rsidR="00B518A2" w:rsidRPr="00D5130E" w:rsidRDefault="00B518A2" w:rsidP="00E54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Оборудование, ЭОР.</w:t>
            </w:r>
          </w:p>
        </w:tc>
        <w:tc>
          <w:tcPr>
            <w:tcW w:w="1017" w:type="dxa"/>
          </w:tcPr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  <w:p w:rsidR="00B518A2" w:rsidRPr="00D5130E" w:rsidRDefault="00B518A2" w:rsidP="004179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Номенклатура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03A9">
              <w:rPr>
                <w:rFonts w:ascii="Times New Roman" w:hAnsi="Times New Roman" w:cs="Times New Roman"/>
                <w:b/>
                <w:sz w:val="20"/>
                <w:szCs w:val="20"/>
              </w:rPr>
              <w:t>Мир, в котором мы живем.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Интегрированный урок</w:t>
            </w:r>
            <w:r w:rsidRPr="004F03A9">
              <w:rPr>
                <w:rFonts w:ascii="Times New Roman" w:hAnsi="Times New Roman" w:cs="Times New Roman"/>
                <w:b/>
                <w:sz w:val="20"/>
                <w:szCs w:val="20"/>
              </w:rPr>
              <w:t>. Биология.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03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«Роль бактерий в природе и жизни человека»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Называть характерные черты живой природы, приводить примеры тел живой и неживой природы.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2.Объяснять значение понятий: «природа», «явления природы»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приёмов работы с учебником; умение выделять ключевое слово и существенные признаки понятий.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ответственного отношения к учёбе.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Организация собственной деятельности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4F03A9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03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Виртуальная экскурсия .</w:t>
            </w:r>
            <w:r w:rsidRPr="004F03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4F03A9">
              <w:rPr>
                <w:rFonts w:ascii="Times New Roman" w:hAnsi="Times New Roman" w:cs="Times New Roman"/>
                <w:b/>
                <w:sz w:val="20"/>
                <w:szCs w:val="20"/>
              </w:rPr>
              <w:t>олочный комбинат г.Тобольск.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 1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Науки о природе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  <w:p w:rsidR="00B518A2" w:rsidRPr="00D5130E" w:rsidRDefault="00B518A2" w:rsidP="00DB5B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Пр.р1</w:t>
            </w:r>
            <w:r w:rsidRPr="00D5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Составление простейших географических описаний объектов и явлений живой и неживой природы</w:t>
            </w:r>
          </w:p>
        </w:tc>
        <w:tc>
          <w:tcPr>
            <w:tcW w:w="2552" w:type="dxa"/>
          </w:tcPr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1.Называть основные естественные науки и знать, что они изучают. Знать значение понятий: естественные науки, вещества, явления природы.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знаний 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познавательных интересов, интеллектуальных и творческих результатов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себя как члена общества на глобальном, региональном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локальном уровнях (житель планеты Земля)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Значение знаний о природе.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География – наука о Земле.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1.Объяснять значение понятий: география, разделы географии. 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2.Приводить примеры географических наук.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ставить учебную цель.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Формирование приёмов работы с учебником: искать и отбирать информацию.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Знать характерные черты  методов исследований. Называть отличия в изучении Земли географией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П.3 Работа по карточкам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Методы географических исследований.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1.Приводить примеры методов географических исследований (географическое описание, картографический, сравнительно-географический, статистический).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Умение вести самостоятельный поиск, анализ, отбор информации, её преобразование, сохранение.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Овладение на уровне общего образования законченной системой географических знаний и умений, навыками, их применения в различных жизненных ситуациях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Составление конкретного вопроса и краткий ответ на него.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учебнику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П.4 Работа по составлению вопросов по теме.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Географические открытия древности и Средневековья.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Изучения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1.Знать географические открытия, которые люди совершали в древности: Геродот, Пифей, Эратосфен; Средневековья..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знаний познавательных интересов, интеллектуальных и творческих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результатов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ценности географических знаний, как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важнейшего компонента научной картины мира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Учить работать по картам: показывать маршруты путешественников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П.5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Важнейшие географические открытия.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1.Знать великих путешественников и называть географические объекты, названные в их 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честь. Показывать их маршруты по карте.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ценности географических открытий, как важнейшего компонента научной картины мира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Отрабатывать умения работы с картами.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П.6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Открытия русских путешественников.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  <w:t>Пр.р.</w:t>
            </w:r>
            <w:r w:rsidRPr="00D5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 Как люди открывали Землю. Работа с контур. картой, учебником, диском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русских путешественников, называть географические объекты, названные в их 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честь, показывать их маршруты.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ценности географических знаний, как важнейшего компонента научной картины мира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Показывать по карте маршруты: А.Никитина, Ермака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С.Дежнёва, В.В.Беринга, А.Чирикова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Карта с маршрутами путешественников. ПК, проектор, презентация, электронное приложение к учебнику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П.7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Урок обобщения по теме «Как люди открывали Землю»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Ответы на вопросы. Тест.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 древние люди представляли себе Вселенную.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1.Объяснять значение понятий: «галактика», «Вселенная»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Умения управлять своей познавательной деятельностью  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Развитие речи. С помощью вопросов выяснить представления учащихся о Вселенной.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Плакаты с изображением Вселенной. ПК, проектор, презентация, электронное приложение к учебник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8,9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Вселенной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от Коперника до наших дней.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сравнивать систему мира Коперника и современную модель Вселенной</w:t>
            </w:r>
          </w:p>
        </w:tc>
        <w:tc>
          <w:tcPr>
            <w:tcW w:w="2268" w:type="dxa"/>
          </w:tcPr>
          <w:p w:rsidR="00B518A2" w:rsidRPr="00D5130E" w:rsidRDefault="00B518A2" w:rsidP="00752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752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8558CC" w:rsidRDefault="00B518A2" w:rsidP="007521C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>
        <w:tc>
          <w:tcPr>
            <w:tcW w:w="490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2126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Соседи Солнца. Планеты-гиганты</w:t>
            </w:r>
          </w:p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1.Знать особенности всех планет Солнечной системы </w:t>
            </w:r>
          </w:p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2.Уметь сравнивать планеты земной группы и планеты группы гигантов </w:t>
            </w:r>
          </w:p>
        </w:tc>
        <w:tc>
          <w:tcPr>
            <w:tcW w:w="2268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BA2434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коммуникативной компетенции в общении, сотрудничестве со сверстни-ками  в процессе образовательной деятельности.       </w:t>
            </w:r>
          </w:p>
        </w:tc>
        <w:tc>
          <w:tcPr>
            <w:tcW w:w="2268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Составление плана рассказа. Организация и корректировка своей деятельности</w:t>
            </w:r>
          </w:p>
        </w:tc>
        <w:tc>
          <w:tcPr>
            <w:tcW w:w="1559" w:type="dxa"/>
          </w:tcPr>
          <w:p w:rsidR="00B518A2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Плакаты с изображением Вселенной. ПК, проектор, презентация, электронное приложение к учебник</w:t>
            </w:r>
          </w:p>
          <w:p w:rsidR="00B518A2" w:rsidRPr="008558CC" w:rsidRDefault="00B518A2" w:rsidP="007C36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10,11</w:t>
            </w:r>
          </w:p>
          <w:p w:rsidR="00B518A2" w:rsidRPr="00D5130E" w:rsidRDefault="00B518A2" w:rsidP="007C36ED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Астероиды. Кометы. Метеоры. Метеориты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небесные тела, метеоры и метеориты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Уметь называть малые небесные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тела и их характерные черты.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самостоятельному приобретению новых знаний и сравнению: выделять сходства и различия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себя как члена общества на глобальном, региональном и локальном уровнях (житель планеты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Земля)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учебником :выписать определения небесных тел и характерные черты.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Видеофильм Вселенная.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П.12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Мир звезд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Объяснять значение понятия звезда, созвездия.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2.Знать на какие группы звёзды делятся </w:t>
            </w:r>
          </w:p>
        </w:tc>
        <w:tc>
          <w:tcPr>
            <w:tcW w:w="2268" w:type="dxa"/>
          </w:tcPr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самостоятельному приобретению новых знаний. Формирование умения ставить учебную цель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эмоционально-ценностного отношения к окружающей среде.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дополнительной литературой. Подготовить минидоклад.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П.13 Составить схему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8558CC">
        <w:trPr>
          <w:trHeight w:val="2456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Уникальная планета Земля. Современные исследования космоса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1.Знать особенности планеты Земля, отличие Земли от других 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планет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1.Объяснять значение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понятий: астрономия, её задачи.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способностей к самостоятельном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 приобретению новых знаний. Выделять главные отличительные черты.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Выяснить значение изучения космоса в настоящее время.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отличительные особенности Земли от других планет. Объяснять следствие вращения Земли вокруг своей оси и Солнца.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П, 14,15.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«Вселенная»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учёбе, учить работе в группах, взаимопомощи при подготовке к ответам.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Оценивание работы одноклассников.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Знать, какой вклад внесли отечественные учёные:К.Э.Циалковский, С.П.Королёв,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Ю.А.Гагарин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Ответы на вопросы. Тест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4" w:type="dxa"/>
          </w:tcPr>
          <w:p w:rsidR="00B518A2" w:rsidRPr="00D5130E" w:rsidRDefault="00B518A2" w:rsidP="006A3B9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Стороны горизонта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горизонт,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линия горизонта, основные и промежуточные стороны горизонта.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знаний познавательных интересов, интеллектуальных и творческих результатов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Использование приобретённых знаний и умений для чтения карт любого содержания, для ориентированияна местности и проведения съёмок.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Знание сторон горизонта и умение ориентироваться – это необходимо каждому человеку.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Компас, плакаты по ориентированию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П.16 Определение сторон горизонта по растениям во дворе.</w:t>
            </w:r>
          </w:p>
        </w:tc>
      </w:tr>
      <w:tr w:rsidR="00B518A2" w:rsidRPr="002E0E7C" w:rsidTr="008558CC">
        <w:trPr>
          <w:trHeight w:val="2719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Ориентирование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Объяснять значение понятий: ориентирование,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компас.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2.Знать способы ориентирования на местности и с помощью компаса.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Проводить самостоятельный поиск информации о своей местности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различных источников.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способы ориентирования на местности, правила пользования компасом, как ориентироваться по Солнцу, звездам.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на местности.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П.17  Ориентирование по Полярной звезде.</w:t>
            </w:r>
          </w:p>
        </w:tc>
      </w:tr>
      <w:tr w:rsidR="00B518A2" w:rsidRPr="002E0E7C" w:rsidTr="008558CC">
        <w:trPr>
          <w:trHeight w:val="2424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План местности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Виды изображения земной поверхности. 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масштаб,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условные знаки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с помощью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плана местности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ответственного отношения к учёбе. Знакомство с условными знаками плана, их оформление в тетради.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Находить и называть сходства и различия в изображении элементов на карте и плане. Учиться сравнивать и анализировать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План, карты: топографическая, физическая.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П.18, 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Нарисовать условные знаки.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3 «Составление плана местности по описанию»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Глазомерная съёмка.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на местности по плану и при помощи компаса, карты, местных признаков.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выбирать средства реализации цели и  применять их на практике, оценивать достигнутые результаты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учёбе и социально-ответственного поведения в географической среде.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Оформление плана в цвете.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Географическая карта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географическая карта,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градусная сеть,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меридианы,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параллели,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экватор.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с помощью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карт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Выделять, описывать существенные признаки геог-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фических карт, их различия.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Знать разнообразие карт: физическую, политическую, экономическую. Уметь находить на них экватор, параллели и меридианы и нанести их на к/к.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П.18 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«Виды изображения поверхности Земли»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Овладение основами картографической грамотности.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Оценивать работу одноклассников при парной работе. Развитие умения взаимодействовать.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учёбе и коммуникативной компетенции через сотрудни-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чество с однок-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лассниками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Составление вопросов для обобщения и ответы на них. Соревнование команд.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A14A2C">
            <w:pPr>
              <w:pStyle w:val="ListParagraph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Пр.р.4 «Ориентирование по плану и карте. Чтение легенды карты».</w:t>
            </w:r>
          </w:p>
          <w:p w:rsidR="00B518A2" w:rsidRPr="00D5130E" w:rsidRDefault="00B518A2" w:rsidP="00A14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8558CC">
        <w:trPr>
          <w:trHeight w:val="3113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.02.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Как возникла Земля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гипотеза 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разные гипотезы возникновения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и их особенности.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коммуникативной компетенции в общении, сотрудничестве со сверстниками в процессе образовательной деятельности.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Развивать письменную и устную речь при формулировке вопросов и ответов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ПК, проектор, презентация, электронное приложение к учебник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П.19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02.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Внутренне строение Земли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ядро,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мантия,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земная кора, горные породы, минералы, рельеф,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литосфера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полезные</w:t>
            </w:r>
          </w:p>
        </w:tc>
        <w:tc>
          <w:tcPr>
            <w:tcW w:w="2268" w:type="dxa"/>
          </w:tcPr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высказывать суждения, подтверждая их фактами. Формирование умения составлять описание по плану. 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ответственного отношения к учёбе и эмоционально-ценностного отношения к окружающей среде..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Выяснить, что значит рациональное использование природных ресурсов. 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Плакат Внутреннее строение Земли.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П.20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B518A2" w:rsidRPr="00D5130E" w:rsidRDefault="00B518A2" w:rsidP="00A14A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Землетрясения и вулканы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Пр.р.№5. </w:t>
            </w:r>
            <w:r w:rsidRPr="00D513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Обозначение на контурной карте районов землетрясений и крупнейших вулканов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землетрясение, очаг землетрясения,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эпицентр, вулкан, кратер, жерло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2.Уметь называть и показывать на карте зоны землетрясений  и вулканы.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Способность к самостоятельному приобретению новых знаний и практических умений с помощью географических карт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Осознать необходимость бережного отношения к окружающей среде.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причины возникновения природных явлений.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Стихийные бедствия, районы их распространения. Меры предосторожности.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Физические карты полушарий и России, электронное приложение к учебнику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21  Уметь показать на карте вулканы: Ключевская Сопка, Кракатау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Объяснять значение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понятий: материк,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остров, архипелаг,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света.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2.Уметь показывать на карте полушарий все материки.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выделять ключевое слово и существенные признаки понятий, умение работать с текстовым компонентом, умения составлять описание объектов.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осознания единства географического пространства.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Умение находить и показывать на карте изучаемые объекты.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Физическая карта полушария.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П.22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Все материки.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Острова: Гренландия, Сахалин.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Архипелаги: Северная Земля, Земля Франца Иосифа.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материкам.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Обобщение знаний по теме.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Объяснять значение понятий: материк,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остров,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часть света.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2.Уметь называть особенности каждого материка.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Способность к самостоятельном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 приобретению новых знаний и практических умений с помощью географических карт 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себя как члена 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общества на глобальном, региональном и локальном уровнях (житель)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материка с его достопримечательностями.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Физическая и к/к карта полушарий.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8A2" w:rsidRPr="002E0E7C" w:rsidTr="00BA2434">
        <w:trPr>
          <w:trHeight w:val="1428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" w:type="dxa"/>
          </w:tcPr>
          <w:p w:rsidR="00B518A2" w:rsidRPr="00D5130E" w:rsidRDefault="00B518A2" w:rsidP="00E5419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Вода на Земле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гидросфера, мировой океан, айсберг, ледник.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2.Уметь показывать на карте полушарий все океаны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основ экологической культуры;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умения ориентироваться в окружающем мире, выбирать целевые и смысловые установки в своих действиях и поступках.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Изучить состав гидросферы. состояние воды в ней, свойства воды.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Заложить основы бережного отношения к воде: Вода – это жизнь.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электронного приложения к учебнику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П.23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Практическая работа №6.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Используя карту полушарий и карту океанов в атласе, составьте описание океанов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Воздушная одежда Земли. </w:t>
            </w: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Практическая работа №7. </w:t>
            </w:r>
            <w:r w:rsidRPr="00D5130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Составление карты стихийных природных явлений</w:t>
            </w: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понятия: атмосфера ветер, бриз, муссон.. Называть свойства воздуха.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причины возникновения ветра.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умения выделять ключевое слово и существенные признаки понятий; умения работать с нетекстовым компонентом учебника.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экологического сознания: о необходимости  не загрязнять воздух; осознания целостности географической среды во взаимосвязи природы.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Приводить примеры ветров различного направления, виды облаков, осадков, стихийных природных осадков..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Презентации и видеофильм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П.24 определение направление и силу ветра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текущего дня.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</w:tcPr>
          <w:p w:rsidR="00B518A2" w:rsidRPr="00D5130E" w:rsidRDefault="00B518A2" w:rsidP="00E5419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Погода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 погода, элементы погоды. Описывать погоду текущего дня.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организовать свою деятельность, определять её цели и задачи, выбирать средства реализации цели, применять их на практике, оценивать достигнутые результаты.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Составлять описание результатов наблюдений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Фактической погоды и будущего состояния атмосферы.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приобретённые знания и умения для характеристики погоды своей местности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электронного приложения к учебнику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П.24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Климат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 климат, элементы климата. Типы климата: холодный, умеренный, жаркий..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Отбирать источники географической информации для объяснения причин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Разнообразия климата на Земле.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приобретённые знания и умения для чтения карт погоды. Иметь представление о характерных чертах типов климата.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 – следственные связи для указанных типов климата. Влияние климата на жизнь и хозяйственную деятельность людей.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электронного приложения к учебнику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П.24</w:t>
            </w:r>
          </w:p>
        </w:tc>
      </w:tr>
      <w:tr w:rsidR="00B518A2" w:rsidRPr="002E0E7C" w:rsidTr="008558CC">
        <w:trPr>
          <w:trHeight w:val="558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Живая оболочка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Земли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понятия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биосфера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 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Осознание себя как члена общества на глобальном, региональном и локальном уровнях (житель планеты Земля)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электронного приложения к учебнику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 25</w:t>
            </w:r>
          </w:p>
        </w:tc>
      </w:tr>
      <w:tr w:rsidR="00B518A2" w:rsidRPr="002E0E7C" w:rsidTr="008558CC">
        <w:trPr>
          <w:trHeight w:val="3523"/>
        </w:trPr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Почва – особое природное тело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Изучение нового материала.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почва, гумус, плодородие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Приводить примеры почвенных организмов, типичных растений и животных различных районов Земли.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 –следственные связи для образования и сохранения плодородия почвы.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электронного приложения к учебнику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ПрезентацияПочвенная среда.</w:t>
            </w: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П.26</w:t>
            </w:r>
          </w:p>
        </w:tc>
      </w:tr>
      <w:tr w:rsidR="00B518A2" w:rsidRPr="002E0E7C" w:rsidTr="008558CC">
        <w:trPr>
          <w:trHeight w:val="3421"/>
        </w:trPr>
        <w:tc>
          <w:tcPr>
            <w:tcW w:w="490" w:type="dxa"/>
          </w:tcPr>
          <w:p w:rsidR="00B518A2" w:rsidRPr="00946429" w:rsidRDefault="00B518A2" w:rsidP="00946429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" w:type="dxa"/>
          </w:tcPr>
          <w:p w:rsidR="00B518A2" w:rsidRPr="00D5130E" w:rsidRDefault="00B518A2" w:rsidP="00E54190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Человек и природа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понятий: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заповедники, заказники, национальные парки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познавательных интересов, интеллектуальных и творческих результатов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развитие по средствам географических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</w:p>
          <w:p w:rsidR="00B518A2" w:rsidRPr="00BA2434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познавательных интересов, интеллектуальных и творческих результатов </w:t>
            </w: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Устанавливать взаимосвязи между природными условиями и особенностями растительного и животного мира.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Влияние человека на природу.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Использование электронного приложения к учебнику </w:t>
            </w:r>
          </w:p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П. 27</w:t>
            </w:r>
          </w:p>
        </w:tc>
      </w:tr>
      <w:tr w:rsidR="00B518A2" w:rsidRPr="002E0E7C" w:rsidTr="008558CC">
        <w:tc>
          <w:tcPr>
            <w:tcW w:w="490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«Природа земли»</w:t>
            </w:r>
          </w:p>
        </w:tc>
        <w:tc>
          <w:tcPr>
            <w:tcW w:w="2552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30E">
              <w:rPr>
                <w:rFonts w:ascii="Times New Roman" w:hAnsi="Times New Roman" w:cs="Times New Roman"/>
                <w:sz w:val="20"/>
                <w:szCs w:val="20"/>
              </w:rPr>
              <w:t>Подготовить каждому 10 вопросов по теме и ответы на них.</w:t>
            </w:r>
          </w:p>
        </w:tc>
        <w:tc>
          <w:tcPr>
            <w:tcW w:w="1559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:rsidR="00B518A2" w:rsidRPr="00D5130E" w:rsidRDefault="00B518A2" w:rsidP="002A3C2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18A2" w:rsidRPr="002A3C2C" w:rsidRDefault="00B518A2" w:rsidP="002A3C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8A2" w:rsidRPr="00E54190" w:rsidRDefault="00B518A2" w:rsidP="00E54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18A2" w:rsidRPr="00E54190" w:rsidSect="00A27710">
      <w:pgSz w:w="16838" w:h="11906" w:orient="landscape"/>
      <w:pgMar w:top="0" w:right="1134" w:bottom="4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A2" w:rsidRDefault="00B518A2" w:rsidP="00E23FF5">
      <w:pPr>
        <w:spacing w:after="0" w:line="240" w:lineRule="auto"/>
      </w:pPr>
      <w:r>
        <w:separator/>
      </w:r>
    </w:p>
  </w:endnote>
  <w:endnote w:type="continuationSeparator" w:id="0">
    <w:p w:rsidR="00B518A2" w:rsidRDefault="00B518A2" w:rsidP="00E2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A2" w:rsidRDefault="00B518A2" w:rsidP="00E23FF5">
      <w:pPr>
        <w:spacing w:after="0" w:line="240" w:lineRule="auto"/>
      </w:pPr>
      <w:r>
        <w:separator/>
      </w:r>
    </w:p>
  </w:footnote>
  <w:footnote w:type="continuationSeparator" w:id="0">
    <w:p w:rsidR="00B518A2" w:rsidRDefault="00B518A2" w:rsidP="00E23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0CACEB"/>
    <w:multiLevelType w:val="hybridMultilevel"/>
    <w:tmpl w:val="5CB74E24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0062EB6"/>
    <w:multiLevelType w:val="hybridMultilevel"/>
    <w:tmpl w:val="81ECD34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B088895D"/>
    <w:multiLevelType w:val="hybridMultilevel"/>
    <w:tmpl w:val="6658BFE7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B8C97EF4"/>
    <w:multiLevelType w:val="hybridMultilevel"/>
    <w:tmpl w:val="8C4C71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D7DAAF0A"/>
    <w:multiLevelType w:val="hybridMultilevel"/>
    <w:tmpl w:val="715A7F6B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290BA902"/>
    <w:multiLevelType w:val="hybridMultilevel"/>
    <w:tmpl w:val="D238035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331E98C5"/>
    <w:multiLevelType w:val="hybridMultilevel"/>
    <w:tmpl w:val="3446C47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3B669773"/>
    <w:multiLevelType w:val="hybridMultilevel"/>
    <w:tmpl w:val="9F04865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3EFCE7F6"/>
    <w:multiLevelType w:val="hybridMultilevel"/>
    <w:tmpl w:val="97F268E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574F6"/>
    <w:multiLevelType w:val="hybridMultilevel"/>
    <w:tmpl w:val="5BD9945E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4F406C11"/>
    <w:multiLevelType w:val="hybridMultilevel"/>
    <w:tmpl w:val="CEC20B88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5C531ED1"/>
    <w:multiLevelType w:val="hybridMultilevel"/>
    <w:tmpl w:val="E7205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FC48C"/>
    <w:multiLevelType w:val="hybridMultilevel"/>
    <w:tmpl w:val="F525D07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>
    <w:nsid w:val="708EF1F3"/>
    <w:multiLevelType w:val="hybridMultilevel"/>
    <w:tmpl w:val="0602DA84"/>
    <w:lvl w:ilvl="0" w:tplc="FFFFFFFF">
      <w:start w:val="1"/>
      <w:numFmt w:val="decimal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689CA31"/>
    <w:multiLevelType w:val="hybridMultilevel"/>
    <w:tmpl w:val="FE3E4A97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>
    <w:nsid w:val="7DE92040"/>
    <w:multiLevelType w:val="hybridMultilevel"/>
    <w:tmpl w:val="A0A8F22C"/>
    <w:lvl w:ilvl="0" w:tplc="9286B90C">
      <w:start w:val="1"/>
      <w:numFmt w:val="decimal"/>
      <w:lvlText w:val="%1."/>
      <w:lvlJc w:val="left"/>
      <w:pPr>
        <w:ind w:left="138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14"/>
  </w:num>
  <w:num w:numId="8">
    <w:abstractNumId w:val="11"/>
  </w:num>
  <w:num w:numId="9">
    <w:abstractNumId w:val="2"/>
  </w:num>
  <w:num w:numId="10">
    <w:abstractNumId w:val="1"/>
  </w:num>
  <w:num w:numId="11">
    <w:abstractNumId w:val="13"/>
  </w:num>
  <w:num w:numId="12">
    <w:abstractNumId w:val="0"/>
  </w:num>
  <w:num w:numId="13">
    <w:abstractNumId w:val="15"/>
  </w:num>
  <w:num w:numId="14">
    <w:abstractNumId w:val="3"/>
  </w:num>
  <w:num w:numId="15">
    <w:abstractNumId w:val="12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1FB"/>
    <w:rsid w:val="000016FC"/>
    <w:rsid w:val="0001276F"/>
    <w:rsid w:val="000141A4"/>
    <w:rsid w:val="000225ED"/>
    <w:rsid w:val="00023EEF"/>
    <w:rsid w:val="00024819"/>
    <w:rsid w:val="00026C4C"/>
    <w:rsid w:val="00031664"/>
    <w:rsid w:val="0003419C"/>
    <w:rsid w:val="00044D81"/>
    <w:rsid w:val="00050465"/>
    <w:rsid w:val="0005790D"/>
    <w:rsid w:val="000662D8"/>
    <w:rsid w:val="00082CF2"/>
    <w:rsid w:val="00086094"/>
    <w:rsid w:val="000865FC"/>
    <w:rsid w:val="000A3B52"/>
    <w:rsid w:val="000A52C2"/>
    <w:rsid w:val="000B5099"/>
    <w:rsid w:val="000C2168"/>
    <w:rsid w:val="000D33D4"/>
    <w:rsid w:val="000F380A"/>
    <w:rsid w:val="00106A26"/>
    <w:rsid w:val="00111A36"/>
    <w:rsid w:val="001141A0"/>
    <w:rsid w:val="001160F0"/>
    <w:rsid w:val="00150463"/>
    <w:rsid w:val="001C390D"/>
    <w:rsid w:val="001D056A"/>
    <w:rsid w:val="001D5915"/>
    <w:rsid w:val="002201FB"/>
    <w:rsid w:val="00224FAE"/>
    <w:rsid w:val="00265AF3"/>
    <w:rsid w:val="002A3C2C"/>
    <w:rsid w:val="002C410E"/>
    <w:rsid w:val="002D03C6"/>
    <w:rsid w:val="002E0E7C"/>
    <w:rsid w:val="002E7DA7"/>
    <w:rsid w:val="002F2501"/>
    <w:rsid w:val="00300360"/>
    <w:rsid w:val="003028EE"/>
    <w:rsid w:val="003129D3"/>
    <w:rsid w:val="00340559"/>
    <w:rsid w:val="00346297"/>
    <w:rsid w:val="0035655A"/>
    <w:rsid w:val="00364976"/>
    <w:rsid w:val="00370093"/>
    <w:rsid w:val="003700C2"/>
    <w:rsid w:val="003738A4"/>
    <w:rsid w:val="003861F0"/>
    <w:rsid w:val="003A1907"/>
    <w:rsid w:val="003A66E3"/>
    <w:rsid w:val="003C2CDF"/>
    <w:rsid w:val="003E6946"/>
    <w:rsid w:val="003F4CB6"/>
    <w:rsid w:val="003F60CB"/>
    <w:rsid w:val="0041404E"/>
    <w:rsid w:val="0041797C"/>
    <w:rsid w:val="004621B8"/>
    <w:rsid w:val="00467B73"/>
    <w:rsid w:val="00474763"/>
    <w:rsid w:val="00483CD2"/>
    <w:rsid w:val="00486AA7"/>
    <w:rsid w:val="004B79EE"/>
    <w:rsid w:val="004C23BB"/>
    <w:rsid w:val="004F03A9"/>
    <w:rsid w:val="00505CF6"/>
    <w:rsid w:val="00510786"/>
    <w:rsid w:val="00535ADE"/>
    <w:rsid w:val="005416DE"/>
    <w:rsid w:val="00543EBF"/>
    <w:rsid w:val="005671C4"/>
    <w:rsid w:val="005A2AE6"/>
    <w:rsid w:val="005B17A0"/>
    <w:rsid w:val="005C3AB8"/>
    <w:rsid w:val="005D04E8"/>
    <w:rsid w:val="00613C1C"/>
    <w:rsid w:val="00615F2B"/>
    <w:rsid w:val="00620860"/>
    <w:rsid w:val="00626F3A"/>
    <w:rsid w:val="00647266"/>
    <w:rsid w:val="006476FD"/>
    <w:rsid w:val="00651CB9"/>
    <w:rsid w:val="00674C10"/>
    <w:rsid w:val="0068081E"/>
    <w:rsid w:val="0068109E"/>
    <w:rsid w:val="00694624"/>
    <w:rsid w:val="006A3B96"/>
    <w:rsid w:val="006B0384"/>
    <w:rsid w:val="006D1EE7"/>
    <w:rsid w:val="006D54E2"/>
    <w:rsid w:val="006F3773"/>
    <w:rsid w:val="00703A06"/>
    <w:rsid w:val="00704048"/>
    <w:rsid w:val="00713873"/>
    <w:rsid w:val="007206BD"/>
    <w:rsid w:val="0073177C"/>
    <w:rsid w:val="007521C7"/>
    <w:rsid w:val="0075337E"/>
    <w:rsid w:val="0076661C"/>
    <w:rsid w:val="00767B2D"/>
    <w:rsid w:val="00780A03"/>
    <w:rsid w:val="00786B3A"/>
    <w:rsid w:val="00786F69"/>
    <w:rsid w:val="00796A96"/>
    <w:rsid w:val="007A705E"/>
    <w:rsid w:val="007C36ED"/>
    <w:rsid w:val="007F232D"/>
    <w:rsid w:val="00803DB3"/>
    <w:rsid w:val="00810554"/>
    <w:rsid w:val="00820B84"/>
    <w:rsid w:val="0082495F"/>
    <w:rsid w:val="008558CC"/>
    <w:rsid w:val="00866823"/>
    <w:rsid w:val="00871720"/>
    <w:rsid w:val="008725C9"/>
    <w:rsid w:val="0087585C"/>
    <w:rsid w:val="008C0191"/>
    <w:rsid w:val="008C12B8"/>
    <w:rsid w:val="008D4E55"/>
    <w:rsid w:val="008F279C"/>
    <w:rsid w:val="00902942"/>
    <w:rsid w:val="0090437F"/>
    <w:rsid w:val="009214DB"/>
    <w:rsid w:val="009225A2"/>
    <w:rsid w:val="00946429"/>
    <w:rsid w:val="009574B0"/>
    <w:rsid w:val="00995729"/>
    <w:rsid w:val="009C3343"/>
    <w:rsid w:val="00A14A2C"/>
    <w:rsid w:val="00A14D8C"/>
    <w:rsid w:val="00A27710"/>
    <w:rsid w:val="00A82CF5"/>
    <w:rsid w:val="00A864C2"/>
    <w:rsid w:val="00AB1B5F"/>
    <w:rsid w:val="00AC691B"/>
    <w:rsid w:val="00AF25A6"/>
    <w:rsid w:val="00B07456"/>
    <w:rsid w:val="00B11FCA"/>
    <w:rsid w:val="00B3010B"/>
    <w:rsid w:val="00B3268B"/>
    <w:rsid w:val="00B518A2"/>
    <w:rsid w:val="00B53D4D"/>
    <w:rsid w:val="00B56472"/>
    <w:rsid w:val="00B81C99"/>
    <w:rsid w:val="00B82826"/>
    <w:rsid w:val="00B86171"/>
    <w:rsid w:val="00B870FC"/>
    <w:rsid w:val="00BA05E7"/>
    <w:rsid w:val="00BA2434"/>
    <w:rsid w:val="00BB2672"/>
    <w:rsid w:val="00BC3084"/>
    <w:rsid w:val="00BC468D"/>
    <w:rsid w:val="00BC6146"/>
    <w:rsid w:val="00C20900"/>
    <w:rsid w:val="00C23F0C"/>
    <w:rsid w:val="00C26A14"/>
    <w:rsid w:val="00C3564F"/>
    <w:rsid w:val="00C5065E"/>
    <w:rsid w:val="00C77E9F"/>
    <w:rsid w:val="00C82444"/>
    <w:rsid w:val="00CC0D34"/>
    <w:rsid w:val="00CE7B23"/>
    <w:rsid w:val="00CF2BB5"/>
    <w:rsid w:val="00CF5FE7"/>
    <w:rsid w:val="00D1444E"/>
    <w:rsid w:val="00D229F9"/>
    <w:rsid w:val="00D315CF"/>
    <w:rsid w:val="00D32E71"/>
    <w:rsid w:val="00D470C9"/>
    <w:rsid w:val="00D4761E"/>
    <w:rsid w:val="00D5130E"/>
    <w:rsid w:val="00D60303"/>
    <w:rsid w:val="00D645DD"/>
    <w:rsid w:val="00D87A08"/>
    <w:rsid w:val="00D94A61"/>
    <w:rsid w:val="00DB5B48"/>
    <w:rsid w:val="00DC61D7"/>
    <w:rsid w:val="00DC688E"/>
    <w:rsid w:val="00DF0C97"/>
    <w:rsid w:val="00E018AF"/>
    <w:rsid w:val="00E23FF5"/>
    <w:rsid w:val="00E46B44"/>
    <w:rsid w:val="00E54190"/>
    <w:rsid w:val="00E61347"/>
    <w:rsid w:val="00E67F79"/>
    <w:rsid w:val="00E7244D"/>
    <w:rsid w:val="00EA5227"/>
    <w:rsid w:val="00EA6460"/>
    <w:rsid w:val="00EB11BA"/>
    <w:rsid w:val="00EB232D"/>
    <w:rsid w:val="00EC752C"/>
    <w:rsid w:val="00F241C0"/>
    <w:rsid w:val="00F50A68"/>
    <w:rsid w:val="00F5593E"/>
    <w:rsid w:val="00F65E07"/>
    <w:rsid w:val="00F66C0F"/>
    <w:rsid w:val="00F77026"/>
    <w:rsid w:val="00F8283C"/>
    <w:rsid w:val="00F931F2"/>
    <w:rsid w:val="00F932E2"/>
    <w:rsid w:val="00F95402"/>
    <w:rsid w:val="00FA1EAF"/>
    <w:rsid w:val="00FA51AF"/>
    <w:rsid w:val="00FC0FFB"/>
    <w:rsid w:val="00FC30ED"/>
    <w:rsid w:val="00FC7941"/>
    <w:rsid w:val="00FE3FCE"/>
    <w:rsid w:val="00FE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52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201F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05CF6"/>
    <w:pPr>
      <w:ind w:left="720"/>
    </w:pPr>
  </w:style>
  <w:style w:type="paragraph" w:customStyle="1" w:styleId="Default">
    <w:name w:val="Default"/>
    <w:uiPriority w:val="99"/>
    <w:rsid w:val="00AF25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C6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69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23F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3FF5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23F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3FF5"/>
    <w:rPr>
      <w:rFonts w:cs="Times New Roman"/>
      <w:sz w:val="22"/>
      <w:szCs w:val="22"/>
      <w:lang w:eastAsia="en-US"/>
    </w:rPr>
  </w:style>
  <w:style w:type="paragraph" w:customStyle="1" w:styleId="Standard">
    <w:name w:val="Standard"/>
    <w:uiPriority w:val="99"/>
    <w:rsid w:val="00111A36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1"/>
      <w:szCs w:val="21"/>
    </w:rPr>
  </w:style>
  <w:style w:type="paragraph" w:customStyle="1" w:styleId="ConsPlusNormal">
    <w:name w:val="ConsPlusNormal"/>
    <w:uiPriority w:val="99"/>
    <w:rsid w:val="00B828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24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5C0AC37927C027FEE90B4E5FDB44F6F7D787D8908837E7DF5B4BB01769F01CF321318F4F5954Bt50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75C0AC37927C027FEE90B4E5FDB44F6F7D787D8908837E7DF5B4BB01769F01CF321318F4F5954Bt50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1017</TotalTime>
  <Pages>14</Pages>
  <Words>5749</Words>
  <Characters>-32766</Characters>
  <Application>Microsoft Office Outlook</Application>
  <DocSecurity>0</DocSecurity>
  <Lines>0</Lines>
  <Paragraphs>0</Paragraphs>
  <ScaleCrop>false</ScaleCrop>
  <Company>гимназия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Носакова Т.А.</dc:creator>
  <cp:keywords/>
  <dc:description/>
  <cp:lastModifiedBy>№2-131</cp:lastModifiedBy>
  <cp:revision>40</cp:revision>
  <cp:lastPrinted>2016-12-19T08:15:00Z</cp:lastPrinted>
  <dcterms:created xsi:type="dcterms:W3CDTF">2013-02-20T12:57:00Z</dcterms:created>
  <dcterms:modified xsi:type="dcterms:W3CDTF">2018-10-15T07:35:00Z</dcterms:modified>
</cp:coreProperties>
</file>