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47" w:rsidRDefault="00EA2047" w:rsidP="00900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2047" w:rsidRPr="004E0D9E" w:rsidRDefault="00EA2047" w:rsidP="00900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D9E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68.5pt">
            <v:imagedata r:id="rId5" o:title=""/>
          </v:shape>
        </w:pict>
      </w:r>
    </w:p>
    <w:p w:rsidR="00EA2047" w:rsidRPr="00483CD2" w:rsidRDefault="00EA2047" w:rsidP="00AA75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83CD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83CD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2047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483CD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EA2047" w:rsidRPr="00483CD2" w:rsidRDefault="00EA2047" w:rsidP="00AA7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483CD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83CD2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EA2047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EA2047" w:rsidRPr="00483CD2" w:rsidRDefault="00EA2047" w:rsidP="00AA75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3CD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83CD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образования(в ред. </w:t>
      </w:r>
      <w:hyperlink r:id="rId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483CD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83CD2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1644).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EA2047" w:rsidRPr="00483CD2" w:rsidRDefault="00EA2047" w:rsidP="00AA75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EA2047" w:rsidRDefault="00EA2047" w:rsidP="00AA7503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2. Содержание обучения</w:t>
      </w:r>
    </w:p>
    <w:p w:rsidR="00EA2047" w:rsidRPr="00DF32F9" w:rsidRDefault="00EA2047" w:rsidP="00DF3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  <w:lang w:eastAsia="en-US"/>
        </w:rPr>
        <w:t xml:space="preserve">             </w:t>
      </w:r>
      <w:r w:rsidRPr="00DF32F9">
        <w:rPr>
          <w:rFonts w:ascii="Times New Roman" w:hAnsi="Times New Roman" w:cs="Times New Roman"/>
          <w:sz w:val="24"/>
          <w:szCs w:val="24"/>
        </w:rPr>
        <w:t>Особенности географического положения России.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пояса.</w:t>
      </w:r>
    </w:p>
    <w:p w:rsidR="00EA2047" w:rsidRPr="00DF32F9" w:rsidRDefault="00EA2047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Анализ карт административно-территориального и политико-административного деления страны.</w:t>
      </w:r>
    </w:p>
    <w:p w:rsidR="00EA2047" w:rsidRPr="00DF32F9" w:rsidRDefault="00EA2047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Природа России.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</w:t>
      </w:r>
    </w:p>
    <w:p w:rsidR="00EA2047" w:rsidRPr="00DF32F9" w:rsidRDefault="00EA2047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EA2047" w:rsidRPr="00DF32F9" w:rsidRDefault="00EA2047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Население России. 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EA2047" w:rsidRPr="00DF32F9" w:rsidRDefault="00EA2047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EA2047" w:rsidRPr="002A6125" w:rsidRDefault="00EA2047" w:rsidP="00DF32F9">
      <w:pPr>
        <w:pStyle w:val="NormalWeb"/>
        <w:spacing w:before="0" w:beforeAutospacing="0" w:after="0" w:afterAutospacing="0"/>
        <w:ind w:firstLine="405"/>
        <w:jc w:val="both"/>
        <w:rPr>
          <w:color w:val="000000"/>
        </w:rPr>
      </w:pPr>
    </w:p>
    <w:p w:rsidR="00EA2047" w:rsidRDefault="00EA2047" w:rsidP="00AA7503">
      <w:pPr>
        <w:pStyle w:val="Heading1"/>
        <w:jc w:val="center"/>
        <w:rPr>
          <w:rFonts w:cs="Times New Roman"/>
        </w:rPr>
        <w:sectPr w:rsidR="00EA2047" w:rsidSect="00A2255C">
          <w:pgSz w:w="16838" w:h="11906" w:orient="landscape"/>
          <w:pgMar w:top="0" w:right="720" w:bottom="46" w:left="720" w:header="709" w:footer="709" w:gutter="0"/>
          <w:cols w:space="708"/>
          <w:docGrid w:linePitch="360"/>
        </w:sectPr>
      </w:pPr>
    </w:p>
    <w:p w:rsidR="00EA2047" w:rsidRPr="00C70083" w:rsidRDefault="00EA2047" w:rsidP="00AA7503">
      <w:pPr>
        <w:pStyle w:val="Heading1"/>
        <w:jc w:val="center"/>
        <w:rPr>
          <w:color w:val="auto"/>
        </w:rPr>
      </w:pPr>
      <w:r>
        <w:rPr>
          <w:color w:val="auto"/>
        </w:rPr>
        <w:t>3.Календарно</w:t>
      </w:r>
      <w:r w:rsidRPr="00C70083">
        <w:rPr>
          <w:color w:val="auto"/>
        </w:rPr>
        <w:t>-тематическое планирование</w:t>
      </w:r>
    </w:p>
    <w:p w:rsidR="00EA2047" w:rsidRDefault="00EA2047" w:rsidP="00B062D0"/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1667"/>
        <w:gridCol w:w="4661"/>
        <w:gridCol w:w="1320"/>
        <w:gridCol w:w="1920"/>
        <w:gridCol w:w="1560"/>
        <w:gridCol w:w="2834"/>
        <w:gridCol w:w="1140"/>
      </w:tblGrid>
      <w:tr w:rsidR="00EA2047" w:rsidTr="00825DC9">
        <w:trPr>
          <w:cantSplit/>
          <w:trHeight w:val="690"/>
        </w:trPr>
        <w:tc>
          <w:tcPr>
            <w:tcW w:w="1673" w:type="dxa"/>
            <w:gridSpan w:val="2"/>
            <w:vMerge w:val="restart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 урока</w:t>
            </w:r>
          </w:p>
        </w:tc>
        <w:tc>
          <w:tcPr>
            <w:tcW w:w="4661" w:type="dxa"/>
            <w:vMerge w:val="restart"/>
            <w:vAlign w:val="center"/>
          </w:tcPr>
          <w:p w:rsidR="00EA2047" w:rsidRPr="000F7863" w:rsidRDefault="00EA2047" w:rsidP="0091655D">
            <w:pPr>
              <w:pStyle w:val="Heading4"/>
              <w:rPr>
                <w:b w:val="0"/>
                <w:bCs w:val="0"/>
                <w:color w:val="auto"/>
              </w:rPr>
            </w:pPr>
            <w:r w:rsidRPr="000F7863">
              <w:rPr>
                <w:b w:val="0"/>
                <w:bCs w:val="0"/>
                <w:color w:val="auto"/>
              </w:rPr>
              <w:t>Содержание материала</w:t>
            </w:r>
          </w:p>
        </w:tc>
        <w:tc>
          <w:tcPr>
            <w:tcW w:w="1320" w:type="dxa"/>
            <w:vMerge w:val="restart"/>
            <w:vAlign w:val="center"/>
          </w:tcPr>
          <w:p w:rsidR="00EA2047" w:rsidRDefault="00EA2047" w:rsidP="0091655D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Коли-чество часов</w:t>
            </w:r>
          </w:p>
          <w:p w:rsidR="00EA2047" w:rsidRDefault="00EA2047" w:rsidP="0091655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480" w:type="dxa"/>
            <w:gridSpan w:val="2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Учебный материал</w:t>
            </w:r>
          </w:p>
        </w:tc>
        <w:tc>
          <w:tcPr>
            <w:tcW w:w="2834" w:type="dxa"/>
            <w:vMerge w:val="restart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Вид контроля</w:t>
            </w:r>
          </w:p>
        </w:tc>
        <w:tc>
          <w:tcPr>
            <w:tcW w:w="1140" w:type="dxa"/>
            <w:vMerge w:val="restart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Примерные сроки изучения материала</w:t>
            </w:r>
          </w:p>
        </w:tc>
      </w:tr>
      <w:tr w:rsidR="00EA2047" w:rsidTr="00825DC9">
        <w:trPr>
          <w:cantSplit/>
          <w:trHeight w:val="690"/>
        </w:trPr>
        <w:tc>
          <w:tcPr>
            <w:tcW w:w="1673" w:type="dxa"/>
            <w:gridSpan w:val="2"/>
            <w:vMerge/>
            <w:vAlign w:val="center"/>
          </w:tcPr>
          <w:p w:rsidR="00EA2047" w:rsidRDefault="00EA2047" w:rsidP="0091655D">
            <w:pPr>
              <w:jc w:val="center"/>
              <w:rPr>
                <w:i/>
                <w:iCs/>
              </w:rPr>
            </w:pPr>
          </w:p>
        </w:tc>
        <w:tc>
          <w:tcPr>
            <w:tcW w:w="4661" w:type="dxa"/>
            <w:vMerge/>
            <w:vAlign w:val="center"/>
          </w:tcPr>
          <w:p w:rsidR="00EA2047" w:rsidRDefault="00EA2047" w:rsidP="0091655D">
            <w:pPr>
              <w:jc w:val="center"/>
              <w:rPr>
                <w:i/>
                <w:iCs/>
              </w:rPr>
            </w:pPr>
          </w:p>
        </w:tc>
        <w:tc>
          <w:tcPr>
            <w:tcW w:w="1320" w:type="dxa"/>
            <w:vMerge/>
            <w:vAlign w:val="center"/>
          </w:tcPr>
          <w:p w:rsidR="00EA2047" w:rsidRDefault="00EA2047" w:rsidP="0091655D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1920" w:type="dxa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урочной деятельности учащегося</w:t>
            </w:r>
          </w:p>
        </w:tc>
        <w:tc>
          <w:tcPr>
            <w:tcW w:w="1560" w:type="dxa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внеурочной деятельности учащегося</w:t>
            </w:r>
          </w:p>
        </w:tc>
        <w:tc>
          <w:tcPr>
            <w:tcW w:w="2834" w:type="dxa"/>
            <w:vMerge/>
            <w:vAlign w:val="center"/>
          </w:tcPr>
          <w:p w:rsidR="00EA2047" w:rsidRDefault="00EA2047" w:rsidP="0091655D">
            <w:pPr>
              <w:jc w:val="center"/>
              <w:rPr>
                <w:i/>
                <w:iCs/>
              </w:rPr>
            </w:pPr>
          </w:p>
        </w:tc>
        <w:tc>
          <w:tcPr>
            <w:tcW w:w="1140" w:type="dxa"/>
            <w:vMerge/>
            <w:vAlign w:val="center"/>
          </w:tcPr>
          <w:p w:rsidR="00EA2047" w:rsidRDefault="00EA2047" w:rsidP="0091655D">
            <w:pPr>
              <w:jc w:val="center"/>
              <w:rPr>
                <w:i/>
                <w:iCs/>
              </w:rPr>
            </w:pP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61" w:type="dxa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60" w:type="dxa"/>
          </w:tcPr>
          <w:p w:rsidR="00EA2047" w:rsidRDefault="00EA2047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4" w:type="dxa"/>
          </w:tcPr>
          <w:p w:rsidR="00EA2047" w:rsidRDefault="00EA2047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EA2047" w:rsidTr="00825DC9">
        <w:trPr>
          <w:trHeight w:val="473"/>
        </w:trPr>
        <w:tc>
          <w:tcPr>
            <w:tcW w:w="6334" w:type="dxa"/>
            <w:gridSpan w:val="3"/>
            <w:vAlign w:val="center"/>
          </w:tcPr>
          <w:p w:rsidR="00EA2047" w:rsidRDefault="00EA2047" w:rsidP="00916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  <w:vAlign w:val="center"/>
          </w:tcPr>
          <w:p w:rsidR="00EA2047" w:rsidRDefault="00EA2047" w:rsidP="0091655D"/>
        </w:tc>
        <w:tc>
          <w:tcPr>
            <w:tcW w:w="2834" w:type="dxa"/>
          </w:tcPr>
          <w:p w:rsidR="00EA2047" w:rsidRDefault="00EA2047" w:rsidP="0091655D"/>
        </w:tc>
        <w:tc>
          <w:tcPr>
            <w:tcW w:w="1140" w:type="dxa"/>
          </w:tcPr>
          <w:p w:rsidR="00EA2047" w:rsidRDefault="00EA2047" w:rsidP="0091655D"/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4661" w:type="dxa"/>
          </w:tcPr>
          <w:p w:rsidR="00EA20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Что изучает география России.</w:t>
            </w:r>
          </w:p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 xml:space="preserve">Рабочая тетрадь:     </w:t>
            </w:r>
          </w:p>
        </w:tc>
        <w:tc>
          <w:tcPr>
            <w:tcW w:w="1560" w:type="dxa"/>
            <w:vAlign w:val="center"/>
          </w:tcPr>
          <w:p w:rsidR="00EA2047" w:rsidRDefault="00EA2047" w:rsidP="0091655D">
            <w:r>
              <w:t>Стр.5</w:t>
            </w:r>
          </w:p>
        </w:tc>
        <w:tc>
          <w:tcPr>
            <w:tcW w:w="2834" w:type="dxa"/>
          </w:tcPr>
          <w:p w:rsidR="00EA2047" w:rsidRDefault="00EA2047" w:rsidP="0091655D">
            <w:r>
              <w:rPr>
                <w:sz w:val="22"/>
                <w:szCs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03.09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</w:t>
            </w:r>
          </w:p>
        </w:tc>
        <w:tc>
          <w:tcPr>
            <w:tcW w:w="4661" w:type="dxa"/>
          </w:tcPr>
          <w:p w:rsidR="00EA2047" w:rsidRPr="006D5A01" w:rsidRDefault="00EA2047" w:rsidP="00276A2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 w:rsidRPr="006D5A01">
              <w:t xml:space="preserve"> </w:t>
            </w:r>
            <w:r>
              <w:t>Г</w:t>
            </w:r>
            <w:r w:rsidRPr="006D5A01">
              <w:t>еографическо</w:t>
            </w:r>
            <w:r>
              <w:t>е</w:t>
            </w:r>
            <w:r w:rsidRPr="006D5A01">
              <w:t xml:space="preserve"> положени</w:t>
            </w:r>
            <w:r>
              <w:t>е</w:t>
            </w:r>
            <w:r w:rsidRPr="006D5A01">
              <w:t xml:space="preserve"> России</w:t>
            </w:r>
            <w:r>
              <w:t xml:space="preserve"> 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§1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§1</w:t>
            </w:r>
          </w:p>
        </w:tc>
        <w:tc>
          <w:tcPr>
            <w:tcW w:w="2834" w:type="dxa"/>
          </w:tcPr>
          <w:p w:rsidR="00EA2047" w:rsidRPr="006D5A01" w:rsidRDefault="00EA2047" w:rsidP="0091655D">
            <w:r w:rsidRPr="006D5A01">
              <w:t>Фронтальный устный опрос , практическая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05.09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</w:t>
            </w:r>
          </w:p>
        </w:tc>
        <w:tc>
          <w:tcPr>
            <w:tcW w:w="4661" w:type="dxa"/>
          </w:tcPr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Моря, омывающие берега России.</w:t>
            </w:r>
          </w:p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Ресурсы морей.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§2, сообщения о море, омывающем берега России</w:t>
            </w:r>
          </w:p>
        </w:tc>
        <w:tc>
          <w:tcPr>
            <w:tcW w:w="2834" w:type="dxa"/>
          </w:tcPr>
          <w:p w:rsidR="00EA2047" w:rsidRPr="002C25C9" w:rsidRDefault="00EA2047" w:rsidP="0091655D">
            <w:r w:rsidRPr="002C25C9">
              <w:t>Фронтальный устный опрос, творческая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10.09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4</w:t>
            </w:r>
          </w:p>
        </w:tc>
        <w:tc>
          <w:tcPr>
            <w:tcW w:w="4661" w:type="dxa"/>
          </w:tcPr>
          <w:p w:rsidR="00EA2047" w:rsidRDefault="00EA2047" w:rsidP="002C25C9">
            <w:r w:rsidRPr="00CA1247">
              <w:t>Россия на карте часовых поясов. Различия во времени на территории.</w:t>
            </w:r>
            <w:r w:rsidRPr="00CA1247">
              <w:rPr>
                <w:b/>
                <w:bCs/>
              </w:rPr>
              <w:t xml:space="preserve"> Практическая работа №2</w:t>
            </w:r>
            <w:r>
              <w:t xml:space="preserve"> </w:t>
            </w:r>
          </w:p>
          <w:p w:rsidR="00EA2047" w:rsidRPr="00CA1247" w:rsidRDefault="00EA2047" w:rsidP="002C25C9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«Определение поясного времени для разных пунктов России»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§3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§3</w:t>
            </w:r>
          </w:p>
        </w:tc>
        <w:tc>
          <w:tcPr>
            <w:tcW w:w="2834" w:type="dxa"/>
          </w:tcPr>
          <w:p w:rsidR="00EA2047" w:rsidRPr="006D5A01" w:rsidRDefault="00EA2047" w:rsidP="0091655D">
            <w:r w:rsidRPr="006D5A01">
              <w:t>Фронтальный устный опрос , практическая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12.09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5</w:t>
            </w:r>
          </w:p>
        </w:tc>
        <w:tc>
          <w:tcPr>
            <w:tcW w:w="4661" w:type="dxa"/>
          </w:tcPr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Как осваивали и изучали территорию России.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§4-5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§4-5, повт. § 1-3, закончить оформление таблицы</w:t>
            </w:r>
          </w:p>
        </w:tc>
        <w:tc>
          <w:tcPr>
            <w:tcW w:w="2834" w:type="dxa"/>
          </w:tcPr>
          <w:p w:rsidR="00EA2047" w:rsidRPr="006D5A01" w:rsidRDefault="00EA2047" w:rsidP="0091655D">
            <w:r>
              <w:rPr>
                <w:sz w:val="22"/>
                <w:szCs w:val="22"/>
              </w:rPr>
              <w:t>самостоятельная работа по учебнику доп. материалам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17.09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Pr="00CA1247" w:rsidRDefault="00EA2047" w:rsidP="002C25C9">
            <w:pPr>
              <w:jc w:val="center"/>
              <w:rPr>
                <w:b/>
                <w:bCs/>
                <w:i/>
                <w:iCs/>
              </w:rPr>
            </w:pPr>
            <w:r w:rsidRPr="00CA1247">
              <w:rPr>
                <w:b/>
                <w:bCs/>
                <w:i/>
                <w:iCs/>
              </w:rPr>
              <w:t>Раздел 1. Особенности природ</w:t>
            </w:r>
            <w:r>
              <w:rPr>
                <w:b/>
                <w:bCs/>
                <w:i/>
                <w:iCs/>
              </w:rPr>
              <w:t>ы и природные ресурсы России (25</w:t>
            </w:r>
            <w:r w:rsidRPr="00CA1247">
              <w:rPr>
                <w:b/>
                <w:bCs/>
                <w:i/>
                <w:iCs/>
              </w:rPr>
              <w:t xml:space="preserve"> ч)</w:t>
            </w:r>
          </w:p>
          <w:p w:rsidR="00EA2047" w:rsidRPr="00CA1247" w:rsidRDefault="00EA2047" w:rsidP="002C25C9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Тема 1. Рельеф, геологическое строение и полезные ископаемые (</w:t>
            </w:r>
            <w:r>
              <w:rPr>
                <w:b/>
                <w:bCs/>
              </w:rPr>
              <w:t xml:space="preserve">6 </w:t>
            </w:r>
            <w:r w:rsidRPr="00CA1247">
              <w:rPr>
                <w:b/>
                <w:bCs/>
              </w:rPr>
              <w:t>ч)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</w:p>
          <w:p w:rsidR="00EA2047" w:rsidRPr="002C25C9" w:rsidRDefault="00EA2047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/>
        </w:tc>
        <w:tc>
          <w:tcPr>
            <w:tcW w:w="2834" w:type="dxa"/>
          </w:tcPr>
          <w:p w:rsidR="00EA2047" w:rsidRDefault="00EA2047" w:rsidP="0091655D"/>
        </w:tc>
        <w:tc>
          <w:tcPr>
            <w:tcW w:w="1140" w:type="dxa"/>
            <w:vAlign w:val="center"/>
          </w:tcPr>
          <w:p w:rsidR="00EA2047" w:rsidRDefault="00EA2047" w:rsidP="0091655D"/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6</w:t>
            </w:r>
          </w:p>
        </w:tc>
        <w:tc>
          <w:tcPr>
            <w:tcW w:w="4661" w:type="dxa"/>
          </w:tcPr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Особенности  рельефа России.</w:t>
            </w:r>
          </w:p>
        </w:tc>
        <w:tc>
          <w:tcPr>
            <w:tcW w:w="1320" w:type="dxa"/>
            <w:vAlign w:val="center"/>
          </w:tcPr>
          <w:p w:rsidR="00EA2047" w:rsidRPr="002C25C9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 6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§6</w:t>
            </w:r>
          </w:p>
        </w:tc>
        <w:tc>
          <w:tcPr>
            <w:tcW w:w="2834" w:type="dxa"/>
          </w:tcPr>
          <w:p w:rsidR="00EA2047" w:rsidRPr="002C25C9" w:rsidRDefault="00EA2047" w:rsidP="0091655D">
            <w:r w:rsidRPr="002C25C9">
              <w:t>Фронтальный 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19.09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7</w:t>
            </w:r>
          </w:p>
        </w:tc>
        <w:tc>
          <w:tcPr>
            <w:tcW w:w="4661" w:type="dxa"/>
          </w:tcPr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Геологическое строение  территории</w:t>
            </w:r>
            <w:r>
              <w:t xml:space="preserve"> России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§7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§7</w:t>
            </w:r>
          </w:p>
        </w:tc>
        <w:tc>
          <w:tcPr>
            <w:tcW w:w="2834" w:type="dxa"/>
          </w:tcPr>
          <w:p w:rsidR="00EA2047" w:rsidRPr="0078237E" w:rsidRDefault="00EA2047" w:rsidP="0091655D">
            <w:r w:rsidRPr="0078237E">
              <w:t>Фронтальный 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24.09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8</w:t>
            </w:r>
          </w:p>
        </w:tc>
        <w:tc>
          <w:tcPr>
            <w:tcW w:w="4661" w:type="dxa"/>
          </w:tcPr>
          <w:p w:rsidR="00EA2047" w:rsidRPr="0078237E" w:rsidRDefault="00EA2047" w:rsidP="00A934A2">
            <w:r>
              <w:t xml:space="preserve"> Минеральные ресурсы России.</w:t>
            </w:r>
            <w:r w:rsidRPr="00CA1247">
              <w:rPr>
                <w:b/>
                <w:bCs/>
              </w:rPr>
              <w:t xml:space="preserve"> </w:t>
            </w:r>
            <w:r w:rsidRPr="0078237E">
              <w:rPr>
                <w:b/>
                <w:bCs/>
              </w:rPr>
              <w:t>Практическая работа №3</w:t>
            </w:r>
            <w:r w:rsidRPr="0078237E">
              <w:t xml:space="preserve"> </w:t>
            </w:r>
          </w:p>
          <w:p w:rsidR="00EA2047" w:rsidRPr="00E56587" w:rsidRDefault="00EA2047" w:rsidP="00A934A2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78237E">
              <w:t>«Объяснение зависимости расположения крупных форм рельефа и месторождений  полезных ископаемых от строения земной коры»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§8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§8</w:t>
            </w:r>
          </w:p>
        </w:tc>
        <w:tc>
          <w:tcPr>
            <w:tcW w:w="2834" w:type="dxa"/>
          </w:tcPr>
          <w:p w:rsidR="00EA2047" w:rsidRPr="0078237E" w:rsidRDefault="00EA2047" w:rsidP="0091655D">
            <w:r w:rsidRPr="0078237E">
              <w:t>Фронтальный 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26.09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9</w:t>
            </w:r>
          </w:p>
        </w:tc>
        <w:tc>
          <w:tcPr>
            <w:tcW w:w="4661" w:type="dxa"/>
          </w:tcPr>
          <w:p w:rsidR="00EA2047" w:rsidRDefault="00EA2047" w:rsidP="0078237E">
            <w:r>
              <w:t xml:space="preserve"> Развитие форм  рельефа.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§9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§9</w:t>
            </w:r>
          </w:p>
        </w:tc>
        <w:tc>
          <w:tcPr>
            <w:tcW w:w="2834" w:type="dxa"/>
          </w:tcPr>
          <w:p w:rsidR="00EA2047" w:rsidRPr="0078237E" w:rsidRDefault="00EA2047" w:rsidP="0091655D">
            <w:r w:rsidRPr="0078237E">
              <w:t>Фронтальный устный опрос</w:t>
            </w:r>
            <w:r>
              <w:t xml:space="preserve"> ,</w:t>
            </w:r>
            <w:r w:rsidRPr="006D5A01">
              <w:t xml:space="preserve"> практическая работа</w:t>
            </w:r>
            <w:r>
              <w:t xml:space="preserve">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01.10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Pr="00CA1247" w:rsidRDefault="00EA2047" w:rsidP="0078237E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2. Климат и климатические ресурсы (6 ч)</w:t>
            </w:r>
          </w:p>
          <w:p w:rsidR="00EA2047" w:rsidRPr="0078237E" w:rsidRDefault="00EA204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</w:rPr>
            </w:pPr>
          </w:p>
        </w:tc>
        <w:tc>
          <w:tcPr>
            <w:tcW w:w="1320" w:type="dxa"/>
            <w:vAlign w:val="center"/>
          </w:tcPr>
          <w:p w:rsidR="00EA2047" w:rsidRPr="0078237E" w:rsidRDefault="00EA2047" w:rsidP="0091655D">
            <w:pPr>
              <w:jc w:val="center"/>
              <w:rPr>
                <w:b/>
                <w:bCs/>
              </w:rPr>
            </w:pPr>
            <w:r w:rsidRPr="0078237E">
              <w:rPr>
                <w:b/>
                <w:bCs/>
              </w:rPr>
              <w:t>6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/>
        </w:tc>
        <w:tc>
          <w:tcPr>
            <w:tcW w:w="2834" w:type="dxa"/>
          </w:tcPr>
          <w:p w:rsidR="00EA2047" w:rsidRPr="0078237E" w:rsidRDefault="00EA2047" w:rsidP="0091655D"/>
        </w:tc>
        <w:tc>
          <w:tcPr>
            <w:tcW w:w="1140" w:type="dxa"/>
            <w:vAlign w:val="center"/>
          </w:tcPr>
          <w:p w:rsidR="00EA2047" w:rsidRDefault="00EA2047" w:rsidP="0091655D"/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10</w:t>
            </w:r>
          </w:p>
        </w:tc>
        <w:tc>
          <w:tcPr>
            <w:tcW w:w="4661" w:type="dxa"/>
          </w:tcPr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От чего зависит климат нашей страны</w:t>
            </w:r>
          </w:p>
        </w:tc>
        <w:tc>
          <w:tcPr>
            <w:tcW w:w="1320" w:type="dxa"/>
            <w:vAlign w:val="center"/>
          </w:tcPr>
          <w:p w:rsidR="00EA2047" w:rsidRPr="00932A07" w:rsidRDefault="00EA2047" w:rsidP="0091655D">
            <w:pPr>
              <w:jc w:val="center"/>
            </w:pPr>
            <w:r w:rsidRPr="00932A07"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 xml:space="preserve">Учебник § 10,  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§10</w:t>
            </w:r>
          </w:p>
        </w:tc>
        <w:tc>
          <w:tcPr>
            <w:tcW w:w="2834" w:type="dxa"/>
          </w:tcPr>
          <w:p w:rsidR="00EA2047" w:rsidRPr="00932A07" w:rsidRDefault="00EA2047" w:rsidP="0091655D">
            <w:r w:rsidRPr="00932A07">
              <w:t xml:space="preserve"> 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  03.10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11</w:t>
            </w:r>
          </w:p>
        </w:tc>
        <w:tc>
          <w:tcPr>
            <w:tcW w:w="4661" w:type="dxa"/>
          </w:tcPr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</w:rPr>
            </w:pP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Распределение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тепла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и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влаги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на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территории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России</w:t>
            </w:r>
          </w:p>
        </w:tc>
        <w:tc>
          <w:tcPr>
            <w:tcW w:w="1320" w:type="dxa"/>
            <w:vAlign w:val="center"/>
          </w:tcPr>
          <w:p w:rsidR="00EA2047" w:rsidRPr="00932A0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 xml:space="preserve">Учебник § 11 </w:t>
            </w:r>
          </w:p>
        </w:tc>
        <w:tc>
          <w:tcPr>
            <w:tcW w:w="1560" w:type="dxa"/>
            <w:vAlign w:val="center"/>
          </w:tcPr>
          <w:p w:rsidR="00EA2047" w:rsidRDefault="00EA2047" w:rsidP="0091655D">
            <w:r>
              <w:t>Учебник §  11</w:t>
            </w:r>
          </w:p>
        </w:tc>
        <w:tc>
          <w:tcPr>
            <w:tcW w:w="2834" w:type="dxa"/>
          </w:tcPr>
          <w:p w:rsidR="00EA2047" w:rsidRPr="00932A07" w:rsidRDefault="00EA2047" w:rsidP="0091655D">
            <w:r w:rsidRPr="00932A07">
              <w:t xml:space="preserve"> 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  08.10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12</w:t>
            </w:r>
          </w:p>
        </w:tc>
        <w:tc>
          <w:tcPr>
            <w:tcW w:w="4661" w:type="dxa"/>
          </w:tcPr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</w:rPr>
            </w:pPr>
            <w:r>
              <w:rPr>
                <w:rFonts w:ascii="Arial"/>
              </w:rPr>
              <w:t>Разнообразие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климата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России</w:t>
            </w:r>
            <w:r w:rsidRPr="00CA1247">
              <w:rPr>
                <w:rFonts w:ascii="Arial" w:cs="Arial"/>
                <w:b/>
                <w:bCs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:rsidR="00EA2047" w:rsidRPr="00932A07" w:rsidRDefault="00EA2047" w:rsidP="0091655D">
            <w:pPr>
              <w:jc w:val="center"/>
            </w:pPr>
            <w:r w:rsidRPr="00932A07">
              <w:t>1</w:t>
            </w:r>
          </w:p>
        </w:tc>
        <w:tc>
          <w:tcPr>
            <w:tcW w:w="1920" w:type="dxa"/>
          </w:tcPr>
          <w:p w:rsidR="00EA2047" w:rsidRDefault="00EA2047" w:rsidP="0091655D">
            <w:r>
              <w:t xml:space="preserve">Учебник § 12  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§12</w:t>
            </w:r>
          </w:p>
        </w:tc>
        <w:tc>
          <w:tcPr>
            <w:tcW w:w="2834" w:type="dxa"/>
          </w:tcPr>
          <w:p w:rsidR="00EA2047" w:rsidRPr="00932A07" w:rsidRDefault="00EA2047" w:rsidP="0091655D">
            <w:r w:rsidRPr="00932A07">
              <w:t xml:space="preserve"> 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10.10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13</w:t>
            </w:r>
          </w:p>
        </w:tc>
        <w:tc>
          <w:tcPr>
            <w:tcW w:w="4661" w:type="dxa"/>
          </w:tcPr>
          <w:p w:rsidR="00EA2047" w:rsidRPr="00932A07" w:rsidRDefault="00EA2047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</w:rPr>
            </w:pPr>
            <w:r>
              <w:rPr>
                <w:rFonts w:ascii="Arial" w:cs="Arial"/>
              </w:rPr>
              <w:t xml:space="preserve"> </w:t>
            </w:r>
            <w:r>
              <w:t>Зависимость человека от климата.</w:t>
            </w:r>
            <w:r w:rsidRPr="00CA1247">
              <w:rPr>
                <w:b/>
                <w:bCs/>
              </w:rPr>
              <w:t xml:space="preserve"> </w:t>
            </w:r>
            <w:r>
              <w:t>Агроклиматические условия</w:t>
            </w:r>
          </w:p>
        </w:tc>
        <w:tc>
          <w:tcPr>
            <w:tcW w:w="1320" w:type="dxa"/>
            <w:vAlign w:val="center"/>
          </w:tcPr>
          <w:p w:rsidR="00EA2047" w:rsidRPr="00932A0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 xml:space="preserve">Учебник § 13   </w:t>
            </w:r>
          </w:p>
        </w:tc>
        <w:tc>
          <w:tcPr>
            <w:tcW w:w="1560" w:type="dxa"/>
          </w:tcPr>
          <w:p w:rsidR="00EA2047" w:rsidRDefault="00EA2047" w:rsidP="0091655D">
            <w:r>
              <w:t xml:space="preserve">Учебник § 13  </w:t>
            </w:r>
          </w:p>
        </w:tc>
        <w:tc>
          <w:tcPr>
            <w:tcW w:w="2834" w:type="dxa"/>
          </w:tcPr>
          <w:p w:rsidR="00EA2047" w:rsidRPr="00EE7D26" w:rsidRDefault="00EA2047" w:rsidP="0091655D">
            <w:r w:rsidRPr="00EE7D26">
              <w:t>самостоятельная работа по учебнику</w:t>
            </w:r>
            <w:r>
              <w:t xml:space="preserve">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15.10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Pr="00CA1247" w:rsidRDefault="00EA2047" w:rsidP="00EE7D26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3. Внутренние воды и водные ре</w:t>
            </w:r>
            <w:r>
              <w:rPr>
                <w:b/>
                <w:bCs/>
              </w:rPr>
              <w:t>сурсы (5</w:t>
            </w:r>
            <w:r w:rsidRPr="00CA1247">
              <w:rPr>
                <w:b/>
                <w:bCs/>
              </w:rPr>
              <w:t xml:space="preserve"> ч)</w:t>
            </w:r>
          </w:p>
          <w:p w:rsidR="00EA2047" w:rsidRDefault="00EA2047" w:rsidP="0091655D"/>
        </w:tc>
        <w:tc>
          <w:tcPr>
            <w:tcW w:w="1320" w:type="dxa"/>
            <w:vAlign w:val="center"/>
          </w:tcPr>
          <w:p w:rsidR="00EA2047" w:rsidRPr="00F6718D" w:rsidRDefault="00EA2047" w:rsidP="0091655D">
            <w:pPr>
              <w:jc w:val="center"/>
              <w:rPr>
                <w:b/>
                <w:bCs/>
              </w:rPr>
            </w:pPr>
            <w:r w:rsidRPr="00F6718D">
              <w:rPr>
                <w:b/>
                <w:bCs/>
              </w:rPr>
              <w:t>5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/>
        </w:tc>
        <w:tc>
          <w:tcPr>
            <w:tcW w:w="2834" w:type="dxa"/>
          </w:tcPr>
          <w:p w:rsidR="00EA2047" w:rsidRDefault="00EA2047" w:rsidP="0091655D"/>
        </w:tc>
        <w:tc>
          <w:tcPr>
            <w:tcW w:w="1140" w:type="dxa"/>
            <w:vAlign w:val="center"/>
          </w:tcPr>
          <w:p w:rsidR="00EA2047" w:rsidRDefault="00EA2047" w:rsidP="0091655D"/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14</w:t>
            </w:r>
          </w:p>
        </w:tc>
        <w:tc>
          <w:tcPr>
            <w:tcW w:w="4661" w:type="dxa"/>
          </w:tcPr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Разнообразие внутренних вод России. </w:t>
            </w:r>
          </w:p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Реки</w:t>
            </w:r>
            <w:r>
              <w:t>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 xml:space="preserve">Учебник §14  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§14</w:t>
            </w:r>
          </w:p>
        </w:tc>
        <w:tc>
          <w:tcPr>
            <w:tcW w:w="2834" w:type="dxa"/>
          </w:tcPr>
          <w:p w:rsidR="00EA2047" w:rsidRPr="00932A07" w:rsidRDefault="00EA2047" w:rsidP="0091655D">
            <w:r w:rsidRPr="00932A07">
              <w:t xml:space="preserve"> 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17.10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15</w:t>
            </w:r>
          </w:p>
        </w:tc>
        <w:tc>
          <w:tcPr>
            <w:tcW w:w="4661" w:type="dxa"/>
          </w:tcPr>
          <w:p w:rsidR="00EA2047" w:rsidRPr="00CA12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Озёра, </w:t>
            </w:r>
            <w:r>
              <w:t>болота, п</w:t>
            </w:r>
            <w:r w:rsidRPr="00CA1247">
              <w:t>одземные воды, ледники, многолетняя мерзлота.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§15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§15</w:t>
            </w:r>
          </w:p>
        </w:tc>
        <w:tc>
          <w:tcPr>
            <w:tcW w:w="2834" w:type="dxa"/>
          </w:tcPr>
          <w:p w:rsidR="00EA2047" w:rsidRPr="00F6718D" w:rsidRDefault="00EA2047" w:rsidP="0091655D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22.10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16</w:t>
            </w:r>
          </w:p>
        </w:tc>
        <w:tc>
          <w:tcPr>
            <w:tcW w:w="4661" w:type="dxa"/>
          </w:tcPr>
          <w:p w:rsidR="00EA2047" w:rsidRPr="00CA1247" w:rsidRDefault="00EA2047" w:rsidP="00F6718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Водные ресурсы.</w:t>
            </w:r>
            <w:r>
              <w:t xml:space="preserve"> Роль воды в жизни человека</w:t>
            </w:r>
          </w:p>
          <w:p w:rsidR="00EA2047" w:rsidRPr="00CA1247" w:rsidRDefault="00EA2047" w:rsidP="00F6718D"/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§16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§16</w:t>
            </w:r>
          </w:p>
        </w:tc>
        <w:tc>
          <w:tcPr>
            <w:tcW w:w="2834" w:type="dxa"/>
          </w:tcPr>
          <w:p w:rsidR="00EA2047" w:rsidRPr="00F6718D" w:rsidRDefault="00EA2047" w:rsidP="0091655D">
            <w:r w:rsidRPr="00932A07">
              <w:t>Устный опрос</w:t>
            </w:r>
            <w:r>
              <w:t>, самостоятельная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24.10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Default="00EA2047" w:rsidP="00F6718D">
            <w:pPr>
              <w:jc w:val="center"/>
            </w:pPr>
          </w:p>
          <w:p w:rsidR="00EA2047" w:rsidRDefault="00EA2047" w:rsidP="00F6718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Тема 4. Почва и почвенные ресурсы (4 ч</w:t>
            </w:r>
            <w:r>
              <w:rPr>
                <w:b/>
                <w:bCs/>
              </w:rPr>
              <w:t>)</w:t>
            </w:r>
          </w:p>
        </w:tc>
        <w:tc>
          <w:tcPr>
            <w:tcW w:w="1320" w:type="dxa"/>
            <w:vAlign w:val="center"/>
          </w:tcPr>
          <w:p w:rsidR="00EA2047" w:rsidRPr="00F6718D" w:rsidRDefault="00EA2047" w:rsidP="0091655D">
            <w:pPr>
              <w:jc w:val="center"/>
              <w:rPr>
                <w:b/>
                <w:bCs/>
              </w:rPr>
            </w:pPr>
            <w:r w:rsidRPr="00F6718D">
              <w:rPr>
                <w:b/>
                <w:bCs/>
              </w:rPr>
              <w:t>4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/>
        </w:tc>
        <w:tc>
          <w:tcPr>
            <w:tcW w:w="2834" w:type="dxa"/>
          </w:tcPr>
          <w:p w:rsidR="00EA2047" w:rsidRDefault="00EA2047" w:rsidP="0091655D"/>
        </w:tc>
        <w:tc>
          <w:tcPr>
            <w:tcW w:w="1140" w:type="dxa"/>
            <w:vAlign w:val="center"/>
          </w:tcPr>
          <w:p w:rsidR="00EA2047" w:rsidRDefault="00EA2047" w:rsidP="0091655D"/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17</w:t>
            </w:r>
          </w:p>
        </w:tc>
        <w:tc>
          <w:tcPr>
            <w:tcW w:w="4661" w:type="dxa"/>
          </w:tcPr>
          <w:p w:rsidR="00EA2047" w:rsidRPr="00CD5716" w:rsidRDefault="00EA2047" w:rsidP="0091655D">
            <w:r>
              <w:t>Образование почв, их разнообразие.</w:t>
            </w:r>
          </w:p>
        </w:tc>
        <w:tc>
          <w:tcPr>
            <w:tcW w:w="1320" w:type="dxa"/>
            <w:vAlign w:val="center"/>
          </w:tcPr>
          <w:p w:rsidR="00EA2047" w:rsidRPr="00F6718D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§17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§17</w:t>
            </w:r>
          </w:p>
        </w:tc>
        <w:tc>
          <w:tcPr>
            <w:tcW w:w="2834" w:type="dxa"/>
          </w:tcPr>
          <w:p w:rsidR="00EA2047" w:rsidRDefault="00EA2047" w:rsidP="0091655D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07.11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18</w:t>
            </w:r>
          </w:p>
        </w:tc>
        <w:tc>
          <w:tcPr>
            <w:tcW w:w="4661" w:type="dxa"/>
          </w:tcPr>
          <w:p w:rsidR="00EA2047" w:rsidRDefault="00EA2047" w:rsidP="0091655D">
            <w:r w:rsidRPr="00CA1247">
              <w:t>Закономерности распространения почв.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§18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§18</w:t>
            </w:r>
          </w:p>
        </w:tc>
        <w:tc>
          <w:tcPr>
            <w:tcW w:w="2834" w:type="dxa"/>
          </w:tcPr>
          <w:p w:rsidR="00EA2047" w:rsidRDefault="00EA2047" w:rsidP="0091655D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12.11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19</w:t>
            </w:r>
          </w:p>
        </w:tc>
        <w:tc>
          <w:tcPr>
            <w:tcW w:w="4661" w:type="dxa"/>
          </w:tcPr>
          <w:p w:rsidR="00EA2047" w:rsidRDefault="00EA2047" w:rsidP="0091655D">
            <w:r>
              <w:t>Почвенные ресурсы  России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§19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§19</w:t>
            </w:r>
          </w:p>
        </w:tc>
        <w:tc>
          <w:tcPr>
            <w:tcW w:w="2834" w:type="dxa"/>
          </w:tcPr>
          <w:p w:rsidR="00EA2047" w:rsidRPr="00932A07" w:rsidRDefault="00EA2047" w:rsidP="0091655D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/>
          <w:p w:rsidR="00EA2047" w:rsidRDefault="00EA2047" w:rsidP="0091655D">
            <w:r>
              <w:t>14.11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20</w:t>
            </w:r>
          </w:p>
        </w:tc>
        <w:tc>
          <w:tcPr>
            <w:tcW w:w="4661" w:type="dxa"/>
          </w:tcPr>
          <w:p w:rsidR="00EA20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почв своего региона и своей местности.</w:t>
            </w:r>
          </w:p>
          <w:p w:rsidR="00EA2047" w:rsidRPr="00CA1247" w:rsidRDefault="00EA2047" w:rsidP="0091655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№7</w:t>
            </w:r>
          </w:p>
          <w:p w:rsidR="00EA20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284FA3">
              <w:t>«Знакомство с образцами почв своей местности</w:t>
            </w:r>
            <w:r>
              <w:t>, выявление условий их почвообразования и оценка плодородия»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>
            <w:r>
              <w:t>Записи в тетради</w:t>
            </w:r>
          </w:p>
        </w:tc>
        <w:tc>
          <w:tcPr>
            <w:tcW w:w="2834" w:type="dxa"/>
          </w:tcPr>
          <w:p w:rsidR="00EA2047" w:rsidRPr="0091655D" w:rsidRDefault="00EA2047" w:rsidP="0091655D">
            <w:r w:rsidRPr="0091655D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19.11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Тема 5. Растительный и животный мир. Биологические ресурсы</w:t>
            </w:r>
            <w:r>
              <w:rPr>
                <w:b/>
                <w:bCs/>
              </w:rPr>
              <w:t xml:space="preserve"> (4 </w:t>
            </w:r>
            <w:r w:rsidRPr="00CA1247">
              <w:rPr>
                <w:b/>
                <w:bCs/>
              </w:rPr>
              <w:t>ч)</w:t>
            </w:r>
          </w:p>
        </w:tc>
        <w:tc>
          <w:tcPr>
            <w:tcW w:w="1320" w:type="dxa"/>
            <w:vAlign w:val="center"/>
          </w:tcPr>
          <w:p w:rsidR="00EA2047" w:rsidRPr="0091655D" w:rsidRDefault="00EA2047" w:rsidP="0091655D">
            <w:pPr>
              <w:jc w:val="center"/>
              <w:rPr>
                <w:b/>
                <w:bCs/>
              </w:rPr>
            </w:pPr>
            <w:r w:rsidRPr="0091655D">
              <w:rPr>
                <w:b/>
                <w:bCs/>
              </w:rPr>
              <w:t>4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/>
        </w:tc>
        <w:tc>
          <w:tcPr>
            <w:tcW w:w="2834" w:type="dxa"/>
          </w:tcPr>
          <w:p w:rsidR="00EA2047" w:rsidRPr="0091655D" w:rsidRDefault="00EA2047" w:rsidP="0091655D"/>
        </w:tc>
        <w:tc>
          <w:tcPr>
            <w:tcW w:w="1140" w:type="dxa"/>
            <w:vAlign w:val="center"/>
          </w:tcPr>
          <w:p w:rsidR="00EA2047" w:rsidRDefault="00EA2047" w:rsidP="0091655D"/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21</w:t>
            </w:r>
          </w:p>
        </w:tc>
        <w:tc>
          <w:tcPr>
            <w:tcW w:w="4661" w:type="dxa"/>
          </w:tcPr>
          <w:p w:rsidR="00EA2047" w:rsidRPr="0091655D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Растительный мир России</w:t>
            </w:r>
          </w:p>
        </w:tc>
        <w:tc>
          <w:tcPr>
            <w:tcW w:w="1320" w:type="dxa"/>
            <w:vAlign w:val="center"/>
          </w:tcPr>
          <w:p w:rsidR="00EA2047" w:rsidRPr="0091655D" w:rsidRDefault="00EA2047" w:rsidP="0091655D">
            <w:pPr>
              <w:jc w:val="center"/>
            </w:pPr>
            <w:r w:rsidRPr="0091655D"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§20, до стр.  109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§20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21.11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22</w:t>
            </w:r>
          </w:p>
        </w:tc>
        <w:tc>
          <w:tcPr>
            <w:tcW w:w="4661" w:type="dxa"/>
          </w:tcPr>
          <w:p w:rsidR="00EA20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 России</w:t>
            </w:r>
          </w:p>
        </w:tc>
        <w:tc>
          <w:tcPr>
            <w:tcW w:w="1320" w:type="dxa"/>
            <w:vAlign w:val="center"/>
          </w:tcPr>
          <w:p w:rsidR="00EA2047" w:rsidRPr="0091655D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 xml:space="preserve">Учебник §20  </w:t>
            </w:r>
          </w:p>
        </w:tc>
        <w:tc>
          <w:tcPr>
            <w:tcW w:w="1560" w:type="dxa"/>
          </w:tcPr>
          <w:p w:rsidR="00EA2047" w:rsidRDefault="00EA2047" w:rsidP="0091655D">
            <w:r>
              <w:t xml:space="preserve">Учебник §20  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26.11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23</w:t>
            </w:r>
          </w:p>
        </w:tc>
        <w:tc>
          <w:tcPr>
            <w:tcW w:w="4661" w:type="dxa"/>
          </w:tcPr>
          <w:p w:rsidR="00EA20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Биологические ресурсы. Охрана растительного и животного мира.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§21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§21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28.11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24</w:t>
            </w:r>
          </w:p>
        </w:tc>
        <w:tc>
          <w:tcPr>
            <w:tcW w:w="4661" w:type="dxa"/>
          </w:tcPr>
          <w:p w:rsidR="00EA20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Природно-ресурсный потенциал России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§22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§22</w:t>
            </w:r>
          </w:p>
        </w:tc>
        <w:tc>
          <w:tcPr>
            <w:tcW w:w="2834" w:type="dxa"/>
          </w:tcPr>
          <w:p w:rsidR="00EA2047" w:rsidRPr="00932A07" w:rsidRDefault="00EA2047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03.12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Pr="00CA1247" w:rsidRDefault="00EA2047" w:rsidP="00B61BB9">
            <w:pPr>
              <w:jc w:val="center"/>
              <w:rPr>
                <w:b/>
                <w:bCs/>
                <w:i/>
                <w:iCs/>
              </w:rPr>
            </w:pPr>
            <w:r w:rsidRPr="00CA1247">
              <w:rPr>
                <w:b/>
                <w:bCs/>
                <w:i/>
                <w:iCs/>
              </w:rPr>
              <w:t>Раздел 2.</w:t>
            </w:r>
            <w:r>
              <w:rPr>
                <w:b/>
                <w:bCs/>
                <w:i/>
                <w:iCs/>
              </w:rPr>
              <w:t xml:space="preserve"> Природные комплексы России (31</w:t>
            </w:r>
            <w:r w:rsidRPr="00CA1247">
              <w:rPr>
                <w:b/>
                <w:bCs/>
                <w:i/>
                <w:iCs/>
              </w:rPr>
              <w:t xml:space="preserve"> ч)</w:t>
            </w:r>
          </w:p>
          <w:p w:rsidR="00EA2047" w:rsidRPr="00CA1247" w:rsidRDefault="00EA2047" w:rsidP="00B61BB9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1. Природное районирование (</w:t>
            </w:r>
            <w:r>
              <w:rPr>
                <w:b/>
                <w:bCs/>
              </w:rPr>
              <w:t>6</w:t>
            </w:r>
            <w:r w:rsidRPr="00CA1247">
              <w:rPr>
                <w:b/>
                <w:bCs/>
              </w:rPr>
              <w:t xml:space="preserve"> ч)</w:t>
            </w:r>
          </w:p>
          <w:p w:rsidR="00EA2047" w:rsidRDefault="00EA2047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EA2047" w:rsidRPr="00905794" w:rsidRDefault="00EA2047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</w:p>
          <w:p w:rsidR="00EA2047" w:rsidRPr="00C60F45" w:rsidRDefault="00EA2047" w:rsidP="0091655D">
            <w:pPr>
              <w:jc w:val="center"/>
              <w:rPr>
                <w:b/>
                <w:bCs/>
              </w:rPr>
            </w:pPr>
            <w:r w:rsidRPr="00C60F45">
              <w:rPr>
                <w:b/>
                <w:bCs/>
              </w:rPr>
              <w:t>6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/>
        </w:tc>
        <w:tc>
          <w:tcPr>
            <w:tcW w:w="2834" w:type="dxa"/>
          </w:tcPr>
          <w:p w:rsidR="00EA2047" w:rsidRDefault="00EA2047" w:rsidP="00E60B91"/>
        </w:tc>
        <w:tc>
          <w:tcPr>
            <w:tcW w:w="1140" w:type="dxa"/>
            <w:vAlign w:val="center"/>
          </w:tcPr>
          <w:p w:rsidR="00EA2047" w:rsidRDefault="00EA2047" w:rsidP="0091655D"/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Pr="00CA1247" w:rsidRDefault="00EA2047" w:rsidP="00B61B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320" w:type="dxa"/>
            <w:vAlign w:val="center"/>
          </w:tcPr>
          <w:p w:rsidR="00EA2047" w:rsidRPr="00C60F45" w:rsidRDefault="00EA2047" w:rsidP="0091655D">
            <w:pPr>
              <w:jc w:val="center"/>
              <w:rPr>
                <w:b/>
                <w:bCs/>
              </w:rPr>
            </w:pP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/>
        </w:tc>
        <w:tc>
          <w:tcPr>
            <w:tcW w:w="2834" w:type="dxa"/>
          </w:tcPr>
          <w:p w:rsidR="00EA2047" w:rsidRDefault="00EA2047" w:rsidP="00E60B91"/>
        </w:tc>
        <w:tc>
          <w:tcPr>
            <w:tcW w:w="1140" w:type="dxa"/>
            <w:vAlign w:val="center"/>
          </w:tcPr>
          <w:p w:rsidR="00EA2047" w:rsidRDefault="00EA2047" w:rsidP="0091655D"/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25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Разнообразие природных комплексов России.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§23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§23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05.12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26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Моря как крупные природные комплексы.</w:t>
            </w:r>
            <w:r w:rsidRPr="00CA1247">
              <w:rPr>
                <w:b/>
                <w:bCs/>
              </w:rPr>
              <w:t xml:space="preserve"> Практическая работа №</w:t>
            </w:r>
            <w:r>
              <w:rPr>
                <w:b/>
                <w:bCs/>
              </w:rPr>
              <w:t xml:space="preserve"> 8 «Характеристика моря России ( по выбору)»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§24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§24</w:t>
            </w:r>
          </w:p>
        </w:tc>
        <w:tc>
          <w:tcPr>
            <w:tcW w:w="2834" w:type="dxa"/>
          </w:tcPr>
          <w:p w:rsidR="00EA2047" w:rsidRPr="006F7836" w:rsidRDefault="00EA2047" w:rsidP="00E60B91">
            <w:r w:rsidRPr="006F7836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10.12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27</w:t>
            </w:r>
          </w:p>
        </w:tc>
        <w:tc>
          <w:tcPr>
            <w:tcW w:w="4661" w:type="dxa"/>
          </w:tcPr>
          <w:p w:rsidR="00EA20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§25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§25</w:t>
            </w:r>
          </w:p>
        </w:tc>
        <w:tc>
          <w:tcPr>
            <w:tcW w:w="2834" w:type="dxa"/>
          </w:tcPr>
          <w:p w:rsidR="00EA2047" w:rsidRPr="006F7836" w:rsidRDefault="00EA2047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12.12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28</w:t>
            </w:r>
          </w:p>
        </w:tc>
        <w:tc>
          <w:tcPr>
            <w:tcW w:w="4661" w:type="dxa"/>
          </w:tcPr>
          <w:p w:rsidR="00EA20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Разнообразие лесов России  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§26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§26</w:t>
            </w:r>
          </w:p>
        </w:tc>
        <w:tc>
          <w:tcPr>
            <w:tcW w:w="2834" w:type="dxa"/>
          </w:tcPr>
          <w:p w:rsidR="00EA2047" w:rsidRPr="006F7836" w:rsidRDefault="00EA2047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17.12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29</w:t>
            </w:r>
          </w:p>
        </w:tc>
        <w:tc>
          <w:tcPr>
            <w:tcW w:w="4661" w:type="dxa"/>
          </w:tcPr>
          <w:p w:rsidR="00EA20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Безлесные зоны на юге России 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0E79DD">
            <w:r>
              <w:t>Учебник §27</w:t>
            </w:r>
          </w:p>
        </w:tc>
        <w:tc>
          <w:tcPr>
            <w:tcW w:w="1560" w:type="dxa"/>
          </w:tcPr>
          <w:p w:rsidR="00EA2047" w:rsidRDefault="00EA2047" w:rsidP="000E79DD">
            <w:r>
              <w:t>Учебник §27</w:t>
            </w:r>
          </w:p>
        </w:tc>
        <w:tc>
          <w:tcPr>
            <w:tcW w:w="2834" w:type="dxa"/>
          </w:tcPr>
          <w:p w:rsidR="00EA2047" w:rsidRDefault="00EA2047" w:rsidP="000E79DD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19.12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30</w:t>
            </w:r>
          </w:p>
        </w:tc>
        <w:tc>
          <w:tcPr>
            <w:tcW w:w="4661" w:type="dxa"/>
          </w:tcPr>
          <w:p w:rsidR="00EA2047" w:rsidRPr="00CA1247" w:rsidRDefault="00EA2047" w:rsidP="00C60F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60F45">
              <w:t>Высотная поясность</w:t>
            </w:r>
            <w:r>
              <w:rPr>
                <w:b/>
                <w:bCs/>
              </w:rPr>
              <w:t xml:space="preserve"> . Практическая работа №9</w:t>
            </w:r>
          </w:p>
          <w:p w:rsidR="00EA2047" w:rsidRDefault="00EA2047" w:rsidP="00C60F45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«Сравнительная характеристика двух природных зон России (по выбору)»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§28</w:t>
            </w:r>
          </w:p>
        </w:tc>
        <w:tc>
          <w:tcPr>
            <w:tcW w:w="1560" w:type="dxa"/>
          </w:tcPr>
          <w:p w:rsidR="00EA2047" w:rsidRDefault="00EA2047" w:rsidP="0091655D">
            <w:r>
              <w:t xml:space="preserve">Учебник §28  </w:t>
            </w:r>
          </w:p>
        </w:tc>
        <w:tc>
          <w:tcPr>
            <w:tcW w:w="2834" w:type="dxa"/>
          </w:tcPr>
          <w:p w:rsidR="00EA2047" w:rsidRPr="00C60F45" w:rsidRDefault="00EA2047" w:rsidP="00E60B91">
            <w:r w:rsidRPr="00C60F45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24.12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31</w:t>
            </w:r>
          </w:p>
        </w:tc>
        <w:tc>
          <w:tcPr>
            <w:tcW w:w="4661" w:type="dxa"/>
          </w:tcPr>
          <w:p w:rsidR="00EA2047" w:rsidRPr="00C60F45" w:rsidRDefault="00EA2047" w:rsidP="00C60F45">
            <w:r w:rsidRPr="00CA1247">
              <w:t xml:space="preserve"> Природная зона своей местности, её экологические проблемы</w:t>
            </w:r>
            <w:r>
              <w:t xml:space="preserve"> .</w:t>
            </w:r>
            <w:r w:rsidRPr="00CA1247">
              <w:t xml:space="preserve"> </w:t>
            </w:r>
            <w:r>
              <w:t>Об</w:t>
            </w:r>
            <w:r w:rsidRPr="00C60F45">
              <w:t>общение знаний по теме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>
            <w:r>
              <w:t>Учебник §23-28</w:t>
            </w:r>
          </w:p>
        </w:tc>
        <w:tc>
          <w:tcPr>
            <w:tcW w:w="2834" w:type="dxa"/>
          </w:tcPr>
          <w:p w:rsidR="00EA2047" w:rsidRPr="006F7836" w:rsidRDefault="00EA2047" w:rsidP="00E60B91">
            <w:r>
              <w:t>тест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>26.12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Pr="00CA1247" w:rsidRDefault="00EA2047" w:rsidP="00C60F45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2. Природа регионов России (</w:t>
            </w:r>
            <w:r>
              <w:rPr>
                <w:b/>
                <w:bCs/>
              </w:rPr>
              <w:t>19</w:t>
            </w:r>
            <w:r w:rsidRPr="00CA1247">
              <w:rPr>
                <w:b/>
                <w:bCs/>
              </w:rPr>
              <w:t xml:space="preserve"> ч)</w:t>
            </w:r>
          </w:p>
          <w:p w:rsidR="00EA2047" w:rsidRPr="00C60F45" w:rsidRDefault="00EA2047" w:rsidP="00C60F45"/>
        </w:tc>
        <w:tc>
          <w:tcPr>
            <w:tcW w:w="1320" w:type="dxa"/>
            <w:vAlign w:val="center"/>
          </w:tcPr>
          <w:p w:rsidR="00EA2047" w:rsidRPr="00905794" w:rsidRDefault="00EA2047" w:rsidP="0091655D">
            <w:pPr>
              <w:jc w:val="center"/>
              <w:rPr>
                <w:b/>
                <w:bCs/>
              </w:rPr>
            </w:pPr>
            <w:r w:rsidRPr="00905794">
              <w:rPr>
                <w:b/>
                <w:bCs/>
              </w:rPr>
              <w:t>19</w:t>
            </w:r>
          </w:p>
        </w:tc>
        <w:tc>
          <w:tcPr>
            <w:tcW w:w="1920" w:type="dxa"/>
            <w:vAlign w:val="center"/>
          </w:tcPr>
          <w:p w:rsidR="00EA2047" w:rsidRDefault="00EA2047" w:rsidP="0091655D"/>
        </w:tc>
        <w:tc>
          <w:tcPr>
            <w:tcW w:w="1560" w:type="dxa"/>
          </w:tcPr>
          <w:p w:rsidR="00EA2047" w:rsidRDefault="00EA2047" w:rsidP="0091655D"/>
        </w:tc>
        <w:tc>
          <w:tcPr>
            <w:tcW w:w="2834" w:type="dxa"/>
          </w:tcPr>
          <w:p w:rsidR="00EA2047" w:rsidRDefault="00EA2047" w:rsidP="00E60B91"/>
        </w:tc>
        <w:tc>
          <w:tcPr>
            <w:tcW w:w="1140" w:type="dxa"/>
            <w:vAlign w:val="center"/>
          </w:tcPr>
          <w:p w:rsidR="00EA2047" w:rsidRDefault="00EA2047" w:rsidP="0091655D"/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32</w:t>
            </w:r>
          </w:p>
        </w:tc>
        <w:tc>
          <w:tcPr>
            <w:tcW w:w="4661" w:type="dxa"/>
          </w:tcPr>
          <w:p w:rsidR="00EA2047" w:rsidRPr="005D5F14" w:rsidRDefault="00EA2047" w:rsidP="00E60B91">
            <w:r>
              <w:t xml:space="preserve"> Восточно-Европейская (Русская) равнина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§29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§29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33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комплексы Восточно-Европейской равнины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§30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§30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34</w:t>
            </w:r>
          </w:p>
        </w:tc>
        <w:tc>
          <w:tcPr>
            <w:tcW w:w="4661" w:type="dxa"/>
          </w:tcPr>
          <w:p w:rsidR="00EA2047" w:rsidRPr="00CA1247" w:rsidRDefault="00EA2047" w:rsidP="00C36A14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Памятники природы </w:t>
            </w:r>
            <w:r>
              <w:t>Восточно-Европейской (</w:t>
            </w:r>
            <w:r w:rsidRPr="00CA1247">
              <w:t>Русской</w:t>
            </w:r>
            <w:r>
              <w:t>)</w:t>
            </w:r>
            <w:r w:rsidRPr="00CA1247">
              <w:t xml:space="preserve"> равнины</w:t>
            </w:r>
            <w:r>
              <w:t xml:space="preserve">. </w:t>
            </w:r>
          </w:p>
          <w:p w:rsidR="00EA2047" w:rsidRPr="00CA1247" w:rsidRDefault="00EA2047" w:rsidP="00C36A1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§31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§31</w:t>
            </w:r>
          </w:p>
        </w:tc>
        <w:tc>
          <w:tcPr>
            <w:tcW w:w="2834" w:type="dxa"/>
          </w:tcPr>
          <w:p w:rsidR="00EA2047" w:rsidRPr="00C36A14" w:rsidRDefault="00EA2047" w:rsidP="00C36A14">
            <w:r w:rsidRPr="00C36A14">
              <w:t>Фронтальный уст</w:t>
            </w:r>
            <w:r>
              <w:t xml:space="preserve">ный опрос , письменный опрос,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35</w:t>
            </w:r>
          </w:p>
        </w:tc>
        <w:tc>
          <w:tcPr>
            <w:tcW w:w="4661" w:type="dxa"/>
          </w:tcPr>
          <w:p w:rsidR="00EA2047" w:rsidRPr="00CA1247" w:rsidRDefault="00EA2047" w:rsidP="00C36A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Природные ресурсы Восточно-Европейской равнины и  п</w:t>
            </w:r>
            <w:r w:rsidRPr="00C36A14">
              <w:t>роблемы</w:t>
            </w:r>
            <w:r>
              <w:t xml:space="preserve"> их</w:t>
            </w:r>
            <w:r w:rsidRPr="00C36A14">
              <w:t xml:space="preserve"> рационального использования </w:t>
            </w:r>
            <w:r>
              <w:rPr>
                <w:b/>
                <w:bCs/>
              </w:rPr>
              <w:t>Практическая работа №10</w:t>
            </w:r>
          </w:p>
          <w:p w:rsidR="00EA2047" w:rsidRPr="00CA1247" w:rsidRDefault="00EA2047" w:rsidP="00C36A14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«Оценка природных условий и ресурсов Русской равнины. Прогнозирование изменений в результате хозяйственной деятельности</w:t>
            </w:r>
            <w:r>
              <w:t>"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91655D">
            <w:r>
              <w:t>Учебник §32</w:t>
            </w:r>
          </w:p>
        </w:tc>
        <w:tc>
          <w:tcPr>
            <w:tcW w:w="1560" w:type="dxa"/>
          </w:tcPr>
          <w:p w:rsidR="00EA2047" w:rsidRDefault="00EA2047" w:rsidP="0091655D">
            <w:r>
              <w:t>Учебник §32</w:t>
            </w:r>
          </w:p>
        </w:tc>
        <w:tc>
          <w:tcPr>
            <w:tcW w:w="2834" w:type="dxa"/>
          </w:tcPr>
          <w:p w:rsidR="00EA2047" w:rsidRPr="00C36A14" w:rsidRDefault="00EA2047" w:rsidP="00E60B91">
            <w:r w:rsidRPr="00C36A14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36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Кавказ</w:t>
            </w:r>
            <w:r>
              <w:t>- самые высокие горы России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§33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§33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37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природы высокогорий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483D32">
            <w:r>
              <w:t>Учебник §34</w:t>
            </w:r>
          </w:p>
        </w:tc>
        <w:tc>
          <w:tcPr>
            <w:tcW w:w="1560" w:type="dxa"/>
            <w:vAlign w:val="center"/>
          </w:tcPr>
          <w:p w:rsidR="00EA2047" w:rsidRDefault="00EA2047" w:rsidP="00483D32">
            <w:r>
              <w:t>Учебник §34</w:t>
            </w:r>
          </w:p>
        </w:tc>
        <w:tc>
          <w:tcPr>
            <w:tcW w:w="2834" w:type="dxa"/>
          </w:tcPr>
          <w:p w:rsidR="00EA2047" w:rsidRDefault="00EA2047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.01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38</w:t>
            </w:r>
          </w:p>
        </w:tc>
        <w:tc>
          <w:tcPr>
            <w:tcW w:w="4661" w:type="dxa"/>
          </w:tcPr>
          <w:p w:rsidR="00EA2047" w:rsidRPr="00CA1247" w:rsidRDefault="00EA2047" w:rsidP="00E60B91">
            <w:r w:rsidRPr="00CA1247">
              <w:t>Природные комплексы Северного Кавказа.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§35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§35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.01</w:t>
            </w:r>
          </w:p>
        </w:tc>
      </w:tr>
      <w:tr w:rsidR="00EA2047" w:rsidTr="00825DC9">
        <w:trPr>
          <w:cantSplit/>
          <w:trHeight w:val="348"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39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Урал-«каменный пояс земли Русской»</w:t>
            </w:r>
            <w:r w:rsidRPr="00CA1247">
              <w:t>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§36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§36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.02  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40</w:t>
            </w:r>
          </w:p>
        </w:tc>
        <w:tc>
          <w:tcPr>
            <w:tcW w:w="4661" w:type="dxa"/>
          </w:tcPr>
          <w:p w:rsidR="00EA20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ресурсы Урала</w:t>
            </w:r>
          </w:p>
        </w:tc>
        <w:tc>
          <w:tcPr>
            <w:tcW w:w="1320" w:type="dxa"/>
            <w:vAlign w:val="center"/>
          </w:tcPr>
          <w:p w:rsidR="00EA2047" w:rsidRDefault="00EA2047" w:rsidP="00483D32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483D32">
            <w:r>
              <w:t>Учебник §37</w:t>
            </w:r>
          </w:p>
        </w:tc>
        <w:tc>
          <w:tcPr>
            <w:tcW w:w="1560" w:type="dxa"/>
            <w:vAlign w:val="center"/>
          </w:tcPr>
          <w:p w:rsidR="00EA2047" w:rsidRDefault="00EA2047" w:rsidP="00483D32">
            <w:r>
              <w:t>Учебник §37</w:t>
            </w:r>
          </w:p>
        </w:tc>
        <w:tc>
          <w:tcPr>
            <w:tcW w:w="2834" w:type="dxa"/>
          </w:tcPr>
          <w:p w:rsidR="00EA2047" w:rsidRDefault="00EA2047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41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Своеобразие природы Урала. 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§38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§38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  <w:r>
              <w:t>, географический диктант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.02</w:t>
            </w:r>
          </w:p>
        </w:tc>
      </w:tr>
      <w:tr w:rsidR="00EA2047" w:rsidTr="00825DC9">
        <w:trPr>
          <w:cantSplit/>
        </w:trPr>
        <w:tc>
          <w:tcPr>
            <w:tcW w:w="1673" w:type="dxa"/>
            <w:gridSpan w:val="2"/>
            <w:vAlign w:val="center"/>
          </w:tcPr>
          <w:p w:rsidR="00EA2047" w:rsidRDefault="00EA2047" w:rsidP="0091655D">
            <w:pPr>
              <w:jc w:val="center"/>
            </w:pPr>
            <w:r>
              <w:t>42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Природные уникумы.  </w:t>
            </w:r>
          </w:p>
        </w:tc>
        <w:tc>
          <w:tcPr>
            <w:tcW w:w="1320" w:type="dxa"/>
            <w:vAlign w:val="center"/>
          </w:tcPr>
          <w:p w:rsidR="00EA2047" w:rsidRDefault="00EA2047" w:rsidP="00483D32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483D32">
            <w:r>
              <w:t>Учебник §39</w:t>
            </w:r>
          </w:p>
        </w:tc>
        <w:tc>
          <w:tcPr>
            <w:tcW w:w="1560" w:type="dxa"/>
            <w:vAlign w:val="center"/>
          </w:tcPr>
          <w:p w:rsidR="00EA2047" w:rsidRDefault="00EA2047" w:rsidP="00483D32">
            <w:r>
              <w:t>Учебник §39</w:t>
            </w:r>
          </w:p>
        </w:tc>
        <w:tc>
          <w:tcPr>
            <w:tcW w:w="2834" w:type="dxa"/>
          </w:tcPr>
          <w:p w:rsidR="00EA2047" w:rsidRDefault="00EA2047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.02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43</w:t>
            </w:r>
          </w:p>
        </w:tc>
        <w:tc>
          <w:tcPr>
            <w:tcW w:w="4661" w:type="dxa"/>
          </w:tcPr>
          <w:p w:rsidR="00EA2047" w:rsidRPr="00CA1247" w:rsidRDefault="00EA2047" w:rsidP="00E60B91">
            <w:r w:rsidRPr="00CA1247">
              <w:t>Экологические проблемы Урала.</w:t>
            </w:r>
          </w:p>
          <w:p w:rsidR="00EA2047" w:rsidRPr="00CA1247" w:rsidRDefault="00EA2047" w:rsidP="00E60B91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№11</w:t>
            </w:r>
          </w:p>
          <w:p w:rsidR="00EA2047" w:rsidRPr="00CA1247" w:rsidRDefault="00EA2047" w:rsidP="00E60B91">
            <w:r w:rsidRPr="00CA1247">
              <w:t>«Характеристика взаимодействия природы и общества на примере Урала»</w:t>
            </w:r>
          </w:p>
          <w:p w:rsidR="00EA2047" w:rsidRPr="00CA1247" w:rsidRDefault="00EA2047" w:rsidP="00E60B91"/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§39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§39</w:t>
            </w:r>
          </w:p>
        </w:tc>
        <w:tc>
          <w:tcPr>
            <w:tcW w:w="2834" w:type="dxa"/>
          </w:tcPr>
          <w:p w:rsidR="00EA2047" w:rsidRPr="00CB2FCE" w:rsidRDefault="00EA2047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.02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44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Западно-Сибирская </w:t>
            </w:r>
            <w:r>
              <w:t>равнина</w:t>
            </w:r>
            <w:r w:rsidRPr="00CA1247">
              <w:t>: особенности природы.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§40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§40</w:t>
            </w:r>
          </w:p>
        </w:tc>
        <w:tc>
          <w:tcPr>
            <w:tcW w:w="2834" w:type="dxa"/>
          </w:tcPr>
          <w:p w:rsidR="00EA2047" w:rsidRPr="00CB2FCE" w:rsidRDefault="00EA2047" w:rsidP="00E60B91">
            <w:r>
              <w:t>Письменная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.02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45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Природные зоны </w:t>
            </w:r>
            <w:r w:rsidRPr="00CA1247">
              <w:t>Западно-Сибирск</w:t>
            </w:r>
            <w:r>
              <w:t>ой</w:t>
            </w:r>
            <w:r w:rsidRPr="00CA1247">
              <w:t xml:space="preserve"> </w:t>
            </w:r>
            <w:r>
              <w:t>равнины</w:t>
            </w:r>
          </w:p>
        </w:tc>
        <w:tc>
          <w:tcPr>
            <w:tcW w:w="1320" w:type="dxa"/>
            <w:vAlign w:val="center"/>
          </w:tcPr>
          <w:p w:rsidR="00EA2047" w:rsidRDefault="00EA2047" w:rsidP="00483D32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483D32">
            <w:r>
              <w:t>Учебник §41</w:t>
            </w:r>
          </w:p>
        </w:tc>
        <w:tc>
          <w:tcPr>
            <w:tcW w:w="1560" w:type="dxa"/>
            <w:vAlign w:val="center"/>
          </w:tcPr>
          <w:p w:rsidR="00EA2047" w:rsidRDefault="00EA2047" w:rsidP="00483D32">
            <w:r>
              <w:t>Учебник §41</w:t>
            </w:r>
          </w:p>
        </w:tc>
        <w:tc>
          <w:tcPr>
            <w:tcW w:w="2834" w:type="dxa"/>
          </w:tcPr>
          <w:p w:rsidR="00EA2047" w:rsidRDefault="00EA2047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.02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46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t>Природные ресурсы Западно-Сибирской равнины и условия их освоения.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§42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§42</w:t>
            </w:r>
          </w:p>
        </w:tc>
        <w:tc>
          <w:tcPr>
            <w:tcW w:w="2834" w:type="dxa"/>
          </w:tcPr>
          <w:p w:rsidR="00EA2047" w:rsidRDefault="00EA2047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.03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47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Восточная Сибирь. Величие и суровость природы.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§43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§43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.03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48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Климат Восточной Сибири</w:t>
            </w:r>
          </w:p>
        </w:tc>
        <w:tc>
          <w:tcPr>
            <w:tcW w:w="1320" w:type="dxa"/>
            <w:vAlign w:val="center"/>
          </w:tcPr>
          <w:p w:rsidR="00EA2047" w:rsidRDefault="00EA2047" w:rsidP="00483D32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483D32">
            <w:r>
              <w:t>Учебник §44</w:t>
            </w:r>
          </w:p>
        </w:tc>
        <w:tc>
          <w:tcPr>
            <w:tcW w:w="1560" w:type="dxa"/>
            <w:vAlign w:val="center"/>
          </w:tcPr>
          <w:p w:rsidR="00EA2047" w:rsidRDefault="00EA2047" w:rsidP="00483D32">
            <w:r>
              <w:t>Учебник §44</w:t>
            </w:r>
          </w:p>
        </w:tc>
        <w:tc>
          <w:tcPr>
            <w:tcW w:w="2834" w:type="dxa"/>
          </w:tcPr>
          <w:p w:rsidR="00EA2047" w:rsidRDefault="00EA2047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.03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49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Природные районы Восточной Сибири. 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§45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§45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.03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50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Жемчужина Сибири – Байкал.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§46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§46</w:t>
            </w:r>
          </w:p>
        </w:tc>
        <w:tc>
          <w:tcPr>
            <w:tcW w:w="2834" w:type="dxa"/>
          </w:tcPr>
          <w:p w:rsidR="00EA2047" w:rsidRPr="00932A07" w:rsidRDefault="00EA2047" w:rsidP="00E60B91">
            <w:r>
              <w:t>Групповая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.03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51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Природные ресурсы Восточной Сибири и проблемы их освоения.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§47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§47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.03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52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Дальний Восток – край контрастов. </w:t>
            </w:r>
            <w:r>
              <w:t xml:space="preserve"> 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§48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§48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.03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53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Природные комплексы Дальнего Востока: Приморье, Приамурье, Сахалин, </w:t>
            </w:r>
          </w:p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Курильские острова.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§49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>Учебник §49</w:t>
            </w:r>
          </w:p>
        </w:tc>
        <w:tc>
          <w:tcPr>
            <w:tcW w:w="2834" w:type="dxa"/>
          </w:tcPr>
          <w:p w:rsidR="00EA2047" w:rsidRDefault="00EA2047" w:rsidP="00E60B91">
            <w:r>
              <w:t xml:space="preserve">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.04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54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уникумы Дальнего Востока</w:t>
            </w:r>
          </w:p>
        </w:tc>
        <w:tc>
          <w:tcPr>
            <w:tcW w:w="1320" w:type="dxa"/>
            <w:vAlign w:val="center"/>
          </w:tcPr>
          <w:p w:rsidR="00EA2047" w:rsidRDefault="00EA2047" w:rsidP="00483D32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483D32">
            <w:r>
              <w:t>Учебник §50</w:t>
            </w:r>
          </w:p>
        </w:tc>
        <w:tc>
          <w:tcPr>
            <w:tcW w:w="1560" w:type="dxa"/>
            <w:vAlign w:val="center"/>
          </w:tcPr>
          <w:p w:rsidR="00EA2047" w:rsidRDefault="00EA2047" w:rsidP="00483D32">
            <w:r>
              <w:t>Учебник §50</w:t>
            </w:r>
          </w:p>
        </w:tc>
        <w:tc>
          <w:tcPr>
            <w:tcW w:w="2834" w:type="dxa"/>
          </w:tcPr>
          <w:p w:rsidR="00EA2047" w:rsidRDefault="00EA2047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.04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55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Природные ресурсы Дальнего Востока, освоение их человеком.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§51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 xml:space="preserve">Учебник §51 </w:t>
            </w:r>
          </w:p>
        </w:tc>
        <w:tc>
          <w:tcPr>
            <w:tcW w:w="2834" w:type="dxa"/>
          </w:tcPr>
          <w:p w:rsidR="00EA2047" w:rsidRDefault="00EA2047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.04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56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Природа регионов России (обобщение)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/>
        </w:tc>
        <w:tc>
          <w:tcPr>
            <w:tcW w:w="1560" w:type="dxa"/>
            <w:vAlign w:val="center"/>
          </w:tcPr>
          <w:p w:rsidR="00EA2047" w:rsidRDefault="00EA2047" w:rsidP="00E60B91">
            <w:r>
              <w:t xml:space="preserve"> 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  <w:r>
              <w:t>, тест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.04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Pr="00CA1247" w:rsidRDefault="00EA2047" w:rsidP="00DF32F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Тема 3. Природа Тюменской области(6 часов)</w:t>
            </w:r>
          </w:p>
        </w:tc>
        <w:tc>
          <w:tcPr>
            <w:tcW w:w="1320" w:type="dxa"/>
            <w:vAlign w:val="center"/>
          </w:tcPr>
          <w:p w:rsidR="00EA2047" w:rsidRPr="00507DD4" w:rsidRDefault="00EA2047" w:rsidP="0091655D">
            <w:pPr>
              <w:jc w:val="center"/>
              <w:rPr>
                <w:b/>
                <w:bCs/>
              </w:rPr>
            </w:pPr>
            <w:r w:rsidRPr="00507DD4">
              <w:rPr>
                <w:b/>
                <w:bCs/>
              </w:rPr>
              <w:t>6</w:t>
            </w:r>
          </w:p>
        </w:tc>
        <w:tc>
          <w:tcPr>
            <w:tcW w:w="1920" w:type="dxa"/>
            <w:vAlign w:val="center"/>
          </w:tcPr>
          <w:p w:rsidR="00EA2047" w:rsidRDefault="00EA2047" w:rsidP="00E60B91"/>
        </w:tc>
        <w:tc>
          <w:tcPr>
            <w:tcW w:w="1560" w:type="dxa"/>
            <w:vAlign w:val="center"/>
          </w:tcPr>
          <w:p w:rsidR="00EA2047" w:rsidRDefault="00EA2047" w:rsidP="00E60B91"/>
        </w:tc>
        <w:tc>
          <w:tcPr>
            <w:tcW w:w="2834" w:type="dxa"/>
          </w:tcPr>
          <w:p w:rsidR="00EA2047" w:rsidRPr="00932A07" w:rsidRDefault="00EA2047" w:rsidP="00E60B91"/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.04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57</w:t>
            </w:r>
          </w:p>
        </w:tc>
        <w:tc>
          <w:tcPr>
            <w:tcW w:w="4661" w:type="dxa"/>
          </w:tcPr>
          <w:p w:rsidR="00EA2047" w:rsidRPr="0026348C" w:rsidRDefault="00EA2047" w:rsidP="00DF32F9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ГП</w:t>
            </w:r>
            <w:r>
              <w:t xml:space="preserve"> Тюменской  Области. </w:t>
            </w:r>
            <w:r w:rsidRPr="00507DD4">
              <w:rPr>
                <w:b/>
                <w:bCs/>
              </w:rPr>
              <w:t>Практическая работа</w:t>
            </w:r>
            <w:r>
              <w:t xml:space="preserve"> </w:t>
            </w:r>
            <w:r w:rsidRPr="00507DD4">
              <w:rPr>
                <w:b/>
                <w:bCs/>
              </w:rPr>
              <w:t>№12</w:t>
            </w:r>
            <w:r>
              <w:t xml:space="preserve"> « Составление характеристики ГП области»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/>
        </w:tc>
        <w:tc>
          <w:tcPr>
            <w:tcW w:w="1560" w:type="dxa"/>
            <w:vAlign w:val="center"/>
          </w:tcPr>
          <w:p w:rsidR="00EA2047" w:rsidRDefault="00EA2047" w:rsidP="00E60B91">
            <w:r>
              <w:t>Записи тетради,</w:t>
            </w:r>
          </w:p>
        </w:tc>
        <w:tc>
          <w:tcPr>
            <w:tcW w:w="2834" w:type="dxa"/>
          </w:tcPr>
          <w:p w:rsidR="00EA2047" w:rsidRPr="00CB2FCE" w:rsidRDefault="00EA2047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.04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58</w:t>
            </w:r>
          </w:p>
        </w:tc>
        <w:tc>
          <w:tcPr>
            <w:tcW w:w="4661" w:type="dxa"/>
          </w:tcPr>
          <w:p w:rsidR="00EA2047" w:rsidRPr="0026348C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Особенн</w:t>
            </w:r>
            <w:r>
              <w:t>ости рельефа и полезные ископаемые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/>
        </w:tc>
        <w:tc>
          <w:tcPr>
            <w:tcW w:w="1560" w:type="dxa"/>
            <w:vAlign w:val="center"/>
          </w:tcPr>
          <w:p w:rsidR="00EA2047" w:rsidRDefault="00EA2047" w:rsidP="00E60B91">
            <w:r>
              <w:t>Записи тетради,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.04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59</w:t>
            </w:r>
          </w:p>
        </w:tc>
        <w:tc>
          <w:tcPr>
            <w:tcW w:w="4661" w:type="dxa"/>
          </w:tcPr>
          <w:p w:rsidR="00EA2047" w:rsidRPr="0026348C" w:rsidRDefault="00EA2047" w:rsidP="00DF32F9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Климат</w:t>
            </w:r>
            <w:r>
              <w:t xml:space="preserve"> Тюменской области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/>
        </w:tc>
        <w:tc>
          <w:tcPr>
            <w:tcW w:w="1560" w:type="dxa"/>
            <w:vAlign w:val="center"/>
          </w:tcPr>
          <w:p w:rsidR="00EA2047" w:rsidRDefault="00EA2047" w:rsidP="00E60B91">
            <w:r>
              <w:t>Записи тетради,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.04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60</w:t>
            </w:r>
          </w:p>
        </w:tc>
        <w:tc>
          <w:tcPr>
            <w:tcW w:w="4661" w:type="dxa"/>
          </w:tcPr>
          <w:p w:rsidR="00EA2047" w:rsidRPr="0026348C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Внутренние воды и использование их человеком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/>
        </w:tc>
        <w:tc>
          <w:tcPr>
            <w:tcW w:w="1560" w:type="dxa"/>
            <w:vAlign w:val="center"/>
          </w:tcPr>
          <w:p w:rsidR="00EA2047" w:rsidRDefault="00EA2047" w:rsidP="00E60B91">
            <w:r>
              <w:t>Записи тетради,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.05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61</w:t>
            </w:r>
          </w:p>
        </w:tc>
        <w:tc>
          <w:tcPr>
            <w:tcW w:w="4661" w:type="dxa"/>
          </w:tcPr>
          <w:p w:rsidR="00EA20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Почвы области. Растительные зоны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/>
        </w:tc>
        <w:tc>
          <w:tcPr>
            <w:tcW w:w="1560" w:type="dxa"/>
            <w:vAlign w:val="center"/>
          </w:tcPr>
          <w:p w:rsidR="00EA2047" w:rsidRDefault="00EA2047" w:rsidP="00E60B91">
            <w:r>
              <w:t>Записи тетради,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.05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62</w:t>
            </w:r>
          </w:p>
        </w:tc>
        <w:tc>
          <w:tcPr>
            <w:tcW w:w="4661" w:type="dxa"/>
          </w:tcPr>
          <w:p w:rsidR="00EA20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мир. Экологические проблемы. ООТ.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/>
        </w:tc>
        <w:tc>
          <w:tcPr>
            <w:tcW w:w="1560" w:type="dxa"/>
            <w:vAlign w:val="center"/>
          </w:tcPr>
          <w:p w:rsidR="00EA2047" w:rsidRDefault="00EA2047" w:rsidP="00E60B91">
            <w:r>
              <w:t>Записи тетради,</w:t>
            </w:r>
          </w:p>
        </w:tc>
        <w:tc>
          <w:tcPr>
            <w:tcW w:w="2834" w:type="dxa"/>
          </w:tcPr>
          <w:p w:rsidR="00EA2047" w:rsidRDefault="00EA2047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.05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Раздел 3. Человек и природа (4 ч)</w:t>
            </w:r>
          </w:p>
        </w:tc>
        <w:tc>
          <w:tcPr>
            <w:tcW w:w="1320" w:type="dxa"/>
            <w:vAlign w:val="center"/>
          </w:tcPr>
          <w:p w:rsidR="00EA2047" w:rsidRPr="00537B3F" w:rsidRDefault="00EA2047" w:rsidP="0091655D">
            <w:pPr>
              <w:jc w:val="center"/>
              <w:rPr>
                <w:b/>
                <w:bCs/>
              </w:rPr>
            </w:pPr>
            <w:r w:rsidRPr="00537B3F">
              <w:rPr>
                <w:b/>
                <w:bCs/>
              </w:rPr>
              <w:t>4</w:t>
            </w:r>
          </w:p>
        </w:tc>
        <w:tc>
          <w:tcPr>
            <w:tcW w:w="1920" w:type="dxa"/>
            <w:vAlign w:val="center"/>
          </w:tcPr>
          <w:p w:rsidR="00EA2047" w:rsidRDefault="00EA2047" w:rsidP="00E60B91"/>
        </w:tc>
        <w:tc>
          <w:tcPr>
            <w:tcW w:w="1560" w:type="dxa"/>
            <w:vAlign w:val="center"/>
          </w:tcPr>
          <w:p w:rsidR="00EA2047" w:rsidRDefault="00EA2047" w:rsidP="00E60B91"/>
        </w:tc>
        <w:tc>
          <w:tcPr>
            <w:tcW w:w="2834" w:type="dxa"/>
          </w:tcPr>
          <w:p w:rsidR="00EA2047" w:rsidRPr="00932A07" w:rsidRDefault="00EA2047" w:rsidP="00E60B91"/>
        </w:tc>
        <w:tc>
          <w:tcPr>
            <w:tcW w:w="1140" w:type="dxa"/>
            <w:vAlign w:val="center"/>
          </w:tcPr>
          <w:p w:rsidR="00EA2047" w:rsidRDefault="00EA2047" w:rsidP="0091655D"/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63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Влияние природных условий на жизнь и здоровье человека.</w:t>
            </w:r>
          </w:p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№13</w:t>
            </w:r>
          </w:p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 xml:space="preserve"> Учебник §52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 xml:space="preserve"> </w:t>
            </w:r>
          </w:p>
        </w:tc>
        <w:tc>
          <w:tcPr>
            <w:tcW w:w="2834" w:type="dxa"/>
          </w:tcPr>
          <w:p w:rsidR="00EA2047" w:rsidRPr="00CB2FCE" w:rsidRDefault="00EA2047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.05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64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 w:rsidRPr="00CA1247">
              <w:t xml:space="preserve"> </w:t>
            </w:r>
            <w:r>
              <w:t>В</w:t>
            </w:r>
            <w:r w:rsidRPr="00CA1247">
              <w:t>оздействия</w:t>
            </w:r>
            <w:r>
              <w:t xml:space="preserve"> человека</w:t>
            </w:r>
            <w:r w:rsidRPr="00CA1247">
              <w:t xml:space="preserve"> на природу.</w:t>
            </w:r>
          </w:p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№14</w:t>
            </w:r>
          </w:p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«Характеристика экологического состояния одного из регионов России»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§53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 xml:space="preserve"> </w:t>
            </w:r>
          </w:p>
        </w:tc>
        <w:tc>
          <w:tcPr>
            <w:tcW w:w="2834" w:type="dxa"/>
          </w:tcPr>
          <w:p w:rsidR="00EA2047" w:rsidRPr="00CB2FCE" w:rsidRDefault="00EA2047" w:rsidP="00E60B91">
            <w:r w:rsidRPr="00CB2FCE">
              <w:t>практическая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.05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65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Рациональное природопользование.</w:t>
            </w:r>
          </w:p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№15</w:t>
            </w:r>
          </w:p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«Природные уникумы России» (составление карты)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§54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 xml:space="preserve"> </w:t>
            </w:r>
          </w:p>
        </w:tc>
        <w:tc>
          <w:tcPr>
            <w:tcW w:w="2834" w:type="dxa"/>
          </w:tcPr>
          <w:p w:rsidR="00EA2047" w:rsidRPr="00CB2FCE" w:rsidRDefault="00EA2047" w:rsidP="00E60B91">
            <w:r w:rsidRPr="00CB2FCE">
              <w:t>практическая работа</w:t>
            </w:r>
          </w:p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.05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66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Россия  на экологической карте мира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§55</w:t>
            </w:r>
          </w:p>
        </w:tc>
        <w:tc>
          <w:tcPr>
            <w:tcW w:w="1560" w:type="dxa"/>
            <w:vAlign w:val="center"/>
          </w:tcPr>
          <w:p w:rsidR="00EA2047" w:rsidRDefault="00EA2047" w:rsidP="00E60B91">
            <w:r>
              <w:t xml:space="preserve"> </w:t>
            </w:r>
          </w:p>
        </w:tc>
        <w:tc>
          <w:tcPr>
            <w:tcW w:w="2834" w:type="dxa"/>
          </w:tcPr>
          <w:p w:rsidR="00EA2047" w:rsidRPr="00CB2FCE" w:rsidRDefault="00EA2047" w:rsidP="00E60B91"/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.05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67</w:t>
            </w:r>
          </w:p>
        </w:tc>
        <w:tc>
          <w:tcPr>
            <w:tcW w:w="4661" w:type="dxa"/>
          </w:tcPr>
          <w:p w:rsidR="00EA2047" w:rsidRPr="00CA12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Экология и здоровье человека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§56</w:t>
            </w:r>
          </w:p>
        </w:tc>
        <w:tc>
          <w:tcPr>
            <w:tcW w:w="1560" w:type="dxa"/>
            <w:vAlign w:val="center"/>
          </w:tcPr>
          <w:p w:rsidR="00EA2047" w:rsidRDefault="00EA2047" w:rsidP="00E60B91"/>
        </w:tc>
        <w:tc>
          <w:tcPr>
            <w:tcW w:w="2834" w:type="dxa"/>
          </w:tcPr>
          <w:p w:rsidR="00EA2047" w:rsidRPr="00CB2FCE" w:rsidRDefault="00EA2047" w:rsidP="00E60B91"/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.05</w:t>
            </w:r>
          </w:p>
        </w:tc>
      </w:tr>
      <w:tr w:rsidR="00EA2047" w:rsidTr="00825DC9">
        <w:trPr>
          <w:gridBefore w:val="1"/>
          <w:wBefore w:w="6" w:type="dxa"/>
          <w:cantSplit/>
        </w:trPr>
        <w:tc>
          <w:tcPr>
            <w:tcW w:w="1667" w:type="dxa"/>
            <w:vAlign w:val="center"/>
          </w:tcPr>
          <w:p w:rsidR="00EA2047" w:rsidRDefault="00EA2047" w:rsidP="0091655D">
            <w:pPr>
              <w:jc w:val="center"/>
            </w:pPr>
            <w:r>
              <w:t>68</w:t>
            </w:r>
          </w:p>
        </w:tc>
        <w:tc>
          <w:tcPr>
            <w:tcW w:w="4661" w:type="dxa"/>
          </w:tcPr>
          <w:p w:rsidR="00EA2047" w:rsidRDefault="00EA2047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География для природы и общества</w:t>
            </w:r>
          </w:p>
        </w:tc>
        <w:tc>
          <w:tcPr>
            <w:tcW w:w="1320" w:type="dxa"/>
            <w:vAlign w:val="center"/>
          </w:tcPr>
          <w:p w:rsidR="00EA2047" w:rsidRDefault="00EA2047" w:rsidP="0091655D">
            <w:pPr>
              <w:jc w:val="center"/>
            </w:pPr>
            <w:r>
              <w:t>1</w:t>
            </w:r>
          </w:p>
        </w:tc>
        <w:tc>
          <w:tcPr>
            <w:tcW w:w="1920" w:type="dxa"/>
            <w:vAlign w:val="center"/>
          </w:tcPr>
          <w:p w:rsidR="00EA2047" w:rsidRDefault="00EA2047" w:rsidP="00E60B91">
            <w:r>
              <w:t>Учебник §57</w:t>
            </w:r>
          </w:p>
        </w:tc>
        <w:tc>
          <w:tcPr>
            <w:tcW w:w="1560" w:type="dxa"/>
            <w:vAlign w:val="center"/>
          </w:tcPr>
          <w:p w:rsidR="00EA2047" w:rsidRDefault="00EA2047" w:rsidP="00E60B91"/>
        </w:tc>
        <w:tc>
          <w:tcPr>
            <w:tcW w:w="2834" w:type="dxa"/>
          </w:tcPr>
          <w:p w:rsidR="00EA2047" w:rsidRPr="00CB2FCE" w:rsidRDefault="00EA2047" w:rsidP="00E60B91"/>
        </w:tc>
        <w:tc>
          <w:tcPr>
            <w:tcW w:w="1140" w:type="dxa"/>
            <w:vAlign w:val="center"/>
          </w:tcPr>
          <w:p w:rsidR="00EA2047" w:rsidRDefault="00EA2047" w:rsidP="0091655D">
            <w:r>
              <w:t xml:space="preserve"> .05</w:t>
            </w:r>
          </w:p>
        </w:tc>
      </w:tr>
    </w:tbl>
    <w:p w:rsidR="00EA2047" w:rsidRDefault="00EA2047" w:rsidP="00B062D0"/>
    <w:p w:rsidR="00EA2047" w:rsidRDefault="00EA2047"/>
    <w:p w:rsidR="00EA2047" w:rsidRDefault="00EA2047"/>
    <w:p w:rsidR="00EA2047" w:rsidRDefault="00EA2047"/>
    <w:p w:rsidR="00EA2047" w:rsidRDefault="00EA2047"/>
    <w:sectPr w:rsidR="00EA2047" w:rsidSect="006D5A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4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6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9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3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6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7">
    <w:nsid w:val="4A531F29"/>
    <w:multiLevelType w:val="hybridMultilevel"/>
    <w:tmpl w:val="24B20D12"/>
    <w:lvl w:ilvl="0" w:tplc="041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1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0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firstLine="567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2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794F87"/>
    <w:multiLevelType w:val="hybridMultilevel"/>
    <w:tmpl w:val="6546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6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firstLine="567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4"/>
  </w:num>
  <w:num w:numId="5">
    <w:abstractNumId w:val="11"/>
  </w:num>
  <w:num w:numId="6">
    <w:abstractNumId w:val="17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2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5"/>
  </w:num>
  <w:num w:numId="20">
    <w:abstractNumId w:val="12"/>
  </w:num>
  <w:num w:numId="21">
    <w:abstractNumId w:val="0"/>
  </w:num>
  <w:num w:numId="22">
    <w:abstractNumId w:val="25"/>
  </w:num>
  <w:num w:numId="23">
    <w:abstractNumId w:val="19"/>
  </w:num>
  <w:num w:numId="24">
    <w:abstractNumId w:val="15"/>
  </w:num>
  <w:num w:numId="25">
    <w:abstractNumId w:val="3"/>
  </w:num>
  <w:num w:numId="26">
    <w:abstractNumId w:val="21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6CE"/>
    <w:rsid w:val="00022DFA"/>
    <w:rsid w:val="00066DBB"/>
    <w:rsid w:val="00092E32"/>
    <w:rsid w:val="0009575B"/>
    <w:rsid w:val="000E0579"/>
    <w:rsid w:val="000E79DD"/>
    <w:rsid w:val="000F7863"/>
    <w:rsid w:val="0012775C"/>
    <w:rsid w:val="00163A83"/>
    <w:rsid w:val="001D04F7"/>
    <w:rsid w:val="001D7680"/>
    <w:rsid w:val="001D78D0"/>
    <w:rsid w:val="002302C6"/>
    <w:rsid w:val="0026348C"/>
    <w:rsid w:val="002641AA"/>
    <w:rsid w:val="00276A2D"/>
    <w:rsid w:val="00284FA3"/>
    <w:rsid w:val="002A6125"/>
    <w:rsid w:val="002C25C9"/>
    <w:rsid w:val="002E5DB4"/>
    <w:rsid w:val="00315E5E"/>
    <w:rsid w:val="00323BF8"/>
    <w:rsid w:val="00341112"/>
    <w:rsid w:val="003B6909"/>
    <w:rsid w:val="003D144F"/>
    <w:rsid w:val="00483CD2"/>
    <w:rsid w:val="00483D32"/>
    <w:rsid w:val="004872F2"/>
    <w:rsid w:val="004E0D9E"/>
    <w:rsid w:val="00507DD4"/>
    <w:rsid w:val="00514AE1"/>
    <w:rsid w:val="00532902"/>
    <w:rsid w:val="0053431E"/>
    <w:rsid w:val="00535D3C"/>
    <w:rsid w:val="00537B3F"/>
    <w:rsid w:val="00586D94"/>
    <w:rsid w:val="005C0110"/>
    <w:rsid w:val="005C0C9D"/>
    <w:rsid w:val="005D5F14"/>
    <w:rsid w:val="005E2C54"/>
    <w:rsid w:val="005F300F"/>
    <w:rsid w:val="00615778"/>
    <w:rsid w:val="00636C9B"/>
    <w:rsid w:val="00660D5D"/>
    <w:rsid w:val="006672C9"/>
    <w:rsid w:val="006B10F3"/>
    <w:rsid w:val="006B5939"/>
    <w:rsid w:val="006B6490"/>
    <w:rsid w:val="006D5A01"/>
    <w:rsid w:val="006F7836"/>
    <w:rsid w:val="00711B6B"/>
    <w:rsid w:val="00763444"/>
    <w:rsid w:val="00766BF9"/>
    <w:rsid w:val="0076738C"/>
    <w:rsid w:val="0078237E"/>
    <w:rsid w:val="007B7829"/>
    <w:rsid w:val="007D10DD"/>
    <w:rsid w:val="007E26CE"/>
    <w:rsid w:val="007F0B46"/>
    <w:rsid w:val="00825DC9"/>
    <w:rsid w:val="00880C99"/>
    <w:rsid w:val="00884B16"/>
    <w:rsid w:val="008A41ED"/>
    <w:rsid w:val="008B235B"/>
    <w:rsid w:val="00900D7C"/>
    <w:rsid w:val="00905794"/>
    <w:rsid w:val="00907AEC"/>
    <w:rsid w:val="0091655D"/>
    <w:rsid w:val="00932A07"/>
    <w:rsid w:val="00955296"/>
    <w:rsid w:val="00971C3C"/>
    <w:rsid w:val="009C68BB"/>
    <w:rsid w:val="009C76F4"/>
    <w:rsid w:val="00A2255C"/>
    <w:rsid w:val="00A24315"/>
    <w:rsid w:val="00A745E9"/>
    <w:rsid w:val="00A83545"/>
    <w:rsid w:val="00A85F4A"/>
    <w:rsid w:val="00A934A2"/>
    <w:rsid w:val="00AA7503"/>
    <w:rsid w:val="00AB1FF8"/>
    <w:rsid w:val="00AF3710"/>
    <w:rsid w:val="00AF455D"/>
    <w:rsid w:val="00B062D0"/>
    <w:rsid w:val="00B57A11"/>
    <w:rsid w:val="00B61BB9"/>
    <w:rsid w:val="00B94BF1"/>
    <w:rsid w:val="00BF4EFD"/>
    <w:rsid w:val="00C02F40"/>
    <w:rsid w:val="00C14855"/>
    <w:rsid w:val="00C225E3"/>
    <w:rsid w:val="00C36A14"/>
    <w:rsid w:val="00C53324"/>
    <w:rsid w:val="00C60F45"/>
    <w:rsid w:val="00C66614"/>
    <w:rsid w:val="00C70083"/>
    <w:rsid w:val="00C93474"/>
    <w:rsid w:val="00CA1247"/>
    <w:rsid w:val="00CB2FCE"/>
    <w:rsid w:val="00CD5716"/>
    <w:rsid w:val="00D324E7"/>
    <w:rsid w:val="00D877C4"/>
    <w:rsid w:val="00D97F39"/>
    <w:rsid w:val="00DB0C7A"/>
    <w:rsid w:val="00DF32F9"/>
    <w:rsid w:val="00E26558"/>
    <w:rsid w:val="00E404B9"/>
    <w:rsid w:val="00E40AB9"/>
    <w:rsid w:val="00E458EF"/>
    <w:rsid w:val="00E46841"/>
    <w:rsid w:val="00E51A45"/>
    <w:rsid w:val="00E56587"/>
    <w:rsid w:val="00E60B91"/>
    <w:rsid w:val="00E66BD4"/>
    <w:rsid w:val="00E920A3"/>
    <w:rsid w:val="00E93BAB"/>
    <w:rsid w:val="00E95C1B"/>
    <w:rsid w:val="00E97EC7"/>
    <w:rsid w:val="00EA2047"/>
    <w:rsid w:val="00EB21B8"/>
    <w:rsid w:val="00EC4AC4"/>
    <w:rsid w:val="00EE7D26"/>
    <w:rsid w:val="00F37007"/>
    <w:rsid w:val="00F54052"/>
    <w:rsid w:val="00F60F9A"/>
    <w:rsid w:val="00F6718D"/>
    <w:rsid w:val="00F77F90"/>
    <w:rsid w:val="00F93978"/>
    <w:rsid w:val="00F94C8E"/>
    <w:rsid w:val="00FA3057"/>
    <w:rsid w:val="00FD0D83"/>
    <w:rsid w:val="00F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62D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i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26C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62D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62D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26CE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6CE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62D0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E26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2E5DB4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5DB4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5529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062D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B06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62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3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5C0AC37927C027FEE90B4E5FDB44F6F7D787D8908837E7DF5B4BB01769F01CF321318F4F5954Bt50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75C0AC37927C027FEE90B4E5FDB44F6F7D787D8908837E7DF5B4BB01769F01CF321318F4F5954Bt507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395</TotalTime>
  <Pages>10</Pages>
  <Words>2887</Words>
  <Characters>16461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№2-131</cp:lastModifiedBy>
  <cp:revision>39</cp:revision>
  <cp:lastPrinted>2018-01-31T15:13:00Z</cp:lastPrinted>
  <dcterms:created xsi:type="dcterms:W3CDTF">2012-08-24T11:23:00Z</dcterms:created>
  <dcterms:modified xsi:type="dcterms:W3CDTF">2018-10-15T07:38:00Z</dcterms:modified>
</cp:coreProperties>
</file>