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73B" w:rsidRPr="000A4718" w:rsidRDefault="001B073B" w:rsidP="00CD4D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4718">
        <w:rPr>
          <w:rFonts w:ascii="Times New Roman" w:hAnsi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6.25pt;height:559.5pt">
            <v:imagedata r:id="rId5" o:title=""/>
          </v:shape>
        </w:pict>
      </w:r>
    </w:p>
    <w:p w:rsidR="001B073B" w:rsidRDefault="001B073B" w:rsidP="00CD4D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1B073B" w:rsidRPr="00CD4D33" w:rsidRDefault="001B073B" w:rsidP="00CD4D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«Ачирская средняя общеобразовательная школа» - «Ишменевская начальная общеобразовательная школа»</w:t>
      </w:r>
    </w:p>
    <w:p w:rsidR="001B073B" w:rsidRPr="00CD4D33" w:rsidRDefault="001B073B" w:rsidP="00CD4D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928"/>
        <w:gridCol w:w="5080"/>
        <w:gridCol w:w="4778"/>
      </w:tblGrid>
      <w:tr w:rsidR="001B073B" w:rsidTr="004D2D47">
        <w:tc>
          <w:tcPr>
            <w:tcW w:w="4928" w:type="dxa"/>
          </w:tcPr>
          <w:p w:rsidR="001B073B" w:rsidRDefault="001B07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1B073B" w:rsidRDefault="001B073B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Руководитель методического</w:t>
            </w:r>
          </w:p>
          <w:p w:rsidR="001B073B" w:rsidRDefault="001B07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объединения учителей начальных классов</w:t>
            </w:r>
          </w:p>
          <w:p w:rsidR="001B073B" w:rsidRDefault="001B073B">
            <w:pPr>
              <w:spacing w:after="0" w:line="36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</w:rPr>
              <w:t xml:space="preserve">____________ С.Н. Муталипова </w:t>
            </w:r>
          </w:p>
          <w:p w:rsidR="001B073B" w:rsidRDefault="001B073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30.08.2018 г.</w:t>
            </w:r>
          </w:p>
        </w:tc>
        <w:tc>
          <w:tcPr>
            <w:tcW w:w="5080" w:type="dxa"/>
          </w:tcPr>
          <w:p w:rsidR="001B073B" w:rsidRDefault="001B07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1B073B" w:rsidRDefault="001B073B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1B073B" w:rsidRDefault="001B07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_____________З.Т Барсукова</w:t>
            </w:r>
          </w:p>
          <w:p w:rsidR="001B073B" w:rsidRDefault="001B073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31.08.2018 г</w:t>
            </w:r>
          </w:p>
        </w:tc>
        <w:tc>
          <w:tcPr>
            <w:tcW w:w="4778" w:type="dxa"/>
          </w:tcPr>
          <w:p w:rsidR="001B073B" w:rsidRDefault="001B073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1B073B" w:rsidRDefault="001B073B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Директор школы _________ Г.Ш. Барсукова</w:t>
            </w:r>
          </w:p>
          <w:p w:rsidR="001B073B" w:rsidRDefault="001B073B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Приказ №165/5  от 01.09.2018 г.</w:t>
            </w:r>
          </w:p>
        </w:tc>
      </w:tr>
    </w:tbl>
    <w:p w:rsidR="001B073B" w:rsidRPr="00CD4D33" w:rsidRDefault="001B073B" w:rsidP="00CD4D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073B" w:rsidRPr="00CD4D33" w:rsidRDefault="001B073B" w:rsidP="00CD4D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073B" w:rsidRDefault="001B073B" w:rsidP="00CD4D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073B" w:rsidRPr="00CD4D33" w:rsidRDefault="001B073B" w:rsidP="00CD4D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073B" w:rsidRPr="00CD4D33" w:rsidRDefault="001B073B" w:rsidP="00CD4D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D4D33">
        <w:rPr>
          <w:rFonts w:ascii="Times New Roman" w:hAnsi="Times New Roman"/>
          <w:b/>
          <w:bCs/>
          <w:sz w:val="24"/>
          <w:szCs w:val="24"/>
          <w:lang w:eastAsia="ru-RU"/>
        </w:rPr>
        <w:t>Рабочая программа по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учебному предмету «Русский</w:t>
      </w:r>
      <w:r w:rsidRPr="00CD4D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язык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CD4D33">
        <w:rPr>
          <w:rFonts w:ascii="Times New Roman" w:hAnsi="Times New Roman"/>
          <w:b/>
          <w:bCs/>
          <w:sz w:val="24"/>
          <w:szCs w:val="24"/>
          <w:lang w:eastAsia="ru-RU"/>
        </w:rPr>
        <w:t>4 класс</w:t>
      </w:r>
    </w:p>
    <w:p w:rsidR="001B073B" w:rsidRPr="00CD4D33" w:rsidRDefault="001B073B" w:rsidP="00CD4D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2018-2019</w:t>
      </w:r>
      <w:r w:rsidRPr="00CD4D3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1B073B" w:rsidRPr="00CD4D33" w:rsidRDefault="001B073B" w:rsidP="00CD4D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073B" w:rsidRPr="00CD4D33" w:rsidRDefault="001B073B" w:rsidP="00CD4D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073B" w:rsidRPr="00CD4D33" w:rsidRDefault="001B073B" w:rsidP="00CD4D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073B" w:rsidRPr="00CD4D33" w:rsidRDefault="001B073B" w:rsidP="00CD4D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073B" w:rsidRPr="00CD4D33" w:rsidRDefault="001B073B" w:rsidP="00CD4D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B073B" w:rsidRDefault="001B073B" w:rsidP="001D664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1B073B" w:rsidRDefault="001B073B" w:rsidP="00CD4D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073B" w:rsidRDefault="001B073B" w:rsidP="00CD4D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073B" w:rsidRDefault="001B073B" w:rsidP="00CD4D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073B" w:rsidRDefault="001B073B" w:rsidP="00CD4D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073B" w:rsidRDefault="001B073B" w:rsidP="00CD4D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073B" w:rsidRPr="00CD4D33" w:rsidRDefault="001B073B" w:rsidP="00CD4D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CD4D33">
        <w:rPr>
          <w:rFonts w:ascii="Times New Roman" w:hAnsi="Times New Roman"/>
          <w:sz w:val="24"/>
          <w:szCs w:val="24"/>
          <w:lang w:eastAsia="ru-RU"/>
        </w:rPr>
        <w:t>Рабочую  программу составила</w:t>
      </w:r>
    </w:p>
    <w:p w:rsidR="001B073B" w:rsidRPr="00CD4D33" w:rsidRDefault="001B073B" w:rsidP="001D66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CD4D33">
        <w:rPr>
          <w:rFonts w:ascii="Times New Roman" w:hAnsi="Times New Roman"/>
          <w:sz w:val="24"/>
          <w:szCs w:val="24"/>
          <w:lang w:eastAsia="ru-RU"/>
        </w:rPr>
        <w:t xml:space="preserve">учитель начальных классов: </w:t>
      </w:r>
      <w:r>
        <w:rPr>
          <w:rFonts w:ascii="Times New Roman" w:hAnsi="Times New Roman"/>
          <w:sz w:val="24"/>
          <w:szCs w:val="24"/>
          <w:lang w:eastAsia="ru-RU"/>
        </w:rPr>
        <w:t>Аминова З.М</w:t>
      </w:r>
    </w:p>
    <w:p w:rsidR="001B073B" w:rsidRPr="00CD4D33" w:rsidRDefault="001B073B" w:rsidP="00CD4D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073B" w:rsidRPr="00CD4D33" w:rsidRDefault="001B073B" w:rsidP="00CD4D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073B" w:rsidRPr="00CD4D33" w:rsidRDefault="001B073B" w:rsidP="00CD4D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073B" w:rsidRDefault="001B073B" w:rsidP="006476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2018</w:t>
      </w:r>
      <w:r w:rsidRPr="00CD4D33">
        <w:rPr>
          <w:rFonts w:ascii="Times New Roman" w:hAnsi="Times New Roman"/>
          <w:sz w:val="24"/>
          <w:szCs w:val="24"/>
          <w:lang w:eastAsia="ru-RU"/>
        </w:rPr>
        <w:t>г.</w:t>
      </w:r>
    </w:p>
    <w:p w:rsidR="001B073B" w:rsidRDefault="001B073B" w:rsidP="006476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073B" w:rsidRDefault="001B073B" w:rsidP="006476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B073B" w:rsidRPr="00CD4D33" w:rsidRDefault="001B073B" w:rsidP="00CD4D33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 </w:t>
      </w:r>
      <w:r w:rsidRPr="00CD4D33">
        <w:rPr>
          <w:rFonts w:ascii="Times New Roman" w:hAnsi="Times New Roman"/>
          <w:b/>
          <w:sz w:val="24"/>
          <w:szCs w:val="24"/>
          <w:lang w:eastAsia="ru-RU"/>
        </w:rPr>
        <w:t>Планируемые образовательные результаты</w:t>
      </w:r>
    </w:p>
    <w:p w:rsidR="001B073B" w:rsidRPr="00CD4D33" w:rsidRDefault="001B073B" w:rsidP="004D2D47">
      <w:pPr>
        <w:pStyle w:val="Subtitle"/>
        <w:spacing w:line="240" w:lineRule="auto"/>
        <w:rPr>
          <w:sz w:val="24"/>
        </w:rPr>
      </w:pPr>
      <w:bookmarkStart w:id="0" w:name="_Toc294246072"/>
      <w:bookmarkStart w:id="1" w:name="_Toc288394061"/>
      <w:bookmarkStart w:id="2" w:name="_Toc288410528"/>
      <w:bookmarkStart w:id="3" w:name="_Toc288410657"/>
      <w:r w:rsidRPr="00CD4D33">
        <w:rPr>
          <w:sz w:val="24"/>
        </w:rPr>
        <w:t>Русский язык</w:t>
      </w:r>
      <w:bookmarkEnd w:id="0"/>
      <w:bookmarkEnd w:id="1"/>
      <w:bookmarkEnd w:id="2"/>
      <w:bookmarkEnd w:id="3"/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языка обучающиеся </w:t>
      </w:r>
      <w:r w:rsidRPr="00CD4D33">
        <w:rPr>
          <w:rFonts w:ascii="Times New Roman" w:hAnsi="Times New Roman"/>
          <w:color w:val="auto"/>
          <w:spacing w:val="2"/>
          <w:sz w:val="24"/>
          <w:szCs w:val="24"/>
        </w:rPr>
        <w:t>при получении начального общего образования научатся осоз</w:t>
      </w:r>
      <w:r w:rsidRPr="00CD4D33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CD4D33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CD4D33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1B073B" w:rsidRDefault="001B073B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1B073B" w:rsidRPr="00CD4D33" w:rsidRDefault="001B073B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1B073B" w:rsidRPr="00CD4D33" w:rsidRDefault="001B073B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Выпускник на уровне начального общего образования:</w:t>
      </w:r>
    </w:p>
    <w:p w:rsidR="001B073B" w:rsidRPr="00CD4D33" w:rsidRDefault="001B073B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1B073B" w:rsidRPr="00CD4D33" w:rsidRDefault="001B073B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1B073B" w:rsidRPr="00CD4D33" w:rsidRDefault="001B073B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(морфемикой),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1B073B" w:rsidRPr="00CD4D33" w:rsidRDefault="001B073B" w:rsidP="00CD4D33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CD4D33">
        <w:rPr>
          <w:rStyle w:val="Zag11"/>
          <w:rFonts w:eastAsia="@Arial Unicode MS"/>
          <w:i w:val="0"/>
          <w:color w:val="auto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1B073B" w:rsidRPr="00CD4D33" w:rsidRDefault="001B073B" w:rsidP="00CD4D33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«Система языка»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B073B" w:rsidRPr="00CD4D33" w:rsidRDefault="001B073B" w:rsidP="00CD4D33">
      <w:pPr>
        <w:pStyle w:val="a2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1B073B" w:rsidRPr="00CD4D33" w:rsidRDefault="001B073B" w:rsidP="00CD4D33">
      <w:pPr>
        <w:pStyle w:val="a2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CD4D33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CD4D33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1B073B" w:rsidRPr="00CD4D33" w:rsidRDefault="001B073B" w:rsidP="00CD4D33">
      <w:pPr>
        <w:pStyle w:val="a2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Pr="00CD4D33">
        <w:rPr>
          <w:rFonts w:ascii="Times New Roman" w:hAnsi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CD4D33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B073B" w:rsidRPr="00CD4D33" w:rsidRDefault="001B073B" w:rsidP="00CD4D33">
      <w:pPr>
        <w:pStyle w:val="a4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CD4D33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CD4D33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CD4D33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CD4D33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1B073B" w:rsidRPr="00CD4D33" w:rsidRDefault="001B073B" w:rsidP="00CD4D33">
      <w:pPr>
        <w:pStyle w:val="a4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CD4D33">
        <w:rPr>
          <w:rFonts w:ascii="Times New Roman" w:hAnsi="Times New Roman"/>
          <w:i w:val="0"/>
          <w:color w:val="auto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Pr="00CD4D33">
        <w:rPr>
          <w:rFonts w:ascii="Times New Roman" w:hAnsi="Times New Roman"/>
          <w:i w:val="0"/>
          <w:color w:val="auto"/>
          <w:sz w:val="24"/>
          <w:szCs w:val="24"/>
        </w:rPr>
        <w:t>к учителю, родителям и</w:t>
      </w:r>
      <w:r w:rsidRPr="00CD4D33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Pr="00CD4D33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(морфемика)»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различать изменяемые и неизменяемые слова;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pacing w:val="2"/>
          <w:sz w:val="24"/>
        </w:rPr>
        <w:t xml:space="preserve">различать родственные (однокоренные) слова и формы </w:t>
      </w:r>
      <w:r w:rsidRPr="00CD4D33">
        <w:rPr>
          <w:sz w:val="24"/>
        </w:rPr>
        <w:t>слова;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1B073B" w:rsidRPr="00CD4D33" w:rsidRDefault="001B073B" w:rsidP="00CD4D33">
      <w:pPr>
        <w:pStyle w:val="a0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1B073B" w:rsidRPr="00CD4D33" w:rsidRDefault="001B073B" w:rsidP="00CD4D33">
      <w:pPr>
        <w:pStyle w:val="a0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D4D33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1B073B" w:rsidRPr="00CD4D33" w:rsidRDefault="001B073B" w:rsidP="00CD4D33">
      <w:pPr>
        <w:pStyle w:val="a0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D4D33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выявлять слова, значение которых требует уточнения;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определять значение слова по тексту или уточнять с помощью толкового словаря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подбирать синонимы для устранения повторов в тексте.</w:t>
      </w:r>
    </w:p>
    <w:p w:rsidR="001B073B" w:rsidRPr="00CD4D33" w:rsidRDefault="001B073B" w:rsidP="00CD4D33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CD4D33">
        <w:rPr>
          <w:b/>
          <w:iCs/>
          <w:sz w:val="24"/>
        </w:rPr>
        <w:t>Выпускник получит возможность научиться: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pacing w:val="2"/>
          <w:sz w:val="24"/>
        </w:rPr>
        <w:t xml:space="preserve">подбирать антонимы для точной характеристики </w:t>
      </w:r>
      <w:r w:rsidRPr="00CD4D33">
        <w:rPr>
          <w:i/>
          <w:sz w:val="24"/>
        </w:rPr>
        <w:t>предметов при их сравнении;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CD4D33">
        <w:rPr>
          <w:i/>
          <w:sz w:val="24"/>
        </w:rPr>
        <w:t>переносном значении (простые случаи);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оценивать уместность использования слов в тексте;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выбирать слова из ряда предложенных для успешного решения коммуникативной задачи.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распознавать грамматические признаки слов;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1B073B" w:rsidRPr="00CD4D33" w:rsidRDefault="001B073B" w:rsidP="00CD4D33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CD4D33">
        <w:rPr>
          <w:b/>
          <w:iCs/>
          <w:sz w:val="24"/>
        </w:rPr>
        <w:t>Выпускник получит возможность научиться:</w:t>
      </w:r>
    </w:p>
    <w:p w:rsidR="001B073B" w:rsidRPr="00CD4D33" w:rsidRDefault="001B073B" w:rsidP="00CD4D33">
      <w:pPr>
        <w:pStyle w:val="21"/>
        <w:spacing w:line="240" w:lineRule="auto"/>
        <w:rPr>
          <w:i/>
          <w:iCs/>
          <w:sz w:val="24"/>
        </w:rPr>
      </w:pPr>
      <w:r w:rsidRPr="00CD4D33">
        <w:rPr>
          <w:i/>
          <w:iCs/>
          <w:spacing w:val="2"/>
          <w:sz w:val="24"/>
        </w:rPr>
        <w:t>проводить морфологический разбор имён существи</w:t>
      </w:r>
      <w:r w:rsidRPr="00CD4D33">
        <w:rPr>
          <w:i/>
          <w:iCs/>
          <w:sz w:val="24"/>
        </w:rPr>
        <w:t>тельных, имён прилагательных, глаголов по предложенно</w:t>
      </w:r>
      <w:r w:rsidRPr="00CD4D33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CD4D33">
        <w:rPr>
          <w:i/>
          <w:iCs/>
          <w:sz w:val="24"/>
        </w:rPr>
        <w:t>ведения морфологического разбора;</w:t>
      </w:r>
    </w:p>
    <w:p w:rsidR="001B073B" w:rsidRPr="00CD4D33" w:rsidRDefault="001B073B" w:rsidP="00CD4D33">
      <w:pPr>
        <w:pStyle w:val="21"/>
        <w:spacing w:line="240" w:lineRule="auto"/>
        <w:rPr>
          <w:i/>
          <w:iCs/>
          <w:sz w:val="24"/>
        </w:rPr>
      </w:pPr>
      <w:r w:rsidRPr="00CD4D33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CD4D33">
        <w:rPr>
          <w:b/>
          <w:bCs/>
          <w:i/>
          <w:iCs/>
          <w:sz w:val="24"/>
        </w:rPr>
        <w:t xml:space="preserve">и, а, но, </w:t>
      </w:r>
      <w:r w:rsidRPr="00CD4D33">
        <w:rPr>
          <w:i/>
          <w:iCs/>
          <w:sz w:val="24"/>
        </w:rPr>
        <w:t xml:space="preserve">частицу </w:t>
      </w:r>
      <w:r w:rsidRPr="00CD4D33">
        <w:rPr>
          <w:b/>
          <w:bCs/>
          <w:i/>
          <w:iCs/>
          <w:sz w:val="24"/>
        </w:rPr>
        <w:t>не</w:t>
      </w:r>
      <w:r w:rsidRPr="00CD4D33">
        <w:rPr>
          <w:i/>
          <w:iCs/>
          <w:sz w:val="24"/>
        </w:rPr>
        <w:t xml:space="preserve"> при глаголах.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различать предложение, словосочетание, слово;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pacing w:val="2"/>
          <w:sz w:val="24"/>
        </w:rPr>
        <w:t xml:space="preserve">устанавливать при помощи смысловых вопросов связь </w:t>
      </w:r>
      <w:r w:rsidRPr="00CD4D33">
        <w:rPr>
          <w:sz w:val="24"/>
        </w:rPr>
        <w:t>между словами в словосочетании и предложении;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 xml:space="preserve">классифицировать предложения по цели высказывания, </w:t>
      </w:r>
      <w:r w:rsidRPr="00CD4D33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CD4D33">
        <w:rPr>
          <w:sz w:val="24"/>
        </w:rPr>
        <w:t>предложения;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определять восклицательную/невосклицательную интонацию предложения;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находить главные и второстепенные (без деления на виды) члены предложения;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выделять предложения с однородными членами.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различать второстепенные члены предложения —определения, дополнения, обстоятельства;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CD4D33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CD4D33">
        <w:rPr>
          <w:i/>
          <w:sz w:val="24"/>
        </w:rPr>
        <w:t>разбора;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различать простые и сложные предложения.</w:t>
      </w:r>
    </w:p>
    <w:p w:rsidR="001B073B" w:rsidRPr="00CD4D33" w:rsidRDefault="001B073B" w:rsidP="00CD4D33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применять правила правописания (в объёме содержания курса);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определять (уточнять) написание слова по орфографическому словарю учебника;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безошибочно списывать текст объёмом 80—90 слов;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осознавать место возможного возникновения орфографической ошибки;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подбирать примеры с определённой орфограммой;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pacing w:val="2"/>
          <w:sz w:val="24"/>
        </w:rPr>
        <w:t>при составлении собственных текстов перефразиро</w:t>
      </w:r>
      <w:r w:rsidRPr="00CD4D33">
        <w:rPr>
          <w:i/>
          <w:sz w:val="24"/>
        </w:rPr>
        <w:t>вать записываемое, чтобы избежать орфографических</w:t>
      </w:r>
      <w:r w:rsidRPr="00CD4D33">
        <w:rPr>
          <w:i/>
          <w:sz w:val="24"/>
        </w:rPr>
        <w:br/>
        <w:t>и пунктуационных ошибок;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при работе над ошибками осознавать причины появления ошибки и определять способы действий, помогающиепредотвратить её в последующих письменных работах.</w:t>
      </w:r>
    </w:p>
    <w:p w:rsidR="001B073B" w:rsidRPr="00CD4D33" w:rsidRDefault="001B073B" w:rsidP="00CD4D33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B073B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 xml:space="preserve">оценивать правильность </w:t>
      </w:r>
      <w:r>
        <w:rPr>
          <w:sz w:val="24"/>
        </w:rPr>
        <w:t>(уместность) выбора языковых</w:t>
      </w:r>
    </w:p>
    <w:p w:rsidR="001B073B" w:rsidRPr="00CD4D33" w:rsidRDefault="001B073B" w:rsidP="00647656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 xml:space="preserve"> </w:t>
      </w:r>
      <w:r w:rsidRPr="00CD4D33">
        <w:rPr>
          <w:sz w:val="24"/>
        </w:rPr>
        <w:t>и неязыковых средств уст</w:t>
      </w:r>
      <w:r>
        <w:rPr>
          <w:sz w:val="24"/>
        </w:rPr>
        <w:t xml:space="preserve">ного общения на уроке, в школе, </w:t>
      </w:r>
      <w:r w:rsidRPr="00CD4D33">
        <w:rPr>
          <w:sz w:val="24"/>
        </w:rPr>
        <w:t>в быту, со знакомыми и незнакомыми, с людьми разного возраста;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выражать собственное мнение и аргументировать его;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самостоятельно озаглавливать текст;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составлять план текста;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1B073B" w:rsidRPr="00CD4D33" w:rsidRDefault="001B073B" w:rsidP="00CD4D33">
      <w:pPr>
        <w:pStyle w:val="a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создавать тексты по предложенному заголовку;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подробно или выборочно пересказывать текст;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пересказывать текст от другого лица;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корректировать тексты, в которых допущены нарушения культуры речи;</w:t>
      </w:r>
    </w:p>
    <w:p w:rsidR="001B073B" w:rsidRPr="00CD4D33" w:rsidRDefault="001B073B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CD4D33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CD4D33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1B073B" w:rsidRPr="00CD4D33" w:rsidRDefault="001B073B" w:rsidP="00CD4D33">
      <w:pPr>
        <w:pStyle w:val="21"/>
        <w:spacing w:line="240" w:lineRule="auto"/>
        <w:rPr>
          <w:sz w:val="24"/>
        </w:rPr>
      </w:pPr>
      <w:r w:rsidRPr="00CD4D33">
        <w:rPr>
          <w:i/>
          <w:spacing w:val="2"/>
          <w:sz w:val="24"/>
        </w:rPr>
        <w:t>соблюдать нормы речевого взаимодействия при интерактивном общении (sms­сообщения, электронная по</w:t>
      </w:r>
      <w:r w:rsidRPr="00CD4D33">
        <w:rPr>
          <w:i/>
          <w:sz w:val="24"/>
        </w:rPr>
        <w:t>чта, Интернет и другие виды и способы связи).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Личностные, метапредметные и предметные результаты освоения учебного предмета  «Русский язык» 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Личностными результатами изучения курса «Русский язык» в 4-м классе является формирования следующих умений: 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Самоопределение и смыслообразование: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• формирование умения школьников ориентироваться в социальных ролях и межличностных отношениях (умения соотносить поступки и события с принятыми этическими принципами, владеть коммуникативными основами, регулирующими общение детей и взрослых; а также детей между собой) осуществляется с помощью системы заданий в линии, которая называется «Азбука вежливости».  • формирование ценностно-смысловой ориентации (способности ценить мир природы и человеческих отношений, умения выделять нравственный аспект поведения героев текста и сквозных героев учебника, способности оценить содержание учебного материала, исходя из социальных и личностных ценностей, умения сделать личностный моральный выбор) осуществляется на базе текстов и заданий, при обсуждении которых (в методическом аппарате), наряду с анализом их видовых особенностей (описание, повествование, рассуждение и т.д.), обсуждаются нравственные и ценностные проблемы:  • формирование базовых историко-культурных представлений и гражданской идентичности школьников (представления о том, что в ходе исторических изменений меняется внешняя канва: название государства, праздники, мода и т.д., но неизменной может остаться природа вокруг нас, памятники архитектуры, которые несут атмосферу прошлого и, наконец, чувства людей, такие как любовь к Родине и к тому месту, где ты живѐшь, любовь близких, помощь и поддержка друзей, способность радоваться красоте мира природы, ощущение причастности к истории и культуре своей страны.  • формирование базовых эстетических ценностей (эстетических переживаний, эстетического вкуса, представления о красоте и целостности окружающего мира) происходит не только на материале всех вышеперечисленных литературных текстах, но и на основе  заданий, входящих в линию работы с живописными произведениями.  • формирование опыта нравственных и эстетических переживаний (формирование опыта "индивидуальных примерок": воспитание способности каждый раз все ситуации этического и эстетического характера примерять на себя) осуществляется с помощью вопросов и заданий, цель которых опереться на социальный и личностный опыт ребѐнка. Выпускник получит возможность для формирования: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• морального сознания на конвенциональном уровне, способности к решению моральных дилемм на основе учѐта позиций партнѐров в общении, ориентации на их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мотивы и чувства, устойчивое следование в поведении моральным нормам и этическим требованиям; • установки на здоровый образ жизни и реализации еѐ в реальном поведении и поступках; • осознанных устойчивых эстетических предпочтений и ориентации на искусство как значимую сферу человеческой жизни; • эмпатии как осознанного понимания чувств других людей и сопереживания им, выражающихся в поступках, направленных на помощь и обеспечение благополучия, • начальные навыки адаптации в динамично изменяющемся мире. В области познавательных УУД (общеучебных) выпускник научится: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• работать с учебным текстом: выделять информацию, заданную аспектом,  менять аспект рассмотрения в зависимости от учебной задачи;  • ориентироваться в текущей  учебной книге и в других книгах комплекта; в корпусе учебных словарей: уметь находить нужную информацию и использовать ее в разных учебных целях; • работать с разными  видами информации (представленными в текстовой форме, в виде таблиц, правил, моделей и схем, дидактических иллюстраций); 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• осуществлять выбор наиболее эффективных способов решения задач в зависимости от конкретных условий; • осуществлять синтез как составление целого из частей, самостоятельно достраивая и восполняя недостающие компоненты; • осуществлять сравнение, сериацию и классификацию, самостоятельно выбирая основания и критерии для указанных логических операций; • строить логическое рассуждение, включающее установление причинноследственных связей; • произвольно и осознанно владеть общими приѐмами решения задач. В области коммуникативных УУД выпускник научится: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• в рамках инициативного сотрудничества - освоить разные формы учебной кооперации (работа вдвоем, в малой группе, в большой группе) и разные социальные роли (ведущего и исполнителя);  • в рамках коммуникации  как взаимодействия: понимать основание  разницы  заявленных точек зрения, позиций и уметь мотивированно и корректно присоединяться к одной из них или аргументировано  высказывать собственную точку зрения;  • уметь корректно критиковать альтернативную позицию;  • использовать весь наработанный инструментарий для подтверждения собственной точки зрения (словари, таблицы, правила, языковые модели и схемы). 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• понимать относительность мнений и подходов к решению проблемы; • аргументировать свою позицию и координировать еѐ с позициями партнѐров в сотрудничестве при выработке общего решения в совместной деятельности; • с учѐтом целей коммуникации достаточно точно, последовательно и полно передавать партнѐру необходимую информацию как ориентир для построения действия; • осуществлять взаимный контроль и оказывать в сотрудничестве необходимую взаимопомощь; • адекватно использовать речь для планирования и регуляции своей деятельности; • адекватно использовать речевые средства для эффективного решения разнообразных коммуникативных задач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В области регулятивных УУД выпускник научится: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• осуществлять самоконтроль и контроль хода выполнения работы и полученного результата; • контроль с проверкой работы соседа по парте или с выполнением работы над ошибками.  Выпускник получит возможность научиться: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• в сотрудничестве с учителем ставить новые учебные задачи; • преобразовывать практическую задачу в познавательную; • проявлять познавательную инициативу в учебном сотрудничестве; • самостоятельно учитывать выделенные учителем ориентиры действия в новом учебном материале; • осуществлять констатирующий и предвосхищающий контроль по результату и по способу действия, актуальный контроль на уровне произвольного внимания; •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действия; • адекватно использовать свою речь для планирования и регуляции своей деятельности. </w:t>
      </w:r>
    </w:p>
    <w:p w:rsidR="001B073B" w:rsidRPr="00CD4D33" w:rsidRDefault="001B073B" w:rsidP="00CD4D33">
      <w:pPr>
        <w:spacing w:after="20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CD4D33"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учебного предмета «Русский язык»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Фонетика и орфография (25ч)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Место ударения в слове. Разноместность и подвижность словесного ударения.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Правописание гласных в приставках (на примере приставок за-, про-, на-).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Правописание гласных в суффиксах (на примере суффиксов -лив- и -ов-).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Написание двойных согласных в словах иноязычного происхождения.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Чередования гласных с нулевым звуком («беглый гласный»). Написание суффиксов ик-/-ек- с учетом наличия/отсутствия беглого гласного (повторение).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>Напи</w:t>
      </w:r>
      <w:r>
        <w:rPr>
          <w:rFonts w:ascii="Times New Roman" w:hAnsi="Times New Roman"/>
          <w:sz w:val="24"/>
          <w:szCs w:val="24"/>
          <w:lang w:eastAsia="ru-RU"/>
        </w:rPr>
        <w:t xml:space="preserve">сание о-е </w:t>
      </w:r>
      <w:r w:rsidRPr="00CD4D33">
        <w:rPr>
          <w:rFonts w:ascii="Times New Roman" w:hAnsi="Times New Roman"/>
          <w:sz w:val="24"/>
          <w:szCs w:val="24"/>
          <w:lang w:eastAsia="ru-RU"/>
        </w:rPr>
        <w:t xml:space="preserve">после шипящих в разных частях слова: корнях, суффиксах и окончаниях (повторение).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Написание букв и-ы после приставки перед корнем, начинающимся на -и-. 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Звукобуквенный разбор слова. 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Морфемика и словообразование (15ч)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 словотворчеством в поэзии и детской речи.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Морфемная структура русского слова.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Разбор слов разных частей речи по составу.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Морфология и лексика (70ч)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Система частей речи русского языка: самостоятельные и служебные части речи.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Морфологический разбор имени существительного.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Синтаксическая функция имен прилагательных в предложении.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Синтаксическая роль местоимений в предложении.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Глагол. Категориальное значение глагола. Грамматическое значение глагола и система его словоизменения.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Правописание глаголов в прошедшем времени.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Наблюдения над значением и написанием глаголов в изъявительном и повелительном наклонении (без введения терминов) типа выпишете — выпишите.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Синтаксическая функция глаголов в предложении.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а, и, но в предложении с однородными членами.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Значение слова. Лексическое и грамматическое значение слова.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Связь значений слова между собой (прямое и переносное значение; разновидности переносных значений). Тематические классы слов.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Омонимия, антонимия, синонимия как лексические явления. Система парадигматических отношений между словами.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Паронимия (без введения термина) в связи с вопросами культуры речи.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Активный и пассивный словарный запас. Наблюдения над устаревшими словами и неологизмами.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Общенародная и необщенародная лексика. Наблюдения над терминами русского происхождения и заимствованными; над диалектными языковыми различиями.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Использование сведений о происхождении слов при решении орфографических задач.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Синтаксис и пунктуация (25ч)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Формирование умения составлять схему предложения с однородными членами.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Разбор простого предложения по членам предложения.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Представления о сложном предложении (наблюдения).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Сопоставление пунктуации в простых и сложных предложениях с союзами.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Лексикография (изучается во всех разделах в течение года)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 Создание учебных и внеучебных ситуаций, требующих обращения учащихся к словарям.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Развитие речи с элементами культуры речи (35ч)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Освоение изложения как жанра письменной речи.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Сочинение по наблюдениям с использованием описания и повествования.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Знакомство с жанром аннотации. Тематическое описание (выделение подтем) литературного произведения и составление аннотации на конкретное произведение. Составление аннотации на сборник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Сочинение по живописному произведению с использованием описания и повествования, с элементами рассуждения.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   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Правила употребления предлогов О и ОБ (о ежике, об утке; об этом, о том; об изумрудном, о рубиновом).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Правила употребления местоимений ОБА и ОБЕ в разных падежных формах.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Словарь.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костѐр,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 7.Описание материально-технического обеспечения образовательного процесса  </w:t>
      </w:r>
    </w:p>
    <w:p w:rsidR="001B073B" w:rsidRPr="00CD4D33" w:rsidRDefault="001B073B" w:rsidP="00CD4D33">
      <w:pPr>
        <w:spacing w:after="20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4D33">
        <w:rPr>
          <w:rFonts w:ascii="Times New Roman" w:hAnsi="Times New Roman"/>
          <w:sz w:val="24"/>
          <w:szCs w:val="24"/>
          <w:lang w:eastAsia="ru-RU"/>
        </w:rPr>
        <w:t xml:space="preserve">Рабочая программа разработана на основе примерной программы по русскому языку  федерального государственного образовательного стандарта общего начального образования (приказ Минобрнауки РФ № 373 от 6 октября 2009г) и обеспечена:    </w:t>
      </w:r>
    </w:p>
    <w:p w:rsidR="001B073B" w:rsidRDefault="001B073B" w:rsidP="00CD4D33">
      <w:pPr>
        <w:spacing w:after="20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1B073B" w:rsidRDefault="001B073B" w:rsidP="00CD4D33">
      <w:pPr>
        <w:spacing w:after="20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1B073B" w:rsidRDefault="001B073B" w:rsidP="00CD4D33">
      <w:pPr>
        <w:spacing w:after="20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1B073B" w:rsidRDefault="001B073B" w:rsidP="00CD4D33">
      <w:pPr>
        <w:spacing w:after="20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1B073B" w:rsidRDefault="001B073B" w:rsidP="00CD4D33">
      <w:pPr>
        <w:spacing w:after="20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  <w:bookmarkStart w:id="4" w:name="_GoBack"/>
      <w:bookmarkEnd w:id="4"/>
    </w:p>
    <w:p w:rsidR="001B073B" w:rsidRDefault="001B073B" w:rsidP="00CD4D33">
      <w:pPr>
        <w:spacing w:after="200" w:line="240" w:lineRule="auto"/>
        <w:jc w:val="center"/>
        <w:rPr>
          <w:rFonts w:ascii="Times New Roman" w:hAnsi="Times New Roman"/>
          <w:b/>
          <w:smallCaps/>
          <w:sz w:val="24"/>
          <w:szCs w:val="24"/>
          <w:lang w:eastAsia="ru-RU"/>
        </w:rPr>
      </w:pPr>
    </w:p>
    <w:p w:rsidR="001B073B" w:rsidRPr="004D2D47" w:rsidRDefault="001B073B" w:rsidP="00CD4D33">
      <w:pPr>
        <w:spacing w:after="20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mallCaps/>
          <w:sz w:val="24"/>
          <w:szCs w:val="24"/>
          <w:lang w:eastAsia="ru-RU"/>
        </w:rPr>
        <w:t xml:space="preserve">3. </w:t>
      </w:r>
      <w:r w:rsidRPr="004D2D47">
        <w:rPr>
          <w:rFonts w:ascii="Times New Roman" w:hAnsi="Times New Roman"/>
          <w:b/>
          <w:smallCaps/>
          <w:sz w:val="24"/>
          <w:szCs w:val="24"/>
          <w:lang w:eastAsia="ru-RU"/>
        </w:rPr>
        <w:t xml:space="preserve">КАЛЕНДАРНО-ТЕМАТИЧЕСКОЕ ПЛАНИРОВАНИЕ </w:t>
      </w: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736"/>
        <w:gridCol w:w="2552"/>
        <w:gridCol w:w="4252"/>
        <w:gridCol w:w="2410"/>
        <w:gridCol w:w="1807"/>
        <w:gridCol w:w="738"/>
        <w:gridCol w:w="709"/>
      </w:tblGrid>
      <w:tr w:rsidR="001B073B" w:rsidRPr="00A3546E" w:rsidTr="00A3546E">
        <w:trPr>
          <w:trHeight w:val="467"/>
          <w:jc w:val="center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36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</w:t>
            </w:r>
          </w:p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во</w:t>
            </w:r>
          </w:p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Основные элементы содержания урока</w:t>
            </w:r>
          </w:p>
        </w:tc>
        <w:tc>
          <w:tcPr>
            <w:tcW w:w="8469" w:type="dxa"/>
            <w:gridSpan w:val="3"/>
            <w:tcMar>
              <w:left w:w="57" w:type="dxa"/>
              <w:right w:w="57" w:type="dxa"/>
            </w:tcMar>
            <w:vAlign w:val="center"/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447" w:type="dxa"/>
            <w:gridSpan w:val="2"/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  <w:vAlign w:val="center"/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Метапредметные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  <w:vAlign w:val="center"/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факт</w:t>
            </w: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работать с орфоэпическим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от основ существительных прилагательные с помощью суффикса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-лив-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делить слова на группы в зависимости от написания.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работать с орфоэпическим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от основ существительных прилагательные с помощью суффикса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-лив-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делить слова на группы в зависимости от написания;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писать слова с непроизносимыми согласными в корне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проверку написания слов по образцу.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обучение работе с разными видами информации (поиск информации в словаре).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личностного смысла учения; готовность ученика целенаправленно использовать полученные на уроке знания в учении и в повседневной жизни.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писать слова с непроизносимыми согласными в корне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проверку написания слов по образцу.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работать с орфоэпическим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от основ существительных прилагательные с помощью суффикса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-лив-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делить слова на группы в зависимости от написания;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писать слова с непроизносимыми согласными в корне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проверку написания слов по образцу.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обучение работе с разными видами информации (поиск информации в словаре).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Безударный гласный, проверяемый ударением, в корне, суффиксе и приставке.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от основ существительных прилагательные с помощью суффиксов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-ист-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-ов-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родственные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писать слова с парными согласными и непроизносимыми согласными в корне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писать слова с приставками;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ставить знаки препинания при обращении.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от основ существительных прилагательные с помощью суффиксов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-ист-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-ов-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родственные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писать слова с парными согласными и непроизносимыми согласными в корне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писать слова с приставками;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ставить знаки препинания при обращении.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обучение работе с разными видами информации (поиск информации в словаре).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Безударный гласный, проверяемый ударением, в корне, суффиксе и приставке.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применять правило о написании ударных и безударных гласных, проверяемых ударением, в разных частях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слова в каждой группе;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от глаголов однокоренные слова с данными приставками и существительные;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определять, как образовано слово; образовывать слова с суффиксом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-чик-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писать слова с видимым на письме чередованием согласных;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по составу сложные слова.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применять правило о написании ударных и безударных гласных, проверяемых ударением, в разных частях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слова в каждой группе;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от глаголов однокоренные слова с данными приставками и существительные;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определять, как образовано слово; образовывать слова с суффиксом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-чик-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писать слова с видимым на письме чередованием согласных;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по составу сложные слова.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обучение работе с разными видами информации (поиск информации в словаре);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Урок развития речи.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Знакомимся с текстом-рассуждением.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различать особенности текста-повествования и текста-описания;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такое понятие, как «цитата»,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работать с фразеологическим словарем.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различать особенности текста-повествования и текста-описания;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такое понятие, как «цитата».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работать с фразеологическим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цитировать текст.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оценка жизненных ситуаций и</w:t>
            </w:r>
          </w:p>
          <w:p w:rsidR="001B073B" w:rsidRPr="00A3546E" w:rsidRDefault="001B073B" w:rsidP="00A3546E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поступков героев</w:t>
            </w:r>
          </w:p>
          <w:p w:rsidR="001B073B" w:rsidRPr="00A3546E" w:rsidRDefault="001B073B" w:rsidP="00A3546E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художественных текстов с точки</w:t>
            </w:r>
          </w:p>
          <w:p w:rsidR="001B073B" w:rsidRPr="00A3546E" w:rsidRDefault="001B073B" w:rsidP="00A3546E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зрения общечеловеческих норм, нравственных и</w:t>
            </w:r>
          </w:p>
          <w:p w:rsidR="001B073B" w:rsidRPr="00A3546E" w:rsidRDefault="001B073B" w:rsidP="00A3546E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этических ценностей, ценностей гражданина России. 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6 .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Различение суффиксов. Значения суффиксов.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подбирать суффиксы-синонимы (которые по-разному звучат, но имеют одинаковое значение);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суффиксы-омонимы (суффиксы одинаково звучат, но имеют разное значение),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работать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слова в столбиках;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определять, какую работу выполняют суффиксы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-щик-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-чик-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в словах;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родственные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значения выделенных слов.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подбирать суффиксы-синонимы (которые по-разному звучат, но имеют одинаковое значение);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суффиксы-омонимы (суффиксы одинаково звучат, но имеют разное значение).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работать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слова в столбиках;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определять, какую работу выполняют суффиксы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-щик-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-чик-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в словах;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родственные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значения выделенных слов.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заинтересован-</w:t>
            </w:r>
          </w:p>
          <w:p w:rsidR="001B073B" w:rsidRPr="00A3546E" w:rsidRDefault="001B073B" w:rsidP="00A3546E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ность в</w:t>
            </w:r>
          </w:p>
          <w:p w:rsidR="001B073B" w:rsidRPr="00A3546E" w:rsidRDefault="001B073B" w:rsidP="00A3546E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приобретении и</w:t>
            </w:r>
          </w:p>
          <w:p w:rsidR="001B073B" w:rsidRPr="00A3546E" w:rsidRDefault="001B073B" w:rsidP="00A3546E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расширении знаний и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способов  действий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Различение суффиксов. Значения суффиксов.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выделять в словах суффиксы уменьшительно-ласкательного значения;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значения суффиксов;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суффиксы-синонимы и суффиксы-омонимы;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работу над ошибками;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писать слова с непроизносимыми согласными;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виды чередования звуков в слове;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проверочное слово.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выделять в словах суффиксы уменьшительно-ласкательного значения;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значения суффиксов;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суффиксы-синонимы и суффиксы-омонимы;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работу над ошибками;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писать слова с непроизносимыми согласными;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виды чередования звуков в слове;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проверочное слово.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смыслообразова-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писать слова с удвоенной буквой согласного, пришедшие из других языков;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называть приставки, последняя буква в которых зависит от первой буквы корня;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новые слова с приставкой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- выделять в словах корни.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писать слова с удвоенной буквой согласного, пришедшие из других языков;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называть приставки, последняя буква в которых зависит от первой буквы корня;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новые слова с приставкой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8"/>
                <w:sz w:val="20"/>
                <w:szCs w:val="20"/>
                <w:lang w:eastAsia="ru-RU"/>
              </w:rPr>
              <w:t>- выделять в словах корни;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стрелками показывать, какое слово в каждой паре дало жизнь другому.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Урок формирования первоначальных предметных навыков и УУД, овладения новыми предметными умениями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Слова с удвоенной буквой согласного, пришедшие из других языков.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Склонение слов ОБЕ, ОБА.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вспомнить, что такое числительное,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группы числительных,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 правильно употреблять числительные ОБА и ОБЕ в разных падежных формах;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склонения имен существительных,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подбирать родственные слова-существительные разного склонения, выделять окончание в словах.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 правильно употреблять числительные ОБА и ОБЕ в разных падежных формах;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склонения имен существительных.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подбирать родственные слова-существительные разного склонения, выделять окончание в словах;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изменять по падежам слова «оба» и «обе»;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употреблять местоимения «обоих», «обеих».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Урок развития речи.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Знакомимся с текстом рассуждением.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Учимся рассуждать.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перечитывать отрывки из произведения;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доказывать, что это текст-рассуждение.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перечитывать отрывки из произведения;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доказывать, что это текст-рассуждение.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ценностей. </w:t>
            </w:r>
          </w:p>
          <w:p w:rsidR="001B073B" w:rsidRPr="00A3546E" w:rsidRDefault="001B073B" w:rsidP="00A3546E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 1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(входная контрольная работа).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 п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 правила правописания, писать текст под диктовку с изученными орфограммами.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 п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рименять правила правописания, писать текст под диктовку с изученными орфограммами.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Однородные члены предложения.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 над ошибками в к.р.,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однородные члены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схемы предложений;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схемы предложений;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подчеркивать основу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однородные члены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схемы предложений;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схемы предложений;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подчеркивать основу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знаково-символическое моделирование.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овладение общим представлением о рациональной организации мыслительной деятельности 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заинтересованность в приобретении и расширении знаний и способов действий.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Однородные члены предложения.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определять однородные члены предложения;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однородные подлежащие, однородные сказуемые, однородные второстепенные члены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постановку знаков препинания при однородных членах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писать слова с безударными гласными в корне.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определять однородные члены предложения;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однородные подлежащие, однородные сказуемые, однородные второстепенные члены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постановку знаков препинания при однородных членах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писать слова с безударными гласными в корне.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находить однородные подлежащие, однородные сказуемые, однородные второстепенные члены предложения;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постановку знаков препинания при однородных членах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однородные подлежащие, однородные сказуемые, однородные второстепенные члены предложения; объяснять постановку знаков препинания при однородных членах предложения.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знаково-символическое моделирование;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рефлексивная самооценка, умение анализировать свои действия и</w:t>
            </w:r>
          </w:p>
          <w:p w:rsidR="001B073B" w:rsidRPr="00A3546E" w:rsidRDefault="001B073B" w:rsidP="00A3546E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управлять ими. 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Урок развития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Учимся рассуждать.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(20-22)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описывать элементы картины;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задания;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определять, какой текст получился (текст-описание или текст-повествование.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работать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описывать элементы картины;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задания;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определять, какой текст получился (текст-описание или текст-повествование);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текст-рассуждение на тему «Размышление о моих увлечениях».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базовых эстетических ценностей.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Знаки препинания при однородных членах предложения.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Где поставить запятую?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 определять часть речи – союз,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предложения с разными союзами;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определять значение союзов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а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фразеологическим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определять часть речи – союз.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предложения с разными союзами;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определять значение союзов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а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фразеологическим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мотивация к учебной деятельности и личностный смысл учения, заинтересованность в приобретении и расширении знаний и способов действий, творческий подход к выполнению заданий; овладение общим представлением о рациональной организации мыслительной деятельности. 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рефлексивная самооценка, умение анализировать свои действия и управлять ими. 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Знаки препинания при однородных членах предложения, объединенных союзами.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однородные члены;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- находить предложения с однородными сказуемыми и однородными дополнениями;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соотносить предложение с его схемой.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однородные члены;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- находить предложения с однородными сказуемыми и однородными дополнениями;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соотносить предложение с его схемой.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знаково-символическое моделирование;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 при однородных членах предложения.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 «Знаки препинания при однородных членах предложения».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Учимся рассуждать.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(23-24)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073B" w:rsidRPr="00A3546E" w:rsidRDefault="001B073B" w:rsidP="00A3546E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различать особенности разных типов текста;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объяснять, что изображено на фотографии;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рассуждать с опорой на наблюдение.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Глагол. Спряжение глагола. Ударные и безударные личные окончания.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существительные склоняются, то есть изменяются по падежам и числам;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глаголы (в настоящем и будущем времени) спрягаются, то есть изменяются по лицам и числам;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вид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называть основу в предложении;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определять, какой частью речи выражены однородные дополнения.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тому, что существительные склоняются, то есть изменяются по падежам и числам;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глаголы (в настоящем и будущем времени) спрягаются, то есть изменяются по лицам и числам;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вид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называть основу в предложении;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определять, какой частью речи выражены однородные дополнения.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 коммуникация как сотрудничество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формирование устойчивого познавательного интереса к новым общим способам решения орфографических и грамматических задач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заинтересованность в приобретении и расширении знаний и способов действий.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Сравниваем личные окончания глаголов, принадлежащих к разным спряжениям.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отличать написание окончаний в форме 3-го лица множественного числа у глаголов I и II спряжений; объяснять понятие «личные окончания»; сравнивать личные окончания глаголов, принадлежащих к разным спряжениям; делать вывод о написании личных окончаний глаголов.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Учимся различать спряжение глаголов по ударным личным окончаниям.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различать спряжение глаголов по ударным личным окончаниям.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различать спряжение глаголов по ударным личным окончаниям.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обучение с разными видами информации (работа с таблицами);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Учимся правильно писать безударные личные окончания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инструкцией;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правильно писать безударные личные окончания.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инструкцией.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Урок развития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Работа с картиной Ивана Фирсова «Юный живописец».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толковым словарем; описывать элементы картины; выполнять задания; отвечать на вопросы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-описывать элементы картины;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объяснять, что изображено накартине;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рассуждать с опорой на наблюдение.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Учимся правильно писать безударные личные окончания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правильно писать безударные личные окончания глаголов,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по составу глаголы;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написание орфограмм;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словообразовательным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инструкцией;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правильно писать безударные личные окончания глаголов, разбирать по составу глаголы;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написание орфограмм;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словообразовательным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инструкциями;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Правило употребления предлогов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об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правильно употреблять предлоги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 </w:t>
            </w: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и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 </w:t>
            </w: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перед существительными, прилагательными, местоимениями,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правило;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записывать текст, выбирая нужный предлог;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постановку знаков препинания в предложении с однородными членами.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правильно употреблять предлоги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 </w:t>
            </w: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и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 </w:t>
            </w: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перед существительными, прилагательными, местоимениями,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формулировать правило;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записывать текст, выбирая нужный предлог;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постановку знаков препинания в предложении с однородными членами.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учебно-познавательный интерес к новому материалу и способам решения новой учебной задачи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Продолжаем определять спряжение глагола по его начальной форме.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-глаголы, образованные от других глаголов с помощью приставки, всегда сохраняют спряжение «глаголов-родителей».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написание глаголов с возвратным суффиксом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-ся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сотрудничество;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 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Продолжаем определять спряжение глагола по его начальной форме.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написание глаголов с возвратным суффиксом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-ся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написание глаголов с возвратным суффиксом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-ся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сотрудничество;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 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Продолжаем определять спряжение глагола по его начальной форме.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написание глаголов с возвратным суффиксом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-ся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Урок развития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Учимся делать научное сообщение.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цитировать отрывки из текста;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пересказывать текст;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зачитывать цитаты;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части текста (рассуждение и повествование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цитировать отрывки из текста;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пересказывать текст;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зачитывать цитаты;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части текста (рассуждение и повествование).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Определяем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спряжение глагола по его начальной форме.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по ударным личным окончаниям,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написание глагольных окончаний;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глаголы-исключения;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- проверять работу друг друга;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начальную форму глагола.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по ударным личным окончаниям,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написание глагольных окончаний;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глаголы-исключения;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- проверять работу друг друга;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начальную форму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правильно задавать вопрос, чтобы определить начальную форму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писать глаголы в форме 2-го лица единственного числа;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написание глагольных окончаний.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заинтересованность в приобретении и расширении знаний и способов действий.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Определяем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спряжение глагола по его начальной форме.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правильно задавать вопрос, чтобы определить начальную форму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писать глаголы в форме 2-го лица единственного числа;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написание глагольных окончаний.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по ударным личным окончаниям,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написание глагольных окончаний;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глаголы-исключения;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- проверять работу друг друга;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начальную форму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правильно задавать вопрос, чтобы определить начальную форму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писать глаголы в форме 2-го лица единственного числа;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написание глагольных окончаний.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 по теме «Спряжение глагола»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грамматические задания по теме.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писать текст под диктовку с изученными орфограммами.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умения школьников ориентироваться в социальных ролях и межличностных отношениях.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 по теме «Спряжение глагола»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-давать оценку выступлениям своих товарищей по плану работы над ошибками.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давать оценку выступлениям своих товарищей по плану.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постановка и решение проблемы.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знаково-символическое моделирование.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Урок развития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Учимся давать оценку сообщениям, докладам и выступлениям своих товарищей.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Урок формирования умений и навыков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жанр произведения;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анализировать средства художественной выразительности;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цитировать строчки из текста;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делить текст на части;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составлять план текста;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знаки препинания;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письменно пересказывать сказку, пользуясь планом.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 предложения и разбор слова как части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схему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давать характеристику предложению;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основы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схему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давать характеристику предложению;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разбор слова как части речи;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основы предложения.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 предложения и разбор слова как части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 xml:space="preserve"> -работе с алгоритмом морфологического разбора существительного, прилагательного, глагола.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схему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давать характеристику предложению;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разбор слова как части речи;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основы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знаково-символическое моделирование.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Характеристика предложения и разбор слова как части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разбор слова как части речи;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основы предложения и находить и называть второстепенные члены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схему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давать характеристику предложению;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разбор слова как части речи;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основы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знаково-символическое моделирование.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Контрольный диктант  за 1 четверть.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правильно писать безударные личные окончания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глагольный суффикс;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родственные глаголы с приставкой;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глаголы-исключения.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правильно писать безударные личные окончания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глагольный суффикс;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родственные глаголы с приставкой;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глаголы-исключения.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рефлексивная самооценка, умение анализировать свои 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действия и управлять ими.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Урок развития речи</w:t>
            </w:r>
            <w:r w:rsidRPr="00A3546E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Продолжаем знакомиться с текстом-рассуждением.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читать цитаты;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описание, рассуждение, повествование.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читать цитаты;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описание, рассуждение, повествование.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ценностно-смысловой ориентации учащихся.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Продолжаем определять спряжение глагола по его начальной форме.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план и содержание сообщения;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готовить научное сообщение, опираясь на данные тезисы;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оценивать сообщение товарищей, исходя из правил вежливости.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план и содержание сообщения;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готовить научное сообщение, опираясь на данные тезисы;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оценивать сообщение товарищей, исходя из правил вежливости.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pStyle w:val="Heading2"/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color w:val="auto"/>
                <w:sz w:val="20"/>
                <w:szCs w:val="20"/>
                <w:lang w:eastAsia="ru-RU"/>
              </w:rPr>
              <w:t>освоение личностного смысла учения, 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Глагол. Спряжение глаголов БРИТЬ и СТЕЛИТЬ.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 определять спряжение глаголов; работать с фразеологическим словарем;разбирать глаголы по составу; ставить глаголы в форму 3-го лица единственного числа.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фразеологическим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глаголы по составу;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ставить глаголы в форму 3-го лица единственного числа.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 над ошибками.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Глаголы с суффиксом -Я- в начальной форме.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работу над ошибками а п.р.;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время и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правильно писать безударный суффикс глагола в прошедшем времени;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ставить глаголы в форме прошедшего времени;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глагольный суффикс глагола прошедшего времени.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работу над ошибками;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время и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правильно писать безударный суффикс глагола в прошедшем времени;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ставить глаголы в форме прошедшего времени;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глагольный суффикс глагола прошедшего времени.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освоение личностного смысла учения, учебно-познавательный интерес к новому учебному материалу и способам решения новой частной задачи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Написание безударных суффиксов глагола в форме прошедшего времени.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время и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правильно писать безударный суффикс глагола в прошедшем времени;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ставить глаголы в форме прошедшего времени;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глагольный суффикс глагола прошедшего времени, разбирать глаголы по составу;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написание пропущенных глагольных суффиксов;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начальную форму глагола.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Урок</w:t>
            </w:r>
            <w:r w:rsidRPr="00A3546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развития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Продолжаем знакомиться с текстом- рассуждением.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Работа с картиной А.К.Саврасова «Грачи прилетели».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картиной;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выделять средства художественной выразительности.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картиной;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выделять средства художественной выразительности.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ценностей.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Суффиксы повелительной формы глагола.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глагольные суффиксы;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повелительные формы единственного и множественного числа;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показывать письменно, как образована повелительная форма единственного числа глагола.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глагольные суффиксы;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повелительные формы единственного и множественного числа;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показывать письменно, как образована повелительная форма единственного числа глагола.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Различение повелительной формы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мн. ч. и формы 2-го лица мн. ч.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. - находить глаголы в повелительной форме;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суффиксы повелительной формы и глагольные суффиксы;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образование повелительной формы глагола.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глаголы в повелительной форме;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суффиксы повелительной формы и глагольные суффиксы;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образование повелительной формы глагола.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освоение личностного смысла учения,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 по теме «Различение повелительной формы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мн. ч. и формы 2-го лица мн. ч.»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записывать повелительные формы единственного и множественного числа данных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показывать письменно, как образуется повелительная форма единственного числа;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по составу глагольные формы.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записывать повелительные формы единственного и множественного числа данных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показывать письменно, как образуется повелительная форма единственного числа;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по составу глагольные формы.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Урок</w:t>
            </w:r>
            <w:r w:rsidRPr="00A3546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развития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Что такое монолог и  диалог.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-отличать в тексте диалог от разговора, в котором принимают участие несколько человек,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читать и анализировать диалог;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читать диалог по ролям.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отличать в тексте диалог от разговора, в котором принимают участие несколько человек.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читать и анализировать диалог;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читать диалог по ролям;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библиотекой.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Style w:val="9pt"/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Трудности написания глаголов на -</w:t>
            </w:r>
            <w:r w:rsidRPr="00A3546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ять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в настоящем (или будущем) и в прошедшем времени.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выписывать родственные глаголы парами и разбирать их по составу;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выписывать родственные глаголы парами и разбирать их по составу;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правильно писать глаголы на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-ять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в настоящем (или будущем) и прошедшем времени.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освоение личностного смысла учения; готовность ученика целенаправленно использовать полученные на уроке знания в учении и в повседневной жизни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Трудности написания глаголов на -</w:t>
            </w:r>
            <w:r w:rsidRPr="00A3546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ять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в настоящем (или будущем) и в прошедшем времени.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правильно писать глаголы на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-ять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в настоящем (или будущем) и прошедшем времени.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выписывать родственные глаголы парами и разбирать их по составу;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правильно писать глаголы на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-ять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в настоящем (или будущем) и прошедшем времени.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Как изменяются глаголы, имеющие в начальной форме суффикс -</w:t>
            </w:r>
            <w:r w:rsidRPr="00A3546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чередования согласных в корне.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чередования согласных в корне;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спряжение глаголов «лечь» и «жечь»;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спрягать глаголы, имеющие в начальной форме суффикс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-чь.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rStyle w:val="9pt"/>
                <w:sz w:val="20"/>
                <w:szCs w:val="20"/>
                <w:lang w:eastAsia="ru-RU"/>
              </w:rPr>
            </w:pPr>
            <w:r w:rsidRPr="00A3546E">
              <w:rPr>
                <w:rStyle w:val="9pt"/>
                <w:sz w:val="20"/>
                <w:szCs w:val="20"/>
                <w:lang w:eastAsia="ru-RU"/>
              </w:rPr>
              <w:t>заинтересованность в приобретении и расширении знаний и способов действий.</w:t>
            </w:r>
          </w:p>
          <w:p w:rsidR="001B073B" w:rsidRPr="00A3546E" w:rsidRDefault="001B073B" w:rsidP="00CD4D33">
            <w:pPr>
              <w:pStyle w:val="Default"/>
              <w:rPr>
                <w:rStyle w:val="9pt"/>
                <w:sz w:val="20"/>
                <w:szCs w:val="20"/>
                <w:lang w:eastAsia="ru-RU"/>
              </w:rPr>
            </w:pP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Урок</w:t>
            </w:r>
            <w:r w:rsidRPr="00A3546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развития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Письменное изложение.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(39-41)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делить текст на смысловые части;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писать изложение по плану;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цитировать отрывки.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делить текст на смысловые части;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писать изложение по плану;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цитировать отрывки.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Style w:val="9pt"/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работать с этимологическим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писать слова с удвоенной буквой согласного, пришедшие из других языков;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аббревиатуры.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этимологическим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писать слова с удвоенной буквой согласного, пришедшие из других языков;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аббревиатуры.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Усекаемая и неусекаемая основа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2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глаголы н. вр. 3-го лица мн.ч.;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окончания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указывать спряжение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тип основы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находить глаголы на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-ять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образовывать личную форму глагола и проверять, усекается основа глагола или не усекается;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глаголы н.вр. 3-го лица ед.ч.;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окончания;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указывать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глаголы-исключения;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глаголы по составу.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глаголы н. вр. 3-го лица мн.ч.;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окончания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указывать спряжение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тип основы.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образовывать личную форму глагола и проверять, усекается основа глагола или не усекается;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глаголы н.вр. 3-го лица ед.ч.;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окончания;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указывать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глаголы-исключения;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глаголы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освоение личностного смысла учения, учебно-познавательный интерес к новому учебному материалу и способам решения новой частной задачи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Усекаемая и неусекаемая основа глаголов.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Урок развития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Описание, повествование и рассуждение.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вид текста (описание, рассуждение, размышление),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пытаемся создавать сжатые тексты для доклада,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обсуждать доклады одноклассников, опираясь на известные правила вежливости.-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библиотекой;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делать научное сообщение;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вид текста (описание, рассуждение, размышление).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обсуждать доклады одноклассников, опираясь на известные правила вежливости.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 учёт позиции собеседника.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Разноспрягаемые глаголы БЕЖАТЬ и ХОТЕТЬ.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личные окончания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спрягать глаголы.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личные окончания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спрягать глаголы.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 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Написание </w:t>
            </w: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ё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Правописание О и Ё после шипящих  в окончаниях и суффиксах существительных и прилагательных.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Правописание О и Ё после шипящих  в корне слова.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 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писать буквы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ё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после шипящих (в окончаниях и суффиксах существительных и прилагательных, в корнях существительных).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писать буквы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ё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после шипящих (в окончаниях и суффиксах существительных и прилагательных, в корнях существительных).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Рабта с картиной И.Левитана «Тихая обитель». (46-48)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репродукцию картины;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обсуждать вопросы; составлять план сочинения;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писать сочинение по картине, используя план; приводить цитаты.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 xml:space="preserve">Обучающийся узнает </w:t>
            </w:r>
            <w:r w:rsidRPr="00A3546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творчество И.Левитана.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-работать с картиной;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толковым 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- выделять средства художественной выразительности.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Написание О и Ё после шипящих  в разных частях слова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(в окончаниях и суффиксах существительных, в корнях существительных)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написание слова с изученной орфограммой;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чередование гласных в корне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значение суффикса;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писать буквы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ё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после шипящих (в окончаниях и суффиксах существительных и прилагательных, в корнях существительных);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расстановку знаков препинания в предложении с однородными членами.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написание слова с изученной орфограммой;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чередование гласных в корне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значение суффикса;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писать буквы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ё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после шипящих (в окончаниях и суффиксах существительных и прилагательных, в корнях существительных);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расстановку знаков препинания в предложении с однородными членами.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инструкциями.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 и правописание кратких форм прилагательных м.р. ед.ч. с основой на шипящий.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показывать письменно, как образована краткая форма прилагательных;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выписывать краткие прилагательные;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ставить ударения;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орфоэпическим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показывать письменно, как образована краткая форма прилагательных;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выписывать краткие прилагательные;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ставить ударения;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орфоэпическим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 наречий от прилагательных с основой на шипящий и их написание.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вспомнить, что такое наречие и его роль в р.языке,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с помощью суффикса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-о-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наречия от прилагательных с основой на шипящий;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суффикс в наречиях;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ставить ударение.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с помощью суффикса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-о-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наречия от прилагательных с основой на шипящий;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суффикс в наречиях;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ставить ударение.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Урок развития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Что такое диалог и монолог.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читать цитаты;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описание, рассуждение, повествование.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читать цитаты;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описание, рассуждение, повествование.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базовых эстетических ценностей.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закрепление знаний по теме «Правописание О и Ё после шипящих  в разных частях слова».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правилами и инструкцией;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проверку заданий.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правилами и инструкцией;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проверку.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инструкциями.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Контрольная работа № 2 за </w:t>
            </w:r>
            <w:r w:rsidRPr="00A3546E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полугодие.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диктант с различными орфограммами,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выполнение грамматических заданий по теме «Предложение»,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грамматические задания по изучаемой теме «Глагол».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писать диктант и осуществлять самопроверку написанного,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показывать свои навыки в работе с текстом (озоглавливать, продолжать, определять вид текста),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самостоятельно отвечать на вопросы и выполнять задания по изучаемой теме «Глагол».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 над ошибками.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о теме «Глагол».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 над ошибками в к.р.,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определять время, лицо, число, род (в пр. вр.) глагола,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начальную форму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глагольный суффикс;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глаголы, образованные от основ прилагательных;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однокоренные глаголы;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писать глаголы в форме настоящего времени 2-го лица единственного числа.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определять время, лицо, число, род (в пр. вр.)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звуко-буквенный разбор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разбирать слово по составу;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значение приставок;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начальную форму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глагольный суффикс;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глаголы, образованные от основ прилагательных;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однокоренные глаголы;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писать глаголы в форме настоящего времени 2-го лица единственного числа;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подчеркивать личные местоимения;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прямое и переносное значения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чередование согласных в корне.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по теме «Глагол».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написание глагольных окончаний,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грамотно писать падежные окончания существительных и прилагательных и объяснять свои предложения,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выполнять практические задания по написанию окончаний в разных частях речи. 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написание глагольных окончаний,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грамотно писать падежные окончания существительных и прилагательных и объяснять свои предложения,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выполнять практические задания по написанию окончаний в разных частях речи.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 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Урок развития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Письменное изложение.(53-56)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 по теме «Глагол».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написание глагольных окончаний,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грамотно писать падежные окончания существительных и прилагательных и 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написание глагольных окончаний,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грамотно писать падежные окончания существительных и прилагательных и объяснять свои предложения,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практические задания по написанию окончаний в разных частях речи.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Обобщение и закрепление изученного материала о написании окончаний разных частей речи.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орфографическим словарем,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части речи,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умение работы с алгоритмами,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применять знания о различных способах грамотного написания окончаний разных частей речи.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орфографическим словарем,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части речи,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умение работы с алгоритмами,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применять знания о различных способах грамотного написания окончаний разных частей речи.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 по теме «Глагол».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-ставить ударение; различать разные формы одного и того же слова; работать с орфоэпическим словарем; сравнивать слова; которые одинаково произносятся, но пишутся по разному.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Развитие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 речи. Учимся делать научное сообщение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цитировать отрывки из текста;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пересказывать текст;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зачитывать цитаты;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части текста (рассуждение и повествование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цитировать отрывки из текста;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пересказывать текст;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зачитывать цитаты;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части текста (рассуждение и повествование).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Где используются однородные члены.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. - пользоваться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однородные и неоднородные определения;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предложения с однородными членами.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однородные и неоднородные определения;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выделять предложения с однородными членами;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предложения по членам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называть основу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расстановку знаков препинания в предложениях с однородными членами.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Где используются однородные члены.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предложения по членам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называть основу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расстановку знаков препинания в предложениях с однородными членами.</w:t>
            </w: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Части речи. Имя существительное.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определять часть речи – имя существительное,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объяснять, почему в одинаковых формах окончания пишутся по-разному;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ставить существительные в начальную форму;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указывать число и род существительных;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несклоняемое существительное;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по обратному словарю.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определять часть речи – имя существительное,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объяснять, почему в одинаковых формах окончания пишутся по-разному;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ставить существительные в начальную форму;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указывать число и род существительных;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несклоняемое существительное;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по обратному словарю.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Развитие речи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Азбука вежливости. Учимся отстаивать свое мнение в споре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Вести себя в споре, если ты не смог отстоять свою точку зрения в споре;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-высказывать свою точку зрения.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Существительное.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элементы книги;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со словарем происхождения слов.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элементы книги;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со словарем происхождения слов.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Имя существительное.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Олимпиадное задание.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делить существительные на одушевленные и неодушевленные;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синонимы;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склонение существительных;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основу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делить существительные на одушевленные и неодушевленные;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синонимы;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склонение существительных;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основу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Имя прилагательное.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Краткая форма прилагательных.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- определяем часть речи – имя прилагательное,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- 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выписываем словосочетания с прилагательными;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главное и зависимое слова в словосочетании;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род, падеж, число имен прилагательных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- определять часть речи – имя прилагательное,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выписывать словосочетания с прилагательными;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главное и зависимое слова в словосочетании;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род, падеж, число имен прилагательных.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Урок развития речи</w:t>
            </w:r>
            <w:r w:rsidRPr="00A3546E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Сочинение на тему «О чем рассуждает кот, сидя на окне?»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находиим слова с подвижным ударением;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объясняем орфограммы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слова с подвижным ударением;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Синонимы (повторение).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подбираем синонимы для устранения повторов в речи;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использоваем их для объяснения значения слов,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находим устаревшие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сравниваем значения слов, образующих пары синонимов.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синонимы для устранения повторов в речи;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их для объяснения значения слов, находить устаревшие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значения слов, образующих пары синонимов.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Части речи. Глагол.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форму глагола в предложении;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образовываем повелительную форму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разбираем глаголы по составу.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форму глагола в предложении;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повелительную форму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глаголы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Глагол.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в тексте глаголы;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указываем время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выделяем окончания глаголов прошедшего времени;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объясняем орфограммы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глаголы;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указывать время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окончания глаголов прошедшего времени;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Учимся писать сочинение.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-описывать в сочинении уголок природы так, чтобы все, кто прочитает сочинение, смогли представить его, составлять план сочинения.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Устойчивые выражения.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заканчиваем устойчивые выражения, используя слова-антонимы; 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в тексте устойчивые выражения.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заканчивать устойчивые выражения, используя слова-антонимы; находить в тексте устойчивые выражения.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Простая и сложная форма будущего времени глаголов.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определяем форму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образовываем от данных глаголов формы будущего времени и вставлять их в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различаем простую и сложную формы будущего времени глагола.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определять форму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от данных глаголов формы будущего времени и вставлять их в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различать простую и сложную формы будущего времени глагола.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Простая и сложная форма будущего времени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сравниваем пары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подчеркиваем основу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выделяем у глаголов окончания;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 обратным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пары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подчеркивать основу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у глаголов окончания; работать с обратным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Урок развития речи</w:t>
            </w:r>
            <w:r w:rsidRPr="00A3546E">
              <w:rPr>
                <w:rFonts w:ascii="Times New Roman" w:hAnsi="Times New Roman"/>
                <w:b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Что такое аннотация и как её составить.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книге аннотацию;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дополнять аннотацию именами героев, названиями рассказов.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книге аннотацию;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дополнять аннотацию именами героев, названиями рассказов;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библиотекой.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базовых историко-культурных представлений и гражданской идентичности.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Личные местоимения.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склоняем личные местоимения;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называем формы местоимений 3-го лица;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лицо, число и падеж местоимений в тексте;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определяем, какими членами предложения являются в предложении личные местоимения.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склонять личные местоимения;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называть формы местоимений 3-го лица;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лицо, число и падеж местоимений в тексте;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определять, какими членами предложения являются в предложении личные местоимения.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Самоконтроль процесса и результатов деятельности.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Личные местоимения.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ставим местоимения 3-го лица в нужную падежную форму;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в тексте личные местоимения;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словарные слова в тексте;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выполняем звуко-буквенный разбор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лицо, число и падеж местоимений в тексте.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ставить местоимения 3-го лица в нужную падежную форму;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личные местоимения;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словарные слова в тексте;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звуко-буквенный разбор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лицо, число и падеж местоимений в тексте.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trHeight w:val="841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Личные местоимения.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лицо, число и падеж местоимений в тексте;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объясняем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образовываем от основы глагола прилагательное с суффиксом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-лив-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разбираем предложение по членам.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лицо, число и падеж местоимений в тексте;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от основы глагола прилагательное с суффиксом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-лив-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предложение по членам.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Разбор слова по составу.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вспоминаем части слова,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тренируемся в выполнении разбора слова по составу.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разбор слова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инструкциями;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Урок развития речи. 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Как  устроена книга. 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(62-68)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-понятия «форзац», «оборот титула», «титульный лист», «аннотация».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-находить элементы книги;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- отвечать на вопросы; 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-работать со словарем происхождения слов 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 xml:space="preserve">Регулятивные УУД: </w:t>
            </w:r>
            <w:r w:rsidRPr="00A3546E">
              <w:rPr>
                <w:sz w:val="20"/>
                <w:szCs w:val="20"/>
                <w:lang w:eastAsia="ru-RU"/>
              </w:rPr>
              <w:t xml:space="preserve">перерабатывать информацию, преобразовывать еѐ; уметь передавать содержание в сжатом, выборочном или развернутом виде. 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 xml:space="preserve">Коммуникативные УУД: </w:t>
            </w:r>
            <w:r w:rsidRPr="00A3546E">
              <w:rPr>
                <w:sz w:val="20"/>
                <w:szCs w:val="20"/>
                <w:lang w:eastAsia="ru-RU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84E98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 xml:space="preserve">Личностные УУД: </w:t>
            </w:r>
            <w:r w:rsidRPr="00A3546E">
              <w:rPr>
                <w:sz w:val="20"/>
                <w:szCs w:val="20"/>
                <w:lang w:eastAsia="ru-RU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Разбор по составу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тренируемся впользовании инструкцией-алгоритмом при разборе глагола по составу;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глаголы по составу;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обращения в тексте.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инструкцией при разборе глагола по составу;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глаголы по составу;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обращения в тексте.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инструкциями;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Разбор слова по составу.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вспоминаем алгоритм разбора слов по составу,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слова по составу, включая сложные слова.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порядку разбора слова по составу, выполнять разбор слова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Орфограммы в корнях слов.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записываем родственные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разбираем слова по составу;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место нахождения орфограммы в слове;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подбираем проверочные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находим слова с орфограммой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ча-ща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 ударением;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выписываем из текста прилагательные и существительные с безударной гласной в корне.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записывать родственные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разбирать слова по составу;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место нахождения орфограммы в слове;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проверочные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находить слова с орфограммой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ча-ща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 ударением;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выписывать из текста прилагательные и существительные с безударной гласной в корне.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Орфограммы в корнях слов.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выписываем слова с орфограммой «парный по звонкости/глухости согласный в корне слова»;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подбираем проверочные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место нахождения орфограммы в слове.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выписывать слова с орфограммой «парный по звонкости/глухости согласный в корне слова»;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проверочные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место нахождения орфограммы в слове.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Урок развития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Рассуждаем о нашем прошлом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-работать с толковым словарем и словарем происхождения слов; 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-находить в тексте рассуждения;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- цитировать текст; 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-письменно описывать старинные украшения; -составлять план описания 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 xml:space="preserve">Регулятивные УУД: </w:t>
            </w:r>
            <w:r w:rsidRPr="00A3546E">
              <w:rPr>
                <w:sz w:val="20"/>
                <w:szCs w:val="20"/>
                <w:lang w:eastAsia="ru-RU"/>
              </w:rPr>
              <w:t xml:space="preserve">перерабатывать информацию, преобразовывать ее; уметь передавать содержание в сжатом, выборочном или развѐрнутом виде. 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 xml:space="preserve">Коммуникативные УУД: </w:t>
            </w:r>
            <w:r w:rsidRPr="00A3546E">
              <w:rPr>
                <w:sz w:val="20"/>
                <w:szCs w:val="20"/>
                <w:lang w:eastAsia="ru-RU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Познавательные УУД: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отбирать необходимые источники информации среди предложенных 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84E98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 xml:space="preserve">Личностные УУД: </w:t>
            </w:r>
            <w:r w:rsidRPr="00A3546E">
              <w:rPr>
                <w:sz w:val="20"/>
                <w:szCs w:val="20"/>
                <w:lang w:eastAsia="ru-RU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111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Проверочная работа по теме: «Орфограммы в корнях слов».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в тексте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 орфографическим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в тексте словарные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сравниваем написание и произношение слов.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орфографическим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словарные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написание и произношение слов.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Орфограммы в  суффиксах слов.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- находим орфограмму «Безударный гласный в корне, проверяемый ударением»;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записываем слова, называющие детенышей животных, в форме множественного числа именительного падежа;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выделяем суффикс;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разбираем слова по составу;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сложное слово в тексте.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- находить орфограмму «Безударный гласный в корне, проверяемый ударением»;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записывать слова, называющие детенышей животных, в форме множественного числа именительного падежа;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суффикс;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разбирать слова по составу;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сложное слово в тексте.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Существительные.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Беглый гласный в суффиксе слов.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образовываем существительные с суффиксами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-чик-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-щик-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существительные с суффиксами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-чик-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-щик-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родственные слова с помощью уменьшительно-ласкательных суффиксов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-ик-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-чик-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-ек-</w:t>
            </w: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Самоконтроль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Урок развития речи.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Учимся составлять аннотации.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составляем аннотации;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оформлять титульный лист,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письменно давать характеристику своему сборнику;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перечисляем названия произведений;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перечисляем фамилии авторов;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сравниваем свою аннотацию с авторской.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аннотации; писать названия произведений в тексте в кавычках, а фамилии авторов – без кавычек;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письменно давать характеристику своему сборнику;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перечислять названия произведений;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перечислять фамилии авторов;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сравнивать свою аннотацию с авторской.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84E98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 xml:space="preserve">Личностные УУД: </w:t>
            </w:r>
            <w:r w:rsidRPr="00A3546E">
              <w:rPr>
                <w:sz w:val="20"/>
                <w:szCs w:val="20"/>
                <w:lang w:eastAsia="ru-RU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Существительные.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Беглый гласный в суффиксе слов.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образовываем родственные слова с помощью уменьшительно-ласкательных суффиксов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-ик-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-чик-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-ек-</w:t>
            </w: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существительные с суффиксами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-чик-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-щик-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родственные слова с помощью уменьшительно-ласкательных суффиксов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-ик-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-чик-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-ек-</w:t>
            </w:r>
            <w:r w:rsidRPr="00A3546E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Самоконтроль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trHeight w:val="230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117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Существительные.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Беглый гласный в суффиксе слов.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Буквы О/ Е после шипящих.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объясняем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- находим беглый гласный в корне и в суффиксе.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pacing w:val="2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- находить беглый гласный в корне и в суффиксе.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.учебно-познавательный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Прилагательные.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Буквы О/ Е после шипящих и Ц.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от основ данных существительных образовываем с помощью суффиксов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-ов- 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–ев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прилагательные;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подчеркиваем беглые гласные в корне или суффиксе;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 обратным словарем.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от основ данных существительных образовывать с помощью суффиксов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-ов- 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–ев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прилагательные;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подчеркивать беглые гласные в корне или суффиксе;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от основ данных существительных с помощью суффикса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-н-  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прилагательные; образовывать от основ данных существительных с помощью суффикса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-ск-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прилагательные;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ставить прилагательные в начальную форму.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Прилагательные.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Буквы О/ Е после шипящих и Ц.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образовываем от основ данных существительных с помощью суффикса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-н-  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прилагательные; 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образовываем от основ данных существительных с помощью суффикса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-ск-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прилагательные;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ставим прилагательные в начальную форму.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от основ данных существительных образовывать с помощью суффиксов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-ов- 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–ев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прилагательные;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подчеркивать беглые гласные в корне или суффиксе;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образовывать от основ данных существительных с помощью суффикса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-н-  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прилагательные; образовывать от основ данных существительных с помощью суффикса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-ск-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прилагательные;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ставить прилагательные в начальную форму.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 xml:space="preserve">Урок развития речи.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Письменное изложение.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цитировать текст;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делить текст на смысловые части;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составлять план;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письменно пересказывать историю, пользуясь планом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цитировать текст;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делить текст на смысловые части;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план;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письменно пересказывать историю, пользуясь планом.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базовых эстетических ценностей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 3 четверть.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написание диктанта,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выполнение грамматических заданий по теме работы.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Глагольные суффиксы.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тренируемся различать разные формы одного и того же слова;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форму глагола;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 данных слов учимся образовывать глаголы;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объяснять расстановку знаков препинания в предложении с однородными членами.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различать разные формы одного и того же слова;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форму глагола;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 данных слов образовывать глаголы;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расстановку знаков препинания в предложении с однородными членами;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ставить глаголы в форму прошедшего времени;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глагольный суффикс и суффикс прошедшего времени;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Глагольные суффиксы.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ставить глаголы в форму прошедшего времени;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выделять глагольный суффикс и суффикс прошедшего времени;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объясняем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различать разные формы одного и того же слова;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форму глагола;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 данных слов образовывать глаголы;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расстановку знаков препинания в предложении с однородными членами;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ставить глаголы в форму прошедшего времени;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глагольный суффикс и суффикс прошедшего времени;</w:t>
            </w:r>
          </w:p>
          <w:p w:rsidR="001B073B" w:rsidRPr="00A3546E" w:rsidRDefault="001B073B" w:rsidP="00A35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pacing w:val="-4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Орфограммы в  окончаниях 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существительных.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место нахождения орфограммы в слове;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разбираем предложение по членам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род, падеж существительных;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выделяем окончания существительных;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 орфографическим словарем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место нахождения орфограммы в слове;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предложение по членам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род, падеж существительных;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окончания существительных;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орфографическим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Урок развития речи.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Учимся составлять аннотации.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составлять аннотации, используя план;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пользоваться разделом «Сведения о писателях».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составлять аннотации, используя план;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разделом «Сведения о писателях».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базовых эстетических ценностей.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Орфограммы в  окончаниях прилагательных.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списываем текст, вставляя пропущенные буквы;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- находим прилагательные, у которых пропущены безударные падежные окончания;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выделяем окончания у вопросов и у прилагательных;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выписываем из текста сложные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существительное, образованное от прилагательного.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списывать текст, вставляя пропущенные буквы;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- находить прилагательные, у которых пропущены безударные падежные окончания;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окончания у вопросов и у прилагательных;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выписывать из текста сложные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существительное, образованное от прилагательного.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коммуникация как взаимодействие – учёт позиции собеседника.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Орфограммы в окончаниях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образовываем начальную форму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глаголы-исключения;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исправляем допущенные ошибки;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объясняем орфограммы.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начальную форму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глаголы-исключения;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исправлять допущенные ошибки;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объяснять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глаголы-исключения;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исправлять допущенные ошибки;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разноспрягаемые глаголы.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Орфограммы в окончаниях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глаголы-исключения;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исправляем допущенные ошибки;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разноспрягаемые глаголы.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начальную форму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глаголы-исключения;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исправлять допущенные ошибки;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  <w:t>- объяснять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глаголы-исключения;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исправлять допущенные ошибки;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разноспрягаемые глаголы.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Орфограммы в  окончаниях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объясняем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глаголы-исключения;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исправляем допущенные ошибки;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разноспрягаемые глаголы;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глаголы в повелительной форме;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подбираем проверочные слова;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объясняем написание глаголов на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-ться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–тся.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глаголы-исключения;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исправлять допущенные ошибки;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разноспрягаемые глаголы;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глаголы в повелительном наклонении;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подбирать проверочные слова;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объяснять написание глаголов на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-ться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–тся.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 учёт позиции собеседника.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b/>
                <w:bCs/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>Развитие речи.</w:t>
            </w:r>
          </w:p>
          <w:p w:rsidR="001B073B" w:rsidRPr="00A3546E" w:rsidRDefault="001B073B" w:rsidP="00CD4D33">
            <w:pPr>
              <w:pStyle w:val="Default"/>
              <w:rPr>
                <w:b/>
                <w:bCs/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Продолжаем знакомиться с текстом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-цитировать нужные фрагменты текста; находить в тексте рассуждение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 xml:space="preserve">Личностные УУД: </w:t>
            </w:r>
            <w:r w:rsidRPr="00A3546E">
              <w:rPr>
                <w:sz w:val="20"/>
                <w:szCs w:val="20"/>
                <w:lang w:eastAsia="ru-RU"/>
              </w:rPr>
              <w:t xml:space="preserve">оценка жизненных ситуаций и поступков героев 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художественных текстов с точки зрения общечеловеческих норм, нравственных и этических ценностей 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 xml:space="preserve">Регулятивные УУД: </w:t>
            </w:r>
            <w:r w:rsidRPr="00A3546E">
              <w:rPr>
                <w:sz w:val="20"/>
                <w:szCs w:val="20"/>
                <w:lang w:eastAsia="ru-RU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 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131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Учимся различать  форму 2-го лица мн. ч. и повелительную форму мн.ч. глагола.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объясняем, какой глагол стоит в повелительной форме множественного числа, а какой – в форме 2-го лица множественного числа;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разбираем глаголы по составу и ставим ударение;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указываем спряжение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в тексте личные местоимения;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лицо, число и падеж местоимений;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форму глаголов в тексте;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показываем, как образованы глаголы повелительной формы;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выписываем из текста сложное слово;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разноспрягаемые глаголы и глаголы-исключения.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объяснять, какой глагол стоит в повелительной форме множественного числа, а какой – в форме 2-го лица множественного числа;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глаголы по составу и ставить ударение;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указывать спряжение глаголов;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личные местоимения;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лицо, число и падеж местоимений;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форму глаголов в тексте;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показывать, как образованы глаголы повелительной формы;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выписывать из текста сложное слово;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в тексте разноспрягаемые глаголы и глаголы-исключения.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133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Орфограммы в  приставках.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объясняем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отличать предлоги от приставок;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ставим в словах ударение;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выделяем приставки;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 данными словосочетаниями составляем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отличать предлоги от приставок;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ставить в словах ударение;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приставки;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 данными словосочетаниями составлять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>Развитие речи</w:t>
            </w:r>
            <w:r w:rsidRPr="00A3546E">
              <w:rPr>
                <w:sz w:val="20"/>
                <w:szCs w:val="20"/>
                <w:lang w:eastAsia="ru-RU"/>
              </w:rPr>
              <w:t xml:space="preserve">. Работа с картиной Н. Богданова- Бельского «Дети»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анализировать тему картины; составлять и записывать план своего рассказа; рассказывать о впечатлениях, которыми поделился художник; записывать описание картины по данному плану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 xml:space="preserve">Личностные УУД: </w:t>
            </w:r>
            <w:r w:rsidRPr="00A3546E">
              <w:rPr>
                <w:sz w:val="20"/>
                <w:szCs w:val="20"/>
                <w:lang w:eastAsia="ru-RU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 xml:space="preserve">Регулятивные УУД: </w:t>
            </w:r>
            <w:r w:rsidRPr="00A3546E">
              <w:rPr>
                <w:sz w:val="20"/>
                <w:szCs w:val="20"/>
                <w:lang w:eastAsia="ru-RU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 xml:space="preserve">Коммуникативные УУД: </w:t>
            </w:r>
            <w:r w:rsidRPr="00A3546E">
              <w:rPr>
                <w:sz w:val="20"/>
                <w:szCs w:val="20"/>
                <w:lang w:eastAsia="ru-RU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 xml:space="preserve">Познавательные УУД: </w:t>
            </w:r>
            <w:r w:rsidRPr="00A3546E">
              <w:rPr>
                <w:sz w:val="20"/>
                <w:szCs w:val="20"/>
                <w:lang w:eastAsia="ru-RU"/>
              </w:rPr>
              <w:t xml:space="preserve">отбирать необходимые источники информации среди предложенных 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опыта нравственных и эстетических переживаний.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b/>
                <w:bCs/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Орфограммы в  приставках.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объясняем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отличать предлоги от приставок;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ставим в словах ударение;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выделяем приставки;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 данными словосочетаниями составляем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отличать предлоги от приставок;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ставить в словах ударение;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приставки;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 данными словосочетаниями составлять предложения.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CD4D33">
            <w:pPr>
              <w:pStyle w:val="Default"/>
              <w:rPr>
                <w:b/>
                <w:bCs/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Правописание Ъ после приставок на согласный перед гласными Е, Ё, Ю, 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подбираем проверочные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-учимся писать слова с приставками на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з/с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тренируемся правильно писать слова с разделительным твердым знаком.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проверочные слова;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писать слова с приставками на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з/с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правильно писать слова с разделительным твердым знаком.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 разделительного 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тренируемся писать слова с разделительным Ь.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писать слова с разделительным мягким знаком.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b/>
                <w:bCs/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>Развитие речи.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Письменное изложение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i/>
                <w:sz w:val="20"/>
                <w:szCs w:val="20"/>
                <w:u w:val="single"/>
                <w:lang w:eastAsia="ru-RU"/>
              </w:rPr>
              <w:t>Обучающийся научится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цитировать текст; делить текст на смысловые части; составлять план; письменно пересказывать историю, пользуясь планом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разделительного Ь в прилагательных, отвечающих на вопрос </w:t>
            </w:r>
            <w:r w:rsidRPr="00A3546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записываем словосочетания из двух слов: существительного и зависимого от него прилагательного, отвечающего на вопрос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чей?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учимся различать прилагательные, отвечающие на вопросы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какой?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чей?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-учимся показывать, как образованы прилагательные;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образовываем краткую форму прилагательного.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записывать словосочетания из двух слов: существительного и зависимого от него прилагательного, отвечающего на вопрос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чей?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различать прилагательные, отвечающие на вопросы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какой?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чей?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 показывать, как образованы прилагательные;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образовывать краткую форму прилагательного.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разделительного Ь в прилагательных, отвечающих на вопрос </w:t>
            </w:r>
            <w:r w:rsidRPr="00A3546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выполняем разбор прилагательного по составу;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склоняем прилагательные;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сравниваем формы родительного падежа прилагательных, отвечающих на вопросы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какой?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разбор прилагательного по составу;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склонять прилагательные;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сравнивать формы родительного падежа прилагательных, отвечающих на вопросы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какой?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разделительного Ь в прилагательных, отвечающих на вопрос </w:t>
            </w:r>
            <w:r w:rsidRPr="00A3546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делим прилагательные на группы, образованные с помощью разных суффиксов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-ин-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-ий-</w:t>
            </w:r>
            <w:r w:rsidRPr="00A3546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разбираем по составу прилагательные;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записываем данные прилагательные в формах дательного и творительного падежей единственного числа.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делить прилагательные на группы, образованные с помощью разных суффиксов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-ин- 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-ий-</w:t>
            </w:r>
            <w:r w:rsidRPr="00A3546E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по составу прилагательные;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ошибки в тексте;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pacing w:val="-2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- записывать данные прилагательные в формах дательного и творительного падежей единственного числа.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Правописание разделительного Ь в прилагательных, отвечающих на вопрос </w:t>
            </w:r>
            <w:r w:rsidRPr="00A3546E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выполняем разбор прилагательного по составу;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склоняем прилагательные;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сравниваем формы родительного падежа прилагательных, отвечающих на вопросы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какой?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выполнять разбор прилагательного по составу;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склонять прилагательные;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сравнивать формы родительного падежа прилагательных, отвечающих на вопросы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какой?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A354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Слова, которые легко перепутать.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выбираем из пары слов в скобках нужное и записываем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- разбирать слова по составу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выбирать из пары слов в скобках нужное и записывать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pacing w:val="4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- разбирать слова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Урок развития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Рассматриваем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z w:val="20"/>
                <w:szCs w:val="20"/>
                <w:lang w:eastAsia="ru-RU"/>
              </w:rPr>
              <w:t>старые фотографии.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рассматриваем старые фотографии;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-учимся работать с толковым словарем;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учимся высказывать свое мнение.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рассматривать старые фотографии;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толковым словарем; высказывать свое мнение.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84E98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оценка жизненных </w:t>
            </w:r>
          </w:p>
          <w:p w:rsidR="001B073B" w:rsidRPr="00A3546E" w:rsidRDefault="001B073B" w:rsidP="00A84E98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Ь после шипящих на конце основы в словах разных частей речи.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 над ошибками в к.р.,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распределяем существительные по родам;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писать существительные с основой на шипящий.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делить существительные по родам;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писать существительные с основой на шипящий.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pacing w:val="4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Прилагательные. Краткая форма.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работаем с толковым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  записывать прилагательные в краткой форме.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толковым словарем; записывать прилагательные в краткой форме.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Ь после шипящих в глаголах.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учимся определять начальную форму глагола и форму 2-го лица единственного числа;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работать с фразеологическим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объяснять устойчивые выражения.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начальную форму глагола и форму 2-го лица единственного числа;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фразеологическим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устойчивые выражения.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Написание -ТЬСЯ и -ТСЯ в глаголах.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работать с обратным словарем;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-учимся писать слова на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-ться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-тся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-учимся объяснять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 обратным словарем; писать слова на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-ться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A3546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-тся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; объяснять орфограммы.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CD4D33">
            <w:pPr>
              <w:pStyle w:val="Default"/>
              <w:rPr>
                <w:b/>
                <w:sz w:val="20"/>
                <w:szCs w:val="20"/>
                <w:lang w:eastAsia="ru-RU"/>
              </w:rPr>
            </w:pPr>
            <w:r w:rsidRPr="00A3546E">
              <w:rPr>
                <w:b/>
                <w:sz w:val="20"/>
                <w:szCs w:val="20"/>
                <w:lang w:eastAsia="ru-RU"/>
              </w:rPr>
              <w:t>Развитие речи.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Сочинение- описание и рассуждение на тему «О чем мне рассказала старая фотография»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писать сочинения, используя данный план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84E98">
            <w:pPr>
              <w:pStyle w:val="Default"/>
              <w:rPr>
                <w:sz w:val="20"/>
                <w:szCs w:val="20"/>
                <w:lang w:eastAsia="ru-RU"/>
              </w:rPr>
            </w:pP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 xml:space="preserve">Регулятивные УУД: </w:t>
            </w:r>
            <w:r w:rsidRPr="00A3546E">
              <w:rPr>
                <w:sz w:val="20"/>
                <w:szCs w:val="20"/>
                <w:lang w:eastAsia="ru-RU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1B073B" w:rsidRPr="00A3546E" w:rsidRDefault="001B073B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b/>
                <w:bCs/>
                <w:sz w:val="20"/>
                <w:szCs w:val="20"/>
                <w:lang w:eastAsia="ru-RU"/>
              </w:rPr>
              <w:t xml:space="preserve">Коммуникативные УУД: </w:t>
            </w:r>
            <w:r w:rsidRPr="00A3546E">
              <w:rPr>
                <w:sz w:val="20"/>
                <w:szCs w:val="20"/>
                <w:lang w:eastAsia="ru-RU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определяем и подчеркиваем основу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определяем и подчёркиваем второстепенные члены предложения;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разбираем предложения по членам;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дополняем предложение второстепенными членами;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однородные подлежащие и однородные сказуемые;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работать со словообразовательным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подчеркивать основу предложения;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выделять второстепенные члены предложения;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разбирать предложения по членам;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дополнять предложение второстепенными членами;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находить однородные подлежащие и однородные сказуемые;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работать со словообразовательным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Учимся давать характеристику предложению.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давать полную характеристику предложений,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тренируемся в полном разборе предложений.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давать характеристику предложению.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инструкциями;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учимся различать «простое» и «сложное» предложения,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учимся находить сложные слова в тексте;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выделять основу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различать «простое» и «сложное» предложения, находить сложные слова в тексте;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основу предложения.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84E98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оценка жизненных </w:t>
            </w:r>
          </w:p>
          <w:p w:rsidR="001B073B" w:rsidRPr="00A3546E" w:rsidRDefault="001B073B" w:rsidP="00A84E98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 xml:space="preserve">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знаний о сложном предложении.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сравниваем простое и сложное предложения,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находим разницу между ними,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разбирать сложные предложения по членам предложения,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давать полную характеристику предложений разных видов.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различать «простое» и «сложное» предложения, находить сложные слова в тексте;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выделять основу предложения.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Урок развития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Учимся рассказывать о творчестве писателя или поэта.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приводить некоторые сведения из биографии автора;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называть произведения автора;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коротко рассказывать о главных или любимых героях его произведений;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приводить некоторые сведения из биографии автора;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перечислять произведения автора;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коротко рассказывать о главных или любимых героях его произведений;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делиться своими впечатлениями о произведении автора;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разделом «Сведения о писателях»;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подготовить сообщение о творчестве писателя или поэта.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за 4 четверть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пишем диктант,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выполняем грамматические задания..</w:t>
            </w: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отличать сложные предложения от простых предложений с однородными членами;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учимся объяснять расстановку знаков препинания в сложных предложениях и простых предложениях с однородными членами;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-учимся  выбирать сложные предложения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отличать сложные предложения от простых предложений с однородными членами;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расстановку знаков препинания в сложных предложениях и простых предложениях с однородными членами; выписывать сложные предложения.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158</w:t>
            </w:r>
          </w:p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Урок развития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Учимся рассказывать о творчестве писателя или поэта.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приводить некоторые сведения из биографии автора;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называть произведения автора;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коротко рассказывать о главных или любимых героях его произведений;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приводить некоторые сведения из биографии автора;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перечислять произведения автора;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коротко рассказывать о главных или любимых героях его произведений;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делиться своими впечатлениями о произведении автора;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пользоваться разделом «Сведения о писателях»;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подготовить сообщение о творчестве писателя или поэта.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пишем диктант с разнообразными орфограммами,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выполняем грамматические задания по разным темам, изученным в этом учебном году.</w:t>
            </w: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Постановка знаков препинания в сложных предложениях.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- учимся отличать сложные предложения от простых предложений с однородными членами,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-учимся  объяснять знаки препинания;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-учимся объяснять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отличать сложные предложения от простых предложений с однородными членами, объяснять знаки препинания; объяснять орфограммы.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Повторение: виды и разбор предложений.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тренируемся отличать сложные предложения от простых предложений с однородными членами;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объяснять знаки препинания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антонимы; записывать и разбирать предложения с устойчивыми выражениями;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отличать сложные предложения от простых предложений с однородными членами;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знаки препинания;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Повторение: виды и разбор предложений.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подбирать антонимы; записывать и  - учимся разбирать предложения с устойчивыми выражениями;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объяснять орфограммы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антонимы; записывать и разбирать предложения с устойчивыми выражениями;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отличать сложные предложения от простых предложений с однородными членами;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знаки препинания;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Урок развития речи.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Учимся писать сочинение.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выполняем практические задания по теме,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-учимся подбирать антонимы;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записываем и разбираем предложения с устойчивыми выражениями;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отличать сложные предложения от простых предложений с однородными членами,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писать сочинения, используя данный план.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</w:t>
            </w:r>
            <w:r w:rsidRPr="00A3546E">
              <w:rPr>
                <w:rFonts w:ascii="Times New Roman" w:hAnsi="Times New Roman"/>
                <w:sz w:val="20"/>
                <w:szCs w:val="20"/>
                <w:lang w:val="en-US" w:eastAsia="ru-RU"/>
              </w:rPr>
              <w:t>: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изменение имён существительных.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антонимы;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записывать и разбирать предложения с устойчивыми выражениями;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отличать сложные предложения от простых предложений с однородными членами.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</w:t>
            </w:r>
            <w:r w:rsidRPr="00A3546E">
              <w:rPr>
                <w:rFonts w:ascii="Times New Roman" w:hAnsi="Times New Roman"/>
                <w:sz w:val="20"/>
                <w:szCs w:val="20"/>
                <w:lang w:val="en-US" w:eastAsia="ru-RU"/>
              </w:rPr>
              <w:t>: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изменение имён прилагательных.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выполнение практических заданий по теме,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отличать сложные предложения от простых предложений с однородными членами;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учимся объяснять знаки препинания;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учимся объяснять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антонимы;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записывать и разбирать предложения с устойчивыми выражениями;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отличать сложные предложения от простых предложений с однородными членами;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знаки препинания;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Повторение</w:t>
            </w:r>
            <w:r w:rsidRPr="00A3546E">
              <w:rPr>
                <w:rFonts w:ascii="Times New Roman" w:hAnsi="Times New Roman"/>
                <w:sz w:val="20"/>
                <w:szCs w:val="20"/>
                <w:lang w:val="en-US" w:eastAsia="ru-RU"/>
              </w:rPr>
              <w:t>:</w:t>
            </w: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изменение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выполнение практических заданий по теме,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учимся отличать сложные предложения от простых предложений с однородными членами;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учимся объяснять знаки препинания; 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учимсяобъяснять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i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подбирать антонимы;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записывать и разбирать предложения с устойчивыми выражениями;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отличать сложные предложения от простых предложений с однородными членами;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объяснять знаки препинания;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1B073B" w:rsidRPr="00A3546E" w:rsidRDefault="001B073B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A3546E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Олимпиадное задание.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Задание для членов клуба «Ключ и заря».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 разнообразные задания по разным темам русского языка.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073B" w:rsidRPr="00A3546E" w:rsidTr="00A3546E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546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1B073B" w:rsidRPr="00A3546E" w:rsidRDefault="001B073B" w:rsidP="00A354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073B" w:rsidRPr="00647656" w:rsidRDefault="001B073B" w:rsidP="00CD4D3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B073B" w:rsidRPr="00647656" w:rsidRDefault="001B073B" w:rsidP="00CD4D33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1B073B" w:rsidRPr="00647656" w:rsidSect="00454C33">
      <w:pgSz w:w="16838" w:h="11906" w:orient="landscape" w:code="9"/>
      <w:pgMar w:top="1134" w:right="96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3F0641"/>
    <w:multiLevelType w:val="hybridMultilevel"/>
    <w:tmpl w:val="9CB4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43B46"/>
    <w:multiLevelType w:val="hybridMultilevel"/>
    <w:tmpl w:val="542C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>
    <w:nsid w:val="63C95A65"/>
    <w:multiLevelType w:val="hybridMultilevel"/>
    <w:tmpl w:val="2C22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ADF"/>
    <w:rsid w:val="00093DCD"/>
    <w:rsid w:val="000A4718"/>
    <w:rsid w:val="000C6BDB"/>
    <w:rsid w:val="000D2D30"/>
    <w:rsid w:val="001B073B"/>
    <w:rsid w:val="001D6645"/>
    <w:rsid w:val="0022506F"/>
    <w:rsid w:val="002A44DA"/>
    <w:rsid w:val="002B6950"/>
    <w:rsid w:val="00311EFF"/>
    <w:rsid w:val="00387A90"/>
    <w:rsid w:val="00390B02"/>
    <w:rsid w:val="003937AD"/>
    <w:rsid w:val="003B5152"/>
    <w:rsid w:val="004148A0"/>
    <w:rsid w:val="00432561"/>
    <w:rsid w:val="00454C33"/>
    <w:rsid w:val="0046310C"/>
    <w:rsid w:val="00472932"/>
    <w:rsid w:val="004C2A28"/>
    <w:rsid w:val="004D2D47"/>
    <w:rsid w:val="004D336C"/>
    <w:rsid w:val="00524858"/>
    <w:rsid w:val="005A1B15"/>
    <w:rsid w:val="005A4F28"/>
    <w:rsid w:val="005B13C8"/>
    <w:rsid w:val="0060586A"/>
    <w:rsid w:val="006341C7"/>
    <w:rsid w:val="00647656"/>
    <w:rsid w:val="006677C6"/>
    <w:rsid w:val="006D540E"/>
    <w:rsid w:val="006E18AA"/>
    <w:rsid w:val="006E2655"/>
    <w:rsid w:val="006E56DB"/>
    <w:rsid w:val="0081686D"/>
    <w:rsid w:val="00845031"/>
    <w:rsid w:val="00871AE1"/>
    <w:rsid w:val="008C2490"/>
    <w:rsid w:val="008D5E62"/>
    <w:rsid w:val="009177F5"/>
    <w:rsid w:val="009A5F0D"/>
    <w:rsid w:val="009D66AB"/>
    <w:rsid w:val="009E69A3"/>
    <w:rsid w:val="009E6B2A"/>
    <w:rsid w:val="00A1439F"/>
    <w:rsid w:val="00A3546E"/>
    <w:rsid w:val="00A56ADF"/>
    <w:rsid w:val="00A66121"/>
    <w:rsid w:val="00A66255"/>
    <w:rsid w:val="00A84E98"/>
    <w:rsid w:val="00AB1DDF"/>
    <w:rsid w:val="00AB7A87"/>
    <w:rsid w:val="00AC274A"/>
    <w:rsid w:val="00B178AC"/>
    <w:rsid w:val="00BA40C5"/>
    <w:rsid w:val="00BB7FD8"/>
    <w:rsid w:val="00CB1AD0"/>
    <w:rsid w:val="00CC1E87"/>
    <w:rsid w:val="00CD4D33"/>
    <w:rsid w:val="00D513EC"/>
    <w:rsid w:val="00D82189"/>
    <w:rsid w:val="00DB0D6E"/>
    <w:rsid w:val="00DD2CAF"/>
    <w:rsid w:val="00E3099F"/>
    <w:rsid w:val="00E562F9"/>
    <w:rsid w:val="00EA628A"/>
    <w:rsid w:val="00EC46F8"/>
    <w:rsid w:val="00F000A4"/>
    <w:rsid w:val="00F1403C"/>
    <w:rsid w:val="00F32EC9"/>
    <w:rsid w:val="00FC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93DC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ADF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A3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6AD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6ADF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AD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69A3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6ADF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56ADF"/>
    <w:rPr>
      <w:rFonts w:ascii="Cambria" w:hAnsi="Cambria" w:cs="Times New Roman"/>
      <w:color w:val="404040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56AD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A56ADF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ParagraphStyle">
    <w:name w:val="Paragraph Style"/>
    <w:uiPriority w:val="99"/>
    <w:rsid w:val="00A56AD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A56ADF"/>
    <w:pPr>
      <w:spacing w:after="0" w:line="240" w:lineRule="auto"/>
    </w:pPr>
    <w:rPr>
      <w:rFonts w:ascii="Arial" w:hAnsi="Arial" w:cs="Arial"/>
      <w:b/>
      <w:bCs/>
      <w:i/>
      <w:iCs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56ADF"/>
    <w:rPr>
      <w:rFonts w:ascii="Arial" w:hAnsi="Arial" w:cs="Arial"/>
      <w:b/>
      <w:bCs/>
      <w:i/>
      <w:iCs/>
      <w:lang w:eastAsia="ru-RU"/>
    </w:rPr>
  </w:style>
  <w:style w:type="character" w:customStyle="1" w:styleId="FontStyle12">
    <w:name w:val="Font Style12"/>
    <w:basedOn w:val="DefaultParagraphFont"/>
    <w:uiPriority w:val="99"/>
    <w:rsid w:val="00A56ADF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56ADF"/>
    <w:pPr>
      <w:spacing w:after="120" w:line="276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6AD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A56ADF"/>
    <w:pPr>
      <w:tabs>
        <w:tab w:val="center" w:pos="4677"/>
        <w:tab w:val="right" w:pos="9355"/>
      </w:tabs>
      <w:spacing w:after="200" w:line="276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6ADF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A56AD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A5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6ADF"/>
    <w:rPr>
      <w:rFonts w:ascii="Calibri" w:hAnsi="Calibri" w:cs="Times New Roman"/>
    </w:rPr>
  </w:style>
  <w:style w:type="paragraph" w:styleId="BodyTextIndent">
    <w:name w:val="Body Text Indent"/>
    <w:basedOn w:val="Normal"/>
    <w:link w:val="BodyTextIndentChar"/>
    <w:uiPriority w:val="99"/>
    <w:rsid w:val="00A56AD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6ADF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56ADF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customStyle="1" w:styleId="msonormalbullet2gif">
    <w:name w:val="msonormalbullet2.gif"/>
    <w:basedOn w:val="Normal"/>
    <w:uiPriority w:val="99"/>
    <w:rsid w:val="00A56A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99"/>
    <w:rsid w:val="00A56A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4">
    <w:name w:val="Знак Знак4"/>
    <w:basedOn w:val="DefaultParagraphFont"/>
    <w:uiPriority w:val="99"/>
    <w:rsid w:val="00A56AD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">
    <w:name w:val="Знак"/>
    <w:basedOn w:val="Normal"/>
    <w:uiPriority w:val="99"/>
    <w:rsid w:val="00A56AD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A56AD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3">
    <w:name w:val="Заголовок 3+"/>
    <w:basedOn w:val="Normal"/>
    <w:uiPriority w:val="99"/>
    <w:rsid w:val="00A56AD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/>
      <w:b/>
      <w:sz w:val="28"/>
      <w:szCs w:val="20"/>
      <w:lang w:val="en-US"/>
    </w:rPr>
  </w:style>
  <w:style w:type="paragraph" w:customStyle="1" w:styleId="Default">
    <w:name w:val="Default"/>
    <w:uiPriority w:val="99"/>
    <w:rsid w:val="00FC61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0">
    <w:name w:val="Основной"/>
    <w:basedOn w:val="Normal"/>
    <w:link w:val="a1"/>
    <w:uiPriority w:val="99"/>
    <w:rsid w:val="004C2A2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paragraph" w:customStyle="1" w:styleId="a2">
    <w:name w:val="Буллит"/>
    <w:basedOn w:val="a0"/>
    <w:link w:val="a3"/>
    <w:uiPriority w:val="99"/>
    <w:rsid w:val="004C2A28"/>
    <w:pPr>
      <w:ind w:firstLine="244"/>
    </w:pPr>
  </w:style>
  <w:style w:type="paragraph" w:customStyle="1" w:styleId="40">
    <w:name w:val="Заг 4"/>
    <w:basedOn w:val="Normal"/>
    <w:uiPriority w:val="99"/>
    <w:rsid w:val="004C2A2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4">
    <w:name w:val="Буллит Курсив"/>
    <w:basedOn w:val="a2"/>
    <w:link w:val="a5"/>
    <w:uiPriority w:val="99"/>
    <w:rsid w:val="004C2A28"/>
    <w:rPr>
      <w:i/>
    </w:rPr>
  </w:style>
  <w:style w:type="character" w:customStyle="1" w:styleId="Zag11">
    <w:name w:val="Zag_11"/>
    <w:uiPriority w:val="99"/>
    <w:rsid w:val="004C2A28"/>
    <w:rPr>
      <w:color w:val="000000"/>
      <w:w w:val="100"/>
    </w:rPr>
  </w:style>
  <w:style w:type="paragraph" w:styleId="Subtitle">
    <w:name w:val="Subtitle"/>
    <w:basedOn w:val="Normal"/>
    <w:next w:val="Normal"/>
    <w:link w:val="SubtitleChar"/>
    <w:uiPriority w:val="99"/>
    <w:qFormat/>
    <w:rsid w:val="004C2A28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C2A28"/>
    <w:rPr>
      <w:rFonts w:ascii="Times New Roman" w:eastAsia="MS Gothic" w:hAnsi="Times New Roman" w:cs="Times New Roman"/>
      <w:b/>
      <w:sz w:val="24"/>
      <w:szCs w:val="24"/>
      <w:lang w:eastAsia="ru-RU"/>
    </w:rPr>
  </w:style>
  <w:style w:type="paragraph" w:customStyle="1" w:styleId="21">
    <w:name w:val="Средняя сетка 21"/>
    <w:basedOn w:val="Normal"/>
    <w:uiPriority w:val="99"/>
    <w:rsid w:val="004C2A28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Zag1">
    <w:name w:val="Zag_1"/>
    <w:basedOn w:val="Normal"/>
    <w:uiPriority w:val="99"/>
    <w:rsid w:val="004C2A28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a1">
    <w:name w:val="Основной Знак"/>
    <w:link w:val="a0"/>
    <w:uiPriority w:val="99"/>
    <w:locked/>
    <w:rsid w:val="004C2A28"/>
    <w:rPr>
      <w:rFonts w:ascii="NewtonCSanPin" w:hAnsi="NewtonCSanPin"/>
      <w:color w:val="000000"/>
      <w:sz w:val="21"/>
      <w:lang w:eastAsia="ru-RU"/>
    </w:rPr>
  </w:style>
  <w:style w:type="character" w:customStyle="1" w:styleId="a3">
    <w:name w:val="Буллит Знак"/>
    <w:basedOn w:val="a1"/>
    <w:link w:val="a2"/>
    <w:uiPriority w:val="99"/>
    <w:locked/>
    <w:rsid w:val="004C2A28"/>
    <w:rPr>
      <w:rFonts w:cs="Times New Roman"/>
      <w:szCs w:val="21"/>
    </w:rPr>
  </w:style>
  <w:style w:type="paragraph" w:customStyle="1" w:styleId="Zag3">
    <w:name w:val="Zag_3"/>
    <w:basedOn w:val="Normal"/>
    <w:uiPriority w:val="99"/>
    <w:rsid w:val="004C2A2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a5">
    <w:name w:val="Буллит Курсив Знак"/>
    <w:link w:val="a4"/>
    <w:uiPriority w:val="99"/>
    <w:locked/>
    <w:rsid w:val="004C2A28"/>
    <w:rPr>
      <w:rFonts w:ascii="NewtonCSanPin" w:hAnsi="NewtonCSanPin"/>
      <w:i/>
      <w:color w:val="000000"/>
      <w:sz w:val="21"/>
      <w:lang w:eastAsia="ru-RU"/>
    </w:rPr>
  </w:style>
  <w:style w:type="character" w:customStyle="1" w:styleId="9pt">
    <w:name w:val="Основной текст + 9 pt"/>
    <w:aliases w:val="Интервал 0 pt"/>
    <w:basedOn w:val="DefaultParagraphFont"/>
    <w:uiPriority w:val="99"/>
    <w:rsid w:val="00CB1AD0"/>
    <w:rPr>
      <w:rFonts w:ascii="Times New Roman" w:hAnsi="Times New Roman" w:cs="Times New Roman"/>
      <w:color w:val="000000"/>
      <w:spacing w:val="-2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467</TotalTime>
  <Pages>51</Pages>
  <Words>18733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школа</cp:lastModifiedBy>
  <cp:revision>17</cp:revision>
  <cp:lastPrinted>2018-10-16T12:51:00Z</cp:lastPrinted>
  <dcterms:created xsi:type="dcterms:W3CDTF">2016-07-01T06:05:00Z</dcterms:created>
  <dcterms:modified xsi:type="dcterms:W3CDTF">2018-10-16T13:24:00Z</dcterms:modified>
</cp:coreProperties>
</file>