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59"/>
        <w:tblW w:w="5000" w:type="pct"/>
        <w:tblCellSpacing w:w="15" w:type="dxa"/>
        <w:tblCellMar>
          <w:left w:w="0" w:type="dxa"/>
          <w:right w:w="0" w:type="dxa"/>
        </w:tblCellMar>
        <w:tblLook w:val="00A0"/>
      </w:tblPr>
      <w:tblGrid>
        <w:gridCol w:w="4537"/>
        <w:gridCol w:w="4878"/>
      </w:tblGrid>
      <w:tr w:rsidR="0084355F" w:rsidRPr="009B4D5C" w:rsidTr="006E0A32">
        <w:trPr>
          <w:trHeight w:val="1934"/>
          <w:tblCellSpacing w:w="15" w:type="dxa"/>
        </w:trPr>
        <w:tc>
          <w:tcPr>
            <w:tcW w:w="0" w:type="auto"/>
            <w:vAlign w:val="center"/>
          </w:tcPr>
          <w:p w:rsidR="0084355F" w:rsidRPr="009B4D5C" w:rsidRDefault="0084355F">
            <w:pPr>
              <w:pStyle w:val="NormalWeb"/>
            </w:pPr>
            <w:r w:rsidRPr="009B4D5C">
              <w:t>Согласовано:</w:t>
            </w:r>
            <w:r w:rsidRPr="009B4D5C">
              <w:br/>
              <w:t>Начальник отдела образования</w:t>
            </w:r>
            <w:r w:rsidRPr="009B4D5C">
              <w:br/>
              <w:t>администрации Тобольского района</w:t>
            </w:r>
          </w:p>
          <w:p w:rsidR="0084355F" w:rsidRPr="009B4D5C" w:rsidRDefault="0084355F">
            <w:pPr>
              <w:pStyle w:val="NormalWeb"/>
            </w:pPr>
            <w:r w:rsidRPr="009B4D5C">
              <w:t>_____________ С.Д.Бастрон</w:t>
            </w:r>
          </w:p>
          <w:p w:rsidR="0084355F" w:rsidRPr="009B4D5C" w:rsidRDefault="0084355F">
            <w:pPr>
              <w:pStyle w:val="NormalWeb"/>
            </w:pPr>
            <w:r>
              <w:t>«___»_________2019</w:t>
            </w:r>
            <w:r w:rsidRPr="009B4D5C">
              <w:t>г.</w:t>
            </w:r>
          </w:p>
        </w:tc>
        <w:tc>
          <w:tcPr>
            <w:tcW w:w="0" w:type="auto"/>
            <w:vAlign w:val="center"/>
          </w:tcPr>
          <w:p w:rsidR="0084355F" w:rsidRPr="009B4D5C" w:rsidRDefault="0084355F" w:rsidP="00356143">
            <w:r w:rsidRPr="009B4D5C">
              <w:t xml:space="preserve">       Утверждаю:</w:t>
            </w:r>
          </w:p>
          <w:p w:rsidR="0084355F" w:rsidRPr="009B4D5C" w:rsidRDefault="0084355F">
            <w:pPr>
              <w:jc w:val="center"/>
            </w:pPr>
            <w:r w:rsidRPr="009B4D5C">
              <w:t>Директор МАОУ «Ачирская  СОШ»</w:t>
            </w:r>
          </w:p>
          <w:p w:rsidR="0084355F" w:rsidRPr="009B4D5C" w:rsidRDefault="0084355F">
            <w:r w:rsidRPr="009B4D5C">
              <w:t xml:space="preserve">      ________________Г.Ш.Барсукова</w:t>
            </w:r>
          </w:p>
          <w:p w:rsidR="0084355F" w:rsidRPr="009B4D5C" w:rsidRDefault="0084355F">
            <w:pPr>
              <w:jc w:val="center"/>
            </w:pPr>
          </w:p>
          <w:p w:rsidR="0084355F" w:rsidRPr="00DD46C2" w:rsidRDefault="0084355F">
            <w:pPr>
              <w:jc w:val="center"/>
              <w:rPr>
                <w:color w:val="FF0000"/>
              </w:rPr>
            </w:pPr>
            <w:r w:rsidRPr="009B4D5C">
              <w:t>Приказ от  «</w:t>
            </w:r>
            <w:r w:rsidRPr="00DD46C2">
              <w:rPr>
                <w:color w:val="FF0000"/>
              </w:rPr>
              <w:t>01» сентября</w:t>
            </w:r>
            <w:r>
              <w:t xml:space="preserve"> 2019</w:t>
            </w:r>
            <w:r w:rsidRPr="00663FEE">
              <w:t xml:space="preserve">г. № </w:t>
            </w:r>
            <w:r w:rsidRPr="00DD46C2">
              <w:rPr>
                <w:color w:val="FF0000"/>
                <w:u w:val="single"/>
              </w:rPr>
              <w:t>165</w:t>
            </w:r>
          </w:p>
          <w:p w:rsidR="0084355F" w:rsidRPr="009B4D5C" w:rsidRDefault="0084355F">
            <w:pPr>
              <w:pStyle w:val="NormalWeb"/>
              <w:jc w:val="right"/>
            </w:pPr>
          </w:p>
        </w:tc>
      </w:tr>
    </w:tbl>
    <w:p w:rsidR="0084355F" w:rsidRPr="009B4D5C" w:rsidRDefault="0084355F" w:rsidP="006E0A32">
      <w:pPr>
        <w:pStyle w:val="NormalWeb"/>
        <w:jc w:val="right"/>
      </w:pPr>
      <w:r w:rsidRPr="009B4D5C">
        <w:t> </w:t>
      </w:r>
    </w:p>
    <w:p w:rsidR="0084355F" w:rsidRPr="009B4D5C" w:rsidRDefault="0084355F" w:rsidP="009B4D5C">
      <w:pPr>
        <w:pStyle w:val="NormalWeb"/>
        <w:jc w:val="center"/>
      </w:pPr>
      <w:r w:rsidRPr="009B4D5C">
        <w:rPr>
          <w:rStyle w:val="Strong"/>
        </w:rPr>
        <w:t>Годовой календарный график работы муниципального автономного общеобразовательного учреждения</w:t>
      </w:r>
      <w:r>
        <w:rPr>
          <w:rStyle w:val="Strong"/>
        </w:rPr>
        <w:t xml:space="preserve">                                                                                </w:t>
      </w:r>
      <w:r w:rsidRPr="009B4D5C">
        <w:rPr>
          <w:rStyle w:val="Strong"/>
        </w:rPr>
        <w:t xml:space="preserve"> «</w:t>
      </w:r>
      <w:r w:rsidRPr="009B4D5C">
        <w:rPr>
          <w:rStyle w:val="Strong"/>
          <w:u w:val="single"/>
        </w:rPr>
        <w:t>Ачирская средняя общеобразовательная школа</w:t>
      </w:r>
      <w:r w:rsidRPr="009B4D5C">
        <w:rPr>
          <w:rStyle w:val="Strong"/>
        </w:rPr>
        <w:t>»</w:t>
      </w:r>
    </w:p>
    <w:p w:rsidR="0084355F" w:rsidRPr="009B4D5C" w:rsidRDefault="0084355F" w:rsidP="006E0A32">
      <w:pPr>
        <w:pStyle w:val="NormalWeb"/>
      </w:pPr>
      <w:r w:rsidRPr="009B4D5C">
        <w:t>В соответствии с п. 8 ст. 32 «Компетенция и ответственность образовательного учреждения» Федерального Закона РФ «Об образовании в Российской Федерации», п. 43 Типового положения об образовательном учреждении, утвержденного Постановлением правительства РФ от 19.03.2011 № 196</w:t>
      </w:r>
    </w:p>
    <w:p w:rsidR="0084355F" w:rsidRPr="009B4D5C" w:rsidRDefault="0084355F" w:rsidP="00625293">
      <w:pPr>
        <w:pStyle w:val="NormalWeb"/>
      </w:pPr>
      <w:r w:rsidRPr="009B4D5C">
        <w:t>1.      Учебный год в МАОУ «Ачирская СОШ» начинается 1 сентября 201</w:t>
      </w:r>
      <w:r>
        <w:t xml:space="preserve">9 </w:t>
      </w:r>
      <w:r w:rsidRPr="009B4D5C">
        <w:t>года.</w:t>
      </w:r>
    </w:p>
    <w:p w:rsidR="0084355F" w:rsidRPr="009B4D5C" w:rsidRDefault="0084355F" w:rsidP="00625293">
      <w:pPr>
        <w:pStyle w:val="NormalWeb"/>
      </w:pPr>
      <w:r w:rsidRPr="009B4D5C">
        <w:t>2.      Продолжительность учебного года по ступеням обучения:</w:t>
      </w:r>
    </w:p>
    <w:tbl>
      <w:tblPr>
        <w:tblpPr w:leftFromText="180" w:rightFromText="180" w:vertAnchor="text" w:horzAnchor="margin" w:tblpY="115"/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83"/>
        <w:gridCol w:w="2268"/>
        <w:gridCol w:w="2410"/>
        <w:gridCol w:w="2410"/>
      </w:tblGrid>
      <w:tr w:rsidR="0084355F" w:rsidRPr="009B4D5C" w:rsidTr="00D769A2">
        <w:trPr>
          <w:tblCellSpacing w:w="0" w:type="dxa"/>
        </w:trPr>
        <w:tc>
          <w:tcPr>
            <w:tcW w:w="455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 w:rsidP="00625293">
            <w:pPr>
              <w:pStyle w:val="NormalWeb"/>
              <w:jc w:val="center"/>
            </w:pPr>
            <w:r w:rsidRPr="009B4D5C">
              <w:rPr>
                <w:rStyle w:val="Strong"/>
              </w:rPr>
              <w:t>Начальн</w:t>
            </w:r>
            <w:r>
              <w:rPr>
                <w:rStyle w:val="Strong"/>
              </w:rPr>
              <w:t>ое звено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 w:rsidP="00625293">
            <w:pPr>
              <w:pStyle w:val="NormalWeb"/>
              <w:jc w:val="center"/>
            </w:pPr>
            <w:r w:rsidRPr="009B4D5C">
              <w:rPr>
                <w:rStyle w:val="Strong"/>
              </w:rPr>
              <w:t>Основн</w:t>
            </w:r>
            <w:r>
              <w:rPr>
                <w:rStyle w:val="Strong"/>
              </w:rPr>
              <w:t>ое звено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55F" w:rsidRPr="009B4D5C" w:rsidRDefault="0084355F" w:rsidP="00625293">
            <w:pPr>
              <w:pStyle w:val="NormalWeb"/>
              <w:jc w:val="center"/>
            </w:pPr>
            <w:r>
              <w:rPr>
                <w:rStyle w:val="Strong"/>
              </w:rPr>
              <w:t>Среднее звено</w:t>
            </w:r>
          </w:p>
        </w:tc>
      </w:tr>
      <w:tr w:rsidR="0084355F" w:rsidRPr="009B4D5C" w:rsidTr="00D769A2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 w:rsidP="00625293">
            <w:pPr>
              <w:pStyle w:val="NormalWeb"/>
            </w:pPr>
            <w:r w:rsidRPr="009B4D5C">
              <w:t xml:space="preserve">1 классы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 w:rsidP="00625293">
            <w:pPr>
              <w:pStyle w:val="NormalWeb"/>
              <w:jc w:val="center"/>
            </w:pPr>
            <w:r w:rsidRPr="009B4D5C">
              <w:t>2 – 4 классы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 w:rsidP="00625293">
            <w:pPr>
              <w:pStyle w:val="NormalWeb"/>
            </w:pPr>
            <w:r w:rsidRPr="009B4D5C">
              <w:t xml:space="preserve">5 – 8,10 классы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55F" w:rsidRPr="009B4D5C" w:rsidRDefault="0084355F" w:rsidP="00625293">
            <w:pPr>
              <w:pStyle w:val="NormalWeb"/>
            </w:pPr>
            <w:r w:rsidRPr="009B4D5C">
              <w:t xml:space="preserve"> 9,11 классы </w:t>
            </w:r>
          </w:p>
        </w:tc>
      </w:tr>
      <w:tr w:rsidR="0084355F" w:rsidRPr="009B4D5C" w:rsidTr="00D769A2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 w:rsidP="00625293">
            <w:pPr>
              <w:pStyle w:val="NormalWeb"/>
            </w:pPr>
            <w:r w:rsidRPr="009B4D5C">
              <w:t>33 учебные</w:t>
            </w:r>
          </w:p>
          <w:p w:rsidR="0084355F" w:rsidRPr="009B4D5C" w:rsidRDefault="0084355F" w:rsidP="00625293">
            <w:pPr>
              <w:pStyle w:val="NormalWeb"/>
            </w:pPr>
            <w:r w:rsidRPr="009B4D5C">
              <w:t> недели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 w:rsidP="00625293">
            <w:pPr>
              <w:pStyle w:val="NormalWeb"/>
            </w:pPr>
            <w:r w:rsidRPr="009B4D5C">
              <w:t>34 учебные</w:t>
            </w:r>
          </w:p>
          <w:p w:rsidR="0084355F" w:rsidRPr="009B4D5C" w:rsidRDefault="0084355F" w:rsidP="00625293">
            <w:pPr>
              <w:pStyle w:val="NormalWeb"/>
            </w:pPr>
            <w:r w:rsidRPr="009B4D5C">
              <w:t> недели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 w:rsidP="00625293">
            <w:pPr>
              <w:pStyle w:val="NormalWeb"/>
            </w:pPr>
            <w:r w:rsidRPr="009B4D5C">
              <w:t>34 учебные</w:t>
            </w:r>
          </w:p>
          <w:p w:rsidR="0084355F" w:rsidRPr="009B4D5C" w:rsidRDefault="0084355F" w:rsidP="00625293">
            <w:pPr>
              <w:pStyle w:val="NormalWeb"/>
            </w:pPr>
            <w:r w:rsidRPr="009B4D5C">
              <w:t>недели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55F" w:rsidRPr="009B4D5C" w:rsidRDefault="0084355F" w:rsidP="00625293">
            <w:pPr>
              <w:pStyle w:val="NormalWeb"/>
            </w:pPr>
            <w:r w:rsidRPr="009B4D5C">
              <w:t xml:space="preserve"> не менее 35 учебных </w:t>
            </w:r>
          </w:p>
          <w:p w:rsidR="0084355F" w:rsidRPr="009B4D5C" w:rsidRDefault="0084355F" w:rsidP="00625293">
            <w:pPr>
              <w:pStyle w:val="NormalWeb"/>
            </w:pPr>
            <w:r w:rsidRPr="009B4D5C">
              <w:t xml:space="preserve"> недель</w:t>
            </w:r>
          </w:p>
        </w:tc>
      </w:tr>
    </w:tbl>
    <w:p w:rsidR="0084355F" w:rsidRPr="009B4D5C" w:rsidRDefault="0084355F" w:rsidP="006E0A32">
      <w:pPr>
        <w:pStyle w:val="NormalWeb"/>
      </w:pPr>
      <w:r w:rsidRPr="009B4D5C">
        <w:t> 3.      Продолжительность учебного года по четвертям: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68"/>
        <w:gridCol w:w="2245"/>
        <w:gridCol w:w="2385"/>
        <w:gridCol w:w="2487"/>
      </w:tblGrid>
      <w:tr w:rsidR="0084355F" w:rsidRPr="009B4D5C" w:rsidTr="006E0A32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>
            <w:pPr>
              <w:pStyle w:val="NormalWeb"/>
              <w:jc w:val="center"/>
            </w:pPr>
            <w:r w:rsidRPr="009B4D5C">
              <w:rPr>
                <w:rStyle w:val="Strong"/>
              </w:rPr>
              <w:t>1 четверть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>
            <w:pPr>
              <w:pStyle w:val="NormalWeb"/>
              <w:jc w:val="center"/>
            </w:pPr>
            <w:r w:rsidRPr="009B4D5C">
              <w:rPr>
                <w:rStyle w:val="Strong"/>
              </w:rPr>
              <w:t>2 четверть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>
            <w:pPr>
              <w:pStyle w:val="NormalWeb"/>
              <w:jc w:val="center"/>
            </w:pPr>
            <w:r w:rsidRPr="009B4D5C">
              <w:rPr>
                <w:rStyle w:val="Strong"/>
              </w:rPr>
              <w:t>3 четверть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55F" w:rsidRPr="009B4D5C" w:rsidRDefault="0084355F">
            <w:pPr>
              <w:pStyle w:val="NormalWeb"/>
              <w:jc w:val="center"/>
            </w:pPr>
            <w:r w:rsidRPr="009B4D5C">
              <w:rPr>
                <w:rStyle w:val="Strong"/>
              </w:rPr>
              <w:t>4 четверть</w:t>
            </w:r>
          </w:p>
        </w:tc>
      </w:tr>
      <w:tr w:rsidR="0084355F" w:rsidRPr="009B4D5C" w:rsidTr="006E0A32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>
            <w:pPr>
              <w:pStyle w:val="NormalWeb"/>
            </w:pPr>
            <w:r>
              <w:t>8</w:t>
            </w:r>
            <w:r w:rsidRPr="009B4D5C">
              <w:t>учебных недель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>
            <w:pPr>
              <w:pStyle w:val="NormalWeb"/>
            </w:pPr>
            <w:r>
              <w:t>8</w:t>
            </w:r>
            <w:r w:rsidRPr="009B4D5C">
              <w:t xml:space="preserve"> учебных недель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>
            <w:pPr>
              <w:pStyle w:val="NormalWeb"/>
            </w:pPr>
            <w:r w:rsidRPr="009B4D5C">
              <w:t>10 учебных недель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55F" w:rsidRPr="009B4D5C" w:rsidRDefault="0084355F">
            <w:pPr>
              <w:pStyle w:val="NormalWeb"/>
            </w:pPr>
            <w:r>
              <w:t>9</w:t>
            </w:r>
            <w:r w:rsidRPr="009B4D5C">
              <w:t xml:space="preserve"> учебных недель</w:t>
            </w:r>
          </w:p>
        </w:tc>
      </w:tr>
      <w:tr w:rsidR="0084355F" w:rsidRPr="009B4D5C" w:rsidTr="000D21FB">
        <w:trPr>
          <w:trHeight w:val="726"/>
          <w:tblCellSpacing w:w="0" w:type="dxa"/>
        </w:trPr>
        <w:tc>
          <w:tcPr>
            <w:tcW w:w="22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>
            <w:pPr>
              <w:pStyle w:val="NormalWeb"/>
            </w:pPr>
            <w:r w:rsidRPr="009B4D5C">
              <w:t>с</w:t>
            </w:r>
            <w:r>
              <w:t>о</w:t>
            </w:r>
            <w:r w:rsidRPr="009B4D5C">
              <w:t xml:space="preserve"> 0</w:t>
            </w:r>
            <w:r>
              <w:t>2</w:t>
            </w:r>
            <w:r w:rsidRPr="009B4D5C">
              <w:t xml:space="preserve"> сентября </w:t>
            </w:r>
            <w:r>
              <w:t>2019г по 27октября 2019</w:t>
            </w:r>
            <w:r w:rsidRPr="00F206DF">
              <w:t>г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F206DF" w:rsidRDefault="0084355F">
            <w:pPr>
              <w:pStyle w:val="NormalWeb"/>
            </w:pPr>
            <w:r w:rsidRPr="009B4D5C">
              <w:t xml:space="preserve">с </w:t>
            </w:r>
            <w:r>
              <w:t>05</w:t>
            </w:r>
            <w:r w:rsidRPr="009B4D5C">
              <w:t xml:space="preserve">ноября </w:t>
            </w:r>
            <w:r>
              <w:t xml:space="preserve">2019г </w:t>
            </w:r>
            <w:r w:rsidRPr="009B4D5C">
              <w:t>по</w:t>
            </w:r>
            <w:r>
              <w:t>30</w:t>
            </w:r>
            <w:r w:rsidRPr="00F206DF">
              <w:t>декабря</w:t>
            </w:r>
            <w:r>
              <w:t xml:space="preserve"> 2019</w:t>
            </w:r>
            <w:r w:rsidRPr="00F206DF">
              <w:t>г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DD46C2" w:rsidRDefault="0084355F">
            <w:pPr>
              <w:pStyle w:val="NormalWeb"/>
              <w:rPr>
                <w:color w:val="FF0000"/>
              </w:rPr>
            </w:pPr>
            <w:r w:rsidRPr="00DD46C2">
              <w:rPr>
                <w:color w:val="FF0000"/>
              </w:rPr>
              <w:t>с 14января 2019г по 24марта 2019г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55F" w:rsidRPr="00DD46C2" w:rsidRDefault="0084355F">
            <w:pPr>
              <w:pStyle w:val="NormalWeb"/>
              <w:rPr>
                <w:color w:val="FF0000"/>
                <w:u w:val="single"/>
              </w:rPr>
            </w:pPr>
            <w:r w:rsidRPr="00DD46C2">
              <w:rPr>
                <w:color w:val="FF0000"/>
              </w:rPr>
              <w:t>С 1апреля 2019г по 31мая</w:t>
            </w:r>
            <w:r w:rsidRPr="00DD46C2">
              <w:rPr>
                <w:color w:val="FF0000"/>
                <w:u w:val="single"/>
              </w:rPr>
              <w:t xml:space="preserve"> </w:t>
            </w:r>
            <w:r w:rsidRPr="00DD46C2">
              <w:rPr>
                <w:color w:val="FF0000"/>
              </w:rPr>
              <w:t>2019г</w:t>
            </w:r>
          </w:p>
        </w:tc>
      </w:tr>
      <w:tr w:rsidR="0084355F" w:rsidRPr="009B4D5C" w:rsidTr="006E0A32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B44708" w:rsidRDefault="0084355F">
            <w:pPr>
              <w:pStyle w:val="NormalWeb"/>
            </w:pPr>
            <w:r>
              <w:t xml:space="preserve">40 </w:t>
            </w:r>
            <w:r w:rsidRPr="00B44708">
              <w:t>д</w:t>
            </w:r>
            <w:r>
              <w:t>ней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B44708" w:rsidRDefault="0084355F">
            <w:pPr>
              <w:pStyle w:val="NormalWeb"/>
            </w:pPr>
            <w:r>
              <w:t>40</w:t>
            </w:r>
            <w:r w:rsidRPr="00B44708">
              <w:t>д</w:t>
            </w:r>
            <w:r>
              <w:t>ней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DD46C2" w:rsidRDefault="0084355F">
            <w:pPr>
              <w:pStyle w:val="NormalWeb"/>
              <w:rPr>
                <w:color w:val="FF0000"/>
              </w:rPr>
            </w:pPr>
            <w:r w:rsidRPr="00DD46C2">
              <w:rPr>
                <w:color w:val="FF0000"/>
              </w:rPr>
              <w:t>48дней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55F" w:rsidRPr="00DD46C2" w:rsidRDefault="0084355F">
            <w:pPr>
              <w:pStyle w:val="NormalWeb"/>
              <w:rPr>
                <w:color w:val="FF0000"/>
              </w:rPr>
            </w:pPr>
            <w:r w:rsidRPr="00DD46C2">
              <w:rPr>
                <w:color w:val="FF0000"/>
              </w:rPr>
              <w:t>42дня</w:t>
            </w:r>
          </w:p>
        </w:tc>
      </w:tr>
    </w:tbl>
    <w:p w:rsidR="0084355F" w:rsidRPr="009B4D5C" w:rsidRDefault="0084355F" w:rsidP="006E0A32">
      <w:pPr>
        <w:pStyle w:val="NormalWeb"/>
      </w:pPr>
      <w:r w:rsidRPr="009B4D5C">
        <w:t>4.      Продолжительность каникул: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82"/>
        <w:gridCol w:w="2237"/>
        <w:gridCol w:w="2382"/>
        <w:gridCol w:w="2484"/>
      </w:tblGrid>
      <w:tr w:rsidR="0084355F" w:rsidRPr="009B4D5C" w:rsidTr="006E0A32">
        <w:trPr>
          <w:tblCellSpacing w:w="0" w:type="dxa"/>
        </w:trPr>
        <w:tc>
          <w:tcPr>
            <w:tcW w:w="22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>
            <w:pPr>
              <w:pStyle w:val="NormalWeb"/>
              <w:jc w:val="center"/>
            </w:pPr>
            <w:r w:rsidRPr="009B4D5C">
              <w:rPr>
                <w:rStyle w:val="Strong"/>
              </w:rPr>
              <w:t>осенние каникулы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>
            <w:pPr>
              <w:pStyle w:val="NormalWeb"/>
              <w:jc w:val="center"/>
            </w:pPr>
            <w:r w:rsidRPr="009B4D5C">
              <w:rPr>
                <w:rStyle w:val="Strong"/>
              </w:rPr>
              <w:t>зимние каникулы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>
            <w:pPr>
              <w:pStyle w:val="NormalWeb"/>
              <w:jc w:val="center"/>
            </w:pPr>
            <w:r w:rsidRPr="009B4D5C">
              <w:rPr>
                <w:rStyle w:val="Strong"/>
              </w:rPr>
              <w:t>весенние каникулы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55F" w:rsidRPr="009B4D5C" w:rsidRDefault="0084355F" w:rsidP="00625293">
            <w:pPr>
              <w:pStyle w:val="NormalWeb"/>
            </w:pPr>
            <w:r>
              <w:rPr>
                <w:rStyle w:val="Strong"/>
              </w:rPr>
              <w:t>л</w:t>
            </w:r>
            <w:r w:rsidRPr="009B4D5C">
              <w:rPr>
                <w:rStyle w:val="Strong"/>
              </w:rPr>
              <w:t>етние</w:t>
            </w:r>
            <w:r>
              <w:rPr>
                <w:rStyle w:val="Strong"/>
              </w:rPr>
              <w:t xml:space="preserve"> </w:t>
            </w:r>
            <w:r w:rsidRPr="009B4D5C">
              <w:rPr>
                <w:rStyle w:val="Strong"/>
              </w:rPr>
              <w:t>каникулы</w:t>
            </w:r>
          </w:p>
        </w:tc>
      </w:tr>
      <w:tr w:rsidR="0084355F" w:rsidRPr="009B4D5C" w:rsidTr="000D21FB">
        <w:trPr>
          <w:trHeight w:val="1093"/>
          <w:tblCellSpacing w:w="0" w:type="dxa"/>
        </w:trPr>
        <w:tc>
          <w:tcPr>
            <w:tcW w:w="22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B44708" w:rsidRDefault="0084355F">
            <w:pPr>
              <w:pStyle w:val="NormalWeb"/>
            </w:pPr>
            <w:r>
              <w:t>с 28</w:t>
            </w:r>
            <w:r w:rsidRPr="00B44708">
              <w:t>октября</w:t>
            </w:r>
            <w:r>
              <w:t xml:space="preserve"> 2019г</w:t>
            </w:r>
          </w:p>
          <w:p w:rsidR="0084355F" w:rsidRPr="00B44708" w:rsidRDefault="0084355F">
            <w:pPr>
              <w:pStyle w:val="NormalWeb"/>
            </w:pPr>
            <w:r>
              <w:t>по 04ноября 2019</w:t>
            </w:r>
            <w:r w:rsidRPr="00B44708">
              <w:t>г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DD46C2" w:rsidRDefault="0084355F">
            <w:pPr>
              <w:pStyle w:val="NormalWeb"/>
              <w:rPr>
                <w:color w:val="FF0000"/>
              </w:rPr>
            </w:pPr>
            <w:r>
              <w:t xml:space="preserve">с </w:t>
            </w:r>
            <w:r w:rsidRPr="00DD46C2">
              <w:rPr>
                <w:color w:val="FF0000"/>
              </w:rPr>
              <w:t>29декабря 2018г</w:t>
            </w:r>
          </w:p>
          <w:p w:rsidR="0084355F" w:rsidRPr="00B50FD1" w:rsidRDefault="0084355F">
            <w:pPr>
              <w:pStyle w:val="NormalWeb"/>
            </w:pPr>
            <w:r w:rsidRPr="00DD46C2">
              <w:rPr>
                <w:color w:val="FF0000"/>
              </w:rPr>
              <w:t>по 13января 2019г.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DD46C2" w:rsidRDefault="0084355F">
            <w:pPr>
              <w:pStyle w:val="NormalWeb"/>
              <w:rPr>
                <w:color w:val="FF0000"/>
              </w:rPr>
            </w:pPr>
            <w:r w:rsidRPr="00DD46C2">
              <w:rPr>
                <w:color w:val="FF0000"/>
              </w:rPr>
              <w:t>с  25марта 2019г</w:t>
            </w:r>
          </w:p>
          <w:p w:rsidR="0084355F" w:rsidRPr="00DD46C2" w:rsidRDefault="0084355F">
            <w:pPr>
              <w:pStyle w:val="NormalWeb"/>
              <w:rPr>
                <w:color w:val="FF0000"/>
              </w:rPr>
            </w:pPr>
            <w:r w:rsidRPr="00DD46C2">
              <w:rPr>
                <w:color w:val="FF0000"/>
              </w:rPr>
              <w:t>по 31марта 2019г</w:t>
            </w:r>
          </w:p>
          <w:p w:rsidR="0084355F" w:rsidRPr="004B16EF" w:rsidRDefault="0084355F">
            <w:pPr>
              <w:pStyle w:val="NormalWeb"/>
              <w:rPr>
                <w:color w:val="000000"/>
              </w:rPr>
            </w:pP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55F" w:rsidRPr="00065570" w:rsidRDefault="0084355F">
            <w:pPr>
              <w:pStyle w:val="NormalWeb"/>
            </w:pPr>
            <w:r w:rsidRPr="00065570">
              <w:t>с 01июня</w:t>
            </w:r>
          </w:p>
          <w:p w:rsidR="0084355F" w:rsidRPr="00065570" w:rsidRDefault="0084355F">
            <w:pPr>
              <w:pStyle w:val="NormalWeb"/>
            </w:pPr>
            <w:r>
              <w:t>по 31августа 2020</w:t>
            </w:r>
            <w:r w:rsidRPr="00065570">
              <w:t>г</w:t>
            </w:r>
          </w:p>
        </w:tc>
      </w:tr>
      <w:tr w:rsidR="0084355F" w:rsidRPr="009B4D5C" w:rsidTr="006E0A32">
        <w:trPr>
          <w:tblCellSpacing w:w="0" w:type="dxa"/>
        </w:trPr>
        <w:tc>
          <w:tcPr>
            <w:tcW w:w="22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20425B" w:rsidRDefault="0084355F">
            <w:pPr>
              <w:pStyle w:val="NormalWeb"/>
            </w:pPr>
            <w:r>
              <w:t xml:space="preserve">  7</w:t>
            </w:r>
            <w:r w:rsidRPr="0020425B">
              <w:t>календарных дней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B50FD1" w:rsidRDefault="0084355F">
            <w:pPr>
              <w:pStyle w:val="NormalWeb"/>
            </w:pPr>
            <w:r>
              <w:t>16</w:t>
            </w:r>
            <w:r w:rsidRPr="00B50FD1">
              <w:t>календарных дней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4B16EF" w:rsidRDefault="0084355F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 xml:space="preserve"> 7</w:t>
            </w:r>
            <w:r w:rsidRPr="004B16EF">
              <w:rPr>
                <w:color w:val="000000"/>
              </w:rPr>
              <w:t xml:space="preserve"> календарных дней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55F" w:rsidRPr="00065570" w:rsidRDefault="0084355F">
            <w:pPr>
              <w:pStyle w:val="NormalWeb"/>
            </w:pPr>
            <w:r w:rsidRPr="00065570">
              <w:t xml:space="preserve"> 92</w:t>
            </w:r>
            <w:bookmarkStart w:id="0" w:name="_GoBack"/>
            <w:bookmarkEnd w:id="0"/>
            <w:r w:rsidRPr="00065570">
              <w:t>календарных дня</w:t>
            </w:r>
          </w:p>
        </w:tc>
      </w:tr>
      <w:tr w:rsidR="0084355F" w:rsidRPr="009B4D5C" w:rsidTr="006E0A32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84355F" w:rsidRPr="009B4D5C" w:rsidRDefault="0084355F" w:rsidP="00332E06">
            <w:pPr>
              <w:pStyle w:val="NormalWeb"/>
            </w:pPr>
            <w:r w:rsidRPr="009B4D5C">
              <w:t xml:space="preserve">Дополнительные каникулы для </w:t>
            </w:r>
            <w:r>
              <w:t xml:space="preserve">обучающихся первых классов: с </w:t>
            </w:r>
            <w:r w:rsidRPr="00DD46C2">
              <w:rPr>
                <w:color w:val="FF0000"/>
              </w:rPr>
              <w:t>11</w:t>
            </w:r>
            <w:r>
              <w:t xml:space="preserve">февраля  по </w:t>
            </w:r>
            <w:r w:rsidRPr="00DD46C2">
              <w:rPr>
                <w:color w:val="FF0000"/>
              </w:rPr>
              <w:t>17</w:t>
            </w:r>
            <w:r>
              <w:t>февраля 2020</w:t>
            </w:r>
            <w:r w:rsidRPr="009B4D5C">
              <w:t xml:space="preserve"> года (7 календарных дней)</w:t>
            </w:r>
          </w:p>
        </w:tc>
      </w:tr>
    </w:tbl>
    <w:p w:rsidR="0084355F" w:rsidRPr="009B4D5C" w:rsidRDefault="0084355F" w:rsidP="006E0A32">
      <w:pPr>
        <w:pStyle w:val="style2"/>
        <w:rPr>
          <w:color w:val="444444"/>
          <w:sz w:val="24"/>
          <w:szCs w:val="24"/>
        </w:rPr>
      </w:pPr>
    </w:p>
    <w:p w:rsidR="0084355F" w:rsidRPr="009B4D5C" w:rsidRDefault="0084355F" w:rsidP="00F206DF">
      <w:pPr>
        <w:pStyle w:val="style2"/>
        <w:spacing w:line="240" w:lineRule="auto"/>
        <w:rPr>
          <w:sz w:val="24"/>
          <w:szCs w:val="24"/>
        </w:rPr>
      </w:pPr>
      <w:r w:rsidRPr="009B4D5C">
        <w:rPr>
          <w:color w:val="444444"/>
          <w:sz w:val="24"/>
          <w:szCs w:val="24"/>
        </w:rPr>
        <w:t xml:space="preserve">5. </w:t>
      </w:r>
      <w:r w:rsidRPr="009B4D5C">
        <w:rPr>
          <w:sz w:val="24"/>
          <w:szCs w:val="24"/>
        </w:rPr>
        <w:t>У</w:t>
      </w:r>
      <w:r w:rsidRPr="009B4D5C">
        <w:rPr>
          <w:rStyle w:val="Strong"/>
          <w:b w:val="0"/>
          <w:sz w:val="24"/>
          <w:szCs w:val="24"/>
        </w:rPr>
        <w:t>чебно</w:t>
      </w:r>
      <w:r w:rsidRPr="009B4D5C">
        <w:rPr>
          <w:rStyle w:val="Strong"/>
          <w:sz w:val="24"/>
          <w:szCs w:val="24"/>
        </w:rPr>
        <w:t>-</w:t>
      </w:r>
      <w:r w:rsidRPr="009B4D5C">
        <w:rPr>
          <w:rStyle w:val="Strong"/>
          <w:b w:val="0"/>
          <w:sz w:val="24"/>
          <w:szCs w:val="24"/>
        </w:rPr>
        <w:t>полевые сборы</w:t>
      </w:r>
      <w:r w:rsidRPr="009B4D5C">
        <w:rPr>
          <w:sz w:val="24"/>
          <w:szCs w:val="24"/>
        </w:rPr>
        <w:t xml:space="preserve"> проводятся в соответствии с совместным приказом Министерства обороны Российской Федерации и Министерства образования Российской Федерации от 24.02.2010г. №96/134 «Об утверждении инструкций об организации обучения граждан Российской Федерации начальным знаниям  в области обороны и их подготовки по основам военной службы» на основании утвержденного отделом образования учебного плана и программы проведения учебно-полевых сборов с юношами 10-х классов.</w:t>
      </w:r>
    </w:p>
    <w:p w:rsidR="0084355F" w:rsidRPr="009B4D5C" w:rsidRDefault="0084355F" w:rsidP="006E0A32">
      <w:pPr>
        <w:pStyle w:val="style20"/>
        <w:rPr>
          <w:rStyle w:val="Strong"/>
          <w:b w:val="0"/>
          <w:sz w:val="24"/>
          <w:szCs w:val="24"/>
        </w:rPr>
      </w:pPr>
      <w:r w:rsidRPr="009B4D5C">
        <w:rPr>
          <w:rStyle w:val="Strong"/>
          <w:color w:val="444444"/>
          <w:sz w:val="24"/>
          <w:szCs w:val="24"/>
        </w:rPr>
        <w:t>6</w:t>
      </w:r>
      <w:r w:rsidRPr="00D769A2">
        <w:rPr>
          <w:sz w:val="24"/>
          <w:szCs w:val="24"/>
        </w:rPr>
        <w:t xml:space="preserve">. </w:t>
      </w:r>
      <w:r w:rsidRPr="00D769A2">
        <w:rPr>
          <w:b/>
          <w:sz w:val="24"/>
          <w:szCs w:val="24"/>
        </w:rPr>
        <w:t>Режим работы школы</w:t>
      </w:r>
      <w:r w:rsidRPr="00D769A2">
        <w:rPr>
          <w:sz w:val="24"/>
          <w:szCs w:val="24"/>
        </w:rPr>
        <w:t>: пятидневная учебная неделя. Занятия проводятся в одну смену</w:t>
      </w:r>
      <w:r w:rsidRPr="00D769A2">
        <w:rPr>
          <w:rStyle w:val="Strong"/>
          <w:b w:val="0"/>
          <w:color w:val="444444"/>
          <w:sz w:val="24"/>
          <w:szCs w:val="24"/>
        </w:rPr>
        <w:t>.</w:t>
      </w:r>
    </w:p>
    <w:p w:rsidR="0084355F" w:rsidRPr="009B4D5C" w:rsidRDefault="0084355F" w:rsidP="006E0A32">
      <w:pPr>
        <w:tabs>
          <w:tab w:val="left" w:pos="10080"/>
        </w:tabs>
        <w:jc w:val="both"/>
      </w:pPr>
      <w:r w:rsidRPr="009B4D5C">
        <w:rPr>
          <w:b/>
        </w:rPr>
        <w:t>Расписание звонков  для 5-11классов</w:t>
      </w:r>
    </w:p>
    <w:p w:rsidR="0084355F" w:rsidRPr="009B4D5C" w:rsidRDefault="0084355F" w:rsidP="006E0A32">
      <w:pPr>
        <w:tabs>
          <w:tab w:val="left" w:pos="10080"/>
        </w:tabs>
        <w:jc w:val="both"/>
      </w:pPr>
      <w:r>
        <w:t>1урок- 9ч 00мин-9ч40</w:t>
      </w:r>
      <w:r w:rsidRPr="009B4D5C">
        <w:t>мин</w:t>
      </w:r>
    </w:p>
    <w:p w:rsidR="0084355F" w:rsidRPr="009B4D5C" w:rsidRDefault="0084355F" w:rsidP="006E0A32">
      <w:r>
        <w:t>2урок – 9ч 50мин-10ч3</w:t>
      </w:r>
      <w:r w:rsidRPr="009B4D5C">
        <w:t>0мин</w:t>
      </w:r>
    </w:p>
    <w:p w:rsidR="0084355F" w:rsidRPr="009B4D5C" w:rsidRDefault="0084355F" w:rsidP="006E0A32">
      <w:r>
        <w:t>3урок -10ч.40мин -11ч.20</w:t>
      </w:r>
      <w:r w:rsidRPr="009B4D5C">
        <w:t>мин</w:t>
      </w:r>
    </w:p>
    <w:p w:rsidR="0084355F" w:rsidRPr="009B4D5C" w:rsidRDefault="0084355F" w:rsidP="006E0A32">
      <w:r>
        <w:t>Динамическая пауза-11ч20мин-11ч50</w:t>
      </w:r>
      <w:r w:rsidRPr="009B4D5C">
        <w:t xml:space="preserve">мин </w:t>
      </w:r>
    </w:p>
    <w:p w:rsidR="0084355F" w:rsidRPr="009B4D5C" w:rsidRDefault="0084355F" w:rsidP="006E0A32">
      <w:r>
        <w:t>4урок – 11ч50мин – 12ч30</w:t>
      </w:r>
      <w:r w:rsidRPr="009B4D5C">
        <w:t>мин</w:t>
      </w:r>
    </w:p>
    <w:p w:rsidR="0084355F" w:rsidRPr="009B4D5C" w:rsidRDefault="0084355F" w:rsidP="006E0A32">
      <w:r>
        <w:t>5урок – 12ч40мин – 13ч2</w:t>
      </w:r>
      <w:r w:rsidRPr="009B4D5C">
        <w:t>0мин</w:t>
      </w:r>
    </w:p>
    <w:p w:rsidR="0084355F" w:rsidRPr="009B4D5C" w:rsidRDefault="0084355F" w:rsidP="006E0A32">
      <w:r>
        <w:t>6урок – 13ч.30мин – 14ч10</w:t>
      </w:r>
      <w:r w:rsidRPr="009B4D5C">
        <w:t>мин</w:t>
      </w:r>
    </w:p>
    <w:p w:rsidR="0084355F" w:rsidRPr="009B4D5C" w:rsidRDefault="0084355F" w:rsidP="0021777E">
      <w:r>
        <w:t>7урок – 14ч20мин – 15ч00</w:t>
      </w:r>
      <w:r w:rsidRPr="009B4D5C">
        <w:t>мин</w:t>
      </w:r>
    </w:p>
    <w:p w:rsidR="0084355F" w:rsidRDefault="0084355F" w:rsidP="006E0A32">
      <w:r>
        <w:t>Динамическая пауза -15ч00мин-15ч4</w:t>
      </w:r>
      <w:r w:rsidRPr="009B4D5C">
        <w:t>0мин</w:t>
      </w:r>
    </w:p>
    <w:p w:rsidR="0084355F" w:rsidRDefault="0084355F" w:rsidP="006E0A32">
      <w:pPr>
        <w:rPr>
          <w:b/>
          <w:i/>
        </w:rPr>
      </w:pPr>
      <w:r w:rsidRPr="0021777E">
        <w:rPr>
          <w:b/>
          <w:i/>
        </w:rPr>
        <w:t>Внеурочная деятельность</w:t>
      </w:r>
    </w:p>
    <w:p w:rsidR="0084355F" w:rsidRPr="0021777E" w:rsidRDefault="0084355F" w:rsidP="006E0A32">
      <w:r>
        <w:t>1занятие: 15ч40мин-16ч15мин</w:t>
      </w:r>
    </w:p>
    <w:p w:rsidR="0084355F" w:rsidRDefault="0084355F" w:rsidP="006E0A32">
      <w:r w:rsidRPr="0021777E">
        <w:t>2занятие:</w:t>
      </w:r>
      <w:r>
        <w:t xml:space="preserve"> 16ч 25мин-17ч 00мин</w:t>
      </w:r>
    </w:p>
    <w:p w:rsidR="0084355F" w:rsidRPr="0021777E" w:rsidRDefault="0084355F" w:rsidP="006E0A32"/>
    <w:p w:rsidR="0084355F" w:rsidRPr="009B4D5C" w:rsidRDefault="0084355F" w:rsidP="006E0A32">
      <w:pPr>
        <w:rPr>
          <w:b/>
        </w:rPr>
      </w:pPr>
      <w:r w:rsidRPr="009B4D5C">
        <w:rPr>
          <w:b/>
        </w:rPr>
        <w:t xml:space="preserve">Расписание звонков для 1-4классов                                             </w:t>
      </w:r>
    </w:p>
    <w:p w:rsidR="0084355F" w:rsidRPr="009B4D5C" w:rsidRDefault="0084355F" w:rsidP="006E0A32">
      <w:pPr>
        <w:tabs>
          <w:tab w:val="left" w:pos="10080"/>
        </w:tabs>
        <w:jc w:val="both"/>
      </w:pPr>
      <w:r w:rsidRPr="009B4D5C">
        <w:t>1урок- 9ч 00мин-9ч 4</w:t>
      </w:r>
      <w:r>
        <w:t>0</w:t>
      </w:r>
      <w:r w:rsidRPr="009B4D5C">
        <w:t xml:space="preserve">мин                                                                   </w:t>
      </w:r>
    </w:p>
    <w:p w:rsidR="0084355F" w:rsidRPr="009B4D5C" w:rsidRDefault="0084355F" w:rsidP="006E0A32">
      <w:r>
        <w:t>2урок – 9ч 50мин-10ч 3</w:t>
      </w:r>
      <w:r w:rsidRPr="009B4D5C">
        <w:t xml:space="preserve">0мин                                                                </w:t>
      </w:r>
    </w:p>
    <w:p w:rsidR="0084355F" w:rsidRPr="009B4D5C" w:rsidRDefault="0084355F" w:rsidP="006E0A32">
      <w:r>
        <w:t>Динамическая пауза -10ч 30мин- 11ч 0</w:t>
      </w:r>
      <w:r w:rsidRPr="009B4D5C">
        <w:t xml:space="preserve">0мин                                       </w:t>
      </w:r>
    </w:p>
    <w:p w:rsidR="0084355F" w:rsidRPr="009B4D5C" w:rsidRDefault="0084355F" w:rsidP="006E0A32">
      <w:r>
        <w:t>3урок -11ч.0</w:t>
      </w:r>
      <w:r w:rsidRPr="009B4D5C">
        <w:t xml:space="preserve">0мин -11ч </w:t>
      </w:r>
      <w:r>
        <w:t>40</w:t>
      </w:r>
      <w:r w:rsidRPr="009B4D5C">
        <w:t xml:space="preserve">мин                                                              </w:t>
      </w:r>
    </w:p>
    <w:p w:rsidR="0084355F" w:rsidRPr="009B4D5C" w:rsidRDefault="0084355F" w:rsidP="006E0A32">
      <w:r w:rsidRPr="009B4D5C">
        <w:t>4урок – 1</w:t>
      </w:r>
      <w:r>
        <w:t>1ч50</w:t>
      </w:r>
      <w:r w:rsidRPr="009B4D5C">
        <w:t xml:space="preserve">мин – 12ч </w:t>
      </w:r>
      <w:r>
        <w:t>3</w:t>
      </w:r>
      <w:r w:rsidRPr="009B4D5C">
        <w:t xml:space="preserve">0мин                                                             </w:t>
      </w:r>
    </w:p>
    <w:p w:rsidR="0084355F" w:rsidRDefault="0084355F" w:rsidP="006E0A32">
      <w:r w:rsidRPr="009B4D5C">
        <w:t>5урок – 1</w:t>
      </w:r>
      <w:r>
        <w:t>2</w:t>
      </w:r>
      <w:r w:rsidRPr="009B4D5C">
        <w:t>ч</w:t>
      </w:r>
      <w:r>
        <w:t>4</w:t>
      </w:r>
      <w:r w:rsidRPr="009B4D5C">
        <w:t>0</w:t>
      </w:r>
      <w:r>
        <w:t>мин – 13ч 20</w:t>
      </w:r>
      <w:r w:rsidRPr="009B4D5C">
        <w:t>мин</w:t>
      </w:r>
    </w:p>
    <w:p w:rsidR="0084355F" w:rsidRDefault="0084355F" w:rsidP="0021777E">
      <w:r>
        <w:t>Динамическая пауза 13ч 20мин-14ч00мин</w:t>
      </w:r>
    </w:p>
    <w:p w:rsidR="0084355F" w:rsidRPr="00F206DF" w:rsidRDefault="0084355F" w:rsidP="0021777E">
      <w:pPr>
        <w:rPr>
          <w:b/>
          <w:i/>
        </w:rPr>
      </w:pPr>
      <w:r w:rsidRPr="00F206DF">
        <w:rPr>
          <w:b/>
          <w:i/>
        </w:rPr>
        <w:t>Внеурочная деятельность</w:t>
      </w:r>
    </w:p>
    <w:p w:rsidR="0084355F" w:rsidRDefault="0084355F" w:rsidP="0021777E">
      <w:r>
        <w:t>1занятие: 14ч 00мин-14ч35мин</w:t>
      </w:r>
    </w:p>
    <w:p w:rsidR="0084355F" w:rsidRPr="00F206DF" w:rsidRDefault="0084355F" w:rsidP="0021777E">
      <w:r>
        <w:t>2занятие: 14ч 45мин-15ч 20мин</w:t>
      </w:r>
    </w:p>
    <w:p w:rsidR="0084355F" w:rsidRPr="009B4D5C" w:rsidRDefault="0084355F" w:rsidP="006E0A32"/>
    <w:p w:rsidR="0084355F" w:rsidRPr="009B4D5C" w:rsidRDefault="0084355F" w:rsidP="006E0A32">
      <w:pPr>
        <w:rPr>
          <w:b/>
        </w:rPr>
      </w:pPr>
      <w:r w:rsidRPr="009B4D5C">
        <w:rPr>
          <w:b/>
        </w:rPr>
        <w:t>Расписание звонков для 1класса на первое полугодие</w:t>
      </w:r>
    </w:p>
    <w:p w:rsidR="0084355F" w:rsidRPr="009B4D5C" w:rsidRDefault="0084355F" w:rsidP="006E0A32">
      <w:pPr>
        <w:rPr>
          <w:b/>
        </w:rPr>
      </w:pPr>
      <w:r w:rsidRPr="009B4D5C">
        <w:t xml:space="preserve"> 1урок-9ч00мин-9ч35мин</w:t>
      </w:r>
    </w:p>
    <w:p w:rsidR="0084355F" w:rsidRPr="009B4D5C" w:rsidRDefault="0084355F" w:rsidP="006E0A32">
      <w:pPr>
        <w:rPr>
          <w:b/>
        </w:rPr>
      </w:pPr>
      <w:r w:rsidRPr="009B4D5C">
        <w:t xml:space="preserve">  2урок-9ч45мин-10ч20мин</w:t>
      </w:r>
    </w:p>
    <w:p w:rsidR="0084355F" w:rsidRPr="009B4D5C" w:rsidRDefault="0084355F" w:rsidP="006E0A32">
      <w:r w:rsidRPr="009B4D5C">
        <w:t>динамическая пауза-10ч20мин-11ч00</w:t>
      </w:r>
    </w:p>
    <w:p w:rsidR="0084355F" w:rsidRPr="009B4D5C" w:rsidRDefault="0084355F" w:rsidP="006E0A32">
      <w:r w:rsidRPr="009B4D5C">
        <w:t>3урок-11ч00мин-11ч35мин</w:t>
      </w:r>
    </w:p>
    <w:p w:rsidR="0084355F" w:rsidRPr="009B4D5C" w:rsidRDefault="0084355F" w:rsidP="006E0A32">
      <w:r w:rsidRPr="009B4D5C">
        <w:t>4урок-11ч45мин-12ч20мин</w:t>
      </w:r>
    </w:p>
    <w:p w:rsidR="0084355F" w:rsidRDefault="0084355F" w:rsidP="006E0A32">
      <w:r w:rsidRPr="009B4D5C">
        <w:t>5урок – 12ч30мин – 13ч05мин</w:t>
      </w:r>
    </w:p>
    <w:p w:rsidR="0084355F" w:rsidRDefault="0084355F" w:rsidP="006E0A32"/>
    <w:p w:rsidR="0084355F" w:rsidRPr="009B4D5C" w:rsidRDefault="0084355F" w:rsidP="006E0A32">
      <w:pPr>
        <w:rPr>
          <w:b/>
        </w:rPr>
      </w:pPr>
      <w:r w:rsidRPr="009B4D5C">
        <w:rPr>
          <w:b/>
        </w:rPr>
        <w:t>Проведение государственной итоговой аттестации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84355F" w:rsidRPr="009B4D5C" w:rsidTr="00BD3CDC">
        <w:tc>
          <w:tcPr>
            <w:tcW w:w="4785" w:type="dxa"/>
          </w:tcPr>
          <w:p w:rsidR="0084355F" w:rsidRPr="009B4D5C" w:rsidRDefault="0084355F" w:rsidP="006E0A32">
            <w:r w:rsidRPr="009B4D5C">
              <w:t>9класс</w:t>
            </w:r>
          </w:p>
        </w:tc>
        <w:tc>
          <w:tcPr>
            <w:tcW w:w="4786" w:type="dxa"/>
          </w:tcPr>
          <w:p w:rsidR="0084355F" w:rsidRPr="009B4D5C" w:rsidRDefault="0084355F" w:rsidP="006E0A32">
            <w:r>
              <w:t>25мая -20июня 2020</w:t>
            </w:r>
            <w:r w:rsidRPr="009B4D5C">
              <w:t>года</w:t>
            </w:r>
          </w:p>
        </w:tc>
      </w:tr>
      <w:tr w:rsidR="0084355F" w:rsidRPr="009B4D5C" w:rsidTr="00BD3CDC">
        <w:tc>
          <w:tcPr>
            <w:tcW w:w="4785" w:type="dxa"/>
          </w:tcPr>
          <w:p w:rsidR="0084355F" w:rsidRPr="009B4D5C" w:rsidRDefault="0084355F" w:rsidP="006E0A32">
            <w:r w:rsidRPr="009B4D5C">
              <w:t>11класс</w:t>
            </w:r>
          </w:p>
        </w:tc>
        <w:tc>
          <w:tcPr>
            <w:tcW w:w="4786" w:type="dxa"/>
          </w:tcPr>
          <w:p w:rsidR="0084355F" w:rsidRPr="009B4D5C" w:rsidRDefault="0084355F" w:rsidP="006E0A32">
            <w:r>
              <w:t>25мая – 25июня 2020</w:t>
            </w:r>
            <w:r w:rsidRPr="009B4D5C">
              <w:t>года</w:t>
            </w:r>
          </w:p>
        </w:tc>
      </w:tr>
    </w:tbl>
    <w:p w:rsidR="0084355F" w:rsidRPr="009B4D5C" w:rsidRDefault="0084355F" w:rsidP="006E0A32"/>
    <w:p w:rsidR="0084355F" w:rsidRDefault="0084355F" w:rsidP="006E0A32">
      <w:pPr>
        <w:rPr>
          <w:b/>
        </w:rPr>
      </w:pPr>
      <w:r w:rsidRPr="009B4D5C">
        <w:rPr>
          <w:b/>
        </w:rPr>
        <w:t>Проведение промежуточной аттестации</w:t>
      </w:r>
    </w:p>
    <w:p w:rsidR="0084355F" w:rsidRPr="009B4D5C" w:rsidRDefault="0084355F" w:rsidP="006E0A32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84355F" w:rsidRPr="009B4D5C" w:rsidTr="00BD3CDC">
        <w:tc>
          <w:tcPr>
            <w:tcW w:w="4785" w:type="dxa"/>
          </w:tcPr>
          <w:p w:rsidR="0084355F" w:rsidRPr="009B4D5C" w:rsidRDefault="0084355F" w:rsidP="006E0A32">
            <w:r w:rsidRPr="009B4D5C">
              <w:t>2-8,10классы</w:t>
            </w:r>
          </w:p>
        </w:tc>
        <w:tc>
          <w:tcPr>
            <w:tcW w:w="4786" w:type="dxa"/>
          </w:tcPr>
          <w:p w:rsidR="0084355F" w:rsidRPr="009B4D5C" w:rsidRDefault="0084355F" w:rsidP="00D654B0">
            <w:r w:rsidRPr="009B4D5C">
              <w:t>Апрель</w:t>
            </w:r>
            <w:r>
              <w:t xml:space="preserve"> </w:t>
            </w:r>
            <w:r w:rsidRPr="009B4D5C">
              <w:t>-</w:t>
            </w:r>
            <w:r>
              <w:t xml:space="preserve"> </w:t>
            </w:r>
            <w:r w:rsidRPr="009B4D5C">
              <w:t xml:space="preserve">май </w:t>
            </w:r>
            <w:r>
              <w:t>2020г</w:t>
            </w:r>
          </w:p>
        </w:tc>
      </w:tr>
    </w:tbl>
    <w:p w:rsidR="0084355F" w:rsidRPr="009B4D5C" w:rsidRDefault="0084355F" w:rsidP="006E0A32"/>
    <w:p w:rsidR="0084355F" w:rsidRPr="009B4D5C" w:rsidRDefault="0084355F" w:rsidP="006E0A32"/>
    <w:p w:rsidR="0084355F" w:rsidRPr="009B4D5C" w:rsidRDefault="0084355F" w:rsidP="006E0A32">
      <w:pPr>
        <w:pStyle w:val="style20"/>
        <w:rPr>
          <w:rStyle w:val="Strong"/>
          <w:color w:val="444444"/>
          <w:sz w:val="24"/>
          <w:szCs w:val="24"/>
        </w:rPr>
      </w:pPr>
    </w:p>
    <w:p w:rsidR="0084355F" w:rsidRPr="009B4D5C" w:rsidRDefault="0084355F" w:rsidP="006E0A32">
      <w:pPr>
        <w:pStyle w:val="style20"/>
        <w:rPr>
          <w:rStyle w:val="Strong"/>
          <w:color w:val="444444"/>
          <w:sz w:val="24"/>
          <w:szCs w:val="24"/>
        </w:rPr>
      </w:pPr>
    </w:p>
    <w:p w:rsidR="0084355F" w:rsidRPr="009B4D5C" w:rsidRDefault="0084355F" w:rsidP="006E0A32">
      <w:pPr>
        <w:pStyle w:val="style20"/>
        <w:rPr>
          <w:sz w:val="24"/>
          <w:szCs w:val="24"/>
        </w:rPr>
      </w:pPr>
    </w:p>
    <w:p w:rsidR="0084355F" w:rsidRPr="009B4D5C" w:rsidRDefault="0084355F" w:rsidP="006E0A32">
      <w:pPr>
        <w:rPr>
          <w:color w:val="FF0000"/>
          <w:u w:val="single"/>
        </w:rPr>
      </w:pPr>
    </w:p>
    <w:p w:rsidR="0084355F" w:rsidRPr="009B4D5C" w:rsidRDefault="0084355F"/>
    <w:sectPr w:rsidR="0084355F" w:rsidRPr="009B4D5C" w:rsidSect="0040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A32"/>
    <w:rsid w:val="00065570"/>
    <w:rsid w:val="00090F24"/>
    <w:rsid w:val="000D21FB"/>
    <w:rsid w:val="00136AD2"/>
    <w:rsid w:val="00162E73"/>
    <w:rsid w:val="00195ADB"/>
    <w:rsid w:val="0020425B"/>
    <w:rsid w:val="0020719B"/>
    <w:rsid w:val="00207FA9"/>
    <w:rsid w:val="0021777E"/>
    <w:rsid w:val="00245F38"/>
    <w:rsid w:val="002872B5"/>
    <w:rsid w:val="002A3E5D"/>
    <w:rsid w:val="0031425A"/>
    <w:rsid w:val="00332E06"/>
    <w:rsid w:val="00337036"/>
    <w:rsid w:val="00356143"/>
    <w:rsid w:val="003B466B"/>
    <w:rsid w:val="003C4A5B"/>
    <w:rsid w:val="00405DAF"/>
    <w:rsid w:val="0042692B"/>
    <w:rsid w:val="004B16EF"/>
    <w:rsid w:val="004E1090"/>
    <w:rsid w:val="005B307A"/>
    <w:rsid w:val="006002B4"/>
    <w:rsid w:val="00625293"/>
    <w:rsid w:val="00663FEE"/>
    <w:rsid w:val="006E0A32"/>
    <w:rsid w:val="00736349"/>
    <w:rsid w:val="00762A7F"/>
    <w:rsid w:val="00777A18"/>
    <w:rsid w:val="007B0DAA"/>
    <w:rsid w:val="00814C72"/>
    <w:rsid w:val="0084355F"/>
    <w:rsid w:val="00847F1C"/>
    <w:rsid w:val="008645AB"/>
    <w:rsid w:val="00937EC3"/>
    <w:rsid w:val="00961EBE"/>
    <w:rsid w:val="009B4D5C"/>
    <w:rsid w:val="009C1C2D"/>
    <w:rsid w:val="00A06333"/>
    <w:rsid w:val="00A910B2"/>
    <w:rsid w:val="00AD0520"/>
    <w:rsid w:val="00AE57D5"/>
    <w:rsid w:val="00B05E5D"/>
    <w:rsid w:val="00B07604"/>
    <w:rsid w:val="00B311ED"/>
    <w:rsid w:val="00B44708"/>
    <w:rsid w:val="00B50FD1"/>
    <w:rsid w:val="00B71A4F"/>
    <w:rsid w:val="00B924D0"/>
    <w:rsid w:val="00BA6B71"/>
    <w:rsid w:val="00BD3CDC"/>
    <w:rsid w:val="00C264D1"/>
    <w:rsid w:val="00D033D0"/>
    <w:rsid w:val="00D27C1F"/>
    <w:rsid w:val="00D30791"/>
    <w:rsid w:val="00D531E3"/>
    <w:rsid w:val="00D654B0"/>
    <w:rsid w:val="00D769A2"/>
    <w:rsid w:val="00D93A58"/>
    <w:rsid w:val="00DD46C2"/>
    <w:rsid w:val="00DF3BEE"/>
    <w:rsid w:val="00E80D27"/>
    <w:rsid w:val="00F151E7"/>
    <w:rsid w:val="00F152A0"/>
    <w:rsid w:val="00F206DF"/>
    <w:rsid w:val="00F2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3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E0A32"/>
    <w:pPr>
      <w:spacing w:before="100" w:beforeAutospacing="1" w:after="100" w:afterAutospacing="1"/>
    </w:pPr>
  </w:style>
  <w:style w:type="paragraph" w:customStyle="1" w:styleId="style2">
    <w:name w:val="style2"/>
    <w:basedOn w:val="Normal"/>
    <w:uiPriority w:val="99"/>
    <w:rsid w:val="006E0A32"/>
    <w:pPr>
      <w:spacing w:line="360" w:lineRule="auto"/>
      <w:ind w:left="150"/>
      <w:jc w:val="both"/>
    </w:pPr>
    <w:rPr>
      <w:sz w:val="21"/>
      <w:szCs w:val="21"/>
    </w:rPr>
  </w:style>
  <w:style w:type="paragraph" w:customStyle="1" w:styleId="style20">
    <w:name w:val="style20"/>
    <w:basedOn w:val="Normal"/>
    <w:uiPriority w:val="99"/>
    <w:rsid w:val="006E0A32"/>
    <w:pPr>
      <w:spacing w:line="360" w:lineRule="auto"/>
      <w:jc w:val="both"/>
    </w:pPr>
    <w:rPr>
      <w:sz w:val="21"/>
      <w:szCs w:val="21"/>
    </w:rPr>
  </w:style>
  <w:style w:type="character" w:styleId="Strong">
    <w:name w:val="Strong"/>
    <w:basedOn w:val="DefaultParagraphFont"/>
    <w:uiPriority w:val="99"/>
    <w:qFormat/>
    <w:rsid w:val="006E0A32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7B0DA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7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272</TotalTime>
  <Pages>3</Pages>
  <Words>576</Words>
  <Characters>3285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Заида</dc:creator>
  <cp:keywords/>
  <dc:description/>
  <cp:lastModifiedBy>Windows User</cp:lastModifiedBy>
  <cp:revision>48</cp:revision>
  <cp:lastPrinted>2016-01-16T11:41:00Z</cp:lastPrinted>
  <dcterms:created xsi:type="dcterms:W3CDTF">2013-04-27T03:38:00Z</dcterms:created>
  <dcterms:modified xsi:type="dcterms:W3CDTF">2019-05-17T07:58:00Z</dcterms:modified>
</cp:coreProperties>
</file>