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E31" w:rsidRPr="00BB706E" w:rsidRDefault="00090E31" w:rsidP="00151047">
      <w:pPr>
        <w:spacing w:after="200" w:line="276" w:lineRule="auto"/>
        <w:ind w:left="426"/>
        <w:jc w:val="center"/>
        <w:rPr>
          <w:rFonts w:ascii="Times New Roman" w:hAnsi="Times New Roman"/>
          <w:b/>
          <w:sz w:val="24"/>
        </w:rPr>
      </w:pPr>
      <w:r w:rsidRPr="00BB706E">
        <w:rPr>
          <w:rFonts w:ascii="Times New Roman" w:hAnsi="Times New Roman"/>
          <w:b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3pt;height:521.25pt">
            <v:imagedata r:id="rId5" o:title=""/>
          </v:shape>
        </w:pict>
      </w:r>
    </w:p>
    <w:p w:rsidR="00090E31" w:rsidRDefault="00090E31" w:rsidP="00151047">
      <w:pPr>
        <w:spacing w:after="200" w:line="276" w:lineRule="auto"/>
        <w:ind w:left="4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1.Планируемые результаты освоения учебного предмета</w:t>
      </w:r>
    </w:p>
    <w:p w:rsidR="00090E31" w:rsidRDefault="00090E31">
      <w:pPr>
        <w:spacing w:before="100" w:after="1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Личностными результатами</w:t>
      </w:r>
      <w:r>
        <w:rPr>
          <w:rFonts w:ascii="Times New Roman" w:hAnsi="Times New Roman"/>
          <w:sz w:val="24"/>
        </w:rPr>
        <w:t xml:space="preserve"> изучения предметно-методического курса «Математика» в 3 классе является формирование следующих умений:</w:t>
      </w:r>
    </w:p>
    <w:p w:rsidR="00090E31" w:rsidRDefault="00090E31">
      <w:pPr>
        <w:numPr>
          <w:ilvl w:val="0"/>
          <w:numId w:val="1"/>
        </w:numPr>
        <w:tabs>
          <w:tab w:val="left" w:pos="720"/>
        </w:tabs>
        <w:spacing w:before="100" w:after="10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Самостоятельно определять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высказывать</w:t>
      </w:r>
      <w:r>
        <w:rPr>
          <w:rFonts w:ascii="Times New Roman" w:hAnsi="Times New Roman"/>
          <w:sz w:val="24"/>
        </w:rPr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 w:rsidR="00090E31" w:rsidRDefault="00090E31">
      <w:pPr>
        <w:numPr>
          <w:ilvl w:val="0"/>
          <w:numId w:val="1"/>
        </w:numPr>
        <w:tabs>
          <w:tab w:val="left" w:pos="720"/>
        </w:tabs>
        <w:spacing w:before="100" w:after="10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>
        <w:rPr>
          <w:rFonts w:ascii="Times New Roman" w:hAnsi="Times New Roman"/>
          <w:i/>
          <w:sz w:val="24"/>
        </w:rPr>
        <w:t>самостоятельно делать выбор</w:t>
      </w:r>
      <w:r>
        <w:rPr>
          <w:rFonts w:ascii="Times New Roman" w:hAnsi="Times New Roman"/>
          <w:sz w:val="24"/>
        </w:rPr>
        <w:t>, какой поступок совершить.</w:t>
      </w:r>
    </w:p>
    <w:p w:rsidR="00090E31" w:rsidRDefault="00090E31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Метапредметными результатами</w:t>
      </w:r>
      <w:r>
        <w:rPr>
          <w:rFonts w:ascii="Times New Roman" w:hAnsi="Times New Roman"/>
          <w:sz w:val="24"/>
        </w:rPr>
        <w:t xml:space="preserve"> изучения курса «Математика» в 3-м классе являются формирование следующих универсальных учебных действий.</w:t>
      </w:r>
    </w:p>
    <w:p w:rsidR="00090E31" w:rsidRDefault="00090E31">
      <w:pPr>
        <w:ind w:left="426"/>
        <w:jc w:val="both"/>
        <w:rPr>
          <w:rFonts w:ascii="Times New Roman" w:hAnsi="Times New Roman"/>
          <w:sz w:val="24"/>
        </w:rPr>
      </w:pPr>
    </w:p>
    <w:p w:rsidR="00090E31" w:rsidRDefault="00090E31">
      <w:pPr>
        <w:numPr>
          <w:ilvl w:val="0"/>
          <w:numId w:val="2"/>
        </w:numPr>
        <w:tabs>
          <w:tab w:val="left" w:pos="1080"/>
        </w:tabs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090E31" w:rsidRDefault="00090E31">
      <w:pPr>
        <w:numPr>
          <w:ilvl w:val="0"/>
          <w:numId w:val="2"/>
        </w:numPr>
        <w:tabs>
          <w:tab w:val="left" w:pos="1080"/>
        </w:tabs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090E31" w:rsidRDefault="00090E31">
      <w:pPr>
        <w:numPr>
          <w:ilvl w:val="0"/>
          <w:numId w:val="2"/>
        </w:numPr>
        <w:tabs>
          <w:tab w:val="left" w:pos="1080"/>
        </w:tabs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вводить текст с помощью клавиатуры.</w:t>
      </w:r>
    </w:p>
    <w:p w:rsidR="00090E31" w:rsidRDefault="00090E31">
      <w:pPr>
        <w:numPr>
          <w:ilvl w:val="0"/>
          <w:numId w:val="2"/>
        </w:numPr>
        <w:tabs>
          <w:tab w:val="left" w:pos="1080"/>
        </w:tabs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готовить свое выступление и выступать с аудио-, видео- и графическим сопровождением.</w:t>
      </w:r>
    </w:p>
    <w:p w:rsidR="00090E31" w:rsidRDefault="00090E31">
      <w:pPr>
        <w:numPr>
          <w:ilvl w:val="0"/>
          <w:numId w:val="2"/>
        </w:numPr>
        <w:tabs>
          <w:tab w:val="left" w:pos="1080"/>
        </w:tabs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Умение соблюдать нормы информационной избирательности, этики и этикета. </w:t>
      </w:r>
    </w:p>
    <w:p w:rsidR="00090E31" w:rsidRDefault="00090E31">
      <w:pPr>
        <w:numPr>
          <w:ilvl w:val="0"/>
          <w:numId w:val="2"/>
        </w:numPr>
        <w:tabs>
          <w:tab w:val="left" w:pos="1080"/>
        </w:tabs>
        <w:ind w:left="108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090E31" w:rsidRDefault="00090E31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Регулятивные УУД:</w:t>
      </w:r>
    </w:p>
    <w:p w:rsidR="00090E31" w:rsidRDefault="00090E31">
      <w:pPr>
        <w:numPr>
          <w:ilvl w:val="0"/>
          <w:numId w:val="3"/>
        </w:numPr>
        <w:tabs>
          <w:tab w:val="left" w:pos="720"/>
        </w:tabs>
        <w:spacing w:before="100" w:after="10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Определять</w:t>
      </w:r>
      <w:r>
        <w:rPr>
          <w:rFonts w:ascii="Times New Roman" w:hAnsi="Times New Roman"/>
          <w:sz w:val="24"/>
        </w:rPr>
        <w:t xml:space="preserve"> цель деятельности на уроке с помощью учителя и самостоятельно.</w:t>
      </w:r>
    </w:p>
    <w:p w:rsidR="00090E31" w:rsidRDefault="00090E31">
      <w:pPr>
        <w:numPr>
          <w:ilvl w:val="0"/>
          <w:numId w:val="3"/>
        </w:numPr>
        <w:tabs>
          <w:tab w:val="left" w:pos="720"/>
        </w:tabs>
        <w:spacing w:before="100" w:after="10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совместно с учителем обнаруживать и </w:t>
      </w:r>
      <w:r>
        <w:rPr>
          <w:rFonts w:ascii="Times New Roman" w:hAnsi="Times New Roman"/>
          <w:i/>
          <w:sz w:val="24"/>
        </w:rPr>
        <w:t>формулировать учебную проблему</w:t>
      </w:r>
      <w:r>
        <w:rPr>
          <w:rFonts w:ascii="Times New Roman" w:hAnsi="Times New Roman"/>
          <w:sz w:val="24"/>
        </w:rPr>
        <w:t xml:space="preserve"> (для этого в учебнике специально предусмотрен ряд уроков).</w:t>
      </w:r>
    </w:p>
    <w:p w:rsidR="00090E31" w:rsidRDefault="00090E31">
      <w:pPr>
        <w:numPr>
          <w:ilvl w:val="0"/>
          <w:numId w:val="3"/>
        </w:numPr>
        <w:tabs>
          <w:tab w:val="left" w:pos="720"/>
        </w:tabs>
        <w:spacing w:before="100" w:after="10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Учиться </w:t>
      </w:r>
      <w:r>
        <w:rPr>
          <w:rFonts w:ascii="Times New Roman" w:hAnsi="Times New Roman"/>
          <w:i/>
          <w:sz w:val="24"/>
        </w:rPr>
        <w:t>планировать</w:t>
      </w:r>
      <w:r>
        <w:rPr>
          <w:rFonts w:ascii="Times New Roman" w:hAnsi="Times New Roman"/>
          <w:sz w:val="24"/>
        </w:rPr>
        <w:t xml:space="preserve"> учебную деятельность на уроке.</w:t>
      </w:r>
    </w:p>
    <w:p w:rsidR="00090E31" w:rsidRDefault="00090E31">
      <w:pPr>
        <w:numPr>
          <w:ilvl w:val="0"/>
          <w:numId w:val="3"/>
        </w:numPr>
        <w:tabs>
          <w:tab w:val="left" w:pos="720"/>
        </w:tabs>
        <w:spacing w:before="100" w:after="10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Высказывать</w:t>
      </w:r>
      <w:r>
        <w:rPr>
          <w:rFonts w:ascii="Times New Roman" w:hAnsi="Times New Roman"/>
          <w:sz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090E31" w:rsidRDefault="00090E31">
      <w:pPr>
        <w:numPr>
          <w:ilvl w:val="0"/>
          <w:numId w:val="3"/>
        </w:numPr>
        <w:tabs>
          <w:tab w:val="left" w:pos="720"/>
        </w:tabs>
        <w:spacing w:before="100" w:after="10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Работая по предложенному плану, </w:t>
      </w:r>
      <w:r>
        <w:rPr>
          <w:rFonts w:ascii="Times New Roman" w:hAnsi="Times New Roman"/>
          <w:i/>
          <w:sz w:val="24"/>
        </w:rPr>
        <w:t>использовать</w:t>
      </w:r>
      <w:r>
        <w:rPr>
          <w:rFonts w:ascii="Times New Roman" w:hAnsi="Times New Roman"/>
          <w:sz w:val="24"/>
        </w:rPr>
        <w:t xml:space="preserve"> необходимые средства (учебник, простейшие приборы и инструменты).</w:t>
      </w:r>
    </w:p>
    <w:p w:rsidR="00090E31" w:rsidRDefault="00090E31">
      <w:pPr>
        <w:numPr>
          <w:ilvl w:val="0"/>
          <w:numId w:val="3"/>
        </w:numPr>
        <w:tabs>
          <w:tab w:val="left" w:pos="720"/>
        </w:tabs>
        <w:spacing w:before="100" w:after="10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успешность выполнения своего задания в диалоге с учителем.</w:t>
      </w:r>
    </w:p>
    <w:p w:rsidR="00090E31" w:rsidRDefault="00090E31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Познавательные УУД:</w:t>
      </w:r>
    </w:p>
    <w:p w:rsidR="00090E31" w:rsidRDefault="00090E31">
      <w:pPr>
        <w:numPr>
          <w:ilvl w:val="0"/>
          <w:numId w:val="4"/>
        </w:numPr>
        <w:tabs>
          <w:tab w:val="left" w:pos="720"/>
        </w:tabs>
        <w:spacing w:before="100" w:after="10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Ориентироваться в своей системе знаний: </w:t>
      </w:r>
      <w:r>
        <w:rPr>
          <w:rFonts w:ascii="Times New Roman" w:hAnsi="Times New Roman"/>
          <w:i/>
          <w:sz w:val="24"/>
        </w:rPr>
        <w:t>понимать</w:t>
      </w:r>
      <w:r>
        <w:rPr>
          <w:rFonts w:ascii="Times New Roman" w:hAnsi="Times New Roman"/>
          <w:sz w:val="24"/>
        </w:rPr>
        <w:t>, что нужна дополнительная информация (знания) для решения учебной задачи в один шаг.</w:t>
      </w:r>
    </w:p>
    <w:p w:rsidR="00090E31" w:rsidRDefault="00090E31">
      <w:pPr>
        <w:numPr>
          <w:ilvl w:val="0"/>
          <w:numId w:val="4"/>
        </w:numPr>
        <w:tabs>
          <w:tab w:val="left" w:pos="720"/>
        </w:tabs>
        <w:spacing w:before="100" w:after="10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Делать</w:t>
      </w:r>
      <w:r>
        <w:rPr>
          <w:rFonts w:ascii="Times New Roman" w:hAnsi="Times New Roman"/>
          <w:sz w:val="24"/>
        </w:rPr>
        <w:t xml:space="preserve"> предварительный </w:t>
      </w:r>
      <w:r>
        <w:rPr>
          <w:rFonts w:ascii="Times New Roman" w:hAnsi="Times New Roman"/>
          <w:i/>
          <w:sz w:val="24"/>
        </w:rPr>
        <w:t>отбор</w:t>
      </w:r>
      <w:r>
        <w:rPr>
          <w:rFonts w:ascii="Times New Roman" w:hAnsi="Times New Roman"/>
          <w:sz w:val="24"/>
        </w:rPr>
        <w:t xml:space="preserve"> источников информации для решения учебной задачи.</w:t>
      </w:r>
    </w:p>
    <w:p w:rsidR="00090E31" w:rsidRDefault="00090E31">
      <w:pPr>
        <w:numPr>
          <w:ilvl w:val="0"/>
          <w:numId w:val="4"/>
        </w:numPr>
        <w:tabs>
          <w:tab w:val="left" w:pos="720"/>
        </w:tabs>
        <w:spacing w:before="100" w:after="10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Добывать новые знания: </w:t>
      </w:r>
      <w:r>
        <w:rPr>
          <w:rFonts w:ascii="Times New Roman" w:hAnsi="Times New Roman"/>
          <w:i/>
          <w:sz w:val="24"/>
        </w:rPr>
        <w:t>находить</w:t>
      </w:r>
      <w:r>
        <w:rPr>
          <w:rFonts w:ascii="Times New Roman" w:hAnsi="Times New Roman"/>
          <w:sz w:val="24"/>
        </w:rPr>
        <w:t xml:space="preserve">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090E31" w:rsidRDefault="00090E31">
      <w:pPr>
        <w:numPr>
          <w:ilvl w:val="0"/>
          <w:numId w:val="4"/>
        </w:numPr>
        <w:tabs>
          <w:tab w:val="left" w:pos="720"/>
        </w:tabs>
        <w:spacing w:before="100" w:after="10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Добывать новые знания: </w:t>
      </w:r>
      <w:r>
        <w:rPr>
          <w:rFonts w:ascii="Times New Roman" w:hAnsi="Times New Roman"/>
          <w:i/>
          <w:sz w:val="24"/>
        </w:rPr>
        <w:t>извлекать</w:t>
      </w:r>
      <w:r>
        <w:rPr>
          <w:rFonts w:ascii="Times New Roman" w:hAnsi="Times New Roman"/>
          <w:sz w:val="24"/>
        </w:rPr>
        <w:t xml:space="preserve"> информацию, представленную в разных формах (текст, таблица, схема, иллюстрация и др.).</w:t>
      </w:r>
    </w:p>
    <w:p w:rsidR="00090E31" w:rsidRDefault="00090E31">
      <w:pPr>
        <w:numPr>
          <w:ilvl w:val="0"/>
          <w:numId w:val="4"/>
        </w:numPr>
        <w:tabs>
          <w:tab w:val="left" w:pos="720"/>
        </w:tabs>
        <w:spacing w:before="100" w:after="10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Перерабатывать полученную информацию: </w:t>
      </w:r>
      <w:r>
        <w:rPr>
          <w:rFonts w:ascii="Times New Roman" w:hAnsi="Times New Roman"/>
          <w:i/>
          <w:sz w:val="24"/>
        </w:rPr>
        <w:t>наблюдать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делать</w:t>
      </w:r>
      <w:r>
        <w:rPr>
          <w:rFonts w:ascii="Times New Roman" w:hAnsi="Times New Roman"/>
          <w:sz w:val="24"/>
        </w:rPr>
        <w:t xml:space="preserve"> самостоятельные </w:t>
      </w:r>
      <w:r>
        <w:rPr>
          <w:rFonts w:ascii="Times New Roman" w:hAnsi="Times New Roman"/>
          <w:i/>
          <w:sz w:val="24"/>
        </w:rPr>
        <w:t>выводы</w:t>
      </w:r>
      <w:r>
        <w:rPr>
          <w:rFonts w:ascii="Times New Roman" w:hAnsi="Times New Roman"/>
          <w:sz w:val="24"/>
        </w:rPr>
        <w:t>.</w:t>
      </w:r>
    </w:p>
    <w:p w:rsidR="00090E31" w:rsidRDefault="00090E31">
      <w:pPr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Коммуникативные УУД:</w:t>
      </w:r>
    </w:p>
    <w:p w:rsidR="00090E31" w:rsidRDefault="00090E31">
      <w:pPr>
        <w:numPr>
          <w:ilvl w:val="0"/>
          <w:numId w:val="5"/>
        </w:numPr>
        <w:tabs>
          <w:tab w:val="left" w:pos="720"/>
        </w:tabs>
        <w:spacing w:before="100" w:after="10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Донести свою позицию до других: </w:t>
      </w:r>
      <w:r>
        <w:rPr>
          <w:rFonts w:ascii="Times New Roman" w:hAnsi="Times New Roman"/>
          <w:i/>
          <w:sz w:val="24"/>
        </w:rPr>
        <w:t>оформлять</w:t>
      </w:r>
      <w:r>
        <w:rPr>
          <w:rFonts w:ascii="Times New Roman" w:hAnsi="Times New Roman"/>
          <w:sz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090E31" w:rsidRDefault="00090E31">
      <w:pPr>
        <w:numPr>
          <w:ilvl w:val="0"/>
          <w:numId w:val="5"/>
        </w:numPr>
        <w:tabs>
          <w:tab w:val="left" w:pos="720"/>
        </w:tabs>
        <w:spacing w:before="100" w:after="10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Слушать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понимать</w:t>
      </w:r>
      <w:r>
        <w:rPr>
          <w:rFonts w:ascii="Times New Roman" w:hAnsi="Times New Roman"/>
          <w:sz w:val="24"/>
        </w:rPr>
        <w:t xml:space="preserve"> речь других.</w:t>
      </w:r>
    </w:p>
    <w:p w:rsidR="00090E31" w:rsidRDefault="00090E31">
      <w:pPr>
        <w:numPr>
          <w:ilvl w:val="0"/>
          <w:numId w:val="5"/>
        </w:numPr>
        <w:tabs>
          <w:tab w:val="left" w:pos="720"/>
        </w:tabs>
        <w:spacing w:before="100" w:after="10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Выразительно </w:t>
      </w:r>
      <w:r>
        <w:rPr>
          <w:rFonts w:ascii="Times New Roman" w:hAnsi="Times New Roman"/>
          <w:i/>
          <w:sz w:val="24"/>
        </w:rPr>
        <w:t>читать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i/>
          <w:sz w:val="24"/>
        </w:rPr>
        <w:t>пересказывать</w:t>
      </w:r>
      <w:r>
        <w:rPr>
          <w:rFonts w:ascii="Times New Roman" w:hAnsi="Times New Roman"/>
          <w:sz w:val="24"/>
        </w:rPr>
        <w:t xml:space="preserve"> текст.</w:t>
      </w:r>
    </w:p>
    <w:p w:rsidR="00090E31" w:rsidRDefault="00090E31">
      <w:pPr>
        <w:numPr>
          <w:ilvl w:val="0"/>
          <w:numId w:val="5"/>
        </w:numPr>
        <w:tabs>
          <w:tab w:val="left" w:pos="720"/>
        </w:tabs>
        <w:spacing w:before="100" w:after="10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Вступать</w:t>
      </w:r>
      <w:r>
        <w:rPr>
          <w:rFonts w:ascii="Times New Roman" w:hAnsi="Times New Roman"/>
          <w:sz w:val="24"/>
        </w:rPr>
        <w:t xml:space="preserve"> в беседу на уроке и в жизни.</w:t>
      </w:r>
    </w:p>
    <w:p w:rsidR="00090E31" w:rsidRDefault="00090E31">
      <w:pPr>
        <w:numPr>
          <w:ilvl w:val="0"/>
          <w:numId w:val="5"/>
        </w:numPr>
        <w:tabs>
          <w:tab w:val="left" w:pos="720"/>
        </w:tabs>
        <w:spacing w:before="100" w:after="10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Совместно договариваться о правилах общения и поведения в школе и следовать им.</w:t>
      </w:r>
    </w:p>
    <w:p w:rsidR="00090E31" w:rsidRDefault="00090E31">
      <w:pPr>
        <w:numPr>
          <w:ilvl w:val="0"/>
          <w:numId w:val="5"/>
        </w:numPr>
        <w:tabs>
          <w:tab w:val="left" w:pos="720"/>
        </w:tabs>
        <w:spacing w:before="100" w:after="10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Учиться выполнять различные роли в группе (лидера, исполнителя, критика).</w:t>
      </w:r>
    </w:p>
    <w:p w:rsidR="00090E31" w:rsidRDefault="00090E31">
      <w:pPr>
        <w:spacing w:before="100" w:after="100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Предметные результаты </w:t>
      </w:r>
      <w:r>
        <w:rPr>
          <w:rFonts w:ascii="Times New Roman" w:hAnsi="Times New Roman"/>
          <w:sz w:val="24"/>
        </w:rPr>
        <w:t xml:space="preserve"> изучения предметно-методического курса «Математика» в 3 классе</w:t>
      </w:r>
    </w:p>
    <w:p w:rsidR="00090E31" w:rsidRDefault="00090E31">
      <w:pPr>
        <w:ind w:firstLine="5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</w:t>
      </w:r>
      <w:r>
        <w:rPr>
          <w:rFonts w:ascii="Times New Roman" w:hAnsi="Times New Roman"/>
          <w:sz w:val="24"/>
        </w:rPr>
        <w:t xml:space="preserve">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090E31" w:rsidRDefault="00090E31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 Развитие логического и алгоритмического мышления</w:t>
      </w:r>
    </w:p>
    <w:p w:rsidR="00090E31" w:rsidRDefault="00090E31">
      <w:pPr>
        <w:numPr>
          <w:ilvl w:val="0"/>
          <w:numId w:val="6"/>
        </w:numPr>
        <w:ind w:left="1429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работать с таблицами , схемами, графиками и диаграммами.</w:t>
      </w:r>
    </w:p>
    <w:p w:rsidR="00090E31" w:rsidRDefault="00090E31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 Развитие воображения</w:t>
      </w:r>
    </w:p>
    <w:p w:rsidR="00090E31" w:rsidRDefault="00090E31">
      <w:pPr>
        <w:numPr>
          <w:ilvl w:val="0"/>
          <w:numId w:val="7"/>
        </w:numPr>
        <w:ind w:left="1429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основами пространственного воображения</w:t>
      </w:r>
    </w:p>
    <w:p w:rsidR="00090E31" w:rsidRDefault="00090E31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  Обеспечение первоначальных представлений о компьютерной грамотности</w:t>
      </w:r>
    </w:p>
    <w:p w:rsidR="00090E31" w:rsidRDefault="00090E31">
      <w:pPr>
        <w:numPr>
          <w:ilvl w:val="0"/>
          <w:numId w:val="8"/>
        </w:numPr>
        <w:ind w:left="1429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первоначальных представлений о компьютерной грамотности (человек и информация,источники и приемники информации, искусственные и естественные источники информации, кодирование и декодирование информации,хранение и обработка информации)</w:t>
      </w:r>
    </w:p>
    <w:p w:rsidR="00090E31" w:rsidRDefault="00090E31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  Решение прикладных  задач с использованием знаний, полученных при изучении других учебных предметов.</w:t>
      </w:r>
    </w:p>
    <w:p w:rsidR="00090E31" w:rsidRDefault="00090E31">
      <w:pPr>
        <w:numPr>
          <w:ilvl w:val="0"/>
          <w:numId w:val="9"/>
        </w:numPr>
        <w:ind w:left="1429" w:hanging="36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Приобретение первоначальных  знаний о правилах создания предметной и информационной среды и умений  применять их для выполнения учебно-познавательных и проектных художественно-конструкторских задач (документ как информационный объект, электронный документ и файл, текст и текстовый редактор, изображение и графический редактор, схема и карта, таблица и электронные таблицы)</w:t>
      </w:r>
    </w:p>
    <w:p w:rsidR="00090E31" w:rsidRDefault="00090E31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  Умение самостоятельно пользоваться справочными источниками для понимания и получения дополнительной информации.</w:t>
      </w:r>
    </w:p>
    <w:p w:rsidR="00090E31" w:rsidRDefault="00090E31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8"/>
        </w:rPr>
        <w:t>Планируемые результаты освоения учебной программы по предмету «Математика</w:t>
      </w:r>
      <w:r>
        <w:rPr>
          <w:rFonts w:ascii="Times New Roman" w:hAnsi="Times New Roman"/>
          <w:b/>
          <w:i/>
          <w:sz w:val="24"/>
        </w:rPr>
        <w:t>» к концу 3-го года обучения</w:t>
      </w:r>
    </w:p>
    <w:p w:rsidR="00090E31" w:rsidRDefault="00090E31">
      <w:pPr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b/>
          <w:sz w:val="28"/>
        </w:rPr>
        <w:t>Математика и информатика</w:t>
      </w:r>
    </w:p>
    <w:p w:rsidR="00090E31" w:rsidRDefault="00090E31">
      <w:pPr>
        <w:tabs>
          <w:tab w:val="left" w:pos="142"/>
          <w:tab w:val="left" w:leader="dot" w:pos="624"/>
          <w:tab w:val="left" w:pos="851"/>
        </w:tabs>
        <w:spacing w:after="200"/>
        <w:ind w:firstLine="851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результате изучения курса математики обучающиеся на уровне начального общего образования:</w:t>
      </w:r>
    </w:p>
    <w:p w:rsidR="00090E31" w:rsidRDefault="00090E31">
      <w:pPr>
        <w:tabs>
          <w:tab w:val="left" w:pos="142"/>
          <w:tab w:val="left" w:leader="dot" w:pos="624"/>
        </w:tabs>
        <w:spacing w:after="20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090E31" w:rsidRDefault="00090E31">
      <w:pPr>
        <w:tabs>
          <w:tab w:val="left" w:pos="142"/>
          <w:tab w:val="left" w:leader="dot" w:pos="624"/>
        </w:tabs>
        <w:spacing w:after="20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090E31" w:rsidRDefault="00090E31">
      <w:pPr>
        <w:tabs>
          <w:tab w:val="left" w:pos="142"/>
          <w:tab w:val="left" w:leader="dot" w:pos="624"/>
        </w:tabs>
        <w:spacing w:after="20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090E31" w:rsidRDefault="00090E31">
      <w:pPr>
        <w:tabs>
          <w:tab w:val="left" w:pos="142"/>
          <w:tab w:val="left" w:leader="dot" w:pos="624"/>
        </w:tabs>
        <w:spacing w:after="20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090E31" w:rsidRDefault="00090E31">
      <w:pPr>
        <w:tabs>
          <w:tab w:val="left" w:pos="142"/>
          <w:tab w:val="left" w:leader="dot" w:pos="624"/>
        </w:tabs>
        <w:spacing w:after="200"/>
        <w:ind w:firstLine="709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090E31" w:rsidRDefault="00090E31">
      <w:pPr>
        <w:tabs>
          <w:tab w:val="left" w:pos="142"/>
          <w:tab w:val="left" w:leader="dot" w:pos="624"/>
        </w:tabs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приобретут в ходе работы с таблицами и диаграммами важные для практикоориентированной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090E31" w:rsidRDefault="00090E31">
      <w:pPr>
        <w:keepNext/>
        <w:ind w:firstLine="45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Числа и величины</w:t>
      </w:r>
    </w:p>
    <w:p w:rsidR="00090E31" w:rsidRDefault="00090E31">
      <w:pPr>
        <w:ind w:firstLine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научится:</w:t>
      </w:r>
    </w:p>
    <w:p w:rsidR="00090E31" w:rsidRDefault="00090E31">
      <w:pPr>
        <w:numPr>
          <w:ilvl w:val="0"/>
          <w:numId w:val="10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читать, записывать, сравнивать, упорядочивать числа от нуля до миллиона;</w:t>
      </w:r>
    </w:p>
    <w:p w:rsidR="00090E31" w:rsidRDefault="00090E31">
      <w:pPr>
        <w:numPr>
          <w:ilvl w:val="0"/>
          <w:numId w:val="10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090E31" w:rsidRDefault="00090E31">
      <w:pPr>
        <w:numPr>
          <w:ilvl w:val="0"/>
          <w:numId w:val="10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группировать числа по заданному или самостоятельно </w:t>
      </w:r>
      <w:r>
        <w:rPr>
          <w:rFonts w:ascii="Times New Roman" w:hAnsi="Times New Roman"/>
          <w:sz w:val="24"/>
        </w:rPr>
        <w:t>установленному признаку;</w:t>
      </w:r>
    </w:p>
    <w:p w:rsidR="00090E31" w:rsidRDefault="00090E31">
      <w:pPr>
        <w:numPr>
          <w:ilvl w:val="0"/>
          <w:numId w:val="10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классифицировать числа по одному или нескольким основаниям, объяснять свои действия;</w:t>
      </w:r>
    </w:p>
    <w:p w:rsidR="00090E31" w:rsidRDefault="00090E31">
      <w:pPr>
        <w:numPr>
          <w:ilvl w:val="0"/>
          <w:numId w:val="10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090E31" w:rsidRDefault="00090E31">
      <w:pPr>
        <w:ind w:firstLine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получит возможность научиться:</w:t>
      </w:r>
    </w:p>
    <w:p w:rsidR="00090E31" w:rsidRDefault="00090E31">
      <w:pPr>
        <w:numPr>
          <w:ilvl w:val="0"/>
          <w:numId w:val="11"/>
        </w:numPr>
        <w:ind w:firstLine="680"/>
        <w:jc w:val="both"/>
        <w:rPr>
          <w:rFonts w:ascii="Times New Roman" w:hAnsi="Times New Roman"/>
          <w:i/>
          <w:spacing w:val="-2"/>
          <w:sz w:val="24"/>
        </w:rPr>
      </w:pPr>
      <w:r>
        <w:rPr>
          <w:rFonts w:ascii="Times New Roman" w:hAnsi="Times New Roman"/>
          <w:i/>
          <w:spacing w:val="-2"/>
          <w:sz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090E31" w:rsidRDefault="00090E31">
      <w:pPr>
        <w:keepNext/>
        <w:ind w:firstLine="45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Арифметические действия</w:t>
      </w:r>
    </w:p>
    <w:p w:rsidR="00090E31" w:rsidRDefault="00090E31">
      <w:pPr>
        <w:ind w:firstLine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научится:</w:t>
      </w:r>
    </w:p>
    <w:p w:rsidR="00090E31" w:rsidRDefault="00090E31">
      <w:pPr>
        <w:numPr>
          <w:ilvl w:val="0"/>
          <w:numId w:val="12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10 000)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090E31" w:rsidRDefault="00090E31">
      <w:pPr>
        <w:numPr>
          <w:ilvl w:val="0"/>
          <w:numId w:val="12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090E31" w:rsidRDefault="00090E31">
      <w:pPr>
        <w:numPr>
          <w:ilvl w:val="0"/>
          <w:numId w:val="12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выделять неизвестный компонент арифметического действия и находить его значение;</w:t>
      </w:r>
    </w:p>
    <w:p w:rsidR="00090E31" w:rsidRDefault="00090E31">
      <w:pPr>
        <w:numPr>
          <w:ilvl w:val="0"/>
          <w:numId w:val="12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вычислять значение числового выражения (содержащего 2—3</w:t>
      </w:r>
      <w:r>
        <w:rPr>
          <w:rFonts w:ascii="Times New Roman" w:hAnsi="Times New Roman"/>
          <w:sz w:val="24"/>
        </w:rPr>
        <w:t> </w:t>
      </w:r>
      <w:r>
        <w:rPr>
          <w:rFonts w:ascii="Times New Roman" w:hAnsi="Times New Roman"/>
          <w:sz w:val="24"/>
        </w:rPr>
        <w:t>арифметических действия, со скобками и без скобок).</w:t>
      </w:r>
    </w:p>
    <w:p w:rsidR="00090E31" w:rsidRDefault="00090E31">
      <w:pPr>
        <w:ind w:firstLine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получит возможность научиться:</w:t>
      </w:r>
    </w:p>
    <w:p w:rsidR="00090E31" w:rsidRDefault="00090E31">
      <w:pPr>
        <w:numPr>
          <w:ilvl w:val="0"/>
          <w:numId w:val="13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выполнять действия с величинами;</w:t>
      </w:r>
    </w:p>
    <w:p w:rsidR="00090E31" w:rsidRDefault="00090E31">
      <w:pPr>
        <w:numPr>
          <w:ilvl w:val="0"/>
          <w:numId w:val="13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использовать свойства арифметических действий для удобства вычислений;</w:t>
      </w:r>
    </w:p>
    <w:p w:rsidR="00090E31" w:rsidRDefault="00090E31">
      <w:pPr>
        <w:numPr>
          <w:ilvl w:val="0"/>
          <w:numId w:val="13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>
        <w:rPr>
          <w:rFonts w:ascii="Times New Roman" w:hAnsi="Times New Roman"/>
          <w:i/>
          <w:sz w:val="24"/>
        </w:rPr>
        <w:t> </w:t>
      </w:r>
      <w:r>
        <w:rPr>
          <w:rFonts w:ascii="Times New Roman" w:hAnsi="Times New Roman"/>
          <w:i/>
          <w:sz w:val="24"/>
        </w:rPr>
        <w:t>др.).</w:t>
      </w:r>
    </w:p>
    <w:p w:rsidR="00090E31" w:rsidRDefault="00090E31">
      <w:pPr>
        <w:keepNext/>
        <w:ind w:firstLine="45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с текстовыми задачами</w:t>
      </w:r>
    </w:p>
    <w:p w:rsidR="00090E31" w:rsidRDefault="00090E31">
      <w:pPr>
        <w:ind w:firstLine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научится:</w:t>
      </w:r>
    </w:p>
    <w:p w:rsidR="00090E31" w:rsidRDefault="00090E31">
      <w:pPr>
        <w:numPr>
          <w:ilvl w:val="0"/>
          <w:numId w:val="14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090E31" w:rsidRDefault="00090E31">
      <w:pPr>
        <w:numPr>
          <w:ilvl w:val="0"/>
          <w:numId w:val="14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 xml:space="preserve">решать арифметическим способом (в 1—2 действия) </w:t>
      </w:r>
      <w:r>
        <w:rPr>
          <w:rFonts w:ascii="Times New Roman" w:hAnsi="Times New Roman"/>
          <w:sz w:val="24"/>
        </w:rPr>
        <w:t>учебные задачи и задачи, связанные с повседневной жизнью;</w:t>
      </w:r>
    </w:p>
    <w:p w:rsidR="00090E31" w:rsidRDefault="00090E31">
      <w:pPr>
        <w:numPr>
          <w:ilvl w:val="0"/>
          <w:numId w:val="14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решать задачи на нахождение доли величины и вели</w:t>
      </w:r>
      <w:r>
        <w:rPr>
          <w:rFonts w:ascii="Times New Roman" w:hAnsi="Times New Roman"/>
          <w:spacing w:val="2"/>
          <w:sz w:val="24"/>
        </w:rPr>
        <w:t xml:space="preserve">чины по значению её доли (половина, треть, четверть, </w:t>
      </w:r>
      <w:r>
        <w:rPr>
          <w:rFonts w:ascii="Times New Roman" w:hAnsi="Times New Roman"/>
          <w:sz w:val="24"/>
        </w:rPr>
        <w:t>пятая, десятая часть);</w:t>
      </w:r>
    </w:p>
    <w:p w:rsidR="00090E31" w:rsidRDefault="00090E31">
      <w:pPr>
        <w:numPr>
          <w:ilvl w:val="0"/>
          <w:numId w:val="14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правильность хода решения и реальность ответа на вопрос задачи.</w:t>
      </w:r>
    </w:p>
    <w:p w:rsidR="00090E31" w:rsidRDefault="00090E31">
      <w:pPr>
        <w:ind w:firstLine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получит возможность научиться:</w:t>
      </w:r>
    </w:p>
    <w:p w:rsidR="00090E31" w:rsidRDefault="00090E31">
      <w:pPr>
        <w:numPr>
          <w:ilvl w:val="0"/>
          <w:numId w:val="15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решать задачи в 3—4 действия;</w:t>
      </w:r>
    </w:p>
    <w:p w:rsidR="00090E31" w:rsidRDefault="00090E31">
      <w:pPr>
        <w:numPr>
          <w:ilvl w:val="0"/>
          <w:numId w:val="15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находить разные способы решения задачи.</w:t>
      </w:r>
    </w:p>
    <w:p w:rsidR="00090E31" w:rsidRDefault="00090E31">
      <w:pPr>
        <w:keepNext/>
        <w:ind w:firstLine="45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Пространственные отношения</w:t>
      </w:r>
    </w:p>
    <w:p w:rsidR="00090E31" w:rsidRDefault="00090E31">
      <w:pPr>
        <w:keepNext/>
        <w:ind w:firstLine="45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Геометрические фигуры</w:t>
      </w:r>
    </w:p>
    <w:p w:rsidR="00090E31" w:rsidRDefault="00090E31">
      <w:pPr>
        <w:ind w:firstLine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научится:</w:t>
      </w:r>
    </w:p>
    <w:p w:rsidR="00090E31" w:rsidRDefault="00090E31">
      <w:pPr>
        <w:numPr>
          <w:ilvl w:val="0"/>
          <w:numId w:val="16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описывать взаимное расположение предметов в пространстве и на плоскости;</w:t>
      </w:r>
    </w:p>
    <w:p w:rsidR="00090E31" w:rsidRDefault="00090E31">
      <w:pPr>
        <w:numPr>
          <w:ilvl w:val="0"/>
          <w:numId w:val="16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090E31" w:rsidRDefault="00090E31">
      <w:pPr>
        <w:numPr>
          <w:ilvl w:val="0"/>
          <w:numId w:val="16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090E31" w:rsidRDefault="00090E31">
      <w:pPr>
        <w:numPr>
          <w:ilvl w:val="0"/>
          <w:numId w:val="16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свойства прямоугольника и квадрата для решения задач;</w:t>
      </w:r>
    </w:p>
    <w:p w:rsidR="00090E31" w:rsidRDefault="00090E31">
      <w:pPr>
        <w:numPr>
          <w:ilvl w:val="0"/>
          <w:numId w:val="16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распознавать и называть геометрические тела (куб, шар);</w:t>
      </w:r>
    </w:p>
    <w:p w:rsidR="00090E31" w:rsidRDefault="00090E31">
      <w:pPr>
        <w:numPr>
          <w:ilvl w:val="0"/>
          <w:numId w:val="16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соотносить реальные объекты с моделями геометрических фигур.</w:t>
      </w:r>
    </w:p>
    <w:p w:rsidR="00090E31" w:rsidRDefault="00090E31">
      <w:pPr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Выпускник получит возможность научиться </w:t>
      </w:r>
      <w:r>
        <w:rPr>
          <w:rFonts w:ascii="Times New Roman" w:hAnsi="Times New Roman"/>
          <w:i/>
          <w:sz w:val="24"/>
        </w:rPr>
        <w:t>распознавать, различать и называть геометрические тела: параллелепипед, пирамиду, цилиндр, конус</w:t>
      </w:r>
      <w:r>
        <w:rPr>
          <w:rFonts w:ascii="Times New Roman" w:hAnsi="Times New Roman"/>
          <w:sz w:val="24"/>
        </w:rPr>
        <w:t>.</w:t>
      </w:r>
    </w:p>
    <w:p w:rsidR="00090E31" w:rsidRDefault="00090E31">
      <w:pPr>
        <w:keepNext/>
        <w:ind w:firstLine="45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Геометрические величины</w:t>
      </w:r>
    </w:p>
    <w:p w:rsidR="00090E31" w:rsidRDefault="00090E31">
      <w:pPr>
        <w:ind w:firstLine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научится:</w:t>
      </w:r>
    </w:p>
    <w:p w:rsidR="00090E31" w:rsidRDefault="00090E31">
      <w:pPr>
        <w:numPr>
          <w:ilvl w:val="0"/>
          <w:numId w:val="17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измерять длину отрезка;</w:t>
      </w:r>
    </w:p>
    <w:p w:rsidR="00090E31" w:rsidRDefault="00090E31">
      <w:pPr>
        <w:numPr>
          <w:ilvl w:val="0"/>
          <w:numId w:val="17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4"/>
          <w:sz w:val="24"/>
        </w:rPr>
        <w:t>вычислять периметр треугольника, прямоугольника и квад</w:t>
      </w:r>
      <w:r>
        <w:rPr>
          <w:rFonts w:ascii="Times New Roman" w:hAnsi="Times New Roman"/>
          <w:sz w:val="24"/>
        </w:rPr>
        <w:t>рата, площадь прямоугольника и квадрата;</w:t>
      </w:r>
    </w:p>
    <w:p w:rsidR="00090E31" w:rsidRDefault="00090E31">
      <w:pPr>
        <w:numPr>
          <w:ilvl w:val="0"/>
          <w:numId w:val="17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размеры геометрических объектов, расстояния приближённо (на глаз).</w:t>
      </w:r>
    </w:p>
    <w:p w:rsidR="00090E31" w:rsidRDefault="00090E31">
      <w:pPr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Выпускник получит возможность научиться </w:t>
      </w:r>
      <w:r>
        <w:rPr>
          <w:rFonts w:ascii="Times New Roman" w:hAnsi="Times New Roman"/>
          <w:i/>
          <w:sz w:val="24"/>
        </w:rPr>
        <w:t>вычислять периметр многоугольника, площадь фигуры, составленной из прямоугольников</w:t>
      </w:r>
      <w:r>
        <w:rPr>
          <w:rFonts w:ascii="Times New Roman" w:hAnsi="Times New Roman"/>
          <w:sz w:val="24"/>
        </w:rPr>
        <w:t>.</w:t>
      </w:r>
    </w:p>
    <w:p w:rsidR="00090E31" w:rsidRDefault="00090E31">
      <w:pPr>
        <w:keepNext/>
        <w:ind w:firstLine="454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с информацией</w:t>
      </w:r>
    </w:p>
    <w:p w:rsidR="00090E31" w:rsidRDefault="00090E31">
      <w:pPr>
        <w:ind w:firstLine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научится:</w:t>
      </w:r>
    </w:p>
    <w:p w:rsidR="00090E31" w:rsidRDefault="00090E31">
      <w:pPr>
        <w:numPr>
          <w:ilvl w:val="0"/>
          <w:numId w:val="18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несложные готовые таблицы;</w:t>
      </w:r>
    </w:p>
    <w:p w:rsidR="00090E31" w:rsidRDefault="00090E31">
      <w:pPr>
        <w:numPr>
          <w:ilvl w:val="0"/>
          <w:numId w:val="18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заполнять несложные готовые таблицы;</w:t>
      </w:r>
    </w:p>
    <w:p w:rsidR="00090E31" w:rsidRDefault="00090E31">
      <w:pPr>
        <w:numPr>
          <w:ilvl w:val="0"/>
          <w:numId w:val="18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читать несложные готовые столбчатые диаграммы.</w:t>
      </w:r>
    </w:p>
    <w:p w:rsidR="00090E31" w:rsidRDefault="00090E31">
      <w:pPr>
        <w:ind w:firstLine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Выпускник получит возможность научиться:</w:t>
      </w:r>
    </w:p>
    <w:p w:rsidR="00090E31" w:rsidRDefault="00090E31">
      <w:pPr>
        <w:numPr>
          <w:ilvl w:val="0"/>
          <w:numId w:val="19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читать несложные готовые круговые диаграммы;</w:t>
      </w:r>
    </w:p>
    <w:p w:rsidR="00090E31" w:rsidRDefault="00090E31">
      <w:pPr>
        <w:numPr>
          <w:ilvl w:val="0"/>
          <w:numId w:val="19"/>
        </w:numPr>
        <w:ind w:firstLine="680"/>
        <w:jc w:val="both"/>
        <w:rPr>
          <w:rFonts w:ascii="Times New Roman" w:hAnsi="Times New Roman"/>
          <w:i/>
          <w:spacing w:val="-4"/>
          <w:sz w:val="24"/>
        </w:rPr>
      </w:pPr>
      <w:r>
        <w:rPr>
          <w:rFonts w:ascii="Times New Roman" w:hAnsi="Times New Roman"/>
          <w:i/>
          <w:spacing w:val="-4"/>
          <w:sz w:val="24"/>
        </w:rPr>
        <w:t>достраивать несложную готовую столбчатую диаграмму;</w:t>
      </w:r>
    </w:p>
    <w:p w:rsidR="00090E31" w:rsidRDefault="00090E31">
      <w:pPr>
        <w:numPr>
          <w:ilvl w:val="0"/>
          <w:numId w:val="19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сравнивать и обобщать информацию, представленную в строках и столбцах несложных таблиц и диаграмм;</w:t>
      </w:r>
    </w:p>
    <w:p w:rsidR="00090E31" w:rsidRDefault="00090E31">
      <w:pPr>
        <w:numPr>
          <w:ilvl w:val="0"/>
          <w:numId w:val="19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понимать простейшие выражения, содержащие логи</w:t>
      </w:r>
      <w:r>
        <w:rPr>
          <w:rFonts w:ascii="Times New Roman" w:hAnsi="Times New Roman"/>
          <w:i/>
          <w:spacing w:val="-2"/>
          <w:sz w:val="24"/>
        </w:rPr>
        <w:t>ческие связки и слова («…и…», «если… то…», «верно/невер</w:t>
      </w:r>
      <w:r>
        <w:rPr>
          <w:rFonts w:ascii="Times New Roman" w:hAnsi="Times New Roman"/>
          <w:i/>
          <w:sz w:val="24"/>
        </w:rPr>
        <w:t>но, что…», «каждый», «все», «некоторые», «не»);</w:t>
      </w:r>
    </w:p>
    <w:p w:rsidR="00090E31" w:rsidRDefault="00090E31">
      <w:pPr>
        <w:numPr>
          <w:ilvl w:val="0"/>
          <w:numId w:val="19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pacing w:val="2"/>
          <w:sz w:val="24"/>
        </w:rPr>
        <w:t xml:space="preserve">составлять, записывать и выполнять инструкцию </w:t>
      </w:r>
      <w:r>
        <w:rPr>
          <w:rFonts w:ascii="Times New Roman" w:hAnsi="Times New Roman"/>
          <w:i/>
          <w:sz w:val="24"/>
        </w:rPr>
        <w:t>(простой алгоритм), план поиска информации;</w:t>
      </w:r>
    </w:p>
    <w:p w:rsidR="00090E31" w:rsidRDefault="00090E31">
      <w:pPr>
        <w:numPr>
          <w:ilvl w:val="0"/>
          <w:numId w:val="19"/>
        </w:numPr>
        <w:ind w:firstLine="68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распознавать одну и ту же информацию, представленную в разной форме (таблицы и диаграммы);</w:t>
      </w:r>
    </w:p>
    <w:p w:rsidR="00090E31" w:rsidRDefault="00090E31">
      <w:pPr>
        <w:numPr>
          <w:ilvl w:val="0"/>
          <w:numId w:val="19"/>
        </w:numPr>
        <w:ind w:firstLine="680"/>
        <w:jc w:val="both"/>
        <w:rPr>
          <w:rFonts w:ascii="Times New Roman" w:hAnsi="Times New Roman"/>
          <w:i/>
          <w:spacing w:val="-2"/>
          <w:sz w:val="24"/>
        </w:rPr>
      </w:pPr>
      <w:r>
        <w:rPr>
          <w:rFonts w:ascii="Times New Roman" w:hAnsi="Times New Roman"/>
          <w:i/>
          <w:spacing w:val="-2"/>
          <w:sz w:val="24"/>
        </w:rPr>
        <w:t>планировать несложные исследования, собирать и пред</w:t>
      </w:r>
      <w:r>
        <w:rPr>
          <w:rFonts w:ascii="Times New Roman" w:hAnsi="Times New Roman"/>
          <w:i/>
          <w:sz w:val="24"/>
        </w:rPr>
        <w:t xml:space="preserve">ставлять полученную информацию с помощью таблиц и </w:t>
      </w:r>
      <w:r>
        <w:rPr>
          <w:rFonts w:ascii="Times New Roman" w:hAnsi="Times New Roman"/>
          <w:i/>
          <w:spacing w:val="-2"/>
          <w:sz w:val="24"/>
        </w:rPr>
        <w:t>диаграмм;</w:t>
      </w:r>
    </w:p>
    <w:p w:rsidR="00090E31" w:rsidRDefault="00090E31">
      <w:pPr>
        <w:numPr>
          <w:ilvl w:val="0"/>
          <w:numId w:val="19"/>
        </w:numPr>
        <w:ind w:firstLine="6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интерпретировать информацию, полученную при про</w:t>
      </w:r>
      <w:r>
        <w:rPr>
          <w:rFonts w:ascii="Times New Roman" w:hAnsi="Times New Roman"/>
          <w:i/>
          <w:spacing w:val="2"/>
          <w:sz w:val="24"/>
        </w:rPr>
        <w:t xml:space="preserve">ведении несложных исследований (объяснять, сравнивать </w:t>
      </w:r>
      <w:r>
        <w:rPr>
          <w:rFonts w:ascii="Times New Roman" w:hAnsi="Times New Roman"/>
          <w:i/>
          <w:sz w:val="24"/>
        </w:rPr>
        <w:t>и обобщать данные, делать выводы и прогнозы)</w:t>
      </w:r>
      <w:r>
        <w:rPr>
          <w:rFonts w:ascii="Times New Roman" w:hAnsi="Times New Roman"/>
          <w:sz w:val="24"/>
        </w:rPr>
        <w:t>.</w:t>
      </w:r>
    </w:p>
    <w:p w:rsidR="00090E31" w:rsidRDefault="00090E31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Обучающиеся научатся: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читать и записывать все числа в пределах первых двух классов;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представлять изученные числа в виде суммы разрядных слагаемых; использовать «круглые» числа в роли разрядных слагаемых;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сравнивать изученные числа на основе их десятичной записи и записывать результат сравнения с помощью знаков (&gt;, &lt;, =);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производить вычисления «столбиком» при сложении и вычитании многозначных чисел;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применять сочетательное свойство умножения;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выполнять группировку множителей;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применять правила умножения числа на сумму и суммы на число;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применять правило деления суммы на число;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воспроизводить правила умножения и деления с нулем и единицей;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находить значения числовых выражений со скобками и без скобок в 2–4 действия;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воспроизводить и применять правила нахождения неизвестного множителя, неизвестного делителя, неизвестного делимого;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выполнять сложение и вычитание многозначных чисел «столбиком»;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выполнять устно умножение двузначного числа на однозначное;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выполнять устно деление двузначного числа на однозначное и двузначного на двузначное;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использовать калькулятор для проведения и проверки правильности вычислений;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применять изученные ранее свойства арифметических действий для выполнения и упрощения вычислений;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распознавать правило, по которому может быть составлена данная числовая последовательность;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распознавать виды треугольников по величине углов (прямоугольный, тупоугольный, остроугольный) и по длине сторон (равнобедренный, равносторонний как частный случай равнобедренного, разносторонний);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строить прямоугольник с заданной длиной сторон;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строить прямоугольник заданного периметра;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строить окружность заданного радиуса;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определять площадь прямоугольника измерением (с помощью палетки) и вычислением (с проведением предварительных линейных измерений); использовать формулу площади прямоугольника (S = a · b);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применять единицы длины – километр и миллиметр и соотношения между ними и метром;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применять единицы площади – квадратный сантиметр (кв. см или см2), квадратный дециметр (кв. дм или дм2), квадратный метр (кв. м или м2), квадратный километр (кв. км или км2) и соотношения между ними;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выражать площадь фигуры, используя разные единицы площади (например, 1 дм2 6 см2 и 106 см2);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изображать куб на плоскости; строить его модель на основе развертки;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составлять и использовать краткую запись задачи в табличной форме;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решать простые задачи на умножение и деление;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использовать столбчатую (или полосчатую) диаграмму для представления данных и решения задач на кратное или разностное сравнение;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решать и записывать решение составных задач по действиям и одним выражением;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осуществлять поиск необходимых данных по справочной и учебной литературе.</w:t>
      </w:r>
    </w:p>
    <w:p w:rsidR="00090E31" w:rsidRDefault="00090E31">
      <w:pPr>
        <w:jc w:val="both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ab/>
        <w:t>Обучающиеся получат возможность научиться: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использовать разрядную таблицу для задания чисел и выполнения действий сложения и вычитания;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воспроизводить сочетательное свойство умножения;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воспроизводить правила умножения числа на сумму и суммы на число;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воспроизводить правило деления суммы на число;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обосновывать невозможность деления на 0;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формулировать правило, с помощью которого может быть составлена данная последовательность;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понимать строение ряда целых неотрицательных чисел и его геометрическую интерпретацию;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понимать количественный смысл арифметических действий (операций) и взаимосвязь между ними;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выполнять измерение величины угла с помощью произвольной и стандартной единицы этой величины;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строить и использовать при решении задач высоту треугольника;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применять другие единицы площади (квадратный миллиметр, квадратный километр, ар или «сотка», гектар);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использовать вариативные формулировки одной и той же задачи;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 строить и использовать вариативные модели одной и той же задачи; находить вариативные решения одной и той же задачи;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• понимать алгоритмический характер решения текстовой задачи; </w:t>
      </w:r>
    </w:p>
    <w:p w:rsidR="00090E31" w:rsidRDefault="00090E31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•находить необходимые данные, используя различные информационные источники.</w:t>
      </w:r>
    </w:p>
    <w:p w:rsidR="00090E31" w:rsidRDefault="00090E31">
      <w:pPr>
        <w:spacing w:after="200" w:line="276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2.Содержание учебного предмета</w:t>
      </w:r>
    </w:p>
    <w:p w:rsidR="00090E31" w:rsidRDefault="00090E31">
      <w:pPr>
        <w:spacing w:after="20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3 класс (136 ч)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4"/>
        </w:rPr>
        <w:t>Числа и величины (10 ч)</w:t>
      </w:r>
    </w:p>
    <w:p w:rsidR="00090E31" w:rsidRDefault="00090E31">
      <w:pPr>
        <w:spacing w:after="200" w:line="276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</w:t>
      </w:r>
      <w:r>
        <w:rPr>
          <w:rFonts w:ascii="Times New Roman" w:hAnsi="Times New Roman"/>
          <w:i/>
          <w:sz w:val="24"/>
        </w:rPr>
        <w:t>Нумерация и сравнение многозначных чисел.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Получение новой разрядной единицы – тысячи.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Натуральный ряд и другие числовые последовательности.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</w:p>
    <w:p w:rsidR="00090E31" w:rsidRDefault="00090E31">
      <w:pPr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>Величины и их измерение.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Единицы массы – грамм, тонна. Соотношение между килограммом и граммом (</w:t>
      </w:r>
      <w:smartTag w:uri="urn:schemas-microsoft-com:office:smarttags" w:element="metricconverter">
        <w:smartTagPr>
          <w:attr w:name="ProductID" w:val="1 кг"/>
        </w:smartTagPr>
        <w:r>
          <w:rPr>
            <w:rFonts w:ascii="Times New Roman" w:hAnsi="Times New Roman"/>
            <w:sz w:val="24"/>
          </w:rPr>
          <w:t>1 кг</w:t>
        </w:r>
      </w:smartTag>
      <w:r>
        <w:rPr>
          <w:rFonts w:ascii="Times New Roman" w:hAnsi="Times New Roman"/>
          <w:sz w:val="24"/>
        </w:rPr>
        <w:t xml:space="preserve"> = </w:t>
      </w:r>
      <w:smartTag w:uri="urn:schemas-microsoft-com:office:smarttags" w:element="metricconverter">
        <w:smartTagPr>
          <w:attr w:name="ProductID" w:val="1000 г"/>
        </w:smartTagPr>
        <w:r>
          <w:rPr>
            <w:rFonts w:ascii="Times New Roman" w:hAnsi="Times New Roman"/>
            <w:sz w:val="24"/>
          </w:rPr>
          <w:t>1000 г</w:t>
        </w:r>
      </w:smartTag>
      <w:r>
        <w:rPr>
          <w:rFonts w:ascii="Times New Roman" w:hAnsi="Times New Roman"/>
          <w:sz w:val="24"/>
        </w:rPr>
        <w:t xml:space="preserve">), между тонной и килограммом (1 т = </w:t>
      </w:r>
      <w:smartTag w:uri="urn:schemas-microsoft-com:office:smarttags" w:element="metricconverter">
        <w:smartTagPr>
          <w:attr w:name="ProductID" w:val="1000 кг"/>
        </w:smartTagPr>
        <w:r>
          <w:rPr>
            <w:rFonts w:ascii="Times New Roman" w:hAnsi="Times New Roman"/>
            <w:sz w:val="24"/>
          </w:rPr>
          <w:t>1000 кг</w:t>
        </w:r>
      </w:smartTag>
      <w:r>
        <w:rPr>
          <w:rFonts w:ascii="Times New Roman" w:hAnsi="Times New Roman"/>
          <w:sz w:val="24"/>
        </w:rPr>
        <w:t>), между тонной и центнером (1 т = 10 ц).</w:t>
      </w:r>
    </w:p>
    <w:p w:rsidR="00090E31" w:rsidRDefault="00090E3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Арифметические действия (46 ч)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Алгоритмы сложения и вычитания многозначных чисел «столбиком».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Сочетательное свойство умножения. Группировка множителей. Умножение суммы на число и числа на сумму. Умножение многозначного числа на однозначное и двузначное. Запись умножения «в столбик».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сравне-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ние чисел и величин.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Невозможность деления на 0. Деление числа на 1 и на само себя.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Деление суммы и разности на число. Приемы устного деления двузначного числа на однозначное, двузначного числа на двузначное.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Умножение и деление на 10, 100, 1000.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Вычисления и проверка вычислений с помощью калькулятора.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Прикидка и оценка суммы, разности, произведения, частного.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Использование свойств арифметических действий для удобства вычислений.</w:t>
      </w:r>
    </w:p>
    <w:p w:rsidR="00090E31" w:rsidRDefault="00090E3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Текстовые задачи (36 ч)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умножение и деление с помощью уравнений.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Составные задачи на все действия. Решение составных задач по «шагам» (действиям) и одним выражением.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Задачи с недостающими данными. Различные способы их преобразования в задачи с полными данными.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Задачи с избыточными данными. Использование набора данных, приводящих к решению с минимальным числом действий. Выбор рационального пути решения.</w:t>
      </w:r>
    </w:p>
    <w:p w:rsidR="00090E31" w:rsidRDefault="00090E3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Пространственные отношения.Геометрические фигуры (10 ч)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Виды треугольников: прямоугольные, остроугольные и тупоугольные; разносторонние и равнобедренные. Равносторонний треугольник как частный случай равнобедренного. Высота треугольника. 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Задачи на разрезание и составление геометрических фигур.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Знакомство с кубом и его изображением на плоскости. Развертка куба.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Построение симметричных фигур на клетчатой бумаге и с помощью чертежных инструментов.</w:t>
      </w:r>
    </w:p>
    <w:p w:rsidR="00090E31" w:rsidRDefault="00090E31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Геометрические величины (14 ч)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Единица длины – километр. Соотношение между километром и метром (</w:t>
      </w:r>
      <w:smartTag w:uri="urn:schemas-microsoft-com:office:smarttags" w:element="metricconverter">
        <w:smartTagPr>
          <w:attr w:name="ProductID" w:val="1 км"/>
        </w:smartTagPr>
        <w:r>
          <w:rPr>
            <w:rFonts w:ascii="Times New Roman" w:hAnsi="Times New Roman"/>
            <w:sz w:val="24"/>
          </w:rPr>
          <w:t>1 км</w:t>
        </w:r>
      </w:smartTag>
      <w:r>
        <w:rPr>
          <w:rFonts w:ascii="Times New Roman" w:hAnsi="Times New Roman"/>
          <w:sz w:val="24"/>
        </w:rPr>
        <w:t xml:space="preserve"> = </w:t>
      </w:r>
      <w:smartTag w:uri="urn:schemas-microsoft-com:office:smarttags" w:element="metricconverter">
        <w:smartTagPr>
          <w:attr w:name="ProductID" w:val="1000 м"/>
        </w:smartTagPr>
        <w:r>
          <w:rPr>
            <w:rFonts w:ascii="Times New Roman" w:hAnsi="Times New Roman"/>
            <w:sz w:val="24"/>
          </w:rPr>
          <w:t>1000 м</w:t>
        </w:r>
      </w:smartTag>
      <w:r>
        <w:rPr>
          <w:rFonts w:ascii="Times New Roman" w:hAnsi="Times New Roman"/>
          <w:sz w:val="24"/>
        </w:rPr>
        <w:t>).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Единица длины – миллиметр. Соотношение между метром и миллиметром (</w:t>
      </w:r>
      <w:smartTag w:uri="urn:schemas-microsoft-com:office:smarttags" w:element="metricconverter">
        <w:smartTagPr>
          <w:attr w:name="ProductID" w:val="1 м"/>
        </w:smartTagPr>
        <w:r>
          <w:rPr>
            <w:rFonts w:ascii="Times New Roman" w:hAnsi="Times New Roman"/>
            <w:sz w:val="24"/>
          </w:rPr>
          <w:t>1 м</w:t>
        </w:r>
      </w:smartTag>
      <w:r>
        <w:rPr>
          <w:rFonts w:ascii="Times New Roman" w:hAnsi="Times New Roman"/>
          <w:sz w:val="24"/>
        </w:rPr>
        <w:t xml:space="preserve"> = </w:t>
      </w:r>
      <w:smartTag w:uri="urn:schemas-microsoft-com:office:smarttags" w:element="metricconverter">
        <w:smartTagPr>
          <w:attr w:name="ProductID" w:val="1000 мм"/>
        </w:smartTagPr>
        <w:r>
          <w:rPr>
            <w:rFonts w:ascii="Times New Roman" w:hAnsi="Times New Roman"/>
            <w:sz w:val="24"/>
          </w:rPr>
          <w:t>1000 мм</w:t>
        </w:r>
      </w:smartTag>
      <w:r>
        <w:rPr>
          <w:rFonts w:ascii="Times New Roman" w:hAnsi="Times New Roman"/>
          <w:sz w:val="24"/>
        </w:rPr>
        <w:t xml:space="preserve">), дециметром и миллиметром (1 дм = </w:t>
      </w:r>
      <w:smartTag w:uri="urn:schemas-microsoft-com:office:smarttags" w:element="metricconverter">
        <w:smartTagPr>
          <w:attr w:name="ProductID" w:val="100 мм"/>
        </w:smartTagPr>
        <w:r>
          <w:rPr>
            <w:rFonts w:ascii="Times New Roman" w:hAnsi="Times New Roman"/>
            <w:sz w:val="24"/>
          </w:rPr>
          <w:t>100 мм</w:t>
        </w:r>
      </w:smartTag>
      <w:r>
        <w:rPr>
          <w:rFonts w:ascii="Times New Roman" w:hAnsi="Times New Roman"/>
          <w:sz w:val="24"/>
        </w:rPr>
        <w:t>), сантиметром и миллиметром (</w:t>
      </w:r>
      <w:smartTag w:uri="urn:schemas-microsoft-com:office:smarttags" w:element="metricconverter">
        <w:smartTagPr>
          <w:attr w:name="ProductID" w:val="1 см"/>
        </w:smartTagPr>
        <w:r>
          <w:rPr>
            <w:rFonts w:ascii="Times New Roman" w:hAnsi="Times New Roman"/>
            <w:sz w:val="24"/>
          </w:rPr>
          <w:t>1 см</w:t>
        </w:r>
      </w:smartTag>
      <w:r>
        <w:rPr>
          <w:rFonts w:ascii="Times New Roman" w:hAnsi="Times New Roman"/>
          <w:sz w:val="24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>
          <w:rPr>
            <w:rFonts w:ascii="Times New Roman" w:hAnsi="Times New Roman"/>
            <w:sz w:val="24"/>
          </w:rPr>
          <w:t>10 мм</w:t>
        </w:r>
      </w:smartTag>
      <w:r>
        <w:rPr>
          <w:rFonts w:ascii="Times New Roman" w:hAnsi="Times New Roman"/>
          <w:sz w:val="24"/>
        </w:rPr>
        <w:t>).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Понятие о площади. Сравнение площадей фигур без их измерения.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Измерение площадей с помощью произвольных мерок. Измерение площади с помощью палетки.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Знакомство с общепринятыми единицами площади: квадратным сантиметром, квадратным дециметром, квадратным метром, квадратным километром, квадратным миллиметром. Другие единицы площади (ар или «сотка», гектар). Соотношение между единицами площади, их связь с соотношениями между соответствующими единицами длины.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090E31" w:rsidRDefault="00090E31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Сравнение углов без измерения и с помощью измерения.</w:t>
      </w:r>
    </w:p>
    <w:p w:rsidR="00090E31" w:rsidRDefault="00090E31">
      <w:pPr>
        <w:ind w:firstLine="454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Работа с информацией (10 ч)</w:t>
      </w:r>
    </w:p>
    <w:p w:rsidR="00090E31" w:rsidRDefault="00090E31">
      <w:pPr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Сбор и представление информации, связанной со счётом </w:t>
      </w:r>
      <w:r>
        <w:rPr>
          <w:rFonts w:ascii="Times New Roman" w:hAnsi="Times New Roman"/>
          <w:spacing w:val="2"/>
          <w:sz w:val="24"/>
        </w:rPr>
        <w:t xml:space="preserve">(пересчётом), измерением величин; фиксирование, анализ </w:t>
      </w:r>
      <w:r>
        <w:rPr>
          <w:rFonts w:ascii="Times New Roman" w:hAnsi="Times New Roman"/>
          <w:sz w:val="24"/>
        </w:rPr>
        <w:t>полученной информации.</w:t>
      </w:r>
    </w:p>
    <w:p w:rsidR="00090E31" w:rsidRDefault="00090E31">
      <w:pPr>
        <w:ind w:firstLine="454"/>
        <w:jc w:val="both"/>
        <w:rPr>
          <w:rFonts w:ascii="Times New Roman" w:hAnsi="Times New Roman"/>
          <w:spacing w:val="-2"/>
          <w:sz w:val="24"/>
        </w:rPr>
      </w:pPr>
      <w:r>
        <w:rPr>
          <w:rFonts w:ascii="Times New Roman" w:hAnsi="Times New Roman"/>
          <w:spacing w:val="-2"/>
          <w:sz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090E31" w:rsidRDefault="00090E31">
      <w:pPr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Составление конечной последовательности (цепочки) пред</w:t>
      </w:r>
      <w:r>
        <w:rPr>
          <w:rFonts w:ascii="Times New Roman" w:hAnsi="Times New Roman"/>
          <w:spacing w:val="2"/>
          <w:sz w:val="24"/>
        </w:rPr>
        <w:t>метов, чисел, геометрических фигур и</w:t>
      </w:r>
      <w:r>
        <w:rPr>
          <w:rFonts w:ascii="Times New Roman" w:hAnsi="Times New Roman"/>
          <w:spacing w:val="2"/>
          <w:sz w:val="24"/>
        </w:rPr>
        <w:t> </w:t>
      </w:r>
      <w:r>
        <w:rPr>
          <w:rFonts w:ascii="Times New Roman" w:hAnsi="Times New Roman"/>
          <w:spacing w:val="2"/>
          <w:sz w:val="24"/>
        </w:rPr>
        <w:t xml:space="preserve">др. по правилу. </w:t>
      </w:r>
      <w:r>
        <w:rPr>
          <w:rFonts w:ascii="Times New Roman" w:hAnsi="Times New Roman"/>
          <w:sz w:val="24"/>
        </w:rPr>
        <w:t>Составление, запись и выполнение простого алгоритма, плана поиска информации.</w:t>
      </w:r>
    </w:p>
    <w:p w:rsidR="00090E31" w:rsidRDefault="00090E31">
      <w:pPr>
        <w:ind w:firstLine="45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Чтение и заполнение таблицы. Интерпретация данных </w:t>
      </w:r>
      <w:r>
        <w:rPr>
          <w:rFonts w:ascii="Times New Roman" w:hAnsi="Times New Roman"/>
          <w:sz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090E31" w:rsidRDefault="00090E31">
      <w:pPr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</w:rPr>
        <w:t xml:space="preserve">  3.</w:t>
      </w:r>
      <w:r>
        <w:rPr>
          <w:rFonts w:ascii="Times New Roman" w:hAnsi="Times New Roman"/>
          <w:b/>
          <w:sz w:val="24"/>
        </w:rPr>
        <w:t>Календарно – тематическое планирование по математике</w:t>
      </w:r>
    </w:p>
    <w:p w:rsidR="00090E31" w:rsidRDefault="00090E31">
      <w:pPr>
        <w:rPr>
          <w:rFonts w:ascii="Times New Roman" w:hAnsi="Times New Roman"/>
          <w:b/>
          <w:sz w:val="18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/>
      </w:tblPr>
      <w:tblGrid>
        <w:gridCol w:w="494"/>
        <w:gridCol w:w="1839"/>
        <w:gridCol w:w="1841"/>
        <w:gridCol w:w="651"/>
        <w:gridCol w:w="599"/>
        <w:gridCol w:w="516"/>
        <w:gridCol w:w="243"/>
        <w:gridCol w:w="55"/>
        <w:gridCol w:w="3045"/>
        <w:gridCol w:w="68"/>
        <w:gridCol w:w="191"/>
        <w:gridCol w:w="202"/>
        <w:gridCol w:w="215"/>
        <w:gridCol w:w="2121"/>
        <w:gridCol w:w="788"/>
        <w:gridCol w:w="1916"/>
      </w:tblGrid>
      <w:tr w:rsidR="00090E31" w:rsidRPr="00F67C43">
        <w:trPr>
          <w:trHeight w:val="425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№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Тема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b/>
                <w:i/>
                <w:sz w:val="18"/>
              </w:rPr>
              <w:t>Элементы содержания</w:t>
            </w:r>
          </w:p>
        </w:tc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Кол-во часов</w:t>
            </w:r>
          </w:p>
        </w:tc>
        <w:tc>
          <w:tcPr>
            <w:tcW w:w="20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Дата</w:t>
            </w:r>
          </w:p>
        </w:tc>
        <w:tc>
          <w:tcPr>
            <w:tcW w:w="739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Предметные</w:t>
            </w:r>
          </w:p>
        </w:tc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УУД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Личностные</w:t>
            </w:r>
          </w:p>
        </w:tc>
      </w:tr>
      <w:tr w:rsidR="00090E31" w:rsidRPr="00F67C43">
        <w:trPr>
          <w:trHeight w:val="604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</w:pPr>
            <w:r>
              <w:rPr>
                <w:rFonts w:ascii="Times New Roman" w:hAnsi="Times New Roman"/>
                <w:b/>
                <w:i/>
                <w:sz w:val="16"/>
              </w:rPr>
              <w:t>План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6"/>
              </w:rPr>
              <w:t>Факт</w:t>
            </w:r>
          </w:p>
        </w:tc>
        <w:tc>
          <w:tcPr>
            <w:tcW w:w="739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273"/>
        </w:trPr>
        <w:tc>
          <w:tcPr>
            <w:tcW w:w="1894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>I четверть - 35 ч.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cs="Calibri"/>
              </w:rPr>
            </w:pPr>
          </w:p>
        </w:tc>
      </w:tr>
      <w:tr w:rsidR="00090E31" w:rsidRPr="00F67C43">
        <w:trPr>
          <w:trHeight w:val="219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 xml:space="preserve">Повторение- 4ч.  </w:t>
            </w:r>
            <w:r>
              <w:rPr>
                <w:rFonts w:ascii="Times New Roman" w:hAnsi="Times New Roman"/>
                <w:sz w:val="18"/>
              </w:rPr>
              <w:t>Начнем с повторения. Сравнение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чисел. Решение задач.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Таблица умножения однозначных чисел. Нумерация трехзначных чисел. Числовое выражение и его значение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before="100" w:after="100"/>
              <w:jc w:val="center"/>
              <w:rPr>
                <w:rFonts w:cs="Calibri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before="100" w:after="100"/>
              <w:jc w:val="center"/>
              <w:rPr>
                <w:rFonts w:cs="Calibri"/>
              </w:rPr>
            </w:pPr>
          </w:p>
        </w:tc>
        <w:tc>
          <w:tcPr>
            <w:tcW w:w="7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таблицу умножения однозначных чисел.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 сложение и вычитание трехзначных чисел в столбик; составлять круговую схему к условию задачи; решать арифметические задачи с помощью уравнения.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контролировать  свою деятельность по ходу или результатам выполнения заданий.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выполнять задания с использованием материальных объектов, рисунков, схем;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  выполнять задания на основе использования свойств арифметических действий.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проявление познавательной инициативы в оказании помощи соученикам.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Начнем с повторения. Геометрические фигуры.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Распознавание геометрических фигур, изображение их в тетради. Периметр многоугольника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понятия «окружность», «прямой угол», «многоугольники».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Выполнять построение окружности по данному диаметру, чертить прямой, тупой и острый углы; строить треугольник; находить периметр многоугольника.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контролировать  свою деятельность по ходу или результатам выполнения заданий.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выполнять задания с использованием материальных объектов, рисунков, схем;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 выполнять задания на основе использования свойств арифметических действий;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подведение по понятие (формулирование правила); - использование материальных объектов, схем, рисунков; таблиц; построение логической цепи рассуждений.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умение полно и точно выражать свои мысли;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управление действиями партнёра;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-постановка вопросов;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разрешение конфликтов.</w:t>
            </w:r>
          </w:p>
          <w:p w:rsidR="00090E31" w:rsidRPr="00F67C43" w:rsidRDefault="00090E31"/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нравственно-этическое оценивание.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Начнем с повторения. Сравнение 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именованных чисел.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Единицы длины, массы, времени. Числовое выражение и его значение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единицы длины, массы, времени.</w:t>
            </w:r>
          </w:p>
          <w:p w:rsidR="00090E31" w:rsidRPr="00F67C43" w:rsidRDefault="00090E31">
            <w:r>
              <w:rPr>
                <w:rFonts w:ascii="Times New Roman" w:hAnsi="Times New Roman"/>
                <w:spacing w:val="30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оставлять верные равенства и верные неравенства из данных величин; решать задачи с величинами.</w:t>
            </w:r>
          </w:p>
        </w:tc>
        <w:tc>
          <w:tcPr>
            <w:tcW w:w="3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b/>
                <w:sz w:val="18"/>
              </w:rPr>
              <w:t>Личностные:</w:t>
            </w:r>
            <w:r>
              <w:rPr>
                <w:rFonts w:ascii="Times New Roman" w:hAnsi="Times New Roman"/>
                <w:sz w:val="18"/>
              </w:rPr>
              <w:t>- нравственно-этическое оценивание</w:t>
            </w: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Начнем с повторения. Составные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задачи на сложение и вычитание.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Единицы длины, массы, времени. Числовое выражение и его значение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Составлять математические записи по рисунку;  задачи по данному решению; составлять и решать обратные задачи.</w:t>
            </w:r>
          </w:p>
        </w:tc>
        <w:tc>
          <w:tcPr>
            <w:tcW w:w="3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b/>
                <w:sz w:val="18"/>
              </w:rPr>
              <w:t>Личностные:</w:t>
            </w:r>
            <w:r>
              <w:rPr>
                <w:rFonts w:ascii="Times New Roman" w:hAnsi="Times New Roman"/>
                <w:sz w:val="18"/>
              </w:rPr>
              <w:t>- нравственно-этическое оценивание</w:t>
            </w:r>
          </w:p>
        </w:tc>
      </w:tr>
      <w:tr w:rsidR="00090E31" w:rsidRPr="00F67C43">
        <w:trPr>
          <w:trHeight w:val="39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9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b/>
                <w:sz w:val="18"/>
              </w:rPr>
              <w:t xml:space="preserve">                                                                                                                                              Умножение и деление- 7 ч</w:t>
            </w: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</w:pPr>
            <w:r>
              <w:rPr>
                <w:rFonts w:ascii="Times New Roman" w:hAnsi="Times New Roman"/>
                <w:b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t xml:space="preserve"> Умножение и деление.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Знать, как связано умножение и деление. </w:t>
            </w:r>
          </w:p>
          <w:p w:rsidR="00090E31" w:rsidRPr="00F67C43" w:rsidRDefault="00090E31">
            <w:r>
              <w:rPr>
                <w:rFonts w:ascii="Times New Roman" w:hAnsi="Times New Roman"/>
                <w:spacing w:val="30"/>
                <w:sz w:val="18"/>
              </w:rPr>
              <w:t>С</w:t>
            </w:r>
            <w:r>
              <w:rPr>
                <w:rFonts w:ascii="Times New Roman" w:hAnsi="Times New Roman"/>
                <w:sz w:val="18"/>
              </w:rPr>
              <w:t>оставлять математические записи по рисунку;  задачи по данному решению; составлять и решать обратные задачи.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-контролировать правильность выполнения задания по алгоритму  с помощью таблицы.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-формулировать правило на основе существенных признаков;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 строить логическую цепь рассуждения.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нравственно-этическое оценивание.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Табличные случаи деления.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Табличные случаи деления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табличные случаи деления.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деления, опираясь на соответствующие случаи умножения; решать задачи на умножение.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-контролирует свою деятельность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 ходу или результатам выполнения заданий;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-использует таблицы, проверяет по таблице.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Коммуникативные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умение полно и точно выражать свои мысли;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управление действиями партнёра;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-постановка вопросов.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нравственно-этическое оценивание.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Учимся решать задачи</w:t>
            </w:r>
            <w:r>
              <w:rPr>
                <w:rFonts w:ascii="Times New Roman" w:hAnsi="Times New Roman"/>
                <w:b/>
                <w:sz w:val="1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 xml:space="preserve">Решение текстовых задач арифметическим способом 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по данному рисунку составлять задачи на умножение и деление; составлять задачи по данному решению.</w:t>
            </w:r>
          </w:p>
        </w:tc>
        <w:tc>
          <w:tcPr>
            <w:tcW w:w="67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-проверять правильность решения задачи с помощью обратной задачи.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выполнять задания с использованием рисунков.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умение полно и точно выражать свои мысли;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управление действиями партнёра;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-постановка вопросов.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смыслополагание.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Плоские поверхности и плоскость.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Распознавание геометрических фигур, изображение их  в тетради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Иметь представление о понятии «плоскость».</w:t>
            </w:r>
          </w:p>
          <w:p w:rsidR="00090E31" w:rsidRPr="00F67C43" w:rsidRDefault="00090E31">
            <w:r>
              <w:rPr>
                <w:rFonts w:ascii="Times New Roman" w:hAnsi="Times New Roman"/>
                <w:spacing w:val="30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тличать плоскую и искривленную поверхности; чертить круг с данным радиусом; изображать на бумаге плоские геометрические фигуры.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строить логическую цепь рассуждений;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-строить объяснение в устной форме по предложенному плану;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-выполнять задания на основе рисунков, сделанных самостоятельно;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выполнять задания с использованием материальных объектов.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постановка вопросов;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 умение выражать свои мысли  полно и точно.</w:t>
            </w:r>
            <w:r>
              <w:rPr>
                <w:rFonts w:ascii="Times New Roman" w:hAnsi="Times New Roman"/>
                <w:sz w:val="18"/>
              </w:rPr>
              <w:tab/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смыслополагание.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Изображения на плоскости.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Распознавание геометрических фигур, изображение их в тетради.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Изображать на бумаге мяч, куб; выполнять построения объемных тел по образцу.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выполнять задания с использованием материальных объектов.</w:t>
            </w:r>
          </w:p>
          <w:p w:rsidR="00090E31" w:rsidRPr="00F67C43" w:rsidRDefault="00090E31"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  <w:r>
              <w:rPr>
                <w:rFonts w:ascii="Times New Roman" w:hAnsi="Times New Roman"/>
                <w:sz w:val="18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-проявление познавательной инициативы в оказании помощи соученикам.</w:t>
            </w:r>
          </w:p>
        </w:tc>
      </w:tr>
      <w:tr w:rsidR="00090E31" w:rsidRPr="00F67C43">
        <w:trPr>
          <w:trHeight w:val="169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Куб и его изображение.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Распознавание геометрических фигур, изображение их в тетради.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1.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Иметь представление о гранях и ребрах куба.</w:t>
            </w:r>
          </w:p>
          <w:p w:rsidR="00090E31" w:rsidRPr="00F67C43" w:rsidRDefault="00090E31">
            <w:r>
              <w:rPr>
                <w:rFonts w:ascii="Times New Roman" w:hAnsi="Times New Roman"/>
                <w:spacing w:val="30"/>
                <w:sz w:val="18"/>
              </w:rPr>
              <w:t>Ч</w:t>
            </w:r>
            <w:r>
              <w:rPr>
                <w:rFonts w:ascii="Times New Roman" w:hAnsi="Times New Roman"/>
                <w:sz w:val="18"/>
              </w:rPr>
              <w:t>ертить куб.</w:t>
            </w:r>
          </w:p>
        </w:tc>
        <w:tc>
          <w:tcPr>
            <w:tcW w:w="5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выполнять задания с использованием материальных объектов;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строить объяснение в устной форме по предложенному плану.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умение полно и точно выражать свои мысли;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управление действиями партнёра;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-постановка вопросов;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разрешение конфликтов.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-целеполагание;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-планирование;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-коррекция;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-волевая саморегуляция.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-проявление познавательной инициативы в оказании помощи соученикам.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Входная контрольная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Распознавание геометрических фигур, изображение их в тетради. Единицы длины, массы, времени. Числовое выражение и его значение. способом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Иметь представление о развертке куба.</w:t>
            </w:r>
          </w:p>
          <w:p w:rsidR="00090E31" w:rsidRPr="00F67C43" w:rsidRDefault="00090E31">
            <w:r>
              <w:rPr>
                <w:rFonts w:ascii="Times New Roman" w:hAnsi="Times New Roman"/>
                <w:spacing w:val="30"/>
                <w:sz w:val="18"/>
              </w:rPr>
              <w:t>Ч</w:t>
            </w:r>
            <w:r>
              <w:rPr>
                <w:rFonts w:ascii="Times New Roman" w:hAnsi="Times New Roman"/>
                <w:sz w:val="18"/>
              </w:rPr>
              <w:t>ертить (копировать) развертку куба и выполнять конструирование.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строить логическую цепь рассуждений;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-строить объяснение в устной форме по предложенному плану;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-выполнять задания на основе рисунков, сделанных самостоятельно;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выполнять задания с использованием материальных объектов.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 контролировать  свою деятельность по ходу выполнения заданий.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нравственно-этическое оценивание.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</w:pPr>
            <w:r>
              <w:rPr>
                <w:rFonts w:ascii="Times New Roman" w:hAnsi="Times New Roman"/>
                <w:sz w:val="18"/>
              </w:rPr>
              <w:t>Работа над ошибками</w:t>
            </w:r>
            <w:r>
              <w:rPr>
                <w:rFonts w:ascii="Times New Roman" w:hAnsi="Times New Roman"/>
                <w:b/>
                <w:i/>
                <w:sz w:val="18"/>
              </w:rPr>
              <w:t>.</w:t>
            </w:r>
            <w:r>
              <w:rPr>
                <w:rFonts w:ascii="Times New Roman" w:hAnsi="Times New Roman"/>
                <w:sz w:val="18"/>
              </w:rPr>
              <w:t>Счет сотнями и «круглое» число сотен.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Название, последовательность и запись четырехзначных чисел. Классы и разряды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Выполнять работу над ошибками.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разряды трехзначного числа.</w:t>
            </w:r>
          </w:p>
          <w:p w:rsidR="00090E31" w:rsidRPr="00F67C43" w:rsidRDefault="00090E31">
            <w:r>
              <w:rPr>
                <w:rFonts w:ascii="Times New Roman" w:hAnsi="Times New Roman"/>
                <w:spacing w:val="30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пределять число сотен в трехзначном числе; выполнять счет сотнями; записывать решение задачи в виде одного выражения.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выполнять задания с использованием рисунков;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строить объяснение в устной форме по предложенному плану;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проводить сравнение, сериацию, классификацию, выбирая наиболее эффективный способ решения;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использовать таблицы, проверять по таблице.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 составить задачу, вычислить и записать ответ. Сравнить свой ответ с ответом  соседа по парте.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нравственно-этическое оценивание.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Десять сотен,  или тысяча.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Классы и разряды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Знать классы и разряды четырехзначных чисел. 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Записывать «круглые» тысячи; выполнять сложение и вычитание «круглых» тысяч; дополнять число до «круглых» тысяч.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-строить таблицы, проверять по таблице.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-проявление познавательной инициативы в оказании помощи соученикам.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</w:pPr>
            <w:r>
              <w:rPr>
                <w:rFonts w:ascii="Times New Roman" w:hAnsi="Times New Roman"/>
                <w:sz w:val="18"/>
              </w:rPr>
              <w:t>Разряд единиц тысяч.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Классы и разряды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1.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название разрядов четырехзначного числа.</w:t>
            </w:r>
          </w:p>
          <w:p w:rsidR="00090E31" w:rsidRPr="00F67C43" w:rsidRDefault="00090E31">
            <w:r>
              <w:rPr>
                <w:rFonts w:ascii="Times New Roman" w:hAnsi="Times New Roman"/>
                <w:spacing w:val="30"/>
                <w:sz w:val="18"/>
              </w:rPr>
              <w:t>О</w:t>
            </w:r>
            <w:r>
              <w:rPr>
                <w:rFonts w:ascii="Times New Roman" w:hAnsi="Times New Roman"/>
                <w:sz w:val="18"/>
              </w:rPr>
              <w:t>пределять количество разрядов в четырехзначном числе; представлять четырехзначные числа в виде суммы разрядных слагаемых; решать задачи.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проводить сравнение, сериацию, классификацию, выбирая наиболее эффективный способ решения;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взаимодействие (сотрудничество) с соседом по парте.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-проявление познавательной инициативы в оказании помощи соученикам.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</w:pPr>
            <w:r>
              <w:rPr>
                <w:rFonts w:ascii="Times New Roman" w:hAnsi="Times New Roman"/>
                <w:sz w:val="18"/>
              </w:rPr>
              <w:t>Названия четырехзначных чисел.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Название, последовательность и запись четырехзначных чисел. Классы и разряды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название разрядов пятизначного числа.</w:t>
            </w:r>
          </w:p>
          <w:p w:rsidR="00090E31" w:rsidRPr="00F67C43" w:rsidRDefault="00090E31">
            <w:r>
              <w:rPr>
                <w:rFonts w:ascii="Times New Roman" w:hAnsi="Times New Roman"/>
                <w:spacing w:val="30"/>
                <w:sz w:val="18"/>
              </w:rPr>
              <w:t>З</w:t>
            </w:r>
            <w:r>
              <w:rPr>
                <w:rFonts w:ascii="Times New Roman" w:hAnsi="Times New Roman"/>
                <w:sz w:val="18"/>
              </w:rPr>
              <w:t>аписывать многозначные числа; представлять в виде суммы «круглых» тысяч и трехзначного числа; выполнять разностное сравнение пятизначных чисел.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проводить сравнение, сериацию, классификацию, выбирая наиболее эффективный способ решения.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умение полно и точно выражать свои мысли;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управление действиями партнёра;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-постановка вопросов;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разрешение конфликтов.</w:t>
            </w:r>
          </w:p>
          <w:p w:rsidR="00090E31" w:rsidRPr="00F67C43" w:rsidRDefault="00090E31"/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-проявление познавательной инициативы в оказании помощи соученикам.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Разряд десятков тысяч.</w:t>
            </w:r>
          </w:p>
          <w:p w:rsidR="00090E31" w:rsidRPr="00F67C43" w:rsidRDefault="00090E31">
            <w:pPr>
              <w:spacing w:before="100" w:after="10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Классы и разряды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название разрядов шестизначного числа.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Определять разряды многозначных чисел; записывать числа в разрядную таблицу; решать задачи.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-формулировать правило на основе выделения существенных признаков.</w:t>
            </w:r>
          </w:p>
          <w:p w:rsidR="00090E31" w:rsidRPr="00F67C43" w:rsidRDefault="00090E31"/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  <w:r>
              <w:rPr>
                <w:rFonts w:ascii="Times New Roman" w:hAnsi="Times New Roman"/>
                <w:sz w:val="18"/>
              </w:rPr>
              <w:t>смыслополагание.</w:t>
            </w: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</w:pPr>
            <w:r>
              <w:rPr>
                <w:rFonts w:ascii="Times New Roman" w:hAnsi="Times New Roman"/>
                <w:sz w:val="18"/>
              </w:rPr>
              <w:t>Разряд сотен тысяч.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Классы и разряды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cs="Calibri"/>
              </w:rPr>
            </w:pPr>
          </w:p>
        </w:tc>
        <w:tc>
          <w:tcPr>
            <w:tcW w:w="5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-формулировать правило на основе выделения существенных признаков;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проводить сравнение, сериацию, классификацию, выбирая наиболее эффективный способ решения;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проверяет правильность выполнения заданий с помощью таблицы разрядов.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постановка вопросов;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умение выражать свои мысли  полно и точно;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разрешение конфликтов.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управление действиями партнера 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(оценка, коррекция).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b/>
                <w:sz w:val="18"/>
              </w:rPr>
              <w:t>Личностные:</w:t>
            </w:r>
            <w:r>
              <w:rPr>
                <w:rFonts w:ascii="Times New Roman" w:hAnsi="Times New Roman"/>
                <w:sz w:val="18"/>
              </w:rPr>
              <w:t>смыслополагание.</w:t>
            </w: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</w:pPr>
            <w:r>
              <w:rPr>
                <w:rFonts w:ascii="Times New Roman" w:hAnsi="Times New Roman"/>
                <w:sz w:val="18"/>
              </w:rPr>
              <w:t>Класс единиц и класс тысяч.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Классы и разряды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понятия «класс единиц» и «класс тысяч».</w:t>
            </w:r>
          </w:p>
          <w:p w:rsidR="00090E31" w:rsidRPr="00F67C43" w:rsidRDefault="00090E31">
            <w:r>
              <w:rPr>
                <w:rFonts w:ascii="Times New Roman" w:hAnsi="Times New Roman"/>
                <w:spacing w:val="30"/>
                <w:sz w:val="18"/>
              </w:rPr>
              <w:t>П</w:t>
            </w:r>
            <w:r>
              <w:rPr>
                <w:rFonts w:ascii="Times New Roman" w:hAnsi="Times New Roman"/>
                <w:sz w:val="18"/>
              </w:rPr>
              <w:t>редставлять многозначное число, записанное в таблице в виде суммы «круглых» тысяч и трехзначного числа; записывать и читать многозначные числа.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проверяет правильность выполнения заданий с помощью таблицы разрядов;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 проводить сравнение, сериацию, классификацию, выбирая наиболее эффективный способ решения.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</w:pPr>
            <w:r>
              <w:rPr>
                <w:rFonts w:ascii="Times New Roman" w:hAnsi="Times New Roman"/>
                <w:sz w:val="18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 xml:space="preserve"> Числовое выражение и его значение. Решение текстовых задач арифметическим способом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1.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сложение и вычитание трехзначных чисел; умножение и деление однозначных чисел; составлять верные равенства и верные неравенства из данных величин; решать задачи.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-контролировать свою деятельность по ходу выполнения заданий.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253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</w:pPr>
            <w:r>
              <w:rPr>
                <w:rFonts w:ascii="Times New Roman" w:hAnsi="Times New Roman"/>
                <w:sz w:val="18"/>
              </w:rPr>
              <w:t>Работа над ошибками. Таблица разрядов и классов.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Распознавание геометрических фигур, изображение их  в тетради. Единицы длины, массы, времени. Числовое выражение и его значение. способом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Знать таблицу разрядов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 классов.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Записывать многозначные числа в таблицу разрядов и классов; выполнять сложение и вычитание многозначных чисел с помощью таблицы разрядов и классов.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-формулировать правило на основе выделения существенных признаков;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-использовать  таблицы, проверять по таблице.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постановка вопросов;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умение выражать свои мысли  полно и точно;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разрешение конфликтов.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управление действиями партнера 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(оценка, коррекция).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  <w:r>
              <w:rPr>
                <w:rFonts w:ascii="Times New Roman" w:hAnsi="Times New Roman"/>
                <w:sz w:val="18"/>
              </w:rPr>
              <w:t xml:space="preserve"> проявление познавательной инициативы в оказании помощи соученикам.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21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</w:pPr>
            <w:r>
              <w:rPr>
                <w:rFonts w:ascii="Times New Roman" w:hAnsi="Times New Roman"/>
                <w:sz w:val="18"/>
              </w:rPr>
              <w:t>Поразрядное сравнение многозначных чисел. Поупражняемся в вычислениях и сравнении чисел.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Классы и разряды. Сравнение многозначных чисел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понятие «соседние числа».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30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>ыполнять поразрядное сравнение многозначных чисел; сравнивать соседние числа; записывать в порядке увеличения (уменьшения) соседние числа.</w:t>
            </w:r>
          </w:p>
          <w:p w:rsidR="00090E31" w:rsidRPr="00F67C43" w:rsidRDefault="00090E31">
            <w:r>
              <w:rPr>
                <w:rFonts w:ascii="Times New Roman" w:hAnsi="Times New Roman"/>
                <w:spacing w:val="30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>ыполнять устные приемы сложения и вычитания многозначных чисел; выполнять поразрядное сравнение многозначных чисел; записывать решение задачи с помощью двух верных неравенств.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проводить сравнение, сериацию, классификацию, выбирая наиболее эффективный способ решения;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использовать  таблицы, проверять по таблице.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постановка вопросов;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умение выражать свои мысли  полно и точно;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разрешение конфликтов.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управление действиями партнера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(оценка, коррекция).</w:t>
            </w:r>
          </w:p>
          <w:p w:rsidR="00090E31" w:rsidRPr="00F67C43" w:rsidRDefault="00090E31"/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22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</w:pPr>
            <w:r>
              <w:rPr>
                <w:rFonts w:ascii="Times New Roman" w:hAnsi="Times New Roman"/>
                <w:sz w:val="18"/>
              </w:rPr>
              <w:t>Контрольная работа по теме «Многозначные числа».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Устные и письменные вычисления с натуральными числами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сложение и вычитание трехзначных чисел; умножение и деление однозначных чисел; решать задачи.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-контролировать свою деятельность по ходу выполнения заданий.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37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9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23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Работа над ошибками.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Метр и километр.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Решение текстовых задач арифметическим способом </w:t>
            </w:r>
          </w:p>
          <w:p w:rsidR="00090E31" w:rsidRPr="00F67C43" w:rsidRDefault="00090E31">
            <w:pPr>
              <w:spacing w:line="264" w:lineRule="auto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Выполнять работу над ошибками.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Знать, что обозначает слово «кило», сколько метров в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hAnsi="Times New Roman"/>
                  <w:sz w:val="18"/>
                </w:rPr>
                <w:t>1 км</w:t>
              </w:r>
            </w:smartTag>
            <w:r>
              <w:rPr>
                <w:rFonts w:ascii="Times New Roman" w:hAnsi="Times New Roman"/>
                <w:sz w:val="18"/>
              </w:rPr>
              <w:t>.</w:t>
            </w:r>
          </w:p>
          <w:p w:rsidR="00090E31" w:rsidRPr="00F67C43" w:rsidRDefault="00090E31">
            <w:r>
              <w:rPr>
                <w:rFonts w:ascii="Times New Roman" w:hAnsi="Times New Roman"/>
                <w:spacing w:val="30"/>
                <w:sz w:val="18"/>
              </w:rPr>
              <w:t>З</w:t>
            </w:r>
            <w:r>
              <w:rPr>
                <w:rFonts w:ascii="Times New Roman" w:hAnsi="Times New Roman"/>
                <w:sz w:val="18"/>
              </w:rPr>
              <w:t xml:space="preserve">аписывать длины в километрах, метрах; выполнять сложение и вычитание длин; дополнять величину до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rFonts w:ascii="Times New Roman" w:hAnsi="Times New Roman"/>
                  <w:sz w:val="18"/>
                </w:rPr>
                <w:t>1 км</w:t>
              </w:r>
            </w:smartTag>
            <w:r>
              <w:rPr>
                <w:rFonts w:ascii="Times New Roman" w:hAnsi="Times New Roman"/>
                <w:sz w:val="18"/>
              </w:rPr>
              <w:t>; решать задачу с единицами длины.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формулировать правило на основе существенных признаков;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выполнять задания на основе использования свойств арифметических действий;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 использовать  таблицы, проверять по таблице;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учебника.</w:t>
            </w:r>
          </w:p>
          <w:p w:rsidR="00090E31" w:rsidRPr="00F67C43" w:rsidRDefault="00090E31"/>
        </w:tc>
      </w:tr>
      <w:tr w:rsidR="00090E31" w:rsidRPr="00F67C43">
        <w:trPr>
          <w:trHeight w:val="377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24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Килограмм и грамм.</w:t>
            </w: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>
            <w:pPr>
              <w:spacing w:before="100" w:after="10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Единицы массы. Килограмм и грамм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1.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Знать, сколько граммов в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/>
                  <w:sz w:val="18"/>
                </w:rPr>
                <w:t>1 кг</w:t>
              </w:r>
            </w:smartTag>
            <w:r>
              <w:rPr>
                <w:rFonts w:ascii="Times New Roman" w:hAnsi="Times New Roman"/>
                <w:sz w:val="18"/>
              </w:rPr>
              <w:t>.</w:t>
            </w:r>
          </w:p>
          <w:p w:rsidR="00090E31" w:rsidRPr="00F67C43" w:rsidRDefault="00090E31">
            <w:r>
              <w:rPr>
                <w:rFonts w:ascii="Times New Roman" w:hAnsi="Times New Roman"/>
                <w:spacing w:val="30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 xml:space="preserve">ыражать килограммы в граммах и граммы в килограммах; дополнять величину до </w:t>
            </w:r>
            <w:smartTag w:uri="urn:schemas-microsoft-com:office:smarttags" w:element="metricconverter">
              <w:smartTagPr>
                <w:attr w:name="ProductID" w:val="1 кг"/>
              </w:smartTagPr>
              <w:r>
                <w:rPr>
                  <w:rFonts w:ascii="Times New Roman" w:hAnsi="Times New Roman"/>
                  <w:sz w:val="18"/>
                </w:rPr>
                <w:t>1 кг</w:t>
              </w:r>
            </w:smartTag>
            <w:r>
              <w:rPr>
                <w:rFonts w:ascii="Times New Roman" w:hAnsi="Times New Roman"/>
                <w:sz w:val="18"/>
              </w:rPr>
              <w:t>; выполнять сложение и вычитание величин; решать задачи с единицами массы.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формулировать правило на основе существенных признаков;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-выполнять задания с использованием материальных объектов;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выполнять задания на основе использования свойств арифметических действий;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использовать  таблицы, проверять по таблице.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постановка вопросов;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умение выражать свои мысли  полно и точно;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разрешение конфликтов.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управление действиями партнера 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(оценка, коррекция).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учебника.</w:t>
            </w:r>
          </w:p>
          <w:p w:rsidR="00090E31" w:rsidRPr="00F67C43" w:rsidRDefault="00090E31"/>
        </w:tc>
      </w:tr>
      <w:tr w:rsidR="00090E31" w:rsidRPr="00F67C43">
        <w:trPr>
          <w:trHeight w:val="230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25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Килограмм и тонна.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Единицы массы. Килограмм и тонна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1.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Знать, сколько килограмм  в 1 тонне.</w:t>
            </w:r>
          </w:p>
          <w:p w:rsidR="00090E31" w:rsidRPr="00F67C43" w:rsidRDefault="00090E31">
            <w:r>
              <w:rPr>
                <w:rFonts w:ascii="Times New Roman" w:hAnsi="Times New Roman"/>
                <w:spacing w:val="30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>ыражать тонны  в килограммах и килограммы в тоннах; дополнять величину до 1 тонны; выполнять сложение и вычитание величин; составлять задачи по данному ответу.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проверять правильность выполнения задания по алгоритму;</w:t>
            </w:r>
            <w:r>
              <w:rPr>
                <w:rFonts w:ascii="Times New Roman" w:hAnsi="Times New Roman"/>
                <w:sz w:val="18"/>
              </w:rPr>
              <w:br/>
              <w:t>-</w:t>
            </w: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формулировать правило на основе существенных признаков;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выполнять задания на основе использования свойств арифметических действий;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 использовать  таблицы, проверять по таблице;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учебника;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26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Центнер и тонна.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Единицы массы. Центнер и тонна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1.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Знать, сколько центнеров в 1 тонне.</w:t>
            </w:r>
          </w:p>
          <w:p w:rsidR="00090E31" w:rsidRPr="00F67C43" w:rsidRDefault="00090E31">
            <w:r>
              <w:rPr>
                <w:rFonts w:ascii="Times New Roman" w:hAnsi="Times New Roman"/>
                <w:spacing w:val="30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>ыражать тонны  в центнерах и центнеры в тоннах; решать задачи с величинами массы; выполнять сложение и вычитание величин; сравнивать величины; составлять задачи по данному решению, по круговой схеме.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</w:t>
            </w: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формулировать правило на основе существенных признаков;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выполнять задания с использованием схем;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выполнять задания на основе использования свойств арифметических действий.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постановка вопросов;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умение выражать свои мысли  полно и точно;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разрешение конфликтов.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управление действиями партнера 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(оценка, коррекция).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27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Поупражняемся в вычислении и сравнении величин.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Единицы длины, массы.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Знать единицы длины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 массы.</w:t>
            </w:r>
          </w:p>
          <w:p w:rsidR="00090E31" w:rsidRPr="00F67C43" w:rsidRDefault="00090E31">
            <w:r>
              <w:rPr>
                <w:rFonts w:ascii="Times New Roman" w:hAnsi="Times New Roman"/>
                <w:spacing w:val="30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>ыполнять сложение и вычитание величин; составлять верные равенства, используя данные величины; решать задачи с величинами; составлять задачу по решению, по уравнению.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формулировать правило на основе существенных признаков;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выполнять задания с использованием схем;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выполнять задания на основе использования свойств арифметических действий.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  <w:r>
              <w:rPr>
                <w:rFonts w:ascii="Times New Roman" w:hAnsi="Times New Roman"/>
                <w:sz w:val="18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Pr="00F67C43" w:rsidRDefault="00090E31">
            <w:r>
              <w:rPr>
                <w:rFonts w:ascii="Times New Roman" w:hAnsi="Times New Roman"/>
                <w:b/>
                <w:sz w:val="18"/>
              </w:rPr>
              <w:t xml:space="preserve">- </w:t>
            </w:r>
            <w:r>
              <w:rPr>
                <w:rFonts w:ascii="Times New Roman" w:hAnsi="Times New Roman"/>
                <w:sz w:val="18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учебника.</w:t>
            </w:r>
          </w:p>
          <w:p w:rsidR="00090E31" w:rsidRPr="00F67C43" w:rsidRDefault="00090E31"/>
        </w:tc>
      </w:tr>
      <w:tr w:rsidR="00090E31" w:rsidRPr="00F67C43">
        <w:trPr>
          <w:trHeight w:val="35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28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Таблица и краткая запись задачи.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Решение текстовых задач арифметическим способом </w:t>
            </w:r>
          </w:p>
          <w:p w:rsidR="00090E31" w:rsidRPr="00F67C43" w:rsidRDefault="00090E31">
            <w:pPr>
              <w:spacing w:line="264" w:lineRule="auto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Знать, как записывать условие задачи в виде таблицы.</w:t>
            </w:r>
          </w:p>
          <w:p w:rsidR="00090E31" w:rsidRPr="00F67C43" w:rsidRDefault="00090E31">
            <w:r>
              <w:rPr>
                <w:rFonts w:ascii="Times New Roman" w:hAnsi="Times New Roman"/>
                <w:spacing w:val="30"/>
                <w:sz w:val="18"/>
              </w:rPr>
              <w:t>Ф</w:t>
            </w:r>
            <w:r>
              <w:rPr>
                <w:rFonts w:ascii="Times New Roman" w:hAnsi="Times New Roman"/>
                <w:sz w:val="18"/>
              </w:rPr>
              <w:t>ормулировать задачу по таблице; записывать условие задачи в виде таблицы; формулировать задачи на разностное сравнение.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-выполнять задания с использованием рисунков, схем;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-использовать таблицы, проверять по таблице.</w:t>
            </w:r>
          </w:p>
          <w:p w:rsidR="00090E31" w:rsidRDefault="00090E31">
            <w:pPr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-целеполагание;</w:t>
            </w:r>
          </w:p>
          <w:p w:rsidR="00090E31" w:rsidRDefault="00090E31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-планирование;</w:t>
            </w:r>
          </w:p>
          <w:p w:rsidR="00090E31" w:rsidRDefault="00090E31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-коррекция;</w:t>
            </w:r>
          </w:p>
          <w:p w:rsidR="00090E31" w:rsidRPr="00F67C43" w:rsidRDefault="00090E31">
            <w:pPr>
              <w:jc w:val="both"/>
            </w:pPr>
            <w:r>
              <w:rPr>
                <w:rFonts w:ascii="Times New Roman" w:hAnsi="Times New Roman"/>
                <w:sz w:val="18"/>
              </w:rPr>
              <w:t>-волевая саморегуляция.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before="100" w:after="100"/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29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</w:pPr>
            <w:r>
              <w:rPr>
                <w:rFonts w:ascii="Times New Roman" w:hAnsi="Times New Roman"/>
                <w:sz w:val="18"/>
              </w:rPr>
              <w:t>Алгоритм сложения столбиком.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поразрядное сложение многозначных чисел; алгоритм сложения столбиком.</w:t>
            </w:r>
          </w:p>
          <w:p w:rsidR="00090E31" w:rsidRPr="00F67C43" w:rsidRDefault="00090E31">
            <w:r>
              <w:rPr>
                <w:rFonts w:ascii="Times New Roman" w:hAnsi="Times New Roman"/>
                <w:spacing w:val="30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>ыполнять сложение столбиком; составлять задачи по круговой схеме.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-выполнять задания с использованием рисунков, схем;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-использовать таблицы, проверять по таблице;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строить объяснение в устной форме по предложенному плану.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-взаимодействие (сотрудничество) с соседом по парте.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28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30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</w:pPr>
            <w:r>
              <w:rPr>
                <w:rFonts w:ascii="Times New Roman" w:hAnsi="Times New Roman"/>
                <w:sz w:val="18"/>
              </w:rPr>
              <w:t>Алгоритм вычитания столбиком.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алгоритм вычитания столбиком.</w:t>
            </w:r>
          </w:p>
          <w:p w:rsidR="00090E31" w:rsidRPr="00F67C43" w:rsidRDefault="00090E31">
            <w:r>
              <w:rPr>
                <w:rFonts w:ascii="Times New Roman" w:hAnsi="Times New Roman"/>
                <w:spacing w:val="30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>ыполнять вычитание столбиком; составлять задачи по краткой записи в виде таблицы.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-проверять правильность выполнения задания по алгоритму;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строить объяснение в устной форме по предложенному плану;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выполнять действия по заданному алгоритму;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-использовать таблицы, проверять по таблице.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-взаимодействие (сотрудничество) с соседом по парте.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31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</w:pPr>
            <w:r>
              <w:rPr>
                <w:rFonts w:ascii="Times New Roman" w:hAnsi="Times New Roman"/>
                <w:sz w:val="18"/>
              </w:rPr>
              <w:t>Составные задачи на сложение и вычитание.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Решать составные задачи на сложение и вычитание; составлять задачи по круговой схеме; выполнять краткую запись задачи в виде таблицы.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-выполнять задания с использованием рисунков, схем;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-использовать таблицы, проверять по таблице.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32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</w:pPr>
            <w:r>
              <w:rPr>
                <w:rFonts w:ascii="Times New Roman" w:hAnsi="Times New Roman"/>
                <w:sz w:val="18"/>
              </w:rPr>
              <w:t>Поупражняемся в вычислениях столбиком.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Знать, что десятки умножаются на число так же, как и единицы.</w:t>
            </w:r>
          </w:p>
          <w:p w:rsidR="00090E31" w:rsidRPr="00F67C43" w:rsidRDefault="00090E31">
            <w:r>
              <w:rPr>
                <w:rFonts w:ascii="Times New Roman" w:hAnsi="Times New Roman"/>
                <w:spacing w:val="30"/>
                <w:sz w:val="18"/>
              </w:rPr>
              <w:t>В</w:t>
            </w:r>
            <w:r>
              <w:rPr>
                <w:rFonts w:ascii="Times New Roman" w:hAnsi="Times New Roman"/>
                <w:sz w:val="18"/>
              </w:rPr>
              <w:t>ыполнять работу над ошибками; выполнять умножение десятков на однозначное число, используя таблицу умножения; выполнять сложение десятков; применять поразрядное сложение и вычитание двузначных и однозначных чисел.</w:t>
            </w:r>
          </w:p>
        </w:tc>
        <w:tc>
          <w:tcPr>
            <w:tcW w:w="3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-владеть общими приемами решения задач, выполнения заданий и вычислений;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использовать таблицы, проверять по таблице;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выполнять действия по заданному алгоритму;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-строить логическую цепь рассуждений.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Pr="00F67C43" w:rsidRDefault="00090E31">
            <w:pPr>
              <w:tabs>
                <w:tab w:val="left" w:pos="1932"/>
              </w:tabs>
            </w:pPr>
            <w:r>
              <w:rPr>
                <w:rFonts w:ascii="Times New Roman" w:hAnsi="Times New Roman"/>
                <w:sz w:val="18"/>
              </w:rPr>
              <w:t>-взаимодействие (сотрудничество) с соседом по парте.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нравственно-этическое оценивание.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33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</w:pPr>
            <w:r>
              <w:rPr>
                <w:rFonts w:ascii="Times New Roman" w:hAnsi="Times New Roman"/>
                <w:sz w:val="18"/>
              </w:rPr>
              <w:t>Поупражняемся в вычислениях столбиком.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tabs>
                <w:tab w:val="left" w:pos="1932"/>
              </w:tabs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нравственно-этическое оценивание.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34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</w:pPr>
            <w:r>
              <w:rPr>
                <w:rFonts w:ascii="Times New Roman" w:hAnsi="Times New Roman"/>
                <w:sz w:val="18"/>
              </w:rPr>
              <w:t>Контрольная работа по теме «Сложение и вычитание многозначных чисел».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Выполнять работу над ошибками.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сложение и вычитание многозначных чисел в столбик; решать задачи; сравнивать величины.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 контролировать свою деятельность по  ходу выполнения заданий.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19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9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35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. 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Работа над ошибками. Умножение «круглого» числа  на однозначное.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Знать, что сотни умножаются на число так же, как и единицы.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умножение сотен на однозначное число, используя таблицу умножения; выполнять сложение сотен.</w:t>
            </w:r>
          </w:p>
        </w:tc>
        <w:tc>
          <w:tcPr>
            <w:tcW w:w="3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проверять правильность выполнения заданий по правилам;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формулировать правило на основе выделения существенных признаков;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строить логическую цепь рассуждений.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-взаимодействие (сотрудничество) с соседом по парте.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205"/>
        </w:trPr>
        <w:tc>
          <w:tcPr>
            <w:tcW w:w="2024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249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36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</w:pPr>
            <w:r>
              <w:rPr>
                <w:rFonts w:ascii="Times New Roman" w:hAnsi="Times New Roman"/>
                <w:sz w:val="18"/>
              </w:rPr>
              <w:t>Умножение суммы на число.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Умножение суммы на число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1.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правило умножения суммы на число.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Вычислять значение произведения, разложив первый множитель на удобные слагаемые; применять правило умножения суммы на число; составлять задачу по выражению.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постановка вопросов;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умение выражать свои мысли  полно и точно;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прогнозирование уровня усвоения.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 оценка.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-выполнять задания на основе использования свойств арифметических действий;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17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37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Умножение многозначного числа на однозначное.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Умножение, использование соответствующих терминов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понятие «разрядные слагаемые».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Вычислять значение произведения, разложив первый множитель на разрядные слагаемые; составлять задачу по решению.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использование свойств арифметических действий; -построение объяснения в устной форме по предложенному плану. </w:t>
            </w: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Pr="00F67C43" w:rsidRDefault="00090E31"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взаимодействие (сотрудничество) с соседом по парте, в группе.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251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38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 xml:space="preserve">Запись умножения в строчку и столбиком. </w:t>
            </w:r>
            <w:r>
              <w:rPr>
                <w:rFonts w:ascii="Times New Roman" w:hAnsi="Times New Roman"/>
                <w:b/>
                <w:sz w:val="18"/>
              </w:rPr>
              <w:t xml:space="preserve">Информатика. </w:t>
            </w:r>
            <w:r>
              <w:rPr>
                <w:rFonts w:ascii="Times New Roman" w:hAnsi="Times New Roman"/>
                <w:sz w:val="18"/>
              </w:rPr>
              <w:t>Компьютер и дополнительные устройства, поключаемые к компьютеру. Правила работы.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Письменное умножение натуральных чисел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1.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алгоритм записи умножения столбиком.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Вычислять произведение в строчку и столбиком; решать задачи. </w:t>
            </w:r>
          </w:p>
          <w:p w:rsidR="00090E31" w:rsidRPr="00F67C43" w:rsidRDefault="00090E31">
            <w:r>
              <w:rPr>
                <w:rFonts w:ascii="Times New Roman" w:hAnsi="Times New Roman"/>
                <w:b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показывать основные устройства, из которых состоит компьютер; рассказывать, зачем нужны эти устройства; выполнять правила работы на компьютере. 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строить объяснение в устной форме по предложенному плану;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построение объяснения в устной форме по плану. 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-проверять правильность выполненного задания;</w:t>
            </w:r>
          </w:p>
          <w:p w:rsidR="00090E31" w:rsidRPr="00F67C43" w:rsidRDefault="00090E31"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39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Вычисления с помощью калькулятора  Решение задач 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Устные и письменные вычисления с натуральными числами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Вычислять с помощью калькулятора; выполнять с помощью калькулятора проверку выполнения вычислений.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построение объяснения в устной форме по плану. 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-проверять правильность выполненного задания с помощью калькулятора;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 xml:space="preserve"> -контролирование своей деятельности по ходу или результатам выполнения задания.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40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Сочетательное свойство умножения.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Группировка множителей в произведении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b/>
                <w:i/>
                <w:sz w:val="18"/>
              </w:rPr>
              <w:t>1.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сочетательный закон умножения.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Использовать сочетательный закон умножения при вычислениях.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формулировать правило на основе выделения существенных признаков;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-подведение под понятие (формулирование правила).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Регулятивные: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-саморегуляция;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-планирование;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-целеполагание;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-оценка; 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-коррекция.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оказывать помощь героям учебника.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41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Группировка множителей.</w:t>
            </w: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Группировка множителей в произведении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вычисления удобным способом, используя группировку множителей.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 формулировать правило на основе выделения существенных признаков.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-проявление познавательной инициативы в оказании помощи соученикам.</w:t>
            </w:r>
          </w:p>
        </w:tc>
      </w:tr>
      <w:tr w:rsidR="00090E31" w:rsidRPr="00F67C43">
        <w:trPr>
          <w:trHeight w:val="55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42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Умножение числа на произведение.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Умножение числа на произведение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b/>
                <w:i/>
                <w:sz w:val="18"/>
              </w:rPr>
              <w:t>1.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cs="Calibri"/>
              </w:rPr>
            </w:pPr>
          </w:p>
        </w:tc>
        <w:tc>
          <w:tcPr>
            <w:tcW w:w="5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Применять сочетательный закон умножения при вычислениях.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Коммуникативные: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взаимодействовать (сотрудничать) с соседом по парте,  в группе. 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 использование свойств арифметических действий.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оказывать помощь героям учебника.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43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Поупражняемся в вычислениях.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Устные приемы умножения натуральных чисел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cs="Calibri"/>
              </w:rPr>
            </w:pPr>
          </w:p>
        </w:tc>
        <w:tc>
          <w:tcPr>
            <w:tcW w:w="5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умножение, используя правило умножения суммы на число, раскладывая первый множитель на разрядные слагаемые, используя правило группировки множителей; решать задачи разными способами.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-выполнять задания на основе использования свойств арифметических действий.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Коммуникативные: </w:t>
            </w:r>
          </w:p>
          <w:p w:rsidR="00090E31" w:rsidRPr="00F67C43" w:rsidRDefault="00090E31"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взаимодействовать (сотрудничать) с соседом по парте,  в группе.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проявлять познавательную инициативу в оказании помощи соученикам.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44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 по теме «Свойства умножения».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cs="Calibri"/>
              </w:rPr>
            </w:pPr>
          </w:p>
        </w:tc>
        <w:tc>
          <w:tcPr>
            <w:tcW w:w="59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умножение многозначного числа на однозначное;  решать задачи.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-использование свойств арифметических действий. </w:t>
            </w: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38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9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sz w:val="18"/>
              </w:rPr>
              <w:t>Задачи на кратное сравнение-13 ч.</w:t>
            </w: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45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Работа над ошибками. Кратное сравнение чисел и величин.</w:t>
            </w: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>
            <w:pPr>
              <w:spacing w:before="100" w:after="10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Выполнять работу над ошибками.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понятие «кратное сравнение».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кратное сравнение чисел и величин.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подведение под понятие;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использование материальных объектов, схем, рисунков.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-проверка правильности выполнения задания по правилу, алгоритму,   с помощью таблицы, инструментов, рисунков;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-оценка; 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-коррекция.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before="100" w:after="100" w:line="264" w:lineRule="auto"/>
              <w:rPr>
                <w:rFonts w:cs="Calibri"/>
              </w:rPr>
            </w:pPr>
          </w:p>
        </w:tc>
      </w:tr>
      <w:tr w:rsidR="00090E31" w:rsidRPr="00F67C43">
        <w:trPr>
          <w:trHeight w:val="141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46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Задачи на кратное сравнение .</w:t>
            </w: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Решение текстовых задач арифметическим способом </w:t>
            </w:r>
          </w:p>
          <w:p w:rsidR="00090E31" w:rsidRPr="00F67C43" w:rsidRDefault="00090E31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отношение «во сколько раз (больше/меньше)».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Решать задачи на кратное сравнение; составлять задачи по данному решению; дополнять условие задачи.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формулировать правило на основе выделения существенных признаков;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 владеть общими приемами решения задач на кратное сравнение;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-проявлять познавательную инициативу в оказании помощи соученикам.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47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Поупражняемся в сравнении чисел и величин.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Информатика.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Компьютер и дополнительные устройства, подключаемые к компьюте</w:t>
            </w:r>
            <w:r>
              <w:rPr>
                <w:rFonts w:ascii="Times New Roman" w:hAnsi="Times New Roman"/>
                <w:b/>
                <w:sz w:val="18"/>
              </w:rPr>
              <w:t>ру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Сравнение чисел и величин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 xml:space="preserve">Сравнивать числа и величины; выполнять кратное сравнение величин; решать задачи на кратное сравнение; находить периметры многоугольников. </w:t>
            </w:r>
            <w:r>
              <w:rPr>
                <w:rFonts w:ascii="Times New Roman" w:hAnsi="Times New Roman"/>
                <w:b/>
                <w:sz w:val="18"/>
              </w:rPr>
              <w:t>Знать</w:t>
            </w:r>
            <w:r>
              <w:rPr>
                <w:rFonts w:ascii="Times New Roman" w:hAnsi="Times New Roman"/>
                <w:sz w:val="18"/>
              </w:rPr>
              <w:t xml:space="preserve"> названия основных деталей компьютерной мыши, понятия «указатель мыши», «щелчок», «двойной щелчок», «перетаскивание». </w:t>
            </w:r>
            <w:r>
              <w:rPr>
                <w:rFonts w:ascii="Times New Roman" w:hAnsi="Times New Roman"/>
                <w:b/>
                <w:sz w:val="18"/>
              </w:rPr>
              <w:t xml:space="preserve">Уметь </w:t>
            </w:r>
            <w:r>
              <w:rPr>
                <w:rFonts w:ascii="Times New Roman" w:hAnsi="Times New Roman"/>
                <w:sz w:val="18"/>
              </w:rPr>
              <w:t>выполнять следующие действия: щелчок,двойной щелчок и перетаскивание: работать с компьютерной мыщью.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-контролировать свою деятельность по ходу или результатам выполнения задания посредством системы заданий.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-взаимодействие (сотрудничество) с соседом по парте.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cs="Calibri"/>
              </w:rPr>
            </w:pPr>
          </w:p>
        </w:tc>
      </w:tr>
      <w:tr w:rsidR="00090E31" w:rsidRPr="00F67C43">
        <w:trPr>
          <w:trHeight w:val="221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48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Сантиметр и миллиметр.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Единицы длины. Сантиметр и миллиметр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Знать единицы длины, сколько миллиметров в </w:t>
            </w:r>
            <w:smartTag w:uri="urn:schemas-microsoft-com:office:smarttags" w:element="metricconverter">
              <w:smartTagPr>
                <w:attr w:name="ProductID" w:val="1 сантиметре"/>
              </w:smartTagPr>
              <w:r>
                <w:rPr>
                  <w:rFonts w:ascii="Times New Roman" w:hAnsi="Times New Roman"/>
                  <w:sz w:val="18"/>
                </w:rPr>
                <w:t>1 сантиметре</w:t>
              </w:r>
            </w:smartTag>
            <w:r>
              <w:rPr>
                <w:rFonts w:ascii="Times New Roman" w:hAnsi="Times New Roman"/>
                <w:sz w:val="18"/>
              </w:rPr>
              <w:t>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 xml:space="preserve">Выражать данные длины в миллиметрах, в сантиметрах; дополнять величину до </w:t>
            </w:r>
            <w:smartTag w:uri="urn:schemas-microsoft-com:office:smarttags" w:element="metricconverter">
              <w:smartTagPr>
                <w:attr w:name="ProductID" w:val="1 см"/>
              </w:smartTagPr>
              <w:r>
                <w:rPr>
                  <w:rFonts w:ascii="Times New Roman" w:hAnsi="Times New Roman"/>
                  <w:sz w:val="18"/>
                </w:rPr>
                <w:t>1 см</w:t>
              </w:r>
            </w:smartTag>
            <w:r>
              <w:rPr>
                <w:rFonts w:ascii="Times New Roman" w:hAnsi="Times New Roman"/>
                <w:sz w:val="18"/>
              </w:rPr>
              <w:t>; выполнять сложение длин.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-выполнять задания с использованием рисунков, схем;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формулировать правило на основе выделения существенных признаков;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использовать таблицы, проверять по таблице.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-взаимодействие (сотрудничество) с соседом по парте.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-личностное, профессиональное, жизненное самоопределение.</w:t>
            </w:r>
          </w:p>
          <w:p w:rsidR="00090E31" w:rsidRPr="00F67C43" w:rsidRDefault="00090E31"/>
        </w:tc>
      </w:tr>
      <w:tr w:rsidR="00090E31" w:rsidRPr="00F67C43">
        <w:trPr>
          <w:trHeight w:val="305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49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Миллиметр и дециметр.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Единицы длины. Миллиметр и дециметр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Знать, сколько миллиметров в 1 дециметре.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Выражать длину в миллиметрах, дециметрах; чертить отрезок заданной длины; выполнять сложение и вычитание длин.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подведение под понятие (формулирование правила); использование таблиц.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-целеполагание;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-планирование;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-оценка;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-коррекция.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Коммуникативные:  </w:t>
            </w:r>
          </w:p>
          <w:p w:rsidR="00090E31" w:rsidRPr="00F67C43" w:rsidRDefault="00090E31">
            <w:r>
              <w:rPr>
                <w:rFonts w:ascii="Times New Roman" w:hAnsi="Times New Roman"/>
                <w:b/>
                <w:sz w:val="18"/>
              </w:rPr>
              <w:t xml:space="preserve">  -</w:t>
            </w:r>
            <w:r>
              <w:rPr>
                <w:rFonts w:ascii="Times New Roman" w:hAnsi="Times New Roman"/>
                <w:sz w:val="18"/>
              </w:rPr>
              <w:t xml:space="preserve">взаимодействовать (сотрудничать) с соседом по парте, в группе. 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-личностное, профессиональное, жизненное самоопределение.</w:t>
            </w:r>
          </w:p>
          <w:p w:rsidR="00090E31" w:rsidRPr="00F67C43" w:rsidRDefault="00090E31"/>
        </w:tc>
      </w:tr>
      <w:tr w:rsidR="00090E31" w:rsidRPr="00F67C43">
        <w:trPr>
          <w:trHeight w:val="179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50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Миллиметр и метр.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Единицы длины. Миллиметр и метр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 xml:space="preserve">Знать, сколько миллиметров в </w:t>
            </w:r>
            <w:smartTag w:uri="urn:schemas-microsoft-com:office:smarttags" w:element="metricconverter">
              <w:smartTagPr>
                <w:attr w:name="ProductID" w:val="1 метре"/>
              </w:smartTagPr>
              <w:r>
                <w:rPr>
                  <w:rFonts w:ascii="Times New Roman" w:hAnsi="Times New Roman"/>
                  <w:sz w:val="18"/>
                </w:rPr>
                <w:t>1 метре</w:t>
              </w:r>
            </w:smartTag>
            <w:r>
              <w:rPr>
                <w:rFonts w:ascii="Times New Roman" w:hAnsi="Times New Roman"/>
                <w:sz w:val="18"/>
              </w:rPr>
              <w:t xml:space="preserve">. Выражать длину в разных единицах; выполнять сложение и вычитание длин; дополнять величину  до </w:t>
            </w:r>
            <w:smartTag w:uri="urn:schemas-microsoft-com:office:smarttags" w:element="metricconverter">
              <w:smartTagPr>
                <w:attr w:name="ProductID" w:val="1 метра"/>
              </w:smartTagPr>
              <w:r>
                <w:rPr>
                  <w:rFonts w:ascii="Times New Roman" w:hAnsi="Times New Roman"/>
                  <w:sz w:val="18"/>
                </w:rPr>
                <w:t>1 метра</w:t>
              </w:r>
            </w:smartTag>
            <w:r>
              <w:rPr>
                <w:rFonts w:ascii="Times New Roman" w:hAnsi="Times New Roman"/>
                <w:sz w:val="18"/>
              </w:rPr>
              <w:t>; выполнять кратное сравнение длин.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формулировать правило на основе выделения существенных признаков;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использовать таблицы, проверять по таблице.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Коммуникативные:  </w:t>
            </w:r>
          </w:p>
          <w:p w:rsidR="00090E31" w:rsidRPr="00F67C43" w:rsidRDefault="00090E31"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взаимодействовать (сотрудничать) с соседом по парте, в группе.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b/>
                <w:sz w:val="18"/>
              </w:rPr>
              <w:t>Личностные:</w:t>
            </w:r>
            <w:r>
              <w:rPr>
                <w:rFonts w:ascii="Times New Roman" w:hAnsi="Times New Roman"/>
                <w:sz w:val="18"/>
              </w:rPr>
              <w:t xml:space="preserve"> проявлять познавательную инициативу в оказании помощи соученикам.</w:t>
            </w:r>
          </w:p>
        </w:tc>
      </w:tr>
      <w:tr w:rsidR="00090E31" w:rsidRPr="00F67C43">
        <w:trPr>
          <w:trHeight w:val="141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51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 по теме «Величины и единицы измерения «</w:t>
            </w: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 xml:space="preserve">Единицы длины. Измерение длины отрезка и построение отрезка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Измерять и записывать длину отрезка; чертить отрезки заданной длины; вычислять периметр четырехугольника.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-подведение под понятие (формулирование правила);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-использование таблиц. </w:t>
            </w: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-взаимодействие (сотрудничество) с соседом по парте.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  <w:r>
              <w:rPr>
                <w:rFonts w:ascii="Times New Roman" w:hAnsi="Times New Roman"/>
                <w:sz w:val="18"/>
              </w:rPr>
              <w:t xml:space="preserve"> проявлять познавательную инициативу в оказании помощи соученикам.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52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Работа над ошибками .Поупражняемся в измерении и вычислении длин 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контрольную работу самостоятельно.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-контролировать свою деятельность по ходу выполнения заданий;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53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Изображение чисел на числовом луче.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1.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Выполнять работу над ошибками. Иметь представление о числовом луче, о единичном отрезке.</w:t>
            </w:r>
          </w:p>
          <w:p w:rsidR="00090E31" w:rsidRPr="00F67C43" w:rsidRDefault="00090E31">
            <w:r>
              <w:rPr>
                <w:rFonts w:ascii="Times New Roman" w:hAnsi="Times New Roman"/>
                <w:spacing w:val="30"/>
                <w:sz w:val="18"/>
              </w:rPr>
              <w:t>Ч</w:t>
            </w:r>
            <w:r>
              <w:rPr>
                <w:rFonts w:ascii="Times New Roman" w:hAnsi="Times New Roman"/>
                <w:sz w:val="18"/>
              </w:rPr>
              <w:t>ертить числовой луч с заданным единичным отрезком; отмечать на числовом луче числа; выбирать единичный отрезок на числовом луче.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Познавательные: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-использование материальных объектов, схем, рисунков.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взаимодействие с соседом по парте, в группе.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-целеполагание;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-планирование;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-саморегуляция;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-оценка; 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-коррекция.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4" w:lineRule="auto"/>
              <w:rPr>
                <w:rFonts w:cs="Calibri"/>
              </w:rPr>
            </w:pPr>
          </w:p>
        </w:tc>
      </w:tr>
      <w:tr w:rsidR="00090E31" w:rsidRPr="00F67C43">
        <w:trPr>
          <w:trHeight w:val="193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54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Изображение данных с помощью диаграмм.</w:t>
            </w: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Иметь представление о построении диаграммы сравнения.</w:t>
            </w:r>
          </w:p>
          <w:p w:rsidR="00090E31" w:rsidRPr="00F67C43" w:rsidRDefault="00090E31">
            <w:r>
              <w:rPr>
                <w:rFonts w:ascii="Times New Roman" w:hAnsi="Times New Roman"/>
                <w:spacing w:val="30"/>
                <w:sz w:val="18"/>
              </w:rPr>
              <w:t>И</w:t>
            </w:r>
            <w:r>
              <w:rPr>
                <w:rFonts w:ascii="Times New Roman" w:hAnsi="Times New Roman"/>
                <w:sz w:val="18"/>
              </w:rPr>
              <w:t>зображать данные с помощью диаграммы; читать диаграммы-сравнения.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-подведение под понятие (формулирование правила);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-использование материальных объектов, схем, диаграмм.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-проверка правильности выполнения задания по правилу, с помощью диаграмм.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  <w:r>
              <w:rPr>
                <w:rFonts w:ascii="Times New Roman" w:hAnsi="Times New Roman"/>
                <w:sz w:val="18"/>
              </w:rPr>
              <w:t xml:space="preserve"> проявлять познавательную инициативу в оказании помощи соученикам.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55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Диаграмма и решение задач.</w:t>
            </w:r>
            <w:r>
              <w:rPr>
                <w:rFonts w:ascii="Times New Roman" w:hAnsi="Times New Roman"/>
                <w:b/>
                <w:sz w:val="18"/>
              </w:rPr>
              <w:t xml:space="preserve"> Информатика.</w:t>
            </w:r>
            <w:r>
              <w:rPr>
                <w:rFonts w:ascii="Times New Roman" w:hAnsi="Times New Roman"/>
                <w:sz w:val="18"/>
              </w:rPr>
              <w:t xml:space="preserve"> Носители информации.</w:t>
            </w: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Решение текстовых задач арифметическим способом </w:t>
            </w:r>
          </w:p>
          <w:p w:rsidR="00090E31" w:rsidRPr="00F67C43" w:rsidRDefault="00090E31">
            <w:pPr>
              <w:spacing w:line="264" w:lineRule="auto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Решать задачи с помощью диаграммы; выбирать диаграмму к условию задачи; строить диаграмму  к условию задачи; составлять задачу по данной диаграмме.</w:t>
            </w:r>
          </w:p>
          <w:p w:rsidR="00090E31" w:rsidRPr="00F67C43" w:rsidRDefault="00090E31">
            <w:r>
              <w:rPr>
                <w:rFonts w:ascii="Times New Roman" w:hAnsi="Times New Roman"/>
                <w:b/>
                <w:sz w:val="18"/>
              </w:rPr>
              <w:t>Знать</w:t>
            </w:r>
            <w:r>
              <w:rPr>
                <w:rFonts w:ascii="Times New Roman" w:hAnsi="Times New Roman"/>
                <w:sz w:val="18"/>
              </w:rPr>
              <w:t xml:space="preserve"> понятия «программа», «носители информации»,»винчестер», «дискета», «электронные диски», «компактные устройства-брелкиUSBflash,дисководы,правила работы с электронными дисками и дискетами. </w:t>
            </w:r>
            <w:r>
              <w:rPr>
                <w:rFonts w:ascii="Times New Roman" w:hAnsi="Times New Roman"/>
                <w:b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 работать с электронными носителями; открывать дисковод для работы; вкладывать диск в дисковод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Познавательные: 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56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Учимся решать задачи.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Решение текстовых задач арифметическим способом 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Решать задачи с помощью диаграммы; выбирать диаграмму, соответствующую условию задачи; составлять задачу на разностное сравнение по данной диаграмме.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Познавательные: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-использование материальных объектов, схем, рисунков; самостоятельно выполненных схем и рисунков.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 взаимодействие в группе.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  <w:r>
              <w:rPr>
                <w:rFonts w:ascii="Times New Roman" w:hAnsi="Times New Roman"/>
                <w:sz w:val="18"/>
              </w:rPr>
              <w:t xml:space="preserve"> проявлять познавательную инициативу в оказании помощи соученикам</w:t>
            </w: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57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Итоговая контрольная работа за I полугодие.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контрольную работу самостоятельно.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56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58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Исследование треугольников-12 ч.  Работа  над ошибками. Как сравнить углы. Как измерить угол.</w:t>
            </w: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Выполнять работу над ошибками.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понятие «угол».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Сравнивать углы «на глаз», способом наложения друг на друга.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использование материальных объектов, схем, рисунков; самостоятельно выполненных схем и рисунков.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-взаимодействие (сотрудничество) с соседом по парте, в группе.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59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Поупражняемся в измерении и сравнении углов.</w:t>
            </w: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>
            <w:pPr>
              <w:spacing w:before="100" w:after="10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Укладывать угол-мерку в данных углах; чертить прямой угол; строить углы с помощью угольника.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Определять прямой, тупой, острый углы на рисунке (циферблате часов); выполнять кратное сравнение величины углов; находить углы на чертеже; обозначать углы дугами.</w:t>
            </w:r>
          </w:p>
          <w:p w:rsidR="00090E31" w:rsidRPr="00F67C43" w:rsidRDefault="00090E31"/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Default="00090E31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взаимодействовать с соседом по парте.</w:t>
            </w:r>
          </w:p>
          <w:p w:rsidR="00090E31" w:rsidRDefault="00090E31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-выполнять задания с использованием материальных объектов.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228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60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Прямоугольный треугольник.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 xml:space="preserve">Распознавание и изображение геометрических фигур. Треугольник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Иметь представление о прямоугольном треугольнике.</w:t>
            </w:r>
          </w:p>
          <w:p w:rsidR="00090E31" w:rsidRPr="00F67C43" w:rsidRDefault="00090E31">
            <w:r>
              <w:rPr>
                <w:rFonts w:ascii="Times New Roman" w:hAnsi="Times New Roman"/>
                <w:spacing w:val="30"/>
                <w:sz w:val="18"/>
              </w:rPr>
              <w:t>Н</w:t>
            </w:r>
            <w:r>
              <w:rPr>
                <w:rFonts w:ascii="Times New Roman" w:hAnsi="Times New Roman"/>
                <w:sz w:val="18"/>
              </w:rPr>
              <w:t>аходить прямоугольные треугольники; чертить прямоугольные треугольники с заданными сторонами; конструировать фигуры из прямоугольных треугольников.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-подведение по понятие (формулирование правила); использование самостоятельно выполненных схем и рисунков.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проверка правильности выполнения заданий с помощью угольника;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-целеполагание;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-саморегуляция;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-оценка; 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-коррекция.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61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Тупоугольный треугольник.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   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 xml:space="preserve">Распознавание и изображение геометрических фигур.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Иметь представление о тупоугольных треугольниках.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Выбирать на чертеже и строить тупоугольные треугольники.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формулировать правило на основе существенных признаков;</w:t>
            </w:r>
          </w:p>
          <w:p w:rsidR="00090E31" w:rsidRDefault="00090E31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-выполнять задания на основе рисунков, сделанных самостоятельно;</w:t>
            </w:r>
          </w:p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- выполнять задания с использованием материальных объектов.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Личностные: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готовность ученика использовать знания  в учении и повседневной жизни;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-способность характеризовать собственные знания по предмету.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62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Остроугольный треугольник.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Распознавание и изображение геометрических фигур. Треугольник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Иметь представление об остроугольном треугольнике.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Определять количество острых углов в различных треугольниках; выбирать на чертеже и строить остроугольные треугольники.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формулировать правило на основе существенных признаков;</w:t>
            </w:r>
          </w:p>
          <w:p w:rsidR="00090E31" w:rsidRDefault="00090E31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выполнять задания с использованием материальных объектов.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-формулировать вопросы, выдвигать гипотезы.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205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63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 xml:space="preserve">Разносторонний и равнобедренный треугольники. </w:t>
            </w:r>
            <w:r>
              <w:rPr>
                <w:rFonts w:ascii="Times New Roman" w:hAnsi="Times New Roman"/>
                <w:b/>
                <w:sz w:val="18"/>
              </w:rPr>
              <w:t xml:space="preserve">Информатика. </w:t>
            </w:r>
            <w:r>
              <w:rPr>
                <w:rFonts w:ascii="Times New Roman" w:hAnsi="Times New Roman"/>
                <w:sz w:val="18"/>
              </w:rPr>
              <w:t>Основы работы за компьютером. Безопасные приемы труда  при работе на компьютере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Распознавание и изображение геометрических фигур.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 xml:space="preserve">Иметь представление о разносторонних и равнобедренных треугольниках.Измерять и записывать длины сторон треугольника; чертить равнобедренный и разносторонний треугольники. </w:t>
            </w:r>
            <w:r>
              <w:rPr>
                <w:rFonts w:ascii="Times New Roman" w:hAnsi="Times New Roman"/>
                <w:b/>
                <w:sz w:val="18"/>
              </w:rPr>
              <w:t>Знать</w:t>
            </w:r>
            <w:r>
              <w:rPr>
                <w:rFonts w:ascii="Times New Roman" w:hAnsi="Times New Roman"/>
                <w:sz w:val="18"/>
              </w:rPr>
              <w:t xml:space="preserve"> понятия «программист», «пользователь».</w:t>
            </w:r>
            <w:r>
              <w:rPr>
                <w:rFonts w:ascii="Times New Roman" w:hAnsi="Times New Roman"/>
                <w:b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выбирать компьютерную программу.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-подведение по понятие (формулирование правила);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-использование самостоятельно выполненных схем и рисунков.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-способность характеризовать собственные знания по предмету. </w:t>
            </w: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-формулировать вопросы, выдвигать гипотезы.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Личностные: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>готовность ученика использовать знания  в учении и повседневной жизни;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64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Равнобедренный и равносторонний треугольники.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Распознавание и изображение геометрических фигур.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Иметь представление о равнобедренных и равносторонних треугольниках.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Находить на чертеже равнобедренные треугольники; строить с помощью циркуля равносторонний треугольник с заданной стороной.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подведение под понятие (формулирование правила); использование таблиц.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-проверка правильности выполнения задания по правилу, алгоритму,   с помощью инструментов, рисунков;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-целеполагание;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-планирование;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-саморегуляция;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-оценка;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-коррекция.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Коммуникативные:  </w:t>
            </w:r>
          </w:p>
          <w:p w:rsidR="00090E31" w:rsidRPr="00F67C43" w:rsidRDefault="00090E31">
            <w:r>
              <w:rPr>
                <w:rFonts w:ascii="Times New Roman" w:hAnsi="Times New Roman"/>
                <w:b/>
                <w:sz w:val="18"/>
              </w:rPr>
              <w:t xml:space="preserve">  -</w:t>
            </w:r>
            <w:r>
              <w:rPr>
                <w:rFonts w:ascii="Times New Roman" w:hAnsi="Times New Roman"/>
                <w:sz w:val="18"/>
              </w:rPr>
              <w:t>взаимодействовать (сотрудничать) с соседом по парте, в группе.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-личностное, профессиональное, жизненное самоопределение.</w:t>
            </w:r>
          </w:p>
          <w:p w:rsidR="00090E31" w:rsidRPr="00F67C43" w:rsidRDefault="00090E31"/>
        </w:tc>
      </w:tr>
      <w:tr w:rsidR="00090E31" w:rsidRPr="00F67C43">
        <w:trPr>
          <w:trHeight w:val="413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65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Поупражняемся в построении треугольников. </w:t>
            </w:r>
            <w:r>
              <w:rPr>
                <w:rFonts w:ascii="Times New Roman" w:hAnsi="Times New Roman"/>
                <w:b/>
                <w:sz w:val="18"/>
              </w:rPr>
              <w:t>Информатика.</w:t>
            </w:r>
            <w:r>
              <w:rPr>
                <w:rFonts w:ascii="Times New Roman" w:hAnsi="Times New Roman"/>
                <w:sz w:val="18"/>
              </w:rPr>
              <w:t xml:space="preserve"> Основы работы за компьютером. Как работать с компьютерной мышью..</w:t>
            </w: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Распознавание и изображение геометрических фигур. Треугольник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Иметь представление о разных видах треугольников, их признаках.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Чертить прямоугольный, тупоугольный, остроугольный, равнобедренный, равносторонний треугольники; определять количество треугольников в фигуре сложной конфигурации; чертить треугольники, у которых есть ось симметрии.</w:t>
            </w:r>
          </w:p>
          <w:p w:rsidR="00090E31" w:rsidRPr="00F67C43" w:rsidRDefault="00090E31">
            <w:r>
              <w:rPr>
                <w:rFonts w:ascii="Times New Roman" w:hAnsi="Times New Roman"/>
                <w:b/>
                <w:sz w:val="18"/>
              </w:rPr>
              <w:t>Знать</w:t>
            </w:r>
            <w:r>
              <w:rPr>
                <w:rFonts w:ascii="Times New Roman" w:hAnsi="Times New Roman"/>
                <w:sz w:val="18"/>
              </w:rPr>
              <w:t xml:space="preserve"> названия основных деталей компьютерной мыши, понятия «указатель мыши», «щелчок», «двойной щелчок», «перетаскивание». </w:t>
            </w:r>
            <w:r>
              <w:rPr>
                <w:rFonts w:ascii="Times New Roman" w:hAnsi="Times New Roman"/>
                <w:b/>
                <w:sz w:val="18"/>
              </w:rPr>
              <w:t xml:space="preserve">Уметь </w:t>
            </w:r>
            <w:r>
              <w:rPr>
                <w:rFonts w:ascii="Times New Roman" w:hAnsi="Times New Roman"/>
                <w:sz w:val="18"/>
              </w:rPr>
              <w:t>выполнять следующие действия: щелчок,двойной щелчок и перетаскивание: работать с компьютерной мыщью.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развивать умение контролировать и оценивать свои действия при сотрудничестве с учителем и одноклассниками, на основе рефлексивной самоорганизации; 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развивать  познавательный интерес, творческие способности, волю, эмоции.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 xml:space="preserve">Познавательные: 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 xml:space="preserve">-умения выделять главное, существенное в изучаемом материале. 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формировать умения сравнивать,  обобщать   изучаемые   факты   и   понятия. 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 Коммуникативные: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 xml:space="preserve"> - воспитывать культуру поведения, ответственность;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 xml:space="preserve"> - воспитывать  умения выслушивать и уважать мнение другого человека в работе парами;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  <w:shd w:val="clear" w:color="auto" w:fill="FFFFFF"/>
              </w:rPr>
              <w:t>- развивать математическую речь.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 формировать интерес к познанию математических законов, способности к самоизменению и саморазвитию.</w:t>
            </w:r>
          </w:p>
          <w:p w:rsidR="00090E31" w:rsidRPr="00F67C43" w:rsidRDefault="00090E31"/>
        </w:tc>
      </w:tr>
      <w:tr w:rsidR="00090E31" w:rsidRPr="00F67C43">
        <w:trPr>
          <w:trHeight w:val="322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66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 работа по теме «Величины. Геометрические фигуры».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1.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Решать составные задачи; чертить разные виды треугольников; выполнять действия с величинами и числами.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подведение под понятие (формулирование правила);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-использование таблиц.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-целеполагание;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-планирование;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-саморегуляция;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-оценка;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-коррекция.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Pr="00F67C43" w:rsidRDefault="00090E31"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-личностное, профессиональное, жизненное самоопределение.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67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Работа над ошибками. Составные задачи на все действия.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Информатика</w:t>
            </w:r>
            <w:r>
              <w:rPr>
                <w:rFonts w:ascii="Times New Roman" w:hAnsi="Times New Roman"/>
                <w:sz w:val="18"/>
              </w:rPr>
              <w:t>. Основы работы за компьютером. Устройства внешней памяти.</w:t>
            </w: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>
            <w:pPr>
              <w:spacing w:before="100" w:after="10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1.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Выполнять работу над ошибками.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понятия «требование», промежуточное дополнительное требование» задачи.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Решать составные задачи; составлять задачу по данному выражению,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 круговой схеме; чертить круговую схему к условию задачи. </w:t>
            </w:r>
          </w:p>
          <w:p w:rsidR="00090E31" w:rsidRPr="00F67C43" w:rsidRDefault="00090E31">
            <w:r>
              <w:rPr>
                <w:rFonts w:ascii="Times New Roman" w:hAnsi="Times New Roman"/>
                <w:b/>
                <w:sz w:val="18"/>
              </w:rPr>
              <w:t>Знать</w:t>
            </w:r>
            <w:r>
              <w:rPr>
                <w:rFonts w:ascii="Times New Roman" w:hAnsi="Times New Roman"/>
                <w:sz w:val="18"/>
              </w:rPr>
              <w:t xml:space="preserve"> о назначении основных функциональных устройств компьютера, периферийных компьютерных устройств, устройств внешней памяти.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- у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читься, совместно с учителем, обнаруживать и формулировать учебную проблему;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составлять план решения проблемы (задачи) совместно с учителем;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- 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владеть общими приемами решения задач, выполнения заданий и вычислений.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строить объяснение в устной форме;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Коммуникативные:</w:t>
            </w:r>
          </w:p>
          <w:p w:rsidR="00090E31" w:rsidRPr="00F67C43" w:rsidRDefault="00090E31"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- 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донести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формирование выраженной устойчивой учебно-познавательной мотивации учения</w:t>
            </w: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68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Натуральный ряд чисел и другие последовательности.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1.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Проведение сравнения, классификации, выбор эффективного способа решения; использование таблиц.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-целеполагание;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-планирование;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-саморегуляция;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-оценка;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-коррекция.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подведение под понятие (формулирование правила);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-использование таблиц. </w:t>
            </w: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Pr="00F67C43" w:rsidRDefault="00090E31"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69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Применение моделей для решения задач 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</w:t>
            </w: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Использование свойств арифметических действий; построение логической цепи рассуждений, контролирование деятельности по ходу или результатам выполнения задания.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Коммуникативные: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-взаимодействие (сотрудничество) с соседом по парте.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Регулятивные: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  <w:shd w:val="clear" w:color="auto" w:fill="FFFFFF"/>
              </w:rPr>
              <w:t>контролирование своей деятельности по результатам урока.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-проявление познавательной инициативы.</w:t>
            </w:r>
          </w:p>
          <w:p w:rsidR="00090E31" w:rsidRPr="00F67C43" w:rsidRDefault="00090E31"/>
        </w:tc>
      </w:tr>
      <w:tr w:rsidR="00090E31" w:rsidRPr="00F67C43">
        <w:trPr>
          <w:trHeight w:val="33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70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b/>
                <w:i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i/>
                <w:sz w:val="18"/>
              </w:rPr>
              <w:t>Умножение на двузначное число-9 ч.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Умножение на однозначное число столбиком.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Письменное умножение трехзначного числа на однозначное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алгоритм умножения в столбик.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Умножать трехзначное число на однозначное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 столбик с переходом через разряд; выполнять проверку умножения; решать задачи по круговой схеме.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Коммуникативные: 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-оформление своих мыслей в устной форме,  речевых  высказываний в соответствии с поставленной задачей;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 xml:space="preserve">Регулятивные: 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-оценивание учебных действий в соответствие с поставленной задачей;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прогнозирование, целеполагание, планирование.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-логические- анализ объектов с целью выделения признаков;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формулирование целей, проблемы;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  <w:shd w:val="clear" w:color="auto" w:fill="FFFFFF"/>
              </w:rPr>
              <w:t>-умение структурировать знания, выбор наиболее эффективных способов решения задач.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стремление  к успешности.</w:t>
            </w:r>
          </w:p>
          <w:p w:rsidR="00090E31" w:rsidRPr="00F67C43" w:rsidRDefault="00090E31"/>
        </w:tc>
      </w:tr>
      <w:tr w:rsidR="00090E31" w:rsidRPr="00F67C43">
        <w:trPr>
          <w:trHeight w:val="53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71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Умножение трехзначного числа на 10.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 xml:space="preserve">Информатика. </w:t>
            </w:r>
            <w:r>
              <w:rPr>
                <w:rFonts w:ascii="Times New Roman" w:hAnsi="Times New Roman"/>
                <w:sz w:val="18"/>
              </w:rPr>
              <w:t>Основы работы за компьютером. Обобщение.</w:t>
            </w: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>
            <w:pPr>
              <w:spacing w:before="100" w:after="10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Умножение трехзначного числа на 10.</w:t>
            </w:r>
          </w:p>
          <w:p w:rsidR="00090E31" w:rsidRPr="00F67C43" w:rsidRDefault="00090E31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правило умножения на 10.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 xml:space="preserve">Умножать число на 10; применять переместительное свойство умножения.        </w:t>
            </w:r>
            <w:r>
              <w:rPr>
                <w:rFonts w:ascii="Times New Roman" w:hAnsi="Times New Roman"/>
                <w:b/>
                <w:sz w:val="18"/>
              </w:rPr>
              <w:t>Знать</w:t>
            </w:r>
            <w:r>
              <w:rPr>
                <w:rFonts w:ascii="Times New Roman" w:hAnsi="Times New Roman"/>
                <w:sz w:val="18"/>
              </w:rPr>
              <w:t xml:space="preserve"> и соблюдать безопасные приемы труда при работе на компьютере.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- у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читься, совместно с учителем, обнаруживать и формулировать учебную проблему;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составлять план решения проблемы (задачи) совместно с учителем;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- 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владеть общими приемами решения задач, выполнения заданий и вычислений.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строить объяснение в устной форме.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Коммуникативные:</w:t>
            </w:r>
          </w:p>
          <w:p w:rsidR="00090E31" w:rsidRPr="00F67C43" w:rsidRDefault="00090E31"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- 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донести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Личностные: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72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Умножение на «круглое» двузначное число.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Умножение на «круглое» двузначное число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умножение на «круглое» двузначное число, используя запись столбиком; решать задачи; формулировать условие задачи по таблице.</w:t>
            </w:r>
          </w:p>
        </w:tc>
        <w:tc>
          <w:tcPr>
            <w:tcW w:w="71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- у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читься, совместно с учителем, обнаруживать и формулировать учебную проблему;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составлять план решения проблемы (задачи) совместно с учителем;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- 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владеть общими приемами решения задач, выполнения заданий и вычислений.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строить объяснение в устной форме;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Коммуникативные:</w:t>
            </w:r>
          </w:p>
          <w:p w:rsidR="00090E31" w:rsidRPr="00F67C43" w:rsidRDefault="00090E31"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- 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донести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формирование выраженной устойчивой учебно-познавательной мотивации учения</w:t>
            </w: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.</w:t>
            </w:r>
          </w:p>
          <w:p w:rsidR="00090E31" w:rsidRPr="00F67C43" w:rsidRDefault="00090E31"/>
        </w:tc>
      </w:tr>
      <w:tr w:rsidR="00090E31" w:rsidRPr="00F67C43">
        <w:trPr>
          <w:trHeight w:val="150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73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Умножение числа на сумму.</w:t>
            </w: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Умножение числа на сумму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правило умножения числа на сумму.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Вычислять, используя правило умножения числа на сумму; решать и записывать решение задачи в виде произведения числа на сумму и в виде суммы двух произведений.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формирование выраженной устойчивой учебно-познавательной мотивации учения</w:t>
            </w: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74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Умножение на двузначное число.</w:t>
            </w: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>
            <w:pPr>
              <w:spacing w:before="100" w:after="10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Умножение на двузначное число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Вычислять значение произведения способом поразрядного умножения; решать задачу.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Повторение поразрядного способа умножения на двузначное число с использование записи в строчку. Умножение на двузначное число столбиком.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18"/>
                <w:shd w:val="clear" w:color="auto" w:fill="FFFFFF"/>
              </w:rPr>
              <w:t>Регулятивные: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принимать и сохранять учебную задачу;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18"/>
                <w:shd w:val="clear" w:color="auto" w:fill="FFFFFF"/>
              </w:rPr>
              <w:t>Познавательные: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-строить сообщения в устной и письменной форме;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 xml:space="preserve"> -устанавливать аналогии;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контролировать и оценивать процесс и результат деятельности;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ставить, формулировать и решать проблемы;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18"/>
                <w:shd w:val="clear" w:color="auto" w:fill="FFFFFF"/>
              </w:rPr>
              <w:t>Коммуникативные: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формулировать собственное мнение и позицию;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090E31" w:rsidRPr="00F67C43" w:rsidRDefault="00090E31">
            <w:pPr>
              <w:spacing w:line="268" w:lineRule="auto"/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задавать вопросы.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учебника.</w:t>
            </w:r>
          </w:p>
          <w:p w:rsidR="00090E31" w:rsidRPr="00F67C43" w:rsidRDefault="00090E31"/>
        </w:tc>
      </w:tr>
      <w:tr w:rsidR="00090E31" w:rsidRPr="00F67C43">
        <w:trPr>
          <w:trHeight w:val="382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75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Запись умножения на двузначное число столбиком.</w:t>
            </w: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>
            <w:pPr>
              <w:spacing w:before="100" w:after="10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Запись умножения на двузначное число столбиком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алгоритм умножения трехзначного числа на двузначное.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умножение на двузначное число столбиком; выполнять проверку вычислений.</w:t>
            </w:r>
          </w:p>
        </w:tc>
        <w:tc>
          <w:tcPr>
            <w:tcW w:w="71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развивать умение контролировать и оценивать свои действия при сотрудничестве с учителем и одноклассниками, на основе рефлексивной самоорганизации; 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развивать  познавательный интерес, творческие способности, волю, эмоции.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 xml:space="preserve">Познавательные: 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 xml:space="preserve">-развивать внимание, память; 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 xml:space="preserve">умения выделять главное, существенное в изучаемом материале. 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формировать умения сравнивать,  обобщать   изучаемые   факты   и   понятия. 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 Коммуникативные: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 xml:space="preserve"> - воспитывать культуру поведения, ответственность;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 xml:space="preserve"> - воспитывать  умения выслушивать и уважать мнение другого человека в работе парами;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  <w:shd w:val="clear" w:color="auto" w:fill="FFFFFF"/>
              </w:rPr>
              <w:t>- развивать математическую речь.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 формировать интерес к познанию математических законов, способности к самоизменению и саморазвитию.</w:t>
            </w:r>
          </w:p>
          <w:p w:rsidR="00090E31" w:rsidRPr="00F67C43" w:rsidRDefault="00090E31"/>
        </w:tc>
      </w:tr>
      <w:tr w:rsidR="00090E31" w:rsidRPr="00F67C43">
        <w:trPr>
          <w:trHeight w:val="18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76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Запись умножения на двузначное число столбиком. .</w:t>
            </w: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Запись умножения на двузначное число столбиком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Личностные:</w:t>
            </w:r>
          </w:p>
          <w:p w:rsidR="00090E31" w:rsidRPr="00F67C43" w:rsidRDefault="00090E31"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 формировать интерес к познанию математических законов, способности к самоизменению и саморазвитию.</w:t>
            </w:r>
          </w:p>
        </w:tc>
      </w:tr>
      <w:tr w:rsidR="00090E31" w:rsidRPr="00F67C43">
        <w:trPr>
          <w:trHeight w:val="53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77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Поупражняемся в умножении столбиком и повторим пройденное. 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Запись умножения на двузначное число столбиком</w:t>
            </w:r>
          </w:p>
          <w:p w:rsidR="00090E31" w:rsidRPr="00F67C43" w:rsidRDefault="00090E31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умножение на двузначное число столбиком; составлять и решать задачу по данной диаграмме.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both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формирование выраженной устойчивой учебно-познавательной мотивации учения</w:t>
            </w: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.</w:t>
            </w:r>
          </w:p>
          <w:p w:rsidR="00090E31" w:rsidRDefault="00090E31">
            <w:pPr>
              <w:jc w:val="both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Регулятивные:</w:t>
            </w:r>
          </w:p>
          <w:p w:rsidR="00090E31" w:rsidRDefault="00090E31">
            <w:pPr>
              <w:jc w:val="both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- у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читься, совместно с учителем, обнаруживать и формулировать учебную проблему;</w:t>
            </w:r>
          </w:p>
          <w:p w:rsidR="00090E31" w:rsidRDefault="00090E31">
            <w:pPr>
              <w:jc w:val="both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составлять план решения проблемы (задачи) совместно с учителем;</w:t>
            </w:r>
          </w:p>
          <w:p w:rsidR="00090E31" w:rsidRDefault="00090E31">
            <w:pPr>
              <w:jc w:val="both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- 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090E31" w:rsidRDefault="00090E31">
            <w:pPr>
              <w:jc w:val="both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Познавательные:</w:t>
            </w:r>
          </w:p>
          <w:p w:rsidR="00090E31" w:rsidRDefault="00090E31">
            <w:pPr>
              <w:jc w:val="both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владеть общими приемами решения задач, выполнения заданий и вычислений.</w:t>
            </w:r>
          </w:p>
          <w:p w:rsidR="00090E31" w:rsidRDefault="00090E31">
            <w:pPr>
              <w:jc w:val="both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строить объяснение в устной форме;</w:t>
            </w:r>
          </w:p>
          <w:p w:rsidR="00090E31" w:rsidRDefault="00090E31">
            <w:pPr>
              <w:jc w:val="both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Коммуникативные:</w:t>
            </w:r>
          </w:p>
          <w:p w:rsidR="00090E31" w:rsidRPr="00F67C43" w:rsidRDefault="00090E31">
            <w:pPr>
              <w:jc w:val="both"/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- 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донести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78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 по теме «Умножение многозначных чисел».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1.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умножение многозначных чисел; решать составные задачи.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-планирование;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-саморегуляция;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-коррекция.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347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before="100" w:after="100"/>
              <w:jc w:val="center"/>
              <w:rPr>
                <w:rFonts w:cs="Calibri"/>
              </w:rPr>
            </w:pPr>
          </w:p>
        </w:tc>
        <w:tc>
          <w:tcPr>
            <w:tcW w:w="19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Свойства деления-13 ч.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79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b/>
                <w:i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Работа над ошибками.  Как найти неизвестный множитель.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Выполнять работу над ошибками.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Знать, как найти неизвестный множитель.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Составлять и записывать уравнения; решать задачи алгебраическим способом.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принимать и сохранять учебную задачу.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Познавательные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осуществлять анализ объектов с выделением существенных и несущественных признаков;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контролировать свою деятельность по результату выполнения задания;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выполнять задания и строить объяснения в нужной форме;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подводить под понятие на основе существенных признаков;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поиск информации (текст учебника);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работа с разными видами информации (печатный текст учебника, рисунок).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Коммуникативные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        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взаимодействовать (сотрудничать) с соседом по парте, в группе;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  <w:shd w:val="clear" w:color="auto" w:fill="FFFFFF"/>
              </w:rPr>
              <w:t>- способность договариваться и приходить к общему мнению.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80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Как найти неизвестный делитель.</w:t>
            </w: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Знать, как найти неизвестный делитель.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Составлять и записывать уравнения; решать задачи алгебраическим способом.</w:t>
            </w:r>
          </w:p>
        </w:tc>
        <w:tc>
          <w:tcPr>
            <w:tcW w:w="71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- у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читься, совместно с учителем, обнаруживать и формулировать учебную проблему;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составлять план решения проблемы (задачи) совместно с учителем;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- 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владеть общими приемами решения задач, выполнения заданий и вычислений.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строить объяснение в устной форме;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Коммуникативные:</w:t>
            </w:r>
          </w:p>
          <w:p w:rsidR="00090E31" w:rsidRPr="00F67C43" w:rsidRDefault="00090E31"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- 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донести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формирование выраженной устойчивой учебно-познавательной мотивации учения</w:t>
            </w: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81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Как найти неизвестное делимое.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Знать, как найти неизвестное делимое.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Составлять и записывать уравнения; решать задачи алгебраическим способом.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формирование выраженной устойчивой учебно-познавательной мотивации учения</w:t>
            </w: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82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Учимся решать задачи с помощью уравнения.</w:t>
            </w: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>
            <w:pPr>
              <w:spacing w:before="100" w:after="10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Решать задачи с помощью уравнений; составлять задачи по данному уравнению.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подведение под понятие (формулирование правила);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-использование таблиц.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-целеполагание;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-планирование;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-саморегуляция;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-оценка;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-коррекция.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Pr="00F67C43" w:rsidRDefault="00090E31"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-личностное, профессиональное, жизненное самоопределение.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83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Деление на число 1.</w:t>
            </w: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Деление на число 1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Знать, что при делении числа на 1 получается то же число.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деление числа на 1; составлять задачу по данному решению; вычислять значение выражения со скобками.</w:t>
            </w:r>
          </w:p>
        </w:tc>
        <w:tc>
          <w:tcPr>
            <w:tcW w:w="71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Предметные: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умение работать с таблицей,  схемой, формулой.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находить информацию (в тексте и опытническим путём)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представлять информацию, используя ИКТ;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 xml:space="preserve"> - сравнивать факты;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-  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анализировать и обобщать;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 устанавливать причину и ее следствие;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осуществлять синтез, как составление целого из частей.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определить цель (проблему);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 xml:space="preserve"> - принимать и сохранять учебную задачу;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включаться в деятельность, направленную на её решение в сотрудничестве с учителем и одноклассниками;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 адекватно оценивать свои достижения, осознавать возникающие трудности и искать способы их преодоления.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Коммуникативные: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выражать  свои мысли и действия;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 создавать общий (групповой) проект;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  <w:shd w:val="clear" w:color="auto" w:fill="FFFFFF"/>
              </w:rPr>
              <w:t xml:space="preserve"> - работать в паре.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оценивать ситуацию.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84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Деление числа на само себя.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Деление числа </w:t>
            </w:r>
          </w:p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на само себя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Знать, что при делении любого числа на само себя получается число 1.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Выполнять деление числа на само себя; решать задачи с помощью деления; вычислять значение выражения со скобками; восстанавливать пропущенные числа 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 математических записях.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оценивать ситуацию.</w:t>
            </w:r>
          </w:p>
          <w:p w:rsidR="00090E31" w:rsidRPr="00F67C43" w:rsidRDefault="00090E31"/>
        </w:tc>
      </w:tr>
      <w:tr w:rsidR="00090E31" w:rsidRPr="00F67C43">
        <w:trPr>
          <w:trHeight w:val="1628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85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Деление числа 0 на натуральное число.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Деление числа 0 на натуральное число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Знать, при делении числа 0 на любое натуральное число </w:t>
            </w:r>
            <w:r>
              <w:rPr>
                <w:rFonts w:ascii="Times New Roman" w:hAnsi="Times New Roman"/>
                <w:sz w:val="18"/>
              </w:rPr>
              <w:br/>
              <w:t>в результате получается число 0.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деление числа 0 на натуральное число; записывать решение задачи с помощью выражения.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оценивать ситуацию.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86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Делить на 0 нельзя!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Делить на 0 нельзя!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Знать, что деление натурального числа на ноль невозможно.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Выбирать выражения, значения которых можно вычислить.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формулирование правила; построение объяснения в устной форме по предложенному плану;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-построение логической цепи рассуждений.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-целеполагание;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-планирование;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-саморегуляция;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-оценка;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-коррекция.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Pr="00F67C43" w:rsidRDefault="00090E31"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 формировать интерес к познанию математических законов, способности к самоизменению и саморазвитию.</w:t>
            </w:r>
          </w:p>
          <w:p w:rsidR="00090E31" w:rsidRPr="00F67C43" w:rsidRDefault="00090E31"/>
        </w:tc>
      </w:tr>
      <w:tr w:rsidR="00090E31" w:rsidRPr="00F67C43">
        <w:trPr>
          <w:trHeight w:val="214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87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Деление суммы на число.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Деление суммы на число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правило деления суммы на число.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вычисления, используя правило деления суммы на число; записывать решение задачи в виде выражения.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-контролирование своей деятельности по ходу или результатам выполнения задания. 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Коммуникативные: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 xml:space="preserve"> - воспитывать культуру поведения, ответственность;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 xml:space="preserve"> - воспитывать  умения выслушивать и уважать мнение другого человека в работе парами;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  <w:shd w:val="clear" w:color="auto" w:fill="FFFFFF"/>
              </w:rPr>
              <w:t>- развивать математическую речь.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-проявление познавательной инициативы в оказании помощи соученикам.</w:t>
            </w:r>
          </w:p>
          <w:p w:rsidR="00090E31" w:rsidRPr="00F67C43" w:rsidRDefault="00090E31"/>
        </w:tc>
      </w:tr>
      <w:tr w:rsidR="00090E31" w:rsidRPr="00F67C43">
        <w:trPr>
          <w:trHeight w:val="410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88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Деление суммы на число.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Деление суммы на число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 xml:space="preserve">  Знать правило деления суммы на число. Выполнять вычисления, используя правило деления суммы на число; записывать решение задачи в виде выражения.</w:t>
            </w:r>
          </w:p>
        </w:tc>
        <w:tc>
          <w:tcPr>
            <w:tcW w:w="71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принимать и сохранять учебную задачу.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Познавательные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осуществлять анализ объектов с выделением существенных и несущественных признаков;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контролировать свою деятельность по результату выполнения задания;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выполнять задания и строить объяснения в нужной форме;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подводить под понятие на основе существенных признаков;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поиск информации (текст учебника);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работа с разными видами информации (печатный текст учебника, рисунок).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Коммуникативные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        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взаимодействовать (сотрудничать) с соседом по парте, в группе;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  <w:shd w:val="clear" w:color="auto" w:fill="FFFFFF"/>
              </w:rPr>
              <w:t>- способность договариваться и приходить к общему мнению.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учебника.</w:t>
            </w:r>
          </w:p>
          <w:p w:rsidR="00090E31" w:rsidRPr="00F67C43" w:rsidRDefault="00090E31"/>
        </w:tc>
      </w:tr>
      <w:tr w:rsidR="00090E31" w:rsidRPr="00F67C43">
        <w:trPr>
          <w:trHeight w:val="145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89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Деление разности на число.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Деление разности </w:t>
            </w:r>
          </w:p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на число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правило деления разности на число.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вычисления, используя правило деления разности на число; решать задачи разными способами.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учебника.</w:t>
            </w:r>
          </w:p>
          <w:p w:rsidR="00090E31" w:rsidRPr="00F67C43" w:rsidRDefault="00090E31"/>
        </w:tc>
      </w:tr>
      <w:tr w:rsidR="00090E31" w:rsidRPr="00F67C43">
        <w:trPr>
          <w:trHeight w:val="143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90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Поупражняемся в использовании свойств деления и повторим пройденное.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Использовать свойства арифметических действий при выполнении вычислений. 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 xml:space="preserve">. 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- у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читься, совместно с учителем, обнаруживать и формулировать учебную проблему;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составлять план решения проблемы (задачи) совместно с учителем;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- 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владеть общими приемами решения задач, выполнения заданий и вычислений.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строить объяснение в устной форме;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Коммуникативные:</w:t>
            </w:r>
          </w:p>
          <w:p w:rsidR="00090E31" w:rsidRPr="00F67C43" w:rsidRDefault="00090E31"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- 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донести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формирование выраженной устойчивой учебно-познавательной мотивации учения</w:t>
            </w: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91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Контрольная работа по теме «Деление многозначных чисел».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деление многозначных чисел; решать составные задачи.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51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before="100" w:after="100"/>
              <w:jc w:val="center"/>
              <w:rPr>
                <w:rFonts w:cs="Calibri"/>
              </w:rPr>
            </w:pPr>
          </w:p>
        </w:tc>
        <w:tc>
          <w:tcPr>
            <w:tcW w:w="19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sz w:val="18"/>
              </w:rPr>
              <w:t>Измерение и вычисление площади -23ч.</w:t>
            </w: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92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Pr="00F67C43" w:rsidRDefault="00090E31">
            <w:pPr>
              <w:spacing w:before="100" w:after="100"/>
            </w:pPr>
            <w:r>
              <w:rPr>
                <w:rFonts w:ascii="Times New Roman" w:hAnsi="Times New Roman"/>
                <w:sz w:val="18"/>
              </w:rPr>
              <w:t>Работа над ошибками. Какая площадь больше?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1.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Выполнять работу над ошибками.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Иметь представление о площади фигур.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Сравнивать на глаз площади данных фигур.</w:t>
            </w:r>
          </w:p>
        </w:tc>
        <w:tc>
          <w:tcPr>
            <w:tcW w:w="71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принимать и сохранять учебную задачу.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Познавательные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осуществлять анализ объектов с выделением существенных и несущественных признаков;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контролировать свою деятельность по результату выполнения задания;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выполнять задания и строить объяснения в нужной форме;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подводить под понятие на основе существенных признаков;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поиск информации (текст учебника);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работа с разными видами информации (печатный текст учебника, рисунок).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Коммуникативные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        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взаимодействовать (сотрудничать) с соседом по парте, в группе;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  <w:shd w:val="clear" w:color="auto" w:fill="FFFFFF"/>
              </w:rPr>
              <w:t>- способность договариваться и приходить к общему мнению.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93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Квадратный сантиметр.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Единицы площади. Квадратный сантиметр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единицу площади – квадратный сантиметр.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Измерять площадь прямоугольника в квадратных сантиметрах; решать задачи с геометрическим содержанием.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94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Измерение площади многоугольника.</w:t>
            </w: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Площадь геометрической фигуры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Измерять площадь геометрической фигуры способом разбиения на квадратные сантиметры; решать задачи с геометрическим содержанием.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97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95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Измерение площади с помощью палетки.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Площадь геометрической фигуры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инструмент для измерения площади – палетку.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Измерять площадь с помощью палетки; чертить треугольник заданной площади с помощью палетки.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</w:t>
            </w: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96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Поупражняемся в измерении площадей и повторим пройденное. </w:t>
            </w:r>
            <w:r>
              <w:rPr>
                <w:rFonts w:ascii="Times New Roman" w:hAnsi="Times New Roman"/>
                <w:b/>
                <w:sz w:val="18"/>
              </w:rPr>
              <w:t xml:space="preserve">Информатика. </w:t>
            </w:r>
            <w:r>
              <w:rPr>
                <w:rFonts w:ascii="Times New Roman" w:hAnsi="Times New Roman"/>
                <w:sz w:val="18"/>
              </w:rPr>
              <w:t>Технология работы с инструментальными программами.Окно  графического редактора PAINT/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4" w:lineRule="auto"/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Площадь геометрической фигуры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Измерять площади многоугольников; находить площадь фигур сложной конфигурации с помощью палетки; решать задачи с геометрическим содержанием.</w:t>
            </w:r>
          </w:p>
          <w:p w:rsidR="00090E31" w:rsidRPr="00F67C43" w:rsidRDefault="00090E31">
            <w:r>
              <w:rPr>
                <w:rFonts w:ascii="Times New Roman" w:hAnsi="Times New Roman"/>
                <w:b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работать с прикладной программой, используя мышь. Осуществлять навигацию по программе, используя элементы управления (кнопки).Cохранять созданный рисунок на компьютере.</w:t>
            </w:r>
          </w:p>
        </w:tc>
        <w:tc>
          <w:tcPr>
            <w:tcW w:w="71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8" w:lineRule="auto"/>
              <w:rPr>
                <w:rFonts w:ascii="Times New Roman" w:hAnsi="Times New Roman"/>
                <w:b/>
                <w:i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18"/>
                <w:shd w:val="clear" w:color="auto" w:fill="FFFFFF"/>
              </w:rPr>
              <w:t>Регулятивные: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принимать и сохранять учебную задачу;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различать способ и результат действия;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18"/>
                <w:shd w:val="clear" w:color="auto" w:fill="FFFFFF"/>
              </w:rPr>
              <w:t>Познавательные: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использовать знаково-символические средства и схемы для решения задач;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строить сообщения в устной и письменной форме;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 xml:space="preserve"> -устанавливать аналогии;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контролировать и оценивать процесс и результат деятельности;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ставить, формулировать и решать проблемы;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18"/>
                <w:shd w:val="clear" w:color="auto" w:fill="FFFFFF"/>
              </w:rPr>
              <w:t>Коммуникативные: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учитывать разные мнения и стремиться к координации различных позиций в сотрудничестве;</w:t>
            </w:r>
          </w:p>
          <w:p w:rsidR="00090E31" w:rsidRPr="00F67C43" w:rsidRDefault="00090E31">
            <w:pPr>
              <w:spacing w:line="268" w:lineRule="auto"/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формулировать собственное мнение и позицию.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18"/>
                <w:shd w:val="clear" w:color="auto" w:fill="FFFFFF"/>
              </w:rPr>
              <w:t>Личностные: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устойчивого учебно-познавательного интереса к новым общим способам решения задач.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97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Умножение на число 100.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Умножение на число 100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переместительный закон умножения, правило умножения числа на 10.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Умножать число на 100; решать задачи; сравнивать величины.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18"/>
                <w:shd w:val="clear" w:color="auto" w:fill="FFFFFF"/>
              </w:rPr>
              <w:t>Личностные: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ученика”;</w:t>
            </w:r>
          </w:p>
          <w:p w:rsidR="00090E31" w:rsidRPr="00F67C43" w:rsidRDefault="00090E31">
            <w:pPr>
              <w:spacing w:line="268" w:lineRule="auto"/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устойчивого учебно-познавательного интереса к новым общим способам решения задач.</w:t>
            </w: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98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Квадратный дециметр и квадратный сантиметр.</w:t>
            </w: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Единицы площади. Квадратный дециметр и квадратный сантиметр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единицы площади квадратный дециметр и квадратный сантиметр.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перевод квадратных дециметров в квадратные сантиметры; выполнять сложение и вычитание величин.</w:t>
            </w:r>
          </w:p>
        </w:tc>
        <w:tc>
          <w:tcPr>
            <w:tcW w:w="71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99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Квадратный метр и квадратный дециметр.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Единицы площади. Квадратный метр и квадратный дециметр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единицы площади  – квадратный метр и квадратный дециметр.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Выражать квадратные метры в квадратных дециметрах; выполнять сложение и вычитание величин; решать задачи с геометрическим содержанием.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100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Квадратный метр и квадратный сантиметр.</w:t>
            </w: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Единицы площади. Квадратный метр и квадратный сантиметр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Знать единицы площади  – квадратный метр и квадратный сантиметр. 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Выражать квадратные метры в квадратных сантиметрах; выполнять сложение и вычитание величин; дополнять величины до 1 квадратного метра.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101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Вычисления с помощью калькулятора. </w:t>
            </w:r>
            <w:r>
              <w:rPr>
                <w:rFonts w:ascii="Times New Roman" w:hAnsi="Times New Roman"/>
                <w:b/>
                <w:sz w:val="18"/>
              </w:rPr>
              <w:t xml:space="preserve">Информатика. </w:t>
            </w:r>
            <w:r>
              <w:rPr>
                <w:rFonts w:ascii="Times New Roman" w:hAnsi="Times New Roman"/>
                <w:sz w:val="18"/>
              </w:rPr>
              <w:t>Технология работы с инструментальными программами. Работа с текстом и изображением</w:t>
            </w:r>
            <w:r>
              <w:rPr>
                <w:rFonts w:ascii="Times New Roman" w:hAnsi="Times New Roman"/>
                <w:b/>
                <w:sz w:val="18"/>
              </w:rPr>
              <w:t>.</w:t>
            </w: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Выполнять сложение и вычитание многозначных чисел в столбик; выполнять вычисления на калькуляторе; решать уравнения с помощью калькулятора. </w:t>
            </w:r>
          </w:p>
          <w:p w:rsidR="00090E31" w:rsidRPr="00F67C43" w:rsidRDefault="00090E31">
            <w:r>
              <w:rPr>
                <w:rFonts w:ascii="Times New Roman" w:hAnsi="Times New Roman"/>
                <w:b/>
                <w:sz w:val="18"/>
              </w:rPr>
              <w:t>Уметь</w:t>
            </w:r>
            <w:r>
              <w:rPr>
                <w:rFonts w:ascii="Times New Roman" w:hAnsi="Times New Roman"/>
                <w:sz w:val="18"/>
              </w:rPr>
              <w:t xml:space="preserve"> работать с текстами изображением, представленным в компьютере.</w:t>
            </w:r>
          </w:p>
        </w:tc>
        <w:tc>
          <w:tcPr>
            <w:tcW w:w="71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принимать и сохранять учебную задачу.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Познавательные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осуществлять анализ объектов с выделением существенных и несущественных признаков;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контролировать свою деятельность по результату выполнения задания;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выполнять задания и строить объяснения в нужной форме;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подводить под понятие на основе существенных признаков;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поиск информации (текст учебника);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работа с разными видами информации (печатный текст учебника, рисунок).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Коммуникативные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        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взаимодействовать (сотрудничать) с соседом по парте, в группе;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  <w:shd w:val="clear" w:color="auto" w:fill="FFFFFF"/>
              </w:rPr>
              <w:t>- способность договариваться и приходить к общему мнению.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102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Задачи с недостающими данными.</w:t>
            </w: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Решение текстовых задач арифметическим способом </w:t>
            </w:r>
          </w:p>
          <w:p w:rsidR="00090E31" w:rsidRPr="00F67C43" w:rsidRDefault="00090E31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Формулировать задачу с недостающими данными; дополнять условие задачи; дополнять круговую схему недостающими данными.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учебника.</w:t>
            </w:r>
          </w:p>
          <w:p w:rsidR="00090E31" w:rsidRPr="00F67C43" w:rsidRDefault="00090E31"/>
        </w:tc>
      </w:tr>
      <w:tr w:rsidR="00090E31" w:rsidRPr="00F67C43">
        <w:trPr>
          <w:trHeight w:val="13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103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Pr="00F67C43" w:rsidRDefault="00090E31">
            <w:pPr>
              <w:spacing w:before="100" w:after="100"/>
            </w:pPr>
            <w:r>
              <w:rPr>
                <w:rFonts w:ascii="Times New Roman" w:hAnsi="Times New Roman"/>
                <w:sz w:val="18"/>
              </w:rPr>
              <w:t>Задачи с недостающими данными.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Решение текстовых задач арифметическим способом </w:t>
            </w:r>
          </w:p>
          <w:p w:rsidR="00090E31" w:rsidRPr="00F67C43" w:rsidRDefault="00090E31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Формулировать задачу с недостающими данными; дополнять условие задачи; дополнять круговую схему недостающими данными.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учебника.</w:t>
            </w: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104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Как получить недостающие данные.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Дополнять и решать задачу с недостающими данными.</w:t>
            </w:r>
          </w:p>
        </w:tc>
        <w:tc>
          <w:tcPr>
            <w:tcW w:w="71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-подведение по понятие (формулирование правила);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-использование  свойств арифметических действий; проведение сравнения,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контролирование своей деятельности по ходу или результатам выполнения задания.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Коммуникативные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        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взаимодействовать (сотрудничать) с соседом по парте, в группе;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  <w:shd w:val="clear" w:color="auto" w:fill="FFFFFF"/>
              </w:rPr>
              <w:t>- способность договариваться и приходить к общему мнению.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105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>
            <w:pPr>
              <w:spacing w:before="100" w:after="100"/>
            </w:pPr>
            <w:r>
              <w:rPr>
                <w:rFonts w:ascii="Times New Roman" w:hAnsi="Times New Roman"/>
                <w:sz w:val="18"/>
              </w:rPr>
              <w:t>Как получить недостающие данные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учебника.</w:t>
            </w: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106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Умножение на число 1000.</w:t>
            </w: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Умножение на число 1000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переместительный закон умножения, правило умножения числа на 100.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Умножать число на 1000; решать задачи; сравнивать величины.</w:t>
            </w:r>
          </w:p>
        </w:tc>
        <w:tc>
          <w:tcPr>
            <w:tcW w:w="71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18"/>
                <w:shd w:val="clear" w:color="auto" w:fill="FFFFFF"/>
              </w:rPr>
              <w:t>Регулятивные: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принимать и сохранять учебную задачу;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различать способ и результат действия.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18"/>
                <w:shd w:val="clear" w:color="auto" w:fill="FFFFFF"/>
              </w:rPr>
              <w:t>Познавательные: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использовать знаково-символические средства и схемы для решения задач;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-строить сообщения в устной и письменной форме;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-устанавливать аналогии;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контролировать и оценивать процесс и результат деятельности;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ставить, формулировать и решать проблемы;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18"/>
                <w:shd w:val="clear" w:color="auto" w:fill="FFFFFF"/>
              </w:rPr>
              <w:t>Коммуникативные: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учитывать разные мнения и стремиться к координации различных позиций в сотрудничестве;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формулировать собственное мнение и позицию;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задавать вопросы;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контролировать действия партнёра;</w:t>
            </w:r>
          </w:p>
          <w:p w:rsidR="00090E31" w:rsidRPr="00F67C43" w:rsidRDefault="00090E31">
            <w:pPr>
              <w:spacing w:line="268" w:lineRule="auto"/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использовать речь для регуляции своего действия.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-формировать интерес к познанию математических законов, способности к самоизменению и саморазвитию.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107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Квадратный километр и квадратный метр.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Единицы площади. Квадратный километр и квадратный метр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единицы длины – квадратный километр и квадратный метр.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Дополнять величины до 1 квадратного километра; выражать квадратные метры в квадратных километрах.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учебника;</w:t>
            </w:r>
          </w:p>
          <w:p w:rsidR="00090E31" w:rsidRPr="00F67C43" w:rsidRDefault="00090E31">
            <w:r>
              <w:rPr>
                <w:rFonts w:ascii="Times New Roman" w:hAnsi="Times New Roman"/>
                <w:sz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формировать интерес к познанию математических законов, способности к самоизменению и саморазвитию.</w:t>
            </w: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108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Квадратный миллиметр и квадратный сантиметр.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Единицы площади. Квадратный миллиметр и квадратный сантиметр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единицы длины – квадратный миллиметр и квадратный сантиметр.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Выражать квадратные миллиметры в квадратных сантиметрах; выполнять сложение и вычитание величин; дополнять величины до 1 квадратного сантиметра.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учебника;</w:t>
            </w:r>
          </w:p>
          <w:p w:rsidR="00090E31" w:rsidRPr="00F67C43" w:rsidRDefault="00090E31">
            <w:r>
              <w:rPr>
                <w:rFonts w:ascii="Times New Roman" w:hAnsi="Times New Roman"/>
                <w:sz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формировать интерес к познанию математических законов, способности к самоизменению и саморазвитию.</w:t>
            </w: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109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Квадратный миллиметр и квадратный дециметр.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Единицы площади. Квадратный миллиметр и квадратный дециметр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Знать единицы длины – квадратный миллиметр и квадратный дециметр. Выражать квадратные миллиметры в квадратных дециметрах; выполнять сложение и вычитание величин; дополнять величины 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до 1 квадратного дециметра.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учебника;</w:t>
            </w:r>
          </w:p>
          <w:p w:rsidR="00090E31" w:rsidRPr="00F67C43" w:rsidRDefault="00090E31">
            <w:r>
              <w:rPr>
                <w:rFonts w:ascii="Times New Roman" w:hAnsi="Times New Roman"/>
                <w:sz w:val="24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формировать интерес к познанию математических законов, способности к самоизменению и саморазвитию.</w:t>
            </w: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110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Квадратный миллиметр и квадратный метр.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Единицы площади. Квадратный миллиметр и квадратный метр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Знать единицы длины – квадратный миллиметр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 квадратный метр.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Уметь выражать квадратные миллиметры в квадратные метры; дополнять величины до 1 квадратного метра; выполнять сложение и вычитание величин; располагать данные площади в порядке возрастания.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111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Поупражняемся в использовании единиц площади.</w:t>
            </w: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Единицы площади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Знать единицы площади. 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разностное сравнение данных площадей; составлять верные равенства из величин; решать задачи с геометрическим содержанием.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112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Вычисление площади прямоугольника.</w:t>
            </w: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Единицы площади. Вычисление площади прямоугольника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правило вычисления площади прямоугольника.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Вычислять площадь прямоугольника, используя формулу; сформулировать задачу по данной краткой записи.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113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Контрольная работа по теме «Единицы площади».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правило вычисления площади прямоугольника.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Вычислять площадь прямоугольника, используя формулу; сформулировать задачу по данной краткой записи.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-планирование;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-саморегуляция;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-коррекция.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32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before="100" w:after="100"/>
              <w:jc w:val="center"/>
              <w:rPr>
                <w:rFonts w:cs="Calibri"/>
              </w:rPr>
            </w:pPr>
          </w:p>
        </w:tc>
        <w:tc>
          <w:tcPr>
            <w:tcW w:w="196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Решение задач-23 ч</w:t>
            </w:r>
          </w:p>
        </w:tc>
      </w:tr>
      <w:tr w:rsidR="00090E31" w:rsidRPr="00F67C43">
        <w:trPr>
          <w:trHeight w:val="160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114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Pr="00F67C43" w:rsidRDefault="00090E31">
            <w:pPr>
              <w:spacing w:before="100" w:after="100"/>
            </w:pPr>
            <w:r>
              <w:rPr>
                <w:rFonts w:ascii="Times New Roman" w:hAnsi="Times New Roman"/>
                <w:b/>
                <w:i/>
                <w:sz w:val="18"/>
              </w:rPr>
              <w:t xml:space="preserve">. </w:t>
            </w:r>
            <w:r>
              <w:rPr>
                <w:rFonts w:ascii="Times New Roman" w:hAnsi="Times New Roman"/>
                <w:sz w:val="18"/>
              </w:rPr>
              <w:t xml:space="preserve"> Работа над ошибками. Задачи с избыточными данными.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Выполнять работу над ошибками.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Иметь представление о задачах с избыточными данными.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Формулировать условие задачи, в котором будут присутствовать все данные.</w:t>
            </w:r>
          </w:p>
        </w:tc>
        <w:tc>
          <w:tcPr>
            <w:tcW w:w="71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принимать и сохранять учебную задачу.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Познавательные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осуществлять анализ объектов с выделением существенных и несущественных признаков;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контролировать свою деятельность по результату выполнения задания;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выполнять задания и строить объяснения в нужной форме;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подводить под понятие на основе существенных признаков;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поиск информации (текст учебника);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работа с разными видами информации (печатный текст учебника, рисунок).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Коммуникативные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        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взаимодействовать (сотрудничать) с соседом по парте, в группе;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  <w:shd w:val="clear" w:color="auto" w:fill="FFFFFF"/>
              </w:rPr>
              <w:t>- способность договариваться и приходить к общему мнению.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115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Выбор рационального пути решения.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Решение текстовых задач арифметическим способом</w:t>
            </w:r>
          </w:p>
          <w:p w:rsidR="00090E31" w:rsidRPr="00F67C43" w:rsidRDefault="00090E31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Иметь представление о рациональном способе решения задач.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Находить и использовать в вычислениях рациональный путь.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116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Разные задачи.</w:t>
            </w: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Решать задачи с величинами «цена», «количество», «стоимость».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134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117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Учимся формулировать и решать задачи.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Решение текстовых задач арифметическим способом </w:t>
            </w:r>
          </w:p>
          <w:p w:rsidR="00090E31" w:rsidRPr="00F67C43" w:rsidRDefault="00090E31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Формулировать задачи по круговой схеме, по краткой записи, по решению; решать составные задачи; составлять задачи с величинами «цена», «количество», «стоимость».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after="200" w:line="276" w:lineRule="auto"/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:- проявлять познавательную инициативу в оказании помощи героям учебника</w:t>
            </w: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118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Увеличение и уменьшение в одно и то же число раз.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Увеличивать/уменьшать в одно и то же число раз; выполнять вычисления второй ступени.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.</w:t>
            </w:r>
          </w:p>
        </w:tc>
        <w:tc>
          <w:tcPr>
            <w:tcW w:w="1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</w:pPr>
            <w:r>
              <w:rPr>
                <w:rFonts w:ascii="Times New Roman" w:hAnsi="Times New Roman"/>
                <w:b/>
                <w:i/>
                <w:sz w:val="18"/>
              </w:rPr>
              <w:t>119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Деление«круглых» десятков на число 10.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связь умножения  и деления; правило умножения на 10.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Делить «круглые» десятки на число 10; составлять задачу по данной диаграмме; формулировать задачу по краткой записи.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владеть  общими приемами выполнения заданий и вычислений;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-использовать таблицы, проверять по таблице.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Коммуникативные: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учебника;</w:t>
            </w:r>
          </w:p>
          <w:p w:rsidR="00090E31" w:rsidRPr="00F67C43" w:rsidRDefault="00090E31">
            <w:pPr>
              <w:spacing w:line="268" w:lineRule="auto"/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120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Итоговая контрольная работа.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Выполнять устные и письменные вычисления 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с натуральными числами; решать составные задачи; распознавать геометрические фигуры; сравнивать числа и величины.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-планирование;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-саморегуляция;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-коррекция.</w:t>
            </w:r>
          </w:p>
        </w:tc>
        <w:tc>
          <w:tcPr>
            <w:tcW w:w="18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121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Работа над ошибками. Деление «круглых» сотен на число 100.</w:t>
            </w: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Выполнять работу над ошибками.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Знать связь умножения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 деления; правило умножения на 100.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Делить «круглые» сотни на число 100; составлять задачу по данной диаграмме; формулировать задачу по краткой записи.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владеть  общими приемами решения задач по диаграммам, таблицам.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Коммуникативные: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учитывать разные мнения и стремиться к координации различных позиций в сотрудничестве;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формулировать собственное мнение и позицию;</w:t>
            </w:r>
          </w:p>
          <w:p w:rsidR="00090E31" w:rsidRPr="00F67C43" w:rsidRDefault="00090E31">
            <w:pPr>
              <w:spacing w:line="268" w:lineRule="auto"/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4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учебника;</w:t>
            </w:r>
          </w:p>
          <w:p w:rsidR="00090E31" w:rsidRPr="00F67C43" w:rsidRDefault="00090E31"/>
        </w:tc>
      </w:tr>
      <w:tr w:rsidR="00090E31" w:rsidRPr="00F67C43">
        <w:trPr>
          <w:trHeight w:val="5290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122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Деление «круглых» тысяч на число 1000.</w:t>
            </w: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Знать связь умножения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 деления; правило умножения на 1000.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Делить «круглые» тысячи на число 1000; составлять задачу по данной диаграмме; решать задачи с величинами массы.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Регулятивные: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принимать и сохранять учебную задачу;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различать способ и результат действия;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Познавательные: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использовать знаково-символические средства и схемы для решения задач;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строить сообщения в устной и письменной форме;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 xml:space="preserve"> - контролировать и оценивать процесс и результат деятельности;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ставить, формулировать и решать проблемы.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Коммуникативные: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задавать вопросы;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контролировать действия партнёра;</w:t>
            </w:r>
          </w:p>
          <w:p w:rsidR="00090E31" w:rsidRPr="00F67C43" w:rsidRDefault="00090E31">
            <w:pPr>
              <w:spacing w:line="268" w:lineRule="auto"/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использовать речь для регуляции своего действия.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123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Устное деление двузначного числа на однозначное.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>
            <w:pPr>
              <w:spacing w:before="100" w:after="10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Вычислять значение выражения, используя правило деления суммы на число; решать уравнения; формулировать задачу по выражению.</w:t>
            </w:r>
          </w:p>
        </w:tc>
        <w:tc>
          <w:tcPr>
            <w:tcW w:w="71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подведение под понятие (формулирование правила);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 -использование таблиц;</w:t>
            </w:r>
          </w:p>
          <w:p w:rsidR="00090E31" w:rsidRDefault="00090E31">
            <w:pPr>
              <w:jc w:val="both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владеть общими приемами решения задач, выполнения заданий и вычислений;</w:t>
            </w:r>
          </w:p>
          <w:p w:rsidR="00090E31" w:rsidRDefault="00090E31">
            <w:pPr>
              <w:jc w:val="both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строить объяснение в устной форме.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-целеполагание;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-планирование;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-саморегуляция;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-оценка;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-коррекция.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-</w:t>
            </w:r>
            <w:r>
              <w:rPr>
                <w:rFonts w:ascii="Times New Roman" w:hAnsi="Times New Roman"/>
                <w:sz w:val="18"/>
              </w:rPr>
              <w:t xml:space="preserve"> взаимодействие (сотрудничество) с соседом по парте;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формулировать собственное мнение и позицию;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090E31" w:rsidRPr="00F67C43" w:rsidRDefault="00090E31">
            <w:pPr>
              <w:spacing w:line="268" w:lineRule="auto"/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строить понятные для партнёра высказывания, учитывающие, что партнёр знает и видит, а что нет.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-личностное, профессиональное, жизненное самоопределение.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124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Устное деление двузначного числа на двузначное.</w:t>
            </w: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деление «круглых» двузначных чисел; выполнять деление двузначного числа на двузначное методом подбора; решать уравнения.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1105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125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Поупражняемся в устном выполнении деления и повторим пройденное.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Выполнять деление «круглых» двузначных чисел; выполнять деление двузначного числа на двузначное методом подбора; вычислять значение числового выражения со скобками.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2489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126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Построение симметричных фигур.</w:t>
            </w:r>
            <w:r>
              <w:rPr>
                <w:rFonts w:ascii="Times New Roman" w:hAnsi="Times New Roman"/>
                <w:b/>
                <w:sz w:val="18"/>
              </w:rPr>
              <w:t xml:space="preserve"> Информатика. </w:t>
            </w:r>
            <w:r>
              <w:rPr>
                <w:rFonts w:ascii="Times New Roman" w:hAnsi="Times New Roman"/>
                <w:sz w:val="18"/>
              </w:rPr>
              <w:t>Технология работы с инструментальными программами. Клавиатура компьютера.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понятие «симметричные фигуры».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 xml:space="preserve">Выбирать симметричные фигуры; проводить в треугольнике ось симметрии; выполнять построение симметричной фигуры. Построение симметричных фигур с помощью чертежных инструментов и программы </w:t>
            </w:r>
            <w:r>
              <w:rPr>
                <w:rFonts w:ascii="Times New Roman" w:hAnsi="Times New Roman"/>
                <w:i/>
                <w:sz w:val="18"/>
              </w:rPr>
              <w:t>Paint</w:t>
            </w:r>
            <w:r>
              <w:rPr>
                <w:rFonts w:ascii="Times New Roman" w:hAnsi="Times New Roman"/>
                <w:sz w:val="18"/>
              </w:rPr>
              <w:t>..</w:t>
            </w:r>
            <w:r>
              <w:rPr>
                <w:rFonts w:ascii="Times New Roman" w:hAnsi="Times New Roman"/>
                <w:b/>
                <w:sz w:val="18"/>
              </w:rPr>
              <w:t>Знать</w:t>
            </w:r>
            <w:r>
              <w:rPr>
                <w:rFonts w:ascii="Times New Roman" w:hAnsi="Times New Roman"/>
                <w:sz w:val="18"/>
              </w:rPr>
              <w:t xml:space="preserve"> и соблюдать санитарно-гигиенические правила при работе с компьютерной клавиатурой.</w:t>
            </w:r>
          </w:p>
        </w:tc>
        <w:tc>
          <w:tcPr>
            <w:tcW w:w="71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ind w:left="4"/>
              <w:rPr>
                <w:rFonts w:ascii="Times New Roman" w:hAnsi="Times New Roman"/>
                <w:i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Познавательные:</w:t>
            </w:r>
            <w:r>
              <w:rPr>
                <w:rFonts w:ascii="Times New Roman" w:hAnsi="Times New Roman"/>
                <w:i/>
                <w:sz w:val="18"/>
                <w:shd w:val="clear" w:color="auto" w:fill="FFFFFF"/>
              </w:rPr>
              <w:t xml:space="preserve">  </w:t>
            </w:r>
          </w:p>
          <w:p w:rsidR="00090E31" w:rsidRDefault="00090E31">
            <w:pPr>
              <w:ind w:left="4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ориентироваться в окружающем пространстве; определять симметричность фигуры  с помощью перегибания.</w:t>
            </w:r>
          </w:p>
          <w:p w:rsidR="00090E31" w:rsidRDefault="00090E31">
            <w:pPr>
              <w:ind w:left="4"/>
              <w:rPr>
                <w:rFonts w:ascii="Times New Roman" w:hAnsi="Times New Roman"/>
                <w:i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Регулятивные:</w:t>
            </w:r>
            <w:r>
              <w:rPr>
                <w:rFonts w:ascii="Times New Roman" w:hAnsi="Times New Roman"/>
                <w:i/>
                <w:sz w:val="18"/>
                <w:shd w:val="clear" w:color="auto" w:fill="FFFFFF"/>
              </w:rPr>
              <w:t> </w:t>
            </w:r>
          </w:p>
          <w:p w:rsidR="00090E31" w:rsidRDefault="00090E31">
            <w:pPr>
              <w:ind w:left="4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18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 xml:space="preserve">проводить работу по предложенному плану, используя необходимые средства; </w:t>
            </w:r>
          </w:p>
          <w:p w:rsidR="00090E31" w:rsidRDefault="00090E31">
            <w:pPr>
              <w:ind w:left="4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 xml:space="preserve">- оценивать правильность выбора способов и средств деятельности; </w:t>
            </w:r>
          </w:p>
          <w:p w:rsidR="00090E31" w:rsidRDefault="00090E31">
            <w:pPr>
              <w:ind w:left="4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осуществлять самоанализ успешности участия в учебном  диалоге.</w:t>
            </w:r>
          </w:p>
          <w:p w:rsidR="00090E31" w:rsidRDefault="00090E31">
            <w:pPr>
              <w:ind w:left="4"/>
              <w:rPr>
                <w:rFonts w:ascii="Times New Roman" w:hAnsi="Times New Roman"/>
                <w:i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Коммуникативные:</w:t>
            </w:r>
            <w:r>
              <w:rPr>
                <w:rFonts w:ascii="Times New Roman" w:hAnsi="Times New Roman"/>
                <w:i/>
                <w:sz w:val="18"/>
                <w:shd w:val="clear" w:color="auto" w:fill="FFFFFF"/>
              </w:rPr>
              <w:t> </w:t>
            </w:r>
          </w:p>
          <w:p w:rsidR="00090E31" w:rsidRDefault="00090E31">
            <w:pPr>
              <w:ind w:left="4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i/>
                <w:sz w:val="1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/>
                <w:sz w:val="18"/>
                <w:shd w:val="clear" w:color="auto" w:fill="FFFFFF"/>
              </w:rPr>
              <w:t>строить понятное для слушателей высказывание, задавать уточняющие вопросы, формулировать простые выводы;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  <w:shd w:val="clear" w:color="auto" w:fill="FFFFFF"/>
              </w:rPr>
              <w:t>-развитие навыков сотрудничества со взрослыми и сверстниками.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70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18"/>
                <w:shd w:val="clear" w:color="auto" w:fill="FFFFFF"/>
              </w:rPr>
              <w:t>Личностные: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осуществляют самоконтроль при выполнении заданий;</w:t>
            </w:r>
          </w:p>
          <w:p w:rsidR="00090E31" w:rsidRDefault="00090E31">
            <w:pPr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 - выражают желание осваивать новые действия, достигать положительных результатов труда.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127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Составление и разрезание фигур.</w:t>
            </w: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Иметь представление о равносоставленных фигурах.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Составлять узор из геометрических фигур; составлять из четырех треугольников равносторонний треугольник.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114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128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Равносоставленные и равновеликие фигуры.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4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Распознавание и изображение геометрических</w:t>
            </w:r>
          </w:p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фигур.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Знать, что площади равновеликих фигур равны. Иметь представление о равновеликих фигурах.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Составлять фигуры из равновеликих фигур; находить на чертеже фигуры, которые не являются равносоставленными.</w:t>
            </w:r>
          </w:p>
        </w:tc>
        <w:tc>
          <w:tcPr>
            <w:tcW w:w="71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-целеполагание;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-планирование;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-саморегуляция;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-оценка;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-коррекция.</w:t>
            </w:r>
          </w:p>
          <w:p w:rsidR="00090E31" w:rsidRPr="00F67C43" w:rsidRDefault="00090E31"/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-умение взаимодействовать с одноклассниками на основе принципов взаимоуважения;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-навык управления своими эмоциями в нестандартных жизненных ситуациях;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-умение объективного оценивания и самооценивания.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129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Высота треугольника.</w:t>
            </w:r>
          </w:p>
          <w:p w:rsidR="00090E31" w:rsidRPr="00F67C43" w:rsidRDefault="00090E31">
            <w:pPr>
              <w:spacing w:before="100" w:after="10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Иметь представление о высоте треугольника.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Проводить высоту в треугольнике.</w:t>
            </w:r>
          </w:p>
        </w:tc>
        <w:tc>
          <w:tcPr>
            <w:tcW w:w="71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 </w:t>
            </w:r>
            <w:r>
              <w:rPr>
                <w:rFonts w:ascii="Times New Roman" w:hAnsi="Times New Roman"/>
                <w:b/>
                <w:sz w:val="18"/>
              </w:rPr>
              <w:t>Регулятивные:</w:t>
            </w:r>
            <w:r>
              <w:rPr>
                <w:rFonts w:ascii="Times New Roman" w:hAnsi="Times New Roman"/>
                <w:sz w:val="18"/>
              </w:rPr>
              <w:t> 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умение определять и формулировать цель на уроке с помощью учителя;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проговаривать последовательность действий на уроке; 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планировать своё действие в соответствии с поставленной задачей;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высказывать своё предположение.</w:t>
            </w:r>
          </w:p>
          <w:p w:rsidR="00090E31" w:rsidRDefault="00090E31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Коммуникативные:</w:t>
            </w:r>
            <w:r>
              <w:rPr>
                <w:rFonts w:ascii="Times New Roman" w:hAnsi="Times New Roman"/>
                <w:sz w:val="18"/>
              </w:rPr>
              <w:t> </w:t>
            </w:r>
          </w:p>
          <w:p w:rsidR="00090E31" w:rsidRDefault="00090E31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- умение оформлять свои мысли в устной форме; </w:t>
            </w:r>
          </w:p>
          <w:p w:rsidR="00090E31" w:rsidRDefault="00090E31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слушать и понимать речь других; совместно договариваться о правилах поведения и общения в школе и следовать им.</w:t>
            </w:r>
          </w:p>
          <w:p w:rsidR="00090E31" w:rsidRDefault="00090E31">
            <w:pPr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Познавательные: </w:t>
            </w:r>
          </w:p>
          <w:p w:rsidR="00090E31" w:rsidRPr="00F67C43" w:rsidRDefault="00090E31">
            <w:pPr>
              <w:jc w:val="both"/>
            </w:pPr>
            <w:r>
              <w:rPr>
                <w:rFonts w:ascii="Times New Roman" w:hAnsi="Times New Roman"/>
                <w:sz w:val="18"/>
              </w:rPr>
              <w:t>-умение ориентироваться в своей системе знаний: отличать новое от уже известного с помощью учителя; -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both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Личностные: </w:t>
            </w:r>
          </w:p>
          <w:p w:rsidR="00090E31" w:rsidRDefault="00090E31">
            <w:pPr>
              <w:jc w:val="both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способность к самооценке на основе критерия успешности учебной деятельности.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130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Считаем до 1000000.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Счет предметов. Название, последовательность и запись чисел .Классы и разряды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Заполнять таблицу многозначных чисел; записывать шестизначные числа; устанавливать закономерность в составлении числового ряда.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131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Действия первой и второй ступени.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Сложение и вычитание чисел. Умножение и деление чисел.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Знать порядок арифметических действий в числовом выражении.</w:t>
            </w:r>
          </w:p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 xml:space="preserve"> Вычислять значения выражений без скобок и со скобками; составлять выражения по предложенному порядку арифметических действий; сравнивать значения двух числовых выражений.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132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Измеряем. Вычисляем. 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Сравниваем.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jc w:val="center"/>
            </w:pPr>
            <w:r>
              <w:rPr>
                <w:rFonts w:ascii="Times New Roman" w:hAnsi="Times New Roman"/>
                <w:sz w:val="18"/>
              </w:rPr>
              <w:t>Устные и письменные вычисления с натуральными числами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 xml:space="preserve">Выполнять устные и письменные вычисления </w:t>
            </w:r>
            <w:r>
              <w:rPr>
                <w:rFonts w:ascii="Times New Roman" w:hAnsi="Times New Roman"/>
                <w:sz w:val="18"/>
              </w:rPr>
              <w:br/>
              <w:t>с числами и величинами; сравнивать числа и величины; измерять длину; вычислять периметр и площадь прямоугольника.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133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Геометрия на бумаге в клетку.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line="264" w:lineRule="auto"/>
            </w:pPr>
            <w:r>
              <w:rPr>
                <w:rFonts w:ascii="Times New Roman" w:hAnsi="Times New Roman"/>
                <w:sz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Выделять прямоугольные, тупоугольные, остроугольные и равнобедренные треугольники; строить равнобедренный треугольник; строить изображение куба; симметричные точки; вычислять площадь фигуры сложной конфигурации.</w:t>
            </w:r>
          </w:p>
        </w:tc>
        <w:tc>
          <w:tcPr>
            <w:tcW w:w="712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18"/>
                <w:shd w:val="clear" w:color="auto" w:fill="FFFFFF"/>
              </w:rPr>
              <w:t>Регулятивные: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принимать и сохранять учебную задачу;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различать способ и результат действия;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18"/>
                <w:shd w:val="clear" w:color="auto" w:fill="FFFFFF"/>
              </w:rPr>
              <w:t>Познавательные: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использовать знаково-символические средства и схемы для решения задач;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строить сообщения в устной и письменной форме;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 xml:space="preserve"> - контролировать и оценивать процесс и результат деятельности.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i/>
                <w:sz w:val="18"/>
                <w:shd w:val="clear" w:color="auto" w:fill="FFFFFF"/>
              </w:rPr>
              <w:t>Коммуникативные: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учитывать разные мнения и стремиться к координации различных позиций в сотрудничестве;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формулировать собственное мнение и позицию;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090E31" w:rsidRPr="00F67C43" w:rsidRDefault="00090E31">
            <w:pPr>
              <w:spacing w:line="268" w:lineRule="auto"/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Личностные</w:t>
            </w:r>
            <w:r>
              <w:rPr>
                <w:rFonts w:ascii="Times New Roman" w:hAnsi="Times New Roman"/>
                <w:sz w:val="18"/>
              </w:rPr>
              <w:t>:</w:t>
            </w:r>
          </w:p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- проявлять познавательную инициативу в оказании помощи героям учебника;</w:t>
            </w:r>
          </w:p>
          <w:p w:rsidR="00090E31" w:rsidRDefault="00090E31">
            <w:pPr>
              <w:spacing w:line="268" w:lineRule="auto"/>
              <w:rPr>
                <w:rFonts w:ascii="Times New Roman" w:hAnsi="Times New Roman"/>
                <w:sz w:val="18"/>
                <w:shd w:val="clear" w:color="auto" w:fill="FFFFFF"/>
              </w:rPr>
            </w:pPr>
            <w:r>
              <w:rPr>
                <w:rFonts w:ascii="Times New Roman" w:hAnsi="Times New Roman"/>
                <w:sz w:val="18"/>
                <w:shd w:val="clear" w:color="auto" w:fill="FFFFFF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  <w:p w:rsidR="00090E31" w:rsidRPr="00F67C43" w:rsidRDefault="00090E31"/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134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Как мы научились формулировать и решать задачи.</w:t>
            </w:r>
          </w:p>
          <w:p w:rsidR="00090E31" w:rsidRPr="00F67C43" w:rsidRDefault="00090E31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ascii="Times New Roman" w:hAnsi="Times New Roman"/>
                <w:b/>
                <w:i/>
                <w:sz w:val="18"/>
              </w:rPr>
            </w:pPr>
            <w:r>
              <w:rPr>
                <w:rFonts w:ascii="Times New Roman" w:hAnsi="Times New Roman"/>
                <w:sz w:val="18"/>
              </w:rPr>
              <w:t>Решение текстовых задач арифметическим способом</w:t>
            </w:r>
          </w:p>
          <w:p w:rsidR="00090E31" w:rsidRPr="00F67C43" w:rsidRDefault="00090E31"/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Решать составные задачи; формулировать задачи по краткой записи, по выражению, по диаграмме; выбирать рациональный способ решения задачи.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spacing w:before="100" w:after="100"/>
              <w:jc w:val="center"/>
              <w:rPr>
                <w:rFonts w:ascii="Times New Roman" w:hAnsi="Times New Roman"/>
                <w:b/>
                <w:i/>
                <w:sz w:val="18"/>
              </w:rPr>
            </w:pPr>
          </w:p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135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 xml:space="preserve">Числовые последовательности.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Проявление познавательной инициативы в оказании помощи с ученикам.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  <w:tr w:rsidR="00090E31" w:rsidRPr="00F67C43">
        <w:trPr>
          <w:trHeight w:val="711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136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90E31" w:rsidRDefault="00090E31">
            <w:pPr>
              <w:spacing w:before="100" w:after="10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Повторение изученного .</w:t>
            </w:r>
          </w:p>
          <w:p w:rsidR="00090E31" w:rsidRPr="00F67C43" w:rsidRDefault="00090E31">
            <w:pPr>
              <w:spacing w:before="100" w:after="10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pPr>
              <w:spacing w:before="100" w:after="100"/>
              <w:jc w:val="center"/>
            </w:pPr>
            <w:r>
              <w:rPr>
                <w:rFonts w:ascii="Times New Roman" w:hAnsi="Times New Roman"/>
                <w:b/>
                <w:i/>
                <w:sz w:val="18"/>
              </w:rPr>
              <w:t>1</w:t>
            </w:r>
          </w:p>
        </w:tc>
        <w:tc>
          <w:tcPr>
            <w:tcW w:w="1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Pr="00F67C43" w:rsidRDefault="00090E31">
            <w:r>
              <w:rPr>
                <w:rFonts w:ascii="Times New Roman" w:hAnsi="Times New Roman"/>
                <w:sz w:val="18"/>
              </w:rPr>
              <w:t>Использование материальных объектов, схем, рисунков.</w:t>
            </w:r>
          </w:p>
        </w:tc>
        <w:tc>
          <w:tcPr>
            <w:tcW w:w="7129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  <w:tc>
          <w:tcPr>
            <w:tcW w:w="1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90E31" w:rsidRDefault="00090E31">
            <w:pPr>
              <w:jc w:val="center"/>
              <w:rPr>
                <w:rFonts w:cs="Calibri"/>
              </w:rPr>
            </w:pPr>
          </w:p>
        </w:tc>
      </w:tr>
    </w:tbl>
    <w:p w:rsidR="00090E31" w:rsidRDefault="00090E31">
      <w:pPr>
        <w:spacing w:after="200" w:line="276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  </w:t>
      </w:r>
    </w:p>
    <w:sectPr w:rsidR="00090E31" w:rsidSect="001510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6AB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7772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46520A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4B747C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4C37B0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2D647FD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2F120DE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0415EB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350667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3AC5491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3D7A212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4469362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49A921E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A6F5AF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E7513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55A8598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643331C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47C183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7CEB1F6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2"/>
  </w:num>
  <w:num w:numId="5">
    <w:abstractNumId w:val="17"/>
  </w:num>
  <w:num w:numId="6">
    <w:abstractNumId w:val="15"/>
  </w:num>
  <w:num w:numId="7">
    <w:abstractNumId w:val="10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6"/>
  </w:num>
  <w:num w:numId="13">
    <w:abstractNumId w:val="3"/>
  </w:num>
  <w:num w:numId="14">
    <w:abstractNumId w:val="1"/>
  </w:num>
  <w:num w:numId="15">
    <w:abstractNumId w:val="4"/>
  </w:num>
  <w:num w:numId="16">
    <w:abstractNumId w:val="12"/>
  </w:num>
  <w:num w:numId="17">
    <w:abstractNumId w:val="7"/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B4B"/>
    <w:rsid w:val="00090E31"/>
    <w:rsid w:val="00151047"/>
    <w:rsid w:val="00343497"/>
    <w:rsid w:val="00493B98"/>
    <w:rsid w:val="005E324F"/>
    <w:rsid w:val="00A75D2C"/>
    <w:rsid w:val="00A92B4B"/>
    <w:rsid w:val="00BB706E"/>
    <w:rsid w:val="00F67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497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51</Pages>
  <Words>14267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школа</cp:lastModifiedBy>
  <cp:revision>3</cp:revision>
  <dcterms:created xsi:type="dcterms:W3CDTF">2018-10-17T03:43:00Z</dcterms:created>
  <dcterms:modified xsi:type="dcterms:W3CDTF">2018-10-17T11:19:00Z</dcterms:modified>
</cp:coreProperties>
</file>