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1D38" w:rsidRPr="000C17BE" w:rsidRDefault="00021D38" w:rsidP="008E6111">
      <w:pPr>
        <w:widowControl w:val="0"/>
        <w:ind w:left="-54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15.25pt;height:588pt">
            <v:imagedata r:id="rId7" o:title=""/>
          </v:shape>
        </w:pict>
      </w:r>
    </w:p>
    <w:p w:rsidR="00021D38" w:rsidRPr="00821427" w:rsidRDefault="00021D38" w:rsidP="00821427">
      <w:pPr>
        <w:pStyle w:val="NormalWeb"/>
        <w:jc w:val="center"/>
        <w:rPr>
          <w:color w:val="000000"/>
        </w:rPr>
      </w:pPr>
      <w:r w:rsidRPr="00821427">
        <w:t xml:space="preserve">     </w:t>
      </w:r>
      <w:r w:rsidRPr="00821427">
        <w:rPr>
          <w:b/>
          <w:bCs/>
          <w:color w:val="000000"/>
        </w:rPr>
        <w:t>ПОЯСНИТЕЛЬНАЯ ЗАПИСКА</w:t>
      </w:r>
    </w:p>
    <w:p w:rsidR="00021D38" w:rsidRPr="00821427" w:rsidRDefault="00021D38" w:rsidP="00821427">
      <w:pPr>
        <w:pStyle w:val="NormalWeb"/>
        <w:rPr>
          <w:color w:val="000000"/>
        </w:rPr>
      </w:pPr>
      <w:r w:rsidRPr="00821427">
        <w:rPr>
          <w:color w:val="000000"/>
        </w:rPr>
        <w:t xml:space="preserve">        Рабочая программа курса разработана на основе Федерального государственного стандарта общего образования и Примерной программы по истории. Программа является составной частью учебно-методического компонента по курсу истории России для 10 класса общеобразовательных учреждений и отражает особенности структуры и содержания учебников для 10 класса Н.С.Борисова «История России с древнейших времен до конца XVIIвека» и А.А.Левандовского «История России XVIII – XIX веков». Эти учебники вместе с учебником А.А.Левандовского, Ю.А. Щетинова, С.В. Мироненко «История России. XX - начало XXI века» для 11 класса составляют единую линию учебников по отечественной истории для средней (полной) школы, которые выходят в издательстве «Просвещение» в серии «МГУ – школе».                                                                                                                                                                                                                             Программа базируется на принципах историзма и объективности, концепции многофакторного подхода к истории. Что предопределяет необходимость показа действий различных факторов, выявления альтернатив и объяснение причин реализации одной из них в переломные моменты истории России. Большое внимание уделено личностно-психологическим аспектам исторического развития, что проявляется, прежде всего, в раскрытии роли крупнейших исторических деятелей, а также влияния ментальных установок народов России на ход исторического процесса. Значительное место в программе отведено вопросам культуры.</w:t>
      </w:r>
    </w:p>
    <w:p w:rsidR="00021D38" w:rsidRPr="00821427" w:rsidRDefault="00021D38" w:rsidP="00821427">
      <w:pPr>
        <w:pStyle w:val="NormalWeb"/>
        <w:rPr>
          <w:color w:val="000000"/>
        </w:rPr>
      </w:pPr>
      <w:r w:rsidRPr="00821427">
        <w:rPr>
          <w:color w:val="000000"/>
        </w:rPr>
        <w:t xml:space="preserve">        Программа ориентирована на закрепление, систематизацию и углубление имеющихся у десятиклассников знаний об основных фактах, процессах и явлениях отечественной истории, получение ими целостных представлений о месте и роли России во всемирно-историческом процессе, понимание общих закономерностей развития человечества и особенностей исторического пути России.                                                     В ее основе лежит примерные программы основного (общего) образования по периоду новой истории, а так же авторские рабочие программы:     «Новейшая история зарубежных стран. 11 класс». Ар. А. Улунян, Е.Ю. Сергеев. Базов. уровень. «Просвещение», 2014 «История России XX – начало XXI вв. 11 класс». А.А. Левандовский, Ю.А. Щетинов, С.В. Мироненко. Базов. уровень. «Просвещение», 2014                                                                                                                                                                                                                            В том числе, методическую основу документа составляют два учебника:</w:t>
      </w:r>
    </w:p>
    <w:tbl>
      <w:tblPr>
        <w:tblW w:w="0" w:type="auto"/>
        <w:tblCellSpacing w:w="15" w:type="dxa"/>
        <w:tblLook w:val="0000"/>
      </w:tblPr>
      <w:tblGrid>
        <w:gridCol w:w="731"/>
        <w:gridCol w:w="1696"/>
        <w:gridCol w:w="2773"/>
        <w:gridCol w:w="4500"/>
        <w:gridCol w:w="3960"/>
      </w:tblGrid>
      <w:tr w:rsidR="00021D38" w:rsidRPr="00821427" w:rsidTr="00821427">
        <w:trPr>
          <w:tblCellSpacing w:w="15" w:type="dxa"/>
        </w:trPr>
        <w:tc>
          <w:tcPr>
            <w:tcW w:w="68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21D38" w:rsidRPr="00821427" w:rsidRDefault="00021D38">
            <w:pPr>
              <w:pStyle w:val="NormalWeb"/>
            </w:pPr>
            <w:r w:rsidRPr="00821427">
              <w:t>класс</w:t>
            </w:r>
          </w:p>
        </w:tc>
        <w:tc>
          <w:tcPr>
            <w:tcW w:w="166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21D38" w:rsidRPr="00821427" w:rsidRDefault="00021D38">
            <w:pPr>
              <w:pStyle w:val="NormalWeb"/>
            </w:pPr>
            <w:r w:rsidRPr="00821427">
              <w:t>Кол.учебников</w:t>
            </w:r>
          </w:p>
        </w:tc>
        <w:tc>
          <w:tcPr>
            <w:tcW w:w="274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21D38" w:rsidRPr="00821427" w:rsidRDefault="00021D38">
            <w:pPr>
              <w:pStyle w:val="NormalWeb"/>
            </w:pPr>
            <w:r w:rsidRPr="00821427">
              <w:t>Учебник</w:t>
            </w:r>
          </w:p>
        </w:tc>
        <w:tc>
          <w:tcPr>
            <w:tcW w:w="44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21D38" w:rsidRPr="00821427" w:rsidRDefault="00021D38">
            <w:pPr>
              <w:pStyle w:val="NormalWeb"/>
            </w:pPr>
            <w:r w:rsidRPr="00821427">
              <w:t>Автор</w:t>
            </w:r>
          </w:p>
        </w:tc>
        <w:tc>
          <w:tcPr>
            <w:tcW w:w="39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21D38" w:rsidRPr="00821427" w:rsidRDefault="00021D38">
            <w:pPr>
              <w:pStyle w:val="NormalWeb"/>
            </w:pPr>
            <w:r w:rsidRPr="00821427">
              <w:t>Издательство, год</w:t>
            </w:r>
          </w:p>
        </w:tc>
      </w:tr>
      <w:tr w:rsidR="00021D38" w:rsidRPr="00821427" w:rsidTr="00821427">
        <w:trPr>
          <w:tblCellSpacing w:w="15" w:type="dxa"/>
        </w:trPr>
        <w:tc>
          <w:tcPr>
            <w:tcW w:w="68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21D38" w:rsidRPr="00821427" w:rsidRDefault="00021D38">
            <w:pPr>
              <w:pStyle w:val="NormalWeb"/>
            </w:pPr>
            <w:r w:rsidRPr="00821427">
              <w:t>11</w:t>
            </w:r>
          </w:p>
        </w:tc>
        <w:tc>
          <w:tcPr>
            <w:tcW w:w="166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21D38" w:rsidRPr="00821427" w:rsidRDefault="00021D38">
            <w:pPr>
              <w:pStyle w:val="NormalWeb"/>
            </w:pPr>
            <w:r w:rsidRPr="00821427">
              <w:t>1</w:t>
            </w:r>
          </w:p>
        </w:tc>
        <w:tc>
          <w:tcPr>
            <w:tcW w:w="274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21D38" w:rsidRPr="00821427" w:rsidRDefault="00021D38">
            <w:pPr>
              <w:pStyle w:val="NormalWeb"/>
            </w:pPr>
            <w:r w:rsidRPr="00821427">
              <w:t>Всеобщая история</w:t>
            </w:r>
          </w:p>
        </w:tc>
        <w:tc>
          <w:tcPr>
            <w:tcW w:w="44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21D38" w:rsidRPr="00821427" w:rsidRDefault="00021D38">
            <w:pPr>
              <w:pStyle w:val="NormalWeb"/>
            </w:pPr>
            <w:r w:rsidRPr="00821427">
              <w:t>Ар. А. Улунян, Е.Ю. Сергеев</w:t>
            </w:r>
          </w:p>
        </w:tc>
        <w:tc>
          <w:tcPr>
            <w:tcW w:w="39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21D38" w:rsidRPr="00821427" w:rsidRDefault="00021D38">
            <w:pPr>
              <w:pStyle w:val="NormalWeb"/>
            </w:pPr>
            <w:r w:rsidRPr="00821427">
              <w:t>М.: Просвещение, с изменениями 2018</w:t>
            </w:r>
          </w:p>
        </w:tc>
      </w:tr>
      <w:tr w:rsidR="00021D38" w:rsidRPr="00821427" w:rsidTr="00821427">
        <w:trPr>
          <w:tblCellSpacing w:w="15" w:type="dxa"/>
        </w:trPr>
        <w:tc>
          <w:tcPr>
            <w:tcW w:w="68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21D38" w:rsidRPr="00821427" w:rsidRDefault="00021D38">
            <w:pPr>
              <w:pStyle w:val="NormalWeb"/>
            </w:pPr>
            <w:r w:rsidRPr="00821427">
              <w:t>11</w:t>
            </w:r>
          </w:p>
        </w:tc>
        <w:tc>
          <w:tcPr>
            <w:tcW w:w="1666"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21D38" w:rsidRPr="00821427" w:rsidRDefault="00021D38">
            <w:pPr>
              <w:pStyle w:val="NormalWeb"/>
            </w:pPr>
            <w:r w:rsidRPr="00821427">
              <w:t>1</w:t>
            </w:r>
          </w:p>
        </w:tc>
        <w:tc>
          <w:tcPr>
            <w:tcW w:w="2743"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21D38" w:rsidRPr="00821427" w:rsidRDefault="00021D38">
            <w:pPr>
              <w:pStyle w:val="NormalWeb"/>
            </w:pPr>
            <w:r w:rsidRPr="00821427">
              <w:t>История России XIX в начало XXI вв. 11 класс.</w:t>
            </w:r>
          </w:p>
        </w:tc>
        <w:tc>
          <w:tcPr>
            <w:tcW w:w="4470" w:type="dxa"/>
            <w:tcBorders>
              <w:top w:val="single" w:sz="6" w:space="0" w:color="000000"/>
              <w:left w:val="single" w:sz="6" w:space="0" w:color="000000"/>
              <w:bottom w:val="single" w:sz="6" w:space="0" w:color="000000"/>
              <w:right w:val="nil"/>
            </w:tcBorders>
            <w:tcMar>
              <w:top w:w="0" w:type="dxa"/>
              <w:left w:w="115" w:type="dxa"/>
              <w:bottom w:w="0" w:type="dxa"/>
              <w:right w:w="0" w:type="dxa"/>
            </w:tcMar>
          </w:tcPr>
          <w:p w:rsidR="00021D38" w:rsidRPr="00821427" w:rsidRDefault="00021D38">
            <w:pPr>
              <w:pStyle w:val="NormalWeb"/>
            </w:pPr>
            <w:r w:rsidRPr="00821427">
              <w:t>А.А. Левандовский, Ю.А. Щетинов, С.В. Мироненко.</w:t>
            </w:r>
          </w:p>
        </w:tc>
        <w:tc>
          <w:tcPr>
            <w:tcW w:w="3915" w:type="dxa"/>
            <w:tcBorders>
              <w:top w:val="single" w:sz="6" w:space="0" w:color="000000"/>
              <w:left w:val="single" w:sz="6" w:space="0" w:color="000000"/>
              <w:bottom w:val="single" w:sz="6" w:space="0" w:color="000000"/>
              <w:right w:val="single" w:sz="6" w:space="0" w:color="000000"/>
            </w:tcBorders>
            <w:tcMar>
              <w:top w:w="0" w:type="dxa"/>
              <w:left w:w="115" w:type="dxa"/>
              <w:bottom w:w="0" w:type="dxa"/>
              <w:right w:w="115" w:type="dxa"/>
            </w:tcMar>
          </w:tcPr>
          <w:p w:rsidR="00021D38" w:rsidRPr="00821427" w:rsidRDefault="00021D38">
            <w:pPr>
              <w:pStyle w:val="NormalWeb"/>
            </w:pPr>
            <w:r w:rsidRPr="00821427">
              <w:t>М.: Просвещение,2014</w:t>
            </w:r>
          </w:p>
        </w:tc>
      </w:tr>
    </w:tbl>
    <w:p w:rsidR="00021D38" w:rsidRDefault="00021D38" w:rsidP="00821427">
      <w:pPr>
        <w:pStyle w:val="NormalWeb"/>
        <w:rPr>
          <w:color w:val="000000"/>
        </w:rPr>
      </w:pPr>
      <w:r w:rsidRPr="00821427">
        <w:rPr>
          <w:color w:val="000000"/>
        </w:rPr>
        <w:t xml:space="preserve">Объем рабочей программы, разработанной для 11 –го класса, согласно действующим нормам, составляет 68 часов в год, и распределяется по 2 учебных часа в неделю. В соответствии со спецификой разделов программы, данный объем распределяется следующим образом:                                                                                                                                                                                                                                 Всеобщая история 21 ч.                                                                                                                                                                                                      </w:t>
      </w:r>
      <w:r>
        <w:rPr>
          <w:color w:val="000000"/>
        </w:rPr>
        <w:t xml:space="preserve">              </w:t>
      </w:r>
      <w:r w:rsidRPr="00821427">
        <w:rPr>
          <w:color w:val="000000"/>
        </w:rPr>
        <w:t xml:space="preserve">  История России XIX в. 47 ч.</w:t>
      </w:r>
      <w:r>
        <w:rPr>
          <w:color w:val="000000"/>
        </w:rPr>
        <w:t xml:space="preserve">                                                                                                                                                                                                                                            </w:t>
      </w:r>
    </w:p>
    <w:p w:rsidR="00021D38" w:rsidRPr="00821427" w:rsidRDefault="00021D38" w:rsidP="00821427">
      <w:pPr>
        <w:pStyle w:val="NormalWeb"/>
        <w:rPr>
          <w:color w:val="000000"/>
        </w:rPr>
      </w:pPr>
      <w:r w:rsidRPr="00821427">
        <w:rPr>
          <w:b/>
          <w:bCs/>
          <w:color w:val="000000"/>
        </w:rPr>
        <w:t>Цели курса:</w:t>
      </w:r>
    </w:p>
    <w:p w:rsidR="00021D38" w:rsidRPr="00821427" w:rsidRDefault="00021D38" w:rsidP="00821427">
      <w:pPr>
        <w:pStyle w:val="NormalWeb"/>
        <w:rPr>
          <w:color w:val="000000"/>
        </w:rPr>
      </w:pPr>
      <w:r w:rsidRPr="00821427">
        <w:rPr>
          <w:color w:val="000000"/>
        </w:rPr>
        <w:t>Используемый учебно-методический комплекс позволяет учащимся получить глубокие и прочные знания основных событий, фактов и явлений отечественной истории с древнейших времен до конца XIX в., теоретически осмыслить исторический материал. Методический аппарат учебника, отрывки из документов, иллюстрации помогут организовать эффективную работу.</w:t>
      </w:r>
    </w:p>
    <w:p w:rsidR="00021D38" w:rsidRPr="00821427" w:rsidRDefault="00021D38" w:rsidP="00821427">
      <w:pPr>
        <w:pStyle w:val="NormalWeb"/>
        <w:rPr>
          <w:color w:val="000000"/>
        </w:rPr>
      </w:pPr>
      <w:r w:rsidRPr="00821427">
        <w:rPr>
          <w:color w:val="000000"/>
        </w:rPr>
        <w:t>        В основе содержания лежат принципы историзма и объективизма. Учтена необходимость показа действий различных факторов, выявления альтернатив и объяснения причин осуществления одной из них в переломный момент истории нашей страны; влияние ментальных установок народов России на ход исторического процесса. Решить эту задачу помогут проблемные лекции, уроки-исследования. Значительное внимание уделяется личностно- психологическим аспектам исторического развития. Немалое место в программе отведено вопросам культуры. Все это предполагает самостоятельную деятельность учащихся, предоставляются широкие возможности для творчества учащихся. Воспитание гражданственности, развитие мировоззренческих убеждений учащихся на основе осмысления ими исторически сложившихся культурных, религиозных, этнонациональных традиций, нравственных и социальных установок.                                                                                                                                                                                                 Развитие способности понимать историческую обусловленность явлений и процессов современного мира, определять собственную позицию по отношению к окружающей реальности, соотносить свои взгляды и принципы с исторически возникшими мировоззренческими системами.</w:t>
      </w:r>
    </w:p>
    <w:p w:rsidR="00021D38" w:rsidRPr="00821427" w:rsidRDefault="00021D38" w:rsidP="00821427">
      <w:pPr>
        <w:pStyle w:val="NormalWeb"/>
        <w:rPr>
          <w:color w:val="000000"/>
        </w:rPr>
      </w:pPr>
      <w:r w:rsidRPr="00821427">
        <w:rPr>
          <w:color w:val="000000"/>
        </w:rPr>
        <w:t>Освоение систематизированных знаний об истории человечества, формирование целостного представления о месте и роли России во всемирно-историческом процессе.</w:t>
      </w:r>
    </w:p>
    <w:p w:rsidR="00021D38" w:rsidRPr="00821427" w:rsidRDefault="00021D38" w:rsidP="00821427">
      <w:pPr>
        <w:pStyle w:val="NormalWeb"/>
        <w:rPr>
          <w:color w:val="000000"/>
        </w:rPr>
      </w:pPr>
      <w:r w:rsidRPr="00821427">
        <w:rPr>
          <w:color w:val="000000"/>
        </w:rPr>
        <w:t>Овладение умениями и навыками поиска, систематизации и комплексного анализа исторической информации.</w:t>
      </w:r>
    </w:p>
    <w:p w:rsidR="00021D38" w:rsidRPr="00821427" w:rsidRDefault="00021D38" w:rsidP="00821427">
      <w:pPr>
        <w:pStyle w:val="NormalWeb"/>
        <w:rPr>
          <w:color w:val="000000"/>
        </w:rPr>
      </w:pPr>
      <w:r w:rsidRPr="00821427">
        <w:rPr>
          <w:color w:val="000000"/>
        </w:rPr>
        <w:t>Формирование исторического мышления – способности рассматривать события и явления  с точки зрения их исторической обусловленности, сопоставлять различные версии и оценки исторических событий и личностей, определять собственное отношение к дискуссионным проблемам прошлого и современности</w:t>
      </w:r>
    </w:p>
    <w:p w:rsidR="00021D38" w:rsidRPr="00821427" w:rsidRDefault="00021D38" w:rsidP="00821427">
      <w:pPr>
        <w:pStyle w:val="NormalWeb"/>
        <w:rPr>
          <w:color w:val="000000"/>
        </w:rPr>
      </w:pPr>
      <w:r w:rsidRPr="00821427">
        <w:rPr>
          <w:color w:val="000000"/>
        </w:rPr>
        <w:t>Программа ориентирована на закрепление, систематизацию и углубление у десятиклассников имеющихся знаний об основных фактах, процессах и явлениях отечественной истории. Регулярно используемые на уроках тестовые задания, проблемно-поисковые задачи и др. помогут выявить пробелы и сформировать прочные знания</w:t>
      </w:r>
    </w:p>
    <w:p w:rsidR="00021D38" w:rsidRPr="00821427" w:rsidRDefault="00021D38" w:rsidP="00821427">
      <w:pPr>
        <w:pStyle w:val="NormalWeb"/>
        <w:rPr>
          <w:color w:val="000000"/>
        </w:rPr>
      </w:pPr>
      <w:r w:rsidRPr="00821427">
        <w:rPr>
          <w:b/>
          <w:bCs/>
          <w:color w:val="000000"/>
        </w:rPr>
        <w:t>Изучение истории в 11классе направлено  на достижение следующих целей и задач:</w:t>
      </w:r>
    </w:p>
    <w:p w:rsidR="00021D38" w:rsidRPr="00821427" w:rsidRDefault="00021D38" w:rsidP="00821427">
      <w:pPr>
        <w:pStyle w:val="NormalWeb"/>
        <w:rPr>
          <w:color w:val="000000"/>
        </w:rPr>
      </w:pPr>
      <w:r w:rsidRPr="00821427">
        <w:rPr>
          <w:color w:val="000000"/>
        </w:rPr>
        <w:t xml:space="preserve"> Воспитание патриотизма, уважение к истории и традициям нашей Родины;                                                                                                  </w:t>
      </w:r>
      <w:r>
        <w:rPr>
          <w:color w:val="000000"/>
        </w:rPr>
        <w:t xml:space="preserve">                                     </w:t>
      </w:r>
      <w:r w:rsidRPr="00821427">
        <w:rPr>
          <w:color w:val="000000"/>
        </w:rPr>
        <w:t xml:space="preserve">Освоение знаний о важнейших событиях, процессах отечественной истории;                                                                                            </w:t>
      </w:r>
      <w:r>
        <w:rPr>
          <w:color w:val="000000"/>
        </w:rPr>
        <w:t xml:space="preserve">                            </w:t>
      </w:r>
      <w:r w:rsidRPr="00821427">
        <w:rPr>
          <w:color w:val="000000"/>
        </w:rPr>
        <w:t xml:space="preserve"> Овладение элементарными методами исторического познания;                                                                                                                 </w:t>
      </w:r>
      <w:r>
        <w:rPr>
          <w:color w:val="000000"/>
        </w:rPr>
        <w:t xml:space="preserve">                                   </w:t>
      </w:r>
      <w:r w:rsidRPr="00821427">
        <w:rPr>
          <w:color w:val="000000"/>
        </w:rPr>
        <w:t xml:space="preserve"> Формирование ценностных  ориентаций в ходе ознакомления с исторически сложившимися культурными, религиозными и этнонациональными традициями;                                                                                                                                                                                </w:t>
      </w:r>
      <w:r>
        <w:rPr>
          <w:color w:val="000000"/>
        </w:rPr>
        <w:t xml:space="preserve">                                                </w:t>
      </w:r>
      <w:r w:rsidRPr="00821427">
        <w:rPr>
          <w:color w:val="000000"/>
        </w:rPr>
        <w:t xml:space="preserve">   Применение знаний и представлений об исторически сложившихся системах социальных норм.</w:t>
      </w:r>
    </w:p>
    <w:p w:rsidR="00021D38" w:rsidRPr="00821427" w:rsidRDefault="00021D38" w:rsidP="00821427">
      <w:pPr>
        <w:pStyle w:val="NormalWeb"/>
        <w:rPr>
          <w:color w:val="000000"/>
        </w:rPr>
      </w:pPr>
      <w:r w:rsidRPr="00821427">
        <w:rPr>
          <w:color w:val="000000"/>
        </w:rPr>
        <w:t> </w:t>
      </w:r>
      <w:r w:rsidRPr="00821427">
        <w:rPr>
          <w:b/>
          <w:bCs/>
          <w:color w:val="000000"/>
        </w:rPr>
        <w:t>В результате изучения предмета  ученик должен:</w:t>
      </w:r>
      <w:r w:rsidRPr="00821427">
        <w:rPr>
          <w:color w:val="000000"/>
        </w:rPr>
        <w:t xml:space="preserve">                                                                                                                                    </w:t>
      </w:r>
      <w:r>
        <w:rPr>
          <w:color w:val="000000"/>
        </w:rPr>
        <w:t xml:space="preserve">                  </w:t>
      </w:r>
      <w:r w:rsidRPr="00821427">
        <w:rPr>
          <w:color w:val="000000"/>
        </w:rPr>
        <w:t xml:space="preserve">  </w:t>
      </w:r>
      <w:r w:rsidRPr="00821427">
        <w:rPr>
          <w:b/>
          <w:bCs/>
          <w:color w:val="000000"/>
        </w:rPr>
        <w:t>Знать/понимать:</w:t>
      </w:r>
    </w:p>
    <w:p w:rsidR="00021D38" w:rsidRPr="00821427" w:rsidRDefault="00021D38" w:rsidP="00821427">
      <w:pPr>
        <w:pStyle w:val="NormalWeb"/>
        <w:rPr>
          <w:color w:val="000000"/>
        </w:rPr>
      </w:pPr>
      <w:r w:rsidRPr="00821427">
        <w:rPr>
          <w:color w:val="000000"/>
        </w:rPr>
        <w:t>- основные этапы и ключевые события отечественной истории с древнейших времен до конца XIX века:</w:t>
      </w:r>
    </w:p>
    <w:p w:rsidR="00021D38" w:rsidRPr="00821427" w:rsidRDefault="00021D38" w:rsidP="00821427">
      <w:pPr>
        <w:pStyle w:val="NormalWeb"/>
        <w:rPr>
          <w:color w:val="000000"/>
        </w:rPr>
      </w:pPr>
      <w:r w:rsidRPr="00821427">
        <w:rPr>
          <w:color w:val="000000"/>
        </w:rPr>
        <w:t>- важнейшие достижения культуры и системы ценностей, сформировавшиеся в ходе исторического развития;</w:t>
      </w:r>
    </w:p>
    <w:p w:rsidR="00021D38" w:rsidRPr="00821427" w:rsidRDefault="00021D38" w:rsidP="00821427">
      <w:pPr>
        <w:pStyle w:val="NormalWeb"/>
        <w:rPr>
          <w:color w:val="000000"/>
        </w:rPr>
      </w:pPr>
      <w:r w:rsidRPr="00821427">
        <w:rPr>
          <w:color w:val="000000"/>
        </w:rPr>
        <w:t xml:space="preserve">- изученные виды исторических источников.                                                                                                                                                                    </w:t>
      </w:r>
      <w:r>
        <w:rPr>
          <w:color w:val="000000"/>
        </w:rPr>
        <w:t xml:space="preserve">                </w:t>
      </w:r>
      <w:r w:rsidRPr="00821427">
        <w:rPr>
          <w:color w:val="000000"/>
        </w:rPr>
        <w:t xml:space="preserve">  </w:t>
      </w:r>
      <w:r w:rsidRPr="00821427">
        <w:rPr>
          <w:b/>
          <w:bCs/>
          <w:color w:val="000000"/>
        </w:rPr>
        <w:t>Уметь:</w:t>
      </w:r>
    </w:p>
    <w:p w:rsidR="00021D38" w:rsidRPr="00821427" w:rsidRDefault="00021D38" w:rsidP="00821427">
      <w:pPr>
        <w:pStyle w:val="NormalWeb"/>
        <w:rPr>
          <w:color w:val="000000"/>
        </w:rPr>
      </w:pPr>
      <w:r w:rsidRPr="00821427">
        <w:rPr>
          <w:color w:val="000000"/>
        </w:rPr>
        <w:t>- соотносить даты и события отечественной истории;                          </w:t>
      </w:r>
    </w:p>
    <w:p w:rsidR="00021D38" w:rsidRPr="00821427" w:rsidRDefault="00021D38" w:rsidP="00821427">
      <w:pPr>
        <w:pStyle w:val="NormalWeb"/>
        <w:rPr>
          <w:color w:val="000000"/>
        </w:rPr>
      </w:pPr>
      <w:r w:rsidRPr="00821427">
        <w:rPr>
          <w:color w:val="000000"/>
        </w:rPr>
        <w:t>- использовать текст исторического источника при ответе на вопросы, решении различных учебных задач;</w:t>
      </w:r>
    </w:p>
    <w:p w:rsidR="00021D38" w:rsidRPr="00821427" w:rsidRDefault="00021D38" w:rsidP="00821427">
      <w:pPr>
        <w:pStyle w:val="NormalWeb"/>
        <w:rPr>
          <w:color w:val="000000"/>
        </w:rPr>
      </w:pPr>
      <w:r w:rsidRPr="00821427">
        <w:rPr>
          <w:color w:val="000000"/>
        </w:rPr>
        <w:t>- сравнивать свидетельства разных источников;                                                            </w:t>
      </w:r>
    </w:p>
    <w:p w:rsidR="00021D38" w:rsidRPr="00821427" w:rsidRDefault="00021D38" w:rsidP="00821427">
      <w:pPr>
        <w:pStyle w:val="NormalWeb"/>
        <w:rPr>
          <w:color w:val="000000"/>
        </w:rPr>
      </w:pPr>
      <w:r w:rsidRPr="00821427">
        <w:rPr>
          <w:color w:val="000000"/>
        </w:rPr>
        <w:t>-показывать на исторической карте территории расселения народов, границы государства.</w:t>
      </w:r>
    </w:p>
    <w:p w:rsidR="00021D38" w:rsidRPr="00821427" w:rsidRDefault="00021D38" w:rsidP="00821427">
      <w:pPr>
        <w:pStyle w:val="NormalWeb"/>
        <w:ind w:left="720"/>
        <w:rPr>
          <w:color w:val="000000"/>
        </w:rPr>
      </w:pPr>
      <w:r w:rsidRPr="00821427">
        <w:rPr>
          <w:color w:val="000000"/>
        </w:rPr>
        <w:t> соотносить даты событий отечественной и всеобщей истории с веком; определять последовательность и длительность важнейших событий отечественной и всеобщей истории;</w:t>
      </w:r>
    </w:p>
    <w:p w:rsidR="00021D38" w:rsidRPr="00821427" w:rsidRDefault="00021D38" w:rsidP="00821427">
      <w:pPr>
        <w:pStyle w:val="NormalWeb"/>
        <w:ind w:left="720"/>
        <w:rPr>
          <w:color w:val="000000"/>
        </w:rPr>
      </w:pPr>
      <w:r w:rsidRPr="00821427">
        <w:rPr>
          <w:color w:val="000000"/>
        </w:rPr>
        <w:t>использовать текст исторического источника при ответе на вопросы, решении различных учебных задач; сравнивать свидетельства разных источников;</w:t>
      </w:r>
    </w:p>
    <w:p w:rsidR="00021D38" w:rsidRPr="00821427" w:rsidRDefault="00021D38" w:rsidP="00821427">
      <w:pPr>
        <w:pStyle w:val="NormalWeb"/>
        <w:ind w:left="720"/>
        <w:rPr>
          <w:color w:val="000000"/>
        </w:rPr>
      </w:pPr>
      <w:r w:rsidRPr="00821427">
        <w:rPr>
          <w:color w:val="000000"/>
        </w:rPr>
        <w:t>показывать на исторической карте территории расселения народов, границы государств, города, места значительных исторических событий;</w:t>
      </w:r>
    </w:p>
    <w:p w:rsidR="00021D38" w:rsidRPr="00821427" w:rsidRDefault="00021D38" w:rsidP="00821427">
      <w:pPr>
        <w:pStyle w:val="NormalWeb"/>
        <w:ind w:left="720"/>
        <w:rPr>
          <w:color w:val="000000"/>
        </w:rPr>
      </w:pPr>
      <w:r w:rsidRPr="00821427">
        <w:rPr>
          <w:color w:val="000000"/>
        </w:rPr>
        <w:t>рассказывать о важнейших исторических событиях и их участниках, показывая знание необходимых фактов, дат, терминов; давать описание исторических событий и памятников культуры на основе текста и иллюстративного материала учебника, фрагментов исторических источников; использовать приобретенные знания при написании творческих работ (в том числе сочинений), отчетов об экскурсиях, рефератов;</w:t>
      </w:r>
    </w:p>
    <w:p w:rsidR="00021D38" w:rsidRPr="00821427" w:rsidRDefault="00021D38" w:rsidP="00821427">
      <w:pPr>
        <w:pStyle w:val="NormalWeb"/>
        <w:ind w:left="720"/>
        <w:rPr>
          <w:color w:val="000000"/>
        </w:rPr>
      </w:pPr>
      <w:r w:rsidRPr="00821427">
        <w:rPr>
          <w:color w:val="000000"/>
        </w:rPr>
        <w:t>соотносить общие исторические процессы и отдельные факты; выявлять существенные черты исторических процессов, явлений и событий; группировать исторические явления и события по заданному признаку; объяснять смысл изученных исторических понятий и терминов, выявлять общность и различия сравниваемых исторических событий и явлений; определять на основе учебного материала причины и следствия важнейших исторических событий;</w:t>
      </w:r>
    </w:p>
    <w:p w:rsidR="00021D38" w:rsidRPr="00821427" w:rsidRDefault="00021D38" w:rsidP="00821427">
      <w:pPr>
        <w:pStyle w:val="NormalWeb"/>
        <w:ind w:left="720"/>
        <w:rPr>
          <w:color w:val="000000"/>
        </w:rPr>
      </w:pPr>
      <w:r w:rsidRPr="00821427">
        <w:rPr>
          <w:color w:val="000000"/>
        </w:rPr>
        <w:t>объяснять свое отношение к наиболее значительным событиям и личностям истории России и всеобщей истории, достижениям отечественной и мировой культуры;</w:t>
      </w:r>
    </w:p>
    <w:p w:rsidR="00021D38" w:rsidRPr="00821427" w:rsidRDefault="00021D38" w:rsidP="00821427">
      <w:pPr>
        <w:pStyle w:val="NormalWeb"/>
        <w:rPr>
          <w:color w:val="000000"/>
        </w:rPr>
      </w:pPr>
      <w:r w:rsidRPr="00821427">
        <w:rPr>
          <w:b/>
          <w:bCs/>
          <w:color w:val="000000"/>
        </w:rPr>
        <w:t>использовать приобретенные знания и умения в практической деятельности и повседневной жизни для:</w:t>
      </w:r>
    </w:p>
    <w:p w:rsidR="00021D38" w:rsidRPr="00821427" w:rsidRDefault="00021D38" w:rsidP="00821427">
      <w:pPr>
        <w:pStyle w:val="NormalWeb"/>
        <w:ind w:left="720"/>
        <w:rPr>
          <w:color w:val="000000"/>
        </w:rPr>
      </w:pPr>
      <w:r w:rsidRPr="00821427">
        <w:rPr>
          <w:color w:val="000000"/>
        </w:rPr>
        <w:t>понимания исторических причин и исторического значения событий и явлений современной жизни;</w:t>
      </w:r>
    </w:p>
    <w:p w:rsidR="00021D38" w:rsidRPr="00821427" w:rsidRDefault="00021D38" w:rsidP="00821427">
      <w:pPr>
        <w:pStyle w:val="NormalWeb"/>
        <w:ind w:left="720"/>
        <w:rPr>
          <w:color w:val="000000"/>
        </w:rPr>
      </w:pPr>
      <w:r w:rsidRPr="00821427">
        <w:rPr>
          <w:color w:val="000000"/>
        </w:rPr>
        <w:t>высказывания собственных суждений об историческом наследии народов России и мира;</w:t>
      </w:r>
    </w:p>
    <w:p w:rsidR="00021D38" w:rsidRPr="00821427" w:rsidRDefault="00021D38" w:rsidP="00821427">
      <w:pPr>
        <w:pStyle w:val="NormalWeb"/>
        <w:ind w:left="720"/>
        <w:rPr>
          <w:color w:val="000000"/>
        </w:rPr>
      </w:pPr>
      <w:r w:rsidRPr="00821427">
        <w:rPr>
          <w:color w:val="000000"/>
        </w:rPr>
        <w:t>объяснения исторически сложившихся норм социального поведения;</w:t>
      </w:r>
    </w:p>
    <w:p w:rsidR="00021D38" w:rsidRPr="00821427" w:rsidRDefault="00021D38" w:rsidP="00821427">
      <w:pPr>
        <w:pStyle w:val="NormalWeb"/>
        <w:ind w:left="720"/>
        <w:rPr>
          <w:color w:val="000000"/>
        </w:rPr>
      </w:pPr>
      <w:r w:rsidRPr="00821427">
        <w:rPr>
          <w:color w:val="000000"/>
        </w:rPr>
        <w:t>использования знаний об историческом пути и традициях народов России и мира в общении с людьми другой культуры, национальной и религиозной принадлежности.</w:t>
      </w:r>
    </w:p>
    <w:p w:rsidR="00021D38" w:rsidRPr="00821427" w:rsidRDefault="00021D38" w:rsidP="00821427">
      <w:pPr>
        <w:pStyle w:val="NormalWeb"/>
        <w:rPr>
          <w:color w:val="000000"/>
        </w:rPr>
      </w:pPr>
      <w:r w:rsidRPr="00821427">
        <w:rPr>
          <w:color w:val="000000"/>
        </w:rPr>
        <w:t xml:space="preserve">       Данная  рабочая программа предусматривает индивидуальные, групповые, фронтальные формы работы учащихся через самостоятельную, дискуссионную, информационную, исследовательскую, проектную деятельность. Предполагается проведение различных типов уроков: Лекции; Семинары; Конференции; Лабораторные уроки; Практикумы; Уроки-исследования.</w:t>
      </w:r>
    </w:p>
    <w:p w:rsidR="00021D38" w:rsidRPr="00821427" w:rsidRDefault="00021D38" w:rsidP="00821427">
      <w:pPr>
        <w:pStyle w:val="NormalWeb"/>
        <w:rPr>
          <w:color w:val="000000"/>
        </w:rPr>
      </w:pPr>
      <w:r w:rsidRPr="00821427">
        <w:rPr>
          <w:color w:val="000000"/>
        </w:rPr>
        <w:t>         Эти типы уроков способствуют лучшему усвоению учащимися определенной суммы знаний, развитию личности, познавательных и созидательных способностей.</w:t>
      </w:r>
    </w:p>
    <w:p w:rsidR="00021D38" w:rsidRPr="00821427" w:rsidRDefault="00021D38" w:rsidP="00821427">
      <w:pPr>
        <w:pStyle w:val="NormalWeb"/>
        <w:rPr>
          <w:color w:val="000000"/>
        </w:rPr>
      </w:pPr>
      <w:r w:rsidRPr="00821427">
        <w:rPr>
          <w:color w:val="000000"/>
        </w:rPr>
        <w:t>        Промежуточная  аттестация проводится в соответствии с Уставом школы в форме текущего, рубежного и итогового контроля.</w:t>
      </w:r>
    </w:p>
    <w:p w:rsidR="00021D38" w:rsidRPr="00821427" w:rsidRDefault="00021D38" w:rsidP="00821427">
      <w:pPr>
        <w:pStyle w:val="NormalWeb"/>
        <w:rPr>
          <w:color w:val="000000"/>
        </w:rPr>
      </w:pPr>
      <w:r w:rsidRPr="00821427">
        <w:rPr>
          <w:color w:val="000000"/>
        </w:rPr>
        <w:t>             Итоговая аттестация проводится в соответствии с «Положением о системе оценок текущей и итоговой успеваемости».</w:t>
      </w:r>
    </w:p>
    <w:p w:rsidR="00021D38" w:rsidRPr="00821427" w:rsidRDefault="00021D38" w:rsidP="00821427">
      <w:pPr>
        <w:pStyle w:val="NormalWeb"/>
        <w:rPr>
          <w:color w:val="000000"/>
        </w:rPr>
      </w:pPr>
      <w:r w:rsidRPr="00821427">
        <w:rPr>
          <w:b/>
          <w:bCs/>
          <w:color w:val="000000"/>
        </w:rPr>
        <w:t>Критерии и нормы оценки ЗУН обучающихся.</w:t>
      </w:r>
    </w:p>
    <w:p w:rsidR="00021D38" w:rsidRPr="00821427" w:rsidRDefault="00021D38" w:rsidP="00821427">
      <w:pPr>
        <w:pStyle w:val="NormalWeb"/>
        <w:ind w:left="720"/>
        <w:rPr>
          <w:color w:val="000000"/>
        </w:rPr>
      </w:pPr>
      <w:r w:rsidRPr="00821427">
        <w:rPr>
          <w:b/>
          <w:bCs/>
          <w:color w:val="000000"/>
        </w:rPr>
        <w:t>Устный, письменный ответ:</w:t>
      </w:r>
    </w:p>
    <w:p w:rsidR="00021D38" w:rsidRPr="00821427" w:rsidRDefault="00021D38" w:rsidP="00821427">
      <w:pPr>
        <w:pStyle w:val="NormalWeb"/>
        <w:jc w:val="both"/>
        <w:rPr>
          <w:color w:val="000000"/>
        </w:rPr>
      </w:pPr>
      <w:r w:rsidRPr="00821427">
        <w:rPr>
          <w:color w:val="000000"/>
        </w:rPr>
        <w:t>Отметка «5» выставляется в том случае, если учащийся в полном объеме выполняет предъявленные задания и демонстрирует следующие знания и умения:</w:t>
      </w:r>
    </w:p>
    <w:p w:rsidR="00021D38" w:rsidRPr="00821427" w:rsidRDefault="00021D38" w:rsidP="00821427">
      <w:pPr>
        <w:pStyle w:val="NormalWeb"/>
        <w:ind w:left="720"/>
        <w:jc w:val="both"/>
        <w:rPr>
          <w:color w:val="000000"/>
        </w:rPr>
      </w:pPr>
      <w:r w:rsidRPr="00821427">
        <w:rPr>
          <w:color w:val="000000"/>
        </w:rPr>
        <w:t>осуществлять поиск информации, представленной в различных знаковых системах; логично, развернуто отвечать как на устный вопрос, так и на вопросы по историческому источнику;  соотносить исторические события, процессы с определенным периодом истории России и всеобщей истории, определять их место в историческом развитии страны и мира; анализировать, сравнивать, обобщать факты прошлого и современности, руководствуясь принципом историзма; давать оценку исторических событий и явлений, деятельности исторических личностей (значение, уроки, вклад в мировую историю, соответствие критериям нравственности); сопоставлять различные точки зрения на исторические события, обосновывать свое мнение; применять исторические знания при анализе различных проблем современного общества; толковать содержание основных терминов исторической и общественно-политической лексики; демонстрировать знание основных дат отечественной истории; составлять краткий (тезисный) план предлагаемого к изучению материала; оформлять контурную карту в соответствии с полнотой требований заданий (легенды); читать карту, ориентируясь в историческом пространстве и времени; преобразовывать текстовую информацию в иную (график, диаграмма, таблица);</w:t>
      </w:r>
    </w:p>
    <w:p w:rsidR="00021D38" w:rsidRPr="00821427" w:rsidRDefault="00021D38" w:rsidP="00821427">
      <w:pPr>
        <w:pStyle w:val="NormalWeb"/>
        <w:jc w:val="both"/>
        <w:rPr>
          <w:color w:val="000000"/>
        </w:rPr>
      </w:pPr>
      <w:r w:rsidRPr="00821427">
        <w:rPr>
          <w:color w:val="000000"/>
        </w:rPr>
        <w:t>Отметка «4» выставляется в том случае, если учащийся показывает предъявляемые требования, как и к ответу на «отлично», но при ответе допускает неточности, не искажающие общего исторического смысла:</w:t>
      </w:r>
    </w:p>
    <w:p w:rsidR="00021D38" w:rsidRPr="00821427" w:rsidRDefault="00021D38" w:rsidP="00821427">
      <w:pPr>
        <w:pStyle w:val="NormalWeb"/>
        <w:ind w:left="720"/>
        <w:jc w:val="both"/>
        <w:rPr>
          <w:color w:val="000000"/>
        </w:rPr>
      </w:pPr>
      <w:r w:rsidRPr="00821427">
        <w:rPr>
          <w:color w:val="000000"/>
        </w:rPr>
        <w:t>демонстрирует знание причинно-следственных связей, основных дат;  дает определения прозвучавшим при ответе понятиям; не достаточно полно и уверенно владеет хотя бы 1-2 требуемыми практическими умениями при работе с исторической картой и историческим источником.</w:t>
      </w:r>
    </w:p>
    <w:p w:rsidR="00021D38" w:rsidRPr="00821427" w:rsidRDefault="00021D38" w:rsidP="00821427">
      <w:pPr>
        <w:pStyle w:val="NormalWeb"/>
        <w:jc w:val="both"/>
        <w:rPr>
          <w:color w:val="000000"/>
        </w:rPr>
      </w:pPr>
      <w:r w:rsidRPr="00821427">
        <w:rPr>
          <w:color w:val="000000"/>
        </w:rPr>
        <w:t>Отметка «3» выставляется в том случае, если учащийся</w:t>
      </w:r>
    </w:p>
    <w:p w:rsidR="00021D38" w:rsidRPr="00821427" w:rsidRDefault="00021D38" w:rsidP="00821427">
      <w:pPr>
        <w:pStyle w:val="NormalWeb"/>
        <w:ind w:left="720"/>
        <w:jc w:val="both"/>
        <w:rPr>
          <w:color w:val="000000"/>
        </w:rPr>
      </w:pPr>
      <w:r w:rsidRPr="00821427">
        <w:rPr>
          <w:color w:val="000000"/>
        </w:rPr>
        <w:t>демонстрирует общие представления об историческом процессе, но путается в датах, допускает неточности в определении понятий; показывает верное понимание отдельных элементов исторического содержания на основе частичного использования необходимых умений; отсутствует логически построенный и продуманный ответ; не умеет сопоставлять исторические события в России с событиями всеобщей истории; не показывает знание различных точек зрения, существующих по проблеме;</w:t>
      </w:r>
    </w:p>
    <w:p w:rsidR="00021D38" w:rsidRPr="00821427" w:rsidRDefault="00021D38" w:rsidP="00821427">
      <w:pPr>
        <w:pStyle w:val="NormalWeb"/>
        <w:jc w:val="both"/>
        <w:rPr>
          <w:color w:val="000000"/>
        </w:rPr>
      </w:pPr>
      <w:r w:rsidRPr="00821427">
        <w:rPr>
          <w:color w:val="000000"/>
        </w:rPr>
        <w:t>Отметка «2» выставляется в том случае, если учащийся не продемонстрировал никаких знаний либо отказался отвечать.</w:t>
      </w:r>
    </w:p>
    <w:p w:rsidR="00021D38" w:rsidRPr="00821427" w:rsidRDefault="00021D38" w:rsidP="00821427">
      <w:pPr>
        <w:pStyle w:val="NormalWeb"/>
        <w:ind w:left="720"/>
        <w:rPr>
          <w:color w:val="000000"/>
        </w:rPr>
      </w:pPr>
      <w:r w:rsidRPr="00821427">
        <w:rPr>
          <w:b/>
          <w:bCs/>
          <w:color w:val="000000"/>
        </w:rPr>
        <w:t>Нормы оценок работы с историческим источником</w:t>
      </w:r>
    </w:p>
    <w:p w:rsidR="00021D38" w:rsidRPr="00821427" w:rsidRDefault="00021D38" w:rsidP="00821427">
      <w:pPr>
        <w:pStyle w:val="NormalWeb"/>
        <w:jc w:val="both"/>
        <w:rPr>
          <w:color w:val="000000"/>
        </w:rPr>
      </w:pPr>
      <w:r w:rsidRPr="00821427">
        <w:rPr>
          <w:color w:val="000000"/>
        </w:rPr>
        <w:t>Отметка «5» выставляется в том случае, если учащийся</w:t>
      </w:r>
    </w:p>
    <w:p w:rsidR="00021D38" w:rsidRPr="00821427" w:rsidRDefault="00021D38" w:rsidP="00821427">
      <w:pPr>
        <w:pStyle w:val="NormalWeb"/>
        <w:ind w:left="720"/>
        <w:jc w:val="both"/>
        <w:rPr>
          <w:color w:val="000000"/>
        </w:rPr>
      </w:pPr>
      <w:r w:rsidRPr="00821427">
        <w:rPr>
          <w:color w:val="000000"/>
        </w:rPr>
        <w:t>установил тип источника и время (дату) его появления; извлек из источника историческую информацию, на основе которой сформулировал и раскрыл поднятую в тексте проблему; сопоставил факты нескольких исторических источников; применил контекстные знания и базовые знания смежных предметных областей (география, искусство и т.д.) для объяснения содержания исторического источника; дал теоретическое обоснование информации источника и прокомментировал ее с использованием научной терминологии; привел собственную точку зрения на рассматриваемую проблему; аргументировал свою позицию с опорой на исторические факты и собственный жизненный опыт.</w:t>
      </w:r>
    </w:p>
    <w:p w:rsidR="00021D38" w:rsidRPr="00821427" w:rsidRDefault="00021D38" w:rsidP="00821427">
      <w:pPr>
        <w:pStyle w:val="NormalWeb"/>
        <w:jc w:val="both"/>
        <w:rPr>
          <w:color w:val="000000"/>
        </w:rPr>
      </w:pPr>
      <w:r w:rsidRPr="00821427">
        <w:rPr>
          <w:color w:val="000000"/>
        </w:rPr>
        <w:t>Отметка «4» выставляется в том случае, если учащийся</w:t>
      </w:r>
    </w:p>
    <w:p w:rsidR="00021D38" w:rsidRPr="00821427" w:rsidRDefault="00021D38" w:rsidP="00821427">
      <w:pPr>
        <w:pStyle w:val="NormalWeb"/>
        <w:ind w:left="720"/>
        <w:jc w:val="both"/>
        <w:rPr>
          <w:color w:val="000000"/>
        </w:rPr>
      </w:pPr>
      <w:r w:rsidRPr="00821427">
        <w:rPr>
          <w:color w:val="000000"/>
        </w:rPr>
        <w:t>определил тип источника и историческую эпоху его появления; извлек из источника историческую информацию, на основе которой обозначил и пояснил поднятую в тексте проблему; сопоставил факты нескольких исторических источников; применил контекстные знания для объяснения содержания исторического источника; прокомментировал информацию источника с использованием научной терминологии; привел собственную точку зрения на рассматриваемую проблему, но затруднился ; с аргументацией свою позиции.</w:t>
      </w:r>
    </w:p>
    <w:p w:rsidR="00021D38" w:rsidRPr="00821427" w:rsidRDefault="00021D38" w:rsidP="00821427">
      <w:pPr>
        <w:pStyle w:val="NormalWeb"/>
        <w:jc w:val="both"/>
        <w:rPr>
          <w:color w:val="000000"/>
        </w:rPr>
      </w:pPr>
      <w:r w:rsidRPr="00821427">
        <w:rPr>
          <w:color w:val="000000"/>
        </w:rPr>
        <w:t>Отметка «3» выставляется в том случае, если учащийся</w:t>
      </w:r>
    </w:p>
    <w:p w:rsidR="00021D38" w:rsidRPr="00821427" w:rsidRDefault="00021D38" w:rsidP="00821427">
      <w:pPr>
        <w:pStyle w:val="NormalWeb"/>
        <w:ind w:left="720"/>
        <w:jc w:val="both"/>
        <w:rPr>
          <w:color w:val="000000"/>
        </w:rPr>
      </w:pPr>
      <w:r w:rsidRPr="00821427">
        <w:rPr>
          <w:color w:val="000000"/>
        </w:rPr>
        <w:t>не узнал тип источника, но указал примерное время его появления; на основе информации источника увидел проблему, но не смог ее сформулировать; попытался раскрыть проблему, пользуясь общими рассуждениями при слабой опоре на информацию источника;  не сформулировал собственную точку зрения (позицию, отношение) при ответе на вопросы и задания к тексту источника.</w:t>
      </w:r>
    </w:p>
    <w:p w:rsidR="00021D38" w:rsidRPr="00821427" w:rsidRDefault="00021D38" w:rsidP="00821427">
      <w:pPr>
        <w:pStyle w:val="NormalWeb"/>
        <w:jc w:val="both"/>
        <w:rPr>
          <w:color w:val="000000"/>
        </w:rPr>
      </w:pPr>
      <w:r w:rsidRPr="00821427">
        <w:rPr>
          <w:color w:val="000000"/>
        </w:rPr>
        <w:t>Отметка «2» выставляется в том случае, если учащийся</w:t>
      </w:r>
    </w:p>
    <w:p w:rsidR="00021D38" w:rsidRPr="00821427" w:rsidRDefault="00021D38" w:rsidP="00821427">
      <w:pPr>
        <w:pStyle w:val="NormalWeb"/>
        <w:ind w:left="720"/>
        <w:jc w:val="both"/>
        <w:rPr>
          <w:color w:val="000000"/>
        </w:rPr>
      </w:pPr>
      <w:r w:rsidRPr="00821427">
        <w:rPr>
          <w:color w:val="000000"/>
        </w:rPr>
        <w:t>не указал тип источника, но сделал попытку ответить на поставленные вопросы; не увидел проблему и не смог ее сформулировать; пересказал текст источника без его комментирования, или дал ответ не в контексте задания.</w:t>
      </w:r>
    </w:p>
    <w:p w:rsidR="00021D38" w:rsidRPr="00821427" w:rsidRDefault="00021D38" w:rsidP="00821427">
      <w:pPr>
        <w:pStyle w:val="NormalWeb"/>
        <w:ind w:left="720"/>
        <w:rPr>
          <w:color w:val="000000"/>
        </w:rPr>
      </w:pPr>
      <w:r w:rsidRPr="00821427">
        <w:rPr>
          <w:b/>
          <w:bCs/>
          <w:color w:val="000000"/>
        </w:rPr>
        <w:t>Нормы оценок работы с исторической картой</w:t>
      </w:r>
    </w:p>
    <w:p w:rsidR="00021D38" w:rsidRPr="00821427" w:rsidRDefault="00021D38" w:rsidP="00821427">
      <w:pPr>
        <w:pStyle w:val="NormalWeb"/>
        <w:rPr>
          <w:color w:val="000000"/>
        </w:rPr>
      </w:pPr>
      <w:r w:rsidRPr="00821427">
        <w:rPr>
          <w:color w:val="000000"/>
        </w:rPr>
        <w:t>Отметка «5» выставляется в том случае, если учащийся</w:t>
      </w:r>
    </w:p>
    <w:p w:rsidR="00021D38" w:rsidRPr="00821427" w:rsidRDefault="00021D38" w:rsidP="00821427">
      <w:pPr>
        <w:pStyle w:val="NormalWeb"/>
        <w:ind w:left="720"/>
        <w:rPr>
          <w:color w:val="000000"/>
        </w:rPr>
      </w:pPr>
      <w:r w:rsidRPr="00821427">
        <w:rPr>
          <w:color w:val="000000"/>
        </w:rPr>
        <w:t>читает легенду карты, правильно описывает расположение стран (государств), используя соответствующую терминологию; раскрывает сущность исторических процессов и явлений (войн, революций и пр.), пользуясь языком карты; правильно и в полном объеме выполняет задания по контурной карте.</w:t>
      </w:r>
    </w:p>
    <w:p w:rsidR="00021D38" w:rsidRPr="00821427" w:rsidRDefault="00021D38" w:rsidP="00821427">
      <w:pPr>
        <w:pStyle w:val="NormalWeb"/>
        <w:rPr>
          <w:color w:val="000000"/>
        </w:rPr>
      </w:pPr>
      <w:r w:rsidRPr="00821427">
        <w:rPr>
          <w:color w:val="000000"/>
        </w:rPr>
        <w:t>Отметка «4» выставляется в том случае, если учащийся</w:t>
      </w:r>
    </w:p>
    <w:p w:rsidR="00021D38" w:rsidRPr="00821427" w:rsidRDefault="00021D38" w:rsidP="00821427">
      <w:pPr>
        <w:pStyle w:val="NormalWeb"/>
        <w:ind w:left="720"/>
        <w:rPr>
          <w:color w:val="000000"/>
        </w:rPr>
      </w:pPr>
      <w:r w:rsidRPr="00821427">
        <w:rPr>
          <w:color w:val="000000"/>
        </w:rPr>
        <w:t>допускает неточности при чтении легенды карты, описывает расположение стран (государств), искажая или не в полном объеме используя картографические термины, затрудняется в применении карты при анализе сущности исторических процессов и явлений; не в полном объеме выполняет задания по контурной карте.</w:t>
      </w:r>
    </w:p>
    <w:p w:rsidR="00021D38" w:rsidRPr="00821427" w:rsidRDefault="00021D38" w:rsidP="00821427">
      <w:pPr>
        <w:pStyle w:val="NormalWeb"/>
        <w:rPr>
          <w:color w:val="000000"/>
        </w:rPr>
      </w:pPr>
      <w:r w:rsidRPr="00821427">
        <w:rPr>
          <w:color w:val="000000"/>
        </w:rPr>
        <w:t>Отметка «3» выставляется в том случае, если учащийся</w:t>
      </w:r>
    </w:p>
    <w:p w:rsidR="00021D38" w:rsidRPr="00821427" w:rsidRDefault="00021D38" w:rsidP="00821427">
      <w:pPr>
        <w:pStyle w:val="NormalWeb"/>
        <w:ind w:left="720"/>
        <w:rPr>
          <w:color w:val="000000"/>
        </w:rPr>
      </w:pPr>
      <w:r w:rsidRPr="00821427">
        <w:rPr>
          <w:color w:val="000000"/>
        </w:rPr>
        <w:t>допускает ошибки при чтении легенды карты, искажающие смысл исторической информации; не соотносит историческую информацию с картой; не может обозначить изучаемые исторические объекты (явления) на контурной карте.</w:t>
      </w:r>
    </w:p>
    <w:p w:rsidR="00021D38" w:rsidRPr="00821427" w:rsidRDefault="00021D38" w:rsidP="00821427">
      <w:pPr>
        <w:pStyle w:val="NormalWeb"/>
        <w:rPr>
          <w:color w:val="000000"/>
        </w:rPr>
      </w:pPr>
      <w:r w:rsidRPr="00821427">
        <w:rPr>
          <w:color w:val="000000"/>
        </w:rPr>
        <w:t>Отметка «2» выставляется в том случае, если учащийся</w:t>
      </w:r>
    </w:p>
    <w:p w:rsidR="00021D38" w:rsidRPr="00821427" w:rsidRDefault="00021D38" w:rsidP="00821427">
      <w:pPr>
        <w:pStyle w:val="NormalWeb"/>
        <w:ind w:left="720"/>
        <w:rPr>
          <w:color w:val="000000"/>
        </w:rPr>
      </w:pPr>
      <w:r w:rsidRPr="00821427">
        <w:rPr>
          <w:color w:val="000000"/>
        </w:rPr>
        <w:t>не умеет читать легенду карты; не распознает историческую информацию, представленную на карте; отказался работать с контурной картой.</w:t>
      </w:r>
    </w:p>
    <w:p w:rsidR="00021D38" w:rsidRPr="00821427" w:rsidRDefault="00021D38" w:rsidP="00821427">
      <w:pPr>
        <w:pStyle w:val="NormalWeb"/>
        <w:rPr>
          <w:color w:val="000000"/>
        </w:rPr>
      </w:pPr>
      <w:r w:rsidRPr="00821427">
        <w:rPr>
          <w:b/>
          <w:bCs/>
          <w:color w:val="000000"/>
        </w:rPr>
        <w:t>Контроль уровня обучения</w:t>
      </w:r>
    </w:p>
    <w:p w:rsidR="00021D38" w:rsidRPr="00821427" w:rsidRDefault="00021D38" w:rsidP="00821427">
      <w:pPr>
        <w:pStyle w:val="NormalWeb"/>
        <w:rPr>
          <w:color w:val="000000"/>
        </w:rPr>
      </w:pPr>
      <w:r w:rsidRPr="00821427">
        <w:rPr>
          <w:color w:val="000000"/>
        </w:rPr>
        <w:t>Основными видами диагностики уровня сформированности ключевых компетенций учащихся и текущего контроля знаний, умений и навыков на данном этапе обучения являются:  Устный опрос (собеседование); Публичные выступления (высказывания, монолог, дискуссия, полемика); Исторические диктанты: понятийные (терминологические), хронологические, картографические, комплексные и др.;  различные виды работ с исторической картой; анализ исторических источников (поиск нужной информации по заданной теме в источниках различного типа, извлечение необходимой информации из источников, созданных в различных знаковых системах (текст, таблица, график, диаграмма, аудиовизуальный ряд и др.), отделение основной информации от второстепенной, критическое оценивание достоверности полученной информации, передача содержания информации адекватно поставленной цели (сжато, полно, выборочно), перевод информации из одной знаковой системы в другую (из текста в таблицу, из аудиовизуального ряда в текст и др.); тесты (однотипные, комплексные); Тексты с лакунами (пропусками); историческое сочинение, эссе и т.п.; рефлексия по итогам самостоятельной и групповой работы, участия в ролевых, имитационных играх (как письменная, так и устная).</w:t>
      </w:r>
    </w:p>
    <w:p w:rsidR="00021D38" w:rsidRPr="00821427" w:rsidRDefault="00021D38" w:rsidP="00821427">
      <w:pPr>
        <w:pStyle w:val="NormalWeb"/>
        <w:rPr>
          <w:color w:val="000000"/>
        </w:rPr>
      </w:pPr>
      <w:r w:rsidRPr="00821427">
        <w:rPr>
          <w:color w:val="000000"/>
        </w:rPr>
        <w:t>По итогам изучения курса предусмотрена контрольная работа в виде комплексного разноуровневого теста.</w:t>
      </w:r>
    </w:p>
    <w:p w:rsidR="00021D38" w:rsidRPr="00821427" w:rsidRDefault="00021D38" w:rsidP="00821427">
      <w:pPr>
        <w:pStyle w:val="NormalWeb"/>
        <w:rPr>
          <w:color w:val="000000"/>
        </w:rPr>
      </w:pPr>
      <w:r w:rsidRPr="00821427">
        <w:rPr>
          <w:b/>
          <w:bCs/>
          <w:color w:val="000000"/>
        </w:rPr>
        <w:t>Общая характеристика учебного предмета</w:t>
      </w:r>
    </w:p>
    <w:p w:rsidR="00021D38" w:rsidRPr="00821427" w:rsidRDefault="00021D38" w:rsidP="00821427">
      <w:pPr>
        <w:pStyle w:val="NormalWeb"/>
        <w:rPr>
          <w:color w:val="000000"/>
        </w:rPr>
      </w:pPr>
      <w:r w:rsidRPr="00821427">
        <w:rPr>
          <w:color w:val="000000"/>
        </w:rPr>
        <w:t>Историческое образование на ступени среднего (полного) общего образования  способствует формированию систематизованных знаний об историческом прошлом, обогащению социального опыта учащихся при изучении и обсуждении исторически возникших форм человеческого взаимодействия. Ключевую роль играет развитие способности учащихся к пониманию исторической логики общественных процессов, специфики возникновения и развития различных мировоззренческих, ценностно-мотивационных, социальных систем. Тем самым, историческое образование приобретает особую роль в процессе самоидентификации подростка, осознания им себя как представителя исторически сложившегося гражданского, этнокультурного, конфессионального сообщества. Обеспечивается возможность критического восприятия учащимися окружающей социальной реальности, определения собственной позиции по отношению к различным явлениям общественной жизни, осознанного моделирования собственных действий в тех или иных ситуациях.</w:t>
      </w:r>
    </w:p>
    <w:p w:rsidR="00021D38" w:rsidRPr="00821427" w:rsidRDefault="00021D38" w:rsidP="00821427">
      <w:pPr>
        <w:pStyle w:val="NormalWeb"/>
        <w:rPr>
          <w:color w:val="000000"/>
        </w:rPr>
      </w:pPr>
      <w:r w:rsidRPr="00821427">
        <w:rPr>
          <w:color w:val="000000"/>
        </w:rPr>
        <w:t>Развивающий потенциал системы исторического образования на ступени среднего (полного) общего образования  связан с переходом от изучения фактов к их осмыслению и сравнительно-историческому анализу, а на этой основе – к развитию исторического мышления учащихся. Особое значение придается развитию навыков поиска информации, работы с ее различными типами, объяснения и оценивания исторических фактов и явлений, определению учащимися собственного отношения к наиболее значительным событиям и личностям истории России и всеобщей истории. Таким образом, критерий качества исторического образования в полной средней школе связан не с усвоением все большего количества информации и способностью воспроизводить изученный материал, а с овладением навыками анализа, объяснения, оценки исторических явлений, развитием их коммуникативной культуры учащихся.</w:t>
      </w:r>
    </w:p>
    <w:p w:rsidR="00021D38" w:rsidRPr="00821427" w:rsidRDefault="00021D38" w:rsidP="00821427">
      <w:pPr>
        <w:pStyle w:val="NormalWeb"/>
        <w:rPr>
          <w:color w:val="000000"/>
        </w:rPr>
      </w:pPr>
      <w:r w:rsidRPr="00821427">
        <w:rPr>
          <w:color w:val="000000"/>
        </w:rPr>
        <w:t>Особенностью курса истории, изучаемого на ступени среднего (полного) общего образования на базовом уровне, является его  общеобязательный статус, независимость от задач профилизации образования и организации довузовской подготовки учащихся. Изучение истории на базовом уровне направлено на более глубокое ознакомление учащихся с социокультурным опытом человечества, исторически сложившимися мировоззренческими системами, ролью России во всемирно-историческом процессе, формирование у учащихся способности понимать историческую обусловленность явлений и процессов современного мира. Тем самым, базовый уровень можно рассматривать как инвариантный компонент исторического образования на ступени среднего (полного) общего образования, связанный с приоритетными воспитательными задачами учебного процесса. </w:t>
      </w:r>
    </w:p>
    <w:p w:rsidR="00021D38" w:rsidRPr="00821427" w:rsidRDefault="00021D38" w:rsidP="00821427">
      <w:pPr>
        <w:pStyle w:val="NormalWeb"/>
        <w:rPr>
          <w:color w:val="000000"/>
        </w:rPr>
      </w:pPr>
      <w:r w:rsidRPr="00821427">
        <w:rPr>
          <w:color w:val="000000"/>
        </w:rPr>
        <w:t>Основные содержательные линии рабочей программы базового уровня исторического образования на ступени среднего (полного) общего образования реализуются в рамках двух курсов – «Истории России» и «Всеобщей истории». Изучение каждого из этих курсов основывается на проблемно-хронологическом подходе с приоритетом учебного материала, связанного с воспитательными и развивающими задачами, важного с точки зрения социализации школьника, приобретения им общественно значимых знаний, умений, навыков.</w:t>
      </w:r>
    </w:p>
    <w:p w:rsidR="00021D38" w:rsidRPr="00821427" w:rsidRDefault="00021D38" w:rsidP="00821427">
      <w:pPr>
        <w:pStyle w:val="NormalWeb"/>
        <w:rPr>
          <w:color w:val="000000"/>
        </w:rPr>
      </w:pPr>
      <w:r w:rsidRPr="00821427">
        <w:rPr>
          <w:color w:val="000000"/>
        </w:rPr>
        <w:t>С учетом социальной значимости и актуальности содержания курса истории программа устанавливает следующую систему распределения учебного материала и учебного времени для XI класса:</w:t>
      </w:r>
    </w:p>
    <w:p w:rsidR="00021D38" w:rsidRPr="00821427" w:rsidRDefault="00021D38" w:rsidP="00821427">
      <w:pPr>
        <w:pStyle w:val="NormalWeb"/>
        <w:rPr>
          <w:color w:val="000000"/>
        </w:rPr>
      </w:pPr>
      <w:r w:rsidRPr="00821427">
        <w:rPr>
          <w:color w:val="000000"/>
        </w:rPr>
        <w:t>  Федеральный базисный учебный план для образовательных учреждений Российской Федерации отводит 68  часов для обязательного изучения учебного предмета «История» на ступени среднего (полного) общего образования на базовом уровне из расчета 2 учебных часа в неделю.</w:t>
      </w:r>
    </w:p>
    <w:p w:rsidR="00021D38" w:rsidRPr="00821427" w:rsidRDefault="00021D38" w:rsidP="00821427">
      <w:pPr>
        <w:pStyle w:val="NormalWeb"/>
        <w:rPr>
          <w:color w:val="000000"/>
        </w:rPr>
      </w:pPr>
      <w:r w:rsidRPr="00821427">
        <w:rPr>
          <w:color w:val="000000"/>
        </w:rPr>
        <w:t>Программа рассчитана на 68 учебных часов. В соответствии с базисным учебным планом, «История» входит в состав учебных предметов, обязательных для изучения на ступени среднего (полного) общего образования.</w:t>
      </w:r>
    </w:p>
    <w:p w:rsidR="00021D38" w:rsidRPr="00821427" w:rsidRDefault="00021D38" w:rsidP="00821427">
      <w:pPr>
        <w:pStyle w:val="NormalWeb"/>
        <w:rPr>
          <w:color w:val="000000"/>
        </w:rPr>
      </w:pPr>
      <w:r w:rsidRPr="00821427">
        <w:rPr>
          <w:b/>
          <w:bCs/>
          <w:color w:val="000000"/>
        </w:rPr>
        <w:t>Личностные, метапредметные и предметные результаты освоения учебного предмета</w:t>
      </w:r>
    </w:p>
    <w:p w:rsidR="00021D38" w:rsidRPr="00821427" w:rsidRDefault="00021D38" w:rsidP="00821427">
      <w:pPr>
        <w:pStyle w:val="NormalWeb"/>
        <w:rPr>
          <w:color w:val="000000"/>
        </w:rPr>
      </w:pPr>
      <w:r w:rsidRPr="00821427">
        <w:rPr>
          <w:color w:val="000000"/>
        </w:rPr>
        <w:t> </w:t>
      </w:r>
      <w:r w:rsidRPr="00821427">
        <w:rPr>
          <w:b/>
          <w:bCs/>
          <w:color w:val="000000"/>
        </w:rPr>
        <w:t xml:space="preserve">   </w:t>
      </w:r>
      <w:r w:rsidRPr="00821427">
        <w:rPr>
          <w:color w:val="000000"/>
        </w:rPr>
        <w:t>К важнейшим</w:t>
      </w:r>
      <w:r w:rsidRPr="00821427">
        <w:rPr>
          <w:b/>
          <w:bCs/>
          <w:color w:val="000000"/>
        </w:rPr>
        <w:t> личностным результатам  </w:t>
      </w:r>
      <w:r w:rsidRPr="00821427">
        <w:rPr>
          <w:color w:val="000000"/>
        </w:rPr>
        <w:t>изучения истории в основной школе относятся следующие убеждения и качества:</w:t>
      </w:r>
    </w:p>
    <w:p w:rsidR="00021D38" w:rsidRPr="00821427" w:rsidRDefault="00021D38" w:rsidP="00821427">
      <w:pPr>
        <w:pStyle w:val="NormalWeb"/>
        <w:rPr>
          <w:color w:val="000000"/>
        </w:rPr>
      </w:pPr>
      <w:r w:rsidRPr="00821427">
        <w:rPr>
          <w:color w:val="000000"/>
        </w:rPr>
        <w:t>  </w:t>
      </w:r>
      <w:r w:rsidRPr="00821427">
        <w:rPr>
          <w:color w:val="000000"/>
        </w:rPr>
        <w:sym w:font="Symbol" w:char="F0FC"/>
      </w:r>
      <w:r w:rsidRPr="00821427">
        <w:rPr>
          <w:color w:val="000000"/>
        </w:rPr>
        <w:t>осознание своей идентичности как гражданина страны, члена семьи, этнической и религиозной группы, локальной и региональной общности;</w:t>
      </w:r>
    </w:p>
    <w:p w:rsidR="00021D38" w:rsidRPr="00821427" w:rsidRDefault="00021D38" w:rsidP="00821427">
      <w:pPr>
        <w:pStyle w:val="NormalWeb"/>
        <w:rPr>
          <w:color w:val="000000"/>
        </w:rPr>
      </w:pPr>
      <w:r w:rsidRPr="00821427">
        <w:rPr>
          <w:color w:val="000000"/>
        </w:rPr>
        <w:t>  </w:t>
      </w:r>
      <w:r w:rsidRPr="00821427">
        <w:rPr>
          <w:color w:val="000000"/>
        </w:rPr>
        <w:sym w:font="Symbol" w:char="F0FC"/>
      </w:r>
      <w:r w:rsidRPr="00821427">
        <w:rPr>
          <w:color w:val="000000"/>
        </w:rPr>
        <w:t>освоение гуманистических традиций и ценностей современного общества, уважение прав и свобод человека;</w:t>
      </w:r>
    </w:p>
    <w:p w:rsidR="00021D38" w:rsidRPr="00821427" w:rsidRDefault="00021D38" w:rsidP="00821427">
      <w:pPr>
        <w:pStyle w:val="NormalWeb"/>
        <w:rPr>
          <w:color w:val="000000"/>
        </w:rPr>
      </w:pPr>
      <w:r w:rsidRPr="00821427">
        <w:rPr>
          <w:color w:val="000000"/>
        </w:rPr>
        <w:t>  </w:t>
      </w:r>
      <w:r w:rsidRPr="00821427">
        <w:rPr>
          <w:color w:val="000000"/>
        </w:rPr>
        <w:sym w:font="Symbol" w:char="F0FC"/>
      </w:r>
      <w:r w:rsidRPr="00821427">
        <w:rPr>
          <w:color w:val="000000"/>
        </w:rPr>
        <w:t>осмысление социально-нравственного опыта предшествующих поколений, способность к определению своей позиции и ответственному поведению в современном обществе;</w:t>
      </w:r>
    </w:p>
    <w:p w:rsidR="00021D38" w:rsidRPr="00821427" w:rsidRDefault="00021D38" w:rsidP="00821427">
      <w:pPr>
        <w:pStyle w:val="NormalWeb"/>
        <w:rPr>
          <w:color w:val="000000"/>
        </w:rPr>
      </w:pPr>
      <w:r w:rsidRPr="00821427">
        <w:rPr>
          <w:color w:val="000000"/>
        </w:rPr>
        <w:t>  </w:t>
      </w:r>
      <w:r w:rsidRPr="00821427">
        <w:rPr>
          <w:color w:val="000000"/>
        </w:rPr>
        <w:sym w:font="Symbol" w:char="F0FC"/>
      </w:r>
      <w:r w:rsidRPr="00821427">
        <w:rPr>
          <w:color w:val="000000"/>
        </w:rPr>
        <w:t>понимание культурного многообразия мира, уважение к культуре своего и других народов, толерантность.</w:t>
      </w:r>
    </w:p>
    <w:p w:rsidR="00021D38" w:rsidRPr="00821427" w:rsidRDefault="00021D38" w:rsidP="00821427">
      <w:pPr>
        <w:pStyle w:val="NormalWeb"/>
        <w:rPr>
          <w:color w:val="000000"/>
        </w:rPr>
      </w:pPr>
      <w:r w:rsidRPr="00821427">
        <w:rPr>
          <w:color w:val="000000"/>
        </w:rPr>
        <w:t> </w:t>
      </w:r>
      <w:r w:rsidRPr="00821427">
        <w:rPr>
          <w:b/>
          <w:bCs/>
          <w:color w:val="000000"/>
        </w:rPr>
        <w:t>Метапредметные результаты</w:t>
      </w:r>
      <w:r w:rsidRPr="00821427">
        <w:rPr>
          <w:color w:val="000000"/>
        </w:rPr>
        <w:t> изучения истории в основной школе выражаются в следующих качествах:</w:t>
      </w:r>
    </w:p>
    <w:p w:rsidR="00021D38" w:rsidRPr="00821427" w:rsidRDefault="00021D38" w:rsidP="00821427">
      <w:pPr>
        <w:pStyle w:val="NormalWeb"/>
        <w:rPr>
          <w:color w:val="000000"/>
        </w:rPr>
      </w:pPr>
      <w:r w:rsidRPr="00821427">
        <w:rPr>
          <w:color w:val="000000"/>
        </w:rPr>
        <w:t>  </w:t>
      </w:r>
      <w:r w:rsidRPr="00821427">
        <w:rPr>
          <w:color w:val="000000"/>
        </w:rPr>
        <w:sym w:font="Symbol" w:char="F0FC"/>
      </w:r>
      <w:r w:rsidRPr="00821427">
        <w:rPr>
          <w:color w:val="000000"/>
        </w:rPr>
        <w:t>способность сознательно организовывать и регулировать свою деятельность – учебную, общественную и др.;</w:t>
      </w:r>
    </w:p>
    <w:p w:rsidR="00021D38" w:rsidRPr="00821427" w:rsidRDefault="00021D38" w:rsidP="00821427">
      <w:pPr>
        <w:pStyle w:val="NormalWeb"/>
        <w:rPr>
          <w:color w:val="000000"/>
        </w:rPr>
      </w:pPr>
      <w:r w:rsidRPr="00821427">
        <w:rPr>
          <w:color w:val="000000"/>
        </w:rPr>
        <w:t>  </w:t>
      </w:r>
      <w:r w:rsidRPr="00821427">
        <w:rPr>
          <w:color w:val="000000"/>
        </w:rPr>
        <w:sym w:font="Symbol" w:char="F0FC"/>
      </w:r>
      <w:r w:rsidRPr="00821427">
        <w:rPr>
          <w:color w:val="000000"/>
        </w:rPr>
        <w:t>владение умениями работать с учебной и внешкольной информацией (анализировать и обобщать факты, составлять простой и развернутый план, тезисы, конспект, формулировать и обосновывать выводы и т.д.), использовать современные источники информации, в том числе материалы на электронных носителях;</w:t>
      </w:r>
    </w:p>
    <w:p w:rsidR="00021D38" w:rsidRPr="00821427" w:rsidRDefault="00021D38" w:rsidP="00821427">
      <w:pPr>
        <w:pStyle w:val="NormalWeb"/>
        <w:rPr>
          <w:color w:val="000000"/>
        </w:rPr>
      </w:pPr>
      <w:r w:rsidRPr="00821427">
        <w:rPr>
          <w:color w:val="000000"/>
        </w:rPr>
        <w:t>  </w:t>
      </w:r>
      <w:r w:rsidRPr="00821427">
        <w:rPr>
          <w:color w:val="000000"/>
        </w:rPr>
        <w:sym w:font="Symbol" w:char="F0FC"/>
      </w:r>
      <w:r w:rsidRPr="00821427">
        <w:rPr>
          <w:color w:val="000000"/>
        </w:rPr>
        <w:t>способность решать творческие задачи, представлять результаты своей деятельности в различных формах (сообщение, эссе, презентация, реферат и др.);</w:t>
      </w:r>
    </w:p>
    <w:p w:rsidR="00021D38" w:rsidRPr="00821427" w:rsidRDefault="00021D38" w:rsidP="00821427">
      <w:pPr>
        <w:pStyle w:val="NormalWeb"/>
        <w:rPr>
          <w:color w:val="000000"/>
        </w:rPr>
      </w:pPr>
      <w:r w:rsidRPr="00821427">
        <w:rPr>
          <w:color w:val="000000"/>
        </w:rPr>
        <w:t>  </w:t>
      </w:r>
      <w:r w:rsidRPr="00821427">
        <w:rPr>
          <w:color w:val="000000"/>
        </w:rPr>
        <w:sym w:font="Symbol" w:char="F0FC"/>
      </w:r>
      <w:r w:rsidRPr="00821427">
        <w:rPr>
          <w:color w:val="000000"/>
        </w:rPr>
        <w:t>готовность к сотрудничеству с соучениками, коллективной работе, освоение основ межкультурного взаимодействия в школе и социальном окружении и др.</w:t>
      </w:r>
    </w:p>
    <w:p w:rsidR="00021D38" w:rsidRPr="00821427" w:rsidRDefault="00021D38" w:rsidP="00821427">
      <w:pPr>
        <w:pStyle w:val="NormalWeb"/>
        <w:rPr>
          <w:color w:val="000000"/>
        </w:rPr>
      </w:pPr>
      <w:r w:rsidRPr="00821427">
        <w:rPr>
          <w:b/>
          <w:bCs/>
          <w:color w:val="000000"/>
        </w:rPr>
        <w:t>Содержание разделов программы Новейшая история зарубежных стран, 11 класс (Ар. А. Улунян, Е. Ю. Сергеев ). Базовый уровень</w:t>
      </w:r>
    </w:p>
    <w:p w:rsidR="00021D38" w:rsidRPr="00821427" w:rsidRDefault="00021D38" w:rsidP="00821427">
      <w:pPr>
        <w:pStyle w:val="NormalWeb"/>
        <w:rPr>
          <w:color w:val="000000"/>
        </w:rPr>
      </w:pPr>
      <w:r w:rsidRPr="00821427">
        <w:rPr>
          <w:b/>
          <w:bCs/>
          <w:color w:val="000000"/>
        </w:rPr>
        <w:t>Введение 1ч</w:t>
      </w:r>
    </w:p>
    <w:p w:rsidR="00021D38" w:rsidRPr="00821427" w:rsidRDefault="00021D38" w:rsidP="00821427">
      <w:pPr>
        <w:pStyle w:val="NormalWeb"/>
        <w:rPr>
          <w:color w:val="000000"/>
        </w:rPr>
      </w:pPr>
      <w:r w:rsidRPr="00821427">
        <w:rPr>
          <w:b/>
          <w:bCs/>
          <w:color w:val="000000"/>
        </w:rPr>
        <w:t>Т е м а 1. Первая мировая война (1914—1918) (2 ч)</w:t>
      </w:r>
    </w:p>
    <w:p w:rsidR="00021D38" w:rsidRPr="00821427" w:rsidRDefault="00021D38" w:rsidP="00821427">
      <w:pPr>
        <w:pStyle w:val="NormalWeb"/>
        <w:rPr>
          <w:color w:val="000000"/>
        </w:rPr>
      </w:pPr>
      <w:r w:rsidRPr="00821427">
        <w:rPr>
          <w:color w:val="000000"/>
        </w:rPr>
        <w:t xml:space="preserve">Военные действия на основных фронтах Первой мировой войны. Июльский кризис и начало войны. Характер войны и планы сторон. Основные события на фронтах в 1914—1916 гг. Применение новых видов вооружения: танков, самолетов, отравляющих газов. Завершающий этап боевых действий 1917—1918 гг. Вступление в войну США и выход из войны России. Поражение стран Четверного союза. Подписание Компьенского перемирия.                                                                                                                                                                 </w:t>
      </w:r>
      <w:r>
        <w:rPr>
          <w:color w:val="000000"/>
        </w:rPr>
        <w:t xml:space="preserve">                                                                              </w:t>
      </w:r>
      <w:r w:rsidRPr="00821427">
        <w:rPr>
          <w:color w:val="000000"/>
        </w:rPr>
        <w:t xml:space="preserve"> Война и социально-экономическое развитие государств. Патриотический подъем начального периода. Перевод государственного управления и экономики на военные рельсы. Антивоенные и национально-демократические движения. Итоги Первой мировой войны.                               </w:t>
      </w:r>
      <w:r>
        <w:rPr>
          <w:color w:val="000000"/>
        </w:rPr>
        <w:t xml:space="preserve">                     </w:t>
      </w:r>
      <w:r w:rsidRPr="00821427">
        <w:rPr>
          <w:color w:val="000000"/>
        </w:rPr>
        <w:t xml:space="preserve">    Основные понятия: тотальная война, молниеносная война (блицкриг), позиционная война, подводная война, оружие массового поражения, Четверной союз, политика «гражданского мира», военные кабинеты, государственное регулирование экономики, сепаратный мир.</w:t>
      </w:r>
    </w:p>
    <w:p w:rsidR="00021D38" w:rsidRPr="00821427" w:rsidRDefault="00021D38" w:rsidP="00821427">
      <w:pPr>
        <w:pStyle w:val="NormalWeb"/>
        <w:rPr>
          <w:color w:val="000000"/>
        </w:rPr>
      </w:pPr>
      <w:r w:rsidRPr="00821427">
        <w:rPr>
          <w:b/>
          <w:bCs/>
          <w:color w:val="000000"/>
        </w:rPr>
        <w:t>Т е м а 2. Образование национальных государств в Европе.</w:t>
      </w:r>
    </w:p>
    <w:p w:rsidR="00021D38" w:rsidRPr="00821427" w:rsidRDefault="00021D38" w:rsidP="00821427">
      <w:pPr>
        <w:pStyle w:val="NormalWeb"/>
        <w:rPr>
          <w:color w:val="000000"/>
        </w:rPr>
      </w:pPr>
      <w:r w:rsidRPr="00821427">
        <w:rPr>
          <w:b/>
          <w:bCs/>
          <w:color w:val="000000"/>
        </w:rPr>
        <w:t>Послевоенная система международных договоров (2 ч)</w:t>
      </w:r>
    </w:p>
    <w:p w:rsidR="00021D38" w:rsidRPr="00821427" w:rsidRDefault="00021D38" w:rsidP="00821427">
      <w:pPr>
        <w:pStyle w:val="NormalWeb"/>
        <w:rPr>
          <w:color w:val="000000"/>
        </w:rPr>
      </w:pPr>
      <w:r w:rsidRPr="00821427">
        <w:rPr>
          <w:color w:val="000000"/>
        </w:rPr>
        <w:t>Образование национальных государств в Европе. Крушение Российской, Германской, Австро-Венгерской и Османской империй. Ноябрьская революция и возникновение Веймарской республики в Германии. Особенности революционного и реформистского вариантов образования национальных государств.                                                                                                                                                                                                       Послевоенная система международных договоров. Требования стран-победительниц и противоречия между ними. Парижская (Версальская) мирная конференция, ее итоги и значение. Вашингтонская мирная конференция и ее решения. Особенности Версальско-Вашингтонской системы.                                                                                                                                                                                                                                      Основные понятия: революционный и реформистский пути обретения национальной государственности, демократизация политической жизни, национализация, аграрная реформа, Коминтерн, Лига Наций, аннексия, контрибуция, демилитаризация, мандатная система, Версальско-Вашингтонская система международных отношений.</w:t>
      </w:r>
    </w:p>
    <w:p w:rsidR="00021D38" w:rsidRPr="00821427" w:rsidRDefault="00021D38" w:rsidP="00821427">
      <w:pPr>
        <w:pStyle w:val="NormalWeb"/>
        <w:rPr>
          <w:color w:val="000000"/>
        </w:rPr>
      </w:pPr>
      <w:r w:rsidRPr="00821427">
        <w:rPr>
          <w:b/>
          <w:bCs/>
          <w:color w:val="000000"/>
        </w:rPr>
        <w:t>Т е м а 3 Становление и эволюция политических режимов в 30-е гг. XX в. (3 ч)</w:t>
      </w:r>
    </w:p>
    <w:p w:rsidR="00021D38" w:rsidRPr="00821427" w:rsidRDefault="00021D38" w:rsidP="00821427">
      <w:pPr>
        <w:pStyle w:val="NormalWeb"/>
        <w:rPr>
          <w:color w:val="000000"/>
        </w:rPr>
      </w:pPr>
      <w:r w:rsidRPr="00821427">
        <w:rPr>
          <w:color w:val="000000"/>
        </w:rPr>
        <w:t xml:space="preserve">Мировой экономический кризис 1929—1933 гг. Причины и начало кризиса. Влияние биржевого краха на экономику США. Проявление кризиса в хозяйствах других стран. Поиск возможных путей выхода из кризиса. Характер и последствия Великой депрессии.              </w:t>
      </w:r>
      <w:r>
        <w:rPr>
          <w:color w:val="000000"/>
        </w:rPr>
        <w:t xml:space="preserve">                                                            </w:t>
      </w:r>
      <w:r w:rsidRPr="00821427">
        <w:rPr>
          <w:color w:val="000000"/>
        </w:rPr>
        <w:t xml:space="preserve">  Общественно-политический выбор стран Европы и Северной Америки; установление тоталитарных, авторитарных и либеральных режимов. Причины и условия возникновения и развития тоталитарных, авторитарных и либеральных режимов. Характерные черты тоталитаризма, авторитаризма и либерализма. Кризис Веймарской республики и приход к власти нацистов. Создание тоталитарного нацистского государства. Реформы в хозяйственной области. Милитаризация промышленности. Преследование социал-демократов и коммунистов. Геноцид в отношении евреев. Программа внешнеполитической агрессии. «Новый курс» президента Ф. Д. Рузвельта в США. Усиление государственного регулирования хозяйства. Реформы в социально-экономической области. Сохранение изоляционизма во внешней политике.                                                                                                                                                                                                                           Особенности развития государств Азии, Африки и Латинской Америки между мировыми войнами. Воздействие Первой мировой войны на страны Востока. Социально-экономическое и политическое развитие государств и регионов. Формирование предпосылок для национального освобождения. Методы борьбы против колонизаторов.                                                                                                                                               </w:t>
      </w:r>
      <w:r>
        <w:rPr>
          <w:color w:val="000000"/>
        </w:rPr>
        <w:t xml:space="preserve">                                                           </w:t>
      </w:r>
      <w:r w:rsidRPr="00821427">
        <w:rPr>
          <w:color w:val="000000"/>
        </w:rPr>
        <w:t>Основные понятия: цикличность мирового хозяйства, биржевой крах, Великая депрессия, государственное регулирование экономики, тоталитаризм, авторитаризм, либеральный режим, Народный фронт, «новый курс», политика невмешательства.</w:t>
      </w:r>
    </w:p>
    <w:p w:rsidR="00021D38" w:rsidRPr="00821427" w:rsidRDefault="00021D38" w:rsidP="00821427">
      <w:pPr>
        <w:pStyle w:val="NormalWeb"/>
        <w:rPr>
          <w:color w:val="000000"/>
        </w:rPr>
      </w:pPr>
      <w:r w:rsidRPr="00821427">
        <w:rPr>
          <w:b/>
          <w:bCs/>
          <w:color w:val="000000"/>
        </w:rPr>
        <w:t>Т е м а 4. Распад Версальско-Вашингтонской системы (1 ч)</w:t>
      </w:r>
    </w:p>
    <w:p w:rsidR="00021D38" w:rsidRPr="00821427" w:rsidRDefault="00021D38" w:rsidP="00821427">
      <w:pPr>
        <w:pStyle w:val="NormalWeb"/>
        <w:rPr>
          <w:color w:val="000000"/>
        </w:rPr>
      </w:pPr>
      <w:r w:rsidRPr="00821427">
        <w:rPr>
          <w:color w:val="000000"/>
        </w:rPr>
        <w:t xml:space="preserve">Международные отношения в 30-е гг. XX в. Кризис Версальско-Вашингтонской системы. Возникновение очагов новой мировой войны на Дальнем Востоке и в Европе. Территориальные захваты Германии и Японии. Деятельность Лиги Наций после вступления в нее СССР. Провал попыток ограничить гонку вооружений. Политика «коллективной безопасности» в Европе. Военно-политические кризисы второй половины 30-х гг. Мюнхенское соглашение. Секретные переговоры в Москве. Заключение советско-германского пакта о ненападении.         </w:t>
      </w:r>
      <w:r>
        <w:rPr>
          <w:color w:val="000000"/>
        </w:rPr>
        <w:t xml:space="preserve">                                              </w:t>
      </w:r>
      <w:r w:rsidRPr="00821427">
        <w:rPr>
          <w:color w:val="000000"/>
        </w:rPr>
        <w:t xml:space="preserve"> Основные понятия: очаги новой мировой войны, коллективная безопасность, военно-политические блоки, «ось» Берлин—Рим—Токио, Антикоминтерновский пакт, политика «умиротворения» агрессоров, Мюнхенское соглашение, пакт Молотова—Риббентропа.</w:t>
      </w:r>
    </w:p>
    <w:p w:rsidR="00021D38" w:rsidRPr="00821427" w:rsidRDefault="00021D38" w:rsidP="00821427">
      <w:pPr>
        <w:pStyle w:val="NormalWeb"/>
        <w:rPr>
          <w:color w:val="000000"/>
        </w:rPr>
      </w:pPr>
      <w:r w:rsidRPr="00821427">
        <w:rPr>
          <w:b/>
          <w:bCs/>
          <w:color w:val="000000"/>
        </w:rPr>
        <w:t>Т е м а 5. Начало, ход и этапы Второй мировой войны( 3ч)</w:t>
      </w:r>
    </w:p>
    <w:p w:rsidR="00021D38" w:rsidRPr="00821427" w:rsidRDefault="00021D38" w:rsidP="00821427">
      <w:pPr>
        <w:pStyle w:val="NormalWeb"/>
        <w:rPr>
          <w:color w:val="000000"/>
        </w:rPr>
      </w:pPr>
      <w:r w:rsidRPr="00821427">
        <w:rPr>
          <w:color w:val="000000"/>
        </w:rPr>
        <w:t xml:space="preserve">Причины войны и планы участников. Масштабы и характер войны. Интересы государств-участниц. Нападение Германии на Польшу. Политика СССР. «Странная война». Разгром Франции. Война с Англией. «Новый порядок» на оккупированных территориях.                              </w:t>
      </w:r>
      <w:r>
        <w:rPr>
          <w:color w:val="000000"/>
        </w:rPr>
        <w:t xml:space="preserve">                                                 </w:t>
      </w:r>
      <w:r w:rsidRPr="00821427">
        <w:rPr>
          <w:color w:val="000000"/>
        </w:rPr>
        <w:t xml:space="preserve"> Этапы боевых действий на фронтах. Нападение Германии на СССР. Наступление Японии на Тихом океане и в Восточной Азии. Перелом в ходе Второй мировой войны. Второй фронт в Европе. Разгром Германии. Капитуляция Японии — завершение Второй мировой войны. Повседневная жизнь населения в годы войны. Движение Сопротивления на оккупированных территориях.                                               </w:t>
      </w:r>
      <w:r>
        <w:rPr>
          <w:color w:val="000000"/>
        </w:rPr>
        <w:t xml:space="preserve">                                                        </w:t>
      </w:r>
      <w:r w:rsidRPr="00821427">
        <w:rPr>
          <w:color w:val="000000"/>
        </w:rPr>
        <w:t>Дипломатия в 1939—1945 гг. Итоги Второй мировой войны. Складывание противостоящих союзов. Международные конференции стран антигитлеровской коалиции. Дипломатия Германии, Италии и Японии в годы войны.                                                                                                       Основные понятия: вермахт, «новый порядок», «странная война», план «Барбаросса», второй фронт, движение Сопротивления, безоговорочная капитуляция, коренной перелом, стратегическая инициатива, антигитлеровская (антифашистская) коалиция, «большая тройка», ленд-лиз, Объединенные Нации.</w:t>
      </w:r>
    </w:p>
    <w:p w:rsidR="00021D38" w:rsidRPr="00821427" w:rsidRDefault="00021D38" w:rsidP="00821427">
      <w:pPr>
        <w:pStyle w:val="NormalWeb"/>
        <w:rPr>
          <w:color w:val="000000"/>
        </w:rPr>
      </w:pPr>
      <w:r w:rsidRPr="00821427">
        <w:rPr>
          <w:b/>
          <w:bCs/>
          <w:color w:val="000000"/>
        </w:rPr>
        <w:t>Т е м а 6. Международные отношения во второй половине XX в. (1 ч)</w:t>
      </w:r>
    </w:p>
    <w:p w:rsidR="00021D38" w:rsidRPr="00821427" w:rsidRDefault="00021D38" w:rsidP="00821427">
      <w:pPr>
        <w:pStyle w:val="NormalWeb"/>
        <w:rPr>
          <w:color w:val="000000"/>
        </w:rPr>
      </w:pPr>
      <w:r w:rsidRPr="00821427">
        <w:rPr>
          <w:color w:val="000000"/>
        </w:rPr>
        <w:t xml:space="preserve">Послевоенное мирное урегулирование. Начало «холодной войны». Интересы СССР, США, Великобритании и Франции в Европе и мире после войны. Изменения международного положения и внутриполитическая ситуация в странах Центральной и Восточной Европы после освобождения. Основные черты международного развития. Германский вопрос. Мирные договоры с бывшими союзниками Германии. Доктрина Трумэна и план Маршалла.                                                                                                                                                                                 Первые конфликты и кризисы «холодной войны». Гражданская война в Китае. Кризис и военный конфликт на Корейском полуострове. Создание НАТО и Организации Варшавского договора.                                                                                                                        </w:t>
      </w:r>
      <w:r>
        <w:rPr>
          <w:color w:val="000000"/>
        </w:rPr>
        <w:t xml:space="preserve">                                              </w:t>
      </w:r>
      <w:r w:rsidRPr="00821427">
        <w:rPr>
          <w:color w:val="000000"/>
        </w:rPr>
        <w:t xml:space="preserve">Международные отношения на различных этапах «холодной войны» и после ее окончания (50—90-е гг.) Первый этап «холодной войны (1946—1969), его основные характерные черты и события. Второй этап (начало 70-х гг. — 1977 г.) и его основное содержание. Третий этап «холодной войны» (конец 70-х — конец 80-х гг.) и его содержание. Окончание «холодной войны».                                                                 </w:t>
      </w:r>
      <w:r>
        <w:rPr>
          <w:color w:val="000000"/>
        </w:rPr>
        <w:t xml:space="preserve">                                                  </w:t>
      </w:r>
      <w:r w:rsidRPr="00821427">
        <w:rPr>
          <w:color w:val="000000"/>
        </w:rPr>
        <w:t xml:space="preserve"> Основные понятия: двухполюсный (биполярный) мир, доктрина Трумэна, «железный занавес», идейно-политическое противостояние, план Маршалла, политика сдерживания, «холодная война», военно-стратегический паритет, Движение неприсоединения, деколонизация, детант, Женевские совещания, Карибский кризис, перестройка, Хельсинкский акт.</w:t>
      </w:r>
    </w:p>
    <w:p w:rsidR="00021D38" w:rsidRPr="00821427" w:rsidRDefault="00021D38" w:rsidP="00821427">
      <w:pPr>
        <w:pStyle w:val="NormalWeb"/>
        <w:rPr>
          <w:color w:val="000000"/>
        </w:rPr>
      </w:pPr>
      <w:r w:rsidRPr="00821427">
        <w:rPr>
          <w:b/>
          <w:bCs/>
          <w:color w:val="000000"/>
        </w:rPr>
        <w:t>Т е м а 7. Страны Западной Европы и Северной Америки в конце 40—90-х гг. XX в. (2 ч)</w:t>
      </w:r>
    </w:p>
    <w:p w:rsidR="00021D38" w:rsidRPr="00821427" w:rsidRDefault="00021D38" w:rsidP="00821427">
      <w:pPr>
        <w:pStyle w:val="NormalWeb"/>
        <w:rPr>
          <w:color w:val="000000"/>
        </w:rPr>
      </w:pPr>
      <w:r w:rsidRPr="00821427">
        <w:rPr>
          <w:color w:val="000000"/>
        </w:rPr>
        <w:t xml:space="preserve">Общая характеристика социально-политического и экономического развития стран Запада во второй половине XX в. Первый этап (1946 г. — конец 50-х гг.) — масштабный процесс восстановления после Второй мировой войны и формирование послевоенной политической системы. Преодоление экономических последствий войны. Второй этап (конец 50-х — конец 60-х гг.) — повышение социальной защищенности, высокие доходы. Создание модели государства «всеобщего благоденствия». Основные тенденции экономического развития в 50—60-е гг. Третий этап (70-е гг.) — социально-экономический и политический кризис. Экономическая ситуация 70-х — начала 80-х гг. Формирование трех центров международных хозяйственных связей. Четвертый этап (80-е гг.) — проведение жесткой социальной и экономической политики. Экономическое развитие стран Запада в 80—90-е гг. Глобализация хозяйственных связей. Общественно-политическая ситуация 90-х гг. Влияние окончания «холодной войны» и прекращения существования СССР на политические и социальные процессы.                                                                                                                                                 Крупнейшие западные страны и Япония в конце 40-х — 90-е гг. XX в. Особенности социально-экономического и политического развития США, Великобритании, Франции, Италии, Германии, Японии.                                                                                                                              </w:t>
      </w:r>
      <w:r>
        <w:rPr>
          <w:color w:val="000000"/>
        </w:rPr>
        <w:t xml:space="preserve">                                     </w:t>
      </w:r>
      <w:r w:rsidRPr="00821427">
        <w:rPr>
          <w:color w:val="000000"/>
        </w:rPr>
        <w:t xml:space="preserve">    Основные понятия: военно-промышленный комплекс, глобализация хозяйственных связей, государственное регулирование, государство «всеобщего благоденствия», единая планетарная структура, интеграция, кейнсианство, монетаризм, наднациональные организации, постиндустриальное (информационное) общество, стагфляция, «экономическое чудо».</w:t>
      </w:r>
    </w:p>
    <w:p w:rsidR="00021D38" w:rsidRPr="00821427" w:rsidRDefault="00021D38" w:rsidP="00821427">
      <w:pPr>
        <w:pStyle w:val="NormalWeb"/>
        <w:rPr>
          <w:color w:val="000000"/>
        </w:rPr>
      </w:pPr>
      <w:r w:rsidRPr="00821427">
        <w:rPr>
          <w:b/>
          <w:bCs/>
          <w:color w:val="000000"/>
        </w:rPr>
        <w:t>Т е м а 8. Развитие стран Восточной Европы в 40—90-е гг. XX в. (2 ч)</w:t>
      </w:r>
    </w:p>
    <w:p w:rsidR="00021D38" w:rsidRPr="00821427" w:rsidRDefault="00021D38" w:rsidP="00821427">
      <w:pPr>
        <w:pStyle w:val="NormalWeb"/>
        <w:rPr>
          <w:color w:val="000000"/>
        </w:rPr>
      </w:pPr>
      <w:r w:rsidRPr="00821427">
        <w:rPr>
          <w:color w:val="000000"/>
        </w:rPr>
        <w:t xml:space="preserve">Положение в странах Восточной Европы после окончания Второй мировой войны. Переход государств региона в орбиту советского влияния. Приход к власти антифашистских коалиций и усиление позиций компартий. Создание основ тоталитарных режимов. Приход к власти местных коммунистических партий. Общие черты эволюции коммунистических режимов.                                                          </w:t>
      </w:r>
      <w:r>
        <w:rPr>
          <w:color w:val="000000"/>
        </w:rPr>
        <w:t xml:space="preserve">                                                       </w:t>
      </w:r>
      <w:r w:rsidRPr="00821427">
        <w:rPr>
          <w:color w:val="000000"/>
        </w:rPr>
        <w:t xml:space="preserve">Ликвидация коммунистических режимов в восточноевропейском регионе на рубеже 80—90-х гг. XX в. Провал попыток реформирования реального социализма, демократические революции в Восточной Европе. Общие черты демократических преобразований.                                             </w:t>
      </w:r>
      <w:r>
        <w:rPr>
          <w:color w:val="000000"/>
        </w:rPr>
        <w:t xml:space="preserve">                 </w:t>
      </w:r>
      <w:r w:rsidRPr="00821427">
        <w:rPr>
          <w:color w:val="000000"/>
        </w:rPr>
        <w:t xml:space="preserve">    Основные понятия: фронт (народный, национальный, отечественный), народная демократия, «бархатная революция», денационализация, перестройка, приватизация, реальный социализм, реституция.</w:t>
      </w:r>
    </w:p>
    <w:p w:rsidR="00021D38" w:rsidRPr="00821427" w:rsidRDefault="00021D38" w:rsidP="00821427">
      <w:pPr>
        <w:pStyle w:val="NormalWeb"/>
        <w:rPr>
          <w:color w:val="000000"/>
        </w:rPr>
      </w:pPr>
      <w:r w:rsidRPr="00821427">
        <w:rPr>
          <w:b/>
          <w:bCs/>
          <w:color w:val="000000"/>
        </w:rPr>
        <w:t>Т е м а 9. Страны Азии, Африки и Латинской Америки во второй половине XX в. (1 ч)</w:t>
      </w:r>
    </w:p>
    <w:p w:rsidR="00021D38" w:rsidRPr="00821427" w:rsidRDefault="00021D38" w:rsidP="00821427">
      <w:pPr>
        <w:pStyle w:val="NormalWeb"/>
        <w:rPr>
          <w:color w:val="000000"/>
        </w:rPr>
      </w:pPr>
      <w:r w:rsidRPr="00821427">
        <w:rPr>
          <w:color w:val="000000"/>
        </w:rPr>
        <w:t xml:space="preserve">Достижения и проблемы развивающихся стран. Структура и состав группы развивающихся стран. Проблема выбора моделей развития. Основные вехи социально-экономических трансформаций.                                                                                                                                   </w:t>
      </w:r>
      <w:r>
        <w:rPr>
          <w:color w:val="000000"/>
        </w:rPr>
        <w:t xml:space="preserve">                                               </w:t>
      </w:r>
      <w:r w:rsidRPr="00821427">
        <w:rPr>
          <w:color w:val="000000"/>
        </w:rPr>
        <w:t xml:space="preserve">  Характеристика развития отдельных государств и регионов Азии, Африки и Латинской Америки в 50—90-е гг. XX в. Китайская Народная Республика. Государства Юго-Восточной Азии (ЮВА). Индостан. Иран. Турция. Арабские страны. Страны Африки южнее Сахары. Характерные черты стран Латинской Америки в 50—90-е гг.                                                                                                                                                                                          Основные понятия: апартеид, деколонизация, косвенная (экономическая) зависимость, некапиталистический путь развития, «азиатские тигры (драконы)», «большой скачок», «великая пролетарская культурная революция», маоизм.</w:t>
      </w:r>
    </w:p>
    <w:p w:rsidR="00021D38" w:rsidRPr="00821427" w:rsidRDefault="00021D38" w:rsidP="00821427">
      <w:pPr>
        <w:pStyle w:val="NormalWeb"/>
        <w:rPr>
          <w:color w:val="000000"/>
        </w:rPr>
      </w:pPr>
      <w:r w:rsidRPr="00821427">
        <w:rPr>
          <w:b/>
          <w:bCs/>
          <w:color w:val="000000"/>
        </w:rPr>
        <w:t>Т е м а 10. Наука, культура и спорт в XX в. (2 ч)</w:t>
      </w:r>
    </w:p>
    <w:p w:rsidR="00021D38" w:rsidRPr="00821427" w:rsidRDefault="00021D38" w:rsidP="00821427">
      <w:pPr>
        <w:pStyle w:val="NormalWeb"/>
        <w:rPr>
          <w:color w:val="000000"/>
        </w:rPr>
      </w:pPr>
      <w:r w:rsidRPr="00821427">
        <w:rPr>
          <w:color w:val="000000"/>
        </w:rPr>
        <w:t>Развитие естественных и гуманитарных наук, возникновение новых научных дисциплин в первой половине XX в. Вклад российских ученых в мировую науку. Формирование новых художественных направлений и школ. Развитие реалистического искусства. Возникновение массовой культуры. Формирование новых художественных направлений и школ. Особенности развития духовной культуры в конце XX — начале XXI в. Новая роль религии. Изменения в быту. Свободное время и его использование. Развитие спортивного движения. Олимпийские игры.                                                                                                                                                                                                                                                   Две волны научно-технической революции 50—90-х гг. XX в. Формирование информационного общества. Основные направления НТР в 50—60-е гг. Воздействие науки на производственные циклы. Повышение расходов на научные исследования. Мирное и военное использование естественно-научных открытий. Освоение космоса. Социальные последствия НТР. Вторая волна НТР в 80—90-е гг. Глобализация и постиндустриальное общество.                                                                                                                                                                            Основные понятия: информационное общество, компьютерная революция, мировые религии (конфессии), научно-техническая революция, средний класс, виртуальная реальность, массовая культура, постмодернизм, реализм.</w:t>
      </w:r>
    </w:p>
    <w:p w:rsidR="00021D38" w:rsidRPr="00821427" w:rsidRDefault="00021D38" w:rsidP="00821427">
      <w:pPr>
        <w:pStyle w:val="NormalWeb"/>
        <w:rPr>
          <w:color w:val="000000"/>
        </w:rPr>
      </w:pPr>
      <w:r w:rsidRPr="00821427">
        <w:rPr>
          <w:b/>
          <w:bCs/>
          <w:color w:val="000000"/>
        </w:rPr>
        <w:t>Итоговое повторение (1 ч).</w:t>
      </w:r>
    </w:p>
    <w:p w:rsidR="00021D38" w:rsidRPr="00821427" w:rsidRDefault="00021D38" w:rsidP="00821427">
      <w:pPr>
        <w:pStyle w:val="NormalWeb"/>
        <w:rPr>
          <w:color w:val="000000"/>
        </w:rPr>
      </w:pPr>
      <w:r w:rsidRPr="00821427">
        <w:rPr>
          <w:b/>
          <w:bCs/>
          <w:color w:val="000000"/>
        </w:rPr>
        <w:t>Содержание разделов программы История России. XX — начало XXI в., 11 класс (А. А. Левандовский, Ю. А. Щетинов, В. С. Морозова). Базовый уровень</w:t>
      </w:r>
    </w:p>
    <w:p w:rsidR="00021D38" w:rsidRPr="00821427" w:rsidRDefault="00021D38" w:rsidP="00821427">
      <w:pPr>
        <w:pStyle w:val="NormalWeb"/>
        <w:rPr>
          <w:color w:val="000000"/>
        </w:rPr>
      </w:pPr>
      <w:r w:rsidRPr="00821427">
        <w:rPr>
          <w:b/>
          <w:bCs/>
          <w:color w:val="000000"/>
        </w:rPr>
        <w:t>Т е м а 1. Россия в начале XX в. (4 ч)</w:t>
      </w:r>
    </w:p>
    <w:p w:rsidR="00021D38" w:rsidRPr="00821427" w:rsidRDefault="00021D38" w:rsidP="00821427">
      <w:pPr>
        <w:pStyle w:val="NormalWeb"/>
        <w:rPr>
          <w:color w:val="000000"/>
        </w:rPr>
      </w:pPr>
      <w:r w:rsidRPr="00821427">
        <w:rPr>
          <w:color w:val="000000"/>
        </w:rPr>
        <w:t xml:space="preserve">Социально-экономическое развитие. Национальный и социальный состав населения. Уровень социально-экономического развития. Многоукладность российской экономики. Роль государства в экономической жизни страны. Монополистический капитализм в России и его особенности. Экономический кризис и депрессия в 1900—1908 гг. Промышленный подъем 1913 гг. Отечественные предприниматели конца XIX — начала XX в. Рост численности рабочих. Особенности развития сельского хозяйства.                                                           </w:t>
      </w:r>
      <w:r>
        <w:rPr>
          <w:color w:val="000000"/>
        </w:rPr>
        <w:t xml:space="preserve">                                                                    </w:t>
      </w:r>
      <w:r w:rsidRPr="00821427">
        <w:rPr>
          <w:color w:val="000000"/>
        </w:rPr>
        <w:t xml:space="preserve">   Политическое развитие. Политический строй России. Самодержавие. Николай II. Бюрократическая система. С. Ю. Витте, его реформы. Обострение социально-экономических и политических противоречий в стране. Рабочее движение. Крестьянские волнения. «Зубатовщина». Зарождение политических партий. Особенности их формирования. Организационное оформление и идейные платформы революционных партий. Эсеры (В. Чернов, Е. Азеф). Социал-демократы. II съезд РСДРП. Большевики и меньшевики (В. И. Ленин, Л. Мартов, Г. В. Плеханов). Эволюция либерального движения (П. Н. Милюков, П. Б. Струве).                                                                                                                         </w:t>
      </w:r>
      <w:r>
        <w:rPr>
          <w:color w:val="000000"/>
        </w:rPr>
        <w:t xml:space="preserve">                                                              </w:t>
      </w:r>
      <w:r w:rsidRPr="00821427">
        <w:rPr>
          <w:color w:val="000000"/>
        </w:rPr>
        <w:t xml:space="preserve">   Внешняя политика. Образование военных блоков в Европе. Противоречия между державами на Дальнем Востоке. Русско-японская война 1904—1905 гг.                                                                                                                                                                                                                         </w:t>
      </w:r>
      <w:r>
        <w:rPr>
          <w:color w:val="000000"/>
        </w:rPr>
        <w:t xml:space="preserve">                                 </w:t>
      </w:r>
      <w:r w:rsidRPr="00821427">
        <w:rPr>
          <w:color w:val="000000"/>
        </w:rPr>
        <w:t xml:space="preserve">   Основные понятия: промышленный подъем, монополия, картели, синдикаты, тресты, концерны, инвестиция, община, отработочная система, монополистический капитализм, финансовая олигархия, Антанта, эсеры, эсдеки, конституционалисты, легальный марксизм.</w:t>
      </w:r>
    </w:p>
    <w:p w:rsidR="00021D38" w:rsidRPr="00821427" w:rsidRDefault="00021D38" w:rsidP="00821427">
      <w:pPr>
        <w:pStyle w:val="NormalWeb"/>
        <w:rPr>
          <w:color w:val="000000"/>
        </w:rPr>
      </w:pPr>
      <w:r w:rsidRPr="00821427">
        <w:rPr>
          <w:b/>
          <w:bCs/>
          <w:color w:val="000000"/>
        </w:rPr>
        <w:t>Т е м а 2. В годы первой революции (2 ч)</w:t>
      </w:r>
    </w:p>
    <w:p w:rsidR="00021D38" w:rsidRPr="00821427" w:rsidRDefault="00021D38" w:rsidP="00821427">
      <w:pPr>
        <w:pStyle w:val="NormalWeb"/>
        <w:rPr>
          <w:color w:val="000000"/>
        </w:rPr>
      </w:pPr>
      <w:r w:rsidRPr="00821427">
        <w:rPr>
          <w:color w:val="000000"/>
        </w:rPr>
        <w:t xml:space="preserve">Революция 1905—1907 гг.: предпосылки, причины, характер, особенности, периодизация.                                                                                   </w:t>
      </w:r>
      <w:r>
        <w:rPr>
          <w:color w:val="000000"/>
        </w:rPr>
        <w:t xml:space="preserve">                            </w:t>
      </w:r>
      <w:r w:rsidRPr="00821427">
        <w:rPr>
          <w:color w:val="000000"/>
        </w:rPr>
        <w:t xml:space="preserve">     Начало революции. П. А. Гапон. Кровавое воскресенье. Основные события весны—лета 1905 г. Радикальные политические партии, их стратегия и тактика. Власть и российское общество. Первый Совет рабочих депутатов.                                                                              </w:t>
      </w:r>
      <w:r>
        <w:rPr>
          <w:color w:val="000000"/>
        </w:rPr>
        <w:t xml:space="preserve">                                                  </w:t>
      </w:r>
      <w:r w:rsidRPr="00821427">
        <w:rPr>
          <w:color w:val="000000"/>
        </w:rPr>
        <w:t xml:space="preserve">  Высший подъем революции. Всероссийская Октябрьская политическая стачка. Колебания в правительственном лагере. Манифест 17 октября 1905 г. Организационное оформление партий кадетов и октябристов (П. Н. Милюков, П. Б. Струве, А. И. Гучков). Черносотенное движение. Вооруженное восстание в Москве и других городах.                                                                                                                                          </w:t>
      </w:r>
      <w:r>
        <w:rPr>
          <w:color w:val="000000"/>
        </w:rPr>
        <w:t xml:space="preserve">                                                                </w:t>
      </w:r>
      <w:r w:rsidRPr="00821427">
        <w:rPr>
          <w:color w:val="000000"/>
        </w:rPr>
        <w:t xml:space="preserve"> Спад революции. Динамика революционной борьбы в 1906—1907 гг. Становление российского парламентаризма. Соотношение политических сил. I и II Государственные думы. Аграрный вопрос в Думе. Тактика либеральной оппозиции. Дума и радикальные партии. Третьеиюньский государственный переворот.                                                                                                                                                                   </w:t>
      </w:r>
      <w:r>
        <w:rPr>
          <w:color w:val="000000"/>
        </w:rPr>
        <w:t xml:space="preserve">                                                                         </w:t>
      </w:r>
      <w:r w:rsidRPr="00821427">
        <w:rPr>
          <w:color w:val="000000"/>
        </w:rPr>
        <w:t xml:space="preserve"> Основные понятия: парламент, фракция, революция, движущие силы революции, партийная тактика, политическая партия, Государственная дума.</w:t>
      </w:r>
    </w:p>
    <w:p w:rsidR="00021D38" w:rsidRPr="00821427" w:rsidRDefault="00021D38" w:rsidP="00821427">
      <w:pPr>
        <w:pStyle w:val="NormalWeb"/>
        <w:rPr>
          <w:color w:val="000000"/>
        </w:rPr>
      </w:pPr>
      <w:r w:rsidRPr="00821427">
        <w:rPr>
          <w:b/>
          <w:bCs/>
          <w:color w:val="000000"/>
        </w:rPr>
        <w:t>Т е м а 3. Накануне крушения (5 ч)</w:t>
      </w:r>
    </w:p>
    <w:p w:rsidR="00021D38" w:rsidRPr="00821427" w:rsidRDefault="00021D38" w:rsidP="00821427">
      <w:pPr>
        <w:pStyle w:val="NormalWeb"/>
        <w:rPr>
          <w:color w:val="000000"/>
        </w:rPr>
      </w:pPr>
      <w:r w:rsidRPr="00821427">
        <w:rPr>
          <w:color w:val="000000"/>
        </w:rPr>
        <w:t xml:space="preserve">Политическое и социально-экономическое развитие. Третьеиюньская монархия. III Государственная дума. П. А. Столыпин. Карательно-репрессивная политика царизма. Аграрная реформа. Развитие промышленности. Жизненный уровень населения. Подъем общественно-политического движения в 1912—1914 гг. «Вехи».                                                                                                                                                       </w:t>
      </w:r>
      <w:r>
        <w:rPr>
          <w:color w:val="000000"/>
        </w:rPr>
        <w:t xml:space="preserve">                                                                           </w:t>
      </w:r>
      <w:r w:rsidRPr="00821427">
        <w:rPr>
          <w:color w:val="000000"/>
        </w:rPr>
        <w:t xml:space="preserve"> Внешняя политика. Основные направления. Англо-русское сближение. Боснийский кризис. Обострение русско-германских противоречий. Участие России в Первой мировой войне. Причины и характер войны. Отношение российского общества к войне. Военные действия на Восточном фронте. Влияние войны на экономическое и политическое положение страны.                                                                                 </w:t>
      </w:r>
      <w:r>
        <w:rPr>
          <w:color w:val="000000"/>
        </w:rPr>
        <w:t xml:space="preserve">                                                      </w:t>
      </w:r>
      <w:r w:rsidRPr="00821427">
        <w:rPr>
          <w:color w:val="000000"/>
        </w:rPr>
        <w:t xml:space="preserve">    Культура России в начале XX в. Условия развития культуры. Просвещение. Книгоиздательская деятельность. Периодическая печать. Развитие науки, философской и политической мысли. Литературные направления. Художественные объединения («Союз русских художников», «Мир искусства», «Бубновый валет»). Театр и музыкальное искусство. Архитектура и скульптура.                                    </w:t>
      </w:r>
      <w:r>
        <w:rPr>
          <w:color w:val="000000"/>
        </w:rPr>
        <w:t xml:space="preserve">                                                                                </w:t>
      </w:r>
      <w:r w:rsidRPr="00821427">
        <w:rPr>
          <w:color w:val="000000"/>
        </w:rPr>
        <w:t xml:space="preserve"> Основные понятия: ликвидаторы, отзовисты, чересполосица, хутор, отруб, круговая порука, концессия, аннексия, «революционное пораженчество», мировая война, пацифизм, кризис власти, Серебряный век, декаданс, символизм, футуризм.</w:t>
      </w:r>
    </w:p>
    <w:p w:rsidR="00021D38" w:rsidRPr="00821427" w:rsidRDefault="00021D38" w:rsidP="00821427">
      <w:pPr>
        <w:pStyle w:val="NormalWeb"/>
        <w:rPr>
          <w:color w:val="000000"/>
        </w:rPr>
      </w:pPr>
      <w:r w:rsidRPr="00821427">
        <w:rPr>
          <w:b/>
          <w:bCs/>
          <w:color w:val="000000"/>
        </w:rPr>
        <w:t>Т е м а 4. Россия в революционном вихре 1917 г. (2ч)</w:t>
      </w:r>
    </w:p>
    <w:p w:rsidR="00021D38" w:rsidRPr="00821427" w:rsidRDefault="00021D38" w:rsidP="00821427">
      <w:pPr>
        <w:pStyle w:val="NormalWeb"/>
        <w:rPr>
          <w:color w:val="000000"/>
        </w:rPr>
      </w:pPr>
      <w:r w:rsidRPr="00821427">
        <w:rPr>
          <w:color w:val="000000"/>
        </w:rPr>
        <w:t xml:space="preserve">По пути демократии. Предпосылки, причины, характер революции. Восстание в Петрограде. Партии и организации в февральские дни. Падение самодержавия. Двоевластие, его сущность и причины возникновения.                                                                                       </w:t>
      </w:r>
      <w:r>
        <w:rPr>
          <w:color w:val="000000"/>
        </w:rPr>
        <w:t xml:space="preserve">                                                </w:t>
      </w:r>
      <w:r w:rsidRPr="00821427">
        <w:rPr>
          <w:color w:val="000000"/>
        </w:rPr>
        <w:t xml:space="preserve"> Внутренняя и внешняя политика Временного правительства. Революционные и буржуазные партии в период мирного развития революции: программы, тактика, лидеры. Советы и Временное правительство. Апрельский кризис правительства.                                                                           </w:t>
      </w:r>
      <w:r>
        <w:rPr>
          <w:color w:val="000000"/>
        </w:rPr>
        <w:t xml:space="preserve">                 </w:t>
      </w:r>
      <w:r w:rsidRPr="00821427">
        <w:rPr>
          <w:color w:val="000000"/>
        </w:rPr>
        <w:t xml:space="preserve"> От демократии к диктатуре. События 3—5 июля 1917 г. Расстановка политических сил. Курс большевиков на вооруженное восстание. А. Ф. Керенский. Л. Г. Корнилов. Большевизация Советов. Общенациональный кризис. Октябрьское вооруженное восстание в Петрограде. II Всероссийский съезд Советов. Декрет о мире. Декрет о земле. Образование советского правительства во главе с В. И. Лениным. Утверждение советской власти в стране.                                                                                                                                                                     </w:t>
      </w:r>
      <w:r>
        <w:rPr>
          <w:color w:val="000000"/>
        </w:rPr>
        <w:t xml:space="preserve">                                                                               </w:t>
      </w:r>
      <w:r w:rsidRPr="00821427">
        <w:rPr>
          <w:color w:val="000000"/>
        </w:rPr>
        <w:t xml:space="preserve">Возможные альтернативы развития революции. Историческое значение Великой Российской революции.                                             </w:t>
      </w:r>
      <w:r>
        <w:rPr>
          <w:color w:val="000000"/>
        </w:rPr>
        <w:t xml:space="preserve">                                   </w:t>
      </w:r>
      <w:r w:rsidRPr="00821427">
        <w:rPr>
          <w:color w:val="000000"/>
        </w:rPr>
        <w:t xml:space="preserve">   Основные понятия: субъективные и объективные причины революции, двоевластие, коалиционное правительство, умеренные социалисты, кризисы правительства, бонапартистская политика, однородное социалистическое правительство.</w:t>
      </w:r>
    </w:p>
    <w:p w:rsidR="00021D38" w:rsidRPr="00821427" w:rsidRDefault="00021D38" w:rsidP="00821427">
      <w:pPr>
        <w:pStyle w:val="NormalWeb"/>
        <w:rPr>
          <w:color w:val="000000"/>
        </w:rPr>
      </w:pPr>
      <w:r w:rsidRPr="00821427">
        <w:rPr>
          <w:b/>
          <w:bCs/>
          <w:color w:val="000000"/>
        </w:rPr>
        <w:t>Т е м а 5. Становление новой России (2 ч)</w:t>
      </w:r>
    </w:p>
    <w:p w:rsidR="00021D38" w:rsidRPr="00821427" w:rsidRDefault="00021D38" w:rsidP="00821427">
      <w:pPr>
        <w:pStyle w:val="NormalWeb"/>
        <w:rPr>
          <w:color w:val="000000"/>
        </w:rPr>
      </w:pPr>
      <w:r w:rsidRPr="00821427">
        <w:rPr>
          <w:color w:val="000000"/>
        </w:rPr>
        <w:t xml:space="preserve">Создание советского государства и первые социально-экономические преобразования большевиков. Слом старого и создание нового государственного аппарата в центре и на местах. ВЦИК и СНК. Создание Красной Армии, ВЧК. Созыв и разгон Учредительного собрания.          </w:t>
      </w:r>
      <w:r>
        <w:rPr>
          <w:color w:val="000000"/>
        </w:rPr>
        <w:t xml:space="preserve">                                          </w:t>
      </w:r>
      <w:r w:rsidRPr="00821427">
        <w:rPr>
          <w:color w:val="000000"/>
        </w:rPr>
        <w:t xml:space="preserve">   Блок партии большевиков с левыми эсерами. Утверждение однопартийной системы. Конституция РСФСР.                               </w:t>
      </w:r>
      <w:r>
        <w:rPr>
          <w:color w:val="000000"/>
        </w:rPr>
        <w:t xml:space="preserve">                                                </w:t>
      </w:r>
      <w:r w:rsidRPr="00821427">
        <w:rPr>
          <w:color w:val="000000"/>
        </w:rPr>
        <w:t xml:space="preserve">  «Красногвардейская атака» на капитал. Рабочий контроль. Национализация промышленности, банков, транспорта, осуществление Декрета о земле. В. И. Ленин об очередных задачах советской власти. Политика продовольственной диктатуры в деревне. Продотряды. Комбеды.                                                                                                                                                                                                   Начало «культурной революции», ее сущность.                                                                                                                                                                  </w:t>
      </w:r>
      <w:r>
        <w:rPr>
          <w:color w:val="000000"/>
        </w:rPr>
        <w:t xml:space="preserve">                       </w:t>
      </w:r>
      <w:r w:rsidRPr="00821427">
        <w:rPr>
          <w:color w:val="000000"/>
        </w:rPr>
        <w:t xml:space="preserve"> Борьба в большевистской партии по вопросу о заключении сепаратного мира. Брестский мир, его значение.                                        </w:t>
      </w:r>
      <w:r>
        <w:rPr>
          <w:color w:val="000000"/>
        </w:rPr>
        <w:t xml:space="preserve">                          </w:t>
      </w:r>
      <w:r w:rsidRPr="00821427">
        <w:rPr>
          <w:color w:val="000000"/>
        </w:rPr>
        <w:t xml:space="preserve">  Гражданская война и интервенция. Причины Гражданской войны и интервенции. Основные этапы Гражданской войны, ее фронты, сражения. Социальный состав сил революции и контрреволюции. Политика большевиков. «Военный коммунизм». Политика «белых» правительств. Движение «зеленых». Деятели революции (В. И. Ленин, Л. Д. Троцкий, С. С. Каменев, М. В. Фрунзе и др.) и контрреволюции (А. В. Колчак, А. И. Деникин и др.).                                                                                                                                                                               </w:t>
      </w:r>
      <w:r>
        <w:rPr>
          <w:color w:val="000000"/>
        </w:rPr>
        <w:t xml:space="preserve">                                                                             </w:t>
      </w:r>
      <w:r w:rsidRPr="00821427">
        <w:rPr>
          <w:color w:val="000000"/>
        </w:rPr>
        <w:t xml:space="preserve"> Причины победы «красных». Влияние Гражданской войны и интервенции на исторические судьбы страны. Оценка Гражданской войны ее современниками и потомками.                                                                                                                                                                                        </w:t>
      </w:r>
      <w:r>
        <w:rPr>
          <w:color w:val="000000"/>
        </w:rPr>
        <w:t xml:space="preserve">                  </w:t>
      </w:r>
      <w:r w:rsidRPr="00821427">
        <w:rPr>
          <w:color w:val="000000"/>
        </w:rPr>
        <w:t xml:space="preserve"> Основные понятия: Всероссийский съезд Советов, Всероссийский Центральный Исполнительный Комитет, Совет Народных Комиссаров, наркоматы, Учредительное собрание, однопартийная система, рабочий контроль, национализация, продовольственная диктатура, «культурная революция», сепаратный мир, Гражданская война, интервенция, «военный коммунизм», продразверстка.</w:t>
      </w:r>
    </w:p>
    <w:p w:rsidR="00021D38" w:rsidRPr="00821427" w:rsidRDefault="00021D38" w:rsidP="00821427">
      <w:pPr>
        <w:pStyle w:val="NormalWeb"/>
        <w:rPr>
          <w:color w:val="000000"/>
        </w:rPr>
      </w:pPr>
      <w:r w:rsidRPr="00821427">
        <w:rPr>
          <w:b/>
          <w:bCs/>
          <w:color w:val="000000"/>
        </w:rPr>
        <w:t>Т е м а 6. Россия, СССР: годы нэпа (4ч)</w:t>
      </w:r>
    </w:p>
    <w:p w:rsidR="00021D38" w:rsidRPr="00821427" w:rsidRDefault="00021D38" w:rsidP="00821427">
      <w:pPr>
        <w:pStyle w:val="NormalWeb"/>
        <w:rPr>
          <w:color w:val="000000"/>
        </w:rPr>
      </w:pPr>
      <w:r w:rsidRPr="00821427">
        <w:rPr>
          <w:color w:val="000000"/>
        </w:rPr>
        <w:t xml:space="preserve">Экономический и политический кризис 1920 — начала 1921 гг. Крестьянские восстания. Восстание в Кронштадте.                               </w:t>
      </w:r>
      <w:r>
        <w:rPr>
          <w:color w:val="000000"/>
        </w:rPr>
        <w:t xml:space="preserve">                           </w:t>
      </w:r>
      <w:r w:rsidRPr="00821427">
        <w:rPr>
          <w:color w:val="000000"/>
        </w:rPr>
        <w:t xml:space="preserve"> Социально-экономическое развитие. Переход от политики «военного коммунизма» к нэпу. Сущность и значение нэпа. Многоукладность экономики и ее регулирование. Достижения, трудности, противоречия и кризисы нэпа. Социальная политика. XIV съезд ВКП(б): курс на индустриализацию.                                                                                                                                                                                                      Национально-государственное строительство. Принципы национальной политики большевиков и их реализация на практике в первые годы советской власти. Проекты создания советского многонационального государства. Образование СССР. Конституция СССР 1924 г. Национально-государственное строительство в 20-е гг.                                                                                                                                         </w:t>
      </w:r>
      <w:r>
        <w:rPr>
          <w:color w:val="000000"/>
        </w:rPr>
        <w:t xml:space="preserve">                                                                          </w:t>
      </w:r>
      <w:r w:rsidRPr="00821427">
        <w:rPr>
          <w:color w:val="000000"/>
        </w:rPr>
        <w:t xml:space="preserve">  Общественно-политическая жизнь. Политические приоритеты большевиков. Власть и общество. Положение церкви. Обострение внутрипартийной борьбы в середине 20-х гг. Утверждение идеологии и практики авторитаризма.                                                                     </w:t>
      </w:r>
      <w:r>
        <w:rPr>
          <w:color w:val="000000"/>
        </w:rPr>
        <w:t xml:space="preserve">                                                   </w:t>
      </w:r>
      <w:r w:rsidRPr="00821427">
        <w:rPr>
          <w:color w:val="000000"/>
        </w:rPr>
        <w:t xml:space="preserve"> Культура. Новый этап «культурной революции». Отношение к интеллигенции. Борьба с неграмотностью. Развитие системы среднего и высшего образования, науки. Литература и искусство.                                                                                                                                                </w:t>
      </w:r>
      <w:r>
        <w:rPr>
          <w:color w:val="000000"/>
        </w:rPr>
        <w:t xml:space="preserve">                                   </w:t>
      </w:r>
      <w:r w:rsidRPr="00821427">
        <w:rPr>
          <w:color w:val="000000"/>
        </w:rPr>
        <w:t xml:space="preserve"> Внешняя политика. Цели СССР в области межгосударственных отношений. Официальная дипломатия. Участие Советской России в Генуэзской конференции. Политика Коминтерна.                                                                                                                                                                      </w:t>
      </w:r>
      <w:r>
        <w:rPr>
          <w:color w:val="000000"/>
        </w:rPr>
        <w:t xml:space="preserve">                         </w:t>
      </w:r>
      <w:r w:rsidRPr="00821427">
        <w:rPr>
          <w:color w:val="000000"/>
        </w:rPr>
        <w:t>Основные понятия: нэп, продналог, командные высоты в экономике, кризис сбыта, кулачество, индустриализация, партийная оппозиция, сменовеховство, унитарное государство, автономия, федеративное государство, мирное сосуществование, пролетарский интернационализм, Коминтерн.</w:t>
      </w:r>
    </w:p>
    <w:p w:rsidR="00021D38" w:rsidRPr="00821427" w:rsidRDefault="00021D38" w:rsidP="00821427">
      <w:pPr>
        <w:pStyle w:val="NormalWeb"/>
        <w:rPr>
          <w:color w:val="000000"/>
        </w:rPr>
      </w:pPr>
      <w:r w:rsidRPr="00821427">
        <w:rPr>
          <w:b/>
          <w:bCs/>
          <w:color w:val="000000"/>
        </w:rPr>
        <w:t>Т е м а 7. СССР: годы форсированной модернизации (5ч)</w:t>
      </w:r>
    </w:p>
    <w:p w:rsidR="00021D38" w:rsidRPr="00821427" w:rsidRDefault="00021D38" w:rsidP="00821427">
      <w:pPr>
        <w:pStyle w:val="NormalWeb"/>
        <w:rPr>
          <w:color w:val="000000"/>
        </w:rPr>
      </w:pPr>
      <w:r w:rsidRPr="00821427">
        <w:rPr>
          <w:color w:val="000000"/>
        </w:rPr>
        <w:t xml:space="preserve">Социально-экономические и политические преобразования в стране (конец 20-х гг. — 1939 г.). Разногласия в партии о путях и методах строительства социализма в СССР. Хлебозаготовительный кризис конца 20-х гг. Пути выхода из кризиса: И. В. Сталин, Н. И. Бухарин.          </w:t>
      </w:r>
      <w:r>
        <w:rPr>
          <w:color w:val="000000"/>
        </w:rPr>
        <w:t xml:space="preserve">                                          </w:t>
      </w:r>
      <w:r w:rsidRPr="00821427">
        <w:rPr>
          <w:color w:val="000000"/>
        </w:rPr>
        <w:t xml:space="preserve">  Развертывание форсированной индустриализации. Цели, источники индустриализации. Итоги первых пятилеток. Последствия индустриализации.                                                                                                                                                                                                    Необходимость преобразований сельского хозяйства в СССР. Отказ от принципов кооперации. «Великий перелом». Политика сплошной коллективизации, ликвидации кулачества как класса. Голод 1932—1933 гг. Итоги и последствия коллективизации.                           </w:t>
      </w:r>
      <w:r>
        <w:rPr>
          <w:color w:val="000000"/>
        </w:rPr>
        <w:t xml:space="preserve">                                                   </w:t>
      </w:r>
      <w:r w:rsidRPr="00821427">
        <w:rPr>
          <w:color w:val="000000"/>
        </w:rPr>
        <w:t xml:space="preserve">  Общественно-политическая жизнь. Показательные судебные процессы над «вредителями» и «врагами народа». Массовые политические репрессии. Формирование режима личной власти И. В. Сталина.                                                                                                                           </w:t>
      </w:r>
      <w:r>
        <w:rPr>
          <w:color w:val="000000"/>
        </w:rPr>
        <w:t xml:space="preserve">                                           </w:t>
      </w:r>
      <w:r w:rsidRPr="00821427">
        <w:rPr>
          <w:color w:val="000000"/>
        </w:rPr>
        <w:t xml:space="preserve"> Завершение «культурной революции»: достижения, трудности, противоречия. Ликвидация массовой неграмотности и переход к всеобщему обязательному начальному образованию. Духовные последствия идеологии тоталитаризма, культа личности И. В. Сталина.     Конституция СССР 1936 г. Изменения в национально-государственном устройстве. Конституционные нормы и реальности. Общество «государственного социализма».                                                                                                                                                                                                                             Борьба за мир, разоружение и создание системы коллективной безопасности. Вступление СССР в Лигу Наций. Договоры о взаимопомощи с Францией и Чехословакией. Обострение международных отношений и его причины. Пакт о ненападении с Германией (август 1939 г.). Достижения и просчеты советской внешней политики.                                                                                                                                                 </w:t>
      </w:r>
      <w:r>
        <w:rPr>
          <w:color w:val="000000"/>
        </w:rPr>
        <w:t xml:space="preserve">                                                              </w:t>
      </w:r>
      <w:r w:rsidRPr="00821427">
        <w:rPr>
          <w:color w:val="000000"/>
        </w:rPr>
        <w:t xml:space="preserve"> Советская страна накануне Великой Отечественной войны. Разгром японских войск у озера Хасан и у реки Халхин-Гол. Советско-финляндская война. Расширение территории СССР.                                                                                                                                                        </w:t>
      </w:r>
      <w:r>
        <w:rPr>
          <w:color w:val="000000"/>
        </w:rPr>
        <w:t xml:space="preserve">                                                  </w:t>
      </w:r>
      <w:r w:rsidRPr="00821427">
        <w:rPr>
          <w:color w:val="000000"/>
        </w:rPr>
        <w:t>Военно-экономический потенциал Вооруженных сил. Военная доктрина и военная наука. Мероприятия по укреплению обороноспособности страны, их противоречивость. Ошибки в оценке военно-стратегической обстановки. Степень готовности СССР к отражению агрессии.                                                                                                                                                                        Основные понятия: модернизация, пятилетка, раскулачивание, колхоз, коллективизация, репрессии, ГУЛАГ, режим личной власти, социалистический реализм, «государственный социализм», фашизм, система коллективной безопасности, план «Барбаросса», секретные протоколы.</w:t>
      </w:r>
    </w:p>
    <w:p w:rsidR="00021D38" w:rsidRPr="00821427" w:rsidRDefault="00021D38" w:rsidP="00821427">
      <w:pPr>
        <w:pStyle w:val="NormalWeb"/>
        <w:rPr>
          <w:color w:val="000000"/>
        </w:rPr>
      </w:pPr>
      <w:r w:rsidRPr="00821427">
        <w:rPr>
          <w:b/>
          <w:bCs/>
          <w:color w:val="000000"/>
        </w:rPr>
        <w:t>Т е м а 8. Великая Отечественная война (6 ч)</w:t>
      </w:r>
    </w:p>
    <w:p w:rsidR="00021D38" w:rsidRPr="00821427" w:rsidRDefault="00021D38" w:rsidP="00821427">
      <w:pPr>
        <w:pStyle w:val="NormalWeb"/>
        <w:rPr>
          <w:color w:val="000000"/>
        </w:rPr>
      </w:pPr>
      <w:r w:rsidRPr="00821427">
        <w:rPr>
          <w:color w:val="000000"/>
        </w:rPr>
        <w:t xml:space="preserve">Причины, характер, периодизация Великой Отечественной войны.                                                                                                                                </w:t>
      </w:r>
      <w:r>
        <w:rPr>
          <w:color w:val="000000"/>
        </w:rPr>
        <w:t xml:space="preserve">                          </w:t>
      </w:r>
      <w:r w:rsidRPr="00821427">
        <w:rPr>
          <w:color w:val="000000"/>
        </w:rPr>
        <w:t xml:space="preserve">   Боевые действия на фронтах. Нападение фашистской Германии и ее союзников на СССР. Приграничные сражения. Стратегическая оборона. Отступление с боями Красной Армии летом—осенью 1941 г. Битва за Москву, ее этапы и историческое значение. Военные действия весной—осенью 1942 г. Неудачи советских войск на южном и юго-восточном направлениях. Стратегические просчеты и ошибки в руководстве военными действиями.                                                                                                                                                                                   Коренной перелом в ходе войны. Сталинградская битва и ее историческое значение. Битва на Курской дуге. Форсирование Днепра.           Военные действия на фронтах Великой Отечественной войны в 1944—1945 гг. Восстановление государственной границы СССР. Освобождение стран Центральной и Юго-Восточной Европы. Битва за Берлин. Капитуляция Германии.                                                 </w:t>
      </w:r>
      <w:r>
        <w:rPr>
          <w:color w:val="000000"/>
        </w:rPr>
        <w:t xml:space="preserve">                                                                       </w:t>
      </w:r>
      <w:r w:rsidRPr="00821427">
        <w:rPr>
          <w:color w:val="000000"/>
        </w:rPr>
        <w:t xml:space="preserve">Вступление СССР в войну против Японии. Дальневосточная кампания Красной Армии. Капитуляция Японии. Советские полководцы: Г. К. Жуков, А. М. Василевский, К. К. Рокоссовский и др. Человек на войне.                                                                                                                            </w:t>
      </w:r>
      <w:r>
        <w:rPr>
          <w:color w:val="000000"/>
        </w:rPr>
        <w:t xml:space="preserve">                                 </w:t>
      </w:r>
      <w:r w:rsidRPr="00821427">
        <w:rPr>
          <w:color w:val="000000"/>
        </w:rPr>
        <w:t xml:space="preserve">    Борьба за линией фронта. План «Ост». Оккупационный режим. Партизанское движение и подполье. Герои народного сопротивления фашистским захватчикам.                                                                                                                                                                                              </w:t>
      </w:r>
      <w:r>
        <w:rPr>
          <w:color w:val="000000"/>
        </w:rPr>
        <w:t xml:space="preserve">                                             </w:t>
      </w:r>
      <w:r w:rsidRPr="00821427">
        <w:rPr>
          <w:color w:val="000000"/>
        </w:rPr>
        <w:t xml:space="preserve"> Советский тыл в годы войны. Превращение страны в единый военный лагерь. «Все для фронта, все для победы!» Мероприятия по организации всенародного отпора врагу. Создание Государственного комитета обороны. Перестройка экономики страны на военный лад. Эвакуация населения, материальных и культурных ценностей. Развитие слаженного военного хозяйства. Политика и культура.                </w:t>
      </w:r>
      <w:r>
        <w:rPr>
          <w:color w:val="000000"/>
        </w:rPr>
        <w:t xml:space="preserve">                                                                   </w:t>
      </w:r>
      <w:r w:rsidRPr="00821427">
        <w:rPr>
          <w:color w:val="000000"/>
        </w:rPr>
        <w:t xml:space="preserve">СССР и союзники. Внешняя политика СССР в 1941—1945 гг. Начало складывания антигитлеровской коалиции. Тегеранская конференция. Открытие второго фронта. Крымская конференция. Потсдамская конференция.                                                                                                                      </w:t>
      </w:r>
      <w:r>
        <w:rPr>
          <w:color w:val="000000"/>
        </w:rPr>
        <w:t xml:space="preserve">                        </w:t>
      </w:r>
      <w:r w:rsidRPr="00821427">
        <w:rPr>
          <w:color w:val="000000"/>
        </w:rPr>
        <w:t xml:space="preserve">Итоги и уроки Великой Отечественной войны. Источники, значение, цена Победы.                                                                                                  </w:t>
      </w:r>
      <w:r>
        <w:rPr>
          <w:color w:val="000000"/>
        </w:rPr>
        <w:t xml:space="preserve">                      </w:t>
      </w:r>
      <w:r w:rsidRPr="00821427">
        <w:rPr>
          <w:color w:val="000000"/>
        </w:rPr>
        <w:t xml:space="preserve">  Основные понятия: блицкриг, стратегическая оборона, коренной перелом, капитуляция, оккупационный режим, эвакуация, слаженное военное хозяйство, антигитлеровская коалиция, ленд-лиз, капитуляция.</w:t>
      </w:r>
    </w:p>
    <w:p w:rsidR="00021D38" w:rsidRPr="00821427" w:rsidRDefault="00021D38" w:rsidP="00821427">
      <w:pPr>
        <w:pStyle w:val="NormalWeb"/>
        <w:rPr>
          <w:color w:val="000000"/>
        </w:rPr>
      </w:pPr>
      <w:r w:rsidRPr="00821427">
        <w:rPr>
          <w:b/>
          <w:bCs/>
          <w:color w:val="000000"/>
        </w:rPr>
        <w:t>Т е м а 9. Последние годы сталинского правления (3 ч)</w:t>
      </w:r>
    </w:p>
    <w:p w:rsidR="00021D38" w:rsidRPr="00821427" w:rsidRDefault="00021D38" w:rsidP="00821427">
      <w:pPr>
        <w:pStyle w:val="NormalWeb"/>
        <w:rPr>
          <w:color w:val="000000"/>
        </w:rPr>
      </w:pPr>
      <w:r w:rsidRPr="00821427">
        <w:rPr>
          <w:color w:val="000000"/>
        </w:rPr>
        <w:t xml:space="preserve">Восстановление и развитие народного хозяйства. Последствия войны для СССР. Промышленность: восстановление разрушенного и новое строительство. Конверсия и ее особенности. Ускоренное развитие военно-промышленного комплекса. Главные мобилизационные факторы послевоенной экономики. Обнищание деревни.                                                                                                                                                                         Власть и общество. Послевоенные настроения в обществе и политика И. В. Сталина.                                                                                          </w:t>
      </w:r>
      <w:r>
        <w:rPr>
          <w:color w:val="000000"/>
        </w:rPr>
        <w:t xml:space="preserve">                      </w:t>
      </w:r>
      <w:r w:rsidRPr="00821427">
        <w:rPr>
          <w:color w:val="000000"/>
        </w:rPr>
        <w:t xml:space="preserve">Социальная политика и ее приоритеты. Денежная реформа 1947 г. и отмена карточной системы. Государственные займы у населения. Снижение розничных цен. Уровень жизни городского и сельского населения.                                                                                                              </w:t>
      </w:r>
      <w:r>
        <w:rPr>
          <w:color w:val="000000"/>
        </w:rPr>
        <w:t xml:space="preserve">                                      </w:t>
      </w:r>
      <w:r w:rsidRPr="00821427">
        <w:rPr>
          <w:color w:val="000000"/>
        </w:rPr>
        <w:t xml:space="preserve"> Отмена чрезвычайного положения в СССР. Перевыборы Советов всех уровней. Возобновление съездов общественных организаций. Развитие культуры. Открытие новых академий, научных институтов и вузов. Введение обязательного образования в объеме семи классов.                                                                                                                                                                                                Усиление режима личной власти и борьба с вольномыслием в обществе. Постановления о литературе и искусстве. Борьба с «космополитизмом». Новая волна политических репрессий.                                                                                                                                        </w:t>
      </w:r>
      <w:r>
        <w:rPr>
          <w:color w:val="000000"/>
        </w:rPr>
        <w:t xml:space="preserve">                                                          </w:t>
      </w:r>
      <w:r w:rsidRPr="00821427">
        <w:rPr>
          <w:color w:val="000000"/>
        </w:rPr>
        <w:t xml:space="preserve"> Внешняя политика. Укрепление позиций СССР на международной арене после Второй мировой войны. Внешнеполитические курсы СССР и западных держав. Начало «холодной войны», ее проблемы, причины. Складывание социалистического лагеря. Участие и роль СССР в решении основных международных вопросов. Отношения со странами «третьего мира». Поддержка международного движения сторонников мира.                                                                                                                                                                                                                                   Основные понятия: конверсия, «холодная война», социалистический лагерь, страны «третьего мира».</w:t>
      </w:r>
    </w:p>
    <w:p w:rsidR="00021D38" w:rsidRPr="00821427" w:rsidRDefault="00021D38" w:rsidP="00821427">
      <w:pPr>
        <w:pStyle w:val="NormalWeb"/>
        <w:rPr>
          <w:color w:val="000000"/>
        </w:rPr>
      </w:pPr>
      <w:r w:rsidRPr="00821427">
        <w:rPr>
          <w:b/>
          <w:bCs/>
          <w:color w:val="000000"/>
        </w:rPr>
        <w:t>Т е м а 10. СССР в 1953—1964 гг.: попытки реформирования советской системы (4ч)</w:t>
      </w:r>
    </w:p>
    <w:p w:rsidR="00021D38" w:rsidRPr="00821427" w:rsidRDefault="00021D38" w:rsidP="00821427">
      <w:pPr>
        <w:pStyle w:val="NormalWeb"/>
        <w:rPr>
          <w:color w:val="000000"/>
        </w:rPr>
      </w:pPr>
      <w:r w:rsidRPr="00821427">
        <w:rPr>
          <w:color w:val="000000"/>
        </w:rPr>
        <w:t xml:space="preserve">Изменения в политике и культуре. Борьба за власть после смерти И. В. Сталина. Н. С. Хрущев, Г. М. Маленков, Л. П. Берия. Номенклатура и реформы. Смягчение курса в политике. Реабилитация жертв массовых репрессий 30—50-х гг. «Оттепель»: обновление духовной жизни страны. XX съезд КПСС. Критика культа личности И. В. Сталина.                                                                                                                              </w:t>
      </w:r>
      <w:r>
        <w:rPr>
          <w:color w:val="000000"/>
        </w:rPr>
        <w:t xml:space="preserve">                                                                       </w:t>
      </w:r>
      <w:r w:rsidRPr="00821427">
        <w:rPr>
          <w:color w:val="000000"/>
        </w:rPr>
        <w:t xml:space="preserve">  Влияние XX съезда КПСС на духовную жизнь общества. Надежды на углубление демократизации. Идеалы и ценности молодежи 60-х гг. Противоречивость духовной жизни. Диссиденты.                                                                                                                                                     Преобразования в экономике. Попытки экономических реформ. Перемены в аграрной политике. Освоение целины. Противоречивость аграрной политики. Стимулирование научно-технического прогресса. Выделение ударных направлений, приоритетных программ развития народного хозяйства (космос, химия, автоматика и др.). Ставка на преодоление трудностей с помощью перестройки управленческих структур. Нарастание дисбаланса в экономике в начале 60-х. Особенности социальной политики. Уровень жизни народа.                                                                                                                                                                                                          СССР и внешний мир. Поворот от жесткой конфронтации к ослаблению международной напряженности. СССР и мировая система социализма. Организация Варшавского договора. События 1956 г. в Венгрии. Отношения с капиталистическими и развивающимися странами. Карибский кризис и его уроки.                                                                                                                                                                       </w:t>
      </w:r>
      <w:r>
        <w:rPr>
          <w:color w:val="000000"/>
        </w:rPr>
        <w:t xml:space="preserve">                                                                       </w:t>
      </w:r>
      <w:r w:rsidRPr="00821427">
        <w:rPr>
          <w:color w:val="000000"/>
        </w:rPr>
        <w:t xml:space="preserve">   Основные понятия: реабилитация, культ личности, номенклатура, десталинизация, «оттепель», волюнтаризм, диссиденты, мирное сосуществование, мораторий.</w:t>
      </w:r>
    </w:p>
    <w:p w:rsidR="00021D38" w:rsidRPr="00821427" w:rsidRDefault="00021D38" w:rsidP="00821427">
      <w:pPr>
        <w:pStyle w:val="NormalWeb"/>
        <w:rPr>
          <w:color w:val="000000"/>
        </w:rPr>
      </w:pPr>
      <w:r w:rsidRPr="00821427">
        <w:rPr>
          <w:b/>
          <w:bCs/>
          <w:color w:val="000000"/>
        </w:rPr>
        <w:t>Т е м а 11. Советский Союз в последние десятилетия своего существования (6ч)</w:t>
      </w:r>
    </w:p>
    <w:p w:rsidR="00021D38" w:rsidRPr="00821427" w:rsidRDefault="00021D38" w:rsidP="00821427">
      <w:pPr>
        <w:pStyle w:val="NormalWeb"/>
        <w:rPr>
          <w:color w:val="000000"/>
        </w:rPr>
      </w:pPr>
      <w:r w:rsidRPr="00821427">
        <w:rPr>
          <w:color w:val="000000"/>
        </w:rPr>
        <w:t xml:space="preserve">Нарастание кризисных явлений в советском обществе в 1965—1985 гг. Л. И. Брежнев. Экономическая реформа 1965 г.: содержание, противоречия, причины неудач. Нарастание трудностей в управлении единым народно-хозяйственным комплексом. Стройки века. Нефть и газ Сибири. Хроническое отставание сельского хозяйства: причины, последствия. Продовольственная программа. Общий кризис «директивной экономики» и его причины.                                                                                                                                                                    Социальная политика: цели, противоречия, результаты.                                                                                                                                                        </w:t>
      </w:r>
      <w:r>
        <w:rPr>
          <w:color w:val="000000"/>
        </w:rPr>
        <w:t xml:space="preserve">    </w:t>
      </w:r>
      <w:r w:rsidRPr="00821427">
        <w:rPr>
          <w:color w:val="000000"/>
        </w:rPr>
        <w:t xml:space="preserve">    Курс на свертывание демократических преобразований. Конституция 1977 г. — апофеоз идеологии «развитого социализма». Политика подавления инакомыслия. Застойные явления в духовной жизни страны.                                                                                                                                 </w:t>
      </w:r>
      <w:r>
        <w:rPr>
          <w:color w:val="000000"/>
        </w:rPr>
        <w:t xml:space="preserve">                       </w:t>
      </w:r>
      <w:r w:rsidRPr="00821427">
        <w:rPr>
          <w:color w:val="000000"/>
        </w:rPr>
        <w:t xml:space="preserve">   Период перестройки. Курс на экономическую и политическую модернизацию страны. Концепция перестройки. Реформы в экономике. Политические реформы. Выход на политическую арену новых сил. Кризис КПСС. Национальные противоречия. События августа 1991 г. Распад СССР и создание СНГ.                                                                                                                                                                                                </w:t>
      </w:r>
      <w:r>
        <w:rPr>
          <w:color w:val="000000"/>
        </w:rPr>
        <w:t xml:space="preserve">                                                      </w:t>
      </w:r>
      <w:r w:rsidRPr="00821427">
        <w:rPr>
          <w:color w:val="000000"/>
        </w:rPr>
        <w:t xml:space="preserve">  Внешняя политика в 1965—1991 гг. Программа мира 70-х гг. От конфронтации к разрядке. Новое обострение международной ситуации. Афганистан (1979).                                                                                                                                                                                                          </w:t>
      </w:r>
      <w:r>
        <w:rPr>
          <w:color w:val="000000"/>
        </w:rPr>
        <w:t xml:space="preserve">                                            </w:t>
      </w:r>
      <w:r w:rsidRPr="00821427">
        <w:rPr>
          <w:color w:val="000000"/>
        </w:rPr>
        <w:t xml:space="preserve">  Концепция нового политического мышления: теория и практика.                                                                                                                               </w:t>
      </w:r>
      <w:r>
        <w:rPr>
          <w:color w:val="000000"/>
        </w:rPr>
        <w:t xml:space="preserve">                            </w:t>
      </w:r>
      <w:r w:rsidRPr="00821427">
        <w:rPr>
          <w:color w:val="000000"/>
        </w:rPr>
        <w:t xml:space="preserve">   Основные понятия: «директивная экономика», экстенсивный метод развития, «доктрина Брежнева», теневая экономика, перестройка, гласность, многопартийность, плюрализм, новое политическое мышление, «парад суверенитетов».</w:t>
      </w:r>
    </w:p>
    <w:p w:rsidR="00021D38" w:rsidRPr="00821427" w:rsidRDefault="00021D38" w:rsidP="00821427">
      <w:pPr>
        <w:pStyle w:val="NormalWeb"/>
        <w:rPr>
          <w:color w:val="000000"/>
        </w:rPr>
      </w:pPr>
      <w:r w:rsidRPr="00821427">
        <w:rPr>
          <w:b/>
          <w:bCs/>
          <w:color w:val="000000"/>
        </w:rPr>
        <w:t>Т е м а 12. На новом переломе истории: Россия в 90-е гг. XX — начале XXI в. (7 ч)</w:t>
      </w:r>
    </w:p>
    <w:p w:rsidR="00021D38" w:rsidRPr="00821427" w:rsidRDefault="00021D38" w:rsidP="00821427">
      <w:pPr>
        <w:pStyle w:val="NormalWeb"/>
        <w:rPr>
          <w:color w:val="000000"/>
        </w:rPr>
      </w:pPr>
      <w:r w:rsidRPr="00821427">
        <w:rPr>
          <w:color w:val="000000"/>
        </w:rPr>
        <w:t xml:space="preserve">Начало кардинальных перемен в стране. Президент Российской Федерации Б. Н. Ельцин. «Шоковая терапия» в экономике. Либерализация цен. Приватизация государственной собственности и ее этапы. Состояние российской экономики в середине 90-х гг.                          </w:t>
      </w:r>
      <w:r>
        <w:rPr>
          <w:color w:val="000000"/>
        </w:rPr>
        <w:t xml:space="preserve">                                              </w:t>
      </w:r>
      <w:r w:rsidRPr="00821427">
        <w:rPr>
          <w:color w:val="000000"/>
        </w:rPr>
        <w:t xml:space="preserve">Становление президентской республики. Обострение противоречий между исполнительной и законодательной властью. Народный референдум в апреле 1993 г. Политический кризис в сентябре-октябре 1993 г. Упразднение органов советской власти. Конституция Российской Федерации 1993 г. Парламентские выборы. Договор об общественном согласии. Политическая жизнь середины 90-х гг.         Обострение процесса сепаратизма. Национально-государственное строительство России.                                                                        </w:t>
      </w:r>
      <w:r>
        <w:rPr>
          <w:color w:val="000000"/>
        </w:rPr>
        <w:t xml:space="preserve">                                                                                              </w:t>
      </w:r>
      <w:r w:rsidRPr="00821427">
        <w:rPr>
          <w:color w:val="000000"/>
        </w:rPr>
        <w:t xml:space="preserve">Российское общество в первые годы реформ. Изменение социальной структуры и уровня жизни населения. Становление гражданского общества. Религия и церковь. Развитие культуры в новых условиях.                                                                                                                                  </w:t>
      </w:r>
      <w:r>
        <w:rPr>
          <w:color w:val="000000"/>
        </w:rPr>
        <w:t xml:space="preserve">                                  </w:t>
      </w:r>
      <w:r w:rsidRPr="00821427">
        <w:rPr>
          <w:color w:val="000000"/>
        </w:rPr>
        <w:t xml:space="preserve"> Россия на рубеже веков. Финансовый кризис в августе 1990 г. и его последствия. События в Чечне. Выборы в Государственную думу (1999). Президент Российской Федерации В. В. Путин. Укрепление государственности. Экономическая и социальная политика. Национальная политика. Культура.                                                                                                                                                                                                     </w:t>
      </w:r>
      <w:r>
        <w:rPr>
          <w:color w:val="000000"/>
        </w:rPr>
        <w:t xml:space="preserve">                                                  </w:t>
      </w:r>
      <w:r w:rsidRPr="00821427">
        <w:rPr>
          <w:color w:val="000000"/>
        </w:rPr>
        <w:t xml:space="preserve"> Политическая жизнь страны в начале XXI в. Избрание В. В. Путина Президентом РФ на второй срок. Россия сегодня.                       </w:t>
      </w:r>
      <w:r>
        <w:rPr>
          <w:color w:val="000000"/>
        </w:rPr>
        <w:t xml:space="preserve">                                        </w:t>
      </w:r>
      <w:r w:rsidRPr="00821427">
        <w:rPr>
          <w:color w:val="000000"/>
        </w:rPr>
        <w:t xml:space="preserve">   Внешняя политика. Новая концепция внешней политики. Отношения с США и Западом. Сокращение стратегических наступательных вооружений. Россия и НАТО. Россия и Восток. Отношения России со странами ближнего зарубежья.                                                                     </w:t>
      </w:r>
      <w:r>
        <w:rPr>
          <w:color w:val="000000"/>
        </w:rPr>
        <w:t xml:space="preserve">                                        </w:t>
      </w:r>
      <w:r w:rsidRPr="00821427">
        <w:rPr>
          <w:color w:val="000000"/>
        </w:rPr>
        <w:t xml:space="preserve"> Основные понятия: постиндустриальное общество, «шоковая терапия», либерализация цен, приватизация, акционирование, рыночная экономика, конвертируемый рубль, президентская республика, сепаратизм, гражданское общество, евразийская держава, «биполярный мир», многополярная система международных отношений, ближнее зарубежье.</w:t>
      </w:r>
    </w:p>
    <w:p w:rsidR="00021D38" w:rsidRPr="00821427" w:rsidRDefault="00021D38" w:rsidP="00821427">
      <w:pPr>
        <w:pStyle w:val="NormalWeb"/>
        <w:jc w:val="center"/>
        <w:rPr>
          <w:color w:val="000000"/>
        </w:rPr>
      </w:pPr>
      <w:r w:rsidRPr="00821427">
        <w:rPr>
          <w:b/>
          <w:bCs/>
          <w:color w:val="000000"/>
        </w:rPr>
        <w:t>Календарно- тематическое планирование по истории России</w:t>
      </w:r>
      <w:r>
        <w:rPr>
          <w:b/>
          <w:bCs/>
          <w:color w:val="000000"/>
        </w:rPr>
        <w:t xml:space="preserve"> </w:t>
      </w:r>
      <w:r w:rsidRPr="00821427">
        <w:rPr>
          <w:b/>
          <w:bCs/>
          <w:color w:val="000000"/>
        </w:rPr>
        <w:t>11 класс</w:t>
      </w:r>
    </w:p>
    <w:tbl>
      <w:tblPr>
        <w:tblW w:w="0" w:type="auto"/>
        <w:tblCellSpacing w:w="15" w:type="dxa"/>
        <w:tblInd w:w="-617" w:type="dxa"/>
        <w:tblLayout w:type="fixed"/>
        <w:tblLook w:val="0000"/>
      </w:tblPr>
      <w:tblGrid>
        <w:gridCol w:w="540"/>
        <w:gridCol w:w="202"/>
        <w:gridCol w:w="158"/>
        <w:gridCol w:w="1578"/>
        <w:gridCol w:w="469"/>
        <w:gridCol w:w="1500"/>
        <w:gridCol w:w="1722"/>
        <w:gridCol w:w="3011"/>
        <w:gridCol w:w="1440"/>
        <w:gridCol w:w="1440"/>
        <w:gridCol w:w="818"/>
        <w:gridCol w:w="61"/>
        <w:gridCol w:w="1040"/>
        <w:gridCol w:w="61"/>
        <w:gridCol w:w="658"/>
        <w:gridCol w:w="65"/>
        <w:gridCol w:w="717"/>
      </w:tblGrid>
      <w:tr w:rsidR="00021D38" w:rsidRPr="00821427" w:rsidTr="00821427">
        <w:trPr>
          <w:tblCellSpacing w:w="15" w:type="dxa"/>
        </w:trPr>
        <w:tc>
          <w:tcPr>
            <w:tcW w:w="855" w:type="dxa"/>
            <w:gridSpan w:val="3"/>
            <w:vMerge w:val="restart"/>
            <w:tcBorders>
              <w:top w:val="single" w:sz="6" w:space="0" w:color="000000"/>
              <w:left w:val="single" w:sz="6" w:space="0" w:color="000000"/>
              <w:bottom w:val="nil"/>
              <w:right w:val="nil"/>
            </w:tcBorders>
            <w:tcMar>
              <w:top w:w="58" w:type="dxa"/>
              <w:left w:w="58" w:type="dxa"/>
              <w:bottom w:w="0" w:type="dxa"/>
              <w:right w:w="0" w:type="dxa"/>
            </w:tcMar>
          </w:tcPr>
          <w:p w:rsidR="00021D38" w:rsidRPr="00821427" w:rsidRDefault="00021D38">
            <w:pPr>
              <w:pStyle w:val="NormalWeb"/>
              <w:jc w:val="center"/>
            </w:pPr>
            <w:r w:rsidRPr="00821427">
              <w:t>№</w:t>
            </w:r>
            <w:r w:rsidRPr="00821427">
              <w:rPr>
                <w:b/>
                <w:bCs/>
              </w:rPr>
              <w:br/>
              <w:t>п/п</w:t>
            </w:r>
          </w:p>
        </w:tc>
        <w:tc>
          <w:tcPr>
            <w:tcW w:w="1548" w:type="dxa"/>
            <w:vMerge w:val="restart"/>
            <w:tcBorders>
              <w:top w:val="single" w:sz="6" w:space="0" w:color="000000"/>
              <w:left w:val="single" w:sz="6" w:space="0" w:color="000000"/>
              <w:bottom w:val="nil"/>
              <w:right w:val="nil"/>
            </w:tcBorders>
            <w:tcMar>
              <w:top w:w="58" w:type="dxa"/>
              <w:left w:w="58" w:type="dxa"/>
              <w:bottom w:w="0" w:type="dxa"/>
              <w:right w:w="0" w:type="dxa"/>
            </w:tcMar>
          </w:tcPr>
          <w:p w:rsidR="00021D38" w:rsidRPr="00821427" w:rsidRDefault="00021D38">
            <w:pPr>
              <w:pStyle w:val="NormalWeb"/>
              <w:jc w:val="center"/>
            </w:pPr>
            <w:r w:rsidRPr="00821427">
              <w:rPr>
                <w:b/>
                <w:bCs/>
              </w:rPr>
              <w:t>Тема</w:t>
            </w:r>
            <w:r w:rsidRPr="00821427">
              <w:rPr>
                <w:b/>
                <w:bCs/>
              </w:rPr>
              <w:br/>
              <w:t>урока</w:t>
            </w:r>
          </w:p>
        </w:tc>
        <w:tc>
          <w:tcPr>
            <w:tcW w:w="439" w:type="dxa"/>
            <w:vMerge w:val="restart"/>
            <w:tcBorders>
              <w:top w:val="single" w:sz="6" w:space="0" w:color="000000"/>
              <w:left w:val="single" w:sz="6" w:space="0" w:color="000000"/>
              <w:bottom w:val="nil"/>
              <w:right w:val="nil"/>
            </w:tcBorders>
            <w:tcMar>
              <w:top w:w="58" w:type="dxa"/>
              <w:left w:w="58" w:type="dxa"/>
              <w:bottom w:w="0" w:type="dxa"/>
              <w:right w:w="0" w:type="dxa"/>
            </w:tcMar>
          </w:tcPr>
          <w:p w:rsidR="00021D38" w:rsidRPr="00821427" w:rsidRDefault="00021D38">
            <w:pPr>
              <w:pStyle w:val="NormalWeb"/>
              <w:jc w:val="center"/>
            </w:pPr>
            <w:r w:rsidRPr="00821427">
              <w:rPr>
                <w:b/>
                <w:bCs/>
              </w:rPr>
              <w:t>Кол-во</w:t>
            </w:r>
          </w:p>
          <w:p w:rsidR="00021D38" w:rsidRPr="00821427" w:rsidRDefault="00021D38">
            <w:pPr>
              <w:pStyle w:val="NormalWeb"/>
              <w:jc w:val="center"/>
            </w:pPr>
            <w:r w:rsidRPr="00821427">
              <w:rPr>
                <w:b/>
                <w:bCs/>
              </w:rPr>
              <w:t>час.</w:t>
            </w:r>
          </w:p>
        </w:tc>
        <w:tc>
          <w:tcPr>
            <w:tcW w:w="1470" w:type="dxa"/>
            <w:vMerge w:val="restart"/>
            <w:tcBorders>
              <w:top w:val="single" w:sz="6" w:space="0" w:color="000000"/>
              <w:left w:val="single" w:sz="6" w:space="0" w:color="000000"/>
              <w:bottom w:val="nil"/>
              <w:right w:val="nil"/>
            </w:tcBorders>
            <w:tcMar>
              <w:top w:w="58" w:type="dxa"/>
              <w:left w:w="58" w:type="dxa"/>
              <w:bottom w:w="0" w:type="dxa"/>
              <w:right w:w="0" w:type="dxa"/>
            </w:tcMar>
          </w:tcPr>
          <w:p w:rsidR="00021D38" w:rsidRPr="00821427" w:rsidRDefault="00021D38">
            <w:pPr>
              <w:pStyle w:val="NormalWeb"/>
              <w:jc w:val="center"/>
            </w:pPr>
            <w:r w:rsidRPr="00821427">
              <w:rPr>
                <w:b/>
                <w:bCs/>
              </w:rPr>
              <w:t>Тип, вид </w:t>
            </w:r>
            <w:r w:rsidRPr="00821427">
              <w:rPr>
                <w:b/>
                <w:bCs/>
              </w:rPr>
              <w:br/>
              <w:t>урока</w:t>
            </w:r>
          </w:p>
        </w:tc>
        <w:tc>
          <w:tcPr>
            <w:tcW w:w="1692" w:type="dxa"/>
            <w:vMerge w:val="restart"/>
            <w:tcBorders>
              <w:top w:val="single" w:sz="6" w:space="0" w:color="000000"/>
              <w:left w:val="single" w:sz="6" w:space="0" w:color="000000"/>
              <w:bottom w:val="nil"/>
              <w:right w:val="nil"/>
            </w:tcBorders>
            <w:tcMar>
              <w:top w:w="58" w:type="dxa"/>
              <w:left w:w="58" w:type="dxa"/>
              <w:bottom w:w="0" w:type="dxa"/>
              <w:right w:w="0" w:type="dxa"/>
            </w:tcMar>
          </w:tcPr>
          <w:p w:rsidR="00021D38" w:rsidRPr="00821427" w:rsidRDefault="00021D38">
            <w:pPr>
              <w:pStyle w:val="NormalWeb"/>
              <w:jc w:val="center"/>
            </w:pPr>
            <w:r w:rsidRPr="00821427">
              <w:rPr>
                <w:b/>
                <w:bCs/>
              </w:rPr>
              <w:t>Элементы</w:t>
            </w:r>
          </w:p>
          <w:p w:rsidR="00021D38" w:rsidRPr="00821427" w:rsidRDefault="00021D38">
            <w:pPr>
              <w:pStyle w:val="NormalWeb"/>
              <w:jc w:val="center"/>
            </w:pPr>
            <w:r w:rsidRPr="00821427">
              <w:rPr>
                <w:b/>
                <w:bCs/>
              </w:rPr>
              <w:t>содержания</w:t>
            </w:r>
          </w:p>
        </w:tc>
        <w:tc>
          <w:tcPr>
            <w:tcW w:w="2981" w:type="dxa"/>
            <w:vMerge w:val="restart"/>
            <w:tcBorders>
              <w:top w:val="single" w:sz="6" w:space="0" w:color="000000"/>
              <w:left w:val="single" w:sz="6" w:space="0" w:color="000000"/>
              <w:bottom w:val="nil"/>
              <w:right w:val="nil"/>
            </w:tcBorders>
            <w:tcMar>
              <w:top w:w="58" w:type="dxa"/>
              <w:left w:w="58" w:type="dxa"/>
              <w:bottom w:w="0" w:type="dxa"/>
              <w:right w:w="0" w:type="dxa"/>
            </w:tcMar>
          </w:tcPr>
          <w:p w:rsidR="00021D38" w:rsidRPr="00821427" w:rsidRDefault="00021D38">
            <w:pPr>
              <w:pStyle w:val="NormalWeb"/>
              <w:jc w:val="center"/>
            </w:pPr>
            <w:r w:rsidRPr="00821427">
              <w:rPr>
                <w:b/>
                <w:bCs/>
              </w:rPr>
              <w:t>Требования к уровню</w:t>
            </w:r>
            <w:r w:rsidRPr="00821427">
              <w:rPr>
                <w:b/>
                <w:bCs/>
              </w:rPr>
              <w:br/>
              <w:t>подготовки учащегося</w:t>
            </w:r>
          </w:p>
        </w:tc>
        <w:tc>
          <w:tcPr>
            <w:tcW w:w="1410" w:type="dxa"/>
            <w:vMerge w:val="restart"/>
            <w:tcBorders>
              <w:top w:val="single" w:sz="6" w:space="0" w:color="000000"/>
              <w:left w:val="single" w:sz="6" w:space="0" w:color="000000"/>
              <w:bottom w:val="nil"/>
              <w:right w:val="nil"/>
            </w:tcBorders>
            <w:tcMar>
              <w:top w:w="58" w:type="dxa"/>
              <w:left w:w="58" w:type="dxa"/>
              <w:bottom w:w="0" w:type="dxa"/>
              <w:right w:w="0" w:type="dxa"/>
            </w:tcMar>
          </w:tcPr>
          <w:p w:rsidR="00021D38" w:rsidRPr="00821427" w:rsidRDefault="00021D38">
            <w:pPr>
              <w:pStyle w:val="NormalWeb"/>
              <w:jc w:val="center"/>
            </w:pPr>
            <w:r w:rsidRPr="00821427">
              <w:rPr>
                <w:b/>
                <w:bCs/>
              </w:rPr>
              <w:t>Вид</w:t>
            </w:r>
          </w:p>
          <w:p w:rsidR="00021D38" w:rsidRPr="00821427" w:rsidRDefault="00021D38">
            <w:pPr>
              <w:pStyle w:val="NormalWeb"/>
              <w:jc w:val="center"/>
            </w:pPr>
            <w:r w:rsidRPr="00821427">
              <w:rPr>
                <w:b/>
                <w:bCs/>
              </w:rPr>
              <w:t>контроля, </w:t>
            </w:r>
            <w:r w:rsidRPr="00821427">
              <w:rPr>
                <w:b/>
                <w:bCs/>
              </w:rPr>
              <w:br/>
              <w:t>измерители</w:t>
            </w:r>
          </w:p>
        </w:tc>
        <w:tc>
          <w:tcPr>
            <w:tcW w:w="1410" w:type="dxa"/>
            <w:vMerge w:val="restart"/>
            <w:tcBorders>
              <w:top w:val="single" w:sz="6" w:space="0" w:color="000000"/>
              <w:left w:val="single" w:sz="6" w:space="0" w:color="000000"/>
              <w:bottom w:val="nil"/>
              <w:right w:val="nil"/>
            </w:tcBorders>
            <w:tcMar>
              <w:top w:w="58" w:type="dxa"/>
              <w:left w:w="58" w:type="dxa"/>
              <w:bottom w:w="0" w:type="dxa"/>
              <w:right w:w="0" w:type="dxa"/>
            </w:tcMar>
          </w:tcPr>
          <w:p w:rsidR="00021D38" w:rsidRPr="00821427" w:rsidRDefault="00021D38">
            <w:pPr>
              <w:pStyle w:val="NormalWeb"/>
              <w:jc w:val="center"/>
            </w:pPr>
            <w:r w:rsidRPr="00821427">
              <w:rPr>
                <w:b/>
                <w:bCs/>
              </w:rPr>
              <w:t>Элементы </w:t>
            </w:r>
            <w:r w:rsidRPr="00821427">
              <w:rPr>
                <w:b/>
                <w:bCs/>
              </w:rPr>
              <w:br/>
              <w:t>дополни-</w:t>
            </w:r>
            <w:r w:rsidRPr="00821427">
              <w:rPr>
                <w:b/>
                <w:bCs/>
              </w:rPr>
              <w:br/>
              <w:t>тельного </w:t>
            </w:r>
            <w:r w:rsidRPr="00821427">
              <w:rPr>
                <w:b/>
                <w:bCs/>
              </w:rPr>
              <w:br/>
              <w:t>содержания</w:t>
            </w:r>
          </w:p>
        </w:tc>
        <w:tc>
          <w:tcPr>
            <w:tcW w:w="788" w:type="dxa"/>
            <w:vMerge w:val="restart"/>
            <w:tcBorders>
              <w:top w:val="single" w:sz="6" w:space="0" w:color="000000"/>
              <w:left w:val="single" w:sz="6" w:space="0" w:color="000000"/>
              <w:bottom w:val="nil"/>
              <w:right w:val="nil"/>
            </w:tcBorders>
            <w:tcMar>
              <w:top w:w="58" w:type="dxa"/>
              <w:left w:w="58" w:type="dxa"/>
              <w:bottom w:w="0" w:type="dxa"/>
              <w:right w:w="0" w:type="dxa"/>
            </w:tcMar>
          </w:tcPr>
          <w:p w:rsidR="00021D38" w:rsidRPr="00821427" w:rsidRDefault="00021D38">
            <w:pPr>
              <w:pStyle w:val="NormalWeb"/>
              <w:jc w:val="center"/>
            </w:pPr>
            <w:r w:rsidRPr="00821427">
              <w:rPr>
                <w:b/>
                <w:bCs/>
              </w:rPr>
              <w:t>Подготовка к ЕГЭ</w:t>
            </w:r>
          </w:p>
        </w:tc>
        <w:tc>
          <w:tcPr>
            <w:tcW w:w="1071" w:type="dxa"/>
            <w:gridSpan w:val="2"/>
            <w:vMerge w:val="restart"/>
            <w:tcBorders>
              <w:top w:val="single" w:sz="6" w:space="0" w:color="000000"/>
              <w:left w:val="single" w:sz="6" w:space="0" w:color="000000"/>
              <w:bottom w:val="nil"/>
              <w:right w:val="nil"/>
            </w:tcBorders>
            <w:tcMar>
              <w:top w:w="58" w:type="dxa"/>
              <w:left w:w="58" w:type="dxa"/>
              <w:bottom w:w="0" w:type="dxa"/>
              <w:right w:w="0" w:type="dxa"/>
            </w:tcMar>
          </w:tcPr>
          <w:p w:rsidR="00021D38" w:rsidRPr="00821427" w:rsidRDefault="00021D38">
            <w:pPr>
              <w:pStyle w:val="NormalWeb"/>
              <w:jc w:val="center"/>
            </w:pPr>
            <w:r w:rsidRPr="00821427">
              <w:rPr>
                <w:b/>
                <w:bCs/>
              </w:rPr>
              <w:t>Домашнее</w:t>
            </w:r>
          </w:p>
          <w:p w:rsidR="00021D38" w:rsidRPr="00821427" w:rsidRDefault="00021D38">
            <w:pPr>
              <w:pStyle w:val="NormalWeb"/>
              <w:jc w:val="center"/>
            </w:pPr>
            <w:r w:rsidRPr="00821427">
              <w:rPr>
                <w:b/>
                <w:bCs/>
              </w:rPr>
              <w:t>задание</w:t>
            </w:r>
          </w:p>
        </w:tc>
        <w:tc>
          <w:tcPr>
            <w:tcW w:w="1456" w:type="dxa"/>
            <w:gridSpan w:val="4"/>
            <w:tcBorders>
              <w:top w:val="single" w:sz="6" w:space="0" w:color="000000"/>
              <w:left w:val="single" w:sz="6" w:space="0" w:color="000000"/>
              <w:bottom w:val="nil"/>
              <w:right w:val="single" w:sz="6" w:space="0" w:color="000000"/>
            </w:tcBorders>
            <w:tcMar>
              <w:top w:w="58" w:type="dxa"/>
              <w:left w:w="58" w:type="dxa"/>
              <w:bottom w:w="0" w:type="dxa"/>
              <w:right w:w="58" w:type="dxa"/>
            </w:tcMar>
          </w:tcPr>
          <w:p w:rsidR="00021D38" w:rsidRPr="00821427" w:rsidRDefault="00021D38">
            <w:pPr>
              <w:pStyle w:val="NormalWeb"/>
              <w:spacing w:after="240" w:afterAutospacing="0"/>
              <w:jc w:val="center"/>
            </w:pPr>
            <w:r w:rsidRPr="00821427">
              <w:rPr>
                <w:b/>
                <w:bCs/>
              </w:rPr>
              <w:t>Дата</w:t>
            </w:r>
          </w:p>
        </w:tc>
      </w:tr>
      <w:tr w:rsidR="00021D38" w:rsidRPr="00821427" w:rsidTr="00821427">
        <w:trPr>
          <w:tblCellSpacing w:w="15" w:type="dxa"/>
        </w:trPr>
        <w:tc>
          <w:tcPr>
            <w:tcW w:w="855" w:type="dxa"/>
            <w:gridSpan w:val="3"/>
            <w:vMerge/>
            <w:tcBorders>
              <w:top w:val="single" w:sz="6" w:space="0" w:color="000000"/>
              <w:left w:val="single" w:sz="6" w:space="0" w:color="000000"/>
              <w:bottom w:val="nil"/>
              <w:right w:val="nil"/>
            </w:tcBorders>
            <w:vAlign w:val="center"/>
          </w:tcPr>
          <w:p w:rsidR="00021D38" w:rsidRPr="00821427" w:rsidRDefault="00021D38">
            <w:pPr>
              <w:rPr>
                <w:rFonts w:ascii="Times New Roman" w:hAnsi="Times New Roman" w:cs="Times New Roman"/>
                <w:sz w:val="24"/>
                <w:szCs w:val="24"/>
              </w:rPr>
            </w:pPr>
          </w:p>
        </w:tc>
        <w:tc>
          <w:tcPr>
            <w:tcW w:w="1548" w:type="dxa"/>
            <w:vMerge/>
            <w:tcBorders>
              <w:top w:val="single" w:sz="6" w:space="0" w:color="000000"/>
              <w:left w:val="single" w:sz="6" w:space="0" w:color="000000"/>
              <w:bottom w:val="nil"/>
              <w:right w:val="nil"/>
            </w:tcBorders>
            <w:vAlign w:val="center"/>
          </w:tcPr>
          <w:p w:rsidR="00021D38" w:rsidRPr="00821427" w:rsidRDefault="00021D38">
            <w:pPr>
              <w:rPr>
                <w:rFonts w:ascii="Times New Roman" w:hAnsi="Times New Roman" w:cs="Times New Roman"/>
                <w:sz w:val="24"/>
                <w:szCs w:val="24"/>
              </w:rPr>
            </w:pPr>
          </w:p>
        </w:tc>
        <w:tc>
          <w:tcPr>
            <w:tcW w:w="439" w:type="dxa"/>
            <w:vMerge/>
            <w:tcBorders>
              <w:top w:val="single" w:sz="6" w:space="0" w:color="000000"/>
              <w:left w:val="single" w:sz="6" w:space="0" w:color="000000"/>
              <w:bottom w:val="nil"/>
              <w:right w:val="nil"/>
            </w:tcBorders>
            <w:vAlign w:val="center"/>
          </w:tcPr>
          <w:p w:rsidR="00021D38" w:rsidRPr="00821427" w:rsidRDefault="00021D38">
            <w:pPr>
              <w:rPr>
                <w:rFonts w:ascii="Times New Roman" w:hAnsi="Times New Roman" w:cs="Times New Roman"/>
                <w:sz w:val="24"/>
                <w:szCs w:val="24"/>
              </w:rPr>
            </w:pPr>
          </w:p>
        </w:tc>
        <w:tc>
          <w:tcPr>
            <w:tcW w:w="1470" w:type="dxa"/>
            <w:vMerge/>
            <w:tcBorders>
              <w:top w:val="single" w:sz="6" w:space="0" w:color="000000"/>
              <w:left w:val="single" w:sz="6" w:space="0" w:color="000000"/>
              <w:bottom w:val="nil"/>
              <w:right w:val="nil"/>
            </w:tcBorders>
            <w:vAlign w:val="center"/>
          </w:tcPr>
          <w:p w:rsidR="00021D38" w:rsidRPr="00821427" w:rsidRDefault="00021D38">
            <w:pPr>
              <w:rPr>
                <w:rFonts w:ascii="Times New Roman" w:hAnsi="Times New Roman" w:cs="Times New Roman"/>
                <w:sz w:val="24"/>
                <w:szCs w:val="24"/>
              </w:rPr>
            </w:pPr>
          </w:p>
        </w:tc>
        <w:tc>
          <w:tcPr>
            <w:tcW w:w="1692" w:type="dxa"/>
            <w:vMerge/>
            <w:tcBorders>
              <w:top w:val="single" w:sz="6" w:space="0" w:color="000000"/>
              <w:left w:val="single" w:sz="6" w:space="0" w:color="000000"/>
              <w:bottom w:val="nil"/>
              <w:right w:val="nil"/>
            </w:tcBorders>
            <w:vAlign w:val="center"/>
          </w:tcPr>
          <w:p w:rsidR="00021D38" w:rsidRPr="00821427" w:rsidRDefault="00021D38">
            <w:pPr>
              <w:rPr>
                <w:rFonts w:ascii="Times New Roman" w:hAnsi="Times New Roman" w:cs="Times New Roman"/>
                <w:sz w:val="24"/>
                <w:szCs w:val="24"/>
              </w:rPr>
            </w:pPr>
          </w:p>
        </w:tc>
        <w:tc>
          <w:tcPr>
            <w:tcW w:w="2981" w:type="dxa"/>
            <w:vMerge/>
            <w:tcBorders>
              <w:top w:val="single" w:sz="6" w:space="0" w:color="000000"/>
              <w:left w:val="single" w:sz="6" w:space="0" w:color="000000"/>
              <w:bottom w:val="nil"/>
              <w:right w:val="nil"/>
            </w:tcBorders>
            <w:vAlign w:val="center"/>
          </w:tcPr>
          <w:p w:rsidR="00021D38" w:rsidRPr="00821427" w:rsidRDefault="00021D38">
            <w:pPr>
              <w:rPr>
                <w:rFonts w:ascii="Times New Roman" w:hAnsi="Times New Roman" w:cs="Times New Roman"/>
                <w:sz w:val="24"/>
                <w:szCs w:val="24"/>
              </w:rPr>
            </w:pPr>
          </w:p>
        </w:tc>
        <w:tc>
          <w:tcPr>
            <w:tcW w:w="1410" w:type="dxa"/>
            <w:vMerge/>
            <w:tcBorders>
              <w:top w:val="single" w:sz="6" w:space="0" w:color="000000"/>
              <w:left w:val="single" w:sz="6" w:space="0" w:color="000000"/>
              <w:bottom w:val="nil"/>
              <w:right w:val="nil"/>
            </w:tcBorders>
            <w:vAlign w:val="center"/>
          </w:tcPr>
          <w:p w:rsidR="00021D38" w:rsidRPr="00821427" w:rsidRDefault="00021D38">
            <w:pPr>
              <w:rPr>
                <w:rFonts w:ascii="Times New Roman" w:hAnsi="Times New Roman" w:cs="Times New Roman"/>
                <w:sz w:val="24"/>
                <w:szCs w:val="24"/>
              </w:rPr>
            </w:pPr>
          </w:p>
        </w:tc>
        <w:tc>
          <w:tcPr>
            <w:tcW w:w="1410" w:type="dxa"/>
            <w:vMerge/>
            <w:tcBorders>
              <w:top w:val="single" w:sz="6" w:space="0" w:color="000000"/>
              <w:left w:val="single" w:sz="6" w:space="0" w:color="000000"/>
              <w:bottom w:val="nil"/>
              <w:right w:val="nil"/>
            </w:tcBorders>
            <w:vAlign w:val="center"/>
          </w:tcPr>
          <w:p w:rsidR="00021D38" w:rsidRPr="00821427" w:rsidRDefault="00021D38">
            <w:pPr>
              <w:rPr>
                <w:rFonts w:ascii="Times New Roman" w:hAnsi="Times New Roman" w:cs="Times New Roman"/>
                <w:sz w:val="24"/>
                <w:szCs w:val="24"/>
              </w:rPr>
            </w:pPr>
          </w:p>
        </w:tc>
        <w:tc>
          <w:tcPr>
            <w:tcW w:w="788" w:type="dxa"/>
            <w:vMerge/>
            <w:tcBorders>
              <w:top w:val="single" w:sz="6" w:space="0" w:color="000000"/>
              <w:left w:val="single" w:sz="6" w:space="0" w:color="000000"/>
              <w:bottom w:val="nil"/>
              <w:right w:val="nil"/>
            </w:tcBorders>
            <w:vAlign w:val="center"/>
          </w:tcPr>
          <w:p w:rsidR="00021D38" w:rsidRPr="00821427" w:rsidRDefault="00021D38">
            <w:pPr>
              <w:rPr>
                <w:rFonts w:ascii="Times New Roman" w:hAnsi="Times New Roman" w:cs="Times New Roman"/>
                <w:sz w:val="24"/>
                <w:szCs w:val="24"/>
              </w:rPr>
            </w:pPr>
          </w:p>
        </w:tc>
        <w:tc>
          <w:tcPr>
            <w:tcW w:w="1071" w:type="dxa"/>
            <w:gridSpan w:val="2"/>
            <w:vMerge/>
            <w:tcBorders>
              <w:top w:val="single" w:sz="6" w:space="0" w:color="000000"/>
              <w:left w:val="single" w:sz="6" w:space="0" w:color="000000"/>
              <w:bottom w:val="nil"/>
              <w:right w:val="nil"/>
            </w:tcBorders>
            <w:vAlign w:val="center"/>
          </w:tcPr>
          <w:p w:rsidR="00021D38" w:rsidRPr="00821427" w:rsidRDefault="00021D38">
            <w:pPr>
              <w:rPr>
                <w:rFonts w:ascii="Times New Roman" w:hAnsi="Times New Roman" w:cs="Times New Roman"/>
                <w:sz w:val="24"/>
                <w:szCs w:val="24"/>
              </w:rPr>
            </w:pPr>
          </w:p>
        </w:tc>
        <w:tc>
          <w:tcPr>
            <w:tcW w:w="754" w:type="dxa"/>
            <w:gridSpan w:val="3"/>
            <w:tcBorders>
              <w:top w:val="single" w:sz="6" w:space="0" w:color="000000"/>
              <w:left w:val="single" w:sz="6" w:space="0" w:color="000000"/>
              <w:bottom w:val="nil"/>
              <w:right w:val="nil"/>
            </w:tcBorders>
            <w:tcMar>
              <w:top w:w="58" w:type="dxa"/>
              <w:left w:w="58" w:type="dxa"/>
              <w:bottom w:w="0" w:type="dxa"/>
              <w:right w:w="0" w:type="dxa"/>
            </w:tcMar>
          </w:tcPr>
          <w:p w:rsidR="00021D38" w:rsidRPr="00821427" w:rsidRDefault="00021D38">
            <w:pPr>
              <w:pStyle w:val="NormalWeb"/>
              <w:jc w:val="center"/>
            </w:pPr>
            <w:r w:rsidRPr="00821427">
              <w:rPr>
                <w:b/>
                <w:bCs/>
              </w:rPr>
              <w:t>План.</w:t>
            </w:r>
          </w:p>
        </w:tc>
        <w:tc>
          <w:tcPr>
            <w:tcW w:w="672" w:type="dxa"/>
            <w:tcBorders>
              <w:top w:val="single" w:sz="6" w:space="0" w:color="000000"/>
              <w:left w:val="single" w:sz="6" w:space="0" w:color="000000"/>
              <w:bottom w:val="nil"/>
              <w:right w:val="single" w:sz="6" w:space="0" w:color="000000"/>
            </w:tcBorders>
            <w:tcMar>
              <w:top w:w="58" w:type="dxa"/>
              <w:left w:w="58" w:type="dxa"/>
              <w:bottom w:w="0" w:type="dxa"/>
              <w:right w:w="58" w:type="dxa"/>
            </w:tcMar>
          </w:tcPr>
          <w:p w:rsidR="00021D38" w:rsidRPr="00821427" w:rsidRDefault="00021D38">
            <w:pPr>
              <w:pStyle w:val="NormalWeb"/>
              <w:jc w:val="center"/>
            </w:pPr>
            <w:r w:rsidRPr="00821427">
              <w:rPr>
                <w:b/>
                <w:bCs/>
              </w:rPr>
              <w:t>Факт.</w:t>
            </w:r>
          </w:p>
        </w:tc>
      </w:tr>
      <w:tr w:rsidR="00021D38" w:rsidRPr="00821427" w:rsidTr="00821427">
        <w:trPr>
          <w:trHeight w:val="105"/>
          <w:tblCellSpacing w:w="15" w:type="dxa"/>
        </w:trPr>
        <w:tc>
          <w:tcPr>
            <w:tcW w:w="855"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spacing w:line="105" w:lineRule="atLeast"/>
              <w:jc w:val="center"/>
            </w:pPr>
            <w:r w:rsidRPr="00821427">
              <w:t>1</w:t>
            </w:r>
          </w:p>
        </w:tc>
        <w:tc>
          <w:tcPr>
            <w:tcW w:w="154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spacing w:line="105" w:lineRule="atLeast"/>
              <w:jc w:val="center"/>
            </w:pPr>
            <w:r w:rsidRPr="00821427">
              <w:t>2</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spacing w:line="105" w:lineRule="atLeast"/>
              <w:jc w:val="center"/>
            </w:pPr>
            <w:r w:rsidRPr="00821427">
              <w:t>3</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spacing w:line="105" w:lineRule="atLeast"/>
              <w:jc w:val="center"/>
            </w:pPr>
            <w:r w:rsidRPr="00821427">
              <w:t>4</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spacing w:line="105" w:lineRule="atLeast"/>
              <w:jc w:val="center"/>
            </w:pPr>
            <w:r w:rsidRPr="00821427">
              <w:t>5</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spacing w:line="105" w:lineRule="atLeast"/>
              <w:jc w:val="center"/>
            </w:pPr>
            <w:r w:rsidRPr="00821427">
              <w:t>6</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spacing w:line="105" w:lineRule="atLeast"/>
              <w:jc w:val="center"/>
            </w:pPr>
            <w:r w:rsidRPr="00821427">
              <w:t>7</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spacing w:line="105" w:lineRule="atLeast"/>
              <w:jc w:val="center"/>
            </w:pPr>
            <w:r w:rsidRPr="00821427">
              <w:t>8</w:t>
            </w:r>
          </w:p>
        </w:tc>
        <w:tc>
          <w:tcPr>
            <w:tcW w:w="78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spacing w:line="105" w:lineRule="atLeast"/>
              <w:jc w:val="center"/>
            </w:pPr>
            <w:r w:rsidRPr="00821427">
              <w:t>9</w:t>
            </w: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spacing w:line="105" w:lineRule="atLeast"/>
              <w:jc w:val="center"/>
            </w:pPr>
            <w:r w:rsidRPr="00821427">
              <w:t>10</w:t>
            </w:r>
          </w:p>
        </w:tc>
        <w:tc>
          <w:tcPr>
            <w:tcW w:w="754"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spacing w:line="105" w:lineRule="atLeast"/>
              <w:jc w:val="center"/>
            </w:pPr>
            <w:r w:rsidRPr="00821427">
              <w:t>11</w:t>
            </w:r>
          </w:p>
        </w:tc>
        <w:tc>
          <w:tcPr>
            <w:tcW w:w="6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pStyle w:val="NormalWeb"/>
              <w:spacing w:line="105" w:lineRule="atLeast"/>
              <w:jc w:val="center"/>
            </w:pPr>
            <w:r w:rsidRPr="00821427">
              <w:t>12</w:t>
            </w:r>
          </w:p>
        </w:tc>
      </w:tr>
      <w:tr w:rsidR="00021D38" w:rsidRPr="00821427" w:rsidTr="00821427">
        <w:trPr>
          <w:tblCellSpacing w:w="15" w:type="dxa"/>
        </w:trPr>
        <w:tc>
          <w:tcPr>
            <w:tcW w:w="855"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54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Введение. Мир в начале XX в</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w:t>
            </w:r>
            <w:r w:rsidRPr="00821427">
              <w:br/>
              <w:t>изучения новых знаний. Вводная лекция</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Новейшая эпоха. Проблемы периодизации новейшей истории.</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rPr>
                <w:b/>
                <w:bCs/>
              </w:rPr>
              <w:t xml:space="preserve">Знать: </w:t>
            </w:r>
            <w:r w:rsidRPr="00821427">
              <w:t>отличительные черты новейшей эпохи; варианты </w:t>
            </w:r>
            <w:r w:rsidRPr="00821427">
              <w:br/>
              <w:t>периодизации XX в.; критерии выделения </w:t>
            </w:r>
            <w:r w:rsidRPr="00821427">
              <w:br/>
              <w:t xml:space="preserve">периодов в истории отдельных стран; понятия: Новейшая эпоха, глобальность, международная интеграция.  </w:t>
            </w:r>
            <w:r w:rsidRPr="00821427">
              <w:rPr>
                <w:b/>
                <w:bCs/>
              </w:rPr>
              <w:t>Уметь: </w:t>
            </w:r>
            <w:r w:rsidRPr="00821427">
              <w:t>объяснять, почему XX в. называют переломным; высказывать свое мнение о том, какой рубеж началановейшей эпохи является более обоснованным и почему, в чем состоит значение быстрого технического прогресса для истории XX в.;</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Беседа; </w:t>
            </w:r>
            <w:r w:rsidRPr="00821427">
              <w:br/>
              <w:t>тезисный план, работа с текстом учебника, с картой; понятийный аппарат, опорный конспект</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Дискуссии </w:t>
            </w:r>
            <w:r w:rsidRPr="00821427">
              <w:br/>
              <w:t>о понятии </w:t>
            </w:r>
            <w:r w:rsidRPr="00821427">
              <w:br/>
              <w:t>«новейшая</w:t>
            </w:r>
            <w:r w:rsidRPr="00821427">
              <w:br/>
              <w:t>история»</w:t>
            </w:r>
          </w:p>
        </w:tc>
        <w:tc>
          <w:tcPr>
            <w:tcW w:w="78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 1, воп-</w:t>
            </w:r>
            <w:r w:rsidRPr="00821427">
              <w:br/>
              <w:t>росы</w:t>
            </w:r>
          </w:p>
        </w:tc>
        <w:tc>
          <w:tcPr>
            <w:tcW w:w="754"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04.09</w:t>
            </w:r>
          </w:p>
        </w:tc>
        <w:tc>
          <w:tcPr>
            <w:tcW w:w="672" w:type="dxa"/>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15420" w:type="dxa"/>
            <w:gridSpan w:val="17"/>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rPr>
                <w:b/>
                <w:bCs/>
              </w:rPr>
              <w:t>РАЗДЕЛ I Мировые войны и революции. 1914—1945 гг. Исторические проблемы первой половины XX в.</w:t>
            </w: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2</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Военные действия на основных фронтах Первой мировой войны</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Урок </w:t>
            </w:r>
            <w:r w:rsidRPr="00821427">
              <w:br/>
              <w:t>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Международные отношения в конце XIX – начале XX веков. Складывание меж-</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основные тенденции </w:t>
            </w:r>
            <w:r w:rsidRPr="00821427">
              <w:br/>
              <w:t xml:space="preserve">развития международных отношений в начале XX в.; роль России в I мировой войне; личности: А. фон Шлиффен, Ренненкампф, Самсонов, Брусилов, Фош; понятия:мировая война, Тройственный союз, Антанта, «молниеносная война».       </w:t>
            </w:r>
            <w:r w:rsidRPr="00821427">
              <w:rPr>
                <w:b/>
                <w:bCs/>
              </w:rPr>
              <w:t>Уметь: </w:t>
            </w:r>
            <w:r w:rsidRPr="00821427">
              <w:t>работать с картой; извлекать из текста необходимую информацию; составлять хронологическую таблицу; устанавливать причинно-следственные </w:t>
            </w:r>
            <w:r w:rsidRPr="00821427">
              <w:br/>
              <w:t>связи; высказывать свое мнение; сравнивать методы и средства</w:t>
            </w:r>
            <w:r w:rsidRPr="00821427">
              <w:br/>
              <w:t>ведения I мировой войны и известных ранее; раскрывать связь боевых действий на Западном и Восточном фронтах войны, выявлять тенденции; работать со схемой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Беседа; работа с текстом учебника, картой; хронологическая таблица «Основные события I мировой войны», тезисный план; схема «Россия в I мировой войне»</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 с.14-28, таблица</w:t>
            </w: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07.09</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3</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Война и общество</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Урок практического применения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Война и общество. Экономическая система России в годы войны. Война и российское общество. Повседневный быт населения. Национальный вопрос</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причины и результаты </w:t>
            </w:r>
            <w:r w:rsidRPr="00821427">
              <w:br/>
              <w:t>государственного регулирования; изменения в национальном вопросе во время войны; </w:t>
            </w:r>
            <w:r w:rsidRPr="00821427">
              <w:br/>
              <w:t xml:space="preserve">личности: Ленин, Гучков, К. Либкнехт, Николай II, Распутин;понятия:«гражданский мир», государственное регулирование, «Прогрессивный блок», «бюрократический социализм», маргинализация, радикализация. </w:t>
            </w:r>
            <w:r w:rsidRPr="00821427">
              <w:rPr>
                <w:b/>
                <w:bCs/>
              </w:rPr>
              <w:t>Уметь:</w:t>
            </w:r>
            <w:r w:rsidRPr="00821427">
              <w:t>анализировать документы; сопоставлять; выявлять общее в экономической политике России и европейских стран; определять и характеризовать основные слагаемые кризиса; устанавливать причинно-следственные связи – почему маргинализация населения приводит к его радикализации; определять связь войны и революции; анализировать поведение Николая II</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работа с картой; тезисный план, проблемные </w:t>
            </w:r>
            <w:r w:rsidRPr="00821427">
              <w:br/>
              <w:t>вопросы</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Влияние войны на российское общество</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§2, с.29-35, таблица с.34</w:t>
            </w: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11.09</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4</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Образование национальных государств в Европе</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 исследование</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Образование независимых государств в Европе. Внутриполитическая борьба</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w:t>
            </w:r>
            <w:r w:rsidRPr="00821427">
              <w:t xml:space="preserve"> позиции участников «большой тройки» во время Парижской конференции; устранимые и возникшие противоречия в результате создания Версальско-Вашингтонской системы; </w:t>
            </w:r>
            <w:r w:rsidRPr="00821427">
              <w:rPr>
                <w:b/>
                <w:bCs/>
              </w:rPr>
              <w:t>Уметь: </w:t>
            </w:r>
            <w:r w:rsidRPr="00821427">
              <w:t>работать с текстом учебника, картой; характеризовать </w:t>
            </w:r>
            <w:r w:rsidRPr="00821427">
              <w:br/>
              <w:t>значение образования новых </w:t>
            </w:r>
            <w:r w:rsidRPr="00821427">
              <w:br/>
              <w:t>государств в Европе после I мировой войны; устанавливать причинно-следственные связи;</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тезисный план, понятийный</w:t>
            </w:r>
            <w:r w:rsidRPr="00821427">
              <w:br/>
              <w:t>аппарат</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§3, с.36-48, таблица с.46</w:t>
            </w: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14.09</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5</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Послевоенная система международных договоров</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Периоды межвоенной истории. Мировой экономический кризис 1929–1933 гг.</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события 1920–1930-х гг. в развитых странах, в соответствии с которыми возникали ситуации исторического выбора; причины мирного, конституционного прихода к власти немецких нацистов и итальянских фашистов; </w:t>
            </w:r>
            <w:r w:rsidRPr="00821427">
              <w:rPr>
                <w:b/>
                <w:bCs/>
              </w:rPr>
              <w:t>Уметь: </w:t>
            </w:r>
            <w:r w:rsidRPr="00821427">
              <w:t>определять общие </w:t>
            </w:r>
            <w:r w:rsidRPr="00821427">
              <w:br/>
              <w:t>черты и особенности итальянского фашизма и германского </w:t>
            </w:r>
            <w:r w:rsidRPr="00821427">
              <w:br/>
              <w:t>нацизма, различия между тоталитарными режимами Италии</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личности: Гитлер, Муссолини, Франко, Блюм, Рузвельт</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§4, с.48-55</w:t>
            </w: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18.09</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6-7</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Социально-экономические процессы в европейских государствах и США. Общественно-политический выбор ведущих стран</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Западные демократии в условиях нарастания кризисных явлений в экономике </w:t>
            </w:r>
            <w:r w:rsidRPr="00821427">
              <w:br/>
              <w:t>и политическом развитии</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события 1920–1930-х гг. в развитых странах, в соответствии с которыми возникали ситуации исторического выбора; </w:t>
            </w:r>
            <w:r w:rsidRPr="00821427">
              <w:rPr>
                <w:b/>
                <w:bCs/>
              </w:rPr>
              <w:t>Уметь: </w:t>
            </w:r>
            <w:r w:rsidRPr="00821427">
              <w:t>извлекать необходимую информацию из текста </w:t>
            </w:r>
            <w:r w:rsidRPr="00821427">
              <w:br/>
              <w:t>учебника</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Групповая работа, работа с текстом учебника, картой,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§5-6, с.56-70, таблица стр 69</w:t>
            </w:r>
          </w:p>
          <w:p w:rsidR="00021D38" w:rsidRPr="00821427" w:rsidRDefault="00021D38">
            <w:pPr>
              <w:pStyle w:val="NormalWeb"/>
              <w:jc w:val="center"/>
            </w:pPr>
            <w:r w:rsidRPr="00821427">
              <w:t>§7-8,с.85, таблица</w:t>
            </w: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21.09</w:t>
            </w:r>
          </w:p>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25.09</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8</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Особенности развития стран Азии, Африки и Латинской Америки между мировыми войнами</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Послевоенные освободительные движения в странах Азии. Турецкая модернизация. Революция в Монголии. Гражданская война в Китае. Освободительное движение в Индии</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влияние событий мировой войны и первых послевоенных лет на освободительное движение в странах Азии; </w:t>
            </w:r>
            <w:r w:rsidRPr="00821427">
              <w:rPr>
                <w:b/>
                <w:bCs/>
              </w:rPr>
              <w:t>Уметь: </w:t>
            </w:r>
            <w:r w:rsidRPr="00821427">
              <w:t>устанавливать причинно-следственные связи; составлять сравнительную таблицу; анализировать документ; давать оценку лидерам освободительных движений; высказывать свое отношение</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 xml:space="preserve">Групповая работа, работа с текстом учебника, картой, составление тезисного плана, схемы, таблицы; беседа, проблемные вопросы, </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Идеология национального освобождения</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§9,</w:t>
            </w: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28.09</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9</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Культура и наука в первой половине XX в</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Урок - практикум</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Духовная культура в период новейшей истории.</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основные художественные течения; произведения выдающихся деятелей культуры; </w:t>
            </w:r>
            <w:r w:rsidRPr="00821427">
              <w:rPr>
                <w:b/>
                <w:bCs/>
              </w:rPr>
              <w:t>Уметь: </w:t>
            </w:r>
            <w:r w:rsidRPr="00821427">
              <w:t>работать с дополнительной литературой, интернет-ресурсами; выступать с сообщениями</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 xml:space="preserve"> </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Чаплин,</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§10,</w:t>
            </w: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02.10</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10-11</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«Эра пацифизма» в 1920-е гг</w:t>
            </w:r>
          </w:p>
          <w:p w:rsidR="00021D38" w:rsidRPr="00821427" w:rsidRDefault="00021D38">
            <w:pPr>
              <w:pStyle w:val="NormalWeb"/>
              <w:jc w:val="center"/>
            </w:pPr>
            <w:r w:rsidRPr="00821427">
              <w:t>Кризис Версальско-Вашингтонской системы в 1930-е гг</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Основные этапы развития системы международных отношений</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причины характеристики 20-х годов как периода стабилизации международных отношений; </w:t>
            </w:r>
            <w:r w:rsidRPr="00821427">
              <w:rPr>
                <w:b/>
                <w:bCs/>
              </w:rPr>
              <w:t>Уметь: </w:t>
            </w:r>
            <w:r w:rsidRPr="00821427">
              <w:t>устанавливать причинно-следственные связи; работать с картой; анализировать мнения, документы;</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Схема «Внешняя </w:t>
            </w:r>
            <w:r w:rsidRPr="00821427">
              <w:br/>
              <w:t>политика СССР </w:t>
            </w:r>
            <w:r w:rsidRPr="00821427">
              <w:br/>
              <w:t>и международные</w:t>
            </w:r>
            <w:r w:rsidRPr="00821427">
              <w:br/>
              <w:t>отношения»</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Мюнхенский договор и его последствия.</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§11-12,с.110,116, таблица</w:t>
            </w: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05.10</w:t>
            </w:r>
          </w:p>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09.10</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12</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Причины войны и планы участников</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Комбинированный урок</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spacing w:after="240" w:afterAutospacing="0"/>
            </w:pPr>
            <w:r w:rsidRPr="00821427">
              <w:t>Кризис Версальско-Вашингтонской системы. </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причины кризиса Версальско-Вашингтонской системы международных отношений; </w:t>
            </w:r>
            <w:r w:rsidRPr="00821427">
              <w:br/>
              <w:t xml:space="preserve">военно-политические планы агрессоров; </w:t>
            </w:r>
            <w:r w:rsidRPr="00821427">
              <w:rPr>
                <w:b/>
                <w:bCs/>
              </w:rPr>
              <w:t>Уметь: </w:t>
            </w:r>
            <w:r w:rsidRPr="00821427">
              <w:t>находить отличие коммунистической, либеральной и фашистской идеологий в вопросах войны и мира; давать оценку военно-политических планов ведения будущей войны; работать с картой, документом; составлять тезисный план</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работа с картой; тезисный план</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политика «умиротворения»</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§13, опережающее задание стр 148</w:t>
            </w:r>
          </w:p>
          <w:p w:rsidR="00021D38" w:rsidRPr="00821427" w:rsidRDefault="00021D38">
            <w:pPr>
              <w:pStyle w:val="NormalWeb"/>
            </w:pPr>
            <w:r w:rsidRPr="00821427">
              <w:t>§14, с.136 таблица</w:t>
            </w: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12.10</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13</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Этапы боевых действий на фронтах и Движение Сопротивления. Международная дипломатия в годы войны. Итоги Второй мировой войны</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Комбинированный урок</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«Европейский» фронт в 1939– 1941 годах. Советский фронт в войне. Азиатско-Тихоокеанский регион в войне. Африканский фронт. Второй фронт в Европе</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основные события </w:t>
            </w:r>
            <w:r w:rsidRPr="00821427">
              <w:br/>
              <w:t>II мировой войны;  личности: Гитлер, Петен, Коноэ; понятия: «странная война», «новый </w:t>
            </w:r>
            <w:r w:rsidRPr="00821427">
              <w:br/>
              <w:t xml:space="preserve">порядок», блицкриг. </w:t>
            </w:r>
            <w:r w:rsidRPr="00821427">
              <w:rPr>
                <w:b/>
                <w:bCs/>
              </w:rPr>
              <w:t>Уметь: </w:t>
            </w:r>
            <w:r w:rsidRPr="00821427">
              <w:t>работать с картой; устанавливать причинно-следственные связи; объяснять причины успеха Гитлера в начальный </w:t>
            </w:r>
            <w:r w:rsidRPr="00821427">
              <w:br/>
              <w:t>период II мировой войны; доказывать на примерах, что советско-германский фронт войны </w:t>
            </w:r>
            <w:r w:rsidRPr="00821427">
              <w:br/>
              <w:t>был основным; аргументировать точки зрения;</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w:t>
            </w:r>
            <w:r w:rsidRPr="00821427">
              <w:br/>
              <w:t>работа с картой, текстом учебника; схемы</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Причины неудач на начальном этапе войны. Капитуляция нацистской Германии</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§14, 15, с.136 таблица</w:t>
            </w: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16.10</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15420" w:type="dxa"/>
            <w:gridSpan w:val="17"/>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pStyle w:val="NormalWeb"/>
              <w:jc w:val="center"/>
            </w:pPr>
            <w:r w:rsidRPr="00821427">
              <w:rPr>
                <w:b/>
                <w:bCs/>
              </w:rPr>
              <w:t>РАЗДЕЛ II Мир во второй половине XX в. Исторические проблемы второй половины XX в</w:t>
            </w:r>
          </w:p>
        </w:tc>
      </w:tr>
      <w:tr w:rsidR="00021D38" w:rsidRPr="00821427" w:rsidTr="00821427">
        <w:trPr>
          <w:tblCellSpacing w:w="15" w:type="dxa"/>
        </w:trPr>
        <w:tc>
          <w:tcPr>
            <w:tcW w:w="495"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14</w:t>
            </w:r>
          </w:p>
        </w:tc>
        <w:tc>
          <w:tcPr>
            <w:tcW w:w="1908"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Мирное урегулирование после Второй мировой войны основные этапы «холодной войны»</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Изменения </w:t>
            </w:r>
            <w:r w:rsidRPr="00821427">
              <w:br/>
              <w:t>на карте мира. Двухполюсный мир. «Холодная война». Крушение колониальной системы. Выбор путей развития в отдельных странах после Второй мировой войны</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характерные черты демократизации социальной и политической жизни; причины раскола Германии; причины крушения мировой колониальной системы во 2-й половине XX в.;</w:t>
            </w:r>
          </w:p>
          <w:p w:rsidR="00021D38" w:rsidRPr="00821427" w:rsidRDefault="00021D38">
            <w:pPr>
              <w:pStyle w:val="NormalWeb"/>
            </w:pPr>
            <w:r w:rsidRPr="00821427">
              <w:rPr>
                <w:b/>
                <w:bCs/>
              </w:rPr>
              <w:t>Уметь: </w:t>
            </w:r>
            <w:r w:rsidRPr="00821427">
              <w:t>извлекать необходимую информацию из таблиц, текста документов; анализировать отношение к США советских людей и американцев к СССР;</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w:t>
            </w:r>
            <w:r w:rsidRPr="00821427">
              <w:br/>
              <w:t>проблемные вопросы; работа с картой, понятийный аппарат;</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Создание ракетно-ядерного оружия</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§17, с.174, таблица</w:t>
            </w:r>
          </w:p>
          <w:p w:rsidR="00021D38" w:rsidRPr="00821427" w:rsidRDefault="00021D38">
            <w:pPr>
              <w:pStyle w:val="NormalWeb"/>
            </w:pPr>
            <w:r w:rsidRPr="00821427">
              <w:t>§16, с.159 таблица</w:t>
            </w: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19.10</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495"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15 - 16</w:t>
            </w:r>
          </w:p>
        </w:tc>
        <w:tc>
          <w:tcPr>
            <w:tcW w:w="1908"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Основные этапы и тенденции общественно-политического и экономического развития Особенности политического и социаль</w:t>
            </w:r>
            <w:r w:rsidRPr="00821427">
              <w:softHyphen/>
              <w:t>но-экономического положения развитых государств мира в конце 1940-х — 2010-х гг</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2</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Расстановка </w:t>
            </w:r>
            <w:r w:rsidRPr="00821427">
              <w:br/>
              <w:t>ведущих политических сил. От восстановления к стабильности </w:t>
            </w:r>
            <w:r w:rsidRPr="00821427">
              <w:br/>
              <w:t>(1945–1950-е гг.). Перемены </w:t>
            </w:r>
            <w:r w:rsidRPr="00821427">
              <w:br/>
              <w:t>60-х гг.</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значительные демократические завоевания 2-й половины XX в.; причины и суть </w:t>
            </w:r>
            <w:r w:rsidRPr="00821427">
              <w:br/>
              <w:t xml:space="preserve">«экономического чуда» 50-х гг., причины прихода к власти в конце 70-х гг. консерваторов;                    </w:t>
            </w:r>
            <w:r w:rsidRPr="00821427">
              <w:rPr>
                <w:b/>
                <w:bCs/>
              </w:rPr>
              <w:t xml:space="preserve">Уметь: </w:t>
            </w:r>
            <w:r w:rsidRPr="00821427">
              <w:t>характеризовать расстановку политических сил в странах Западной Европы во 2-й половине 40-х гг., сравнивать с довоенной ситуацией;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Работа с текстом </w:t>
            </w:r>
            <w:r w:rsidRPr="00821427">
              <w:br/>
              <w:t>учебника, картой;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Социальный либерализм, социал-демократия, христианская демократия.</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§18-20</w:t>
            </w: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23.10</w:t>
            </w:r>
          </w:p>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26.10</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495"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17</w:t>
            </w:r>
          </w:p>
        </w:tc>
        <w:tc>
          <w:tcPr>
            <w:tcW w:w="1908"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Установление и эволюция коммунистических режимов в государствах Восточной Европы в конце 1940-х гг. — первой половине 1980-х гг</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Комбинированный урок</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Альтернативы 40-х годов. «Социалистический выбор».</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альтернативы развития; преобразования в восточноевропейских странах; суть внутренней и внешней политики стран Восточной Европы; причины обострения национальных </w:t>
            </w:r>
            <w:r w:rsidRPr="00821427">
              <w:br/>
              <w:t xml:space="preserve">противоречий; </w:t>
            </w:r>
            <w:r w:rsidRPr="00821427">
              <w:rPr>
                <w:b/>
                <w:bCs/>
              </w:rPr>
              <w:t>Уметь: </w:t>
            </w:r>
            <w:r w:rsidRPr="00821427">
              <w:t>сравнивать события, преобразования в странах; выявлять особенности, общие черты событий; характеризовать участников, цели, выявлять характер действий, выступлений;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Работа с текстом учебника, картой; беседа, проблемные вопросы;</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Бенеш, Готвальд, Броз Тито, Ракоши,</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§21</w:t>
            </w: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06.11</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495"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18</w:t>
            </w:r>
          </w:p>
        </w:tc>
        <w:tc>
          <w:tcPr>
            <w:tcW w:w="1908"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Кризис и крушение коммунистических режимов в Восточной Европе. Становление демократических общественно-политических систем в регионе</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Комбинированный урок</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Перемены 1989–1990-х гг. Причины обострения социальных противоречий</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альтернативы развития; преобразования в восточноевропейских странах; суть внутренней и внешней политики стран Восточной Европы; причины обострения национальных </w:t>
            </w:r>
            <w:r w:rsidRPr="00821427">
              <w:br/>
              <w:t xml:space="preserve">противоречий; </w:t>
            </w:r>
            <w:r w:rsidRPr="00821427">
              <w:rPr>
                <w:b/>
                <w:bCs/>
              </w:rPr>
              <w:t>Уметь: </w:t>
            </w:r>
            <w:r w:rsidRPr="00821427">
              <w:t>сравнивать события, </w:t>
            </w:r>
            <w:r w:rsidRPr="00821427">
              <w:br/>
              <w:t>преобразования в странах; выявлять особенности, общие черты событий; характеризовать участников, цели, выявлять характер действий, выступлений;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Работа с текстом учебника, картой; беседа, проблемные вопросы;</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Чаушеску</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§22</w:t>
            </w: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09.11</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495"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19</w:t>
            </w:r>
          </w:p>
        </w:tc>
        <w:tc>
          <w:tcPr>
            <w:tcW w:w="1908"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Национально-освободительные движения и деколонизация. Эволюция общественно-политических систем и экономических моделей отдельных государств и регионов Азии, Африки и Латинской Америки в 1950—2000-е гг</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Урок практического применения знаний </w:t>
            </w:r>
            <w:r w:rsidRPr="00821427">
              <w:br/>
              <w:t>и умений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Выбор ориентации и моделей развития. Восточная, Юго-Восточная и Южная Азия: достижения и проблемы модернизации.</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пути развития стран Азии и Африки;личности: </w:t>
            </w:r>
            <w:r w:rsidRPr="00821427">
              <w:br/>
              <w:t>Чан Кайши, Каддафи, Неру, </w:t>
            </w:r>
            <w:r w:rsidRPr="00821427">
              <w:br/>
              <w:t xml:space="preserve">Мураяма, Мао Цзэдун, Дэн Сяопин,                             </w:t>
            </w:r>
            <w:r w:rsidRPr="00821427">
              <w:rPr>
                <w:b/>
                <w:bCs/>
              </w:rPr>
              <w:t>Уметь: </w:t>
            </w:r>
            <w:r w:rsidRPr="00821427">
              <w:t>давать оценку событий, реформ,</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Работа с текстом учебника, картой; таблица, тезисный план;</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Модели ускоренной модернизации </w:t>
            </w:r>
            <w:r w:rsidRPr="00821427">
              <w:br/>
              <w:t>в XX в</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§23-24,</w:t>
            </w: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13.11</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495"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20</w:t>
            </w:r>
          </w:p>
        </w:tc>
        <w:tc>
          <w:tcPr>
            <w:tcW w:w="1908"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Научно-техническая революция. Гуманитарные аспекты общественно-политического развития. Искусство и спорт</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2</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Урок практического применения знаний </w:t>
            </w:r>
            <w:r w:rsidRPr="00821427">
              <w:br/>
              <w:t>и умений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новые веяния </w:t>
            </w:r>
            <w:r w:rsidRPr="00821427">
              <w:br/>
              <w:t>в культурной жизни после событий Второй мировой войны</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отражение событий </w:t>
            </w:r>
            <w:r w:rsidRPr="00821427">
              <w:br/>
              <w:t>II мировой войны на культуре </w:t>
            </w:r>
            <w:r w:rsidRPr="00821427">
              <w:br/>
              <w:t>2-й половины XX в.; </w:t>
            </w:r>
            <w:r w:rsidRPr="00821427">
              <w:br/>
            </w:r>
            <w:r w:rsidRPr="00821427">
              <w:rPr>
                <w:b/>
                <w:bCs/>
              </w:rPr>
              <w:t>Уметь: </w:t>
            </w:r>
            <w:r w:rsidRPr="00821427">
              <w:t>сопоставлять идеи; высказывать свое отношение к массовой культуре;</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w:t>
            </w:r>
            <w:r w:rsidRPr="00821427">
              <w:br/>
              <w:t>работа </w:t>
            </w:r>
            <w:r w:rsidRPr="00821427">
              <w:br/>
              <w:t>с текстом учебника, </w:t>
            </w:r>
            <w:r w:rsidRPr="00821427">
              <w:br/>
              <w:t>понятийный аппарат, характеристика</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Реализм </w:t>
            </w:r>
            <w:r w:rsidRPr="00821427">
              <w:br/>
              <w:t>в художественном творчестве XX в.</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§25, с.264, таблица</w:t>
            </w: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16.11</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495"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21</w:t>
            </w:r>
          </w:p>
        </w:tc>
        <w:tc>
          <w:tcPr>
            <w:tcW w:w="1908"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rPr>
                <w:b/>
                <w:bCs/>
              </w:rPr>
              <w:t>Обобщающие повторение</w:t>
            </w:r>
            <w:r w:rsidRPr="00821427">
              <w:t>«Общие черты и закономерности развития мира в XX в.»</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контроля знаний, умений и навыков.</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Обобщение и систематизация знаний и умений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20.11</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15420" w:type="dxa"/>
            <w:gridSpan w:val="17"/>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pStyle w:val="NormalWeb"/>
              <w:jc w:val="center"/>
            </w:pPr>
            <w:r w:rsidRPr="00821427">
              <w:rPr>
                <w:b/>
                <w:bCs/>
              </w:rPr>
              <w:t>Раздел 1. Российская империя</w:t>
            </w:r>
          </w:p>
        </w:tc>
      </w:tr>
      <w:tr w:rsidR="00021D38" w:rsidRPr="00821427" w:rsidTr="00821427">
        <w:trPr>
          <w:tblCellSpacing w:w="15" w:type="dxa"/>
        </w:trPr>
        <w:tc>
          <w:tcPr>
            <w:tcW w:w="495"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22</w:t>
            </w:r>
          </w:p>
        </w:tc>
        <w:tc>
          <w:tcPr>
            <w:tcW w:w="1908"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Введение в историю России XX века</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w:t>
            </w:r>
            <w:r w:rsidRPr="00821427">
              <w:br/>
              <w:t>изучения новых знаний. Вводная лекция</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Россия в XX в.</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 xml:space="preserve">Знать: </w:t>
            </w:r>
            <w:r w:rsidRPr="00821427">
              <w:t>отличительные черты новейшей эпохи; варианты </w:t>
            </w:r>
            <w:r w:rsidRPr="00821427">
              <w:br/>
              <w:t xml:space="preserve">периодизации истории России XX в.; </w:t>
            </w:r>
            <w:r w:rsidRPr="00821427">
              <w:rPr>
                <w:b/>
                <w:bCs/>
              </w:rPr>
              <w:t>Уметь: </w:t>
            </w:r>
            <w:r w:rsidRPr="00821427">
              <w:t>объяснять, почему XX в. называют переломным; высказывать свое мнение</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работа с текстом учебника, с картой;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Дискуссии </w:t>
            </w:r>
            <w:r w:rsidRPr="00821427">
              <w:br/>
              <w:t>о понятии </w:t>
            </w:r>
            <w:r w:rsidRPr="00821427">
              <w:br/>
              <w:t>«новейшая</w:t>
            </w:r>
            <w:r w:rsidRPr="00821427">
              <w:br/>
              <w:t>история»</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 1, воп-</w:t>
            </w:r>
            <w:r w:rsidRPr="00821427">
              <w:br/>
              <w:t>росы</w:t>
            </w: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23.11</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495"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23</w:t>
            </w:r>
          </w:p>
        </w:tc>
        <w:tc>
          <w:tcPr>
            <w:tcW w:w="1908"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Социально-экономическое развитие страны в конце XIX – нач. XX вв.</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Противоречия российской индустриализации. Особенности развития сельского хозяйства.</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особенности индустриальной модернизации России </w:t>
            </w:r>
            <w:r w:rsidRPr="00821427">
              <w:br/>
              <w:t>начала XX в.; черты аграрного общества, сохранившиеся в России; понятия: индустриализация, предпринимательство,</w:t>
            </w:r>
            <w:r w:rsidRPr="00821427">
              <w:br/>
              <w:t xml:space="preserve">аграрное общество. </w:t>
            </w:r>
            <w:r w:rsidRPr="00821427">
              <w:rPr>
                <w:b/>
                <w:bCs/>
              </w:rPr>
              <w:t>Уметь: </w:t>
            </w:r>
            <w:r w:rsidRPr="00821427">
              <w:t>устанавливать причинно-следственные связи; выяснять, почему крестьянская передельная община являлась тормозом в становлении индустриального общества; определять, </w:t>
            </w:r>
            <w:r w:rsidRPr="00821427">
              <w:br/>
              <w:t>какие цели преследовали ограничения в системе купли-продажи земли;</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проблемные вопросы; структурирование учебного материала, понятийный аппарат;</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Роль общины в жизни крестьянства. Отечественные предприниматели конца XIX – начала XX века</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27.11</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495"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24</w:t>
            </w:r>
          </w:p>
        </w:tc>
        <w:tc>
          <w:tcPr>
            <w:tcW w:w="1908"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Внутренняя и внешняя политика самодержавия.</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Новые тенденции в национальной политике.</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w:t>
            </w:r>
            <w:r w:rsidRPr="00821427">
              <w:t> суть национальной </w:t>
            </w:r>
            <w:r w:rsidRPr="00821427">
              <w:br/>
              <w:t>политики; национальные движения в Российской империи, их причины, классификацию, особенности, организации; </w:t>
            </w:r>
            <w:r w:rsidRPr="00821427">
              <w:br/>
            </w:r>
            <w:r w:rsidRPr="00821427">
              <w:rPr>
                <w:b/>
                <w:bCs/>
              </w:rPr>
              <w:t>Уметь: </w:t>
            </w:r>
            <w:r w:rsidRPr="00821427">
              <w:t>работать с текстом учебника, картой;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Работа с текстом </w:t>
            </w:r>
            <w:r w:rsidRPr="00821427">
              <w:br/>
              <w:t>учебника, картой;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Пилсудский,</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30.11</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495"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25</w:t>
            </w:r>
          </w:p>
        </w:tc>
        <w:tc>
          <w:tcPr>
            <w:tcW w:w="1908"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Российское общество: национальные движения, революционное подполье, либеральная оппозиция.</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Комбинированный урок</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Особенности российской многопартийности</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изменения в национальной политике; национальные </w:t>
            </w:r>
            <w:r w:rsidRPr="00821427">
              <w:br/>
              <w:t xml:space="preserve">движения в годы революции 1905-1907; понятия :национальный вопрос, политическая мобилизация. </w:t>
            </w:r>
            <w:r w:rsidRPr="00821427">
              <w:rPr>
                <w:b/>
                <w:bCs/>
              </w:rPr>
              <w:t>Уметь: </w:t>
            </w:r>
            <w:r w:rsidRPr="00821427">
              <w:t>работать с текстом учебника; выявлять особенности</w:t>
            </w:r>
            <w:r w:rsidRPr="00821427">
              <w:br/>
              <w:t>революционного движения в национальных окраинах;</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Работа с текстом учебника, проблемные вопросы; тезисный план; работа с картой; понятийный</w:t>
            </w:r>
            <w:r w:rsidRPr="00821427">
              <w:br/>
              <w:t>аппарат</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Черносотенцы</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04.12</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495"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26</w:t>
            </w:r>
          </w:p>
        </w:tc>
        <w:tc>
          <w:tcPr>
            <w:tcW w:w="1908"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Революция: начало, подъём, отступление.</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Причины и начало революции 1905 г. Кровавое воскресенье и его последствия.</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причины, задачи, события, итоги, значение первой российской революции; изменения в политической системе Российской империи после октября 1905 г.;                     </w:t>
            </w:r>
            <w:r w:rsidRPr="00821427">
              <w:rPr>
                <w:b/>
                <w:bCs/>
              </w:rPr>
              <w:t>Уметь: </w:t>
            </w:r>
            <w:r w:rsidRPr="00821427">
              <w:t>обсуждать проблемные вопросы; структурировать учебный материал в виде таблицы,</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Работа с текстом </w:t>
            </w:r>
            <w:r w:rsidRPr="00821427">
              <w:br/>
              <w:t>учебника, картой;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Гапон</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07.12</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495"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27</w:t>
            </w:r>
          </w:p>
        </w:tc>
        <w:tc>
          <w:tcPr>
            <w:tcW w:w="1908"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Становление российского парламентаризма</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Становление конституционной монархии в России</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причины, задачи, события, итоги, значение первой российской революции; изменения в политической системе Российской империи после октября 1905 г.;                     </w:t>
            </w:r>
            <w:r w:rsidRPr="00821427">
              <w:rPr>
                <w:b/>
                <w:bCs/>
              </w:rPr>
              <w:t>Уметь: </w:t>
            </w:r>
            <w:r w:rsidRPr="00821427">
              <w:t>обсуждать проблемные вопросы; структурировать учебный материал в виде таблицы,</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Работа с текстом </w:t>
            </w:r>
            <w:r w:rsidRPr="00821427">
              <w:br/>
              <w:t>учебника, картой;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Становление российского парламента-</w:t>
            </w:r>
            <w:r w:rsidRPr="00821427">
              <w:br/>
              <w:t>ризма</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11.12</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495"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28</w:t>
            </w:r>
          </w:p>
        </w:tc>
        <w:tc>
          <w:tcPr>
            <w:tcW w:w="1908"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Третьиюньская политическая система</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Комбинированный урок</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 А. Столыпин: личность, деятельность, оценка современников и историков</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цели и итоги реформаторской деятельности Столыпина; личности:Столыпин; </w:t>
            </w:r>
            <w:r w:rsidRPr="00821427">
              <w:br/>
              <w:t xml:space="preserve">понятия: реформа, административная реформа, модернизация, аграрная реформа.                  </w:t>
            </w:r>
            <w:r w:rsidRPr="00821427">
              <w:rPr>
                <w:b/>
                <w:bCs/>
              </w:rPr>
              <w:t>Уметь: </w:t>
            </w:r>
            <w:r w:rsidRPr="00821427">
              <w:t>работать с дополнительной литературой;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таблица «Столыпинская аграрная реформа </w:t>
            </w:r>
            <w:r w:rsidRPr="00821427">
              <w:br/>
              <w:t>(1906–</w:t>
            </w:r>
            <w:r w:rsidRPr="00821427">
              <w:br/>
              <w:t>1911 гг.)»;</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Роль общины в жизни крестьянства</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14.12</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495"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29</w:t>
            </w:r>
          </w:p>
        </w:tc>
        <w:tc>
          <w:tcPr>
            <w:tcW w:w="1908"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Наведение порядка и реформы</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Комбинированный урок</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Цели и итоги реформаторской деятельности.</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цели и итоги реформаторской деятельности Столыпина;  личности: Столыпин;  понятия: реформа, административная реформа, модернизация, аграрная реформа.                      </w:t>
            </w:r>
            <w:r w:rsidRPr="00821427">
              <w:rPr>
                <w:b/>
                <w:bCs/>
              </w:rPr>
              <w:t>Уметь: </w:t>
            </w:r>
            <w:r w:rsidRPr="00821427">
              <w:t>работать с дополнительной литературой; выступать с сообщением; устанавливать причинно-следственные связи;</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работа с дополнительной литературой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Столыпин</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18.12</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495"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30</w:t>
            </w:r>
          </w:p>
        </w:tc>
        <w:tc>
          <w:tcPr>
            <w:tcW w:w="1908"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Россия в Первой мировой войне</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Предпосылки</w:t>
            </w:r>
          </w:p>
          <w:p w:rsidR="00021D38" w:rsidRPr="00821427" w:rsidRDefault="00021D38">
            <w:pPr>
              <w:pStyle w:val="NormalWeb"/>
            </w:pPr>
            <w:r w:rsidRPr="00821427">
              <w:t>Первой мировой войны. Характер военных действий и основные военные операции.</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основные тенденции  развития международных отношений в начале XX в.; роль России в I мировой войне;                         </w:t>
            </w:r>
            <w:r w:rsidRPr="00821427">
              <w:rPr>
                <w:b/>
                <w:bCs/>
              </w:rPr>
              <w:t>Уметь: </w:t>
            </w:r>
            <w:r w:rsidRPr="00821427">
              <w:t>работать с картой; извлекать из текста необходимую информацию; составлять хронологическую таблицу;</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работа с текстом учебника, картой;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Самсонов, Брусилов</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21.12</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495"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31</w:t>
            </w:r>
          </w:p>
        </w:tc>
        <w:tc>
          <w:tcPr>
            <w:tcW w:w="1908"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Культура России в конце XIX – нач. ХХ в.</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Комбинированный урок</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Духовная культура в период новейшей истории.</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основные художественные течения; произведения выдающихся деятелей культуры;</w:t>
            </w:r>
          </w:p>
          <w:p w:rsidR="00021D38" w:rsidRPr="00821427" w:rsidRDefault="00021D38">
            <w:pPr>
              <w:pStyle w:val="NormalWeb"/>
            </w:pPr>
            <w:r w:rsidRPr="00821427">
              <w:rPr>
                <w:b/>
                <w:bCs/>
              </w:rPr>
              <w:t>Уметь: </w:t>
            </w:r>
            <w:r w:rsidRPr="00821427">
              <w:t>работать с дополнительной литературой, интернет-ресурсами; выступать с сообщениями</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сообщения, понятийный</w:t>
            </w:r>
            <w:r w:rsidRPr="00821427">
              <w:br/>
              <w:t>аппарат</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Шаляпин</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25.12</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495"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32</w:t>
            </w:r>
          </w:p>
        </w:tc>
        <w:tc>
          <w:tcPr>
            <w:tcW w:w="1908" w:type="dxa"/>
            <w:gridSpan w:val="3"/>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Контрольное тестирование по теме «Россия с нач. XX до окончания Iмировой войны»</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Контроль знаний и умений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Обобщение и систематизация знаний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28.12</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15420" w:type="dxa"/>
            <w:gridSpan w:val="17"/>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pStyle w:val="NormalWeb"/>
              <w:jc w:val="center"/>
            </w:pPr>
            <w:r w:rsidRPr="00821427">
              <w:rPr>
                <w:b/>
                <w:bCs/>
              </w:rPr>
              <w:t>Раздел 2. Великая российская революция. Советская эпоха</w:t>
            </w: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33</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Россия в революционном вихре. По пути демократии. От демократии к диктатуре.</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Причины революции и ее особенности</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причины Февральской </w:t>
            </w:r>
            <w:r w:rsidRPr="00821427">
              <w:br/>
              <w:t>революции и падения монархии; задачи большевиков; суть программы правых; принципы Временного правительства </w:t>
            </w:r>
            <w:r w:rsidRPr="00821427">
              <w:br/>
              <w:t>в национальной политике; </w:t>
            </w:r>
            <w:r w:rsidRPr="00821427">
              <w:br/>
            </w:r>
            <w:r w:rsidRPr="00821427">
              <w:rPr>
                <w:b/>
                <w:bCs/>
              </w:rPr>
              <w:t xml:space="preserve">Уметь: </w:t>
            </w:r>
            <w:r w:rsidRPr="00821427">
              <w:t>анализировать документы; устанавливать причинно-следственные связи;</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схема «Февральская </w:t>
            </w:r>
            <w:r w:rsidRPr="00821427">
              <w:br/>
              <w:t>буржуазно-демократическая революция 1917 года»,</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«Революционное оборончество» – </w:t>
            </w:r>
            <w:r w:rsidRPr="00821427">
              <w:br/>
              <w:t>сторонники и противники.</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08.01</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34</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Большевики берут власть.</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Причины победы большевиков.</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причины победы большевиков; дискуссии о характере октябрьских событий;                  </w:t>
            </w:r>
            <w:r w:rsidRPr="00821427">
              <w:rPr>
                <w:b/>
                <w:bCs/>
              </w:rPr>
              <w:t>Уметь: </w:t>
            </w:r>
            <w:r w:rsidRPr="00821427">
              <w:t>работать с картой; устанавливать причинно-следственные связи;</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Работа </w:t>
            </w:r>
            <w:r w:rsidRPr="00821427">
              <w:br/>
              <w:t>с картой, беседа; эссе; схемы: «Приход большевиков к власти»</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Характер событий октября 1917 г. в оценках современников и историков.</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11.01</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35</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Первые месяцы большевистского правления.</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Социальный состав и политическая ориентация противоборствующих сил</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причины поддержки социальными слоями красных и белых; </w:t>
            </w:r>
            <w:r w:rsidRPr="00821427">
              <w:rPr>
                <w:b/>
                <w:bCs/>
              </w:rPr>
              <w:t xml:space="preserve">Уметь: </w:t>
            </w:r>
            <w:r w:rsidRPr="00821427">
              <w:t>анализировать позицию русского офицерства, поведение крестьянства</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работа с картой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ВЦИК, </w:t>
            </w:r>
            <w:r w:rsidRPr="00821427">
              <w:br/>
              <w:t>РВС, РККА.</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15.01</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36</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Гражданская война. Почему победили красные?</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Крестьянство, рабочие, интеллигенция в Гражданской войне</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причины поддержки социальными слоями красных и белых; </w:t>
            </w:r>
            <w:r w:rsidRPr="00821427">
              <w:rPr>
                <w:b/>
                <w:bCs/>
              </w:rPr>
              <w:t xml:space="preserve">Уметь: </w:t>
            </w:r>
            <w:r w:rsidRPr="00821427">
              <w:t>анализировать позицию русского офицерства, поведение крестьянства</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работа с дополнительной литературой и интернет-</w:t>
            </w:r>
            <w:r w:rsidRPr="00821427">
              <w:br/>
              <w:t>ресурсами;</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Ленин, </w:t>
            </w:r>
            <w:r w:rsidRPr="00821427">
              <w:br/>
              <w:t>Буденный, Блюхер</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18.01</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37</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Социально-экономическое развитие страны</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Комбинированный урок</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Причины перехода к новой экономической политике (нэп)</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причины перехода к новой экономической политике (нэпу) и ее суть; характеристику политического режима в СССР в начале 20-х гг. XX в.;                                          </w:t>
            </w:r>
            <w:r w:rsidRPr="00821427">
              <w:rPr>
                <w:b/>
                <w:bCs/>
              </w:rPr>
              <w:t xml:space="preserve">Уметь: </w:t>
            </w:r>
            <w:r w:rsidRPr="00821427">
              <w:t>анализировать документ, мнения; высказывать свою точку зрения;</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w:t>
            </w:r>
            <w:r w:rsidRPr="00821427">
              <w:br/>
              <w:t>проблемные задания; схемы: «Нэп»,</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Концепция построения социализма в отдельно взятой стране</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22.01</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38</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Общественно-политическая жизнь . Культура.</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Духовная культура в период новейшей истории.</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основные художественные течения; произведения выдающихся деятелей культуры; </w:t>
            </w:r>
            <w:r w:rsidRPr="00821427">
              <w:rPr>
                <w:b/>
                <w:bCs/>
              </w:rPr>
              <w:t>Уметь: </w:t>
            </w:r>
            <w:r w:rsidRPr="00821427">
              <w:t>работать с дополнительной литературой, интернет-ресурсами; выступать с сообщениями</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сообщения, понятийный</w:t>
            </w:r>
            <w:r w:rsidRPr="00821427">
              <w:br/>
              <w:t>аппарат</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«Мы из джаза»</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25.01</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39</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Образование СССР.</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Комбинированный урок</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Конституция 1924 г.</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основные моменты программного документа; </w:t>
            </w:r>
            <w:r w:rsidRPr="00821427">
              <w:rPr>
                <w:b/>
                <w:bCs/>
              </w:rPr>
              <w:t xml:space="preserve">Уметь: </w:t>
            </w:r>
            <w:r w:rsidRPr="00821427">
              <w:t>анализировать и высказывать свое мнение</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ра-</w:t>
            </w:r>
            <w:r w:rsidRPr="00821427">
              <w:br/>
              <w:t xml:space="preserve">бота с текстом учебника, </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Борьба мнений в высшем руководстве</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29.01</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40</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Внешняя политика и Коминтерн</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Коминтерн</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w:t>
            </w:r>
            <w:r w:rsidRPr="00821427">
              <w:t xml:space="preserve"> основные события и термины                                  </w:t>
            </w:r>
            <w:r w:rsidRPr="00821427">
              <w:rPr>
                <w:b/>
                <w:bCs/>
              </w:rPr>
              <w:t xml:space="preserve">Уметь: </w:t>
            </w:r>
            <w:r w:rsidRPr="00821427">
              <w:t>анализировать и систематизировать</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ра-</w:t>
            </w:r>
            <w:r w:rsidRPr="00821427">
              <w:br/>
              <w:t xml:space="preserve">бота с проблемные вопросы; </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Полоса признаний</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01.02</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41</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Кардинальные изменения в экономике «Великий перелом».</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Необходимость индустриальной модернизации.</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 xml:space="preserve">Знать: </w:t>
            </w:r>
            <w:r w:rsidRPr="00821427">
              <w:t xml:space="preserve">экономические, социальные, политические, идеологические причины свертывания нэпа; </w:t>
            </w:r>
            <w:r w:rsidRPr="00821427">
              <w:rPr>
                <w:b/>
                <w:bCs/>
              </w:rPr>
              <w:t>Уметь: </w:t>
            </w:r>
            <w:r w:rsidRPr="00821427">
              <w:t>устанавливать взаимосвязь между форсированной индустриализацией, сплошной коллективизацией и культурной революцией;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ра-</w:t>
            </w:r>
            <w:r w:rsidRPr="00821427">
              <w:br/>
              <w:t>бота с текстом учебника, проблемные вопросы; таблицы, схемы:</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Причины </w:t>
            </w:r>
            <w:r w:rsidRPr="00821427">
              <w:br/>
              <w:t>свертывания нэпа. Мобилизационный характер советской экономики</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05.02</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42</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Общественно-политическая жизнь. Культура.</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Урок практического применения знаний </w:t>
            </w:r>
            <w:r w:rsidRPr="00821427">
              <w:br/>
              <w:t>и умений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Духовная культура в период новейшей истории.</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основные художественные течения; произведения выдающихся деятелей культуры; </w:t>
            </w:r>
            <w:r w:rsidRPr="00821427">
              <w:rPr>
                <w:b/>
                <w:bCs/>
              </w:rPr>
              <w:t>Уметь: </w:t>
            </w:r>
            <w:r w:rsidRPr="00821427">
              <w:t>работать с дополнительной литературой, интернет-ресурсами; выступать с сообщениями</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сообщения, понятийный</w:t>
            </w:r>
            <w:r w:rsidRPr="00821427">
              <w:br/>
              <w:t>аппарат</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стахановцы</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08.02</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43</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«Страна победившего социализма»: экономика, соц. структура, полит. система.</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Политика «коренизации». Развитие национальных языков и культуры. Сове-</w:t>
            </w:r>
            <w:r w:rsidRPr="00821427">
              <w:br/>
              <w:t>тизация наци-ональных культур. Борьба с религией и</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причины политики</w:t>
            </w:r>
            <w:r w:rsidRPr="00821427">
              <w:br/>
              <w:t xml:space="preserve">«коренизации», ее противоречивость; цели политики развития национальных языков и культур в 20-е гг.; причины и суть изменения кадровой политики центральной власти в национальных республиках; </w:t>
            </w:r>
            <w:r w:rsidRPr="00821427">
              <w:rPr>
                <w:b/>
                <w:bCs/>
              </w:rPr>
              <w:t>Уметь: </w:t>
            </w:r>
            <w:r w:rsidRPr="00821427">
              <w:t>определять причины наступления на ислам, последствия политики распространения русского языка в национально-государственных образованиях СССР;</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проблемные вопросы;</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Полемика </w:t>
            </w:r>
            <w:r w:rsidRPr="00821427">
              <w:br/>
              <w:t>о принципах национально-государственного строительства</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12.02</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44</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Внешняя политика СССР в 1930-е годы.</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Урок практического применения знаний </w:t>
            </w:r>
            <w:r w:rsidRPr="00821427">
              <w:br/>
              <w:t>и умений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Основные этапы развития системы международных отношений.</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w:t>
            </w:r>
            <w:r w:rsidRPr="00821427">
              <w:t xml:space="preserve"> итоги внешней политики Германии в 1933–1939 гг.; </w:t>
            </w:r>
            <w:r w:rsidRPr="00821427">
              <w:rPr>
                <w:b/>
                <w:bCs/>
              </w:rPr>
              <w:t>Уметь: </w:t>
            </w:r>
            <w:r w:rsidRPr="00821427">
              <w:t xml:space="preserve">устанавливать причинно-следственные связи; работать с картой; </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Схема «Внешняя </w:t>
            </w:r>
            <w:r w:rsidRPr="00821427">
              <w:br/>
              <w:t>политика СССР»</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Мюнхенский договор и его последствия.</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15.02</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45</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Накануне грозных испытаний</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Кризис Версальско-Вашингтонской системы.</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причины кризиса Версальско-Вашингтонской системы международных отношений; </w:t>
            </w:r>
            <w:r w:rsidRPr="00821427">
              <w:br/>
              <w:t xml:space="preserve">военно-политические планы агрессоров; </w:t>
            </w:r>
            <w:r w:rsidRPr="00821427">
              <w:rPr>
                <w:b/>
                <w:bCs/>
              </w:rPr>
              <w:t>Уметь: </w:t>
            </w:r>
            <w:r w:rsidRPr="00821427">
              <w:t>находить отличие коммунистической, либеральной и фашистской идеологий в вопросах войны и мира;</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работа с картой; тезисный план,</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план «Барбаросса».</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19.02</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46 - 47</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Боевые действия на фронтах</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2</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Урок практического применения знаний </w:t>
            </w:r>
            <w:r w:rsidRPr="00821427">
              <w:br/>
              <w:t>и умений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Советский фронт в войне</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основные события </w:t>
            </w:r>
            <w:r w:rsidRPr="00821427">
              <w:br/>
              <w:t xml:space="preserve">II мировой войны; </w:t>
            </w:r>
            <w:r w:rsidRPr="00821427">
              <w:rPr>
                <w:b/>
                <w:bCs/>
              </w:rPr>
              <w:t>Уметь: </w:t>
            </w:r>
            <w:r w:rsidRPr="00821427">
              <w:t>работать с картой; устанавливать причинно-следственные связи; объяснять причины успеха Гитлера в начальный </w:t>
            </w:r>
            <w:r w:rsidRPr="00821427">
              <w:br/>
              <w:t>период II мировой войны;</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w:t>
            </w:r>
            <w:r w:rsidRPr="00821427">
              <w:br/>
              <w:t>работа с картой, схемы: «Причины неудач Кр. армии </w:t>
            </w:r>
            <w:r w:rsidRPr="00821427">
              <w:br/>
              <w:t>в начальный период войны»</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Причины неудач на начальном этапе войны.</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22.02</w:t>
            </w:r>
          </w:p>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26.02</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48</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Борьба за линией фронта.</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Перестройка советской экономики на военный лад.</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особенности экономических систем в годы войны; </w:t>
            </w:r>
            <w:r w:rsidRPr="00821427">
              <w:rPr>
                <w:b/>
                <w:bCs/>
              </w:rPr>
              <w:t>Уметь: </w:t>
            </w:r>
            <w:r w:rsidRPr="00821427">
              <w:t>определять, какая из экономических систем военного времени оказалась наиболее эффективной;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работа с текстом учебника; «Тыл в период войны»</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Ленд-лиз </w:t>
            </w:r>
            <w:r w:rsidRPr="00821427">
              <w:br/>
              <w:t>и его значение</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01.03</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49</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Советский тыл в годы войны.</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Комбинированный урок</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Мобилизация </w:t>
            </w:r>
            <w:r w:rsidRPr="00821427">
              <w:br/>
              <w:t>на войну</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специфику партизанского движения в СССР; истоки массового героизма советских людей;                   </w:t>
            </w:r>
            <w:r w:rsidRPr="00821427">
              <w:rPr>
                <w:b/>
                <w:bCs/>
              </w:rPr>
              <w:t>Уметь: </w:t>
            </w:r>
            <w:r w:rsidRPr="00821427">
              <w:t xml:space="preserve">определять причины огромного числа советских военнопленных в годы войны; комментировать факты; выявлять причины, обусловившие коллаборационизм в годы войны и его специфику в СССР;  </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Схема «Партизанское движение»; беседа,</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Народное ополчение.</w:t>
            </w:r>
          </w:p>
          <w:p w:rsidR="00021D38" w:rsidRPr="00821427" w:rsidRDefault="00021D38">
            <w:pPr>
              <w:pStyle w:val="NormalWeb"/>
            </w:pPr>
            <w:r w:rsidRPr="00821427">
              <w:t>Героизм народа на фронте </w:t>
            </w:r>
            <w:r w:rsidRPr="00821427">
              <w:br/>
              <w:t>и в тылу</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05.03</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50 - 51</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СССР и союзники. Итоги войны.</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Урок практического применения знаний </w:t>
            </w:r>
            <w:r w:rsidRPr="00821427">
              <w:br/>
              <w:t>и умений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Антагонизмы в воюющем обществе. Западные демократии в годы войны</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как менялось отношение к войне населения Германии </w:t>
            </w:r>
            <w:r w:rsidRPr="00821427">
              <w:br/>
              <w:t xml:space="preserve">с осени 1939 г. по май 1945 г.; изменения в настроении советских людей за это время; эволюция системы власти в СССР; </w:t>
            </w:r>
            <w:r w:rsidRPr="00821427">
              <w:rPr>
                <w:b/>
                <w:bCs/>
              </w:rPr>
              <w:t>Уметь:</w:t>
            </w:r>
            <w:r w:rsidRPr="00821427">
              <w:t> работать с картой; устанавливать причинно-следственные связи; высказывать свое мнение;</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Сообщения, беседа; работа с картой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Гитлер, Муссолини, Тито, Черчилль, Рузвельт, Сталин</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12.03</w:t>
            </w:r>
          </w:p>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15.03</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52</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Становление и защита советской власти</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Урок контроля знаний и умений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Обобщение и систематизация знаний и умений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19.03</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53</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Начало « холодной войны»: внешняя политика СССР в новых условиях</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Изменения </w:t>
            </w:r>
            <w:r w:rsidRPr="00821427">
              <w:br/>
              <w:t>на карте мира. Двухполюсный мир. «Холодная война»</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характерные черты демократизации социальной и политической жизни; причины раскола Германии; причины крушения мировой колониальной системы во 2-й половине XX в.; </w:t>
            </w:r>
            <w:r w:rsidRPr="00821427">
              <w:rPr>
                <w:b/>
                <w:bCs/>
              </w:rPr>
              <w:t>Уметь: </w:t>
            </w:r>
            <w:r w:rsidRPr="00821427">
              <w:t>извлекать необходимую информацию из таблиц, текста документов; анализировать отношение к США советских людей и американцев к СССР;</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w:t>
            </w:r>
            <w:r w:rsidRPr="00821427">
              <w:br/>
              <w:t>проблемные вопросы; работа с картой, понятийный аппарат;</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Создание ракетно-ядерного оружия</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22.03</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54</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Восстановление и развитие народного хозяйства.</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Комбинированный урок</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Восстановление народного хозяйства.</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как власть расценивала победу в войне, как это повлияло на политическое развитие страны;   </w:t>
            </w:r>
            <w:r w:rsidRPr="00821427">
              <w:rPr>
                <w:b/>
                <w:bCs/>
              </w:rPr>
              <w:t>Уметь: </w:t>
            </w:r>
            <w:r w:rsidRPr="00821427">
              <w:t>определять, в чем заключался противоречивый характер послевоенного развития советской экономики; выделять причины возведения «железного занавеса» с 1947–1948 гг.;</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работа с картой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Идеологические кампании конца 1940-х годов</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02.04</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55</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Власть и общество.</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Урок практического применения знаний </w:t>
            </w:r>
            <w:r w:rsidRPr="00821427">
              <w:br/>
              <w:t>и умений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Идеология. Продолжение репрессивной политики. </w:t>
            </w:r>
            <w:r w:rsidRPr="00821427">
              <w:br/>
              <w:t>Демографические и социальные процессы. </w:t>
            </w:r>
            <w:r w:rsidRPr="00821427">
              <w:br/>
              <w:t>Национальные процессы</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как власть расценивала победу в войне, как это повлияло на политическое развитие страны; причины ужесточения контроля; </w:t>
            </w:r>
            <w:r w:rsidRPr="00821427">
              <w:rPr>
                <w:b/>
                <w:bCs/>
              </w:rPr>
              <w:t>Уметь: </w:t>
            </w:r>
            <w:r w:rsidRPr="00821427">
              <w:t>определять, в чем заключался противоречивый характер послевоенного развития советской экономики; выделять причины возведения «железного занавеса» с 1947–1948 гг.;</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w:t>
            </w:r>
            <w:r w:rsidRPr="00821427">
              <w:br/>
              <w:t>проблемные вопросы; работа с картой, понятийный аппарат;</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Идеологические кампании конца 1940-х годов</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05.04</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56</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Изменения в политике и культуре</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Комбинированный урок</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КПСС в политической системе. Конституционные реформы..</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причины усиления </w:t>
            </w:r>
            <w:r w:rsidRPr="00821427">
              <w:br/>
              <w:t xml:space="preserve">роли и влияния КПСС в жизни советского общества; </w:t>
            </w:r>
            <w:r w:rsidRPr="00821427">
              <w:rPr>
                <w:b/>
                <w:bCs/>
              </w:rPr>
              <w:t>Уметь: </w:t>
            </w:r>
            <w:r w:rsidRPr="00821427">
              <w:t>устанавливать взаимосвязь</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«Повышение жизненного уровня населения»; работа с дополнительной литературой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Борьба за власть после смерти </w:t>
            </w:r>
            <w:r w:rsidRPr="00821427">
              <w:br/>
              <w:t>И. В. Сталина. Концепция</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09.04</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57</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Преобразования в экономике</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Комбинированный урок</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Высокие темпы экономического роста, превращение страны в сверхдержаву. Милитаризация экономики.</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какова главная причина кризиса классической советской экономической системы; </w:t>
            </w:r>
            <w:r w:rsidRPr="00821427">
              <w:rPr>
                <w:b/>
                <w:bCs/>
              </w:rPr>
              <w:t>Уметь: </w:t>
            </w:r>
            <w:r w:rsidRPr="00821427">
              <w:t>устанавливать взаимосвязь построения экономических основ индустриального общества и перемен в социальной сфере;</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w:t>
            </w:r>
            <w:r w:rsidRPr="00821427">
              <w:br/>
              <w:t>проблемные вопросы; работа с картой, понятийный аппарат;</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индустриальное общество</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12.04</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58</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СССР и внешний мир</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Урок практического применения знаний </w:t>
            </w:r>
            <w:r w:rsidRPr="00821427">
              <w:br/>
              <w:t>и умений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«Холодная война». Военно-</w:t>
            </w:r>
            <w:r w:rsidRPr="00821427">
              <w:br/>
              <w:t>стратегический паритет Запада </w:t>
            </w:r>
            <w:r w:rsidRPr="00821427">
              <w:br/>
              <w:t>и Востока.</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основные периоды в развитии международных отношений 2-й половины XX в. и их характеристики; события и явления, послужившие основанием для периодизации; </w:t>
            </w:r>
            <w:r w:rsidRPr="00821427">
              <w:rPr>
                <w:b/>
                <w:bCs/>
              </w:rPr>
              <w:t>Уметь: </w:t>
            </w:r>
            <w:r w:rsidRPr="00821427">
              <w:t>работать с картой; характеризовать силы, выступавшие за мир и безопасность;</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Таблица «Борьба за мир и безопасность»; работа с картой; беседа, проблемные вопросы;</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«Биполярная» модель международных отношений </w:t>
            </w:r>
            <w:r w:rsidRPr="00821427">
              <w:br/>
              <w:t>в период «холодной войны».</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16.04</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59</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Нарастание кризисных явлений в экономике и социальной сфере в 1965 – 1985гг.</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Выравнивание экономического уровня. Изменение социальной структуры.</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с какими социально-</w:t>
            </w:r>
            <w:r w:rsidRPr="00821427">
              <w:br/>
              <w:t xml:space="preserve">экономическими изменениями связано завершение формирования национальных элит; </w:t>
            </w:r>
            <w:r w:rsidRPr="00821427">
              <w:rPr>
                <w:b/>
                <w:bCs/>
              </w:rPr>
              <w:t>Уметь: </w:t>
            </w:r>
            <w:r w:rsidRPr="00821427">
              <w:t>объяснять причины отставания национальных регионов СССР; высказывать свое </w:t>
            </w:r>
            <w:r w:rsidRPr="00821427">
              <w:br/>
              <w:t xml:space="preserve">мнение; работать с текстом учебника;  </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Работа с картой, текстом учебника; проблемные вопросы, беседа;</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Причины роста напряженности в межэтнических отношениях.</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19.04</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60</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Общественно-политическая жизнь. Культура.</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Комбинированный урок</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Духовная культура в период новейшей истории.</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основные художественные течения; произведения выдающихся деятелей культуры; </w:t>
            </w:r>
            <w:r w:rsidRPr="00821427">
              <w:rPr>
                <w:b/>
                <w:bCs/>
              </w:rPr>
              <w:t>Уметь: </w:t>
            </w:r>
            <w:r w:rsidRPr="00821427">
              <w:t>работать с дополнительной литературой, интернет-ресурсами; выступать с сообщениями</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сообщения, понятийный</w:t>
            </w:r>
            <w:r w:rsidRPr="00821427">
              <w:br/>
              <w:t>аппарат</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контркультура</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23.04</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61</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Перестройка и её итоги.</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Суть и итоги перестройки</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с какими социально-</w:t>
            </w:r>
            <w:r w:rsidRPr="00821427">
              <w:br/>
              <w:t xml:space="preserve">экономическими изменениями связано завершение формирования национальных элит; </w:t>
            </w:r>
            <w:r w:rsidRPr="00821427">
              <w:rPr>
                <w:b/>
                <w:bCs/>
              </w:rPr>
              <w:t>Уметь: </w:t>
            </w:r>
            <w:r w:rsidRPr="00821427">
              <w:t>объяснять причины отставания национальных регионов СССР; высказывать свое </w:t>
            </w:r>
            <w:r w:rsidRPr="00821427">
              <w:br/>
              <w:t>мнение;</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Работа с картой, текстом учебника; проблемные вопросы,</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Причины роста напряженности в межэтнических отношениях.</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26.04</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62</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Распад СССР.</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Комбинированный урок</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Истоки кризиса и распада СССР</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с какими социально-</w:t>
            </w:r>
            <w:r w:rsidRPr="00821427">
              <w:br/>
              <w:t xml:space="preserve">экономическими изменениями связано завершение формирования национальных элит; </w:t>
            </w:r>
            <w:r w:rsidRPr="00821427">
              <w:rPr>
                <w:b/>
                <w:bCs/>
              </w:rPr>
              <w:t>Уметь: </w:t>
            </w:r>
            <w:r w:rsidRPr="00821427">
              <w:t>объяснять причины отставания национальных регионов СССР; высказывать свое </w:t>
            </w:r>
            <w:r w:rsidRPr="00821427">
              <w:br/>
              <w:t>мнение;</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Работа с картой, текстом учебника; проблемные вопросы,</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Беловежская пуща</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30.04</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63</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Внешняя политика СССР. Завершение «холодной войны».</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«Новое политическое мышление»: замыслы </w:t>
            </w:r>
            <w:r w:rsidRPr="00821427">
              <w:br/>
              <w:t>и результаты</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w:t>
            </w:r>
            <w:r w:rsidRPr="00821427">
              <w:t> влияние военно-стратегического паритета </w:t>
            </w:r>
            <w:r w:rsidRPr="00821427">
              <w:br/>
              <w:t>между Востоком и Западом на изменение характера международных отношений;                                Уметь: анализировать и высказывать свое мнение</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Работа с картой, текстом учебника; проблемные вопросы,</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Афганская война и ее последствия</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03.05</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64</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Контрольное тестирование по теме «Великая российская революция. Советская эпоха»</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Контроль знаний и умений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Обобщение и систематизация знаний</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07.05</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15420" w:type="dxa"/>
            <w:gridSpan w:val="17"/>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pStyle w:val="NormalWeb"/>
            </w:pPr>
            <w:r w:rsidRPr="00821427">
              <w:rPr>
                <w:b/>
                <w:bCs/>
              </w:rPr>
              <w:t>Раздел 3. Российская Федерация</w:t>
            </w: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65</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Начало кардинальных перемен в стране.</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Становление </w:t>
            </w:r>
            <w:r w:rsidRPr="00821427">
              <w:br/>
              <w:t>российской государственности.</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 xml:space="preserve">чем власть Президента РФ в 1991–1993 гг. отличалась от тех полномочий, которые он получил по Конституции 1993 г.;                      </w:t>
            </w:r>
            <w:r w:rsidRPr="00821427">
              <w:rPr>
                <w:b/>
                <w:bCs/>
              </w:rPr>
              <w:t>Уметь: </w:t>
            </w:r>
            <w:r w:rsidRPr="00821427">
              <w:t>сравнивать парламентаризм 2-й половины 90-х гг., российский парламентаризм </w:t>
            </w:r>
            <w:r w:rsidRPr="00821427">
              <w:br/>
              <w:t>начала XX в. и периода 1990–1993 гг.; давать оценку места и роли Правительства в системе власти советского периода и по Конституции 1993 г.;</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w:t>
            </w:r>
            <w:r w:rsidRPr="00821427">
              <w:br/>
              <w:t>работа с текстом учебника, тезисный план, схема, сравнительные таблицы, понятийный аппарат</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Дискуссия о результатах </w:t>
            </w:r>
            <w:r w:rsidRPr="00821427">
              <w:br/>
              <w:t>политических реформ 1990-х годов</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10.05</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66</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Российское общество в первые годы реформ</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Комбинированный урок</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Приватизация. Трудности и противоречия перехода России к рыночной экономике.</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основные итоги экономического развития страны в 90-е гг.; проблемы на пути развития российской экономики; причины неблагополучного </w:t>
            </w:r>
            <w:r w:rsidRPr="00821427">
              <w:br/>
              <w:t xml:space="preserve">положения в социальной сфере в 90-е гг. </w:t>
            </w:r>
            <w:r w:rsidRPr="00821427">
              <w:rPr>
                <w:b/>
                <w:bCs/>
              </w:rPr>
              <w:t>Уметь:</w:t>
            </w:r>
            <w:r w:rsidRPr="00821427">
              <w:t> сравнивать данные среднего возраста в России, США, Японии и Китае, делать выводы; устанавливать причинно-следственные связи, анализировать;</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проблемные вопросы; работа с текстом учебника, тезисный план, понятийный аппарат;</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Чеченский конфликт </w:t>
            </w:r>
            <w:r w:rsidRPr="00821427">
              <w:br/>
              <w:t>и его влияние на российское общество</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14.05</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67</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Ситуация в стране в конце ХХ – нач. XXI вв.</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Дефолт 1998 г. Промышленность и сельское хозяйство</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основные итоги экономического развития страны </w:t>
            </w:r>
            <w:r w:rsidRPr="00821427">
              <w:br/>
              <w:t>в 90-е гг.; проблемы на пути развития российской экономики; причины неблагополучного </w:t>
            </w:r>
            <w:r w:rsidRPr="00821427">
              <w:br/>
              <w:t xml:space="preserve">положения в социальной сфере  в 90-е гг.; </w:t>
            </w:r>
            <w:r w:rsidRPr="00821427">
              <w:rPr>
                <w:b/>
                <w:bCs/>
              </w:rPr>
              <w:t>Уметь: </w:t>
            </w:r>
            <w:r w:rsidRPr="00821427">
              <w:t>сопоставлять идеи; высказывать свое отношение к массовой культуре; характеризовать основные жанры современного кино;</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w:t>
            </w:r>
            <w:r w:rsidRPr="00821427">
              <w:br/>
              <w:t>работа </w:t>
            </w:r>
            <w:r w:rsidRPr="00821427">
              <w:br/>
              <w:t>с текстом учебника, </w:t>
            </w:r>
            <w:r w:rsidRPr="00821427">
              <w:br/>
              <w:t>понятийный аппарат, характеристика</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Нарастание технократизма и иррационализма </w:t>
            </w:r>
            <w:r w:rsidRPr="00821427">
              <w:br/>
              <w:t>в массовом сознании</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17.05</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r w:rsidR="00021D38" w:rsidRPr="00821427" w:rsidTr="00821427">
        <w:trPr>
          <w:tblCellSpacing w:w="15" w:type="dxa"/>
        </w:trPr>
        <w:tc>
          <w:tcPr>
            <w:tcW w:w="697"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68</w:t>
            </w:r>
          </w:p>
        </w:tc>
        <w:tc>
          <w:tcPr>
            <w:tcW w:w="1706"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Россия сегодня. Внешняя политика современной России.</w:t>
            </w:r>
          </w:p>
        </w:tc>
        <w:tc>
          <w:tcPr>
            <w:tcW w:w="439"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1</w:t>
            </w:r>
          </w:p>
        </w:tc>
        <w:tc>
          <w:tcPr>
            <w:tcW w:w="147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jc w:val="center"/>
            </w:pPr>
            <w:r w:rsidRPr="00821427">
              <w:t>Урок изучения новых знаний.</w:t>
            </w:r>
          </w:p>
        </w:tc>
        <w:tc>
          <w:tcPr>
            <w:tcW w:w="1692"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Кризис мировой цивилизации. Международный терроризм. Военная угроза.</w:t>
            </w:r>
          </w:p>
        </w:tc>
        <w:tc>
          <w:tcPr>
            <w:tcW w:w="2981"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rPr>
                <w:b/>
                <w:bCs/>
              </w:rPr>
              <w:t>Знать: </w:t>
            </w:r>
            <w:r w:rsidRPr="00821427">
              <w:t>кризис мировой цивилизации, его отличие от кризиса советской системы; особенности демографической ситуации </w:t>
            </w:r>
            <w:r w:rsidRPr="00821427">
              <w:br/>
              <w:t xml:space="preserve">в России; </w:t>
            </w:r>
            <w:r w:rsidRPr="00821427">
              <w:rPr>
                <w:b/>
                <w:bCs/>
              </w:rPr>
              <w:t>Уметь: </w:t>
            </w:r>
            <w:r w:rsidRPr="00821427">
              <w:t>высказывать свое мнение, можно ли говорить о современном кризисе мировой цивилизации; выдвигать предложения для ослабления угрозы мирового терроризма;</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Беседа, </w:t>
            </w:r>
            <w:r w:rsidRPr="00821427">
              <w:br/>
              <w:t>проблемные воп-</w:t>
            </w:r>
            <w:r w:rsidRPr="00821427">
              <w:br/>
              <w:t>росы</w:t>
            </w:r>
          </w:p>
        </w:tc>
        <w:tc>
          <w:tcPr>
            <w:tcW w:w="1410"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pStyle w:val="NormalWeb"/>
            </w:pPr>
            <w:r w:rsidRPr="00821427">
              <w:t>Россия и вызовы глобализации. Россия и проблемы борьбы с международным терроризмом</w:t>
            </w:r>
          </w:p>
        </w:tc>
        <w:tc>
          <w:tcPr>
            <w:tcW w:w="849"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1071" w:type="dxa"/>
            <w:gridSpan w:val="2"/>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p>
        </w:tc>
        <w:tc>
          <w:tcPr>
            <w:tcW w:w="628" w:type="dxa"/>
            <w:tcBorders>
              <w:top w:val="single" w:sz="6" w:space="0" w:color="000000"/>
              <w:left w:val="single" w:sz="6" w:space="0" w:color="000000"/>
              <w:bottom w:val="single" w:sz="6" w:space="0" w:color="000000"/>
              <w:right w:val="nil"/>
            </w:tcBorders>
            <w:tcMar>
              <w:top w:w="58" w:type="dxa"/>
              <w:left w:w="58" w:type="dxa"/>
              <w:bottom w:w="58" w:type="dxa"/>
              <w:right w:w="0" w:type="dxa"/>
            </w:tcMar>
          </w:tcPr>
          <w:p w:rsidR="00021D38" w:rsidRPr="00821427" w:rsidRDefault="00021D38">
            <w:pPr>
              <w:rPr>
                <w:rFonts w:ascii="Times New Roman" w:hAnsi="Times New Roman" w:cs="Times New Roman"/>
                <w:sz w:val="24"/>
                <w:szCs w:val="24"/>
              </w:rPr>
            </w:pPr>
            <w:r w:rsidRPr="00821427">
              <w:rPr>
                <w:rFonts w:ascii="Times New Roman" w:hAnsi="Times New Roman" w:cs="Times New Roman"/>
                <w:sz w:val="24"/>
                <w:szCs w:val="24"/>
              </w:rPr>
              <w:t>21.05</w:t>
            </w:r>
          </w:p>
        </w:tc>
        <w:tc>
          <w:tcPr>
            <w:tcW w:w="737" w:type="dxa"/>
            <w:gridSpan w:val="2"/>
            <w:tcBorders>
              <w:top w:val="single" w:sz="6" w:space="0" w:color="000000"/>
              <w:left w:val="single" w:sz="6" w:space="0" w:color="000000"/>
              <w:bottom w:val="single" w:sz="6" w:space="0" w:color="000000"/>
              <w:right w:val="single" w:sz="6" w:space="0" w:color="000000"/>
            </w:tcBorders>
            <w:tcMar>
              <w:top w:w="58" w:type="dxa"/>
              <w:left w:w="58" w:type="dxa"/>
              <w:bottom w:w="58" w:type="dxa"/>
              <w:right w:w="58" w:type="dxa"/>
            </w:tcMar>
          </w:tcPr>
          <w:p w:rsidR="00021D38" w:rsidRPr="00821427" w:rsidRDefault="00021D38">
            <w:pPr>
              <w:rPr>
                <w:rFonts w:ascii="Times New Roman" w:hAnsi="Times New Roman" w:cs="Times New Roman"/>
                <w:sz w:val="24"/>
                <w:szCs w:val="24"/>
              </w:rPr>
            </w:pPr>
          </w:p>
        </w:tc>
      </w:tr>
    </w:tbl>
    <w:p w:rsidR="00021D38" w:rsidRPr="00821427" w:rsidRDefault="00021D38" w:rsidP="00821427">
      <w:pPr>
        <w:pStyle w:val="NormalWeb"/>
        <w:rPr>
          <w:color w:val="000000"/>
        </w:rPr>
      </w:pPr>
      <w:r w:rsidRPr="00821427">
        <w:rPr>
          <w:b/>
          <w:bCs/>
          <w:color w:val="000000"/>
        </w:rPr>
        <w:t>Требования к уровню подготовки выпускника</w:t>
      </w:r>
      <w:r w:rsidRPr="00821427">
        <w:rPr>
          <w:color w:val="000000"/>
        </w:rPr>
        <w:t xml:space="preserve">                                                                                                                                                                      </w:t>
      </w:r>
      <w:r>
        <w:rPr>
          <w:color w:val="000000"/>
        </w:rPr>
        <w:t xml:space="preserve">                 </w:t>
      </w:r>
      <w:r w:rsidRPr="00821427">
        <w:rPr>
          <w:color w:val="000000"/>
        </w:rPr>
        <w:t xml:space="preserve">  В результате изучения истории на базовом уровне обучающийся должен                                                                                                         </w:t>
      </w:r>
      <w:r>
        <w:rPr>
          <w:color w:val="000000"/>
        </w:rPr>
        <w:t xml:space="preserve">     </w:t>
      </w:r>
      <w:r w:rsidRPr="00821427">
        <w:rPr>
          <w:color w:val="000000"/>
        </w:rPr>
        <w:t xml:space="preserve"> </w:t>
      </w:r>
      <w:r w:rsidRPr="00821427">
        <w:rPr>
          <w:b/>
          <w:bCs/>
          <w:color w:val="000000"/>
        </w:rPr>
        <w:t>знать/понимать</w:t>
      </w:r>
      <w:r w:rsidRPr="00821427">
        <w:rPr>
          <w:color w:val="000000"/>
        </w:rPr>
        <w:t xml:space="preserve">                                                                                                                                                                                                                </w:t>
      </w:r>
      <w:r>
        <w:rPr>
          <w:color w:val="000000"/>
        </w:rPr>
        <w:t xml:space="preserve">                   </w:t>
      </w:r>
      <w:r w:rsidRPr="00821427">
        <w:rPr>
          <w:color w:val="000000"/>
        </w:rPr>
        <w:t xml:space="preserve">   основные факты, процессы и явления, характеризующие целостность и системность отечественной и всемирной истории;             </w:t>
      </w:r>
      <w:r>
        <w:rPr>
          <w:color w:val="000000"/>
        </w:rPr>
        <w:t xml:space="preserve">                    </w:t>
      </w:r>
      <w:r w:rsidRPr="00821427">
        <w:rPr>
          <w:color w:val="000000"/>
        </w:rPr>
        <w:t xml:space="preserve">     периодизацию всемирной и отечественной истории;                                                                                                                                    </w:t>
      </w:r>
      <w:r>
        <w:rPr>
          <w:color w:val="000000"/>
        </w:rPr>
        <w:t xml:space="preserve">                </w:t>
      </w:r>
      <w:r w:rsidRPr="00821427">
        <w:rPr>
          <w:color w:val="000000"/>
        </w:rPr>
        <w:t xml:space="preserve"> современные версии и трактовки важнейших проблем отечественной и всемирной истории;                                                                                 историческую обусловленность современных общественных процессов;                                                                                                   </w:t>
      </w:r>
      <w:r>
        <w:rPr>
          <w:color w:val="000000"/>
        </w:rPr>
        <w:t xml:space="preserve">                         </w:t>
      </w:r>
      <w:r w:rsidRPr="00821427">
        <w:rPr>
          <w:color w:val="000000"/>
        </w:rPr>
        <w:t xml:space="preserve">   особенности исторического пути России, ее роль в мировом сообществе;                                                                                                                         </w:t>
      </w:r>
      <w:r>
        <w:rPr>
          <w:color w:val="000000"/>
        </w:rPr>
        <w:t xml:space="preserve">                  </w:t>
      </w:r>
      <w:r w:rsidRPr="00821427">
        <w:rPr>
          <w:color w:val="000000"/>
        </w:rPr>
        <w:t xml:space="preserve">  </w:t>
      </w:r>
      <w:r w:rsidRPr="00821427">
        <w:rPr>
          <w:b/>
          <w:bCs/>
          <w:color w:val="000000"/>
        </w:rPr>
        <w:t>уметь</w:t>
      </w:r>
      <w:r w:rsidRPr="00821427">
        <w:rPr>
          <w:color w:val="000000"/>
        </w:rPr>
        <w:t xml:space="preserve">                                                                                                                                                                                                                                        проводить поиск исторической информации в источниках разного типа;                                                                                                    </w:t>
      </w:r>
      <w:r>
        <w:rPr>
          <w:color w:val="000000"/>
        </w:rPr>
        <w:t xml:space="preserve">                                 </w:t>
      </w:r>
      <w:r w:rsidRPr="00821427">
        <w:rPr>
          <w:color w:val="000000"/>
        </w:rPr>
        <w:t xml:space="preserve">критически анализировать источник исторической информации (характеризовать авторство источника, время, обстоятельства и цели его создания);                                                                                                                                                                                                                         анализировать историческую информацию, представленную в разных знаковых системах (текст, карта, таблица, схема, аудиовизуальный ряд);                                                                                                                                                                                                                                        различать в исторической информации факты и мнения, исторические описания и исторические объяснения;                                         </w:t>
      </w:r>
      <w:r>
        <w:rPr>
          <w:color w:val="000000"/>
        </w:rPr>
        <w:t xml:space="preserve">                      </w:t>
      </w:r>
      <w:r w:rsidRPr="00821427">
        <w:rPr>
          <w:color w:val="000000"/>
        </w:rPr>
        <w:t xml:space="preserve"> устанавливать причинно-следственные связи между явлениями, пространственные и временные рамки изучаемых исторических процессов и явлений;                                                                                                                                                                                                                              участвовать в дискуссиях по историческим проблемам, формулировать собственную позицию по обсуждаемым вопросам, используя для аргументации исторические сведения;                                                                                                                                                                                           </w:t>
      </w:r>
      <w:r>
        <w:rPr>
          <w:color w:val="000000"/>
        </w:rPr>
        <w:t xml:space="preserve">                             </w:t>
      </w:r>
      <w:r w:rsidRPr="00821427">
        <w:rPr>
          <w:color w:val="000000"/>
        </w:rPr>
        <w:t xml:space="preserve">  представлять результаты изучения исторического материала в формах конспекта, реферата, рецензии;</w:t>
      </w:r>
    </w:p>
    <w:p w:rsidR="00021D38" w:rsidRPr="00821427" w:rsidRDefault="00021D38" w:rsidP="00821427">
      <w:pPr>
        <w:pStyle w:val="NormalWeb"/>
        <w:rPr>
          <w:color w:val="000000"/>
        </w:rPr>
      </w:pPr>
      <w:r w:rsidRPr="00821427">
        <w:rPr>
          <w:b/>
          <w:bCs/>
          <w:color w:val="000000"/>
        </w:rPr>
        <w:t>использовать приобретенные знания и умения в практической деятельности и повседневной жизни для:</w:t>
      </w:r>
    </w:p>
    <w:p w:rsidR="00021D38" w:rsidRPr="00821427" w:rsidRDefault="00021D38" w:rsidP="00821427">
      <w:pPr>
        <w:pStyle w:val="NormalWeb"/>
        <w:ind w:left="720"/>
        <w:rPr>
          <w:color w:val="000000"/>
        </w:rPr>
      </w:pPr>
      <w:r w:rsidRPr="00821427">
        <w:rPr>
          <w:color w:val="000000"/>
        </w:rPr>
        <w:t>определения собственной позиции по отношению к явлениям современной жизни, исходя из их исторической обусловленности;</w:t>
      </w:r>
    </w:p>
    <w:p w:rsidR="00021D38" w:rsidRPr="00821427" w:rsidRDefault="00021D38" w:rsidP="00821427">
      <w:pPr>
        <w:pStyle w:val="NormalWeb"/>
        <w:ind w:left="720"/>
        <w:rPr>
          <w:color w:val="000000"/>
        </w:rPr>
      </w:pPr>
      <w:r w:rsidRPr="00821427">
        <w:rPr>
          <w:color w:val="000000"/>
        </w:rPr>
        <w:t>использования навыков исторического анализа при критическом восприятии получаемой извне социальной информации;</w:t>
      </w:r>
    </w:p>
    <w:p w:rsidR="00021D38" w:rsidRPr="00821427" w:rsidRDefault="00021D38" w:rsidP="00821427">
      <w:pPr>
        <w:pStyle w:val="NormalWeb"/>
        <w:ind w:left="720"/>
        <w:rPr>
          <w:color w:val="000000"/>
        </w:rPr>
      </w:pPr>
      <w:r w:rsidRPr="00821427">
        <w:rPr>
          <w:color w:val="000000"/>
        </w:rPr>
        <w:t>соотнесения своих действий и поступков окружающих с исторически возникшими формами социального поведения;</w:t>
      </w:r>
    </w:p>
    <w:p w:rsidR="00021D38" w:rsidRPr="00821427" w:rsidRDefault="00021D38" w:rsidP="00821427">
      <w:pPr>
        <w:pStyle w:val="NormalWeb"/>
        <w:ind w:left="720"/>
        <w:rPr>
          <w:color w:val="000000"/>
        </w:rPr>
      </w:pPr>
      <w:r w:rsidRPr="00821427">
        <w:rPr>
          <w:color w:val="000000"/>
        </w:rPr>
        <w:t>осознания себя как представителя исторически сложившегося гражданского, этнокультурного, конфессионального сообщества, гражданина России.</w:t>
      </w:r>
    </w:p>
    <w:p w:rsidR="00021D38" w:rsidRPr="005519CB" w:rsidRDefault="00021D38">
      <w:pPr>
        <w:rPr>
          <w:rFonts w:ascii="Times New Roman" w:hAnsi="Times New Roman" w:cs="Times New Roman"/>
        </w:rPr>
      </w:pPr>
    </w:p>
    <w:sectPr w:rsidR="00021D38" w:rsidRPr="005519CB" w:rsidSect="008E6111">
      <w:pgSz w:w="16838" w:h="11906" w:orient="landscape"/>
      <w:pgMar w:top="0" w:right="678" w:bottom="46" w:left="56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1D38" w:rsidRDefault="00021D38" w:rsidP="001E65E9">
      <w:pPr>
        <w:spacing w:after="0" w:line="240" w:lineRule="auto"/>
      </w:pPr>
      <w:r>
        <w:separator/>
      </w:r>
    </w:p>
  </w:endnote>
  <w:endnote w:type="continuationSeparator" w:id="0">
    <w:p w:rsidR="00021D38" w:rsidRDefault="00021D38" w:rsidP="001E65E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1D38" w:rsidRDefault="00021D38" w:rsidP="001E65E9">
      <w:pPr>
        <w:spacing w:after="0" w:line="240" w:lineRule="auto"/>
      </w:pPr>
      <w:r>
        <w:separator/>
      </w:r>
    </w:p>
  </w:footnote>
  <w:footnote w:type="continuationSeparator" w:id="0">
    <w:p w:rsidR="00021D38" w:rsidRDefault="00021D38" w:rsidP="001E65E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E22A8B"/>
    <w:multiLevelType w:val="hybridMultilevel"/>
    <w:tmpl w:val="A3FA195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1">
    <w:nsid w:val="2D2B0F9F"/>
    <w:multiLevelType w:val="hybridMultilevel"/>
    <w:tmpl w:val="12D037D2"/>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2">
    <w:nsid w:val="354B4F83"/>
    <w:multiLevelType w:val="hybridMultilevel"/>
    <w:tmpl w:val="11D0D2B6"/>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abstractNum w:abstractNumId="3">
    <w:nsid w:val="57C9086D"/>
    <w:multiLevelType w:val="hybridMultilevel"/>
    <w:tmpl w:val="E70093BC"/>
    <w:lvl w:ilvl="0" w:tplc="04190001">
      <w:start w:val="1"/>
      <w:numFmt w:val="bullet"/>
      <w:lvlText w:val=""/>
      <w:lvlJc w:val="left"/>
      <w:pPr>
        <w:tabs>
          <w:tab w:val="num" w:pos="720"/>
        </w:tabs>
        <w:ind w:left="720" w:hanging="360"/>
      </w:pPr>
      <w:rPr>
        <w:rFonts w:ascii="Symbol" w:hAnsi="Symbol" w:hint="default"/>
      </w:rPr>
    </w:lvl>
    <w:lvl w:ilvl="1" w:tplc="04190003">
      <w:start w:val="1"/>
      <w:numFmt w:val="bullet"/>
      <w:lvlText w:val="o"/>
      <w:lvlJc w:val="left"/>
      <w:pPr>
        <w:tabs>
          <w:tab w:val="num" w:pos="1440"/>
        </w:tabs>
        <w:ind w:left="1440" w:hanging="360"/>
      </w:pPr>
      <w:rPr>
        <w:rFonts w:ascii="Courier New" w:hAnsi="Courier New" w:hint="default"/>
      </w:rPr>
    </w:lvl>
    <w:lvl w:ilvl="2" w:tplc="04190005">
      <w:start w:val="1"/>
      <w:numFmt w:val="bullet"/>
      <w:lvlText w:val=""/>
      <w:lvlJc w:val="left"/>
      <w:pPr>
        <w:tabs>
          <w:tab w:val="num" w:pos="2160"/>
        </w:tabs>
        <w:ind w:left="2160" w:hanging="360"/>
      </w:pPr>
      <w:rPr>
        <w:rFonts w:ascii="Wingdings" w:hAnsi="Wingdings" w:hint="default"/>
      </w:rPr>
    </w:lvl>
    <w:lvl w:ilvl="3" w:tplc="04190001">
      <w:start w:val="1"/>
      <w:numFmt w:val="bullet"/>
      <w:lvlText w:val=""/>
      <w:lvlJc w:val="left"/>
      <w:pPr>
        <w:tabs>
          <w:tab w:val="num" w:pos="2880"/>
        </w:tabs>
        <w:ind w:left="2880" w:hanging="360"/>
      </w:pPr>
      <w:rPr>
        <w:rFonts w:ascii="Symbol" w:hAnsi="Symbol" w:hint="default"/>
      </w:rPr>
    </w:lvl>
    <w:lvl w:ilvl="4" w:tplc="04190003">
      <w:start w:val="1"/>
      <w:numFmt w:val="bullet"/>
      <w:lvlText w:val="o"/>
      <w:lvlJc w:val="left"/>
      <w:pPr>
        <w:tabs>
          <w:tab w:val="num" w:pos="3600"/>
        </w:tabs>
        <w:ind w:left="3600" w:hanging="360"/>
      </w:pPr>
      <w:rPr>
        <w:rFonts w:ascii="Courier New" w:hAnsi="Courier New" w:hint="default"/>
      </w:rPr>
    </w:lvl>
    <w:lvl w:ilvl="5" w:tplc="04190005">
      <w:start w:val="1"/>
      <w:numFmt w:val="bullet"/>
      <w:lvlText w:val=""/>
      <w:lvlJc w:val="left"/>
      <w:pPr>
        <w:tabs>
          <w:tab w:val="num" w:pos="4320"/>
        </w:tabs>
        <w:ind w:left="4320" w:hanging="360"/>
      </w:pPr>
      <w:rPr>
        <w:rFonts w:ascii="Wingdings" w:hAnsi="Wingdings" w:hint="default"/>
      </w:rPr>
    </w:lvl>
    <w:lvl w:ilvl="6" w:tplc="04190001">
      <w:start w:val="1"/>
      <w:numFmt w:val="bullet"/>
      <w:lvlText w:val=""/>
      <w:lvlJc w:val="left"/>
      <w:pPr>
        <w:tabs>
          <w:tab w:val="num" w:pos="5040"/>
        </w:tabs>
        <w:ind w:left="5040" w:hanging="360"/>
      </w:pPr>
      <w:rPr>
        <w:rFonts w:ascii="Symbol" w:hAnsi="Symbol" w:hint="default"/>
      </w:rPr>
    </w:lvl>
    <w:lvl w:ilvl="7" w:tplc="04190003">
      <w:start w:val="1"/>
      <w:numFmt w:val="bullet"/>
      <w:lvlText w:val="o"/>
      <w:lvlJc w:val="left"/>
      <w:pPr>
        <w:tabs>
          <w:tab w:val="num" w:pos="5760"/>
        </w:tabs>
        <w:ind w:left="5760" w:hanging="360"/>
      </w:pPr>
      <w:rPr>
        <w:rFonts w:ascii="Courier New" w:hAnsi="Courier New" w:hint="default"/>
      </w:rPr>
    </w:lvl>
    <w:lvl w:ilvl="8" w:tplc="04190005">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0"/>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oNotDisplayPageBoundaries/>
  <w:embedSystemFonts/>
  <w:defaultTabStop w:val="708"/>
  <w:doNotHyphenateCaps/>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22FE"/>
    <w:rsid w:val="00021D38"/>
    <w:rsid w:val="00032D9F"/>
    <w:rsid w:val="00033A22"/>
    <w:rsid w:val="000548E4"/>
    <w:rsid w:val="00077F46"/>
    <w:rsid w:val="000835C2"/>
    <w:rsid w:val="000841A9"/>
    <w:rsid w:val="000A2AD1"/>
    <w:rsid w:val="000B46FA"/>
    <w:rsid w:val="000C17BE"/>
    <w:rsid w:val="000D701A"/>
    <w:rsid w:val="000F044A"/>
    <w:rsid w:val="0013263D"/>
    <w:rsid w:val="001363D9"/>
    <w:rsid w:val="001C123E"/>
    <w:rsid w:val="001C4453"/>
    <w:rsid w:val="001E65E9"/>
    <w:rsid w:val="001E767C"/>
    <w:rsid w:val="001F28E3"/>
    <w:rsid w:val="001F5812"/>
    <w:rsid w:val="002636C8"/>
    <w:rsid w:val="002E6350"/>
    <w:rsid w:val="00325262"/>
    <w:rsid w:val="003B586E"/>
    <w:rsid w:val="003E3B38"/>
    <w:rsid w:val="004024D7"/>
    <w:rsid w:val="00404320"/>
    <w:rsid w:val="004245C2"/>
    <w:rsid w:val="00437259"/>
    <w:rsid w:val="00444575"/>
    <w:rsid w:val="00471DBE"/>
    <w:rsid w:val="00487B5B"/>
    <w:rsid w:val="0049007E"/>
    <w:rsid w:val="004A4408"/>
    <w:rsid w:val="00505F49"/>
    <w:rsid w:val="005322FE"/>
    <w:rsid w:val="005519CB"/>
    <w:rsid w:val="005562FD"/>
    <w:rsid w:val="0056248D"/>
    <w:rsid w:val="00564806"/>
    <w:rsid w:val="0058001F"/>
    <w:rsid w:val="005C488E"/>
    <w:rsid w:val="005E2D80"/>
    <w:rsid w:val="005E4898"/>
    <w:rsid w:val="00647E54"/>
    <w:rsid w:val="00665B5E"/>
    <w:rsid w:val="00677DE0"/>
    <w:rsid w:val="006A4938"/>
    <w:rsid w:val="006D7618"/>
    <w:rsid w:val="006E0824"/>
    <w:rsid w:val="007204E1"/>
    <w:rsid w:val="00732888"/>
    <w:rsid w:val="007567AA"/>
    <w:rsid w:val="007621DE"/>
    <w:rsid w:val="0076382E"/>
    <w:rsid w:val="00774FEA"/>
    <w:rsid w:val="007B5066"/>
    <w:rsid w:val="007E097F"/>
    <w:rsid w:val="007F6E92"/>
    <w:rsid w:val="0081253F"/>
    <w:rsid w:val="00814F81"/>
    <w:rsid w:val="00821427"/>
    <w:rsid w:val="00844C89"/>
    <w:rsid w:val="008B6BA2"/>
    <w:rsid w:val="008E6111"/>
    <w:rsid w:val="009037CB"/>
    <w:rsid w:val="0091430E"/>
    <w:rsid w:val="00946753"/>
    <w:rsid w:val="0095764B"/>
    <w:rsid w:val="00971B68"/>
    <w:rsid w:val="00994BB2"/>
    <w:rsid w:val="009C2E11"/>
    <w:rsid w:val="00A23602"/>
    <w:rsid w:val="00AD6A3E"/>
    <w:rsid w:val="00AF1162"/>
    <w:rsid w:val="00AF213B"/>
    <w:rsid w:val="00AF7614"/>
    <w:rsid w:val="00B60C9C"/>
    <w:rsid w:val="00B85017"/>
    <w:rsid w:val="00BB74F2"/>
    <w:rsid w:val="00BC2A1E"/>
    <w:rsid w:val="00BE3F57"/>
    <w:rsid w:val="00C3295D"/>
    <w:rsid w:val="00C3349E"/>
    <w:rsid w:val="00C3388D"/>
    <w:rsid w:val="00C34493"/>
    <w:rsid w:val="00C5307D"/>
    <w:rsid w:val="00C54BB1"/>
    <w:rsid w:val="00C60B9F"/>
    <w:rsid w:val="00C77DE0"/>
    <w:rsid w:val="00C92F58"/>
    <w:rsid w:val="00C95D80"/>
    <w:rsid w:val="00CA3705"/>
    <w:rsid w:val="00CB5777"/>
    <w:rsid w:val="00CC6319"/>
    <w:rsid w:val="00CD2502"/>
    <w:rsid w:val="00CE4E93"/>
    <w:rsid w:val="00D129B8"/>
    <w:rsid w:val="00D30BC9"/>
    <w:rsid w:val="00D33AB9"/>
    <w:rsid w:val="00D57954"/>
    <w:rsid w:val="00D9056F"/>
    <w:rsid w:val="00DB6538"/>
    <w:rsid w:val="00DE16E3"/>
    <w:rsid w:val="00DE744A"/>
    <w:rsid w:val="00DF520B"/>
    <w:rsid w:val="00DF7374"/>
    <w:rsid w:val="00E04041"/>
    <w:rsid w:val="00E351FA"/>
    <w:rsid w:val="00E622C0"/>
    <w:rsid w:val="00E67F71"/>
    <w:rsid w:val="00E725AE"/>
    <w:rsid w:val="00E75CDF"/>
    <w:rsid w:val="00E76C24"/>
    <w:rsid w:val="00E902F8"/>
    <w:rsid w:val="00F03A43"/>
    <w:rsid w:val="00F17E17"/>
    <w:rsid w:val="00F33F10"/>
    <w:rsid w:val="00F35AD1"/>
    <w:rsid w:val="00FF46AE"/>
    <w:rsid w:val="00FF7D0A"/>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322FE"/>
    <w:pPr>
      <w:spacing w:after="200" w:line="276" w:lineRule="auto"/>
    </w:pPr>
    <w:rPr>
      <w:rFonts w:cs="Calibri"/>
      <w:lang w:eastAsia="en-US"/>
    </w:rPr>
  </w:style>
  <w:style w:type="paragraph" w:styleId="Heading1">
    <w:name w:val="heading 1"/>
    <w:basedOn w:val="Normal"/>
    <w:next w:val="Normal"/>
    <w:link w:val="Heading1Char"/>
    <w:uiPriority w:val="99"/>
    <w:qFormat/>
    <w:rsid w:val="00C60B9F"/>
    <w:pPr>
      <w:keepNext/>
      <w:spacing w:after="0" w:line="240" w:lineRule="auto"/>
      <w:outlineLvl w:val="0"/>
    </w:pPr>
    <w:rPr>
      <w:rFonts w:ascii="Times New Roman" w:eastAsia="Times New Roman" w:hAnsi="Times New Roman" w:cs="Times New Roman"/>
      <w:sz w:val="28"/>
      <w:szCs w:val="28"/>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C60B9F"/>
    <w:rPr>
      <w:rFonts w:ascii="Times New Roman" w:hAnsi="Times New Roman" w:cs="Times New Roman"/>
      <w:sz w:val="24"/>
      <w:szCs w:val="24"/>
      <w:lang w:eastAsia="ru-RU"/>
    </w:rPr>
  </w:style>
  <w:style w:type="table" w:styleId="TableGrid">
    <w:name w:val="Table Grid"/>
    <w:basedOn w:val="TableNormal"/>
    <w:uiPriority w:val="99"/>
    <w:rsid w:val="005322FE"/>
    <w:rPr>
      <w:rFonts w:cs="Calibri"/>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oSpacing">
    <w:name w:val="No Spacing"/>
    <w:aliases w:val="основа"/>
    <w:link w:val="NoSpacingChar"/>
    <w:uiPriority w:val="99"/>
    <w:qFormat/>
    <w:rsid w:val="00F35AD1"/>
    <w:rPr>
      <w:rFonts w:eastAsia="Times New Roman"/>
    </w:rPr>
  </w:style>
  <w:style w:type="character" w:customStyle="1" w:styleId="NoSpacingChar">
    <w:name w:val="No Spacing Char"/>
    <w:aliases w:val="основа Char"/>
    <w:link w:val="NoSpacing"/>
    <w:uiPriority w:val="99"/>
    <w:locked/>
    <w:rsid w:val="00F35AD1"/>
    <w:rPr>
      <w:rFonts w:eastAsia="Times New Roman"/>
      <w:sz w:val="22"/>
      <w:lang w:eastAsia="ru-RU"/>
    </w:rPr>
  </w:style>
  <w:style w:type="paragraph" w:styleId="NormalWeb">
    <w:name w:val="Normal (Web)"/>
    <w:basedOn w:val="Normal"/>
    <w:uiPriority w:val="99"/>
    <w:rsid w:val="00946753"/>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Emphasis">
    <w:name w:val="Emphasis"/>
    <w:basedOn w:val="DefaultParagraphFont"/>
    <w:uiPriority w:val="99"/>
    <w:qFormat/>
    <w:rsid w:val="00946753"/>
    <w:rPr>
      <w:rFonts w:cs="Times New Roman"/>
      <w:i/>
      <w:iCs/>
    </w:rPr>
  </w:style>
  <w:style w:type="paragraph" w:styleId="ListParagraph">
    <w:name w:val="List Paragraph"/>
    <w:basedOn w:val="Normal"/>
    <w:uiPriority w:val="99"/>
    <w:qFormat/>
    <w:rsid w:val="00C60B9F"/>
    <w:pPr>
      <w:spacing w:after="0" w:line="240" w:lineRule="auto"/>
      <w:ind w:left="720"/>
    </w:pPr>
    <w:rPr>
      <w:rFonts w:ascii="Times New Roman" w:eastAsia="Times New Roman" w:hAnsi="Times New Roman" w:cs="Times New Roman"/>
      <w:sz w:val="24"/>
      <w:szCs w:val="24"/>
      <w:lang w:eastAsia="ru-RU"/>
    </w:rPr>
  </w:style>
  <w:style w:type="paragraph" w:customStyle="1" w:styleId="ConsPlusNormal">
    <w:name w:val="ConsPlusNormal"/>
    <w:uiPriority w:val="99"/>
    <w:rsid w:val="00C60B9F"/>
    <w:pPr>
      <w:widowControl w:val="0"/>
      <w:autoSpaceDE w:val="0"/>
      <w:autoSpaceDN w:val="0"/>
      <w:adjustRightInd w:val="0"/>
      <w:ind w:firstLine="720"/>
    </w:pPr>
    <w:rPr>
      <w:rFonts w:ascii="Arial" w:eastAsia="Times New Roman" w:hAnsi="Arial" w:cs="Arial"/>
      <w:sz w:val="20"/>
      <w:szCs w:val="20"/>
    </w:rPr>
  </w:style>
  <w:style w:type="paragraph" w:styleId="BalloonText">
    <w:name w:val="Balloon Text"/>
    <w:basedOn w:val="Normal"/>
    <w:link w:val="BalloonTextChar"/>
    <w:uiPriority w:val="99"/>
    <w:semiHidden/>
    <w:rsid w:val="007B506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B5066"/>
    <w:rPr>
      <w:rFonts w:ascii="Tahoma" w:hAnsi="Tahoma" w:cs="Tahoma"/>
      <w:sz w:val="16"/>
      <w:szCs w:val="16"/>
    </w:rPr>
  </w:style>
  <w:style w:type="character" w:styleId="Hyperlink">
    <w:name w:val="Hyperlink"/>
    <w:basedOn w:val="DefaultParagraphFont"/>
    <w:uiPriority w:val="99"/>
    <w:semiHidden/>
    <w:rsid w:val="00C3388D"/>
    <w:rPr>
      <w:rFonts w:cs="Times New Roman"/>
      <w:color w:val="0000FF"/>
      <w:u w:val="single"/>
    </w:rPr>
  </w:style>
  <w:style w:type="paragraph" w:styleId="Header">
    <w:name w:val="header"/>
    <w:basedOn w:val="Normal"/>
    <w:link w:val="HeaderChar"/>
    <w:uiPriority w:val="99"/>
    <w:rsid w:val="001E65E9"/>
    <w:pPr>
      <w:tabs>
        <w:tab w:val="center" w:pos="4677"/>
        <w:tab w:val="right" w:pos="9355"/>
      </w:tabs>
      <w:spacing w:after="0" w:line="240" w:lineRule="auto"/>
    </w:pPr>
  </w:style>
  <w:style w:type="character" w:customStyle="1" w:styleId="HeaderChar">
    <w:name w:val="Header Char"/>
    <w:basedOn w:val="DefaultParagraphFont"/>
    <w:link w:val="Header"/>
    <w:uiPriority w:val="99"/>
    <w:locked/>
    <w:rsid w:val="001E65E9"/>
    <w:rPr>
      <w:rFonts w:cs="Times New Roman"/>
    </w:rPr>
  </w:style>
  <w:style w:type="paragraph" w:styleId="Footer">
    <w:name w:val="footer"/>
    <w:basedOn w:val="Normal"/>
    <w:link w:val="FooterChar"/>
    <w:uiPriority w:val="99"/>
    <w:rsid w:val="001E65E9"/>
    <w:pPr>
      <w:tabs>
        <w:tab w:val="center" w:pos="4677"/>
        <w:tab w:val="right" w:pos="9355"/>
      </w:tabs>
      <w:spacing w:after="0" w:line="240" w:lineRule="auto"/>
    </w:pPr>
  </w:style>
  <w:style w:type="character" w:customStyle="1" w:styleId="FooterChar">
    <w:name w:val="Footer Char"/>
    <w:basedOn w:val="DefaultParagraphFont"/>
    <w:link w:val="Footer"/>
    <w:uiPriority w:val="99"/>
    <w:locked/>
    <w:rsid w:val="001E65E9"/>
    <w:rPr>
      <w:rFonts w:cs="Times New Roman"/>
    </w:rPr>
  </w:style>
</w:styles>
</file>

<file path=word/webSettings.xml><?xml version="1.0" encoding="utf-8"?>
<w:webSettings xmlns:r="http://schemas.openxmlformats.org/officeDocument/2006/relationships" xmlns:w="http://schemas.openxmlformats.org/wordprocessingml/2006/main">
  <w:divs>
    <w:div w:id="1712488207">
      <w:marLeft w:val="0"/>
      <w:marRight w:val="0"/>
      <w:marTop w:val="0"/>
      <w:marBottom w:val="0"/>
      <w:divBdr>
        <w:top w:val="none" w:sz="0" w:space="0" w:color="auto"/>
        <w:left w:val="none" w:sz="0" w:space="0" w:color="auto"/>
        <w:bottom w:val="none" w:sz="0" w:space="0" w:color="auto"/>
        <w:right w:val="none" w:sz="0" w:space="0" w:color="auto"/>
      </w:divBdr>
    </w:div>
    <w:div w:id="1712488208">
      <w:marLeft w:val="0"/>
      <w:marRight w:val="0"/>
      <w:marTop w:val="0"/>
      <w:marBottom w:val="0"/>
      <w:divBdr>
        <w:top w:val="none" w:sz="0" w:space="0" w:color="auto"/>
        <w:left w:val="none" w:sz="0" w:space="0" w:color="auto"/>
        <w:bottom w:val="none" w:sz="0" w:space="0" w:color="auto"/>
        <w:right w:val="none" w:sz="0" w:space="0" w:color="auto"/>
      </w:divBdr>
    </w:div>
    <w:div w:id="1712488209">
      <w:marLeft w:val="0"/>
      <w:marRight w:val="0"/>
      <w:marTop w:val="0"/>
      <w:marBottom w:val="0"/>
      <w:divBdr>
        <w:top w:val="none" w:sz="0" w:space="0" w:color="auto"/>
        <w:left w:val="none" w:sz="0" w:space="0" w:color="auto"/>
        <w:bottom w:val="none" w:sz="0" w:space="0" w:color="auto"/>
        <w:right w:val="none" w:sz="0" w:space="0" w:color="auto"/>
      </w:divBdr>
    </w:div>
    <w:div w:id="1712488210">
      <w:marLeft w:val="0"/>
      <w:marRight w:val="0"/>
      <w:marTop w:val="0"/>
      <w:marBottom w:val="0"/>
      <w:divBdr>
        <w:top w:val="none" w:sz="0" w:space="0" w:color="auto"/>
        <w:left w:val="none" w:sz="0" w:space="0" w:color="auto"/>
        <w:bottom w:val="none" w:sz="0" w:space="0" w:color="auto"/>
        <w:right w:val="none" w:sz="0" w:space="0" w:color="auto"/>
      </w:divBdr>
    </w:div>
    <w:div w:id="1712488211">
      <w:marLeft w:val="0"/>
      <w:marRight w:val="0"/>
      <w:marTop w:val="0"/>
      <w:marBottom w:val="0"/>
      <w:divBdr>
        <w:top w:val="none" w:sz="0" w:space="0" w:color="auto"/>
        <w:left w:val="none" w:sz="0" w:space="0" w:color="auto"/>
        <w:bottom w:val="none" w:sz="0" w:space="0" w:color="auto"/>
        <w:right w:val="none" w:sz="0" w:space="0" w:color="auto"/>
      </w:divBdr>
    </w:div>
    <w:div w:id="1712488212">
      <w:marLeft w:val="0"/>
      <w:marRight w:val="0"/>
      <w:marTop w:val="0"/>
      <w:marBottom w:val="0"/>
      <w:divBdr>
        <w:top w:val="none" w:sz="0" w:space="0" w:color="auto"/>
        <w:left w:val="none" w:sz="0" w:space="0" w:color="auto"/>
        <w:bottom w:val="none" w:sz="0" w:space="0" w:color="auto"/>
        <w:right w:val="none" w:sz="0" w:space="0" w:color="auto"/>
      </w:divBdr>
    </w:div>
    <w:div w:id="1712488213">
      <w:marLeft w:val="0"/>
      <w:marRight w:val="0"/>
      <w:marTop w:val="0"/>
      <w:marBottom w:val="0"/>
      <w:divBdr>
        <w:top w:val="none" w:sz="0" w:space="0" w:color="auto"/>
        <w:left w:val="none" w:sz="0" w:space="0" w:color="auto"/>
        <w:bottom w:val="none" w:sz="0" w:space="0" w:color="auto"/>
        <w:right w:val="none" w:sz="0" w:space="0" w:color="auto"/>
      </w:divBdr>
    </w:div>
    <w:div w:id="1712488214">
      <w:marLeft w:val="0"/>
      <w:marRight w:val="0"/>
      <w:marTop w:val="0"/>
      <w:marBottom w:val="0"/>
      <w:divBdr>
        <w:top w:val="none" w:sz="0" w:space="0" w:color="auto"/>
        <w:left w:val="none" w:sz="0" w:space="0" w:color="auto"/>
        <w:bottom w:val="none" w:sz="0" w:space="0" w:color="auto"/>
        <w:right w:val="none" w:sz="0" w:space="0" w:color="auto"/>
      </w:divBdr>
    </w:div>
    <w:div w:id="171248821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165</TotalTime>
  <Pages>37</Pages>
  <Words>15453</Words>
  <Characters>-32766</Characters>
  <Application>Microsoft Office Outlook</Application>
  <DocSecurity>0</DocSecurity>
  <Lines>0</Lines>
  <Paragraphs>0</Paragraphs>
  <ScaleCrop>false</ScaleCrop>
  <Company>SPecialiST RePack</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№2-131</cp:lastModifiedBy>
  <cp:revision>25</cp:revision>
  <cp:lastPrinted>2016-02-06T07:21:00Z</cp:lastPrinted>
  <dcterms:created xsi:type="dcterms:W3CDTF">2016-10-18T16:41:00Z</dcterms:created>
  <dcterms:modified xsi:type="dcterms:W3CDTF">2018-10-16T12:46:00Z</dcterms:modified>
</cp:coreProperties>
</file>