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46D" w:rsidRPr="00832213" w:rsidRDefault="00E0246D" w:rsidP="00832213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32213">
        <w:rPr>
          <w:rFonts w:ascii="Times New Roman" w:hAnsi="Times New Roman" w:cs="Times New Roman"/>
          <w:sz w:val="28"/>
          <w:szCs w:val="28"/>
          <w:lang w:eastAsia="ru-RU"/>
        </w:rPr>
        <w:t>Утверждаю</w:t>
      </w:r>
    </w:p>
    <w:p w:rsidR="00E0246D" w:rsidRPr="00832213" w:rsidRDefault="00E0246D" w:rsidP="00832213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32213">
        <w:rPr>
          <w:rFonts w:ascii="Times New Roman" w:hAnsi="Times New Roman" w:cs="Times New Roman"/>
          <w:sz w:val="28"/>
          <w:szCs w:val="28"/>
          <w:lang w:eastAsia="ru-RU"/>
        </w:rPr>
        <w:t>иректор школы</w:t>
      </w:r>
    </w:p>
    <w:p w:rsidR="00E0246D" w:rsidRDefault="00E0246D" w:rsidP="00832213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832213">
        <w:rPr>
          <w:rFonts w:ascii="Times New Roman" w:hAnsi="Times New Roman" w:cs="Times New Roman"/>
          <w:sz w:val="28"/>
          <w:szCs w:val="28"/>
          <w:lang w:eastAsia="ru-RU"/>
        </w:rPr>
        <w:t>____________ Барсукова Г.Ш.</w:t>
      </w:r>
    </w:p>
    <w:p w:rsidR="00E0246D" w:rsidRPr="00832213" w:rsidRDefault="00E0246D" w:rsidP="00832213">
      <w:pPr>
        <w:spacing w:after="0" w:line="240" w:lineRule="auto"/>
        <w:ind w:left="142" w:hanging="142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246D" w:rsidRDefault="00E0246D" w:rsidP="00D2763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0246D" w:rsidRPr="00D27636" w:rsidRDefault="00E0246D" w:rsidP="00D2763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2763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МАОУ «Ачирская СОШ»</w:t>
      </w:r>
    </w:p>
    <w:p w:rsidR="00E0246D" w:rsidRPr="00D27636" w:rsidRDefault="00E0246D" w:rsidP="00D27636">
      <w:pPr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Информация об обеспеченности учебниками на 2019-2020 учебный год</w:t>
      </w:r>
    </w:p>
    <w:p w:rsidR="00E0246D" w:rsidRPr="00D27636" w:rsidRDefault="00E0246D" w:rsidP="00D2763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4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0764"/>
        <w:gridCol w:w="850"/>
        <w:gridCol w:w="1134"/>
        <w:gridCol w:w="993"/>
        <w:gridCol w:w="992"/>
      </w:tblGrid>
      <w:tr w:rsidR="00E0246D" w:rsidRPr="00B96D0E">
        <w:trPr>
          <w:trHeight w:val="63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Учебник (Ф.И.О. автора, название, годы издания)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Кол-во </w:t>
            </w:r>
          </w:p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Контингент 19-20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Обеспеченность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Потребность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4" w:type="dxa"/>
          </w:tcPr>
          <w:p w:rsidR="00E0246D" w:rsidRPr="00B96D0E" w:rsidRDefault="00E0246D" w:rsidP="00D30F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Горецкий В.Г., Кирюшкин В.А., Виноградская Л.А. и др.  Азбука. 1 класс. В двух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Е.А., Зуева Т.П.  Технология. 1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  <w:r w:rsidRPr="00D30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1 класс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4" w:type="dxa"/>
          </w:tcPr>
          <w:p w:rsidR="00E0246D" w:rsidRPr="00B96D0E" w:rsidRDefault="00E0246D" w:rsidP="00D30F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Климанова Л. Ф., Горецкий В.Г., Голованова М.В. и др. Литературное чтение. 1 класс. В двух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Фатхуллова К.С. Татарский язык:Учебник для нач. ош с русским языком обучения, на татарском и русском языках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4" w:type="dxa"/>
          </w:tcPr>
          <w:p w:rsidR="00E0246D" w:rsidRPr="00B96D0E" w:rsidRDefault="00E0246D" w:rsidP="00D30F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Моро М.И., Волкова С.И., Степанова С.В.  Математика. 1 класс. В двух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4" w:type="dxa"/>
          </w:tcPr>
          <w:p w:rsidR="00E0246D" w:rsidRPr="00B96D0E" w:rsidRDefault="00E0246D" w:rsidP="00D30F9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 Окружающий мир. 1 класс. В двух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  Музыка. 1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 Л.А. / Под ред. Неменского Б.М. Изобразительное искусство. Ты изображаешь, украшаешь и строишь. 1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В.И.Лях Физическая культура 1-4 классы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371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Канакина В.П., Горецкий В.Г.</w:t>
            </w:r>
            <w:r w:rsidRPr="00D30F9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Русский язык 2 класс Уч. в 2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67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Бим И.Л., Рыжова Л.И. Немецкий язык Первые шаги 2 класс уч. в двух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00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Климанова Л. Ф., Горецкий В.Г., Голованова М.В. и др.</w:t>
            </w:r>
            <w:r w:rsidRPr="00B96D0E">
              <w:rPr>
                <w:color w:val="000000"/>
                <w:sz w:val="20"/>
                <w:szCs w:val="20"/>
              </w:rPr>
              <w:t xml:space="preserve">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Литературное чтение/ уч. для 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 класса. В двух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76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B96D0E" w:rsidRDefault="00E0246D" w:rsidP="00125AE8">
            <w:pPr>
              <w:rPr>
                <w:color w:val="00000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Моро М.И., Бантова М.А., Бельтюкова Г.В. и др.</w:t>
            </w:r>
            <w:r w:rsidRPr="00B96D0E">
              <w:rPr>
                <w:color w:val="000000"/>
              </w:rPr>
              <w:t xml:space="preserve"> </w:t>
            </w: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Математика. 2 класс. В двух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67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Плешаков А.А.  Окружающий мир. 2 класс. В двух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76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Фатхуллова К.С. Татарский язык: В двух частях 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6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Гарифуллина Ф.Ш.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>Литера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турное чтение на тат. языке  в двух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00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  Музыка. 2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Коротеева Е.И./ Под ред. Неменского Б.М.  Изобразительное искусство. Искусство и ты. 2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25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Лутцева Е.А., Зуева Т.П.  Технология. 2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67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Чуракова Н.А., Каленчук М.Л. Русский язык 3 класс Уч. в трех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87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4" w:type="dxa"/>
          </w:tcPr>
          <w:p w:rsidR="00E0246D" w:rsidRPr="00B96D0E" w:rsidRDefault="00E0246D" w:rsidP="00125AE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Бим И.Л., Рыжова Л.И., Фомичева Л.М.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Немецкий язык  3 класс уч. в двух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416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4" w:type="dxa"/>
          </w:tcPr>
          <w:p w:rsidR="00E0246D" w:rsidRPr="00B96D0E" w:rsidRDefault="00E0246D" w:rsidP="00125AE8">
            <w:pPr>
              <w:rPr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Чуракова Н.А. Литературное чтение/ уч. для  3 класса. В двух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51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Чекин А.Л. Математика  3 класс/ учебник в двух частях                                                         2 учебника   ч\з обменный фонд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7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Федотова О.Н. и др. Окружающий мир (Текст) Уч в двух частях                                           2 учебника   ч\з обменный фонд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6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Татарский язык: Учебник для 3 класса НОШ с русским языком обучения,  В двух частях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учебника ч/з обменный фонд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1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Гарифуллина Ф.Ш.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Литературное чтение на татарском языке/ 3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класс в 2 частях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7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3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  Музыка. 3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Горяева Н.А., Неменская Л.А., Питерских А.С. и др. / Под ред. Неменского Б.М. Изобразительное искусство. Искусство вокруг нас. 3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67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Технология (Текст): 3 кл.: учебник/Т.М.Рагозина, А.А.Гринёва, И.Б.Мылова</w:t>
            </w:r>
            <w:r w:rsidRPr="00B96D0E"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      </w:t>
            </w:r>
            <w:r w:rsidRPr="00B9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учебника   ч\з обменный фонд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38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Каленчук М.Л. Русский язык (текст) Уч. для 4 класса в трех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5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Бим И.Л, Рыжова Л.И.  Немецкий язык Первые шаги 4 класс уч. в двух частях 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45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125A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Чуракова Н.А. Литературное чтение/ уч. для  4 класса. В двух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51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Малаховская О.В. Литературное чтение/ хрестоматия. для  4 кл.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5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95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Чекин А.Л. Математика   4 класс/ учебник в двух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8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B96D0E" w:rsidRDefault="00E0246D" w:rsidP="009561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Федотова О.Н. и др.  </w:t>
            </w: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Окружающий мир. 4 класс. В двух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11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95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Фатхуллова Татарский язык:Учебник для  начальной ОШ с русским языком обучения В двух частях  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95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Гарифуллина Ф.Ш.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ab/>
              <w:t xml:space="preserve">Литературное чтение на татарском языке/ 4 класс в 2 частях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Технология (Текст): 4 кл.: учебник/Т.М.Рагозина, А.А.Гринёва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5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Критская Е.Д., Сергеева Г.П., Шмагина Т.С.  Музыка. 4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61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Неменская Л.А. / Под ред. Неменского Б.М.  Изобразительное искусство. Каждый народ - художник. 4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8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Латышина Д. И., Муртазин М. Ф. Основы религиозных культур и светской этики. Основы исламской культуры. 4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9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Охохонина Н.А. Хрестоматия по компл. учебному курсу ОРКСЭ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9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учебники для начальной школы</w:t>
            </w:r>
          </w:p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346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B96D0E" w:rsidRDefault="00E0246D" w:rsidP="009561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Ладыженская Т.А., Баранов М. Т., Тростенцова Л.А. и др.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Учебник в 2-х частях 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 электронным прил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Бим И.Л., Рыжова Л.И.  Немецкий язык. 5 класс.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>Афанасьева О.В., Михеева И.В. Английский язык. 5 класс Учебник. (как второй иностранный)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1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B96D0E" w:rsidRDefault="00E0246D" w:rsidP="009561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 Я., Журавлёв В.П., Коровин В.И.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5 класс Учебник для ОО с прил. на эл. нос. В 2 частях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Никольский С.М., Потапов М.К., Решетников Н.Н. и др. Математика. 5 класс с online поддержкой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Вигасин А.А., Годер Г.И. Всеобщая история  История древнего мира. Уч. для 5 класса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color w:val="00000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Пасечник В.В., Суматохин С.В., Калинова Г.С. и др. / Под ред. Пасечника В.В.</w:t>
            </w:r>
            <w:r w:rsidRPr="00B96D0E">
              <w:rPr>
                <w:color w:val="000000"/>
              </w:rPr>
              <w:t xml:space="preserve">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 /уч. для 5-6  кл. ОУ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Алексеев А.И., Николина В.В. . География 5-6 классы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Синица Н.В. Технология Учебник для 5 класса ОО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Физическая культура. 5-7 классы: учеб. для общеобразов. орг-ий/ (М.Я.Виленский, И.М.Туревский, Т.Ю.Торочкова и др.)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Изобразительное искусство. Декоративно-прикладное искусство в жизни человека. 5 класс: учеб. для оо/ Н.А.Горяева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Музыка. 5 класс: учеб.для оо/ Г.П.Сергеева, Е.Д.Критская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Татарский язык 5 класс Шамсутдинова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Татарская литер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атура . 5 класс В двух ч.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/Ф.Ф.Хасанова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B96D0E" w:rsidRDefault="00E0246D" w:rsidP="009561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Баранов М.Т., Ладыженская Т.А., Тростенцова Л.А. и др.  Русский язык. 6 класс. В 2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B96D0E" w:rsidRDefault="00E0246D" w:rsidP="009561D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Бим И.Л., Садомова Л.В., Санникова Л.М. Немецкий язык. 6 класс. В 2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Английский язык 2-й год обучения 6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35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9561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6 класс. Учеб. для ОО с прил. на элект. носителе. В 2 ч. /В.П.Полухина, В.Я.Коровина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Никольский С.М., Потапов М.К., Решетников Н.Н. и др. Математика. 6 класс с online поддержкой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1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Всеобщая история.  История средних веков. 6 кл.: учеб. для общеобр. орг-ий/ Е.В.Агибалова, Г.М.Донской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История России. 6 класс. Учебник для общеобразовательных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аций. В 2 ч.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/ (Н.М.Арсентьев, А.А.Данилов,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Обществознание. 6 кл.: учеб. для общеобр.орг-ий с прилож. на эл. носителе/ (Н.Ф.Виноградова, Н.И.Городецкая, Л.Ф.Иванова и др.)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Т.П.Герасимова География Начальный курс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Пасечник В.В., Суматохин С.В., Калинова Г.С. и др. / Под ред. Пасечника В.В.</w:t>
            </w:r>
            <w:r w:rsidRPr="00B96D0E">
              <w:rPr>
                <w:color w:val="000000"/>
              </w:rPr>
              <w:t xml:space="preserve">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Биология /уч. для 5-6  кл. ОУ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Синица Н.В. Технология Учебник для 7 класса ОО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Искусство в жизни человека. 6 класс: учеб. для ОО/ Л.А.Неменская; под ред. Б.М.Неменского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Музыка. 6 класс: учеб. для оо/ Г.П.Сергеева, Е.Д.Критская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Татарский язык. 6 класс: Р.К.Сагдиева, Г.Ф.Харисова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тарская литература. 6 класс: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 Хасанова Ф.Ф.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Баранов М.Т., Ладыженская Т.А., Тростенцова Л.А. и др.  Русский язык. 7 класс.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Афанасьева О.В. Английский язык. 3-й год обучения 7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Бим И.Л., Садомова Л.В. Немецкий язык. 7 класс.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956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Коровина В.Я. Литература. 7 класс: учеб. для ОО с прил. на эл. носителе. В 2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Колягин Ю. М., Ткачёва М. В., Фёдорова Н .Е. и др.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Алгебра Учебник для 7 класса ОУ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7-9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Геометрия. 7-9 классы: учеб. для оо/ А.В.Погорелов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51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История России. 7 класс. Учебник для общеобразова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тельных организаций. В 2 ч.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/ (Н.М.Арсентьев, А.А.Данилов,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71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времени, 1500-1800 /Юдовская А.Я., Баранов П.А., Ванюшкина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83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 учебник с приложением на электронном носителе/(Боголюбов Л.Н., Городецкая Н.И., Иванова Л.Ф.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Физика 7 класс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учебник/А.В.Перышкин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Информатика 7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41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География: География материков и океанов ./В.А.Коринская, И.В.Душина, В.А.Щенев.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Биология.  учеб.  с прил. на элект. носит.(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DVD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), Пасечник В.В., С.В.Суматохин, Г.С.Калинова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Н.В.Синица Технология 7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искусство. Дизайн и архитектура в жизни человека. 7 класс: учеб. для ОО/ А.С.Питерских, Г.Е.Гуров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Музыка. 7 класс: учеб. для оо/ Г.П.Сергеева, Е.Д.Критская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Татарский язык.7 класс: Р.К.Сагдиева, Г.Ф.Харисова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Татарская литерат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ура. 7 класс: В двух частях.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 Хасанова Ф.Ф.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Бархударов С.Г., Крючков С.Е., Максимов Л.Ю. и др. Русский язык. 8 класс.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Бим И.Л., Садомова Л.В., Крылова Ж.Я. и др.  Немецкий язык. 8 класс.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Афанасьева О.В. Английский язык. 4-й год обучения 8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B96D0E" w:rsidRDefault="00E0246D" w:rsidP="009561D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Коровина В.Я., Журавлёв В.П., Коровин В.И.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8 класс: учеб. для ОО с прил. на эл. нос. В 2 частях.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Колягин Ю. М., Ткачёва М. В., Фёдорова Н .Е. и др.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 Учебник для 8 класса ОУ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407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класс. Учеб. для оо. В 2 ч.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/(Н.М.Арсентьев, А.А.Данилов и др.); под ред. А.В.Торкунова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297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Юдовская А.Я., Баранов Б.А. Новая история 1800-1913 гг. 8 кл.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Обществознание. 8 класс: учеб. для ОО с прил. на элект. носит./Л.Н.Боголюбов, Н.И.Городецкая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Химия. Неорганическая химия. 8 класс: учеб. для ОО с прил. на эл. носителе/ Г.Е.Рудзитис, ф.Г.Фельдман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Перышкин А.В. Физика учебник для 8 класса ОУ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bookmarkStart w:id="0" w:name="_GoBack"/>
        <w:bookmarkEnd w:id="0"/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География: Природа России. 8 кл.:учебник/ И.И.Баринова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Биология. 8 класс: учеб. для ОО/В.В.Пасечник, А.А.Каменский, Г.Г.Швецов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335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Информатика 8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Матяш Н.В. Технология / уч. для  уч-ся 8 класса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 А.Т. ОБЖ 8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Татарский язык.8 класс: учеб. Р.К.Сагдиева, Г.И.Хайруллина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Татарская литература: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 Хасанова Ф.Ф., Сафиуллина Г.М.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Искусство. 8-9 классы: учеб. для оо/ Г.П.Сергеева, И.Э.Кашекова,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Питерских ИЗО 8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Бархударов С.Г., Крючков С.Е., Максимов Л.Ю. и др. Русский язык. 9 класс.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Бим И.Л., Садомова Л.В. Немецкий язык. 9 класс.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Учебник 2014 года с электронным приложением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Афанасьева О.В. Английский язык. 5-й год обучения 9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B96D0E" w:rsidRDefault="00E0246D" w:rsidP="00FB690C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Коровина В.Я., Журавлёв В.П. и др./ Под ред. Коровиной В.Я.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Литература. 9 класс: с прил. на эл. нос. В 2 ч.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Колягин Ю. М., Ткачёва М. В., Фёдорова Н .Е. и др.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Алгебра Учебник для 9 класса ОУ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Данилов А.А., Косулина Л.Г. История России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 класс.. В 2 ч.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 /(Н.М.Арсентьев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О.С.Сороко-Цюпа Новейшая история заруб. стран 20-начало 21 в.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Боголюбов Л.Н.Обществознание. Учебник для 9 класса ОУ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Г.Е.Рудзитис  Химия 9 класс учебник для ОУЗ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Физика. 9 кл.: учебник/А.В.Перышкин, Е.М.Гутник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Ром В.Я., Дронов В.П. География России. Население и хозяйство. Учебник для 9 класса ОУ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Пасечник В.В.  Биология. Уч. для 9 кл. ОУ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 А.Т. ОБЖ 9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Информатика 9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Татарский язык: 9 класс/ Р.К.Сагдиева, Э.Х.Кадирова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тарская литература. 9 класс: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 Хасанова Ф.Ф., Сафиуллина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учебники для среднего звена</w:t>
            </w:r>
          </w:p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Русский язык и литература. Русский язык. 10 -11 классы: учеб. для оо: базовый уров./ А.И.Власенков, Л.М.Рыбченкова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Бим И.Л. Немецкий язык Уч. для 10 класса ОУ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B96D0E" w:rsidRDefault="00E0246D" w:rsidP="006B52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Лебедев Ю.В.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10 класс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двух частях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Искусство. 10кл. Базовый уровень: учебник/Г.И.Данилова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Алимов Ш. А., Колягин Ю. М., Ткачёва М. В. и др. Алгебра и начала математического анализа 10-11 классы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В.И. Уколова История всеобщая 10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История России.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класс. В 3 ч.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 /(М.М.Горинов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 Л.Н., Лазебникова А.Ю., Матвеев А.И.и др. / Под ред. Боголюбова Л.Н.  Обществознание. 10 класс.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Максаковский В.П. Экономическая и социальная география мира.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А.А.Каменский Биология 10-11 кл.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Рудзитис Г.Е., Фельдман Ф.Г. Органическая химия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Мякишев В.Я., Буховцев Б.Б. Физика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Астрономия. 10-11 классы: В.М.Чаругин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Информатика 10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70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А.Т.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ОБЖ 10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sz w:val="20"/>
                <w:szCs w:val="20"/>
              </w:rPr>
              <w:t xml:space="preserve">Симоненко В.Д., Очинин О.П. Технология. 10-11 кл. Учебник. (баз. ур)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Абдуллина Р.С. Татарский язык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Сагдиева Татарский язык 10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Яхин А.Г. Литература Учебник-хрестоматия </w:t>
            </w:r>
          </w:p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Татарская литература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Татарская литература. 10 класс  Хасанова Ф.Ф., Сафиуллина и др.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Бим И.Л. Немецкий язык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B96D0E" w:rsidRDefault="00E0246D" w:rsidP="006B52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Михайлов О.Н., Шайтанов И.О., Чалмаев В.А. и др. / Под ред. Журавлёва В.П. 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Литература 11 класс  В двух частях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Атанасян Л.С., Бутузов В.Ф., Кадомцев С.Б. и др.</w:t>
            </w: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Геометрия учебник для 10-11 классов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Левандовский А.А., Щетинов Ю.А. История России 20-начало 21 века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А.А.Улунян Всеобщая история 11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B96D0E" w:rsidRDefault="00E0246D" w:rsidP="00D2763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D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Боголюбов Л.Н., Лазебникова А.Ю., Матвеев А.И.и др. / Под ред. Боголюбова Л.Н.  Обществознание. 11 класс. 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Рудзитис Г.Е., Фельдман Ф.Г. Органическая химия.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Мякишев В.Я., Буховцев Б.Б. Физика</w:t>
            </w:r>
          </w:p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2014 года – с электронным приложением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13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Искусство. 11 кл. Базовый уровень: учебник/Г.И.Данилова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И.Г. </w:t>
            </w: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Информатика 11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Сафиуллина Ф.С., Ибрагимов С.М. Татарский язык кл. рус.сош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Сагдиева Р.К.  Татарский язык 11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Татарская литература. 11 класс  Хасанова Ф.Ф., Сафиуллина и др.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Ахмадуллин А..Г.Хрестоматия по тат. лит-ре для 11-летней ср. шк.</w:t>
            </w:r>
          </w:p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Ахмадуллин А..Г. Учебник по татарской литературе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Лях В.И. Физическая культура учебник для 10-11 кл.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Смирнов А.Т. ОБЖ 11 класс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F9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учебники для старшего звена</w:t>
            </w:r>
          </w:p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Устная речь. 4 класс: учеб. для спец. (коррекц.) ОУ 8 вида/ С.В.Комарова. – 2-е изд.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Русский язык. 4 класс: учеб. для спец. (коррекц.) ОУ 8 вида/ А.К.Аксёнова, Н.Г. Галунчикова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Чтение: 4 класс: Учебник для специальных (коррекционных) ОУ 8 вида/Авт.-сост. С.Ю. Ильина, Л.В.Матвеева (Лунёва)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4 класс: учеб. для спец. (коррекц.) ОУ 8 вида /М.Н. Перова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Окружающий мир: учеб. для 4 класса спец. (коррекционных) ОУ 8 вида/С.В.Кудрина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Кузнецова Л.А. Технология: Ручной труд: 4 класс: Учебник для спец. (коррекц.) ОУ 8 вида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Рау М.Ю. Изобразительное искусство 4 класс  Учебник для спец. (коррекц.) ОУ 8 вида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Русский язык. 6 класс: учеб. для спец. (коррекц.) ОУ 8 вида/ Галунчикова Н.Г., Э.В.Якубовская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Математика 6 класс: учеб. для спец. (коррекц.) ОУ 8 вида/ Г.М.Капустина, М.Н.Перова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Чтение 6 кл.учебн. для специальных (коррекц.) образов. учрежд. 8 вида/ авт.-сост. И.М.Бгажнокова, Е.С.Погостина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География 6 кл.: уч.. для спец. (коррекц.) ОУ 8 вида: с приложен/ Лифанова Т.М., Соломина Е.М.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Мир истории, 6 класс: учеб. для спец. (коррекц.) ОУ 8 вида/ И.М.Бгажнокова, Л.В.Смирнова,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Биология. Неживая природа Для спец. (коррекц.) ОУ 8 вида Романов И.В., Петросова Р.А.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труд. 6 класс: учеб. для ОО, реализующих адапт. осн. общеобр. прогр./ Е.А.Ковалева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Русский язык. 7 класс: учеб. для спец. (коррекц.) ОУ 8 вида/ Галунчикова Н.Г., Э.В.Якубовская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Чтение 7 класс авт.-составитель А.К.Аксёнова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Математика. 7 класс. Учебник для специальных (коррекционных) образовательных учреждений 8 вида/ Т.В.Алышева.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География 7 класс: Т.М.Лифанова, Е.Н.Соломина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 xml:space="preserve">Биология: Растения.Грибы.Бактерии. 7 кл. : учебник для специальных (коррекционных) школ 8 вида/ И.В.Романов, 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труд. 7 класс: Е.А.Ковалева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История отечества. 7 класс: учеб. для спец. (коррекц.) образоват. Учреждений 8 вида/И.М.Бгажнокова, Л.В.Смирнова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История отечества. 8 класс: учебник для спец. (коррекц.) ОО 8 вида/ И.М.Бгажнокова, Л.В.Смирнова.- М.:Смирнова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Биология. Животные. 8 класс: учеб. для ОО, реализующих адапт. основн. общеобр. прогр./ А.И.Никишов, А.В.Теремов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География. 8 класс: учеб. для ОО, реализующих адапт. основн. общеобр. прогр.: с прилож./Т.М.Лифанова, Е.Н.Соломина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Математика. 8 класс: В.В.Эк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Русский язык. 8 класс: учеб. для спец.(коррекц.) ОУ 8 вида /Н.Г.Галунчикова, Э.В.Якубовская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Чтение. 8 класс: уч. для ОО, реализ.адапт. осн. Общобр.прогр./авт.-сост.З.Ф.Малышева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труд. 8 класс: учеб. для ОО, реализующих адапт. осн. Общеобр. прогр./ Е.А.Ковалева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Русский язык. 9 класс: учеб. для спец.(коррекц.) ОУ 8 вида /Н.Г.Галунчикова, Э.В.Якубовская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Чтение. 9 класс: уч. для ОО, реализ.адапт. осн. общебр.прогр./А.К. Аксенова, М.И. Шишкова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Биология. Человек. 9 класс: учеб. для ОО, реализующих адапт. ООП./ Е.Н. Соломина, Т.В. Шевырёва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Математика. 9 класс: учеб. для спец.(коррекц.) ОУ 8 вида /М.Н. Перова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География. 9 класс: учеб. для ОО, реализующих адапт. основн. общеобр. прогр.: с прилож./Т.М.Лифанова, Е.Н.Соломина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История отечества. 9 класс: учеб. для спец. (коррекц.) образоват. учреждений 8 вида/И.М.Бгажнокова.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</w:rPr>
              <w:t>Технология. Сельскохозяйственный труд. 9 класс: учеб. для ОО, реализующих адапт. осн. общеобр. прогр./ Е.А.Ковалева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0F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 учебники для коррекционного звена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246D" w:rsidRPr="00B96D0E">
        <w:trPr>
          <w:trHeight w:val="149"/>
        </w:trPr>
        <w:tc>
          <w:tcPr>
            <w:tcW w:w="72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64" w:type="dxa"/>
          </w:tcPr>
          <w:p w:rsidR="00E0246D" w:rsidRPr="00D30F96" w:rsidRDefault="00E0246D" w:rsidP="00D27636">
            <w:pPr>
              <w:keepLine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30F9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Итого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обеспеченность</w:t>
            </w:r>
          </w:p>
        </w:tc>
        <w:tc>
          <w:tcPr>
            <w:tcW w:w="850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E0246D" w:rsidRPr="00D30F96" w:rsidRDefault="00E0246D" w:rsidP="00D27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0246D" w:rsidRPr="00D30F96" w:rsidRDefault="00E0246D"/>
    <w:sectPr w:rsidR="00E0246D" w:rsidRPr="00D30F96" w:rsidSect="00D40438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6C25"/>
    <w:multiLevelType w:val="hybridMultilevel"/>
    <w:tmpl w:val="20EA37C8"/>
    <w:lvl w:ilvl="0" w:tplc="1414860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3233CFF"/>
    <w:multiLevelType w:val="hybridMultilevel"/>
    <w:tmpl w:val="A7FCD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443B66"/>
    <w:multiLevelType w:val="hybridMultilevel"/>
    <w:tmpl w:val="D8083D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039D0"/>
    <w:multiLevelType w:val="hybridMultilevel"/>
    <w:tmpl w:val="2E5AB5C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7636"/>
    <w:rsid w:val="00125AE8"/>
    <w:rsid w:val="004B2CF8"/>
    <w:rsid w:val="006B5230"/>
    <w:rsid w:val="00832213"/>
    <w:rsid w:val="009561DB"/>
    <w:rsid w:val="0099039A"/>
    <w:rsid w:val="00A55B7F"/>
    <w:rsid w:val="00A81BD5"/>
    <w:rsid w:val="00B96D0E"/>
    <w:rsid w:val="00BD52D6"/>
    <w:rsid w:val="00D27636"/>
    <w:rsid w:val="00D30F96"/>
    <w:rsid w:val="00D40438"/>
    <w:rsid w:val="00E0246D"/>
    <w:rsid w:val="00E14CDD"/>
    <w:rsid w:val="00ED0BB0"/>
    <w:rsid w:val="00FB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B7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a"/>
    <w:basedOn w:val="Normal"/>
    <w:uiPriority w:val="99"/>
    <w:rsid w:val="00D2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middle">
    <w:name w:val="acxspmiddle"/>
    <w:basedOn w:val="Normal"/>
    <w:uiPriority w:val="99"/>
    <w:rsid w:val="00D2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xsplast">
    <w:name w:val="acxsplast"/>
    <w:basedOn w:val="Normal"/>
    <w:uiPriority w:val="99"/>
    <w:rsid w:val="00D27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D27636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D276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D27636"/>
    <w:rPr>
      <w:rFonts w:ascii="Times New Roman" w:hAnsi="Times New Roman" w:cs="Times New Roman"/>
      <w:sz w:val="36"/>
      <w:szCs w:val="36"/>
    </w:rPr>
  </w:style>
  <w:style w:type="paragraph" w:customStyle="1" w:styleId="Style17">
    <w:name w:val="Style17"/>
    <w:basedOn w:val="Normal"/>
    <w:uiPriority w:val="99"/>
    <w:rsid w:val="00D27636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D27636"/>
    <w:pPr>
      <w:widowControl w:val="0"/>
      <w:autoSpaceDE w:val="0"/>
      <w:autoSpaceDN w:val="0"/>
      <w:adjustRightInd w:val="0"/>
      <w:spacing w:after="0" w:line="29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D27636"/>
    <w:rPr>
      <w:rFonts w:ascii="Calibri" w:hAnsi="Calibri" w:cs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rsid w:val="00D27636"/>
    <w:pPr>
      <w:spacing w:after="0" w:line="240" w:lineRule="auto"/>
      <w:ind w:left="228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27636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27636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27636"/>
    <w:rPr>
      <w:rFonts w:ascii="Segoe UI" w:hAnsi="Segoe UI" w:cs="Segoe UI"/>
      <w:sz w:val="18"/>
      <w:szCs w:val="18"/>
    </w:rPr>
  </w:style>
  <w:style w:type="paragraph" w:customStyle="1" w:styleId="1">
    <w:name w:val="Абзац списка1"/>
    <w:basedOn w:val="Normal"/>
    <w:uiPriority w:val="99"/>
    <w:rsid w:val="00D27636"/>
    <w:pPr>
      <w:ind w:left="720"/>
    </w:pPr>
    <w:rPr>
      <w:rFonts w:eastAsia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27636"/>
    <w:pPr>
      <w:spacing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7636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276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27636"/>
    <w:rPr>
      <w:b/>
      <w:bCs/>
    </w:rPr>
  </w:style>
  <w:style w:type="paragraph" w:styleId="ListParagraph">
    <w:name w:val="List Paragraph"/>
    <w:basedOn w:val="Normal"/>
    <w:uiPriority w:val="99"/>
    <w:qFormat/>
    <w:rsid w:val="00D27636"/>
    <w:pPr>
      <w:ind w:left="72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52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6</Pages>
  <Words>2673</Words>
  <Characters>15239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9</cp:revision>
  <cp:lastPrinted>2019-10-10T09:35:00Z</cp:lastPrinted>
  <dcterms:created xsi:type="dcterms:W3CDTF">2019-10-10T08:47:00Z</dcterms:created>
  <dcterms:modified xsi:type="dcterms:W3CDTF">2019-10-10T10:00:00Z</dcterms:modified>
</cp:coreProperties>
</file>