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2" w:rsidRDefault="00E26B82" w:rsidP="00690B7E">
      <w:pPr>
        <w:tabs>
          <w:tab w:val="left" w:pos="300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E26B82" w:rsidRDefault="00E26B82" w:rsidP="00690B7E">
      <w:pPr>
        <w:jc w:val="center"/>
        <w:rPr>
          <w:b/>
          <w:bCs/>
          <w:sz w:val="18"/>
          <w:szCs w:val="18"/>
          <w:lang w:val="ru-RU" w:eastAsia="ru-RU"/>
        </w:rPr>
      </w:pPr>
      <w:r>
        <w:rPr>
          <w:b/>
          <w:bCs/>
          <w:sz w:val="18"/>
          <w:szCs w:val="18"/>
          <w:lang w:val="ru-RU" w:eastAsia="ru-RU"/>
        </w:rPr>
        <w:t>«АЧИРСКАЯ СРЕДНЯЯ ОБЩЕОБРАЗОВАТЕЛЬНАЯ ШКОЛА»</w:t>
      </w:r>
    </w:p>
    <w:p w:rsidR="00E26B82" w:rsidRPr="00703F96" w:rsidRDefault="00E26B82" w:rsidP="00703F96">
      <w:pPr>
        <w:ind w:left="2340" w:hanging="2340"/>
        <w:rPr>
          <w:sz w:val="24"/>
          <w:szCs w:val="24"/>
          <w:lang w:val="ru-RU" w:eastAsia="ru-RU"/>
        </w:rPr>
      </w:pPr>
      <w:r>
        <w:rPr>
          <w:noProof/>
          <w:lang w:val="ru-RU" w:eastAsia="ru-RU"/>
        </w:rPr>
        <w:pict>
          <v:line id="Прямая соединительная линия 1" o:spid="_x0000_s1026" style="position:absolute;left:0;text-align:left;flip:y;z-index:251658240;visibility:visible;mso-position-horizontal-relative:margin" from="-9pt,10.85pt" to="454.5pt,12.35pt" wrapcoords="-70 -32400 -70 32400 3390 43200 16113 43200 21635 43200 21705 -21600 18245 -32400 5452 -32400 -70 -32400" strokeweight="4.5pt">
            <v:stroke linestyle="thickThin"/>
            <w10:wrap type="tight" anchorx="margin"/>
          </v:line>
        </w:pict>
      </w:r>
      <w:r>
        <w:rPr>
          <w:sz w:val="24"/>
          <w:szCs w:val="24"/>
          <w:lang w:val="ru-RU" w:eastAsia="ru-RU"/>
        </w:rPr>
        <w:t xml:space="preserve">Тюменская область Тобольский район д.Ачиры,1, строение 1,  тел:  24-83-63                                                     Е-   </w:t>
      </w:r>
      <w:r>
        <w:rPr>
          <w:sz w:val="24"/>
          <w:szCs w:val="24"/>
          <w:lang w:eastAsia="ru-RU"/>
        </w:rPr>
        <w:t>mail</w:t>
      </w:r>
      <w:r>
        <w:rPr>
          <w:sz w:val="24"/>
          <w:szCs w:val="24"/>
          <w:lang w:val="ru-RU" w:eastAsia="ru-RU"/>
        </w:rPr>
        <w:t xml:space="preserve">: </w:t>
      </w:r>
      <w:r w:rsidRPr="00690B7E">
        <w:rPr>
          <w:sz w:val="24"/>
          <w:szCs w:val="24"/>
          <w:lang w:eastAsia="ru-RU"/>
        </w:rPr>
        <w:t>achiri</w:t>
      </w:r>
      <w:r w:rsidRPr="00690B7E">
        <w:rPr>
          <w:sz w:val="24"/>
          <w:szCs w:val="24"/>
          <w:lang w:val="ru-RU" w:eastAsia="ru-RU"/>
        </w:rPr>
        <w:t>06</w:t>
      </w:r>
      <w:r w:rsidRPr="00690B7E">
        <w:rPr>
          <w:spacing w:val="-1"/>
          <w:sz w:val="24"/>
          <w:szCs w:val="24"/>
          <w:lang w:val="ru-RU" w:eastAsia="ru-RU"/>
        </w:rPr>
        <w:t>@</w:t>
      </w:r>
      <w:r w:rsidRPr="00690B7E">
        <w:rPr>
          <w:spacing w:val="-1"/>
          <w:sz w:val="24"/>
          <w:szCs w:val="24"/>
          <w:lang w:eastAsia="ru-RU"/>
        </w:rPr>
        <w:t>mail</w:t>
      </w:r>
      <w:r w:rsidRPr="00690B7E">
        <w:rPr>
          <w:spacing w:val="-1"/>
          <w:sz w:val="24"/>
          <w:szCs w:val="24"/>
          <w:lang w:val="ru-RU" w:eastAsia="ru-RU"/>
        </w:rPr>
        <w:t>.</w:t>
      </w:r>
    </w:p>
    <w:p w:rsidR="00E26B82" w:rsidRPr="00690B7E" w:rsidRDefault="00E26B82" w:rsidP="00690B7E">
      <w:pPr>
        <w:spacing w:line="240" w:lineRule="atLeast"/>
        <w:ind w:left="-180"/>
        <w:jc w:val="center"/>
        <w:rPr>
          <w:sz w:val="24"/>
          <w:szCs w:val="24"/>
          <w:lang w:val="ru-RU" w:eastAsia="ru-RU"/>
        </w:rPr>
      </w:pPr>
      <w:r>
        <w:rPr>
          <w:sz w:val="28"/>
          <w:szCs w:val="28"/>
          <w:lang w:val="ru-RU"/>
        </w:rPr>
        <w:t xml:space="preserve"> Приказ </w:t>
      </w:r>
    </w:p>
    <w:tbl>
      <w:tblPr>
        <w:tblW w:w="9360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485"/>
        <w:gridCol w:w="3875"/>
      </w:tblGrid>
      <w:tr w:rsidR="00E26B82" w:rsidRPr="00A82CC8">
        <w:tc>
          <w:tcPr>
            <w:tcW w:w="5484" w:type="dxa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29.04.2020</w:t>
            </w:r>
          </w:p>
        </w:tc>
        <w:tc>
          <w:tcPr>
            <w:tcW w:w="3875" w:type="dxa"/>
          </w:tcPr>
          <w:p w:rsidR="00E26B82" w:rsidRPr="00703F96" w:rsidRDefault="00E26B82" w:rsidP="00690B7E">
            <w:pPr>
              <w:spacing w:before="280" w:after="28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ru-RU"/>
              </w:rPr>
              <w:t>77/1</w:t>
            </w:r>
          </w:p>
        </w:tc>
      </w:tr>
    </w:tbl>
    <w:p w:rsidR="00E26B82" w:rsidRDefault="00E26B82">
      <w:pPr>
        <w:tabs>
          <w:tab w:val="left" w:pos="4095"/>
        </w:tabs>
        <w:rPr>
          <w:color w:val="000000"/>
          <w:sz w:val="24"/>
          <w:szCs w:val="24"/>
          <w:lang w:val="ru-RU"/>
        </w:rPr>
      </w:pPr>
    </w:p>
    <w:p w:rsidR="00E26B82" w:rsidRPr="0068326B" w:rsidRDefault="00E26B82" w:rsidP="0068326B">
      <w:pPr>
        <w:pStyle w:val="western"/>
        <w:spacing w:before="278" w:beforeAutospacing="0" w:after="278" w:line="240" w:lineRule="auto"/>
        <w:jc w:val="center"/>
      </w:pPr>
      <w:r>
        <w:rPr>
          <w:b/>
          <w:bCs/>
          <w:color w:val="000000"/>
          <w:sz w:val="24"/>
          <w:szCs w:val="24"/>
        </w:rPr>
        <w:t xml:space="preserve">Об утверждении </w:t>
      </w:r>
      <w:r w:rsidRPr="0068326B">
        <w:rPr>
          <w:b/>
          <w:bCs/>
          <w:color w:val="000000"/>
          <w:sz w:val="24"/>
          <w:szCs w:val="24"/>
        </w:rPr>
        <w:t>изменений</w:t>
      </w:r>
      <w:r>
        <w:rPr>
          <w:b/>
          <w:bCs/>
          <w:color w:val="000000"/>
          <w:sz w:val="24"/>
          <w:szCs w:val="24"/>
        </w:rPr>
        <w:t xml:space="preserve"> основной</w:t>
      </w:r>
      <w:r w:rsidRPr="0068326B">
        <w:rPr>
          <w:b/>
          <w:bCs/>
          <w:color w:val="000000"/>
          <w:sz w:val="24"/>
          <w:szCs w:val="24"/>
        </w:rPr>
        <w:t xml:space="preserve"> образовательн</w:t>
      </w:r>
      <w:r>
        <w:rPr>
          <w:b/>
          <w:bCs/>
          <w:color w:val="000000"/>
          <w:sz w:val="24"/>
          <w:szCs w:val="24"/>
        </w:rPr>
        <w:t>ой</w:t>
      </w:r>
      <w:r w:rsidRPr="0068326B">
        <w:rPr>
          <w:b/>
          <w:bCs/>
          <w:color w:val="000000"/>
          <w:sz w:val="24"/>
          <w:szCs w:val="24"/>
        </w:rPr>
        <w:t xml:space="preserve"> программ</w:t>
      </w:r>
      <w:r>
        <w:rPr>
          <w:b/>
          <w:bCs/>
          <w:color w:val="000000"/>
          <w:sz w:val="24"/>
          <w:szCs w:val="24"/>
        </w:rPr>
        <w:t>ы</w:t>
      </w:r>
      <w:r w:rsidRPr="0068326B">
        <w:rPr>
          <w:b/>
          <w:bCs/>
          <w:color w:val="000000"/>
          <w:sz w:val="24"/>
          <w:szCs w:val="24"/>
        </w:rPr>
        <w:t xml:space="preserve"> начального общего, основного общего и среднего общего образования в части изменения календарных учебных графиков, тематического планирования рабочих программ учебных предметов и учебных планов</w:t>
      </w:r>
    </w:p>
    <w:p w:rsidR="00E26B82" w:rsidRPr="0068326B" w:rsidRDefault="00E26B82">
      <w:pPr>
        <w:rPr>
          <w:lang w:val="ru-RU"/>
        </w:rPr>
      </w:pPr>
    </w:p>
    <w:p w:rsidR="00E26B82" w:rsidRPr="00690B7E" w:rsidRDefault="00E26B82">
      <w:pPr>
        <w:rPr>
          <w:color w:val="auto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На основании части 5 статьи 12, пункта 6 части 3 статьи 28 Федерального закона от 29.12.2012 № 273-ФЗ «Об образовании в Российской Федерации», письма Минпросвещения России от 08.04.2020 № ГД-161/04, </w:t>
      </w:r>
      <w:r w:rsidRPr="0068326B">
        <w:rPr>
          <w:color w:val="000000"/>
          <w:sz w:val="24"/>
          <w:szCs w:val="24"/>
          <w:lang w:val="ru-RU"/>
        </w:rPr>
        <w:t>письма отдела образования администрации Тобольского муниципального района от 28.04.2020 №522,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приказа </w:t>
      </w:r>
      <w:r w:rsidRPr="00690B7E">
        <w:rPr>
          <w:color w:val="auto"/>
          <w:sz w:val="24"/>
          <w:szCs w:val="24"/>
          <w:lang w:val="ru-RU"/>
        </w:rPr>
        <w:t>№ 77 от 29.04.2020 г.</w:t>
      </w:r>
    </w:p>
    <w:p w:rsidR="00E26B82" w:rsidRDefault="00E26B82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ПРИКАЗЫВАЮ:</w:t>
      </w:r>
    </w:p>
    <w:p w:rsidR="00E26B82" w:rsidRPr="0068326B" w:rsidRDefault="00E26B82" w:rsidP="0068326B">
      <w:pPr>
        <w:pStyle w:val="western"/>
        <w:spacing w:before="278" w:beforeAutospacing="0" w:after="278" w:line="240" w:lineRule="auto"/>
      </w:pPr>
      <w:r>
        <w:rPr>
          <w:color w:val="000000"/>
          <w:sz w:val="24"/>
          <w:szCs w:val="24"/>
        </w:rPr>
        <w:t xml:space="preserve">1. Утвердить изменения </w:t>
      </w:r>
      <w:r w:rsidRPr="0068326B">
        <w:rPr>
          <w:color w:val="000000"/>
          <w:sz w:val="24"/>
          <w:szCs w:val="24"/>
        </w:rPr>
        <w:t>основной образовательной программы начального общего, основного общего и среднего общего образования</w:t>
      </w:r>
      <w:r w:rsidRPr="0068326B">
        <w:rPr>
          <w:color w:val="FF0000"/>
          <w:sz w:val="24"/>
          <w:szCs w:val="24"/>
        </w:rPr>
        <w:t xml:space="preserve">  </w:t>
      </w:r>
      <w:r w:rsidRPr="0068326B">
        <w:rPr>
          <w:color w:val="000000"/>
          <w:sz w:val="24"/>
          <w:szCs w:val="24"/>
        </w:rPr>
        <w:t>в части изменения календарных учебных графиков, тематического планирования рабочих программ учебных предметов и учебных планов</w:t>
      </w:r>
      <w:r>
        <w:rPr>
          <w:color w:val="000000"/>
          <w:sz w:val="24"/>
          <w:szCs w:val="24"/>
        </w:rPr>
        <w:t xml:space="preserve"> согласно приложениям 1, 2 и 3 к настоящему приказу.</w:t>
      </w:r>
      <w:bookmarkStart w:id="0" w:name="_GoBack"/>
      <w:bookmarkEnd w:id="0"/>
    </w:p>
    <w:p w:rsidR="00E26B82" w:rsidRPr="0068326B" w:rsidRDefault="00E26B82">
      <w:pPr>
        <w:rPr>
          <w:lang w:val="ru-RU"/>
        </w:rPr>
      </w:pPr>
      <w:r>
        <w:rPr>
          <w:color w:val="000000"/>
          <w:sz w:val="24"/>
          <w:szCs w:val="24"/>
          <w:lang w:val="ru-RU"/>
        </w:rPr>
        <w:t>2. Системному администратору Маметову Д.Н., разместить основные образовательные программы в новой редакции с учетом изменений, указанных в пункте 1 настоящего приказа, на официальном сайте МАОУ «Ачирская СОШ» в разделе «Сведения об образовательной организации», подразделе «Образование», в срок до 30.04.2020 г.</w:t>
      </w:r>
    </w:p>
    <w:p w:rsidR="00E26B82" w:rsidRDefault="00E26B82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E26B82" w:rsidRDefault="00E26B82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Директор школы __________ Барсукова Г.Ш.</w:t>
      </w:r>
    </w:p>
    <w:p w:rsidR="00E26B82" w:rsidRDefault="00E26B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приказом ознакомлены:</w:t>
      </w:r>
    </w:p>
    <w:tbl>
      <w:tblPr>
        <w:tblW w:w="9360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798"/>
        <w:gridCol w:w="2673"/>
        <w:gridCol w:w="2889"/>
      </w:tblGrid>
      <w:tr w:rsidR="00E26B82" w:rsidRPr="00A82CC8">
        <w:tc>
          <w:tcPr>
            <w:tcW w:w="3798" w:type="dxa"/>
          </w:tcPr>
          <w:p w:rsidR="00E26B82" w:rsidRPr="00690B7E" w:rsidRDefault="00E26B82">
            <w:pPr>
              <w:rPr>
                <w:color w:val="000000"/>
                <w:sz w:val="24"/>
                <w:szCs w:val="24"/>
                <w:lang w:val="ru-RU"/>
              </w:rPr>
            </w:pPr>
            <w:r w:rsidRPr="00A82CC8">
              <w:rPr>
                <w:color w:val="000000"/>
                <w:sz w:val="24"/>
                <w:szCs w:val="24"/>
              </w:rPr>
              <w:t xml:space="preserve">Учитель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математики </w:t>
            </w:r>
          </w:p>
        </w:tc>
        <w:tc>
          <w:tcPr>
            <w:tcW w:w="2673" w:type="dxa"/>
          </w:tcPr>
          <w:p w:rsidR="00E26B82" w:rsidRPr="00690B7E" w:rsidRDefault="00E26B8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Маметов Д.Н.</w:t>
            </w:r>
          </w:p>
        </w:tc>
        <w:tc>
          <w:tcPr>
            <w:tcW w:w="2889" w:type="dxa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По эл. почте 29.04.2020</w:t>
            </w:r>
          </w:p>
        </w:tc>
      </w:tr>
      <w:tr w:rsidR="00E26B82" w:rsidRPr="00A82CC8">
        <w:tc>
          <w:tcPr>
            <w:tcW w:w="3798" w:type="dxa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673" w:type="dxa"/>
          </w:tcPr>
          <w:p w:rsidR="00E26B82" w:rsidRPr="00690B7E" w:rsidRDefault="00E26B8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Янгучина Д.Х.</w:t>
            </w:r>
          </w:p>
        </w:tc>
        <w:tc>
          <w:tcPr>
            <w:tcW w:w="2889" w:type="dxa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По эл. почте 29.04.2020</w:t>
            </w:r>
          </w:p>
        </w:tc>
      </w:tr>
    </w:tbl>
    <w:p w:rsidR="00E26B82" w:rsidRDefault="00E26B82">
      <w:pPr>
        <w:rPr>
          <w:color w:val="000000"/>
          <w:sz w:val="24"/>
          <w:szCs w:val="24"/>
        </w:rPr>
      </w:pPr>
    </w:p>
    <w:p w:rsidR="00E26B82" w:rsidRDefault="00E26B82">
      <w:pPr>
        <w:jc w:val="right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Приложение 1 к приказу МАОУ «Ачирская СОШ»</w:t>
      </w:r>
      <w:r>
        <w:rPr>
          <w:lang w:val="ru-RU"/>
        </w:rPr>
        <w:br/>
      </w:r>
      <w:r>
        <w:rPr>
          <w:b/>
          <w:bCs/>
          <w:color w:val="000000"/>
          <w:sz w:val="24"/>
          <w:szCs w:val="24"/>
          <w:lang w:val="ru-RU"/>
        </w:rPr>
        <w:t xml:space="preserve"> от 29.04.2020 №77/1</w:t>
      </w:r>
    </w:p>
    <w:p w:rsidR="00E26B82" w:rsidRDefault="00E26B82" w:rsidP="000043D1">
      <w:pPr>
        <w:pStyle w:val="NormalWeb"/>
        <w:rPr>
          <w:rStyle w:val="Strong"/>
        </w:rPr>
      </w:pPr>
    </w:p>
    <w:p w:rsidR="00E26B82" w:rsidRPr="009B4D5C" w:rsidRDefault="00E26B82" w:rsidP="000043D1">
      <w:pPr>
        <w:pStyle w:val="NormalWeb"/>
        <w:jc w:val="center"/>
      </w:pPr>
      <w:r>
        <w:rPr>
          <w:rStyle w:val="Strong"/>
        </w:rPr>
        <w:t>Изменения в г</w:t>
      </w:r>
      <w:r w:rsidRPr="009B4D5C">
        <w:rPr>
          <w:rStyle w:val="Strong"/>
        </w:rPr>
        <w:t>одовой календарный график работы муниципального автономного общеобразовательного учреждения</w:t>
      </w:r>
      <w:r>
        <w:rPr>
          <w:rStyle w:val="Strong"/>
        </w:rPr>
        <w:t xml:space="preserve">                                                                                </w:t>
      </w:r>
      <w:r w:rsidRPr="009B4D5C">
        <w:rPr>
          <w:rStyle w:val="Strong"/>
        </w:rPr>
        <w:t xml:space="preserve"> «</w:t>
      </w:r>
      <w:r w:rsidRPr="009B4D5C">
        <w:rPr>
          <w:rStyle w:val="Strong"/>
          <w:u w:val="single"/>
        </w:rPr>
        <w:t>Ачирская средняя общеобразовательная школа</w:t>
      </w:r>
      <w:r w:rsidRPr="009B4D5C">
        <w:rPr>
          <w:rStyle w:val="Strong"/>
        </w:rPr>
        <w:t>»</w:t>
      </w:r>
    </w:p>
    <w:p w:rsidR="00E26B82" w:rsidRPr="009B4D5C" w:rsidRDefault="00E26B82" w:rsidP="000043D1">
      <w:pPr>
        <w:pStyle w:val="NormalWeb"/>
      </w:pPr>
      <w:r w:rsidRPr="009B4D5C">
        <w:t>В соответствии с п. 8 ст. 32 «Компетенция и ответственность образовательного учреждения» Федерального Закона РФ «Об образовании в Российской Федерации», п. 43 Типового положения об образовательном учреждении, утвержденного Постановлением правительства РФ от 19.03.2011 № 196</w:t>
      </w:r>
    </w:p>
    <w:p w:rsidR="00E26B82" w:rsidRDefault="00E26B82" w:rsidP="000043D1">
      <w:pPr>
        <w:pStyle w:val="NormalWeb"/>
      </w:pPr>
      <w:r w:rsidRPr="009B4D5C">
        <w:t xml:space="preserve">1.      Учебный год </w:t>
      </w:r>
      <w:r>
        <w:t>в МАОУ «Ачирская СОШ» начинается</w:t>
      </w:r>
      <w:r w:rsidRPr="009B4D5C">
        <w:t xml:space="preserve"> 1 сентября 201</w:t>
      </w:r>
      <w:r>
        <w:t xml:space="preserve">9 </w:t>
      </w:r>
      <w:r w:rsidRPr="009B4D5C">
        <w:t>года.</w:t>
      </w:r>
    </w:p>
    <w:p w:rsidR="00E26B82" w:rsidRPr="00427EF4" w:rsidRDefault="00E26B82" w:rsidP="000043D1">
      <w:pPr>
        <w:pStyle w:val="NormalWeb"/>
      </w:pPr>
      <w:r>
        <w:t xml:space="preserve">2.     </w:t>
      </w:r>
      <w:r>
        <w:rPr>
          <w:lang w:val="en-US"/>
        </w:rPr>
        <w:t>IV</w:t>
      </w:r>
      <w:r>
        <w:t xml:space="preserve"> четверть начинается 6апреля 2020года, заканчивается 15мая для 1-8классов, 29мая 2020года для 9-11классов.</w:t>
      </w:r>
    </w:p>
    <w:p w:rsidR="00E26B82" w:rsidRPr="009B4D5C" w:rsidRDefault="00E26B82" w:rsidP="000043D1">
      <w:pPr>
        <w:pStyle w:val="NormalWeb"/>
      </w:pPr>
      <w:r>
        <w:t>3</w:t>
      </w:r>
      <w:r w:rsidRPr="009B4D5C">
        <w:t>.     </w:t>
      </w:r>
      <w:r>
        <w:t xml:space="preserve"> Продолжительность учебного</w:t>
      </w:r>
      <w:r w:rsidRPr="009B4D5C">
        <w:t xml:space="preserve"> по ступеням обучения:</w:t>
      </w:r>
    </w:p>
    <w:tbl>
      <w:tblPr>
        <w:tblpPr w:leftFromText="180" w:rightFromText="180" w:vertAnchor="text" w:horzAnchor="margin" w:tblpY="115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83"/>
        <w:gridCol w:w="2268"/>
        <w:gridCol w:w="2410"/>
        <w:gridCol w:w="2410"/>
      </w:tblGrid>
      <w:tr w:rsidR="00E26B82" w:rsidRPr="009B4D5C">
        <w:trPr>
          <w:tblCellSpacing w:w="0" w:type="dxa"/>
        </w:trPr>
        <w:tc>
          <w:tcPr>
            <w:tcW w:w="455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9B4D5C" w:rsidRDefault="00E26B82" w:rsidP="00C614F2">
            <w:pPr>
              <w:pStyle w:val="NormalWeb"/>
              <w:jc w:val="center"/>
            </w:pPr>
            <w:r w:rsidRPr="009B4D5C">
              <w:rPr>
                <w:rStyle w:val="Strong"/>
              </w:rPr>
              <w:t>Начальн</w:t>
            </w:r>
            <w:r>
              <w:rPr>
                <w:rStyle w:val="Strong"/>
              </w:rPr>
              <w:t>ое звено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9B4D5C" w:rsidRDefault="00E26B82" w:rsidP="00C614F2">
            <w:pPr>
              <w:pStyle w:val="NormalWeb"/>
              <w:jc w:val="center"/>
            </w:pPr>
            <w:r w:rsidRPr="009B4D5C">
              <w:rPr>
                <w:rStyle w:val="Strong"/>
              </w:rPr>
              <w:t>Основн</w:t>
            </w:r>
            <w:r>
              <w:rPr>
                <w:rStyle w:val="Strong"/>
              </w:rPr>
              <w:t>ое звено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6B82" w:rsidRPr="009B4D5C" w:rsidRDefault="00E26B82" w:rsidP="00C614F2">
            <w:pPr>
              <w:pStyle w:val="NormalWeb"/>
              <w:jc w:val="center"/>
            </w:pPr>
            <w:r>
              <w:rPr>
                <w:rStyle w:val="Strong"/>
              </w:rPr>
              <w:t>Среднее звено</w:t>
            </w:r>
          </w:p>
        </w:tc>
      </w:tr>
      <w:tr w:rsidR="00E26B82" w:rsidRPr="009B4D5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9B4D5C" w:rsidRDefault="00E26B82" w:rsidP="00C614F2">
            <w:pPr>
              <w:pStyle w:val="NormalWeb"/>
            </w:pPr>
            <w:r w:rsidRPr="009B4D5C">
              <w:t xml:space="preserve">1 классы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9B4D5C" w:rsidRDefault="00E26B82" w:rsidP="00C614F2">
            <w:pPr>
              <w:pStyle w:val="NormalWeb"/>
              <w:jc w:val="center"/>
            </w:pPr>
            <w:r w:rsidRPr="009B4D5C">
              <w:t>2 – 4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9B4D5C" w:rsidRDefault="00E26B82" w:rsidP="00C614F2">
            <w:pPr>
              <w:pStyle w:val="NormalWeb"/>
            </w:pPr>
            <w:r w:rsidRPr="009B4D5C">
              <w:t xml:space="preserve">5 – 8,10 классы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6B82" w:rsidRPr="009B4D5C" w:rsidRDefault="00E26B82" w:rsidP="00C614F2">
            <w:pPr>
              <w:pStyle w:val="NormalWeb"/>
            </w:pPr>
            <w:r w:rsidRPr="009B4D5C">
              <w:t xml:space="preserve"> 9,11 классы </w:t>
            </w:r>
          </w:p>
        </w:tc>
      </w:tr>
      <w:tr w:rsidR="00E26B82" w:rsidRPr="009B4D5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53300A" w:rsidRDefault="00E26B82" w:rsidP="00C614F2">
            <w:pPr>
              <w:pStyle w:val="NormalWeb"/>
              <w:rPr>
                <w:b/>
                <w:bCs/>
              </w:rPr>
            </w:pPr>
            <w:r w:rsidRPr="0053300A">
              <w:rPr>
                <w:b/>
                <w:bCs/>
              </w:rPr>
              <w:t>30 учебных</w:t>
            </w:r>
          </w:p>
          <w:p w:rsidR="00E26B82" w:rsidRPr="009B4D5C" w:rsidRDefault="00E26B82" w:rsidP="00C614F2">
            <w:pPr>
              <w:pStyle w:val="NormalWeb"/>
            </w:pPr>
            <w:r w:rsidRPr="0053300A">
              <w:rPr>
                <w:b/>
                <w:bCs/>
              </w:rPr>
              <w:t> недель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53300A" w:rsidRDefault="00E26B82" w:rsidP="00C614F2">
            <w:pPr>
              <w:pStyle w:val="NormalWeb"/>
              <w:rPr>
                <w:b/>
                <w:bCs/>
              </w:rPr>
            </w:pPr>
            <w:r w:rsidRPr="0053300A">
              <w:rPr>
                <w:b/>
                <w:bCs/>
              </w:rPr>
              <w:t>31 учебная</w:t>
            </w:r>
          </w:p>
          <w:p w:rsidR="00E26B82" w:rsidRPr="009B4D5C" w:rsidRDefault="00E26B82" w:rsidP="00C614F2">
            <w:pPr>
              <w:pStyle w:val="NormalWeb"/>
            </w:pPr>
            <w:r w:rsidRPr="0053300A">
              <w:rPr>
                <w:b/>
                <w:bCs/>
              </w:rPr>
              <w:t> неделя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53300A" w:rsidRDefault="00E26B82" w:rsidP="00C614F2">
            <w:pPr>
              <w:pStyle w:val="NormalWeb"/>
              <w:rPr>
                <w:b/>
                <w:bCs/>
              </w:rPr>
            </w:pPr>
            <w:r w:rsidRPr="0053300A">
              <w:rPr>
                <w:b/>
                <w:bCs/>
              </w:rPr>
              <w:t>31учебная</w:t>
            </w:r>
          </w:p>
          <w:p w:rsidR="00E26B82" w:rsidRPr="009B4D5C" w:rsidRDefault="00E26B82" w:rsidP="00C614F2">
            <w:pPr>
              <w:pStyle w:val="NormalWeb"/>
            </w:pPr>
            <w:r w:rsidRPr="0053300A">
              <w:rPr>
                <w:b/>
                <w:bCs/>
              </w:rPr>
              <w:t>неделя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6B82" w:rsidRPr="0053300A" w:rsidRDefault="00E26B82" w:rsidP="00C614F2">
            <w:pPr>
              <w:pStyle w:val="NormalWeb"/>
              <w:rPr>
                <w:b/>
                <w:bCs/>
              </w:rPr>
            </w:pPr>
            <w:r>
              <w:t xml:space="preserve"> </w:t>
            </w:r>
            <w:r w:rsidRPr="0053300A">
              <w:rPr>
                <w:b/>
                <w:bCs/>
              </w:rPr>
              <w:t xml:space="preserve">не менее 34 учебных </w:t>
            </w:r>
          </w:p>
          <w:p w:rsidR="00E26B82" w:rsidRPr="009B4D5C" w:rsidRDefault="00E26B82" w:rsidP="00C614F2">
            <w:pPr>
              <w:pStyle w:val="NormalWeb"/>
            </w:pPr>
            <w:r w:rsidRPr="0053300A">
              <w:rPr>
                <w:b/>
                <w:bCs/>
              </w:rPr>
              <w:t xml:space="preserve"> недель</w:t>
            </w:r>
          </w:p>
        </w:tc>
      </w:tr>
    </w:tbl>
    <w:p w:rsidR="00E26B82" w:rsidRPr="009B4D5C" w:rsidRDefault="00E26B82" w:rsidP="000043D1">
      <w:pPr>
        <w:pStyle w:val="NormalWeb"/>
      </w:pPr>
      <w:r w:rsidRPr="009B4D5C">
        <w:t> 3.      Продолжительность учебного года по четвертям: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66"/>
        <w:gridCol w:w="2238"/>
        <w:gridCol w:w="2383"/>
        <w:gridCol w:w="2488"/>
      </w:tblGrid>
      <w:tr w:rsidR="00E26B82" w:rsidRPr="009B4D5C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9B4D5C" w:rsidRDefault="00E26B82" w:rsidP="00C614F2">
            <w:pPr>
              <w:pStyle w:val="NormalWeb"/>
              <w:jc w:val="center"/>
            </w:pPr>
            <w:r w:rsidRPr="009B4D5C">
              <w:rPr>
                <w:rStyle w:val="Strong"/>
              </w:rPr>
              <w:t>1 четверть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9B4D5C" w:rsidRDefault="00E26B82" w:rsidP="00C614F2">
            <w:pPr>
              <w:pStyle w:val="NormalWeb"/>
              <w:jc w:val="center"/>
            </w:pPr>
            <w:r w:rsidRPr="009B4D5C">
              <w:rPr>
                <w:rStyle w:val="Strong"/>
              </w:rPr>
              <w:t>2 четверть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9B4D5C" w:rsidRDefault="00E26B82" w:rsidP="00C614F2">
            <w:pPr>
              <w:pStyle w:val="NormalWeb"/>
              <w:jc w:val="center"/>
            </w:pPr>
            <w:r w:rsidRPr="009B4D5C">
              <w:rPr>
                <w:rStyle w:val="Strong"/>
              </w:rPr>
              <w:t>3 четверть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6B82" w:rsidRPr="009B4D5C" w:rsidRDefault="00E26B82" w:rsidP="00C614F2">
            <w:pPr>
              <w:pStyle w:val="NormalWeb"/>
              <w:jc w:val="center"/>
            </w:pPr>
            <w:r w:rsidRPr="009B4D5C">
              <w:rPr>
                <w:rStyle w:val="Strong"/>
              </w:rPr>
              <w:t>4 четверть</w:t>
            </w:r>
          </w:p>
        </w:tc>
      </w:tr>
      <w:tr w:rsidR="00E26B82" w:rsidRPr="009B4D5C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9B4D5C" w:rsidRDefault="00E26B82" w:rsidP="00C614F2">
            <w:pPr>
              <w:pStyle w:val="NormalWeb"/>
            </w:pPr>
            <w:r>
              <w:t>8</w:t>
            </w:r>
            <w:r w:rsidRPr="009B4D5C">
              <w:t>учебных недель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9B4D5C" w:rsidRDefault="00E26B82" w:rsidP="00C614F2">
            <w:pPr>
              <w:pStyle w:val="NormalWeb"/>
            </w:pPr>
            <w:r>
              <w:t>8</w:t>
            </w:r>
            <w:r w:rsidRPr="009B4D5C">
              <w:t xml:space="preserve"> учебных недель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9B4D5C" w:rsidRDefault="00E26B82" w:rsidP="00C614F2">
            <w:pPr>
              <w:pStyle w:val="NormalWeb"/>
            </w:pPr>
            <w:r w:rsidRPr="009B4D5C">
              <w:t>10 учебных недель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6B82" w:rsidRPr="0053300A" w:rsidRDefault="00E26B82" w:rsidP="00C614F2">
            <w:pPr>
              <w:pStyle w:val="NormalWeb"/>
              <w:rPr>
                <w:b/>
                <w:bCs/>
              </w:rPr>
            </w:pPr>
            <w:r w:rsidRPr="0053300A">
              <w:rPr>
                <w:b/>
                <w:bCs/>
              </w:rPr>
              <w:t>9 учебных недель</w:t>
            </w:r>
          </w:p>
        </w:tc>
      </w:tr>
      <w:tr w:rsidR="00E26B82" w:rsidRPr="003358FC">
        <w:trPr>
          <w:trHeight w:val="726"/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9B4D5C" w:rsidRDefault="00E26B82" w:rsidP="00C614F2">
            <w:pPr>
              <w:pStyle w:val="NormalWeb"/>
            </w:pPr>
            <w:r w:rsidRPr="009B4D5C">
              <w:t>с</w:t>
            </w:r>
            <w:r>
              <w:t>о</w:t>
            </w:r>
            <w:r w:rsidRPr="009B4D5C">
              <w:t xml:space="preserve"> 0</w:t>
            </w:r>
            <w:r>
              <w:t>2</w:t>
            </w:r>
            <w:r w:rsidRPr="009B4D5C">
              <w:t xml:space="preserve"> сентября </w:t>
            </w:r>
            <w:r>
              <w:t>2019г по 27октября 2019</w:t>
            </w:r>
            <w:r w:rsidRPr="00F206DF">
              <w:t>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F206DF" w:rsidRDefault="00E26B82" w:rsidP="00C614F2">
            <w:pPr>
              <w:pStyle w:val="NormalWeb"/>
            </w:pPr>
            <w:r w:rsidRPr="009B4D5C">
              <w:t xml:space="preserve">с </w:t>
            </w:r>
            <w:r>
              <w:t>05</w:t>
            </w:r>
            <w:r w:rsidRPr="009B4D5C">
              <w:t xml:space="preserve">ноября </w:t>
            </w:r>
            <w:r>
              <w:t xml:space="preserve">2019г </w:t>
            </w:r>
            <w:r w:rsidRPr="009B4D5C">
              <w:t>по</w:t>
            </w:r>
            <w:r>
              <w:t xml:space="preserve"> 30</w:t>
            </w:r>
            <w:r w:rsidRPr="00F206DF">
              <w:t>декабря</w:t>
            </w:r>
            <w:r>
              <w:t xml:space="preserve"> 2019</w:t>
            </w:r>
            <w:r w:rsidRPr="00F206DF">
              <w:t>г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2C219B" w:rsidRDefault="00E26B82" w:rsidP="00C614F2">
            <w:pPr>
              <w:pStyle w:val="NormalWeb"/>
            </w:pPr>
            <w:r w:rsidRPr="002C219B">
              <w:t>с 13января 2020г по 22марта 2020г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6B82" w:rsidRPr="0053300A" w:rsidRDefault="00E26B82" w:rsidP="00C614F2">
            <w:pPr>
              <w:pStyle w:val="NormalWeb"/>
              <w:rPr>
                <w:b/>
                <w:bCs/>
                <w:u w:val="single"/>
              </w:rPr>
            </w:pPr>
            <w:r w:rsidRPr="0053300A">
              <w:rPr>
                <w:b/>
                <w:bCs/>
              </w:rPr>
              <w:t>С 06апреля  2020г по 16мая</w:t>
            </w:r>
            <w:r w:rsidRPr="0053300A">
              <w:rPr>
                <w:b/>
                <w:bCs/>
                <w:u w:val="single"/>
              </w:rPr>
              <w:t xml:space="preserve"> </w:t>
            </w:r>
            <w:r w:rsidRPr="0053300A">
              <w:rPr>
                <w:b/>
                <w:bCs/>
              </w:rPr>
              <w:t>2020г для 1-8классов, до 29мая 2020года для 9-11классов</w:t>
            </w:r>
          </w:p>
        </w:tc>
      </w:tr>
      <w:tr w:rsidR="00E26B82" w:rsidRPr="009B4D5C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B44708" w:rsidRDefault="00E26B82" w:rsidP="00C614F2">
            <w:pPr>
              <w:pStyle w:val="NormalWeb"/>
            </w:pPr>
            <w:r>
              <w:t xml:space="preserve">40 </w:t>
            </w:r>
            <w:r w:rsidRPr="00B44708">
              <w:t>д</w:t>
            </w:r>
            <w:r>
              <w:t>ней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2C219B" w:rsidRDefault="00E26B82" w:rsidP="00C614F2">
            <w:pPr>
              <w:pStyle w:val="NormalWeb"/>
            </w:pPr>
            <w:r>
              <w:t>40</w:t>
            </w:r>
            <w:r w:rsidRPr="002C219B">
              <w:t>дней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2C219B" w:rsidRDefault="00E26B82" w:rsidP="00C614F2">
            <w:pPr>
              <w:pStyle w:val="NormalWeb"/>
            </w:pPr>
            <w:r>
              <w:t>48</w:t>
            </w:r>
            <w:r w:rsidRPr="002C219B">
              <w:t>дней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6B82" w:rsidRPr="002C219B" w:rsidRDefault="00E26B82" w:rsidP="00C614F2">
            <w:pPr>
              <w:pStyle w:val="NormalWeb"/>
            </w:pPr>
            <w:r>
              <w:t>36дней</w:t>
            </w:r>
          </w:p>
        </w:tc>
      </w:tr>
    </w:tbl>
    <w:p w:rsidR="00E26B82" w:rsidRPr="009B4D5C" w:rsidRDefault="00E26B82" w:rsidP="000043D1">
      <w:pPr>
        <w:pStyle w:val="NormalWeb"/>
      </w:pPr>
      <w:r w:rsidRPr="009B4D5C">
        <w:t>4.      Продолжительность каникул: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80"/>
        <w:gridCol w:w="2235"/>
        <w:gridCol w:w="2379"/>
        <w:gridCol w:w="2481"/>
      </w:tblGrid>
      <w:tr w:rsidR="00E26B82" w:rsidRPr="009B4D5C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9B4D5C" w:rsidRDefault="00E26B82" w:rsidP="00C614F2">
            <w:pPr>
              <w:pStyle w:val="NormalWeb"/>
              <w:jc w:val="center"/>
            </w:pPr>
            <w:r w:rsidRPr="009B4D5C">
              <w:rPr>
                <w:rStyle w:val="Strong"/>
              </w:rPr>
              <w:t>осенние каникулы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9B4D5C" w:rsidRDefault="00E26B82" w:rsidP="00C614F2">
            <w:pPr>
              <w:pStyle w:val="NormalWeb"/>
              <w:jc w:val="center"/>
            </w:pPr>
            <w:r w:rsidRPr="009B4D5C">
              <w:rPr>
                <w:rStyle w:val="Strong"/>
              </w:rPr>
              <w:t>зимние каникулы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9B4D5C" w:rsidRDefault="00E26B82" w:rsidP="00C614F2">
            <w:pPr>
              <w:pStyle w:val="NormalWeb"/>
              <w:jc w:val="center"/>
            </w:pPr>
            <w:r w:rsidRPr="009B4D5C">
              <w:rPr>
                <w:rStyle w:val="Strong"/>
              </w:rPr>
              <w:t>весенние каникулы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6B82" w:rsidRPr="009B4D5C" w:rsidRDefault="00E26B82" w:rsidP="00C614F2">
            <w:pPr>
              <w:pStyle w:val="NormalWeb"/>
            </w:pPr>
            <w:r>
              <w:rPr>
                <w:rStyle w:val="Strong"/>
              </w:rPr>
              <w:t>л</w:t>
            </w:r>
            <w:r w:rsidRPr="009B4D5C">
              <w:rPr>
                <w:rStyle w:val="Strong"/>
              </w:rPr>
              <w:t>етние</w:t>
            </w:r>
            <w:r>
              <w:rPr>
                <w:rStyle w:val="Strong"/>
              </w:rPr>
              <w:t xml:space="preserve"> </w:t>
            </w:r>
            <w:r w:rsidRPr="009B4D5C">
              <w:rPr>
                <w:rStyle w:val="Strong"/>
              </w:rPr>
              <w:t>каникулы</w:t>
            </w:r>
          </w:p>
        </w:tc>
      </w:tr>
      <w:tr w:rsidR="00E26B82" w:rsidRPr="003358FC">
        <w:trPr>
          <w:trHeight w:val="1093"/>
          <w:tblCellSpacing w:w="0" w:type="dxa"/>
        </w:trPr>
        <w:tc>
          <w:tcPr>
            <w:tcW w:w="22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B44708" w:rsidRDefault="00E26B82" w:rsidP="00C614F2">
            <w:pPr>
              <w:pStyle w:val="NormalWeb"/>
            </w:pPr>
            <w:r>
              <w:t>с 28</w:t>
            </w:r>
            <w:r w:rsidRPr="00B44708">
              <w:t>октября</w:t>
            </w:r>
            <w:r>
              <w:t xml:space="preserve"> 2019г</w:t>
            </w:r>
          </w:p>
          <w:p w:rsidR="00E26B82" w:rsidRPr="00B44708" w:rsidRDefault="00E26B82" w:rsidP="00C614F2">
            <w:pPr>
              <w:pStyle w:val="NormalWeb"/>
            </w:pPr>
            <w:r>
              <w:t>по 04ноября 2019</w:t>
            </w:r>
            <w:r w:rsidRPr="00B44708">
              <w:t>г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2C219B" w:rsidRDefault="00E26B82" w:rsidP="00C614F2">
            <w:pPr>
              <w:pStyle w:val="NormalWeb"/>
            </w:pPr>
            <w:r>
              <w:t>с 31</w:t>
            </w:r>
            <w:r w:rsidRPr="002C219B">
              <w:t>декабря 2019г</w:t>
            </w:r>
          </w:p>
          <w:p w:rsidR="00E26B82" w:rsidRPr="00B50FD1" w:rsidRDefault="00E26B82" w:rsidP="00C614F2">
            <w:pPr>
              <w:pStyle w:val="NormalWeb"/>
            </w:pPr>
            <w:r w:rsidRPr="002C219B">
              <w:t>по 12января 2020г.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2C219B" w:rsidRDefault="00E26B82" w:rsidP="00C614F2">
            <w:pPr>
              <w:pStyle w:val="NormalWeb"/>
            </w:pPr>
            <w:r w:rsidRPr="002C219B">
              <w:t>с  23марта 2020г</w:t>
            </w:r>
          </w:p>
          <w:p w:rsidR="00E26B82" w:rsidRPr="002C219B" w:rsidRDefault="00E26B82" w:rsidP="00C614F2">
            <w:pPr>
              <w:pStyle w:val="NormalWeb"/>
            </w:pPr>
            <w:r>
              <w:t>по 31</w:t>
            </w:r>
            <w:r w:rsidRPr="002C219B">
              <w:t>марта 2020г</w:t>
            </w:r>
          </w:p>
          <w:p w:rsidR="00E26B82" w:rsidRPr="004B16EF" w:rsidRDefault="00E26B82" w:rsidP="00C614F2">
            <w:pPr>
              <w:pStyle w:val="NormalWeb"/>
              <w:rPr>
                <w:color w:val="000000"/>
              </w:rPr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6B82" w:rsidRPr="00065570" w:rsidRDefault="00E26B82" w:rsidP="00C614F2">
            <w:pPr>
              <w:pStyle w:val="NormalWeb"/>
            </w:pPr>
            <w:r w:rsidRPr="00065570">
              <w:t>с 01июня</w:t>
            </w:r>
          </w:p>
          <w:p w:rsidR="00E26B82" w:rsidRPr="00065570" w:rsidRDefault="00E26B82" w:rsidP="00C614F2">
            <w:pPr>
              <w:pStyle w:val="NormalWeb"/>
            </w:pPr>
            <w:r>
              <w:t>по 31августа 2020</w:t>
            </w:r>
            <w:r w:rsidRPr="00065570">
              <w:t>г</w:t>
            </w:r>
          </w:p>
        </w:tc>
      </w:tr>
      <w:tr w:rsidR="00E26B82" w:rsidRPr="009B4D5C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20425B" w:rsidRDefault="00E26B82" w:rsidP="00C614F2">
            <w:pPr>
              <w:pStyle w:val="NormalWeb"/>
            </w:pPr>
            <w:r>
              <w:t xml:space="preserve">  8</w:t>
            </w:r>
            <w:r w:rsidRPr="0020425B">
              <w:t>календарных дней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B50FD1" w:rsidRDefault="00E26B82" w:rsidP="00C614F2">
            <w:pPr>
              <w:pStyle w:val="NormalWeb"/>
            </w:pPr>
            <w:r>
              <w:t>13</w:t>
            </w:r>
            <w:r w:rsidRPr="00B50FD1">
              <w:t>календарных дней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B82" w:rsidRPr="004B16EF" w:rsidRDefault="00E26B82" w:rsidP="00C614F2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 9</w:t>
            </w:r>
            <w:r w:rsidRPr="004B16EF">
              <w:rPr>
                <w:color w:val="000000"/>
              </w:rPr>
              <w:t xml:space="preserve"> календарных дней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6B82" w:rsidRPr="00065570" w:rsidRDefault="00E26B82" w:rsidP="00C614F2">
            <w:pPr>
              <w:pStyle w:val="NormalWeb"/>
            </w:pPr>
            <w:r w:rsidRPr="00065570">
              <w:t xml:space="preserve"> 92календарных дня</w:t>
            </w:r>
          </w:p>
        </w:tc>
      </w:tr>
      <w:tr w:rsidR="00E26B82" w:rsidRPr="003358F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E26B82" w:rsidRPr="009B4D5C" w:rsidRDefault="00E26B82" w:rsidP="00C614F2">
            <w:pPr>
              <w:pStyle w:val="NormalWeb"/>
            </w:pPr>
            <w:r w:rsidRPr="009B4D5C">
              <w:t xml:space="preserve">Дополнительные каникулы для </w:t>
            </w:r>
            <w:r>
              <w:t xml:space="preserve">обучающихся первых классов: с </w:t>
            </w:r>
            <w:r w:rsidRPr="002C219B">
              <w:t>10февраля  по 16февраля</w:t>
            </w:r>
            <w:r>
              <w:t xml:space="preserve"> 2020</w:t>
            </w:r>
            <w:r w:rsidRPr="009B4D5C">
              <w:t xml:space="preserve"> года (7 календарных дней)</w:t>
            </w:r>
          </w:p>
        </w:tc>
      </w:tr>
    </w:tbl>
    <w:p w:rsidR="00E26B82" w:rsidRPr="009B4D5C" w:rsidRDefault="00E26B82" w:rsidP="000043D1">
      <w:pPr>
        <w:pStyle w:val="style2"/>
        <w:spacing w:line="240" w:lineRule="auto"/>
        <w:ind w:left="0"/>
        <w:rPr>
          <w:sz w:val="24"/>
          <w:szCs w:val="24"/>
        </w:rPr>
      </w:pPr>
    </w:p>
    <w:p w:rsidR="00E26B82" w:rsidRPr="009B4D5C" w:rsidRDefault="00E26B82" w:rsidP="000043D1">
      <w:pPr>
        <w:pStyle w:val="style20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color w:val="444444"/>
          <w:sz w:val="24"/>
          <w:szCs w:val="24"/>
        </w:rPr>
        <w:t>5</w:t>
      </w:r>
      <w:r w:rsidRPr="00D769A2">
        <w:rPr>
          <w:sz w:val="24"/>
          <w:szCs w:val="24"/>
        </w:rPr>
        <w:t xml:space="preserve">. </w:t>
      </w:r>
      <w:r w:rsidRPr="00D769A2">
        <w:rPr>
          <w:b/>
          <w:bCs/>
          <w:sz w:val="24"/>
          <w:szCs w:val="24"/>
        </w:rPr>
        <w:t>Режим работы школы</w:t>
      </w:r>
      <w:r w:rsidRPr="00D769A2">
        <w:rPr>
          <w:sz w:val="24"/>
          <w:szCs w:val="24"/>
        </w:rPr>
        <w:t>: пятидневная учебная неделя. Занятия проводятся в одну смену</w:t>
      </w:r>
      <w:r w:rsidRPr="00D769A2">
        <w:rPr>
          <w:rStyle w:val="Strong"/>
          <w:b w:val="0"/>
          <w:bCs w:val="0"/>
          <w:color w:val="444444"/>
          <w:sz w:val="24"/>
          <w:szCs w:val="24"/>
        </w:rPr>
        <w:t>.</w:t>
      </w:r>
    </w:p>
    <w:p w:rsidR="00E26B82" w:rsidRPr="000043D1" w:rsidRDefault="00E26B82" w:rsidP="000043D1">
      <w:pPr>
        <w:tabs>
          <w:tab w:val="left" w:pos="10080"/>
        </w:tabs>
        <w:jc w:val="both"/>
        <w:rPr>
          <w:b/>
          <w:bCs/>
          <w:lang w:val="ru-RU"/>
        </w:rPr>
      </w:pPr>
      <w:r w:rsidRPr="000043D1">
        <w:rPr>
          <w:b/>
          <w:bCs/>
          <w:lang w:val="ru-RU"/>
        </w:rPr>
        <w:t>6. До 29мая 2020года продолжается реализация внеурочной деятельности, программ воспитания и социализации и обучающихся.</w:t>
      </w:r>
    </w:p>
    <w:p w:rsidR="00E26B82" w:rsidRPr="009B4D5C" w:rsidRDefault="00E26B82" w:rsidP="000043D1">
      <w:pPr>
        <w:rPr>
          <w:b/>
          <w:bCs/>
        </w:rPr>
      </w:pPr>
      <w:r>
        <w:rPr>
          <w:b/>
          <w:bCs/>
        </w:rPr>
        <w:t>8.</w:t>
      </w:r>
      <w:r w:rsidRPr="009B4D5C">
        <w:rPr>
          <w:b/>
          <w:bCs/>
        </w:rPr>
        <w:t>Проведение государственной итоговой аттестации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E26B82" w:rsidRPr="009B4D5C">
        <w:tc>
          <w:tcPr>
            <w:tcW w:w="4785" w:type="dxa"/>
          </w:tcPr>
          <w:p w:rsidR="00E26B82" w:rsidRPr="009B4D5C" w:rsidRDefault="00E26B82" w:rsidP="00C614F2">
            <w:r w:rsidRPr="009B4D5C">
              <w:t>9класс</w:t>
            </w:r>
          </w:p>
        </w:tc>
        <w:tc>
          <w:tcPr>
            <w:tcW w:w="4786" w:type="dxa"/>
          </w:tcPr>
          <w:p w:rsidR="00E26B82" w:rsidRPr="00F2692F" w:rsidRDefault="00E26B82" w:rsidP="00C614F2">
            <w:pPr>
              <w:rPr>
                <w:lang w:val="ru-RU"/>
              </w:rPr>
            </w:pPr>
            <w:r>
              <w:rPr>
                <w:lang w:val="ru-RU"/>
              </w:rPr>
              <w:t xml:space="preserve">Согласно расписанию Росподребндзора </w:t>
            </w:r>
          </w:p>
        </w:tc>
      </w:tr>
      <w:tr w:rsidR="00E26B82" w:rsidRPr="009B4D5C">
        <w:tc>
          <w:tcPr>
            <w:tcW w:w="4785" w:type="dxa"/>
          </w:tcPr>
          <w:p w:rsidR="00E26B82" w:rsidRPr="009B4D5C" w:rsidRDefault="00E26B82" w:rsidP="00C614F2">
            <w:r w:rsidRPr="009B4D5C">
              <w:t>11класс</w:t>
            </w:r>
          </w:p>
        </w:tc>
        <w:tc>
          <w:tcPr>
            <w:tcW w:w="4786" w:type="dxa"/>
          </w:tcPr>
          <w:p w:rsidR="00E26B82" w:rsidRPr="003A7CA0" w:rsidRDefault="00E26B82" w:rsidP="00C614F2">
            <w:r>
              <w:rPr>
                <w:lang w:val="ru-RU"/>
              </w:rPr>
              <w:t>Согласно расписанию Росподребндзора</w:t>
            </w:r>
          </w:p>
        </w:tc>
      </w:tr>
    </w:tbl>
    <w:p w:rsidR="00E26B82" w:rsidRDefault="00E26B82" w:rsidP="000043D1">
      <w:pPr>
        <w:rPr>
          <w:b/>
          <w:bCs/>
        </w:rPr>
      </w:pPr>
      <w:r>
        <w:rPr>
          <w:b/>
          <w:bCs/>
        </w:rPr>
        <w:t>9.</w:t>
      </w:r>
      <w:r w:rsidRPr="009B4D5C">
        <w:rPr>
          <w:b/>
          <w:bCs/>
        </w:rPr>
        <w:t>Проведение промежуточной аттестации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E26B82" w:rsidRPr="003358FC">
        <w:tc>
          <w:tcPr>
            <w:tcW w:w="4785" w:type="dxa"/>
          </w:tcPr>
          <w:p w:rsidR="00E26B82" w:rsidRPr="009B4D5C" w:rsidRDefault="00E26B82" w:rsidP="00C614F2">
            <w:r w:rsidRPr="009B4D5C">
              <w:t>2-8,10классы</w:t>
            </w:r>
          </w:p>
        </w:tc>
        <w:tc>
          <w:tcPr>
            <w:tcW w:w="4786" w:type="dxa"/>
          </w:tcPr>
          <w:p w:rsidR="00E26B82" w:rsidRPr="000043D1" w:rsidRDefault="00E26B82" w:rsidP="00C614F2">
            <w:pPr>
              <w:rPr>
                <w:lang w:val="ru-RU"/>
              </w:rPr>
            </w:pPr>
            <w:r w:rsidRPr="000043D1">
              <w:rPr>
                <w:lang w:val="ru-RU"/>
              </w:rPr>
              <w:t>Апрель - май 2020г на основе текущих отметок, четверной оценки</w:t>
            </w:r>
          </w:p>
        </w:tc>
      </w:tr>
    </w:tbl>
    <w:p w:rsidR="00E26B82" w:rsidRPr="000043D1" w:rsidRDefault="00E26B82" w:rsidP="000043D1">
      <w:pPr>
        <w:rPr>
          <w:lang w:val="ru-RU"/>
        </w:rPr>
      </w:pPr>
    </w:p>
    <w:p w:rsidR="00E26B82" w:rsidRPr="000043D1" w:rsidRDefault="00E26B82" w:rsidP="000043D1">
      <w:pPr>
        <w:rPr>
          <w:lang w:val="ru-RU"/>
        </w:rPr>
      </w:pPr>
    </w:p>
    <w:p w:rsidR="00E26B82" w:rsidRPr="009B4D5C" w:rsidRDefault="00E26B82" w:rsidP="000043D1">
      <w:pPr>
        <w:pStyle w:val="style20"/>
        <w:rPr>
          <w:rStyle w:val="Strong"/>
          <w:color w:val="444444"/>
          <w:sz w:val="24"/>
          <w:szCs w:val="24"/>
        </w:rPr>
      </w:pPr>
    </w:p>
    <w:p w:rsidR="00E26B82" w:rsidRPr="009B4D5C" w:rsidRDefault="00E26B82" w:rsidP="000043D1">
      <w:pPr>
        <w:pStyle w:val="style20"/>
        <w:rPr>
          <w:rStyle w:val="Strong"/>
          <w:color w:val="444444"/>
          <w:sz w:val="24"/>
          <w:szCs w:val="24"/>
        </w:rPr>
      </w:pPr>
    </w:p>
    <w:p w:rsidR="00E26B82" w:rsidRPr="009B4D5C" w:rsidRDefault="00E26B82" w:rsidP="000043D1">
      <w:pPr>
        <w:pStyle w:val="style20"/>
        <w:rPr>
          <w:sz w:val="24"/>
          <w:szCs w:val="24"/>
        </w:rPr>
      </w:pPr>
    </w:p>
    <w:p w:rsidR="00E26B82" w:rsidRPr="000043D1" w:rsidRDefault="00E26B82" w:rsidP="000043D1">
      <w:pPr>
        <w:rPr>
          <w:color w:val="FF0000"/>
          <w:u w:val="single"/>
          <w:lang w:val="ru-RU"/>
        </w:rPr>
      </w:pPr>
    </w:p>
    <w:p w:rsidR="00E26B82" w:rsidRPr="000043D1" w:rsidRDefault="00E26B82" w:rsidP="000043D1">
      <w:pPr>
        <w:rPr>
          <w:lang w:val="ru-RU"/>
        </w:rPr>
      </w:pPr>
    </w:p>
    <w:p w:rsidR="00E26B82" w:rsidRDefault="00E26B82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0043D1">
      <w:pPr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0043D1">
      <w:pPr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Приложение 2 к приказу МАОУ «Ачирская СОШ»</w:t>
      </w:r>
      <w:r>
        <w:rPr>
          <w:lang w:val="ru-RU"/>
        </w:rPr>
        <w:br/>
      </w:r>
      <w:r>
        <w:rPr>
          <w:b/>
          <w:bCs/>
          <w:color w:val="000000"/>
          <w:sz w:val="24"/>
          <w:szCs w:val="24"/>
          <w:lang w:val="ru-RU"/>
        </w:rPr>
        <w:t xml:space="preserve"> от 29.04.2020 № 77/1</w:t>
      </w:r>
    </w:p>
    <w:p w:rsidR="00E26B82" w:rsidRDefault="00E26B82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</w:t>
      </w:r>
    </w:p>
    <w:tbl>
      <w:tblPr>
        <w:tblW w:w="9344" w:type="dxa"/>
        <w:tblInd w:w="-65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top w:w="75" w:type="dxa"/>
          <w:left w:w="59" w:type="dxa"/>
          <w:bottom w:w="75" w:type="dxa"/>
          <w:right w:w="75" w:type="dxa"/>
        </w:tblCellMar>
        <w:tblLook w:val="0000"/>
      </w:tblPr>
      <w:tblGrid>
        <w:gridCol w:w="3252"/>
        <w:gridCol w:w="2960"/>
        <w:gridCol w:w="391"/>
        <w:gridCol w:w="418"/>
        <w:gridCol w:w="511"/>
        <w:gridCol w:w="603"/>
        <w:gridCol w:w="418"/>
        <w:gridCol w:w="791"/>
      </w:tblGrid>
      <w:tr w:rsidR="00E26B82" w:rsidRPr="00A82CC8">
        <w:tc>
          <w:tcPr>
            <w:tcW w:w="3252" w:type="dxa"/>
            <w:vMerge w:val="restart"/>
            <w:tcBorders>
              <w:top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Учебные</w:t>
            </w:r>
            <w:r w:rsidRPr="00A82CC8">
              <w:br/>
            </w:r>
            <w:r w:rsidRPr="00A82CC8">
              <w:rPr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3132" w:type="dxa"/>
            <w:gridSpan w:val="6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E26B82" w:rsidRPr="00A82CC8">
        <w:tc>
          <w:tcPr>
            <w:tcW w:w="3252" w:type="dxa"/>
            <w:vMerge/>
            <w:tcBorders>
              <w:top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IX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E26B82" w:rsidRPr="00A82CC8">
        <w:tc>
          <w:tcPr>
            <w:tcW w:w="9344" w:type="dxa"/>
            <w:gridSpan w:val="8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26B82" w:rsidRPr="00A82CC8">
        <w:tc>
          <w:tcPr>
            <w:tcW w:w="3252" w:type="dxa"/>
            <w:vMerge w:val="restart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E26B82" w:rsidRPr="00A82CC8">
        <w:tc>
          <w:tcPr>
            <w:tcW w:w="3252" w:type="dxa"/>
            <w:vMerge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26B82" w:rsidRPr="00A82CC8">
        <w:tc>
          <w:tcPr>
            <w:tcW w:w="3252" w:type="dxa"/>
            <w:vMerge w:val="restart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</w:tcPr>
          <w:p w:rsidR="00E26B82" w:rsidRPr="00A82CC8" w:rsidRDefault="00E26B82">
            <w:pPr>
              <w:rPr>
                <w:color w:val="000000"/>
                <w:sz w:val="24"/>
                <w:szCs w:val="24"/>
                <w:lang w:val="ru-RU"/>
              </w:rPr>
            </w:pPr>
            <w:r w:rsidRPr="00A82CC8">
              <w:rPr>
                <w:color w:val="000000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5</w:t>
            </w:r>
          </w:p>
        </w:tc>
      </w:tr>
      <w:tr w:rsidR="00E26B82" w:rsidRPr="00A82CC8">
        <w:tc>
          <w:tcPr>
            <w:tcW w:w="3252" w:type="dxa"/>
            <w:vMerge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</w:tcPr>
          <w:p w:rsidR="00E26B82" w:rsidRPr="00A82CC8" w:rsidRDefault="00E26B82">
            <w:pPr>
              <w:spacing w:before="280" w:after="28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rPr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4</w:t>
            </w:r>
          </w:p>
        </w:tc>
      </w:tr>
      <w:tr w:rsidR="00E26B82" w:rsidRPr="00A82CC8">
        <w:tc>
          <w:tcPr>
            <w:tcW w:w="3252" w:type="dxa"/>
            <w:vMerge w:val="restart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Иностранный язык (англ.)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26B82" w:rsidRPr="00A82CC8">
        <w:tc>
          <w:tcPr>
            <w:tcW w:w="3252" w:type="dxa"/>
            <w:vMerge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</w:tcPr>
          <w:p w:rsidR="00E26B82" w:rsidRPr="00A82CC8" w:rsidRDefault="00E26B82">
            <w:pPr>
              <w:spacing w:before="280" w:after="28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Второй иностранный язык (исп.)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5</w:t>
            </w:r>
          </w:p>
        </w:tc>
      </w:tr>
      <w:tr w:rsidR="00E26B82" w:rsidRPr="00A82CC8">
        <w:tc>
          <w:tcPr>
            <w:tcW w:w="3252" w:type="dxa"/>
            <w:vMerge w:val="restart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8</w:t>
            </w:r>
          </w:p>
        </w:tc>
      </w:tr>
      <w:tr w:rsidR="00E26B82" w:rsidRPr="00A82CC8">
        <w:tc>
          <w:tcPr>
            <w:tcW w:w="3252" w:type="dxa"/>
            <w:vMerge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26B82" w:rsidRPr="00A82CC8">
        <w:tc>
          <w:tcPr>
            <w:tcW w:w="3252" w:type="dxa"/>
            <w:vMerge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5</w:t>
            </w:r>
          </w:p>
        </w:tc>
      </w:tr>
      <w:tr w:rsidR="00E26B82" w:rsidRPr="00A82CC8">
        <w:tc>
          <w:tcPr>
            <w:tcW w:w="3252" w:type="dxa"/>
            <w:vMerge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26B82" w:rsidRPr="00A82CC8">
        <w:tc>
          <w:tcPr>
            <w:tcW w:w="3252" w:type="dxa"/>
            <w:vMerge w:val="restart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5</w:t>
            </w:r>
          </w:p>
        </w:tc>
      </w:tr>
      <w:tr w:rsidR="00E26B82" w:rsidRPr="00A82CC8">
        <w:tc>
          <w:tcPr>
            <w:tcW w:w="3252" w:type="dxa"/>
            <w:vMerge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5</w:t>
            </w:r>
          </w:p>
        </w:tc>
      </w:tr>
      <w:tr w:rsidR="00E26B82" w:rsidRPr="00A82CC8">
        <w:tc>
          <w:tcPr>
            <w:tcW w:w="3252" w:type="dxa"/>
            <w:vMerge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4</w:t>
            </w:r>
          </w:p>
        </w:tc>
      </w:tr>
      <w:tr w:rsidR="00E26B82" w:rsidRPr="00A82CC8">
        <w:tc>
          <w:tcPr>
            <w:tcW w:w="3252" w:type="dxa"/>
            <w:vMerge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5</w:t>
            </w:r>
          </w:p>
        </w:tc>
      </w:tr>
      <w:tr w:rsidR="00E26B82" w:rsidRPr="00A82CC8">
        <w:tc>
          <w:tcPr>
            <w:tcW w:w="3252" w:type="dxa"/>
            <w:vMerge w:val="restart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B82" w:rsidRPr="00A82CC8">
        <w:tc>
          <w:tcPr>
            <w:tcW w:w="3252" w:type="dxa"/>
            <w:vMerge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4</w:t>
            </w:r>
          </w:p>
        </w:tc>
      </w:tr>
      <w:tr w:rsidR="00E26B82" w:rsidRPr="00A82CC8">
        <w:tc>
          <w:tcPr>
            <w:tcW w:w="3252" w:type="dxa"/>
            <w:vMerge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5</w:t>
            </w:r>
          </w:p>
        </w:tc>
      </w:tr>
      <w:tr w:rsidR="00E26B82" w:rsidRPr="00A82CC8">
        <w:tc>
          <w:tcPr>
            <w:tcW w:w="3252" w:type="dxa"/>
            <w:vMerge w:val="restart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26B82" w:rsidRPr="00A82CC8">
        <w:tc>
          <w:tcPr>
            <w:tcW w:w="3252" w:type="dxa"/>
            <w:vMerge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26B82" w:rsidRPr="00A82CC8">
        <w:tc>
          <w:tcPr>
            <w:tcW w:w="3252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26B82" w:rsidRPr="00A82CC8">
        <w:tc>
          <w:tcPr>
            <w:tcW w:w="3252" w:type="dxa"/>
            <w:vMerge w:val="restart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  <w:lang w:val="ru-RU"/>
              </w:rPr>
            </w:pPr>
            <w:r w:rsidRPr="00A82CC8">
              <w:rPr>
                <w:color w:val="000000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</w:tr>
      <w:tr w:rsidR="00E26B82" w:rsidRPr="00A82CC8">
        <w:tc>
          <w:tcPr>
            <w:tcW w:w="3252" w:type="dxa"/>
            <w:vMerge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spacing w:before="280" w:after="28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5</w:t>
            </w:r>
          </w:p>
        </w:tc>
      </w:tr>
      <w:tr w:rsidR="00E26B82" w:rsidRPr="00A82CC8">
        <w:tc>
          <w:tcPr>
            <w:tcW w:w="6212" w:type="dxa"/>
            <w:gridSpan w:val="2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b/>
                <w:bCs/>
                <w:color w:val="000000"/>
                <w:sz w:val="24"/>
                <w:szCs w:val="24"/>
              </w:rPr>
              <w:t>127</w:t>
            </w:r>
          </w:p>
        </w:tc>
      </w:tr>
      <w:tr w:rsidR="00E26B82" w:rsidRPr="00A82CC8">
        <w:tc>
          <w:tcPr>
            <w:tcW w:w="6212" w:type="dxa"/>
            <w:gridSpan w:val="2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  <w:lang w:val="ru-RU"/>
              </w:rPr>
            </w:pPr>
            <w:r w:rsidRPr="00A82CC8">
              <w:rPr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45</w:t>
            </w:r>
          </w:p>
        </w:tc>
      </w:tr>
      <w:tr w:rsidR="00E26B82" w:rsidRPr="00A82CC8">
        <w:tc>
          <w:tcPr>
            <w:tcW w:w="6212" w:type="dxa"/>
            <w:gridSpan w:val="2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3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1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03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18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91" w:type="dxa"/>
            <w:tcBorders>
              <w:top w:val="single" w:sz="6" w:space="0" w:color="000001"/>
              <w:bottom w:val="single" w:sz="6" w:space="0" w:color="000001"/>
            </w:tcBorders>
            <w:tcMar>
              <w:left w:w="59" w:type="dxa"/>
            </w:tcMar>
            <w:vAlign w:val="center"/>
          </w:tcPr>
          <w:p w:rsidR="00E26B82" w:rsidRPr="00A82CC8" w:rsidRDefault="00E26B82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172</w:t>
            </w:r>
          </w:p>
        </w:tc>
      </w:tr>
    </w:tbl>
    <w:p w:rsidR="00E26B82" w:rsidRDefault="00E26B82" w:rsidP="0068326B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right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Приложение 3 к приказу МАОУ «Ачирская СОШ»</w:t>
      </w:r>
      <w:r>
        <w:rPr>
          <w:lang w:val="ru-RU"/>
        </w:rPr>
        <w:br/>
      </w:r>
      <w:r>
        <w:rPr>
          <w:b/>
          <w:bCs/>
          <w:color w:val="000000"/>
          <w:sz w:val="24"/>
          <w:szCs w:val="24"/>
          <w:lang w:val="ru-RU"/>
        </w:rPr>
        <w:t xml:space="preserve"> от 29.04.2020 № 77/1</w:t>
      </w:r>
    </w:p>
    <w:p w:rsidR="00E26B82" w:rsidRDefault="00E26B82" w:rsidP="0068326B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E26B82" w:rsidRDefault="00E26B82" w:rsidP="0068326B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Изменения в рабочую программу по русскому языку для 6 класса</w:t>
      </w:r>
    </w:p>
    <w:p w:rsidR="00E26B82" w:rsidRDefault="00E26B82" w:rsidP="0068326B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10305" w:type="dxa"/>
        <w:tblInd w:w="-6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59" w:type="dxa"/>
          <w:bottom w:w="75" w:type="dxa"/>
          <w:right w:w="75" w:type="dxa"/>
        </w:tblCellMar>
        <w:tblLook w:val="0000"/>
      </w:tblPr>
      <w:tblGrid>
        <w:gridCol w:w="622"/>
        <w:gridCol w:w="3794"/>
        <w:gridCol w:w="2201"/>
        <w:gridCol w:w="3688"/>
      </w:tblGrid>
      <w:tr w:rsidR="00E26B82" w:rsidRPr="00A82CC8">
        <w:trPr>
          <w:trHeight w:val="840"/>
        </w:trPr>
        <w:tc>
          <w:tcPr>
            <w:tcW w:w="623" w:type="dxa"/>
            <w:tcMar>
              <w:left w:w="59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94" w:type="dxa"/>
            <w:tcMar>
              <w:left w:w="59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01" w:type="dxa"/>
            <w:tcMar>
              <w:left w:w="59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82CC8">
              <w:rPr>
                <w:color w:val="000000"/>
                <w:sz w:val="24"/>
                <w:szCs w:val="24"/>
                <w:lang w:val="ru-RU"/>
              </w:rPr>
              <w:t xml:space="preserve">План </w:t>
            </w:r>
          </w:p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82CC8">
              <w:rPr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3686" w:type="dxa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82CC8">
              <w:rPr>
                <w:color w:val="000000"/>
                <w:sz w:val="24"/>
                <w:szCs w:val="24"/>
                <w:lang w:val="ru-RU"/>
              </w:rPr>
              <w:t>коррекция</w:t>
            </w:r>
          </w:p>
        </w:tc>
      </w:tr>
      <w:tr w:rsidR="00E26B82" w:rsidRPr="003358FC">
        <w:trPr>
          <w:trHeight w:val="290"/>
        </w:trPr>
        <w:tc>
          <w:tcPr>
            <w:tcW w:w="4415" w:type="dxa"/>
            <w:gridSpan w:val="2"/>
            <w:tcBorders>
              <w:right w:val="single" w:sz="4" w:space="0" w:color="00000A"/>
            </w:tcBorders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82CC8">
              <w:rPr>
                <w:color w:val="000000"/>
                <w:sz w:val="24"/>
                <w:szCs w:val="24"/>
                <w:lang w:val="ru-RU"/>
              </w:rPr>
              <w:t>Язык и общение (3, из них 2 РР)</w:t>
            </w:r>
          </w:p>
        </w:tc>
        <w:tc>
          <w:tcPr>
            <w:tcW w:w="2201" w:type="dxa"/>
            <w:tcBorders>
              <w:left w:val="single" w:sz="4" w:space="0" w:color="00000A"/>
            </w:tcBorders>
            <w:tcMar>
              <w:top w:w="15" w:type="dxa"/>
              <w:left w:w="5" w:type="dxa"/>
              <w:bottom w:w="15" w:type="dxa"/>
              <w:right w:w="15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  <w:tcBorders>
              <w:left w:val="single" w:sz="4" w:space="0" w:color="00000A"/>
            </w:tcBorders>
            <w:tcMar>
              <w:top w:w="15" w:type="dxa"/>
              <w:left w:w="59" w:type="dxa"/>
              <w:bottom w:w="15" w:type="dxa"/>
              <w:right w:w="15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6B82" w:rsidRPr="00A82CC8">
        <w:trPr>
          <w:trHeight w:val="550"/>
        </w:trPr>
        <w:tc>
          <w:tcPr>
            <w:tcW w:w="623" w:type="dxa"/>
            <w:tcMar>
              <w:left w:w="59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right w:val="single" w:sz="4" w:space="0" w:color="00000A"/>
            </w:tcBorders>
            <w:tcMar>
              <w:left w:w="59" w:type="dxa"/>
            </w:tcMar>
          </w:tcPr>
          <w:p w:rsidR="00E26B82" w:rsidRPr="00A82CC8" w:rsidRDefault="00E26B82" w:rsidP="001336B4">
            <w:pPr>
              <w:rPr>
                <w:color w:val="000000"/>
                <w:sz w:val="24"/>
                <w:szCs w:val="24"/>
                <w:lang w:val="ru-RU"/>
              </w:rPr>
            </w:pPr>
            <w:r w:rsidRPr="00A82CC8">
              <w:rPr>
                <w:color w:val="000000"/>
                <w:sz w:val="24"/>
                <w:szCs w:val="24"/>
                <w:lang w:val="ru-RU"/>
              </w:rPr>
              <w:t>РР Русский язык – один из развитых языков мира</w:t>
            </w:r>
          </w:p>
        </w:tc>
        <w:tc>
          <w:tcPr>
            <w:tcW w:w="2201" w:type="dxa"/>
            <w:tcBorders>
              <w:left w:val="single" w:sz="4" w:space="0" w:color="00000A"/>
            </w:tcBorders>
            <w:tcMar>
              <w:left w:w="65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A"/>
            </w:tcBorders>
            <w:tcMar>
              <w:top w:w="15" w:type="dxa"/>
              <w:left w:w="5" w:type="dxa"/>
              <w:bottom w:w="15" w:type="dxa"/>
              <w:right w:w="15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6B82" w:rsidRPr="00A82CC8">
        <w:trPr>
          <w:trHeight w:val="290"/>
        </w:trPr>
        <w:tc>
          <w:tcPr>
            <w:tcW w:w="623" w:type="dxa"/>
            <w:tcMar>
              <w:left w:w="59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4" w:type="dxa"/>
            <w:tcMar>
              <w:left w:w="59" w:type="dxa"/>
            </w:tcMar>
          </w:tcPr>
          <w:p w:rsidR="00E26B82" w:rsidRPr="00A82CC8" w:rsidRDefault="00E26B82" w:rsidP="001336B4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Язык, речь, общение</w:t>
            </w:r>
          </w:p>
        </w:tc>
        <w:tc>
          <w:tcPr>
            <w:tcW w:w="2201" w:type="dxa"/>
            <w:tcMar>
              <w:left w:w="59" w:type="dxa"/>
            </w:tcMar>
          </w:tcPr>
          <w:p w:rsidR="00E26B82" w:rsidRPr="00A82CC8" w:rsidRDefault="00E26B82" w:rsidP="001336B4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26B82" w:rsidRPr="00A82CC8" w:rsidRDefault="00E26B82" w:rsidP="001336B4">
            <w:pPr>
              <w:spacing w:before="280" w:after="280"/>
              <w:rPr>
                <w:color w:val="000000"/>
                <w:sz w:val="24"/>
                <w:szCs w:val="24"/>
              </w:rPr>
            </w:pPr>
          </w:p>
        </w:tc>
      </w:tr>
      <w:tr w:rsidR="00E26B82" w:rsidRPr="00A82CC8">
        <w:trPr>
          <w:trHeight w:val="275"/>
        </w:trPr>
        <w:tc>
          <w:tcPr>
            <w:tcW w:w="623" w:type="dxa"/>
            <w:tcMar>
              <w:left w:w="59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94" w:type="dxa"/>
            <w:tcMar>
              <w:left w:w="59" w:type="dxa"/>
            </w:tcMar>
          </w:tcPr>
          <w:p w:rsidR="00E26B82" w:rsidRPr="00A82CC8" w:rsidRDefault="00E26B82" w:rsidP="001336B4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РР Ситуация общения</w:t>
            </w:r>
          </w:p>
        </w:tc>
        <w:tc>
          <w:tcPr>
            <w:tcW w:w="2201" w:type="dxa"/>
            <w:tcMar>
              <w:left w:w="59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6B82" w:rsidRPr="003358FC">
        <w:trPr>
          <w:trHeight w:val="565"/>
        </w:trPr>
        <w:tc>
          <w:tcPr>
            <w:tcW w:w="4415" w:type="dxa"/>
            <w:gridSpan w:val="2"/>
            <w:tcBorders>
              <w:right w:val="single" w:sz="4" w:space="0" w:color="00000A"/>
            </w:tcBorders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82CC8">
              <w:rPr>
                <w:color w:val="000000"/>
                <w:sz w:val="24"/>
                <w:szCs w:val="24"/>
                <w:lang w:val="ru-RU"/>
              </w:rPr>
              <w:t>Повторение изученного в 5 классе (9, из них 1 КР, 2 РР)</w:t>
            </w:r>
          </w:p>
        </w:tc>
        <w:tc>
          <w:tcPr>
            <w:tcW w:w="2201" w:type="dxa"/>
            <w:tcBorders>
              <w:left w:val="single" w:sz="4" w:space="0" w:color="00000A"/>
            </w:tcBorders>
            <w:tcMar>
              <w:top w:w="15" w:type="dxa"/>
              <w:left w:w="5" w:type="dxa"/>
              <w:bottom w:w="15" w:type="dxa"/>
              <w:right w:w="15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  <w:tcBorders>
              <w:left w:val="single" w:sz="4" w:space="0" w:color="00000A"/>
            </w:tcBorders>
            <w:tcMar>
              <w:top w:w="15" w:type="dxa"/>
              <w:left w:w="59" w:type="dxa"/>
              <w:bottom w:w="15" w:type="dxa"/>
              <w:right w:w="15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6B82" w:rsidRPr="00A82CC8">
        <w:trPr>
          <w:trHeight w:val="275"/>
        </w:trPr>
        <w:tc>
          <w:tcPr>
            <w:tcW w:w="623" w:type="dxa"/>
            <w:tcMar>
              <w:left w:w="59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4" w:type="dxa"/>
            <w:tcBorders>
              <w:right w:val="single" w:sz="4" w:space="0" w:color="00000A"/>
            </w:tcBorders>
            <w:tcMar>
              <w:left w:w="59" w:type="dxa"/>
            </w:tcMar>
          </w:tcPr>
          <w:p w:rsidR="00E26B82" w:rsidRPr="00A82CC8" w:rsidRDefault="00E26B82" w:rsidP="001336B4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Фонетика. Орфоэпия</w:t>
            </w:r>
          </w:p>
        </w:tc>
        <w:tc>
          <w:tcPr>
            <w:tcW w:w="2201" w:type="dxa"/>
            <w:tcBorders>
              <w:left w:val="single" w:sz="4" w:space="0" w:color="00000A"/>
            </w:tcBorders>
            <w:tcMar>
              <w:left w:w="65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A"/>
            </w:tcBorders>
            <w:tcMar>
              <w:top w:w="15" w:type="dxa"/>
              <w:left w:w="5" w:type="dxa"/>
              <w:bottom w:w="15" w:type="dxa"/>
              <w:right w:w="15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6B82" w:rsidRPr="00A82CC8">
        <w:trPr>
          <w:trHeight w:val="565"/>
        </w:trPr>
        <w:tc>
          <w:tcPr>
            <w:tcW w:w="623" w:type="dxa"/>
            <w:tcMar>
              <w:left w:w="59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94" w:type="dxa"/>
            <w:tcMar>
              <w:left w:w="59" w:type="dxa"/>
            </w:tcMar>
          </w:tcPr>
          <w:p w:rsidR="00E26B82" w:rsidRPr="00A82CC8" w:rsidRDefault="00E26B82" w:rsidP="001336B4">
            <w:pPr>
              <w:rPr>
                <w:color w:val="000000"/>
                <w:sz w:val="24"/>
                <w:szCs w:val="24"/>
                <w:lang w:val="ru-RU"/>
              </w:rPr>
            </w:pPr>
            <w:r w:rsidRPr="00A82CC8">
              <w:rPr>
                <w:color w:val="000000"/>
                <w:sz w:val="24"/>
                <w:szCs w:val="24"/>
                <w:lang w:val="ru-RU"/>
              </w:rPr>
              <w:t>РР Морфемы в слове. Орфограммы в приставках и корнях слов</w:t>
            </w:r>
          </w:p>
        </w:tc>
        <w:tc>
          <w:tcPr>
            <w:tcW w:w="2201" w:type="dxa"/>
            <w:tcMar>
              <w:left w:w="59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6B82" w:rsidRPr="00A82CC8">
        <w:trPr>
          <w:trHeight w:val="290"/>
        </w:trPr>
        <w:tc>
          <w:tcPr>
            <w:tcW w:w="623" w:type="dxa"/>
            <w:tcMar>
              <w:left w:w="59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94" w:type="dxa"/>
            <w:tcMar>
              <w:left w:w="59" w:type="dxa"/>
            </w:tcMar>
          </w:tcPr>
          <w:p w:rsidR="00E26B82" w:rsidRPr="00A82CC8" w:rsidRDefault="00E26B82" w:rsidP="001336B4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2201" w:type="dxa"/>
            <w:tcMar>
              <w:left w:w="59" w:type="dxa"/>
            </w:tcMar>
          </w:tcPr>
          <w:p w:rsidR="00E26B82" w:rsidRPr="00A82CC8" w:rsidRDefault="00E26B82" w:rsidP="001336B4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26B82" w:rsidRPr="00A82CC8" w:rsidRDefault="00E26B82" w:rsidP="001336B4">
            <w:pPr>
              <w:spacing w:before="280" w:after="280"/>
              <w:rPr>
                <w:color w:val="000000"/>
                <w:sz w:val="24"/>
                <w:szCs w:val="24"/>
              </w:rPr>
            </w:pPr>
          </w:p>
        </w:tc>
      </w:tr>
      <w:tr w:rsidR="00E26B82" w:rsidRPr="00A82CC8">
        <w:trPr>
          <w:trHeight w:val="275"/>
        </w:trPr>
        <w:tc>
          <w:tcPr>
            <w:tcW w:w="623" w:type="dxa"/>
            <w:tcMar>
              <w:left w:w="59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94" w:type="dxa"/>
            <w:tcMar>
              <w:left w:w="59" w:type="dxa"/>
            </w:tcMar>
          </w:tcPr>
          <w:p w:rsidR="00E26B82" w:rsidRPr="00A82CC8" w:rsidRDefault="00E26B82" w:rsidP="001336B4">
            <w:pPr>
              <w:rPr>
                <w:color w:val="000000"/>
                <w:sz w:val="24"/>
                <w:szCs w:val="24"/>
                <w:lang w:val="ru-RU"/>
              </w:rPr>
            </w:pPr>
            <w:r w:rsidRPr="00A82CC8">
              <w:rPr>
                <w:color w:val="000000"/>
                <w:sz w:val="24"/>
                <w:szCs w:val="24"/>
                <w:lang w:val="ru-RU"/>
              </w:rPr>
              <w:t>РР Орфограммы в окончаниях слов</w:t>
            </w:r>
          </w:p>
        </w:tc>
        <w:tc>
          <w:tcPr>
            <w:tcW w:w="2201" w:type="dxa"/>
            <w:tcMar>
              <w:left w:w="59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6B82" w:rsidRPr="00A82CC8">
        <w:trPr>
          <w:trHeight w:val="275"/>
        </w:trPr>
        <w:tc>
          <w:tcPr>
            <w:tcW w:w="623" w:type="dxa"/>
            <w:tcMar>
              <w:left w:w="59" w:type="dxa"/>
            </w:tcMar>
          </w:tcPr>
          <w:p w:rsidR="00E26B82" w:rsidRPr="00A82CC8" w:rsidRDefault="00E26B82" w:rsidP="001336B4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3794" w:type="dxa"/>
            <w:tcMar>
              <w:left w:w="59" w:type="dxa"/>
            </w:tcMar>
          </w:tcPr>
          <w:p w:rsidR="00E26B82" w:rsidRPr="00A82CC8" w:rsidRDefault="00E26B82" w:rsidP="001336B4">
            <w:pPr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2201" w:type="dxa"/>
            <w:tcMar>
              <w:left w:w="59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  <w:r w:rsidRPr="00A82CC8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3686" w:type="dxa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26B82" w:rsidRPr="00A82CC8" w:rsidRDefault="00E26B82" w:rsidP="001336B4">
            <w:pP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26B82" w:rsidRDefault="00E26B82">
      <w:pPr>
        <w:spacing w:before="280" w:after="280"/>
      </w:pPr>
    </w:p>
    <w:sectPr w:rsidR="00E26B82" w:rsidSect="00690B7E">
      <w:pgSz w:w="12240" w:h="15840"/>
      <w:pgMar w:top="360" w:right="1440" w:bottom="1134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983"/>
    <w:rsid w:val="000043D1"/>
    <w:rsid w:val="00065570"/>
    <w:rsid w:val="001216B3"/>
    <w:rsid w:val="001336B4"/>
    <w:rsid w:val="00162ED5"/>
    <w:rsid w:val="001C7683"/>
    <w:rsid w:val="0020425B"/>
    <w:rsid w:val="002C219B"/>
    <w:rsid w:val="00326D97"/>
    <w:rsid w:val="003358FC"/>
    <w:rsid w:val="003A7CA0"/>
    <w:rsid w:val="003D386B"/>
    <w:rsid w:val="00427EF4"/>
    <w:rsid w:val="00445983"/>
    <w:rsid w:val="0046189A"/>
    <w:rsid w:val="004A594A"/>
    <w:rsid w:val="004B16EF"/>
    <w:rsid w:val="0053300A"/>
    <w:rsid w:val="00595686"/>
    <w:rsid w:val="00625C12"/>
    <w:rsid w:val="006660A2"/>
    <w:rsid w:val="0068326B"/>
    <w:rsid w:val="00690B7E"/>
    <w:rsid w:val="00703F96"/>
    <w:rsid w:val="008403B5"/>
    <w:rsid w:val="00840D4F"/>
    <w:rsid w:val="008D7D5D"/>
    <w:rsid w:val="009B4D5C"/>
    <w:rsid w:val="00A64C27"/>
    <w:rsid w:val="00A74C2E"/>
    <w:rsid w:val="00A82CC8"/>
    <w:rsid w:val="00B44708"/>
    <w:rsid w:val="00B50FD1"/>
    <w:rsid w:val="00C6055F"/>
    <w:rsid w:val="00C614F2"/>
    <w:rsid w:val="00CF4BBA"/>
    <w:rsid w:val="00D769A2"/>
    <w:rsid w:val="00D94065"/>
    <w:rsid w:val="00E26B82"/>
    <w:rsid w:val="00F206DF"/>
    <w:rsid w:val="00F2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83"/>
    <w:pPr>
      <w:spacing w:beforeAutospacing="1" w:afterAutospacing="1"/>
    </w:pPr>
    <w:rPr>
      <w:color w:val="00000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1C7683"/>
    <w:pPr>
      <w:keepNext/>
      <w:keepLines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7683"/>
    <w:rPr>
      <w:rFonts w:ascii="Cambria" w:hAnsi="Cambria" w:cs="Cambria"/>
      <w:b/>
      <w:bCs/>
      <w:color w:val="365F91"/>
      <w:sz w:val="28"/>
      <w:szCs w:val="28"/>
    </w:rPr>
  </w:style>
  <w:style w:type="paragraph" w:styleId="Title">
    <w:name w:val="Title"/>
    <w:basedOn w:val="Normal"/>
    <w:next w:val="BodyText"/>
    <w:link w:val="TitleChar"/>
    <w:uiPriority w:val="99"/>
    <w:qFormat/>
    <w:rsid w:val="004A594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74C2E"/>
    <w:rPr>
      <w:rFonts w:ascii="Cambria" w:hAnsi="Cambria" w:cs="Cambria"/>
      <w:b/>
      <w:bCs/>
      <w:color w:val="00000A"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A594A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4C2E"/>
    <w:rPr>
      <w:color w:val="00000A"/>
      <w:lang w:val="en-US" w:eastAsia="en-US"/>
    </w:rPr>
  </w:style>
  <w:style w:type="paragraph" w:styleId="List">
    <w:name w:val="List"/>
    <w:basedOn w:val="BodyText"/>
    <w:uiPriority w:val="99"/>
    <w:rsid w:val="004A594A"/>
  </w:style>
  <w:style w:type="paragraph" w:styleId="Caption">
    <w:name w:val="caption"/>
    <w:basedOn w:val="Normal"/>
    <w:uiPriority w:val="99"/>
    <w:qFormat/>
    <w:rsid w:val="004A594A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1C7683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4A594A"/>
    <w:pPr>
      <w:suppressLineNumbers/>
    </w:pPr>
  </w:style>
  <w:style w:type="paragraph" w:customStyle="1" w:styleId="western">
    <w:name w:val="western"/>
    <w:basedOn w:val="Normal"/>
    <w:uiPriority w:val="99"/>
    <w:rsid w:val="0068326B"/>
    <w:pPr>
      <w:spacing w:before="100" w:after="142" w:afterAutospacing="0" w:line="288" w:lineRule="auto"/>
    </w:pPr>
    <w:rPr>
      <w:lang w:val="ru-RU" w:eastAsia="ru-RU"/>
    </w:rPr>
  </w:style>
  <w:style w:type="character" w:styleId="Hyperlink">
    <w:name w:val="Hyperlink"/>
    <w:basedOn w:val="DefaultParagraphFont"/>
    <w:uiPriority w:val="99"/>
    <w:rsid w:val="00690B7E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043D1"/>
    <w:pPr>
      <w:spacing w:before="100" w:after="100"/>
    </w:pPr>
    <w:rPr>
      <w:color w:val="auto"/>
      <w:sz w:val="24"/>
      <w:szCs w:val="24"/>
      <w:lang w:val="ru-RU" w:eastAsia="ru-RU"/>
    </w:rPr>
  </w:style>
  <w:style w:type="paragraph" w:customStyle="1" w:styleId="style2">
    <w:name w:val="style2"/>
    <w:basedOn w:val="Normal"/>
    <w:uiPriority w:val="99"/>
    <w:rsid w:val="000043D1"/>
    <w:pPr>
      <w:spacing w:beforeAutospacing="0" w:afterAutospacing="0" w:line="360" w:lineRule="auto"/>
      <w:ind w:left="150"/>
      <w:jc w:val="both"/>
    </w:pPr>
    <w:rPr>
      <w:color w:val="auto"/>
      <w:sz w:val="21"/>
      <w:szCs w:val="21"/>
      <w:lang w:val="ru-RU" w:eastAsia="ru-RU"/>
    </w:rPr>
  </w:style>
  <w:style w:type="paragraph" w:customStyle="1" w:styleId="style20">
    <w:name w:val="style20"/>
    <w:basedOn w:val="Normal"/>
    <w:uiPriority w:val="99"/>
    <w:rsid w:val="000043D1"/>
    <w:pPr>
      <w:spacing w:beforeAutospacing="0" w:afterAutospacing="0" w:line="360" w:lineRule="auto"/>
      <w:jc w:val="both"/>
    </w:pPr>
    <w:rPr>
      <w:color w:val="auto"/>
      <w:sz w:val="21"/>
      <w:szCs w:val="21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0043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6</Pages>
  <Words>898</Words>
  <Characters>5124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МОУО Тобольский район</dc:creator>
  <cp:keywords/>
  <dc:description>Подготовлено экспертами Актион-МЦФЭР</dc:description>
  <cp:lastModifiedBy>Ден</cp:lastModifiedBy>
  <cp:revision>12</cp:revision>
  <dcterms:created xsi:type="dcterms:W3CDTF">2020-04-29T04:27:00Z</dcterms:created>
  <dcterms:modified xsi:type="dcterms:W3CDTF">2020-05-18T07:28:00Z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