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39" w:rsidRPr="00F808A8" w:rsidRDefault="00E83B39" w:rsidP="00F808A8">
      <w:pPr>
        <w:spacing w:after="0" w:line="240" w:lineRule="auto"/>
        <w:ind w:right="-4005"/>
        <w:rPr>
          <w:rFonts w:ascii="Times New Roman" w:hAnsi="Times New Roman" w:cs="Times New Roman"/>
          <w:sz w:val="24"/>
          <w:szCs w:val="24"/>
        </w:rPr>
      </w:pPr>
      <w:r w:rsidRPr="00F808A8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808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08A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:rsidR="00E83B39" w:rsidRPr="00F808A8" w:rsidRDefault="00E83B39" w:rsidP="00F8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A8">
        <w:rPr>
          <w:rFonts w:ascii="Times New Roman" w:hAnsi="Times New Roman" w:cs="Times New Roman"/>
          <w:sz w:val="24"/>
          <w:szCs w:val="24"/>
        </w:rPr>
        <w:t xml:space="preserve">Председатель УС: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808A8">
        <w:rPr>
          <w:rFonts w:ascii="Times New Roman" w:hAnsi="Times New Roman" w:cs="Times New Roman"/>
          <w:sz w:val="24"/>
          <w:szCs w:val="24"/>
        </w:rPr>
        <w:t xml:space="preserve"> Директор МАОУ«Ачирская СОШ»                                                  </w:t>
      </w:r>
    </w:p>
    <w:p w:rsidR="00E83B39" w:rsidRPr="00F808A8" w:rsidRDefault="00E83B39" w:rsidP="00F8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A8">
        <w:rPr>
          <w:rFonts w:ascii="Times New Roman" w:hAnsi="Times New Roman" w:cs="Times New Roman"/>
          <w:sz w:val="24"/>
          <w:szCs w:val="24"/>
        </w:rPr>
        <w:t xml:space="preserve"> ______________/</w:t>
      </w:r>
      <w:r>
        <w:rPr>
          <w:rFonts w:ascii="Times New Roman" w:hAnsi="Times New Roman" w:cs="Times New Roman"/>
          <w:sz w:val="24"/>
          <w:szCs w:val="24"/>
        </w:rPr>
        <w:t xml:space="preserve">Р.Х.Уразова </w:t>
      </w:r>
      <w:r w:rsidRPr="00F808A8">
        <w:rPr>
          <w:rFonts w:ascii="Times New Roman" w:hAnsi="Times New Roman" w:cs="Times New Roman"/>
          <w:sz w:val="24"/>
          <w:szCs w:val="24"/>
        </w:rPr>
        <w:t xml:space="preserve">/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808A8">
        <w:rPr>
          <w:rFonts w:ascii="Times New Roman" w:hAnsi="Times New Roman" w:cs="Times New Roman"/>
          <w:sz w:val="24"/>
          <w:szCs w:val="24"/>
        </w:rPr>
        <w:t xml:space="preserve">  ___________/</w:t>
      </w:r>
      <w:r>
        <w:rPr>
          <w:rFonts w:ascii="Times New Roman" w:hAnsi="Times New Roman" w:cs="Times New Roman"/>
          <w:sz w:val="24"/>
          <w:szCs w:val="24"/>
        </w:rPr>
        <w:t>Г.Ш.</w:t>
      </w:r>
      <w:r w:rsidRPr="00F808A8">
        <w:rPr>
          <w:rFonts w:ascii="Times New Roman" w:hAnsi="Times New Roman" w:cs="Times New Roman"/>
          <w:sz w:val="24"/>
          <w:szCs w:val="24"/>
        </w:rPr>
        <w:t>Барсуков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A8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</w:t>
      </w:r>
    </w:p>
    <w:p w:rsidR="00E83B39" w:rsidRPr="00F808A8" w:rsidRDefault="00E83B39" w:rsidP="00F808A8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A8">
        <w:rPr>
          <w:rFonts w:ascii="Times New Roman" w:hAnsi="Times New Roman" w:cs="Times New Roman"/>
          <w:sz w:val="24"/>
          <w:szCs w:val="24"/>
        </w:rPr>
        <w:t xml:space="preserve">«_02_» сентября 2020г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808A8">
        <w:rPr>
          <w:rFonts w:ascii="Times New Roman" w:hAnsi="Times New Roman" w:cs="Times New Roman"/>
          <w:sz w:val="24"/>
          <w:szCs w:val="24"/>
        </w:rPr>
        <w:t xml:space="preserve">   Приказ №      от «</w:t>
      </w:r>
      <w:r w:rsidRPr="00F808A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F808A8">
        <w:rPr>
          <w:rFonts w:ascii="Times New Roman" w:hAnsi="Times New Roman" w:cs="Times New Roman"/>
          <w:sz w:val="24"/>
          <w:szCs w:val="24"/>
        </w:rPr>
        <w:t xml:space="preserve">» </w:t>
      </w:r>
      <w:r w:rsidRPr="00F808A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808A8">
        <w:rPr>
          <w:rFonts w:ascii="Times New Roman" w:hAnsi="Times New Roman" w:cs="Times New Roman"/>
          <w:sz w:val="24"/>
          <w:szCs w:val="24"/>
        </w:rPr>
        <w:t xml:space="preserve"> 2020г</w:t>
      </w:r>
    </w:p>
    <w:p w:rsidR="00E83B39" w:rsidRDefault="00E83B39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39" w:rsidRDefault="00E83B39" w:rsidP="00F808A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МАОУ «АЧИРСКАЯ СОШ» на  2020-2021учебный год</w:t>
      </w:r>
    </w:p>
    <w:p w:rsidR="00E83B39" w:rsidRDefault="00E83B39" w:rsidP="00F808A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40"/>
        <w:gridCol w:w="1980"/>
        <w:gridCol w:w="1800"/>
        <w:gridCol w:w="1800"/>
        <w:gridCol w:w="1800"/>
        <w:gridCol w:w="1980"/>
        <w:gridCol w:w="2247"/>
        <w:gridCol w:w="1734"/>
      </w:tblGrid>
      <w:tr w:rsidR="00E83B39" w:rsidRPr="00C01D9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874942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874942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11класс</w:t>
            </w: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Pr="00874942" w:rsidRDefault="00E83B39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Лит.чтение на р.я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Лит.чтение на р.я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Лит.чтение на р.я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Pr="006A67CF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Физ.культура*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</w:t>
            </w:r>
          </w:p>
          <w:p w:rsidR="00E83B39" w:rsidRDefault="00E83B39" w:rsidP="006A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6A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язык 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Pr="00874942" w:rsidRDefault="00E83B39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изобр.искусство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Pr="00112CD6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A273DF" w:rsidRDefault="00E83B39" w:rsidP="00A27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</w:t>
            </w: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112CD6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Физ.культура*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A273DF" w:rsidRDefault="00E83B39" w:rsidP="00A2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Pr="00112CD6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Физ.культура*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Pr="00A273DF" w:rsidRDefault="00E83B39" w:rsidP="00510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Pr="00A273DF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4A3FBB" w:rsidRDefault="00E83B39" w:rsidP="00E9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Элек</w:t>
            </w:r>
            <w:r w:rsidRPr="004A3F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Теория познания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A273DF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112CD6" w:rsidRDefault="00E83B39" w:rsidP="00E962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3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Эл.курс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</w:t>
            </w: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Pr="00874942" w:rsidRDefault="00E83B39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3B39" w:rsidRPr="00874942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Pr="002332AA" w:rsidRDefault="00E83B39" w:rsidP="00BA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2332AA" w:rsidRDefault="00E83B39" w:rsidP="00BA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B41AF4" w:rsidRDefault="00E83B39" w:rsidP="00BA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Pr="002332AA" w:rsidRDefault="00E83B39" w:rsidP="00BA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Изобр.искусство</w:t>
            </w:r>
          </w:p>
          <w:p w:rsidR="00E83B39" w:rsidRPr="00112CD6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Pr="002332AA" w:rsidRDefault="00E83B39" w:rsidP="0023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E83B39" w:rsidRPr="00B41AF4" w:rsidRDefault="00E83B39" w:rsidP="00B41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112CD6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Pr="00112CD6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2332AA" w:rsidRDefault="00E83B39" w:rsidP="00B41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E83B39" w:rsidRPr="00B41AF4" w:rsidRDefault="00E83B39" w:rsidP="004A3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C533CE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2332AA" w:rsidRDefault="00E83B39" w:rsidP="00BA6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2332AA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B41AF4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D9310F" w:rsidRDefault="00E83B39" w:rsidP="00164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2332AA" w:rsidRDefault="00E83B39" w:rsidP="00BA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2332AA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A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B41AF4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A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112CD6" w:rsidRDefault="00E83B39" w:rsidP="001645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Pr="00C01D98" w:rsidRDefault="00E83B39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3B39" w:rsidRPr="00C01D98" w:rsidRDefault="00E83B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 w:rsidP="005B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Pr="00452F41" w:rsidRDefault="00E83B39">
            <w:pPr>
              <w:spacing w:after="0" w:line="240" w:lineRule="auto"/>
              <w:rPr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83B39" w:rsidRPr="00452F41" w:rsidRDefault="00E83B39" w:rsidP="00793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452F41" w:rsidRDefault="00E83B39" w:rsidP="00793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Pr="00452F41" w:rsidRDefault="00E83B39" w:rsidP="005B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Pr="00452F41" w:rsidRDefault="00E83B39">
            <w:pPr>
              <w:spacing w:after="0" w:line="240" w:lineRule="auto"/>
            </w:pPr>
            <w:r w:rsidRPr="00452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физ.культура*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изобр.искусство</w:t>
            </w:r>
          </w:p>
          <w:p w:rsidR="00E83B39" w:rsidRPr="00452F41" w:rsidRDefault="00E83B39">
            <w:pPr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 w:rsidP="00081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452F41" w:rsidRDefault="00E83B39" w:rsidP="00081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Pr="00452F41" w:rsidRDefault="00E83B39">
            <w:pPr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Pr="00452F41" w:rsidRDefault="00E83B39" w:rsidP="005B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E83B39" w:rsidRPr="00452F41" w:rsidRDefault="00E83B39" w:rsidP="005B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3B39" w:rsidRPr="00452F41" w:rsidRDefault="00E83B39" w:rsidP="00793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83B39" w:rsidRPr="00452F41" w:rsidRDefault="00E83B39" w:rsidP="00793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Pr="00452F41" w:rsidRDefault="00E83B39" w:rsidP="00793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B39" w:rsidRPr="00452F41" w:rsidRDefault="00E83B39">
            <w:pPr>
              <w:spacing w:after="0" w:line="240" w:lineRule="auto"/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E83B39" w:rsidRPr="00452F41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индивид.проект</w:t>
            </w:r>
          </w:p>
          <w:p w:rsidR="00E83B39" w:rsidRPr="00452F41" w:rsidRDefault="00E83B39">
            <w:pPr>
              <w:spacing w:after="0" w:line="240" w:lineRule="auto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F4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тат.литерат</w:t>
            </w:r>
          </w:p>
          <w:p w:rsidR="00E83B39" w:rsidRPr="00452F41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B39" w:rsidRPr="00452F41" w:rsidRDefault="00E83B39">
            <w:pPr>
              <w:spacing w:after="0" w:line="240" w:lineRule="auto"/>
            </w:pP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Default="00E83B3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3B39" w:rsidRDefault="00E83B39" w:rsidP="009D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 Немецкий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история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Технология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 география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Литер.чтен. на р.я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литер.чтен.на р.я.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математ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рус.яз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Индивид.проект</w:t>
            </w:r>
          </w:p>
          <w:p w:rsidR="00E83B39" w:rsidRDefault="00E8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ОбществознаниеОБЖ      Немецкий язык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МХК  </w:t>
            </w:r>
          </w:p>
          <w:p w:rsidR="00E83B39" w:rsidRDefault="00E83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B39" w:rsidRPr="00C01D98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83B39" w:rsidRPr="00C01D98" w:rsidRDefault="00E83B39">
            <w:pPr>
              <w:spacing w:after="0" w:line="240" w:lineRule="auto"/>
              <w:ind w:left="113" w:right="113"/>
              <w:jc w:val="both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Default="00E83B39">
            <w:pPr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31час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32+1*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34+2*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34+2*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39" w:rsidRPr="00FE643C" w:rsidRDefault="00E83B39">
            <w:pPr>
              <w:spacing w:after="0" w:line="240" w:lineRule="auto"/>
            </w:pPr>
            <w:r w:rsidRPr="00FE643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*Уроки физ.культуры,выделенные жирным шрифтом, проводятся внеаудиторно.</w:t>
      </w: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B39" w:rsidRDefault="00E83B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83B39" w:rsidSect="00F14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FFF"/>
    <w:rsid w:val="0006654D"/>
    <w:rsid w:val="000817C1"/>
    <w:rsid w:val="000B326E"/>
    <w:rsid w:val="00112CD6"/>
    <w:rsid w:val="0016456F"/>
    <w:rsid w:val="001704D7"/>
    <w:rsid w:val="00175D8A"/>
    <w:rsid w:val="001858B0"/>
    <w:rsid w:val="00194D93"/>
    <w:rsid w:val="001A2185"/>
    <w:rsid w:val="001F02BE"/>
    <w:rsid w:val="002332AA"/>
    <w:rsid w:val="0026335B"/>
    <w:rsid w:val="00376B41"/>
    <w:rsid w:val="003A0AEB"/>
    <w:rsid w:val="003C70CA"/>
    <w:rsid w:val="00452F41"/>
    <w:rsid w:val="00482639"/>
    <w:rsid w:val="004A3FBB"/>
    <w:rsid w:val="004B62E7"/>
    <w:rsid w:val="00510363"/>
    <w:rsid w:val="0054735A"/>
    <w:rsid w:val="005B6D9D"/>
    <w:rsid w:val="005F4F8B"/>
    <w:rsid w:val="00673DC3"/>
    <w:rsid w:val="006A67CF"/>
    <w:rsid w:val="00722346"/>
    <w:rsid w:val="00735D2C"/>
    <w:rsid w:val="00793913"/>
    <w:rsid w:val="007A2E13"/>
    <w:rsid w:val="00864CF5"/>
    <w:rsid w:val="00874942"/>
    <w:rsid w:val="00875BDE"/>
    <w:rsid w:val="008916EB"/>
    <w:rsid w:val="008D7F08"/>
    <w:rsid w:val="009D095C"/>
    <w:rsid w:val="00A273DF"/>
    <w:rsid w:val="00A56D8F"/>
    <w:rsid w:val="00AC3CBA"/>
    <w:rsid w:val="00AC624D"/>
    <w:rsid w:val="00B41AF4"/>
    <w:rsid w:val="00BA634A"/>
    <w:rsid w:val="00C01D98"/>
    <w:rsid w:val="00C533CE"/>
    <w:rsid w:val="00C54010"/>
    <w:rsid w:val="00CA52F1"/>
    <w:rsid w:val="00CC2518"/>
    <w:rsid w:val="00D87F54"/>
    <w:rsid w:val="00D9310F"/>
    <w:rsid w:val="00D9586A"/>
    <w:rsid w:val="00DA2FFF"/>
    <w:rsid w:val="00DE3F1F"/>
    <w:rsid w:val="00E57ADC"/>
    <w:rsid w:val="00E83B39"/>
    <w:rsid w:val="00E962F6"/>
    <w:rsid w:val="00F14651"/>
    <w:rsid w:val="00F54BAE"/>
    <w:rsid w:val="00F6084C"/>
    <w:rsid w:val="00F808A8"/>
    <w:rsid w:val="00FA7FB5"/>
    <w:rsid w:val="00FD1EB2"/>
    <w:rsid w:val="00FD57FA"/>
    <w:rsid w:val="00F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C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3</Pages>
  <Words>594</Words>
  <Characters>3389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40</cp:revision>
  <cp:lastPrinted>2020-09-07T05:26:00Z</cp:lastPrinted>
  <dcterms:created xsi:type="dcterms:W3CDTF">2019-08-30T09:58:00Z</dcterms:created>
  <dcterms:modified xsi:type="dcterms:W3CDTF">2020-11-23T06:28:00Z</dcterms:modified>
</cp:coreProperties>
</file>