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4" w:rsidRDefault="00352FF4" w:rsidP="00F41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 о вакантных местах МАОУ Шабановская СОШ на 01.09.2015г.</w:t>
      </w:r>
    </w:p>
    <w:p w:rsidR="00352FF4" w:rsidRPr="00D2347F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52FF4" w:rsidRPr="00D2347F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62"/>
        <w:gridCol w:w="3062"/>
        <w:gridCol w:w="3062"/>
      </w:tblGrid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Вакансии 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5686">
              <w:rPr>
                <w:rFonts w:cs="Calibri"/>
              </w:rPr>
              <w:t>21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5686"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5686">
              <w:rPr>
                <w:rFonts w:cs="Calibri"/>
              </w:rPr>
              <w:t>1</w:t>
            </w:r>
            <w:r>
              <w:rPr>
                <w:rFonts w:cs="Calibri"/>
              </w:rPr>
              <w:t>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725686">
              <w:rPr>
                <w:rFonts w:cs="Calibri"/>
              </w:rPr>
              <w:t>17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</w:tbl>
    <w:p w:rsidR="00352FF4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352FF4" w:rsidRDefault="00352FF4"/>
    <w:sectPr w:rsidR="00352FF4" w:rsidSect="000F3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47F"/>
    <w:rsid w:val="00043E30"/>
    <w:rsid w:val="000E3293"/>
    <w:rsid w:val="000F2E4B"/>
    <w:rsid w:val="000F38DB"/>
    <w:rsid w:val="00272FB6"/>
    <w:rsid w:val="00352FF4"/>
    <w:rsid w:val="00725686"/>
    <w:rsid w:val="00A81DC7"/>
    <w:rsid w:val="00CF79D9"/>
    <w:rsid w:val="00D2347F"/>
    <w:rsid w:val="00F41E33"/>
    <w:rsid w:val="00F8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</Words>
  <Characters>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Вера</cp:lastModifiedBy>
  <cp:revision>3</cp:revision>
  <dcterms:created xsi:type="dcterms:W3CDTF">2014-09-04T09:03:00Z</dcterms:created>
  <dcterms:modified xsi:type="dcterms:W3CDTF">2016-02-18T17:05:00Z</dcterms:modified>
</cp:coreProperties>
</file>