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44" w:rsidRPr="00C96E04" w:rsidRDefault="00586444" w:rsidP="00B21C79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Согласовано: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C96E04">
        <w:rPr>
          <w:sz w:val="20"/>
          <w:szCs w:val="20"/>
        </w:rPr>
        <w:t xml:space="preserve">       Утверждаю:</w:t>
      </w:r>
    </w:p>
    <w:p w:rsidR="00586444" w:rsidRPr="00C96E04" w:rsidRDefault="00586444" w:rsidP="00B21C79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Зам. Директора по УВР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96E04">
        <w:rPr>
          <w:sz w:val="20"/>
          <w:szCs w:val="20"/>
        </w:rPr>
        <w:t xml:space="preserve">        Директор МАОУ</w:t>
      </w:r>
    </w:p>
    <w:p w:rsidR="00586444" w:rsidRPr="00C96E04" w:rsidRDefault="00586444" w:rsidP="00B21C79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96E04">
        <w:rPr>
          <w:sz w:val="20"/>
          <w:szCs w:val="20"/>
        </w:rPr>
        <w:t xml:space="preserve">     Шабановская СОШ</w:t>
      </w:r>
    </w:p>
    <w:p w:rsidR="00586444" w:rsidRPr="00C96E04" w:rsidRDefault="00586444" w:rsidP="00B21C79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________Кипкаева В.В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C96E04">
        <w:rPr>
          <w:sz w:val="20"/>
          <w:szCs w:val="20"/>
        </w:rPr>
        <w:t xml:space="preserve"> __________Шабанова С.Н.           «____»__________2014г.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C96E04">
        <w:rPr>
          <w:sz w:val="20"/>
          <w:szCs w:val="20"/>
        </w:rPr>
        <w:t xml:space="preserve">  «_____»__________2014г.</w:t>
      </w:r>
    </w:p>
    <w:p w:rsidR="00586444" w:rsidRPr="00C96E04" w:rsidRDefault="00586444" w:rsidP="00B21C79">
      <w:pPr>
        <w:pStyle w:val="NoSpacing"/>
        <w:rPr>
          <w:sz w:val="20"/>
          <w:szCs w:val="20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РАБОЧАЯ ПРОГРАММА</w:t>
      </w: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 xml:space="preserve">педагога </w:t>
      </w:r>
      <w:r w:rsidRPr="00C96E04">
        <w:rPr>
          <w:b/>
          <w:i/>
          <w:sz w:val="28"/>
          <w:szCs w:val="28"/>
        </w:rPr>
        <w:t xml:space="preserve">Арбабаевой Айман Касимовны, </w:t>
      </w:r>
      <w:r w:rsidRPr="00C96E04">
        <w:rPr>
          <w:b/>
          <w:sz w:val="28"/>
          <w:szCs w:val="28"/>
        </w:rPr>
        <w:t>первая категория</w:t>
      </w: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МАОУ Шабановская СОШ</w:t>
      </w: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  <w:r w:rsidRPr="00C96E04">
        <w:rPr>
          <w:b/>
          <w:sz w:val="28"/>
          <w:szCs w:val="28"/>
        </w:rPr>
        <w:t xml:space="preserve"> в 3 классе</w:t>
      </w: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на 2014-2015 учебный год.</w:t>
      </w: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Default="00586444" w:rsidP="00B21C79">
      <w:pPr>
        <w:pStyle w:val="NoSpacing"/>
        <w:rPr>
          <w:b/>
          <w:sz w:val="28"/>
          <w:szCs w:val="28"/>
        </w:rPr>
      </w:pPr>
    </w:p>
    <w:p w:rsidR="00586444" w:rsidRDefault="00586444" w:rsidP="00B21C79">
      <w:pPr>
        <w:pStyle w:val="NoSpacing"/>
        <w:rPr>
          <w:b/>
          <w:sz w:val="28"/>
          <w:szCs w:val="28"/>
        </w:rPr>
      </w:pPr>
    </w:p>
    <w:p w:rsidR="00586444" w:rsidRDefault="00586444" w:rsidP="00B21C79">
      <w:pPr>
        <w:pStyle w:val="NoSpacing"/>
        <w:rPr>
          <w:b/>
          <w:sz w:val="28"/>
          <w:szCs w:val="28"/>
        </w:rPr>
      </w:pPr>
    </w:p>
    <w:p w:rsidR="00586444" w:rsidRDefault="00586444" w:rsidP="00B21C79">
      <w:pPr>
        <w:pStyle w:val="NoSpacing"/>
        <w:rPr>
          <w:b/>
          <w:sz w:val="28"/>
          <w:szCs w:val="28"/>
        </w:rPr>
      </w:pPr>
    </w:p>
    <w:p w:rsidR="00586444" w:rsidRDefault="00586444" w:rsidP="00B21C79">
      <w:pPr>
        <w:pStyle w:val="NoSpacing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</w:p>
    <w:p w:rsidR="00586444" w:rsidRPr="00C96E04" w:rsidRDefault="00586444" w:rsidP="00B21C79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Омутинский муниципальный район</w:t>
      </w:r>
    </w:p>
    <w:p w:rsidR="00586444" w:rsidRDefault="00586444" w:rsidP="00A34E0D">
      <w:pPr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010002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21C79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        Рабочая программа составлена на основе требований Федерального государственного образовательного стандарта начального общего образования </w:t>
      </w:r>
      <w:r w:rsidRPr="00B21C79">
        <w:rPr>
          <w:rFonts w:ascii="Times New Roman" w:hAnsi="Times New Roman"/>
          <w:bCs/>
          <w:sz w:val="20"/>
          <w:szCs w:val="20"/>
        </w:rPr>
        <w:t>(</w:t>
      </w:r>
      <w:r w:rsidRPr="00B21C79">
        <w:rPr>
          <w:rFonts w:ascii="Times New Roman" w:hAnsi="Times New Roman"/>
          <w:sz w:val="20"/>
          <w:szCs w:val="20"/>
        </w:rPr>
        <w:t>Стандарты второго поколения2009г</w:t>
      </w:r>
      <w:r w:rsidRPr="00B21C79">
        <w:rPr>
          <w:rFonts w:ascii="Times New Roman" w:hAnsi="Times New Roman"/>
          <w:bCs/>
          <w:sz w:val="20"/>
          <w:szCs w:val="20"/>
        </w:rPr>
        <w:t>)</w:t>
      </w:r>
      <w:r w:rsidRPr="00B21C79">
        <w:rPr>
          <w:rFonts w:ascii="Times New Roman" w:hAnsi="Times New Roman"/>
          <w:sz w:val="20"/>
          <w:szCs w:val="20"/>
        </w:rPr>
        <w:t xml:space="preserve"> и УМК  « Перспективная начальная школа»  по русскому языку Р. Г.Чураковой; Т.А.Байковой.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   Цели программы: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          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3) сформирова</w:t>
      </w:r>
      <w:r>
        <w:rPr>
          <w:rFonts w:ascii="Times New Roman" w:hAnsi="Times New Roman"/>
          <w:sz w:val="20"/>
          <w:szCs w:val="20"/>
        </w:rPr>
        <w:t>ть позитивное отношение</w:t>
      </w:r>
      <w:r w:rsidRPr="00B21C79">
        <w:rPr>
          <w:rFonts w:ascii="Times New Roman" w:hAnsi="Times New Roman"/>
          <w:sz w:val="20"/>
          <w:szCs w:val="20"/>
        </w:rPr>
        <w:t xml:space="preserve"> к правильной устной и письменной речи как показателям общей культуры и гражданской позиции человека;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86444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Pr="00B21C79">
        <w:rPr>
          <w:rFonts w:ascii="Times New Roman" w:hAnsi="Times New Roman"/>
          <w:b/>
          <w:sz w:val="20"/>
          <w:szCs w:val="20"/>
        </w:rPr>
        <w:t>задач</w:t>
      </w:r>
      <w:r w:rsidRPr="00B21C79">
        <w:rPr>
          <w:rFonts w:ascii="Times New Roman" w:hAnsi="Times New Roman"/>
          <w:sz w:val="20"/>
          <w:szCs w:val="20"/>
        </w:rPr>
        <w:t>: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21C79">
        <w:rPr>
          <w:rFonts w:ascii="Times New Roman" w:hAnsi="Times New Roman"/>
          <w:sz w:val="20"/>
          <w:szCs w:val="20"/>
        </w:rPr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освоение  первоначальных знаний о лексике, фонетике, грамматике русского языка;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86444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586444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 овладение  способами  орфографического  действия;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21C79">
        <w:rPr>
          <w:rFonts w:ascii="Times New Roman" w:hAnsi="Times New Roman"/>
          <w:sz w:val="20"/>
          <w:szCs w:val="20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 формирование  учебной  деятельности  учащихся;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color w:val="00008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21C79">
        <w:rPr>
          <w:rFonts w:ascii="Times New Roman" w:hAnsi="Times New Roman"/>
          <w:sz w:val="20"/>
          <w:szCs w:val="20"/>
        </w:rPr>
        <w:t xml:space="preserve">формирование умений работать сразу с несколькими источниками информации, включая    словари                    разного типа ( орфоэпического, обратного ( он включен в корпус УМК)).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86444" w:rsidRPr="00B21C79" w:rsidRDefault="00586444" w:rsidP="00010002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21C79">
        <w:rPr>
          <w:rFonts w:ascii="Times New Roman" w:hAnsi="Times New Roman"/>
          <w:b/>
          <w:sz w:val="20"/>
          <w:szCs w:val="20"/>
        </w:rPr>
        <w:t>Описание места учебного предмета «Русский язык» в учебном плане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Согласно учебному плану образовательного учреждения всего на изучение русского языка в 3 классе отведено:  </w:t>
      </w:r>
      <w:r w:rsidRPr="00B21C79">
        <w:rPr>
          <w:rFonts w:ascii="Times New Roman" w:hAnsi="Times New Roman"/>
          <w:b/>
          <w:sz w:val="20"/>
          <w:szCs w:val="20"/>
        </w:rPr>
        <w:t>175</w:t>
      </w:r>
      <w:r w:rsidRPr="00B21C79">
        <w:rPr>
          <w:rFonts w:ascii="Times New Roman" w:hAnsi="Times New Roman"/>
          <w:color w:val="339966"/>
          <w:sz w:val="20"/>
          <w:szCs w:val="20"/>
        </w:rPr>
        <w:t xml:space="preserve"> </w:t>
      </w:r>
      <w:r w:rsidRPr="00B21C79">
        <w:rPr>
          <w:rFonts w:ascii="Times New Roman" w:hAnsi="Times New Roman"/>
          <w:sz w:val="20"/>
          <w:szCs w:val="20"/>
        </w:rPr>
        <w:t>ч. (</w:t>
      </w:r>
      <w:r w:rsidRPr="00B21C79">
        <w:rPr>
          <w:rFonts w:ascii="Times New Roman" w:hAnsi="Times New Roman"/>
          <w:b/>
          <w:sz w:val="20"/>
          <w:szCs w:val="20"/>
        </w:rPr>
        <w:t>5</w:t>
      </w:r>
      <w:r w:rsidRPr="00B21C79">
        <w:rPr>
          <w:rFonts w:ascii="Times New Roman" w:hAnsi="Times New Roman"/>
          <w:b/>
          <w:color w:val="339966"/>
          <w:sz w:val="20"/>
          <w:szCs w:val="20"/>
        </w:rPr>
        <w:t xml:space="preserve"> </w:t>
      </w:r>
      <w:r w:rsidRPr="00B21C79">
        <w:rPr>
          <w:rFonts w:ascii="Times New Roman" w:hAnsi="Times New Roman"/>
          <w:b/>
          <w:sz w:val="20"/>
          <w:szCs w:val="20"/>
        </w:rPr>
        <w:t>ч</w:t>
      </w:r>
      <w:r w:rsidRPr="00B21C79">
        <w:rPr>
          <w:rFonts w:ascii="Times New Roman" w:hAnsi="Times New Roman"/>
          <w:sz w:val="20"/>
          <w:szCs w:val="20"/>
        </w:rPr>
        <w:t xml:space="preserve">. - в неделю, </w:t>
      </w:r>
      <w:r w:rsidRPr="00B21C79">
        <w:rPr>
          <w:rFonts w:ascii="Times New Roman" w:hAnsi="Times New Roman"/>
          <w:b/>
          <w:sz w:val="20"/>
          <w:szCs w:val="20"/>
        </w:rPr>
        <w:t>35</w:t>
      </w:r>
      <w:r w:rsidRPr="00B21C79">
        <w:rPr>
          <w:rFonts w:ascii="Times New Roman" w:hAnsi="Times New Roman"/>
          <w:sz w:val="20"/>
          <w:szCs w:val="20"/>
        </w:rPr>
        <w:t xml:space="preserve"> учебных недель в каждом классе).      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color w:val="000000"/>
          <w:sz w:val="20"/>
          <w:szCs w:val="20"/>
        </w:rPr>
      </w:pPr>
    </w:p>
    <w:p w:rsidR="00586444" w:rsidRPr="00B21C79" w:rsidRDefault="00586444" w:rsidP="006574BE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21C79">
        <w:rPr>
          <w:rFonts w:ascii="Times New Roman" w:hAnsi="Times New Roman"/>
          <w:b/>
          <w:sz w:val="20"/>
          <w:szCs w:val="20"/>
        </w:rPr>
        <w:t>Описание ценностных ориентиров содержания учебного предмета «Русский язык»</w:t>
      </w:r>
    </w:p>
    <w:p w:rsidR="00586444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 </w:t>
      </w:r>
    </w:p>
    <w:p w:rsidR="00586444" w:rsidRPr="002271B9" w:rsidRDefault="00586444" w:rsidP="002271B9">
      <w:pPr>
        <w:jc w:val="both"/>
        <w:rPr>
          <w:rFonts w:ascii="Times New Roman" w:hAnsi="Times New Roman"/>
          <w:sz w:val="20"/>
          <w:szCs w:val="20"/>
        </w:rPr>
      </w:pPr>
      <w:r w:rsidRPr="002271B9">
        <w:rPr>
          <w:rFonts w:ascii="Times New Roman" w:hAnsi="Times New Roman"/>
          <w:sz w:val="20"/>
          <w:szCs w:val="20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  <w:r w:rsidRPr="002271B9">
        <w:rPr>
          <w:rFonts w:ascii="Times New Roman" w:hAnsi="Times New Roman"/>
          <w:iCs/>
          <w:sz w:val="20"/>
          <w:szCs w:val="20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  <w:r w:rsidRPr="002271B9">
        <w:rPr>
          <w:rFonts w:ascii="Times New Roman" w:hAnsi="Times New Roman"/>
          <w:sz w:val="20"/>
          <w:szCs w:val="20"/>
        </w:rPr>
        <w:t xml:space="preserve"> </w:t>
      </w:r>
      <w:r w:rsidRPr="002271B9">
        <w:rPr>
          <w:rFonts w:ascii="Times New Roman" w:hAnsi="Times New Roman"/>
          <w:iCs/>
          <w:sz w:val="20"/>
          <w:szCs w:val="20"/>
        </w:rPr>
        <w:t xml:space="preserve">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 </w:t>
      </w:r>
    </w:p>
    <w:p w:rsidR="00586444" w:rsidRPr="006574BE" w:rsidRDefault="00586444" w:rsidP="006574BE">
      <w:pPr>
        <w:jc w:val="center"/>
        <w:rPr>
          <w:rFonts w:ascii="Times New Roman" w:hAnsi="Times New Roman"/>
          <w:b/>
          <w:sz w:val="20"/>
          <w:szCs w:val="20"/>
        </w:rPr>
      </w:pPr>
      <w:r w:rsidRPr="006574BE">
        <w:rPr>
          <w:rFonts w:ascii="Times New Roman" w:hAnsi="Times New Roman"/>
          <w:b/>
          <w:sz w:val="20"/>
          <w:szCs w:val="20"/>
        </w:rPr>
        <w:t>Личностные, метапредметные и предметные результаты освоения учебного предмета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sz w:val="20"/>
          <w:szCs w:val="20"/>
        </w:rPr>
      </w:pPr>
      <w:r w:rsidRPr="006574BE">
        <w:rPr>
          <w:rFonts w:ascii="Times New Roman" w:hAnsi="Times New Roman"/>
          <w:b/>
          <w:bCs/>
          <w:iCs/>
          <w:sz w:val="20"/>
          <w:szCs w:val="20"/>
        </w:rPr>
        <w:t>Личностными</w:t>
      </w:r>
      <w:r w:rsidRPr="00B21C79">
        <w:rPr>
          <w:rFonts w:ascii="Times New Roman" w:hAnsi="Times New Roman"/>
          <w:iCs/>
          <w:sz w:val="20"/>
          <w:szCs w:val="20"/>
        </w:rPr>
        <w:t xml:space="preserve"> результатами изучения русского языка в начальной школе являются: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color w:val="000080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осознание языка как основного средства человеческого общения;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color w:val="000080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восприятие русского языка как явление национальной культуры;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color w:val="000080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способность к самооценке на основе наблюдения за собственной речью;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color w:val="000080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способность к итоговому и пооперационному самоконтролю;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color w:val="000080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овладение словами речевого этикета.  </w:t>
      </w:r>
    </w:p>
    <w:p w:rsidR="00586444" w:rsidRPr="00F62363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 w:rsidRPr="006574BE">
        <w:rPr>
          <w:rFonts w:ascii="Times New Roman" w:hAnsi="Times New Roman"/>
          <w:b/>
          <w:bCs/>
          <w:iCs/>
          <w:sz w:val="20"/>
          <w:szCs w:val="20"/>
        </w:rPr>
        <w:t xml:space="preserve">Метапредметными </w:t>
      </w:r>
      <w:r w:rsidRPr="00B21C79">
        <w:rPr>
          <w:rFonts w:ascii="Times New Roman" w:hAnsi="Times New Roman"/>
          <w:iCs/>
          <w:sz w:val="20"/>
          <w:szCs w:val="20"/>
        </w:rPr>
        <w:t>результатами изучения русского языка в начальной школе являются: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-</w:t>
      </w:r>
      <w:r w:rsidRPr="00B21C79">
        <w:rPr>
          <w:rFonts w:ascii="Times New Roman" w:hAnsi="Times New Roman"/>
          <w:iCs/>
          <w:sz w:val="20"/>
          <w:szCs w:val="20"/>
        </w:rPr>
        <w:t xml:space="preserve"> умение использовать язык с целью поиска необходимой информации в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21C79">
        <w:rPr>
          <w:rFonts w:ascii="Times New Roman" w:hAnsi="Times New Roman"/>
          <w:iCs/>
          <w:sz w:val="20"/>
          <w:szCs w:val="20"/>
        </w:rPr>
        <w:t>различных источниках для решения учебных задач; способность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21C79">
        <w:rPr>
          <w:rFonts w:ascii="Times New Roman" w:hAnsi="Times New Roman"/>
          <w:iCs/>
          <w:sz w:val="20"/>
          <w:szCs w:val="20"/>
        </w:rPr>
        <w:t xml:space="preserve">ориентироваться в целях, задачах, средствах и условиях общения; 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-</w:t>
      </w:r>
      <w:r w:rsidRPr="00B21C79">
        <w:rPr>
          <w:rFonts w:ascii="Times New Roman" w:hAnsi="Times New Roman"/>
          <w:iCs/>
          <w:sz w:val="20"/>
          <w:szCs w:val="20"/>
        </w:rPr>
        <w:t>умения выбирать адекватные языковые средства для успешного решения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21C79">
        <w:rPr>
          <w:rFonts w:ascii="Times New Roman" w:hAnsi="Times New Roman"/>
          <w:iCs/>
          <w:sz w:val="20"/>
          <w:szCs w:val="20"/>
        </w:rPr>
        <w:t>коммуникативных задач (диалог, устные монологические высказывания, письменные тексты) с учетом особенностей разных видов речи, ситуации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21C79">
        <w:rPr>
          <w:rFonts w:ascii="Times New Roman" w:hAnsi="Times New Roman"/>
          <w:iCs/>
          <w:sz w:val="20"/>
          <w:szCs w:val="20"/>
        </w:rPr>
        <w:t>общения понимание необходимости ориентироваться на позицию партнера,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21C79">
        <w:rPr>
          <w:rFonts w:ascii="Times New Roman" w:hAnsi="Times New Roman"/>
          <w:iCs/>
          <w:sz w:val="20"/>
          <w:szCs w:val="20"/>
        </w:rPr>
        <w:t xml:space="preserve">учитывать различные мнения и координировать  различные позиции в сотрудничестве с целью успешного участия в диалоге;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-</w:t>
      </w:r>
      <w:r w:rsidRPr="00B21C79">
        <w:rPr>
          <w:rFonts w:ascii="Times New Roman" w:hAnsi="Times New Roman"/>
          <w:iCs/>
          <w:sz w:val="20"/>
          <w:szCs w:val="20"/>
        </w:rPr>
        <w:t xml:space="preserve"> стремление к более точному выражению собственного мнения и позиции;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-</w:t>
      </w:r>
      <w:r w:rsidRPr="00B21C79">
        <w:rPr>
          <w:rFonts w:ascii="Times New Roman" w:hAnsi="Times New Roman"/>
          <w:iCs/>
          <w:sz w:val="20"/>
          <w:szCs w:val="20"/>
        </w:rPr>
        <w:t xml:space="preserve"> умение задавать вопросы;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b/>
          <w:iCs/>
          <w:color w:val="000080"/>
          <w:sz w:val="20"/>
          <w:szCs w:val="20"/>
        </w:rPr>
        <w:t>-</w:t>
      </w:r>
      <w:r w:rsidRPr="00B21C79">
        <w:rPr>
          <w:rFonts w:ascii="Times New Roman" w:hAnsi="Times New Roman"/>
          <w:b/>
          <w:iCs/>
          <w:color w:val="000080"/>
          <w:sz w:val="20"/>
          <w:szCs w:val="20"/>
        </w:rPr>
        <w:t xml:space="preserve"> </w:t>
      </w:r>
      <w:r w:rsidRPr="00B21C79">
        <w:rPr>
          <w:rFonts w:ascii="Times New Roman" w:hAnsi="Times New Roman"/>
          <w:iCs/>
          <w:sz w:val="20"/>
          <w:szCs w:val="20"/>
        </w:rPr>
        <w:t>самостоятельно формулировать тему и цели урока, составлять план решения учебной проблемы совместно с учителем, работать по плану, сверяя свои действия с целью, корректировать свою деятельность;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  <w:vertAlign w:val="superscript"/>
        </w:rPr>
        <w:t>-</w:t>
      </w:r>
      <w:r w:rsidRPr="00B21C79">
        <w:rPr>
          <w:rFonts w:ascii="Times New Roman" w:hAnsi="Times New Roman"/>
          <w:iCs/>
          <w:sz w:val="20"/>
          <w:szCs w:val="20"/>
        </w:rPr>
        <w:t>умение анализировать, сравнивать, классифицировать, установление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21C79">
        <w:rPr>
          <w:rFonts w:ascii="Times New Roman" w:hAnsi="Times New Roman"/>
          <w:iCs/>
          <w:sz w:val="20"/>
          <w:szCs w:val="20"/>
        </w:rPr>
        <w:t xml:space="preserve"> причинных связей и зависимостей между объектами;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 w:rsidRPr="00B21C79">
        <w:rPr>
          <w:rFonts w:ascii="Times New Roman" w:hAnsi="Times New Roman"/>
          <w:i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>-у</w:t>
      </w:r>
      <w:r w:rsidRPr="00B21C79">
        <w:rPr>
          <w:rFonts w:ascii="Times New Roman" w:hAnsi="Times New Roman"/>
          <w:iCs/>
          <w:sz w:val="20"/>
          <w:szCs w:val="20"/>
        </w:rPr>
        <w:t xml:space="preserve">мение работать с таблицами, схемами, моделями;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  <w:vertAlign w:val="superscript"/>
        </w:rPr>
        <w:t>-</w:t>
      </w:r>
      <w:r w:rsidRPr="00B21C79">
        <w:rPr>
          <w:rFonts w:ascii="Times New Roman" w:hAnsi="Times New Roman"/>
          <w:iCs/>
          <w:sz w:val="20"/>
          <w:szCs w:val="20"/>
        </w:rPr>
        <w:t>умение представлять учебный материал в виде схем, моделей;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 w:rsidRPr="00B21C79">
        <w:rPr>
          <w:rFonts w:ascii="Times New Roman" w:hAnsi="Times New Roman"/>
          <w:b/>
          <w:iCs/>
          <w:sz w:val="20"/>
          <w:szCs w:val="20"/>
        </w:rPr>
        <w:t>Предметными</w:t>
      </w:r>
      <w:r w:rsidRPr="00B21C79">
        <w:rPr>
          <w:rFonts w:ascii="Times New Roman" w:hAnsi="Times New Roman"/>
          <w:iCs/>
          <w:sz w:val="20"/>
          <w:szCs w:val="20"/>
        </w:rPr>
        <w:t xml:space="preserve"> результатами изучения русского языка в начальной школе являются:  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 w:rsidRPr="00B21C79">
        <w:rPr>
          <w:rFonts w:ascii="Times New Roman" w:hAnsi="Times New Roman"/>
          <w:iCs/>
          <w:sz w:val="20"/>
          <w:szCs w:val="20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 w:rsidRPr="00B21C79">
        <w:rPr>
          <w:rFonts w:ascii="Times New Roman" w:hAnsi="Times New Roman"/>
          <w:iCs/>
          <w:sz w:val="20"/>
          <w:szCs w:val="20"/>
        </w:rPr>
        <w:t>умение применять орфографические правила и правила постанов</w:t>
      </w:r>
      <w:r>
        <w:rPr>
          <w:rFonts w:ascii="Times New Roman" w:hAnsi="Times New Roman"/>
          <w:iCs/>
          <w:sz w:val="20"/>
          <w:szCs w:val="20"/>
        </w:rPr>
        <w:t xml:space="preserve">ки знаков препинания  (в объеме </w:t>
      </w:r>
      <w:r w:rsidRPr="00B21C79">
        <w:rPr>
          <w:rFonts w:ascii="Times New Roman" w:hAnsi="Times New Roman"/>
          <w:iCs/>
          <w:sz w:val="20"/>
          <w:szCs w:val="20"/>
        </w:rPr>
        <w:t xml:space="preserve">изученного) при записи собственных и предложенных текстов;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 w:rsidRPr="00B21C79">
        <w:rPr>
          <w:rFonts w:ascii="Times New Roman" w:hAnsi="Times New Roman"/>
          <w:iCs/>
          <w:sz w:val="20"/>
          <w:szCs w:val="20"/>
        </w:rPr>
        <w:t xml:space="preserve">умение проверять написанное; 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 w:rsidRPr="00B21C79">
        <w:rPr>
          <w:rFonts w:ascii="Times New Roman" w:hAnsi="Times New Roman"/>
          <w:iCs/>
          <w:sz w:val="20"/>
          <w:szCs w:val="20"/>
        </w:rPr>
        <w:t xml:space="preserve">умение ( 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586444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  <w:r w:rsidRPr="00B21C79">
        <w:rPr>
          <w:rFonts w:ascii="Times New Roman" w:hAnsi="Times New Roman"/>
          <w:iCs/>
          <w:sz w:val="20"/>
          <w:szCs w:val="20"/>
        </w:rPr>
        <w:t xml:space="preserve">способность контролировать свои действия, проверять написанное. 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iCs/>
          <w:sz w:val="20"/>
          <w:szCs w:val="20"/>
        </w:rPr>
      </w:pPr>
    </w:p>
    <w:p w:rsidR="00586444" w:rsidRDefault="00586444" w:rsidP="006574BE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F62363">
        <w:rPr>
          <w:rFonts w:ascii="Times New Roman" w:hAnsi="Times New Roman"/>
          <w:b/>
          <w:sz w:val="20"/>
          <w:szCs w:val="20"/>
        </w:rPr>
        <w:t>Содержание курса «Русский язык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86444" w:rsidRPr="00F62363" w:rsidRDefault="00586444" w:rsidP="00B21C79">
      <w:pPr>
        <w:pStyle w:val="NoSpacing"/>
        <w:rPr>
          <w:rFonts w:ascii="Times New Roman" w:hAnsi="Times New Roman"/>
          <w:b/>
          <w:sz w:val="20"/>
          <w:szCs w:val="20"/>
        </w:rPr>
      </w:pPr>
      <w:r w:rsidRPr="00B21C79"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21C79">
        <w:rPr>
          <w:rFonts w:ascii="Times New Roman" w:hAnsi="Times New Roman"/>
          <w:b/>
          <w:bCs/>
          <w:sz w:val="20"/>
          <w:szCs w:val="20"/>
        </w:rPr>
        <w:t>Фонетика и орфография (20 часов)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Понятие об орфограмме. Виды изученных орфограмм.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Написание двойных согласных в корне слова и на стыках морфем.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Правописание наиболее употребительных приставок, приставки –с, приставок на  -с, -з-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Правописание предлогов.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Разграничение на письме приставок и предлогов.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Представление о «беглом гласном» звуке. Написание суффиксов –ик-/-ек- с учетом беглого гласного.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Написание суффикса –ок- после шипящих.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Звукобуквенный разбор слова.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21C79">
        <w:rPr>
          <w:rFonts w:ascii="Times New Roman" w:hAnsi="Times New Roman"/>
          <w:b/>
          <w:bCs/>
          <w:sz w:val="20"/>
          <w:szCs w:val="20"/>
        </w:rPr>
        <w:t>Морфемика и словообразование (20 часов)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Cs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Разбор слова по составу.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bCs/>
          <w:iCs/>
          <w:sz w:val="20"/>
          <w:szCs w:val="20"/>
        </w:rPr>
      </w:pPr>
      <w:r w:rsidRPr="00B21C79">
        <w:rPr>
          <w:rFonts w:ascii="Times New Roman" w:hAnsi="Times New Roman"/>
          <w:b/>
          <w:bCs/>
          <w:iCs/>
          <w:sz w:val="20"/>
          <w:szCs w:val="20"/>
        </w:rPr>
        <w:t xml:space="preserve">Морфология  и </w:t>
      </w:r>
      <w:r w:rsidRPr="00B21C79">
        <w:rPr>
          <w:rFonts w:ascii="Times New Roman" w:hAnsi="Times New Roman"/>
          <w:b/>
          <w:bCs/>
          <w:sz w:val="20"/>
          <w:szCs w:val="20"/>
        </w:rPr>
        <w:t>лексика</w:t>
      </w:r>
      <w:r w:rsidRPr="00B21C79">
        <w:rPr>
          <w:rFonts w:ascii="Times New Roman" w:hAnsi="Times New Roman"/>
          <w:b/>
          <w:bCs/>
          <w:iCs/>
          <w:sz w:val="20"/>
          <w:szCs w:val="20"/>
        </w:rPr>
        <w:t xml:space="preserve"> (85  часов)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Cs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B21C79">
        <w:rPr>
          <w:rFonts w:ascii="Times New Roman" w:hAnsi="Times New Roman"/>
          <w:bCs/>
          <w:sz w:val="20"/>
          <w:szCs w:val="20"/>
        </w:rPr>
        <w:t>Понятие о частях речи.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Имя существительное как часть речи. Категориальное значение.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Разряды по значению (на уровне наблюдения). Одушевленность.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Синтаксическая функция имен существительных в предложении.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Три склонения существительных. Правописание безударных падежных окончаний.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Морфологический разбор имени существительного.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Имя прилагательное как часть речи. Категориальное значение.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Синтаксическая функция имен прилагательных в предложении.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 xml:space="preserve">Правописание безударных падежных окончаний. 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Написание о-ё после шипящих и «ц» в падежных окончаниях существительных. Написание  существительных с суффиксом -ищ-.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Глагол как часть речи. Категориальное значение. Неопределенная форма глагола как его начальная форма.</w:t>
      </w:r>
      <w:r w:rsidRPr="00B21C79">
        <w:rPr>
          <w:rFonts w:ascii="Times New Roman" w:hAnsi="Times New Roman"/>
          <w:color w:val="3366FF"/>
          <w:sz w:val="20"/>
          <w:szCs w:val="20"/>
        </w:rPr>
        <w:t xml:space="preserve"> </w:t>
      </w:r>
      <w:r w:rsidRPr="00B21C79">
        <w:rPr>
          <w:rFonts w:ascii="Times New Roman" w:hAnsi="Times New Roman"/>
          <w:sz w:val="20"/>
          <w:szCs w:val="20"/>
        </w:rPr>
        <w:t>Суффикс неопределенной формы -ть (-ти, -чь). Суффикс -л- глагола прошедшего времени. Другие глагольные суффиксы -а, -е, -и, -о, -у, -я, постфиксы -ся (сь). Изменение по временам. Изменение по числам.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Синтаксическая функция глаголов в предложении.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Различение написания -ться и тся в глаголах, стоящих в неопределенной форме и в формах 3 л. ед. и мн. ч.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Многозначность слова. Прямое и переносное значение слова.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Происхождение слов. Использование сведений о происхождении слов при решении орфографических задач.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21C79">
        <w:rPr>
          <w:rFonts w:ascii="Times New Roman" w:hAnsi="Times New Roman"/>
          <w:b/>
          <w:bCs/>
          <w:sz w:val="20"/>
          <w:szCs w:val="20"/>
        </w:rPr>
        <w:t>Синтаксис и пунктуация  (20часов)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Cs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Словосочетание и предложение. 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Формирование умения составлять схему предложения.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Разбор простого предложения по членам предложения.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21C79">
        <w:rPr>
          <w:rFonts w:ascii="Times New Roman" w:hAnsi="Times New Roman"/>
          <w:b/>
          <w:bCs/>
          <w:sz w:val="20"/>
          <w:szCs w:val="20"/>
        </w:rPr>
        <w:t>Лексикография (</w:t>
      </w:r>
      <w:r w:rsidRPr="00B21C79">
        <w:rPr>
          <w:rFonts w:ascii="Times New Roman" w:hAnsi="Times New Roman"/>
          <w:bCs/>
          <w:sz w:val="20"/>
          <w:szCs w:val="20"/>
        </w:rPr>
        <w:t>изучается во всех разделах в течение года</w:t>
      </w:r>
      <w:r w:rsidRPr="00B21C79">
        <w:rPr>
          <w:rFonts w:ascii="Times New Roman" w:hAnsi="Times New Roman"/>
          <w:b/>
          <w:bCs/>
          <w:sz w:val="20"/>
          <w:szCs w:val="20"/>
        </w:rPr>
        <w:t>)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21C79">
        <w:rPr>
          <w:rFonts w:ascii="Times New Roman" w:hAnsi="Times New Roman"/>
          <w:b/>
          <w:bCs/>
          <w:sz w:val="20"/>
          <w:szCs w:val="20"/>
        </w:rPr>
        <w:t>Развитие речи с элементами культуры речи (30 часов)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Построение текста. Выделение в тексте смысловых частей.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Освоение изложения как жанра письменной речи.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Сравнение научно-популярных и художественных текстов.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Различение развернутого научного сообщения на заданную тему и словарной статьи на эту же тему.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Определение темы и основной мысли живописного произведения.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586444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  <w:r w:rsidRPr="00B21C79">
        <w:rPr>
          <w:rFonts w:ascii="Times New Roman" w:hAnsi="Times New Roman"/>
          <w:sz w:val="20"/>
          <w:szCs w:val="20"/>
        </w:rPr>
        <w:t>«Азбука вежливости»: закрепление основных формул речевого этикета, адекватных ситуации речи (в беседе со школьниками или со взрослыми). Дальнейшее освоение жанра письма с точки зрения композиции и выбора языковых средств в зависимости от адресата и содержания.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6574BE" w:rsidRDefault="00586444" w:rsidP="006574BE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</w:rPr>
      </w:pPr>
      <w:r w:rsidRPr="006574BE">
        <w:rPr>
          <w:rFonts w:ascii="Times New Roman" w:hAnsi="Times New Roman"/>
          <w:b/>
          <w:bCs/>
          <w:sz w:val="20"/>
          <w:szCs w:val="20"/>
        </w:rPr>
        <w:t>Тематическое планирование с определением основных видов учебной деятельности обучающихся</w:t>
      </w: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4010"/>
        <w:gridCol w:w="3609"/>
        <w:gridCol w:w="1286"/>
      </w:tblGrid>
      <w:tr w:rsidR="00586444" w:rsidRPr="00BF69BF" w:rsidTr="003E2960">
        <w:tc>
          <w:tcPr>
            <w:tcW w:w="66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010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тем</w:t>
            </w:r>
          </w:p>
        </w:tc>
        <w:tc>
          <w:tcPr>
            <w:tcW w:w="3609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Виды учебной деятельности</w:t>
            </w:r>
          </w:p>
        </w:tc>
        <w:tc>
          <w:tcPr>
            <w:tcW w:w="128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</w:tr>
      <w:tr w:rsidR="00586444" w:rsidRPr="00BF69BF" w:rsidTr="003E2960">
        <w:tc>
          <w:tcPr>
            <w:tcW w:w="66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010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sz w:val="20"/>
                <w:szCs w:val="20"/>
                <w:lang w:eastAsia="en-US"/>
              </w:rPr>
              <w:t>Фонетика и орфография</w:t>
            </w:r>
          </w:p>
        </w:tc>
        <w:tc>
          <w:tcPr>
            <w:tcW w:w="3609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звукобуквенного анализа слова</w:t>
            </w:r>
          </w:p>
        </w:tc>
        <w:tc>
          <w:tcPr>
            <w:tcW w:w="128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586444" w:rsidRPr="00BF69BF" w:rsidTr="003E2960">
        <w:tc>
          <w:tcPr>
            <w:tcW w:w="66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010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sz w:val="20"/>
                <w:szCs w:val="20"/>
                <w:lang w:eastAsia="en-US"/>
              </w:rPr>
              <w:t>Морфемика и словообразование</w:t>
            </w:r>
          </w:p>
        </w:tc>
        <w:tc>
          <w:tcPr>
            <w:tcW w:w="3609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sz w:val="20"/>
                <w:szCs w:val="20"/>
                <w:lang w:eastAsia="en-US"/>
              </w:rPr>
              <w:t>Сравнение слов, выполнение разбора слов по составу, обнаружение регулярных исторических чередований.</w:t>
            </w:r>
          </w:p>
        </w:tc>
        <w:tc>
          <w:tcPr>
            <w:tcW w:w="128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586444" w:rsidRPr="00BF69BF" w:rsidTr="003E2960">
        <w:tc>
          <w:tcPr>
            <w:tcW w:w="66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010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sz w:val="20"/>
                <w:szCs w:val="20"/>
                <w:lang w:eastAsia="en-US"/>
              </w:rPr>
              <w:t>Морфология и лексика</w:t>
            </w:r>
          </w:p>
        </w:tc>
        <w:tc>
          <w:tcPr>
            <w:tcW w:w="3609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sz w:val="20"/>
                <w:szCs w:val="20"/>
                <w:lang w:eastAsia="en-US"/>
              </w:rPr>
              <w:t>Различение частей речи.</w:t>
            </w:r>
          </w:p>
        </w:tc>
        <w:tc>
          <w:tcPr>
            <w:tcW w:w="128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85</w:t>
            </w:r>
          </w:p>
        </w:tc>
      </w:tr>
      <w:tr w:rsidR="00586444" w:rsidRPr="00BF69BF" w:rsidTr="003E2960">
        <w:tc>
          <w:tcPr>
            <w:tcW w:w="66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010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sz w:val="20"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3609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sz w:val="20"/>
                <w:szCs w:val="20"/>
                <w:lang w:eastAsia="en-US"/>
              </w:rPr>
              <w:t>Упражнения в нахождении в составе предложения всех словосочетаний, нахождение членов предложения, постановка смысловых и падежных вопросов к разным членам предложения.</w:t>
            </w:r>
          </w:p>
        </w:tc>
        <w:tc>
          <w:tcPr>
            <w:tcW w:w="128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586444" w:rsidRPr="00BF69BF" w:rsidTr="003E2960">
        <w:tc>
          <w:tcPr>
            <w:tcW w:w="66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010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речи с элементами культуры речи.</w:t>
            </w:r>
          </w:p>
        </w:tc>
        <w:tc>
          <w:tcPr>
            <w:tcW w:w="3609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sz w:val="20"/>
                <w:szCs w:val="20"/>
                <w:lang w:eastAsia="en-US"/>
              </w:rPr>
              <w:t>Определение  темы и основной мысли текста, составление плана, разделение текста на абзацы, оформление писем.</w:t>
            </w:r>
          </w:p>
        </w:tc>
        <w:tc>
          <w:tcPr>
            <w:tcW w:w="1286" w:type="dxa"/>
          </w:tcPr>
          <w:p w:rsidR="00586444" w:rsidRPr="00BF69BF" w:rsidRDefault="00586444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30</w:t>
            </w:r>
          </w:p>
        </w:tc>
      </w:tr>
    </w:tbl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Default="00586444" w:rsidP="006574BE">
      <w:pPr>
        <w:jc w:val="center"/>
        <w:rPr>
          <w:rFonts w:ascii="Times New Roman" w:hAnsi="Times New Roman"/>
          <w:b/>
          <w:sz w:val="20"/>
          <w:szCs w:val="20"/>
        </w:rPr>
      </w:pPr>
      <w:r w:rsidRPr="00F62363">
        <w:rPr>
          <w:rFonts w:ascii="Times New Roman" w:hAnsi="Times New Roman"/>
          <w:b/>
          <w:sz w:val="20"/>
          <w:szCs w:val="20"/>
        </w:rPr>
        <w:t>Материально-техническое обеспечение программы:</w:t>
      </w:r>
    </w:p>
    <w:p w:rsidR="00586444" w:rsidRPr="0032571F" w:rsidRDefault="00586444" w:rsidP="005A60EE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 xml:space="preserve">      1.   Компьютер</w:t>
      </w:r>
    </w:p>
    <w:p w:rsidR="00586444" w:rsidRPr="0032571F" w:rsidRDefault="00586444" w:rsidP="005A60EE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 xml:space="preserve">      2.  Проектор</w:t>
      </w:r>
    </w:p>
    <w:p w:rsidR="00586444" w:rsidRPr="0032571F" w:rsidRDefault="00586444" w:rsidP="005A60EE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2571F">
        <w:rPr>
          <w:rFonts w:ascii="Times New Roman" w:hAnsi="Times New Roman"/>
          <w:sz w:val="20"/>
          <w:szCs w:val="20"/>
        </w:rPr>
        <w:t xml:space="preserve"> 3.  Комплект электронных тренажеров</w:t>
      </w:r>
    </w:p>
    <w:p w:rsidR="00586444" w:rsidRPr="0032571F" w:rsidRDefault="00586444" w:rsidP="005A60E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2571F">
        <w:rPr>
          <w:rFonts w:ascii="Times New Roman" w:hAnsi="Times New Roman"/>
          <w:sz w:val="20"/>
          <w:szCs w:val="20"/>
        </w:rPr>
        <w:t xml:space="preserve"> 4.Справочные пособия, энциклопедии</w:t>
      </w:r>
    </w:p>
    <w:p w:rsidR="00586444" w:rsidRPr="0032571F" w:rsidRDefault="00586444" w:rsidP="005A60EE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2571F">
        <w:rPr>
          <w:rFonts w:ascii="Times New Roman" w:hAnsi="Times New Roman"/>
          <w:sz w:val="20"/>
          <w:szCs w:val="20"/>
        </w:rPr>
        <w:t>5.Альбомы с демонстрационными материалами;</w:t>
      </w:r>
    </w:p>
    <w:p w:rsidR="00586444" w:rsidRPr="0032571F" w:rsidRDefault="00586444" w:rsidP="005A60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2571F">
        <w:rPr>
          <w:rFonts w:ascii="Times New Roman" w:hAnsi="Times New Roman"/>
          <w:sz w:val="20"/>
          <w:szCs w:val="20"/>
        </w:rPr>
        <w:t xml:space="preserve"> 6. Мультимедийные  пособия «Начальная школа»</w:t>
      </w:r>
    </w:p>
    <w:p w:rsidR="00586444" w:rsidRPr="006574BE" w:rsidRDefault="00586444" w:rsidP="005A60EE">
      <w:pPr>
        <w:spacing w:after="0" w:line="240" w:lineRule="auto"/>
        <w:ind w:firstLine="496"/>
        <w:jc w:val="center"/>
        <w:rPr>
          <w:rFonts w:ascii="Times New Roman" w:hAnsi="Times New Roman"/>
          <w:color w:val="000000"/>
          <w:sz w:val="20"/>
          <w:szCs w:val="20"/>
        </w:rPr>
      </w:pPr>
      <w:r w:rsidRPr="006574BE">
        <w:rPr>
          <w:rFonts w:ascii="Times New Roman" w:hAnsi="Times New Roman"/>
          <w:b/>
          <w:bCs/>
          <w:color w:val="000000"/>
          <w:sz w:val="20"/>
          <w:szCs w:val="20"/>
        </w:rPr>
        <w:t>Учебно-методическая литература</w:t>
      </w:r>
    </w:p>
    <w:p w:rsidR="00586444" w:rsidRPr="006574BE" w:rsidRDefault="00586444" w:rsidP="005A60EE">
      <w:pPr>
        <w:rPr>
          <w:rFonts w:ascii="Times New Roman" w:hAnsi="Times New Roman"/>
          <w:b/>
          <w:sz w:val="20"/>
          <w:szCs w:val="20"/>
        </w:rPr>
      </w:pPr>
    </w:p>
    <w:p w:rsidR="00586444" w:rsidRPr="006574BE" w:rsidRDefault="00586444" w:rsidP="005A60EE">
      <w:pPr>
        <w:pStyle w:val="NoSpacing"/>
        <w:rPr>
          <w:rFonts w:ascii="Times New Roman" w:hAnsi="Times New Roman"/>
          <w:sz w:val="20"/>
          <w:szCs w:val="20"/>
        </w:rPr>
      </w:pPr>
      <w:r w:rsidRPr="006574BE">
        <w:rPr>
          <w:rFonts w:ascii="Times New Roman" w:hAnsi="Times New Roman"/>
          <w:sz w:val="20"/>
          <w:szCs w:val="20"/>
        </w:rPr>
        <w:t>1. Каленчук М.Л., Чуракова Н.А.,Байкова Т.А Русский язык 3класс:учебник в 3 ч. — М.: Академкнига/Учебник, 2011-2012.</w:t>
      </w:r>
    </w:p>
    <w:p w:rsidR="00586444" w:rsidRPr="006574BE" w:rsidRDefault="00586444" w:rsidP="005A60EE">
      <w:pPr>
        <w:pStyle w:val="NoSpacing"/>
        <w:rPr>
          <w:rFonts w:ascii="Times New Roman" w:hAnsi="Times New Roman"/>
          <w:sz w:val="20"/>
          <w:szCs w:val="20"/>
        </w:rPr>
      </w:pPr>
      <w:r w:rsidRPr="006574BE">
        <w:rPr>
          <w:rFonts w:ascii="Times New Roman" w:hAnsi="Times New Roman"/>
          <w:sz w:val="20"/>
          <w:szCs w:val="20"/>
        </w:rPr>
        <w:t>2.Байкова Т. А. Тетради для самостоятельной работы №1 и №2. 3класс — М.: Академкнига/Учебник, 2011-2012</w:t>
      </w:r>
    </w:p>
    <w:p w:rsidR="00586444" w:rsidRPr="006574BE" w:rsidRDefault="00586444" w:rsidP="005A60EE">
      <w:pPr>
        <w:pStyle w:val="NoSpacing"/>
        <w:rPr>
          <w:rFonts w:ascii="Times New Roman" w:hAnsi="Times New Roman"/>
          <w:sz w:val="20"/>
          <w:szCs w:val="20"/>
        </w:rPr>
      </w:pPr>
      <w:r w:rsidRPr="006574BE">
        <w:rPr>
          <w:rFonts w:ascii="Times New Roman" w:hAnsi="Times New Roman"/>
          <w:sz w:val="20"/>
          <w:szCs w:val="20"/>
        </w:rPr>
        <w:t>3.Справочные пособия, энциклопедии;</w:t>
      </w:r>
    </w:p>
    <w:p w:rsidR="00586444" w:rsidRPr="006574BE" w:rsidRDefault="00586444" w:rsidP="005A60EE">
      <w:pPr>
        <w:pStyle w:val="NoSpacing"/>
        <w:rPr>
          <w:rFonts w:ascii="Times New Roman" w:hAnsi="Times New Roman"/>
          <w:sz w:val="20"/>
          <w:szCs w:val="20"/>
        </w:rPr>
      </w:pPr>
      <w:r w:rsidRPr="006574BE">
        <w:rPr>
          <w:rFonts w:ascii="Times New Roman" w:hAnsi="Times New Roman"/>
          <w:sz w:val="20"/>
          <w:szCs w:val="20"/>
        </w:rPr>
        <w:t>4.Словари;</w:t>
      </w:r>
    </w:p>
    <w:p w:rsidR="00586444" w:rsidRPr="006574BE" w:rsidRDefault="00586444" w:rsidP="005A60EE">
      <w:pPr>
        <w:pStyle w:val="NoSpacing"/>
        <w:rPr>
          <w:rFonts w:ascii="Times New Roman" w:hAnsi="Times New Roman"/>
          <w:sz w:val="20"/>
          <w:szCs w:val="20"/>
        </w:rPr>
      </w:pPr>
      <w:r w:rsidRPr="006574BE">
        <w:rPr>
          <w:rFonts w:ascii="Times New Roman" w:hAnsi="Times New Roman"/>
          <w:sz w:val="20"/>
          <w:szCs w:val="20"/>
        </w:rPr>
        <w:t>5.Таблицы;</w:t>
      </w:r>
    </w:p>
    <w:p w:rsidR="00586444" w:rsidRPr="006574BE" w:rsidRDefault="00586444" w:rsidP="005A60EE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F62363" w:rsidRDefault="00586444" w:rsidP="005A60EE">
      <w:pPr>
        <w:rPr>
          <w:rFonts w:ascii="Times New Roman" w:hAnsi="Times New Roman"/>
          <w:sz w:val="20"/>
          <w:szCs w:val="20"/>
        </w:rPr>
      </w:pPr>
    </w:p>
    <w:p w:rsidR="00586444" w:rsidRPr="00F62363" w:rsidRDefault="00586444" w:rsidP="005A60EE">
      <w:pPr>
        <w:tabs>
          <w:tab w:val="left" w:pos="3756"/>
        </w:tabs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p w:rsidR="00586444" w:rsidRDefault="00586444" w:rsidP="00F62363">
      <w:pPr>
        <w:jc w:val="center"/>
        <w:rPr>
          <w:bCs/>
          <w:color w:val="000000"/>
          <w:spacing w:val="-7"/>
        </w:rPr>
        <w:sectPr w:rsidR="00586444" w:rsidSect="003B46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444" w:rsidRPr="006574BE" w:rsidRDefault="00586444" w:rsidP="00F62363">
      <w:pPr>
        <w:jc w:val="center"/>
        <w:rPr>
          <w:rFonts w:ascii="Times New Roman" w:hAnsi="Times New Roman"/>
          <w:b/>
          <w:sz w:val="20"/>
          <w:szCs w:val="20"/>
        </w:rPr>
      </w:pPr>
      <w:r w:rsidRPr="00F62363">
        <w:rPr>
          <w:bCs/>
          <w:color w:val="000000"/>
          <w:spacing w:val="-7"/>
          <w:sz w:val="20"/>
          <w:szCs w:val="20"/>
        </w:rPr>
        <w:t xml:space="preserve">                                                                    </w:t>
      </w:r>
      <w:r w:rsidRPr="006574BE">
        <w:rPr>
          <w:rFonts w:ascii="Times New Roman" w:hAnsi="Times New Roman"/>
          <w:b/>
          <w:color w:val="000000"/>
          <w:spacing w:val="-7"/>
          <w:sz w:val="20"/>
          <w:szCs w:val="20"/>
        </w:rPr>
        <w:t xml:space="preserve">Календарно -  </w:t>
      </w:r>
      <w:r w:rsidRPr="006574BE">
        <w:rPr>
          <w:rFonts w:ascii="Times New Roman" w:hAnsi="Times New Roman"/>
          <w:b/>
          <w:sz w:val="20"/>
          <w:szCs w:val="20"/>
        </w:rPr>
        <w:t xml:space="preserve">тематическое планирование по русскому языку </w:t>
      </w:r>
    </w:p>
    <w:tbl>
      <w:tblPr>
        <w:tblW w:w="15701" w:type="dxa"/>
        <w:tblLook w:val="00A0"/>
      </w:tblPr>
      <w:tblGrid>
        <w:gridCol w:w="581"/>
        <w:gridCol w:w="794"/>
        <w:gridCol w:w="763"/>
        <w:gridCol w:w="2640"/>
        <w:gridCol w:w="2017"/>
        <w:gridCol w:w="2911"/>
        <w:gridCol w:w="3297"/>
        <w:gridCol w:w="2698"/>
      </w:tblGrid>
      <w:tr w:rsidR="00586444" w:rsidRPr="00BF69BF" w:rsidTr="00F62363">
        <w:trPr>
          <w:trHeight w:val="29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8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</w:tr>
      <w:tr w:rsidR="00586444" w:rsidRPr="00BF69BF" w:rsidTr="00F62363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</w:tr>
      <w:tr w:rsidR="00586444" w:rsidRPr="00BF69BF" w:rsidTr="00F62363">
        <w:trPr>
          <w:trHeight w:val="292"/>
        </w:trPr>
        <w:tc>
          <w:tcPr>
            <w:tcW w:w="15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444" w:rsidRPr="00BF69BF" w:rsidRDefault="00586444" w:rsidP="00F62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 xml:space="preserve">Первая четверть 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Для чего нужна речь? Что такое орфограмма?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Повторять изученные орфограммы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Что такое орфограмма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Повторять изученные орфограммы: безударные гласные в корне слова, проверяемые ударением; правописание парных звонких/глухих согласных в корне и на конце слова; большая буква в начале предложения; правописание предлогов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Что такое орфограмма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Повторять изученные орфограммы: безударные гласные в корне слова, проверяемые ударением; непроизносимый согласный в корне; правописание парных звонких/глухих согласных в корне и на конце слова; Ь после шипящих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Что такое орфограмма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разделительные Ъ и Ь; правописание суффиксов –ЧИК-  и –ОК-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Какие бывают предложения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виды предложений по цели высказывания и интонации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Какие бывают предложения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виды предложений по цели высказывания и интонации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Что такое орфограмма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Повторять изученные орфограммы. Сложные слова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Звуко - буквенный разбор слова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Выполнять звуко - буквенный разбор слова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Входной диктант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Части речи. Имя существительное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части речи. Имя существительное. Род существительных, изменение по числам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условные сокращения в словарной статье толкового словаря с заголовочным словом существительным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одушевленные и неодушевленные существительные. Существительное как член предложения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Имя существительное. РР. Что такое текст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словообразование имени существительного. Текст, тема текста и основная мысль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имя прилагательное как часть речи. Изменение прилагательного в зависимости от существительного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имя прилагательное. Правописание орфограмм в именах прилагательных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Последовательность предложений в тексте. Работа с картиной. Устное сочинение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основную мысль текста. Составлять план и устный рассказ по картине К.Монэ «Прогулка»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 xml:space="preserve">Глагол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Выделять глагол как часть речи. Начальная форма глагола. Состав слова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Глагол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Выполнять словообразование существительного от глаголов и прилагательных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Глагол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Ъ в глаголах с приставкой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Многозначные слова. Прямое и переносное значения слов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многозначность слова. Работать с толковым словарем. Прямое и переносное значение слов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Многозначные слова. Прямое и переносное значения слов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многозначность слов с помощью Толкового словаря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 xml:space="preserve">Части речи. Местоимение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значения личных местоимений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Части речи. Местоимение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Различать личные местоимения в тексте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Главное переживание автора, выраженное в тексте. Работа с картиной. Сравнительный анализ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Различать тему и основную мысль текста. Выполнять сравнительный анализ двух живописных произведений с разными темами, но сходными переживаниями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Предлоги и приставки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предлог как служебную часть речи. Предлог часть формы существительного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Научное название главных членов предложения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Различать части речи и члены предложения. Второстепенные члены предложения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Синонимы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понятие «синонимы». Сочетаемость синонимов с другими словами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Изменение существительного по числам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Тематическая 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План текста. Изменение имен существительных по падежам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Делить текст на части, составлять план. Знать названия падежей, падежные вопросы, способы определения падежей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Порядок абзацев в тексте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понятие «абзац». Порядок абзацев в тексте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Изменять имена существительные по падежам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Падежи имен существительных. Именительный падеж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основные отличия именительного падежа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Падежи имен существительных. Родительный падеж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Распознавать существительное в форме родительного падежа с предлогом и без него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Устное изложение. Родительный падеж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Выполнять устное изложение. Распознавать существительное в форме родительного падежа с предлогом и без него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Падежи имен сущ-х. Дательный падеж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Распознавать существительное в форме дательного падежа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Письменное изложение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Выполнять письменный пересказ текста. Определять тему и основную мысль каждой части текста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Тематическая 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знания по распознаванию падежей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15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</w:rPr>
              <w:t>Вторая четверть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Азбука вежливости. Как писать письмо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как писать письмо: Главный Закон Общения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Падежи имен существительных. Винительный падеж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винительный падеж. Проверка с помощью приема подстановки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знания по распознаванию падежей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Винительный падеж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винительный падеж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Винительный падеж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винительный падеж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Творительный падеж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творительный падеж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Творительный падеж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Распознавать существительные в форме творительного падежа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Описание и повествование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особенности построения текста – повествования и текста - описания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Предложный падеж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предложный падеж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Предложный падеж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Распознавать существительные в форме предложного падежа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Типы текстов: описание и повествование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особенности построения текста – повествования и текста - описания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 xml:space="preserve">Антонимы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Распознавать антонимы в тексте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Антонимы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Развивать умение подбирать антонимы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других: высказывать свою точку зрения и пытаться ее обосновать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Различение падежей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Формировать навык определения и различения падежных форм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Различение падежей. 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Формировать навык определения и различения падежных форм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Устойчивые выражения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Работать со Словарем устойчивых выражений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Склонение имен существительных. РР. Работа с картиной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понятие «склонение» имен существительных. Знать логику построения устного описания живописного портрета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Типы текстов: описание и повествование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Выполнять устное составление портретного описания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Склонение имен существительных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Распределять существительные по трем типам склонения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Имена существительные 1 склонения.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безударные падежные окончания имен существительных 1 склонения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Имена существительные 2 склонения.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безударные падежные окончания имен существительных 2 склонения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Имена существительные 3 склонения.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безударные падежные окончания имен существительных 3 склонения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Работа с картиной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Работать с картиной. Письменное сочинение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Написание удвоенной буквы согласного на границе частей слова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Писать удвоенные буквы согласного на границе частей слова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Написание удвоенной буквы согласного на границе частей слова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Писать удвоенные буквы согласного на границе частей слова и в суффиксе –ЕНН-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Обобщение по теме «склонение имен существительных»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Различение склонений имен существительных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падежных окончаний имен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Типы текстов: описание и повествование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для пересказа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Различение склонений имен сущ-х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Различать склоняемые существительные и не склоняемые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Различение склонений имен существительных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падежных окончаний имен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Различение склонений имен существительных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падежных окончаний имен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Различение склонений имен существительных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Изложение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Учиться писать изложение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предложения. Обстоятельство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понятие «Обстоятельство». Роль обстоятельств в предложении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предложения. Дополнение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понятие «Дополнение». Роль дополнения в предложении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предложения. Дополнение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второстепенные члены предложения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Диктант за 1 полугодие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предложения. Дополнение. РР. Составление рассказа по рисунку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устное сочинение в жанре повествования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предложения. РР. Азбука вежливости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второстепенные члены предложения. Правила поведения в магазине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15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</w:rPr>
              <w:t>Третья четверть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безударных окончаний существительных в единственном числе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Формировать умение правильно писать безударные окончания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Формировать умение правильно писать безударные окончания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Заседание клуба «Как пишутся приставки»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Формировать умение правильно писать слова с приставками на з- и с-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Научный текст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Различать научный и художественный тексты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Правописание приставок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Формировать умение правильно писать слова с приставками на з- и с-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Правописание приставок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общее правило написания приставок, оканчивающихся на з- и с-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Правописание приставок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Ъ после приставок, оканчивающихся на букву согласного перед буквами Е,Ё,Ю,Я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знание алгоритма по определению безударных падежных окончаний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Научный текст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научного сообщения и словарной статьи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Отрабатывать алгоритм по определению безударных падежных окончаний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знание алгоритма по определению безударных падежных окончаний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Закреплять умение различать склонение, число и падеж имен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Значения слов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Омонимы, синонимы и антонимы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Научный текст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подбирать и составлять научно популярное сообщение на заданную тему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безударных окончаний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1 и 2 склонения в единственном числе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безударные окончания существительных 1 и 2 склонения в единственном числе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существительных 1 и 2 склонения 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безударных окончаний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слов с удвоенной буквой согласного в середине слова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Работа с картиной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Работать с живописным произведением, в котором талант живописца сочетается с научными знаниями о природе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существительных 3 склонения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безударных окончаний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знание алгоритма по определению безударных падежных окончаний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слов с удвоенной буквой согласного в середине слова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Написание букв О и Е после шипящих и Ц в окончаниях существительных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Применять орфограммы на письме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Правописание букв О и Е после шипящих и Ц в окончаниях существительных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букв О и Е после шипящих и Ц в окончаниях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Правописание букв О и Е после шипящих и Ц в окончаниях существительных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букв О и Е после шипящих и Ц в окончаниях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Заседание клуба «Жизнь корня в составе разных частей речи»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родственные слова разных частей речи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Слова с удвоенной буквой согласного, пришедшие из других языков. РР. Устное изложение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Делать пересказ с опорой на план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существительных во множественном числе в И.п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Распознавать в тексте существительные в форме мн.числа в И.п. определять понятие «глагол настоящего времени»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существительных во множественном числе в И.п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Употреблять в речи существительные в форме мн.ч в И.п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существительных во множественном числе в Р.п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Употреблять в речи существительные в форме мн.ч в Р.п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Письменное изложение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Перестраивать текст с заменой первого лица на третье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существительных во множественном числе в Р.п  РР. Работа с картиной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Образовывать существительные в форме мн.ч Р.п. обобщать на основании наблюдения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Написание существительных с суффиксом –ИЩ-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написание окончаний существительных с суффиксом –ИЩ-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Написание существительных с суффиксом –ИЩ-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написание окончаний существительных с суффиксом –ИЩ-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знание алгоритма по определению безударных падежных окончаний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над ошибками. Окончания существительных во множественном числе в разных падежах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падеж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существительных во множественном числе в разных падежах. РР Азбука вежливости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падеж существительных в форме мн.ч. уметь разговаривать по телефону. Учимся слушать других и стараемся, чтобы услышали нас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Описание и повествование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различение разных типов письменной речи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знание правописания окончаний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знание правописания окончаний существительных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Существительные с суффиксом –ОК-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написание суффикса –ОК- после шипящих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Изменение прилагательных по родам и числам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Изменять прилагательные по родам и числам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Изменение прилагательных по падежам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Различать различные формы прилагательных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прилагательных мужского и среднего рода в И.п и В.п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окончания прилагательных м.р  и ср.р в И.п и В.п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прилагательных мужского и среднего рода в Р.п и В.п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Распознавать в тексте прилагательные в Р.п и В.п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Сочиняем басню по картине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15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9BF">
              <w:rPr>
                <w:rFonts w:ascii="Times New Roman" w:hAnsi="Times New Roman"/>
                <w:b/>
                <w:sz w:val="20"/>
                <w:szCs w:val="20"/>
              </w:rPr>
              <w:t>Четвертая четверть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Формировать умение правильно писать падежные формы прилагательных м.р., ср.р и ж.р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знание алгоритма по определению падежных окончаний прилагательных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Чередование звуков в корне слова, видимое на письме. Е и О – беглые гласные звуки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Чередовать звуки в корне слова, видимые на письме. Е и О – беглые гласные звуки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Устное изложение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Развивать устную речь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Чередование звуков в суффиксах слов, видимое на письме. Е и О – беглые гласные звуки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Чередовать в суффиксах слов звуки, видимые на письме. Е и О – беглые гласные звуки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Склонение прилагательных во множественном числе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падежные окончания прилагательных в форме мн.ч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прилагательных во множественном числе в И.п и В.п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падежные окончания прилагательных в форме мн.ч в И.п и В.п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прилагательных во множественном числе в Р.п.,  В.п., П.п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словосочетание прилагательных в форме разных падежей, различение этих форм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Устный рассказ по рисунку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рассказ повествование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Окончания прилагательных во множественном числе в Д.п., Т.п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окончания прилагательных во множественном числе в Д.п и Т.п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предложения. Определения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роль прилагательных в предложении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Слова с удвоенной буквой согласного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слова с удвоенной буквой согласного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Письменное изложение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Работать над основной мыслью текста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Глагол. Начальная форма глагола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суффиксы начальной формы глаголов –ТЬ-, -ТИ-, -ЧЬ-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 xml:space="preserve">Написание частицы      –  СЯ  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значение и происхождение частицы –СЯ- (-СЬ)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Написание Ь перед частицей - СЯ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Формировать умение писать Ь в начальной форме глаголов с частицей -СЯ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Другие суффиксы глагола: -а-, -е-, -и-, -о-, -у-, -я-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глагольные суффиксы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РР. Работа с картиной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Времена глагола. Прошедшее время глагола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Формировать умение определять времена глаголов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Настоящее время глагола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Изменять глаголы наст.вр. по числам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пользоваться инструкциями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знания о правописании глагола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формировать умение поиска информации в учебных словарях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Будущее время глагола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формы буд.вр. глагола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получать, искать и фиксировать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Обобщение: времена глагола, изменение по лицам и родам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знания о правописании глагола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контролировать свою деятельность по ходу или результатам выполнения задания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Написание Ь после шипящих во всех формах глагола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Знать правописание Ь после шипящих во всех формах глагола. Глаголы в форме повелительного наклонения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доносить свою позицию до других :высказывать свою точку зрения и пытаться ее обосновать, приводя аргументы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Актуализировать знания обучающихся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над ошибками. РР. Работа с картиной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целостное впечатление о картине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 xml:space="preserve">Повторение пройденного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Повторять пройденное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Повторение пройденного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Повторять пройденное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Коммуникативные :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Задание для членов клуба «Ключ и заря»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Повторять пройденное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Работа с картиной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Наблюдать, составлять текст – описание и текст - повествование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Регулятивные : совместно с учителем обнаруживать и формулировать учебную проблему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586444" w:rsidRPr="00BF69BF" w:rsidTr="00F62363">
        <w:trPr>
          <w:trHeight w:val="3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 xml:space="preserve">163 – 175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  <w:r w:rsidRPr="00BF69BF">
              <w:rPr>
                <w:rFonts w:ascii="Times New Roman" w:hAnsi="Times New Roman"/>
                <w:sz w:val="20"/>
                <w:szCs w:val="20"/>
              </w:rPr>
              <w:t>Повторение пройденного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44" w:rsidRPr="00BF69BF" w:rsidRDefault="00586444" w:rsidP="00F623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6444" w:rsidRPr="00F62363" w:rsidRDefault="00586444" w:rsidP="00F62363">
      <w:pPr>
        <w:autoSpaceDE w:val="0"/>
        <w:jc w:val="both"/>
        <w:rPr>
          <w:rFonts w:ascii="Times New Roman" w:hAnsi="Times New Roman"/>
          <w:sz w:val="20"/>
          <w:szCs w:val="20"/>
        </w:rPr>
      </w:pPr>
    </w:p>
    <w:p w:rsidR="00586444" w:rsidRPr="00F62363" w:rsidRDefault="00586444" w:rsidP="00F62363">
      <w:pPr>
        <w:shd w:val="clear" w:color="auto" w:fill="FFFFFF"/>
        <w:ind w:firstLine="397"/>
        <w:jc w:val="both"/>
        <w:rPr>
          <w:bCs/>
          <w:color w:val="000000"/>
          <w:spacing w:val="-7"/>
          <w:sz w:val="20"/>
          <w:szCs w:val="20"/>
        </w:rPr>
      </w:pPr>
    </w:p>
    <w:p w:rsidR="00586444" w:rsidRPr="00F62363" w:rsidRDefault="00586444" w:rsidP="00F62363">
      <w:pPr>
        <w:shd w:val="clear" w:color="auto" w:fill="FFFFFF"/>
        <w:ind w:firstLine="397"/>
        <w:jc w:val="both"/>
        <w:rPr>
          <w:bCs/>
          <w:color w:val="000000"/>
          <w:spacing w:val="-7"/>
          <w:sz w:val="20"/>
          <w:szCs w:val="20"/>
        </w:rPr>
      </w:pPr>
    </w:p>
    <w:p w:rsidR="00586444" w:rsidRDefault="00586444" w:rsidP="00F62363">
      <w:pPr>
        <w:shd w:val="clear" w:color="auto" w:fill="FFFFFF"/>
        <w:ind w:firstLine="397"/>
        <w:jc w:val="both"/>
        <w:rPr>
          <w:bCs/>
          <w:color w:val="000000"/>
          <w:spacing w:val="-7"/>
          <w:sz w:val="20"/>
          <w:szCs w:val="20"/>
        </w:rPr>
      </w:pPr>
    </w:p>
    <w:p w:rsidR="00586444" w:rsidRDefault="00586444" w:rsidP="00F62363">
      <w:pPr>
        <w:shd w:val="clear" w:color="auto" w:fill="FFFFFF"/>
        <w:ind w:firstLine="397"/>
        <w:jc w:val="both"/>
        <w:rPr>
          <w:bCs/>
          <w:color w:val="000000"/>
          <w:spacing w:val="-7"/>
          <w:sz w:val="20"/>
          <w:szCs w:val="20"/>
        </w:rPr>
      </w:pPr>
    </w:p>
    <w:p w:rsidR="00586444" w:rsidRDefault="00586444" w:rsidP="00F62363">
      <w:pPr>
        <w:shd w:val="clear" w:color="auto" w:fill="FFFFFF"/>
        <w:ind w:firstLine="397"/>
        <w:jc w:val="both"/>
        <w:rPr>
          <w:bCs/>
          <w:color w:val="000000"/>
          <w:spacing w:val="-7"/>
          <w:sz w:val="20"/>
          <w:szCs w:val="20"/>
        </w:rPr>
      </w:pPr>
    </w:p>
    <w:p w:rsidR="00586444" w:rsidRDefault="00586444" w:rsidP="00F62363">
      <w:pPr>
        <w:shd w:val="clear" w:color="auto" w:fill="FFFFFF"/>
        <w:ind w:firstLine="397"/>
        <w:jc w:val="both"/>
        <w:rPr>
          <w:bCs/>
          <w:color w:val="000000"/>
          <w:spacing w:val="-7"/>
          <w:sz w:val="20"/>
          <w:szCs w:val="20"/>
        </w:rPr>
      </w:pPr>
    </w:p>
    <w:p w:rsidR="00586444" w:rsidRDefault="00586444" w:rsidP="00F62363">
      <w:pPr>
        <w:shd w:val="clear" w:color="auto" w:fill="FFFFFF"/>
        <w:ind w:firstLine="397"/>
        <w:jc w:val="both"/>
        <w:rPr>
          <w:bCs/>
          <w:color w:val="000000"/>
          <w:spacing w:val="-7"/>
          <w:sz w:val="20"/>
          <w:szCs w:val="20"/>
        </w:rPr>
      </w:pPr>
    </w:p>
    <w:p w:rsidR="00586444" w:rsidRDefault="00586444" w:rsidP="00F62363">
      <w:pPr>
        <w:shd w:val="clear" w:color="auto" w:fill="FFFFFF"/>
        <w:ind w:firstLine="397"/>
        <w:jc w:val="both"/>
        <w:rPr>
          <w:bCs/>
          <w:color w:val="000000"/>
          <w:spacing w:val="-7"/>
          <w:sz w:val="20"/>
          <w:szCs w:val="20"/>
        </w:rPr>
      </w:pPr>
    </w:p>
    <w:p w:rsidR="00586444" w:rsidRPr="00F62363" w:rsidRDefault="00586444" w:rsidP="00B21C79">
      <w:pPr>
        <w:pStyle w:val="NoSpacing"/>
        <w:rPr>
          <w:rFonts w:ascii="Times New Roman" w:hAnsi="Times New Roman"/>
          <w:sz w:val="20"/>
          <w:szCs w:val="20"/>
        </w:rPr>
      </w:pPr>
    </w:p>
    <w:sectPr w:rsidR="00586444" w:rsidRPr="00F62363" w:rsidSect="00F623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44" w:rsidRDefault="00586444" w:rsidP="00A34E0D">
      <w:pPr>
        <w:spacing w:after="0" w:line="240" w:lineRule="auto"/>
      </w:pPr>
      <w:r>
        <w:separator/>
      </w:r>
    </w:p>
  </w:endnote>
  <w:endnote w:type="continuationSeparator" w:id="0">
    <w:p w:rsidR="00586444" w:rsidRDefault="00586444" w:rsidP="00A3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44" w:rsidRDefault="00586444" w:rsidP="00A34E0D">
      <w:pPr>
        <w:spacing w:after="0" w:line="240" w:lineRule="auto"/>
      </w:pPr>
      <w:r>
        <w:separator/>
      </w:r>
    </w:p>
  </w:footnote>
  <w:footnote w:type="continuationSeparator" w:id="0">
    <w:p w:rsidR="00586444" w:rsidRDefault="00586444" w:rsidP="00A3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34C108CE"/>
    <w:multiLevelType w:val="hybridMultilevel"/>
    <w:tmpl w:val="93C69EAE"/>
    <w:lvl w:ilvl="0" w:tplc="08AAD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624EAA"/>
    <w:multiLevelType w:val="hybridMultilevel"/>
    <w:tmpl w:val="4A9A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E0D"/>
    <w:rsid w:val="00010002"/>
    <w:rsid w:val="00044C9B"/>
    <w:rsid w:val="0012615B"/>
    <w:rsid w:val="001F297A"/>
    <w:rsid w:val="002271B9"/>
    <w:rsid w:val="0032571F"/>
    <w:rsid w:val="003B462A"/>
    <w:rsid w:val="003E2960"/>
    <w:rsid w:val="003F496B"/>
    <w:rsid w:val="00494DC6"/>
    <w:rsid w:val="004A1C78"/>
    <w:rsid w:val="00531DD0"/>
    <w:rsid w:val="00586444"/>
    <w:rsid w:val="005A60EE"/>
    <w:rsid w:val="006574BE"/>
    <w:rsid w:val="006B7946"/>
    <w:rsid w:val="006D1169"/>
    <w:rsid w:val="008C023B"/>
    <w:rsid w:val="008F3355"/>
    <w:rsid w:val="009D3C2B"/>
    <w:rsid w:val="00A34E0D"/>
    <w:rsid w:val="00A95AFC"/>
    <w:rsid w:val="00B21C79"/>
    <w:rsid w:val="00B73228"/>
    <w:rsid w:val="00BA4FCA"/>
    <w:rsid w:val="00BF69BF"/>
    <w:rsid w:val="00C96E04"/>
    <w:rsid w:val="00DE6112"/>
    <w:rsid w:val="00E97DC2"/>
    <w:rsid w:val="00F023A4"/>
    <w:rsid w:val="00F51C10"/>
    <w:rsid w:val="00F62363"/>
    <w:rsid w:val="00F6730A"/>
    <w:rsid w:val="00F8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2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34E0D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34E0D"/>
    <w:rPr>
      <w:rFonts w:ascii="Times New Roman" w:hAnsi="Times New Roman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34E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34E0D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34E0D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3">
    <w:name w:val="Заголовок 3+"/>
    <w:basedOn w:val="Normal"/>
    <w:uiPriority w:val="99"/>
    <w:rsid w:val="00A34E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b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A34E0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34E0D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34E0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34E0D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34E0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F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1C8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1C87"/>
    <w:rPr>
      <w:rFonts w:cs="Times New Roman"/>
    </w:rPr>
  </w:style>
  <w:style w:type="paragraph" w:styleId="NoSpacing">
    <w:name w:val="No Spacing"/>
    <w:uiPriority w:val="99"/>
    <w:qFormat/>
    <w:rsid w:val="00F81C87"/>
  </w:style>
  <w:style w:type="paragraph" w:customStyle="1" w:styleId="a">
    <w:name w:val="Содержимое таблицы"/>
    <w:basedOn w:val="Normal"/>
    <w:uiPriority w:val="99"/>
    <w:rsid w:val="00F62363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character" w:customStyle="1" w:styleId="a0">
    <w:name w:val="Символ сноски"/>
    <w:uiPriority w:val="99"/>
    <w:rsid w:val="00F62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32</Pages>
  <Words>9778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Вера</cp:lastModifiedBy>
  <cp:revision>14</cp:revision>
  <dcterms:created xsi:type="dcterms:W3CDTF">2014-10-30T05:54:00Z</dcterms:created>
  <dcterms:modified xsi:type="dcterms:W3CDTF">2014-11-03T11:33:00Z</dcterms:modified>
</cp:coreProperties>
</file>