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277" w:rsidRPr="005B137B" w:rsidRDefault="00361277" w:rsidP="00665FD7">
      <w:pPr>
        <w:spacing w:line="288" w:lineRule="auto"/>
        <w:jc w:val="center"/>
        <w:rPr>
          <w:b/>
          <w:color w:val="000000"/>
        </w:rPr>
      </w:pPr>
      <w:r w:rsidRPr="005B137B">
        <w:rPr>
          <w:b/>
          <w:bCs/>
          <w:sz w:val="24"/>
          <w:szCs w:val="24"/>
        </w:rPr>
        <w:t xml:space="preserve">                                     </w:t>
      </w:r>
    </w:p>
    <w:p w:rsidR="00361277" w:rsidRPr="005B137B" w:rsidRDefault="00361277" w:rsidP="00665FD7">
      <w:pPr>
        <w:tabs>
          <w:tab w:val="left" w:pos="3600"/>
          <w:tab w:val="left" w:pos="7170"/>
        </w:tabs>
      </w:pPr>
      <w:r w:rsidRPr="005B137B">
        <w:rPr>
          <w:b/>
        </w:rPr>
        <w:t xml:space="preserve">          «Согласовано»                                                                        </w:t>
      </w:r>
      <w:r>
        <w:rPr>
          <w:b/>
        </w:rPr>
        <w:t xml:space="preserve">     </w:t>
      </w:r>
      <w:r w:rsidRPr="005B137B">
        <w:rPr>
          <w:b/>
        </w:rPr>
        <w:t xml:space="preserve">                  «Утверждаю»</w:t>
      </w:r>
      <w:r w:rsidRPr="005B137B">
        <w:t xml:space="preserve">  </w:t>
      </w:r>
    </w:p>
    <w:p w:rsidR="00361277" w:rsidRPr="005B137B" w:rsidRDefault="00361277" w:rsidP="00665FD7">
      <w:pPr>
        <w:tabs>
          <w:tab w:val="left" w:pos="3600"/>
          <w:tab w:val="left" w:pos="7170"/>
        </w:tabs>
        <w:rPr>
          <w:b/>
        </w:rPr>
      </w:pPr>
      <w:r w:rsidRPr="005B137B">
        <w:t xml:space="preserve">  Заместитель директора по                                               </w:t>
      </w:r>
      <w:r>
        <w:t xml:space="preserve">                               </w:t>
      </w:r>
      <w:r w:rsidRPr="005B137B">
        <w:t xml:space="preserve">  Директор школы                                                              УВР________ Кипкаева В.В</w:t>
      </w:r>
      <w:r w:rsidRPr="005B137B">
        <w:tab/>
        <w:t xml:space="preserve">                                                      _______Шабанова С.Н</w:t>
      </w:r>
    </w:p>
    <w:p w:rsidR="00361277" w:rsidRPr="005B137B" w:rsidRDefault="00361277" w:rsidP="00665FD7">
      <w:pPr>
        <w:tabs>
          <w:tab w:val="left" w:pos="3600"/>
          <w:tab w:val="left" w:pos="7170"/>
        </w:tabs>
      </w:pPr>
      <w:r w:rsidRPr="005B137B">
        <w:t xml:space="preserve"> «_____»__________ 2014г</w:t>
      </w:r>
      <w:r w:rsidRPr="005B137B">
        <w:tab/>
        <w:t xml:space="preserve">                    </w:t>
      </w:r>
      <w:r>
        <w:t xml:space="preserve">                               </w:t>
      </w:r>
      <w:r w:rsidRPr="005B137B">
        <w:t xml:space="preserve">«_____»__________ 2014г   </w:t>
      </w:r>
      <w:r w:rsidRPr="005B137B">
        <w:rPr>
          <w:b/>
        </w:rPr>
        <w:t xml:space="preserve">                                                                                             </w:t>
      </w:r>
      <w:r w:rsidRPr="005B137B">
        <w:t xml:space="preserve"> </w:t>
      </w:r>
    </w:p>
    <w:p w:rsidR="00361277" w:rsidRPr="005B137B" w:rsidRDefault="00361277" w:rsidP="00665FD7"/>
    <w:p w:rsidR="00361277" w:rsidRPr="005B137B" w:rsidRDefault="00361277" w:rsidP="00665FD7">
      <w:pPr>
        <w:tabs>
          <w:tab w:val="left" w:pos="2430"/>
        </w:tabs>
        <w:jc w:val="center"/>
        <w:rPr>
          <w:b/>
          <w:sz w:val="32"/>
          <w:szCs w:val="32"/>
        </w:rPr>
      </w:pPr>
    </w:p>
    <w:p w:rsidR="00361277" w:rsidRPr="005B137B" w:rsidRDefault="00361277" w:rsidP="00665FD7">
      <w:pPr>
        <w:tabs>
          <w:tab w:val="left" w:pos="2430"/>
        </w:tabs>
        <w:jc w:val="center"/>
        <w:rPr>
          <w:b/>
          <w:sz w:val="32"/>
          <w:szCs w:val="32"/>
        </w:rPr>
      </w:pPr>
    </w:p>
    <w:p w:rsidR="00361277" w:rsidRPr="005B137B" w:rsidRDefault="00361277" w:rsidP="00665FD7">
      <w:pPr>
        <w:tabs>
          <w:tab w:val="left" w:pos="2430"/>
        </w:tabs>
        <w:jc w:val="center"/>
        <w:rPr>
          <w:b/>
          <w:sz w:val="32"/>
          <w:szCs w:val="32"/>
        </w:rPr>
      </w:pPr>
    </w:p>
    <w:p w:rsidR="00361277" w:rsidRPr="005B137B" w:rsidRDefault="00361277" w:rsidP="00665FD7">
      <w:pPr>
        <w:tabs>
          <w:tab w:val="left" w:pos="2430"/>
        </w:tabs>
        <w:jc w:val="center"/>
        <w:rPr>
          <w:b/>
        </w:rPr>
      </w:pPr>
      <w:r w:rsidRPr="005B137B">
        <w:rPr>
          <w:b/>
        </w:rPr>
        <w:t>Рабочая программа педагога</w:t>
      </w:r>
    </w:p>
    <w:p w:rsidR="00361277" w:rsidRPr="005B137B" w:rsidRDefault="00361277" w:rsidP="00665FD7">
      <w:pPr>
        <w:tabs>
          <w:tab w:val="left" w:pos="2430"/>
        </w:tabs>
        <w:jc w:val="center"/>
        <w:rPr>
          <w:b/>
        </w:rPr>
      </w:pPr>
    </w:p>
    <w:p w:rsidR="00361277" w:rsidRPr="005B137B" w:rsidRDefault="00361277" w:rsidP="00665FD7">
      <w:pPr>
        <w:tabs>
          <w:tab w:val="left" w:pos="2430"/>
        </w:tabs>
        <w:jc w:val="center"/>
        <w:rPr>
          <w:b/>
        </w:rPr>
      </w:pPr>
      <w:r>
        <w:rPr>
          <w:b/>
        </w:rPr>
        <w:t>Шабановой Ирины Николаевны</w:t>
      </w:r>
    </w:p>
    <w:p w:rsidR="00361277" w:rsidRPr="005B137B" w:rsidRDefault="00361277" w:rsidP="00665FD7">
      <w:pPr>
        <w:tabs>
          <w:tab w:val="left" w:pos="2430"/>
        </w:tabs>
        <w:jc w:val="center"/>
        <w:rPr>
          <w:b/>
        </w:rPr>
      </w:pPr>
    </w:p>
    <w:p w:rsidR="00361277" w:rsidRPr="005B137B" w:rsidRDefault="00361277" w:rsidP="00665FD7">
      <w:pPr>
        <w:jc w:val="center"/>
        <w:rPr>
          <w:b/>
        </w:rPr>
      </w:pPr>
      <w:r w:rsidRPr="005B137B">
        <w:rPr>
          <w:b/>
        </w:rPr>
        <w:t>Муниципальное автономное  общеобразовательное учреждение</w:t>
      </w:r>
    </w:p>
    <w:p w:rsidR="00361277" w:rsidRPr="005B137B" w:rsidRDefault="00361277" w:rsidP="00665FD7">
      <w:pPr>
        <w:jc w:val="center"/>
        <w:rPr>
          <w:b/>
        </w:rPr>
      </w:pPr>
      <w:r w:rsidRPr="005B137B">
        <w:rPr>
          <w:b/>
        </w:rPr>
        <w:t>Шабановская средняя общеобразовательная школа</w:t>
      </w:r>
    </w:p>
    <w:p w:rsidR="00361277" w:rsidRPr="005B137B" w:rsidRDefault="00361277" w:rsidP="00665FD7">
      <w:pPr>
        <w:ind w:left="-540"/>
        <w:jc w:val="center"/>
        <w:rPr>
          <w:b/>
        </w:rPr>
      </w:pPr>
      <w:r w:rsidRPr="005B137B">
        <w:rPr>
          <w:b/>
        </w:rPr>
        <w:t>по</w:t>
      </w:r>
    </w:p>
    <w:p w:rsidR="00361277" w:rsidRPr="005B137B" w:rsidRDefault="00361277" w:rsidP="00665FD7">
      <w:pPr>
        <w:ind w:left="-540"/>
        <w:jc w:val="center"/>
        <w:rPr>
          <w:b/>
        </w:rPr>
      </w:pPr>
      <w:r>
        <w:rPr>
          <w:b/>
        </w:rPr>
        <w:t>физической культуре</w:t>
      </w:r>
    </w:p>
    <w:p w:rsidR="00361277" w:rsidRPr="005B137B" w:rsidRDefault="00361277" w:rsidP="00665FD7">
      <w:pPr>
        <w:ind w:left="-540"/>
        <w:jc w:val="center"/>
        <w:rPr>
          <w:b/>
        </w:rPr>
      </w:pPr>
      <w:r w:rsidRPr="005B137B">
        <w:rPr>
          <w:b/>
        </w:rPr>
        <w:t>для  1</w:t>
      </w:r>
      <w:r>
        <w:rPr>
          <w:b/>
        </w:rPr>
        <w:t>-4</w:t>
      </w:r>
      <w:r w:rsidRPr="005B137B">
        <w:rPr>
          <w:b/>
        </w:rPr>
        <w:t xml:space="preserve"> класса</w:t>
      </w:r>
    </w:p>
    <w:p w:rsidR="00361277" w:rsidRPr="005B137B" w:rsidRDefault="00361277" w:rsidP="00665FD7">
      <w:pPr>
        <w:ind w:left="-540"/>
        <w:jc w:val="center"/>
        <w:rPr>
          <w:b/>
        </w:rPr>
      </w:pPr>
      <w:r w:rsidRPr="005B137B">
        <w:rPr>
          <w:b/>
        </w:rPr>
        <w:t>начального общего образования</w:t>
      </w:r>
    </w:p>
    <w:p w:rsidR="00361277" w:rsidRPr="005B137B" w:rsidRDefault="00361277" w:rsidP="00665FD7">
      <w:pPr>
        <w:tabs>
          <w:tab w:val="left" w:pos="2430"/>
        </w:tabs>
        <w:jc w:val="center"/>
        <w:rPr>
          <w:b/>
        </w:rPr>
      </w:pPr>
    </w:p>
    <w:p w:rsidR="00361277" w:rsidRPr="005B137B" w:rsidRDefault="00361277" w:rsidP="00665FD7">
      <w:pPr>
        <w:tabs>
          <w:tab w:val="left" w:pos="2760"/>
        </w:tabs>
        <w:jc w:val="center"/>
      </w:pPr>
    </w:p>
    <w:p w:rsidR="00361277" w:rsidRPr="005B137B" w:rsidRDefault="00361277" w:rsidP="00665FD7">
      <w:pPr>
        <w:tabs>
          <w:tab w:val="left" w:pos="2760"/>
        </w:tabs>
        <w:jc w:val="center"/>
      </w:pPr>
    </w:p>
    <w:p w:rsidR="00361277" w:rsidRPr="005B137B" w:rsidRDefault="00361277" w:rsidP="00665FD7">
      <w:pPr>
        <w:pStyle w:val="ListParagraph"/>
        <w:tabs>
          <w:tab w:val="left" w:pos="2760"/>
        </w:tabs>
        <w:rPr>
          <w:rFonts w:ascii="Times New Roman" w:hAnsi="Times New Roman"/>
          <w:b/>
          <w:sz w:val="20"/>
          <w:szCs w:val="20"/>
        </w:rPr>
      </w:pPr>
      <w:r w:rsidRPr="005B137B">
        <w:rPr>
          <w:rFonts w:ascii="Times New Roman" w:hAnsi="Times New Roman"/>
          <w:b/>
          <w:sz w:val="20"/>
          <w:szCs w:val="20"/>
        </w:rPr>
        <w:t xml:space="preserve">                           </w:t>
      </w:r>
      <w:r>
        <w:rPr>
          <w:rFonts w:ascii="Times New Roman" w:hAnsi="Times New Roman"/>
          <w:b/>
          <w:sz w:val="20"/>
          <w:szCs w:val="20"/>
        </w:rPr>
        <w:t xml:space="preserve">                    </w:t>
      </w:r>
      <w:r w:rsidRPr="005B137B">
        <w:rPr>
          <w:rFonts w:ascii="Times New Roman" w:hAnsi="Times New Roman"/>
          <w:b/>
          <w:sz w:val="20"/>
          <w:szCs w:val="20"/>
        </w:rPr>
        <w:t xml:space="preserve">    на 2014 – 2015  учебный год</w:t>
      </w:r>
    </w:p>
    <w:p w:rsidR="00361277" w:rsidRPr="005B137B" w:rsidRDefault="00361277" w:rsidP="00665FD7">
      <w:pPr>
        <w:tabs>
          <w:tab w:val="left" w:pos="2760"/>
        </w:tabs>
        <w:jc w:val="center"/>
        <w:rPr>
          <w:b/>
        </w:rPr>
      </w:pPr>
    </w:p>
    <w:p w:rsidR="00361277" w:rsidRPr="005B137B" w:rsidRDefault="00361277" w:rsidP="00665FD7">
      <w:pPr>
        <w:tabs>
          <w:tab w:val="left" w:pos="2760"/>
        </w:tabs>
        <w:jc w:val="center"/>
        <w:rPr>
          <w:b/>
        </w:rPr>
      </w:pPr>
    </w:p>
    <w:p w:rsidR="00361277" w:rsidRDefault="00361277" w:rsidP="00665FD7">
      <w:pPr>
        <w:tabs>
          <w:tab w:val="left" w:pos="2760"/>
        </w:tabs>
        <w:jc w:val="center"/>
        <w:rPr>
          <w:b/>
        </w:rPr>
      </w:pPr>
    </w:p>
    <w:p w:rsidR="00361277" w:rsidRDefault="00361277" w:rsidP="00665FD7">
      <w:pPr>
        <w:tabs>
          <w:tab w:val="left" w:pos="2760"/>
        </w:tabs>
        <w:jc w:val="center"/>
        <w:rPr>
          <w:b/>
        </w:rPr>
      </w:pPr>
    </w:p>
    <w:p w:rsidR="00361277" w:rsidRDefault="00361277" w:rsidP="00665FD7">
      <w:pPr>
        <w:tabs>
          <w:tab w:val="left" w:pos="2760"/>
        </w:tabs>
        <w:jc w:val="center"/>
        <w:rPr>
          <w:b/>
        </w:rPr>
      </w:pPr>
    </w:p>
    <w:p w:rsidR="00361277" w:rsidRDefault="00361277" w:rsidP="00665FD7">
      <w:pPr>
        <w:tabs>
          <w:tab w:val="left" w:pos="2760"/>
        </w:tabs>
        <w:jc w:val="center"/>
        <w:rPr>
          <w:b/>
        </w:rPr>
      </w:pPr>
    </w:p>
    <w:p w:rsidR="00361277" w:rsidRDefault="00361277" w:rsidP="00665FD7">
      <w:pPr>
        <w:tabs>
          <w:tab w:val="left" w:pos="2760"/>
        </w:tabs>
        <w:jc w:val="center"/>
        <w:rPr>
          <w:b/>
        </w:rPr>
      </w:pPr>
    </w:p>
    <w:p w:rsidR="00361277" w:rsidRDefault="00361277" w:rsidP="00665FD7">
      <w:pPr>
        <w:tabs>
          <w:tab w:val="left" w:pos="2760"/>
        </w:tabs>
        <w:jc w:val="center"/>
        <w:rPr>
          <w:b/>
        </w:rPr>
      </w:pPr>
    </w:p>
    <w:p w:rsidR="00361277" w:rsidRDefault="00361277" w:rsidP="00665FD7">
      <w:pPr>
        <w:tabs>
          <w:tab w:val="left" w:pos="2760"/>
        </w:tabs>
        <w:jc w:val="center"/>
        <w:rPr>
          <w:b/>
        </w:rPr>
      </w:pPr>
    </w:p>
    <w:p w:rsidR="00361277" w:rsidRDefault="00361277" w:rsidP="00665FD7">
      <w:pPr>
        <w:tabs>
          <w:tab w:val="left" w:pos="2760"/>
        </w:tabs>
        <w:jc w:val="center"/>
        <w:rPr>
          <w:b/>
        </w:rPr>
      </w:pPr>
    </w:p>
    <w:p w:rsidR="00361277" w:rsidRDefault="00361277" w:rsidP="00665FD7">
      <w:pPr>
        <w:tabs>
          <w:tab w:val="left" w:pos="2760"/>
        </w:tabs>
        <w:jc w:val="center"/>
        <w:rPr>
          <w:b/>
        </w:rPr>
      </w:pPr>
    </w:p>
    <w:p w:rsidR="00361277" w:rsidRDefault="00361277" w:rsidP="00665FD7">
      <w:pPr>
        <w:tabs>
          <w:tab w:val="left" w:pos="2760"/>
        </w:tabs>
        <w:jc w:val="center"/>
        <w:rPr>
          <w:b/>
        </w:rPr>
      </w:pPr>
    </w:p>
    <w:p w:rsidR="00361277" w:rsidRDefault="00361277" w:rsidP="00665FD7">
      <w:pPr>
        <w:tabs>
          <w:tab w:val="left" w:pos="2760"/>
        </w:tabs>
        <w:jc w:val="center"/>
        <w:rPr>
          <w:b/>
        </w:rPr>
      </w:pPr>
    </w:p>
    <w:p w:rsidR="00361277" w:rsidRDefault="00361277" w:rsidP="00665FD7">
      <w:pPr>
        <w:tabs>
          <w:tab w:val="left" w:pos="2760"/>
        </w:tabs>
        <w:jc w:val="center"/>
        <w:rPr>
          <w:b/>
        </w:rPr>
      </w:pPr>
    </w:p>
    <w:p w:rsidR="00361277" w:rsidRDefault="00361277" w:rsidP="00665FD7">
      <w:pPr>
        <w:tabs>
          <w:tab w:val="left" w:pos="2760"/>
        </w:tabs>
        <w:jc w:val="center"/>
        <w:rPr>
          <w:b/>
        </w:rPr>
      </w:pPr>
    </w:p>
    <w:p w:rsidR="00361277" w:rsidRDefault="00361277" w:rsidP="00665FD7">
      <w:pPr>
        <w:tabs>
          <w:tab w:val="left" w:pos="2760"/>
        </w:tabs>
        <w:jc w:val="center"/>
        <w:rPr>
          <w:b/>
        </w:rPr>
      </w:pPr>
    </w:p>
    <w:p w:rsidR="00361277" w:rsidRDefault="00361277" w:rsidP="00665FD7">
      <w:pPr>
        <w:tabs>
          <w:tab w:val="left" w:pos="2760"/>
        </w:tabs>
        <w:jc w:val="center"/>
        <w:rPr>
          <w:b/>
        </w:rPr>
      </w:pPr>
    </w:p>
    <w:p w:rsidR="00361277" w:rsidRDefault="00361277" w:rsidP="00665FD7">
      <w:pPr>
        <w:tabs>
          <w:tab w:val="left" w:pos="2760"/>
        </w:tabs>
        <w:jc w:val="center"/>
        <w:rPr>
          <w:b/>
        </w:rPr>
      </w:pPr>
    </w:p>
    <w:p w:rsidR="00361277" w:rsidRDefault="00361277" w:rsidP="00665FD7">
      <w:pPr>
        <w:tabs>
          <w:tab w:val="left" w:pos="2760"/>
        </w:tabs>
        <w:jc w:val="center"/>
        <w:rPr>
          <w:b/>
        </w:rPr>
      </w:pPr>
    </w:p>
    <w:p w:rsidR="00361277" w:rsidRDefault="00361277" w:rsidP="00665FD7">
      <w:pPr>
        <w:tabs>
          <w:tab w:val="left" w:pos="2760"/>
        </w:tabs>
        <w:jc w:val="center"/>
        <w:rPr>
          <w:b/>
        </w:rPr>
      </w:pPr>
    </w:p>
    <w:p w:rsidR="00361277" w:rsidRDefault="00361277" w:rsidP="00665FD7">
      <w:pPr>
        <w:tabs>
          <w:tab w:val="left" w:pos="2760"/>
        </w:tabs>
        <w:jc w:val="center"/>
        <w:rPr>
          <w:b/>
        </w:rPr>
      </w:pPr>
    </w:p>
    <w:p w:rsidR="00361277" w:rsidRDefault="00361277" w:rsidP="00665FD7">
      <w:pPr>
        <w:tabs>
          <w:tab w:val="left" w:pos="2760"/>
        </w:tabs>
        <w:jc w:val="center"/>
        <w:rPr>
          <w:b/>
        </w:rPr>
      </w:pPr>
    </w:p>
    <w:p w:rsidR="00361277" w:rsidRDefault="00361277" w:rsidP="00665FD7">
      <w:pPr>
        <w:tabs>
          <w:tab w:val="left" w:pos="2760"/>
        </w:tabs>
        <w:jc w:val="center"/>
        <w:rPr>
          <w:b/>
        </w:rPr>
      </w:pPr>
    </w:p>
    <w:p w:rsidR="00361277" w:rsidRDefault="00361277" w:rsidP="00665FD7">
      <w:pPr>
        <w:tabs>
          <w:tab w:val="left" w:pos="2760"/>
        </w:tabs>
        <w:jc w:val="center"/>
        <w:rPr>
          <w:b/>
        </w:rPr>
      </w:pPr>
    </w:p>
    <w:p w:rsidR="00361277" w:rsidRDefault="00361277" w:rsidP="00665FD7">
      <w:pPr>
        <w:tabs>
          <w:tab w:val="left" w:pos="2760"/>
        </w:tabs>
        <w:jc w:val="center"/>
        <w:rPr>
          <w:b/>
        </w:rPr>
      </w:pPr>
    </w:p>
    <w:p w:rsidR="00361277" w:rsidRDefault="00361277" w:rsidP="00665FD7">
      <w:pPr>
        <w:tabs>
          <w:tab w:val="left" w:pos="2760"/>
        </w:tabs>
        <w:jc w:val="center"/>
        <w:rPr>
          <w:b/>
        </w:rPr>
      </w:pPr>
    </w:p>
    <w:p w:rsidR="00361277" w:rsidRDefault="00361277" w:rsidP="00665FD7">
      <w:pPr>
        <w:tabs>
          <w:tab w:val="left" w:pos="2760"/>
        </w:tabs>
        <w:jc w:val="center"/>
        <w:rPr>
          <w:b/>
        </w:rPr>
      </w:pPr>
    </w:p>
    <w:p w:rsidR="00361277" w:rsidRDefault="00361277" w:rsidP="00665FD7">
      <w:pPr>
        <w:tabs>
          <w:tab w:val="left" w:pos="2760"/>
        </w:tabs>
        <w:jc w:val="center"/>
        <w:rPr>
          <w:b/>
        </w:rPr>
      </w:pPr>
    </w:p>
    <w:p w:rsidR="00361277" w:rsidRDefault="00361277" w:rsidP="00665FD7">
      <w:pPr>
        <w:tabs>
          <w:tab w:val="left" w:pos="2760"/>
        </w:tabs>
        <w:jc w:val="center"/>
        <w:rPr>
          <w:b/>
        </w:rPr>
      </w:pPr>
    </w:p>
    <w:p w:rsidR="00361277" w:rsidRDefault="00361277" w:rsidP="00665FD7">
      <w:pPr>
        <w:tabs>
          <w:tab w:val="left" w:pos="2760"/>
        </w:tabs>
        <w:jc w:val="center"/>
        <w:rPr>
          <w:b/>
        </w:rPr>
      </w:pPr>
    </w:p>
    <w:p w:rsidR="00361277" w:rsidRDefault="00361277" w:rsidP="00665FD7">
      <w:pPr>
        <w:tabs>
          <w:tab w:val="left" w:pos="2760"/>
        </w:tabs>
        <w:jc w:val="center"/>
        <w:rPr>
          <w:b/>
        </w:rPr>
      </w:pPr>
    </w:p>
    <w:p w:rsidR="00361277" w:rsidRPr="005B137B" w:rsidRDefault="00361277" w:rsidP="00665FD7">
      <w:pPr>
        <w:tabs>
          <w:tab w:val="left" w:pos="2760"/>
        </w:tabs>
        <w:jc w:val="center"/>
        <w:rPr>
          <w:b/>
        </w:rPr>
      </w:pPr>
      <w:r w:rsidRPr="005B137B">
        <w:rPr>
          <w:b/>
        </w:rPr>
        <w:t>Омутинский муниципальный район</w:t>
      </w:r>
    </w:p>
    <w:p w:rsidR="00361277" w:rsidRPr="005B137B" w:rsidRDefault="00361277" w:rsidP="00665FD7">
      <w:pPr>
        <w:tabs>
          <w:tab w:val="left" w:pos="2760"/>
        </w:tabs>
        <w:jc w:val="center"/>
        <w:rPr>
          <w:b/>
        </w:rPr>
      </w:pPr>
    </w:p>
    <w:p w:rsidR="00361277" w:rsidRDefault="00361277" w:rsidP="00665FD7">
      <w:pPr>
        <w:tabs>
          <w:tab w:val="left" w:pos="3900"/>
        </w:tabs>
        <w:jc w:val="center"/>
        <w:rPr>
          <w:b/>
        </w:rPr>
      </w:pPr>
      <w:r>
        <w:rPr>
          <w:b/>
        </w:rPr>
        <w:t>с</w:t>
      </w:r>
      <w:r w:rsidRPr="005B137B">
        <w:rPr>
          <w:b/>
        </w:rPr>
        <w:t>.Шабаново</w:t>
      </w:r>
    </w:p>
    <w:p w:rsidR="00361277" w:rsidRPr="005B137B" w:rsidRDefault="00361277" w:rsidP="00665FD7">
      <w:pPr>
        <w:tabs>
          <w:tab w:val="left" w:pos="3900"/>
        </w:tabs>
        <w:jc w:val="center"/>
        <w:rPr>
          <w:b/>
        </w:rPr>
      </w:pPr>
    </w:p>
    <w:p w:rsidR="00361277" w:rsidRDefault="00361277" w:rsidP="00665FD7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361277" w:rsidRDefault="00361277" w:rsidP="00516059">
      <w:pPr>
        <w:shd w:val="clear" w:color="auto" w:fill="FFFFFF"/>
        <w:ind w:left="1046"/>
        <w:jc w:val="center"/>
      </w:pPr>
      <w:r>
        <w:rPr>
          <w:b/>
          <w:bCs/>
          <w:color w:val="000000"/>
          <w:spacing w:val="-2"/>
          <w:w w:val="113"/>
          <w:sz w:val="27"/>
          <w:szCs w:val="27"/>
        </w:rPr>
        <w:t>ПОЯСНИТЕЛЬНАЯ ЗАПИСКА</w:t>
      </w:r>
    </w:p>
    <w:p w:rsidR="00361277" w:rsidRDefault="00361277" w:rsidP="002E67A8">
      <w:pPr>
        <w:shd w:val="clear" w:color="auto" w:fill="FFFFFF"/>
        <w:spacing w:before="254" w:line="252" w:lineRule="exact"/>
        <w:ind w:right="5" w:firstLine="288"/>
        <w:jc w:val="both"/>
        <w:rPr>
          <w:color w:val="000000"/>
          <w:spacing w:val="-3"/>
        </w:rPr>
      </w:pPr>
      <w:r w:rsidRPr="00377C6D">
        <w:t xml:space="preserve">Программа по </w:t>
      </w:r>
      <w:r>
        <w:t xml:space="preserve">физической культуре </w:t>
      </w:r>
      <w:r w:rsidRPr="00377C6D">
        <w:t xml:space="preserve"> разработана на основе Федерального государственного образовательного стандарта начального общего образования</w:t>
      </w:r>
      <w:r>
        <w:t xml:space="preserve"> (</w:t>
      </w:r>
      <w:r w:rsidRPr="00CF3D1A">
        <w:rPr>
          <w:rFonts w:ascii="Tahoma" w:hAnsi="Tahoma" w:cs="Tahoma"/>
        </w:rPr>
        <w:t xml:space="preserve"> </w:t>
      </w:r>
      <w:r w:rsidRPr="00CF3D1A">
        <w:t>Приказ Минобрнауки России от 06.10</w:t>
      </w:r>
      <w:r>
        <w:t>.2009 N 373(ред. от 18.12.2012. )</w:t>
      </w:r>
    </w:p>
    <w:p w:rsidR="00361277" w:rsidRPr="00516059" w:rsidRDefault="00361277" w:rsidP="002E67A8">
      <w:pPr>
        <w:shd w:val="clear" w:color="auto" w:fill="FFFFFF"/>
        <w:spacing w:before="254" w:line="252" w:lineRule="exact"/>
        <w:ind w:right="5" w:firstLine="288"/>
        <w:jc w:val="both"/>
      </w:pPr>
      <w:r w:rsidRPr="00516059">
        <w:rPr>
          <w:color w:val="000000"/>
          <w:spacing w:val="-3"/>
        </w:rPr>
        <w:t xml:space="preserve"> Предмет «Физическая культура» </w:t>
      </w:r>
      <w:r w:rsidRPr="00516059">
        <w:rPr>
          <w:color w:val="000000"/>
        </w:rPr>
        <w:t>является основой физического воспитания школьников. В со</w:t>
      </w:r>
      <w:r w:rsidRPr="00516059">
        <w:rPr>
          <w:color w:val="000000"/>
        </w:rPr>
        <w:softHyphen/>
      </w:r>
      <w:r w:rsidRPr="00516059">
        <w:rPr>
          <w:color w:val="000000"/>
          <w:spacing w:val="-2"/>
        </w:rPr>
        <w:t xml:space="preserve">четании с другими формами обучения </w:t>
      </w:r>
      <w:r>
        <w:rPr>
          <w:color w:val="000000"/>
          <w:spacing w:val="-2"/>
        </w:rPr>
        <w:t xml:space="preserve">- </w:t>
      </w:r>
      <w:r w:rsidRPr="00516059">
        <w:rPr>
          <w:color w:val="000000"/>
          <w:spacing w:val="-2"/>
        </w:rPr>
        <w:t>физкультурно-оздоро</w:t>
      </w:r>
      <w:r w:rsidRPr="00516059">
        <w:rPr>
          <w:color w:val="000000"/>
          <w:spacing w:val="-2"/>
        </w:rPr>
        <w:softHyphen/>
        <w:t xml:space="preserve">вительными мероприятиями в режиме учебного дня и второй </w:t>
      </w:r>
      <w:r w:rsidRPr="00516059">
        <w:rPr>
          <w:color w:val="000000"/>
          <w:spacing w:val="2"/>
        </w:rPr>
        <w:t>половины дня (гимнастика до занятий, физкультурные минут</w:t>
      </w:r>
      <w:r w:rsidRPr="00516059">
        <w:rPr>
          <w:color w:val="000000"/>
          <w:spacing w:val="2"/>
        </w:rPr>
        <w:softHyphen/>
      </w:r>
      <w:r w:rsidRPr="00516059">
        <w:rPr>
          <w:color w:val="000000"/>
          <w:spacing w:val="5"/>
        </w:rPr>
        <w:t xml:space="preserve">ки, физические упражнения и игры на удлинённых переменах </w:t>
      </w:r>
      <w:r w:rsidRPr="00516059">
        <w:rPr>
          <w:color w:val="000000"/>
          <w:spacing w:val="-1"/>
        </w:rPr>
        <w:t>и в группах продлённого дня), внеклассной работой по физиче</w:t>
      </w:r>
      <w:r w:rsidRPr="00516059">
        <w:rPr>
          <w:color w:val="000000"/>
          <w:spacing w:val="-1"/>
        </w:rPr>
        <w:softHyphen/>
      </w:r>
      <w:r w:rsidRPr="00516059">
        <w:rPr>
          <w:color w:val="000000"/>
          <w:spacing w:val="-2"/>
        </w:rPr>
        <w:t xml:space="preserve">ской культуре (группы общефизической подготовки, спортивные </w:t>
      </w:r>
      <w:r w:rsidRPr="00516059">
        <w:rPr>
          <w:color w:val="000000"/>
        </w:rPr>
        <w:t>секции), физкультурно-массовыми и спортивными мероприяти</w:t>
      </w:r>
      <w:r w:rsidRPr="00516059">
        <w:rPr>
          <w:color w:val="000000"/>
        </w:rPr>
        <w:softHyphen/>
      </w:r>
      <w:r w:rsidRPr="00516059">
        <w:rPr>
          <w:color w:val="000000"/>
          <w:spacing w:val="-2"/>
        </w:rPr>
        <w:t xml:space="preserve">ями (дни здоровья и спорта, подвижные игры и соревнования, </w:t>
      </w:r>
      <w:r w:rsidRPr="00516059">
        <w:rPr>
          <w:color w:val="000000"/>
          <w:spacing w:val="1"/>
        </w:rPr>
        <w:t xml:space="preserve">спортивные праздники, спартакиады, туристические слёты и </w:t>
      </w:r>
      <w:r w:rsidRPr="00516059">
        <w:rPr>
          <w:color w:val="000000"/>
          <w:spacing w:val="-3"/>
        </w:rPr>
        <w:t xml:space="preserve">походы) </w:t>
      </w:r>
      <w:r>
        <w:rPr>
          <w:color w:val="000000"/>
          <w:spacing w:val="-3"/>
        </w:rPr>
        <w:t xml:space="preserve">- </w:t>
      </w:r>
      <w:r w:rsidRPr="00516059">
        <w:rPr>
          <w:color w:val="000000"/>
          <w:spacing w:val="-3"/>
        </w:rPr>
        <w:t>достигается формирование физической культуры лич</w:t>
      </w:r>
      <w:r w:rsidRPr="00516059">
        <w:rPr>
          <w:color w:val="000000"/>
          <w:spacing w:val="-3"/>
        </w:rPr>
        <w:softHyphen/>
      </w:r>
      <w:r w:rsidRPr="00516059">
        <w:rPr>
          <w:color w:val="000000"/>
          <w:spacing w:val="-1"/>
        </w:rPr>
        <w:t>ности. Она включает в себя мотивацию и потребность в систе</w:t>
      </w:r>
      <w:r w:rsidRPr="00516059">
        <w:rPr>
          <w:color w:val="000000"/>
          <w:spacing w:val="-1"/>
        </w:rPr>
        <w:softHyphen/>
      </w:r>
      <w:r w:rsidRPr="00516059">
        <w:rPr>
          <w:color w:val="000000"/>
        </w:rPr>
        <w:t>матических занятиях физической культурой и спортом, овладе</w:t>
      </w:r>
      <w:r w:rsidRPr="00516059">
        <w:rPr>
          <w:color w:val="000000"/>
        </w:rPr>
        <w:softHyphen/>
      </w:r>
      <w:r w:rsidRPr="00516059">
        <w:rPr>
          <w:color w:val="000000"/>
          <w:spacing w:val="-1"/>
        </w:rPr>
        <w:t>ние основными видами физкультурно-спортивной деятельности, разностороннюю физическую подготовленность.</w:t>
      </w:r>
    </w:p>
    <w:p w:rsidR="00361277" w:rsidRPr="00516059" w:rsidRDefault="00361277" w:rsidP="00516059">
      <w:pPr>
        <w:shd w:val="clear" w:color="auto" w:fill="FFFFFF"/>
        <w:spacing w:before="2" w:line="252" w:lineRule="exact"/>
        <w:ind w:left="10" w:firstLine="281"/>
        <w:jc w:val="both"/>
      </w:pPr>
      <w:r w:rsidRPr="00516059">
        <w:rPr>
          <w:color w:val="000000"/>
          <w:spacing w:val="1"/>
        </w:rPr>
        <w:t xml:space="preserve">Данная программа создавалась с учётом того, что система </w:t>
      </w:r>
      <w:r w:rsidRPr="00516059">
        <w:rPr>
          <w:color w:val="000000"/>
          <w:spacing w:val="2"/>
        </w:rPr>
        <w:t xml:space="preserve">физического воспитания, объединяющая урочные, внеурочные </w:t>
      </w:r>
      <w:r w:rsidRPr="00516059">
        <w:rPr>
          <w:color w:val="000000"/>
          <w:spacing w:val="3"/>
        </w:rPr>
        <w:t>формы занятий физическими упражнениями и спортом, долж</w:t>
      </w:r>
      <w:r w:rsidRPr="00516059">
        <w:rPr>
          <w:color w:val="000000"/>
          <w:spacing w:val="3"/>
        </w:rPr>
        <w:softHyphen/>
      </w:r>
      <w:r w:rsidRPr="00516059">
        <w:rPr>
          <w:color w:val="000000"/>
          <w:spacing w:val="1"/>
        </w:rPr>
        <w:t>на создавать максимально благоприятные условия для раскры</w:t>
      </w:r>
      <w:r w:rsidRPr="00516059">
        <w:rPr>
          <w:color w:val="000000"/>
          <w:spacing w:val="1"/>
        </w:rPr>
        <w:softHyphen/>
        <w:t>тия и развития не только физических, но и духовных способ</w:t>
      </w:r>
      <w:r w:rsidRPr="00516059">
        <w:rPr>
          <w:color w:val="000000"/>
          <w:spacing w:val="1"/>
        </w:rPr>
        <w:softHyphen/>
      </w:r>
      <w:r w:rsidRPr="00516059">
        <w:rPr>
          <w:color w:val="000000"/>
          <w:spacing w:val="4"/>
        </w:rPr>
        <w:t>ностей ребёнка, его самоопределения.</w:t>
      </w:r>
    </w:p>
    <w:p w:rsidR="00361277" w:rsidRPr="00516059" w:rsidRDefault="00361277" w:rsidP="00516059">
      <w:pPr>
        <w:shd w:val="clear" w:color="auto" w:fill="FFFFFF"/>
        <w:spacing w:line="252" w:lineRule="exact"/>
        <w:ind w:right="31"/>
        <w:jc w:val="both"/>
      </w:pPr>
      <w:r w:rsidRPr="00516059">
        <w:rPr>
          <w:i/>
          <w:iCs/>
          <w:color w:val="000000"/>
          <w:spacing w:val="2"/>
        </w:rPr>
        <w:t xml:space="preserve">Целью </w:t>
      </w:r>
      <w:r w:rsidRPr="00516059">
        <w:rPr>
          <w:color w:val="000000"/>
          <w:spacing w:val="2"/>
        </w:rPr>
        <w:t>школьного физического воспитания является форми</w:t>
      </w:r>
      <w:r w:rsidRPr="00516059">
        <w:rPr>
          <w:color w:val="000000"/>
          <w:spacing w:val="2"/>
        </w:rPr>
        <w:softHyphen/>
      </w:r>
      <w:r w:rsidRPr="00516059">
        <w:rPr>
          <w:color w:val="000000"/>
          <w:spacing w:val="3"/>
        </w:rPr>
        <w:t>рование разносторонне физически развитой личности, способ</w:t>
      </w:r>
      <w:r w:rsidRPr="00516059">
        <w:rPr>
          <w:color w:val="000000"/>
          <w:spacing w:val="2"/>
        </w:rPr>
        <w:t xml:space="preserve">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</w:t>
      </w:r>
      <w:r w:rsidRPr="00516059">
        <w:rPr>
          <w:color w:val="000000"/>
          <w:spacing w:val="-5"/>
        </w:rPr>
        <w:t>отдыха.</w:t>
      </w:r>
    </w:p>
    <w:p w:rsidR="00361277" w:rsidRPr="00516059" w:rsidRDefault="00361277" w:rsidP="00516059">
      <w:pPr>
        <w:shd w:val="clear" w:color="auto" w:fill="FFFFFF"/>
        <w:spacing w:line="252" w:lineRule="exact"/>
        <w:ind w:left="14" w:right="38" w:firstLine="288"/>
        <w:jc w:val="both"/>
      </w:pPr>
      <w:r w:rsidRPr="00516059">
        <w:rPr>
          <w:color w:val="000000"/>
          <w:spacing w:val="3"/>
        </w:rPr>
        <w:t>Реализация цели учебной программы соотносится с реше</w:t>
      </w:r>
      <w:r w:rsidRPr="00516059">
        <w:rPr>
          <w:color w:val="000000"/>
          <w:spacing w:val="3"/>
        </w:rPr>
        <w:softHyphen/>
      </w:r>
      <w:r w:rsidRPr="00516059">
        <w:rPr>
          <w:color w:val="000000"/>
          <w:spacing w:val="2"/>
        </w:rPr>
        <w:t xml:space="preserve">нием следующих образовательных </w:t>
      </w:r>
      <w:r w:rsidRPr="00516059">
        <w:rPr>
          <w:i/>
          <w:iCs/>
          <w:color w:val="000000"/>
          <w:spacing w:val="2"/>
        </w:rPr>
        <w:t>задач:</w:t>
      </w:r>
    </w:p>
    <w:p w:rsidR="00361277" w:rsidRPr="00516059" w:rsidRDefault="00361277" w:rsidP="00516059">
      <w:pPr>
        <w:numPr>
          <w:ilvl w:val="0"/>
          <w:numId w:val="1"/>
        </w:numPr>
        <w:shd w:val="clear" w:color="auto" w:fill="FFFFFF"/>
        <w:tabs>
          <w:tab w:val="left" w:pos="454"/>
        </w:tabs>
        <w:spacing w:before="2" w:line="252" w:lineRule="exact"/>
        <w:ind w:left="7" w:firstLine="302"/>
        <w:rPr>
          <w:color w:val="000000"/>
        </w:rPr>
      </w:pPr>
      <w:r w:rsidRPr="00516059">
        <w:rPr>
          <w:color w:val="000000"/>
          <w:spacing w:val="4"/>
        </w:rPr>
        <w:t>укрепление  здоровья,  улучшение  осанки,  профилактика</w:t>
      </w:r>
      <w:r w:rsidRPr="00516059">
        <w:rPr>
          <w:color w:val="000000"/>
          <w:spacing w:val="4"/>
        </w:rPr>
        <w:br/>
      </w:r>
      <w:r w:rsidRPr="00516059">
        <w:rPr>
          <w:color w:val="000000"/>
          <w:spacing w:val="6"/>
        </w:rPr>
        <w:t>плоскостопия, содействие гармоничному физическому, нрав</w:t>
      </w:r>
      <w:r w:rsidRPr="00516059">
        <w:rPr>
          <w:color w:val="000000"/>
          <w:spacing w:val="6"/>
        </w:rPr>
        <w:softHyphen/>
      </w:r>
      <w:r w:rsidRPr="00516059">
        <w:rPr>
          <w:color w:val="000000"/>
          <w:spacing w:val="4"/>
        </w:rPr>
        <w:t>ственному и социальному развитию, успешному обучению;</w:t>
      </w:r>
    </w:p>
    <w:p w:rsidR="00361277" w:rsidRPr="00516059" w:rsidRDefault="00361277" w:rsidP="00516059">
      <w:pPr>
        <w:numPr>
          <w:ilvl w:val="0"/>
          <w:numId w:val="1"/>
        </w:numPr>
        <w:shd w:val="clear" w:color="auto" w:fill="FFFFFF"/>
        <w:tabs>
          <w:tab w:val="left" w:pos="454"/>
        </w:tabs>
        <w:spacing w:line="252" w:lineRule="exact"/>
        <w:ind w:left="7" w:firstLine="302"/>
        <w:rPr>
          <w:color w:val="000000"/>
        </w:rPr>
      </w:pPr>
      <w:r w:rsidRPr="00516059">
        <w:rPr>
          <w:color w:val="000000"/>
          <w:spacing w:val="2"/>
        </w:rPr>
        <w:t>формирование   первоначальных   умений   саморегуляции средствами физической культуры;</w:t>
      </w:r>
    </w:p>
    <w:p w:rsidR="00361277" w:rsidRPr="00516059" w:rsidRDefault="00361277" w:rsidP="00516059">
      <w:pPr>
        <w:numPr>
          <w:ilvl w:val="0"/>
          <w:numId w:val="2"/>
        </w:numPr>
        <w:shd w:val="clear" w:color="auto" w:fill="FFFFFF"/>
        <w:tabs>
          <w:tab w:val="left" w:pos="454"/>
        </w:tabs>
        <w:spacing w:before="2" w:line="252" w:lineRule="exact"/>
        <w:ind w:left="310"/>
        <w:rPr>
          <w:color w:val="000000"/>
        </w:rPr>
      </w:pPr>
      <w:r w:rsidRPr="00516059">
        <w:rPr>
          <w:color w:val="000000"/>
          <w:spacing w:val="3"/>
        </w:rPr>
        <w:t>овладение школой движений;</w:t>
      </w:r>
    </w:p>
    <w:p w:rsidR="00361277" w:rsidRPr="00516059" w:rsidRDefault="00361277" w:rsidP="00516059">
      <w:pPr>
        <w:numPr>
          <w:ilvl w:val="0"/>
          <w:numId w:val="1"/>
        </w:numPr>
        <w:shd w:val="clear" w:color="auto" w:fill="FFFFFF"/>
        <w:tabs>
          <w:tab w:val="left" w:pos="454"/>
        </w:tabs>
        <w:spacing w:line="252" w:lineRule="exact"/>
        <w:ind w:left="7" w:firstLine="302"/>
        <w:rPr>
          <w:color w:val="000000"/>
        </w:rPr>
      </w:pPr>
      <w:r w:rsidRPr="00516059">
        <w:rPr>
          <w:color w:val="000000"/>
          <w:spacing w:val="4"/>
        </w:rPr>
        <w:t xml:space="preserve">развитие координационных (точности воспроизведения дифференцирования пространственных, временных и силовых </w:t>
      </w:r>
      <w:r w:rsidRPr="00516059">
        <w:rPr>
          <w:color w:val="000000"/>
          <w:spacing w:val="5"/>
        </w:rPr>
        <w:t>параметров движений, равновесия, ритма, быстроты и точно</w:t>
      </w:r>
      <w:r w:rsidRPr="00516059">
        <w:rPr>
          <w:color w:val="000000"/>
          <w:spacing w:val="5"/>
        </w:rPr>
        <w:softHyphen/>
        <w:t>сти реагирования на сигналы, согласования движений, ориен</w:t>
      </w:r>
      <w:r w:rsidRPr="00516059">
        <w:rPr>
          <w:color w:val="000000"/>
          <w:spacing w:val="5"/>
        </w:rPr>
        <w:softHyphen/>
      </w:r>
      <w:r w:rsidRPr="00516059">
        <w:rPr>
          <w:color w:val="000000"/>
          <w:spacing w:val="4"/>
        </w:rPr>
        <w:t>тирования в пространстве) и кондиционных (скоростных, скоростно-силовых, выносливости и гибкости) способностей;</w:t>
      </w:r>
    </w:p>
    <w:p w:rsidR="00361277" w:rsidRPr="00516059" w:rsidRDefault="00361277" w:rsidP="00516059">
      <w:pPr>
        <w:numPr>
          <w:ilvl w:val="0"/>
          <w:numId w:val="1"/>
        </w:numPr>
        <w:shd w:val="clear" w:color="auto" w:fill="FFFFFF"/>
        <w:tabs>
          <w:tab w:val="left" w:pos="454"/>
        </w:tabs>
        <w:spacing w:before="2" w:line="252" w:lineRule="exact"/>
        <w:ind w:left="7" w:firstLine="302"/>
        <w:rPr>
          <w:color w:val="000000"/>
        </w:rPr>
      </w:pPr>
      <w:r w:rsidRPr="00516059">
        <w:rPr>
          <w:color w:val="000000"/>
          <w:spacing w:val="8"/>
        </w:rPr>
        <w:t xml:space="preserve">формирование элементарных знаний о личной гигиене, </w:t>
      </w:r>
      <w:r w:rsidRPr="00516059">
        <w:rPr>
          <w:color w:val="000000"/>
          <w:spacing w:val="9"/>
        </w:rPr>
        <w:t xml:space="preserve">режиме дня, влиянии физических упражнений на состояние </w:t>
      </w:r>
      <w:r w:rsidRPr="00516059">
        <w:rPr>
          <w:color w:val="000000"/>
          <w:spacing w:val="5"/>
        </w:rPr>
        <w:t>здоровья, работоспособность и развитие физических (коорди</w:t>
      </w:r>
      <w:r w:rsidRPr="00516059">
        <w:rPr>
          <w:color w:val="000000"/>
          <w:spacing w:val="5"/>
        </w:rPr>
        <w:softHyphen/>
        <w:t>национных и кондиционных) способностей;</w:t>
      </w:r>
    </w:p>
    <w:p w:rsidR="00361277" w:rsidRPr="00516059" w:rsidRDefault="00361277" w:rsidP="00516059">
      <w:pPr>
        <w:numPr>
          <w:ilvl w:val="0"/>
          <w:numId w:val="1"/>
        </w:numPr>
        <w:shd w:val="clear" w:color="auto" w:fill="FFFFFF"/>
        <w:tabs>
          <w:tab w:val="left" w:pos="454"/>
        </w:tabs>
        <w:spacing w:before="2" w:line="252" w:lineRule="exact"/>
        <w:ind w:left="7" w:firstLine="302"/>
        <w:rPr>
          <w:color w:val="000000"/>
        </w:rPr>
      </w:pPr>
      <w:r w:rsidRPr="00516059">
        <w:rPr>
          <w:color w:val="000000"/>
          <w:spacing w:val="4"/>
        </w:rPr>
        <w:t>выработка представлений об основных видах спорта, сна</w:t>
      </w:r>
      <w:r w:rsidRPr="00516059">
        <w:rPr>
          <w:color w:val="000000"/>
          <w:spacing w:val="4"/>
        </w:rPr>
        <w:softHyphen/>
      </w:r>
      <w:r w:rsidRPr="00516059">
        <w:rPr>
          <w:color w:val="000000"/>
          <w:spacing w:val="2"/>
        </w:rPr>
        <w:t>рядах и инвентаре, о соблюдении правил техники безопасности</w:t>
      </w:r>
      <w:r w:rsidRPr="00516059">
        <w:rPr>
          <w:color w:val="000000"/>
          <w:spacing w:val="5"/>
        </w:rPr>
        <w:t>во время занятий;</w:t>
      </w:r>
    </w:p>
    <w:p w:rsidR="00361277" w:rsidRPr="00516059" w:rsidRDefault="00361277" w:rsidP="00516059">
      <w:pPr>
        <w:numPr>
          <w:ilvl w:val="0"/>
          <w:numId w:val="1"/>
        </w:numPr>
        <w:shd w:val="clear" w:color="auto" w:fill="FFFFFF"/>
        <w:tabs>
          <w:tab w:val="left" w:pos="454"/>
        </w:tabs>
        <w:spacing w:line="252" w:lineRule="exact"/>
        <w:ind w:left="7" w:firstLine="302"/>
        <w:rPr>
          <w:color w:val="000000"/>
        </w:rPr>
      </w:pPr>
      <w:r w:rsidRPr="00516059">
        <w:rPr>
          <w:color w:val="000000"/>
          <w:spacing w:val="2"/>
        </w:rPr>
        <w:t>формирование установки на сохранение и укрепление здо</w:t>
      </w:r>
      <w:r w:rsidRPr="00516059">
        <w:rPr>
          <w:color w:val="000000"/>
          <w:spacing w:val="2"/>
        </w:rPr>
        <w:softHyphen/>
      </w:r>
      <w:r w:rsidRPr="00516059">
        <w:rPr>
          <w:color w:val="000000"/>
          <w:spacing w:val="5"/>
        </w:rPr>
        <w:t>ровья, навыков здорового и безопасного образа жизни;</w:t>
      </w:r>
    </w:p>
    <w:p w:rsidR="00361277" w:rsidRPr="00516059" w:rsidRDefault="00361277" w:rsidP="00516059">
      <w:pPr>
        <w:numPr>
          <w:ilvl w:val="0"/>
          <w:numId w:val="1"/>
        </w:numPr>
        <w:shd w:val="clear" w:color="auto" w:fill="FFFFFF"/>
        <w:tabs>
          <w:tab w:val="left" w:pos="454"/>
        </w:tabs>
        <w:spacing w:line="252" w:lineRule="exact"/>
        <w:ind w:left="7" w:firstLine="302"/>
        <w:rPr>
          <w:color w:val="000000"/>
        </w:rPr>
      </w:pPr>
      <w:r w:rsidRPr="00516059">
        <w:rPr>
          <w:color w:val="000000"/>
          <w:spacing w:val="6"/>
        </w:rPr>
        <w:t xml:space="preserve">приобщение к самостоятельным  занятиям физическими </w:t>
      </w:r>
      <w:r w:rsidRPr="00516059">
        <w:rPr>
          <w:color w:val="000000"/>
          <w:spacing w:val="5"/>
        </w:rPr>
        <w:t>упражнениями, подвижными играми, использование их в сво</w:t>
      </w:r>
      <w:r w:rsidRPr="00516059">
        <w:rPr>
          <w:color w:val="000000"/>
          <w:spacing w:val="5"/>
        </w:rPr>
        <w:softHyphen/>
      </w:r>
      <w:r w:rsidRPr="00516059">
        <w:rPr>
          <w:color w:val="000000"/>
          <w:spacing w:val="3"/>
        </w:rPr>
        <w:t>бодное время на основе формирования интересов к определён</w:t>
      </w:r>
      <w:r w:rsidRPr="00516059">
        <w:rPr>
          <w:color w:val="000000"/>
          <w:spacing w:val="3"/>
        </w:rPr>
        <w:softHyphen/>
      </w:r>
      <w:r w:rsidRPr="00516059">
        <w:rPr>
          <w:color w:val="000000"/>
          <w:spacing w:val="5"/>
        </w:rPr>
        <w:t>ным видам двигательной активности и выявления предраспо</w:t>
      </w:r>
      <w:r w:rsidRPr="00516059">
        <w:rPr>
          <w:color w:val="000000"/>
          <w:spacing w:val="5"/>
        </w:rPr>
        <w:softHyphen/>
      </w:r>
      <w:r w:rsidRPr="00516059">
        <w:rPr>
          <w:color w:val="000000"/>
          <w:spacing w:val="6"/>
        </w:rPr>
        <w:t>ложенности к тем или иным видам спорта;</w:t>
      </w:r>
    </w:p>
    <w:p w:rsidR="00361277" w:rsidRPr="00516059" w:rsidRDefault="00361277" w:rsidP="00516059">
      <w:pPr>
        <w:numPr>
          <w:ilvl w:val="0"/>
          <w:numId w:val="1"/>
        </w:numPr>
        <w:shd w:val="clear" w:color="auto" w:fill="FFFFFF"/>
        <w:tabs>
          <w:tab w:val="left" w:pos="454"/>
        </w:tabs>
        <w:spacing w:line="252" w:lineRule="exact"/>
        <w:ind w:left="7" w:firstLine="302"/>
        <w:jc w:val="both"/>
        <w:rPr>
          <w:color w:val="000000"/>
        </w:rPr>
      </w:pPr>
      <w:r w:rsidRPr="00516059">
        <w:rPr>
          <w:color w:val="000000"/>
          <w:spacing w:val="2"/>
        </w:rPr>
        <w:t>воспитание   дисциплинированности,    доброжелательного</w:t>
      </w:r>
      <w:r w:rsidRPr="00516059">
        <w:rPr>
          <w:color w:val="000000"/>
          <w:spacing w:val="2"/>
        </w:rPr>
        <w:br/>
      </w:r>
      <w:r w:rsidRPr="00516059">
        <w:rPr>
          <w:color w:val="000000"/>
          <w:spacing w:val="7"/>
        </w:rPr>
        <w:t xml:space="preserve">отношения к товарищам, честности, отзывчивости, смелости </w:t>
      </w:r>
      <w:r w:rsidRPr="00516059">
        <w:rPr>
          <w:color w:val="000000"/>
          <w:spacing w:val="2"/>
        </w:rPr>
        <w:t>во время выполнения физических упражнений, содействие раз</w:t>
      </w:r>
      <w:r w:rsidRPr="00516059">
        <w:rPr>
          <w:color w:val="000000"/>
          <w:spacing w:val="2"/>
        </w:rPr>
        <w:softHyphen/>
      </w:r>
      <w:r w:rsidRPr="00516059">
        <w:rPr>
          <w:color w:val="000000"/>
          <w:spacing w:val="5"/>
        </w:rPr>
        <w:t>витию психических процессов (представления, памяти, мыш</w:t>
      </w:r>
      <w:r w:rsidRPr="00516059">
        <w:rPr>
          <w:color w:val="000000"/>
          <w:spacing w:val="5"/>
        </w:rPr>
        <w:softHyphen/>
      </w:r>
      <w:r w:rsidRPr="00516059">
        <w:rPr>
          <w:color w:val="000000"/>
          <w:spacing w:val="4"/>
        </w:rPr>
        <w:t>ления и др.) в ходе двигательной деятельности.</w:t>
      </w:r>
    </w:p>
    <w:p w:rsidR="00361277" w:rsidRPr="00516059" w:rsidRDefault="00361277" w:rsidP="00516059">
      <w:pPr>
        <w:shd w:val="clear" w:color="auto" w:fill="FFFFFF"/>
        <w:spacing w:line="252" w:lineRule="exact"/>
        <w:ind w:left="7" w:right="10"/>
        <w:jc w:val="both"/>
      </w:pPr>
      <w:r w:rsidRPr="00516059">
        <w:rPr>
          <w:color w:val="000000"/>
          <w:spacing w:val="2"/>
        </w:rPr>
        <w:t>Принимая во внимание вышеперечисленные задачи образо</w:t>
      </w:r>
      <w:r w:rsidRPr="00516059">
        <w:rPr>
          <w:color w:val="000000"/>
          <w:spacing w:val="2"/>
        </w:rPr>
        <w:softHyphen/>
      </w:r>
      <w:r w:rsidRPr="00516059">
        <w:rPr>
          <w:color w:val="000000"/>
          <w:spacing w:val="-1"/>
        </w:rPr>
        <w:t>вания учащихся начальной школы в области физической культу</w:t>
      </w:r>
      <w:r w:rsidRPr="00516059">
        <w:rPr>
          <w:color w:val="000000"/>
          <w:spacing w:val="-1"/>
        </w:rPr>
        <w:softHyphen/>
      </w:r>
      <w:r w:rsidRPr="00516059">
        <w:rPr>
          <w:color w:val="000000"/>
          <w:spacing w:val="2"/>
        </w:rPr>
        <w:t>ры, основными принципами, идеями и подходами при форми</w:t>
      </w:r>
      <w:r w:rsidRPr="00516059">
        <w:rPr>
          <w:color w:val="000000"/>
          <w:spacing w:val="2"/>
        </w:rPr>
        <w:softHyphen/>
      </w:r>
      <w:r w:rsidRPr="00516059">
        <w:rPr>
          <w:color w:val="000000"/>
          <w:spacing w:val="3"/>
        </w:rPr>
        <w:t>ровании данной программы были следующие: демократизация</w:t>
      </w:r>
      <w:r w:rsidRPr="00516059">
        <w:rPr>
          <w:color w:val="000000"/>
        </w:rPr>
        <w:t xml:space="preserve"> и гуманизация педагогического процесса, педагогика сотрудни</w:t>
      </w:r>
      <w:r w:rsidRPr="00516059">
        <w:rPr>
          <w:color w:val="000000"/>
        </w:rPr>
        <w:softHyphen/>
      </w:r>
      <w:r w:rsidRPr="00516059">
        <w:rPr>
          <w:color w:val="000000"/>
          <w:spacing w:val="2"/>
        </w:rPr>
        <w:t>чества, деятельностный подход, интенсификация и оптимиза</w:t>
      </w:r>
      <w:r w:rsidRPr="00516059">
        <w:rPr>
          <w:color w:val="000000"/>
          <w:spacing w:val="2"/>
        </w:rPr>
        <w:softHyphen/>
      </w:r>
      <w:r w:rsidRPr="00516059">
        <w:rPr>
          <w:color w:val="000000"/>
          <w:spacing w:val="4"/>
        </w:rPr>
        <w:t>ция, расширение межпредметных связей.</w:t>
      </w:r>
    </w:p>
    <w:p w:rsidR="00361277" w:rsidRPr="00516059" w:rsidRDefault="00361277" w:rsidP="00516059">
      <w:pPr>
        <w:shd w:val="clear" w:color="auto" w:fill="FFFFFF"/>
        <w:spacing w:line="252" w:lineRule="exact"/>
        <w:ind w:firstLine="298"/>
        <w:jc w:val="both"/>
      </w:pPr>
      <w:r w:rsidRPr="00516059">
        <w:rPr>
          <w:i/>
          <w:iCs/>
          <w:color w:val="000000"/>
          <w:spacing w:val="3"/>
        </w:rPr>
        <w:t xml:space="preserve">Принцип демократизации </w:t>
      </w:r>
      <w:r w:rsidRPr="00516059">
        <w:rPr>
          <w:color w:val="000000"/>
          <w:spacing w:val="3"/>
        </w:rPr>
        <w:t>в педагогическом процессе вы</w:t>
      </w:r>
      <w:r w:rsidRPr="00516059">
        <w:rPr>
          <w:color w:val="000000"/>
          <w:spacing w:val="3"/>
        </w:rPr>
        <w:softHyphen/>
      </w:r>
      <w:r w:rsidRPr="00516059">
        <w:rPr>
          <w:color w:val="000000"/>
          <w:spacing w:val="1"/>
        </w:rPr>
        <w:t>ражается в обеспечении всем и каждому ученику одинакового доступа к основам физической культуры, максимальном рас</w:t>
      </w:r>
      <w:r w:rsidRPr="00516059">
        <w:rPr>
          <w:color w:val="000000"/>
          <w:spacing w:val="1"/>
        </w:rPr>
        <w:softHyphen/>
      </w:r>
      <w:r w:rsidRPr="00516059">
        <w:rPr>
          <w:color w:val="000000"/>
          <w:spacing w:val="3"/>
        </w:rPr>
        <w:t>крытии способностей детей, построении преподавания на ос</w:t>
      </w:r>
      <w:r w:rsidRPr="00516059">
        <w:rPr>
          <w:color w:val="000000"/>
          <w:spacing w:val="3"/>
        </w:rPr>
        <w:softHyphen/>
      </w:r>
      <w:r w:rsidRPr="00516059">
        <w:rPr>
          <w:color w:val="000000"/>
          <w:spacing w:val="1"/>
        </w:rPr>
        <w:t>нове использования широких и гибких методов и средств обу</w:t>
      </w:r>
      <w:r w:rsidRPr="00516059">
        <w:rPr>
          <w:color w:val="000000"/>
          <w:spacing w:val="1"/>
        </w:rPr>
        <w:softHyphen/>
      </w:r>
      <w:r w:rsidRPr="00516059">
        <w:rPr>
          <w:color w:val="000000"/>
          <w:spacing w:val="6"/>
        </w:rPr>
        <w:t xml:space="preserve">чения для развития детей с разным уровнем их двигательных </w:t>
      </w:r>
      <w:r w:rsidRPr="00516059">
        <w:rPr>
          <w:color w:val="000000"/>
        </w:rPr>
        <w:t xml:space="preserve">и психических способностей, изменении сути педагогических </w:t>
      </w:r>
      <w:r w:rsidRPr="00516059">
        <w:rPr>
          <w:color w:val="000000"/>
          <w:spacing w:val="3"/>
        </w:rPr>
        <w:t>отношений, переходе от подчинения к сотрудничеству.</w:t>
      </w:r>
    </w:p>
    <w:p w:rsidR="00361277" w:rsidRPr="00516059" w:rsidRDefault="00361277" w:rsidP="00516059">
      <w:pPr>
        <w:shd w:val="clear" w:color="auto" w:fill="FFFFFF"/>
        <w:spacing w:before="2" w:line="252" w:lineRule="exact"/>
        <w:ind w:left="7" w:right="7" w:firstLine="298"/>
        <w:jc w:val="both"/>
      </w:pPr>
      <w:r w:rsidRPr="00516059">
        <w:rPr>
          <w:i/>
          <w:iCs/>
          <w:color w:val="000000"/>
          <w:spacing w:val="4"/>
        </w:rPr>
        <w:t xml:space="preserve">Принцип гуманизации </w:t>
      </w:r>
      <w:r w:rsidRPr="00516059">
        <w:rPr>
          <w:color w:val="000000"/>
          <w:spacing w:val="4"/>
        </w:rPr>
        <w:t>педагогического процесса заключа</w:t>
      </w:r>
      <w:r w:rsidRPr="00516059">
        <w:rPr>
          <w:color w:val="000000"/>
          <w:spacing w:val="4"/>
        </w:rPr>
        <w:softHyphen/>
      </w:r>
      <w:r w:rsidRPr="00516059">
        <w:rPr>
          <w:color w:val="000000"/>
          <w:spacing w:val="6"/>
        </w:rPr>
        <w:t>ется в учёте индивидуальных способностей личности каждо</w:t>
      </w:r>
      <w:r w:rsidRPr="00516059">
        <w:rPr>
          <w:color w:val="000000"/>
          <w:spacing w:val="6"/>
        </w:rPr>
        <w:softHyphen/>
      </w:r>
      <w:r w:rsidRPr="00516059">
        <w:rPr>
          <w:color w:val="000000"/>
          <w:spacing w:val="1"/>
        </w:rPr>
        <w:t xml:space="preserve">го ребёнка и педагога. Он строится в соответствии с личным опытом и уровнем достижений школьников, их интересами и </w:t>
      </w:r>
      <w:r w:rsidRPr="00516059">
        <w:rPr>
          <w:color w:val="000000"/>
          <w:spacing w:val="2"/>
        </w:rPr>
        <w:t>склонностями. Учителя обязаны предоставлять детям разно</w:t>
      </w:r>
      <w:r w:rsidRPr="00516059">
        <w:rPr>
          <w:color w:val="000000"/>
          <w:spacing w:val="2"/>
        </w:rPr>
        <w:softHyphen/>
        <w:t xml:space="preserve"> </w:t>
      </w:r>
      <w:r w:rsidRPr="00516059">
        <w:rPr>
          <w:color w:val="000000"/>
          <w:spacing w:val="1"/>
        </w:rPr>
        <w:t xml:space="preserve">уровневый по сложности и субъективной трудности усвоения </w:t>
      </w:r>
      <w:r w:rsidRPr="00516059">
        <w:rPr>
          <w:color w:val="000000"/>
          <w:spacing w:val="2"/>
        </w:rPr>
        <w:t>материал программы.</w:t>
      </w:r>
    </w:p>
    <w:p w:rsidR="00361277" w:rsidRPr="00516059" w:rsidRDefault="00361277" w:rsidP="00516059">
      <w:pPr>
        <w:shd w:val="clear" w:color="auto" w:fill="FFFFFF"/>
        <w:spacing w:line="252" w:lineRule="exact"/>
        <w:ind w:left="2" w:right="7" w:firstLine="298"/>
        <w:jc w:val="both"/>
      </w:pPr>
      <w:r w:rsidRPr="00516059">
        <w:rPr>
          <w:color w:val="000000"/>
          <w:spacing w:val="5"/>
        </w:rPr>
        <w:t xml:space="preserve">Осуществление принципов демократизации и гуманизации </w:t>
      </w:r>
      <w:r w:rsidRPr="00516059">
        <w:rPr>
          <w:color w:val="000000"/>
        </w:rPr>
        <w:t xml:space="preserve">в педагогическом процессе возможно на основе </w:t>
      </w:r>
      <w:r w:rsidRPr="00516059">
        <w:rPr>
          <w:i/>
          <w:iCs/>
          <w:color w:val="000000"/>
        </w:rPr>
        <w:t>педагогики со</w:t>
      </w:r>
      <w:r w:rsidRPr="00516059">
        <w:rPr>
          <w:i/>
          <w:iCs/>
          <w:color w:val="000000"/>
        </w:rPr>
        <w:softHyphen/>
        <w:t xml:space="preserve">трудничества </w:t>
      </w:r>
      <w:r w:rsidRPr="00516059">
        <w:rPr>
          <w:color w:val="000000"/>
        </w:rPr>
        <w:t>— идеи совместной развивающей деятельности детей и взрослых, в процессе которой они связаны взаимопони</w:t>
      </w:r>
      <w:r w:rsidRPr="00516059">
        <w:rPr>
          <w:color w:val="000000"/>
        </w:rPr>
        <w:softHyphen/>
      </w:r>
      <w:r w:rsidRPr="00516059">
        <w:rPr>
          <w:color w:val="000000"/>
          <w:spacing w:val="-1"/>
        </w:rPr>
        <w:t>манием и проникновением в духовный мир друг друга, совмест</w:t>
      </w:r>
      <w:r w:rsidRPr="00516059">
        <w:rPr>
          <w:color w:val="000000"/>
          <w:spacing w:val="-1"/>
        </w:rPr>
        <w:softHyphen/>
      </w:r>
      <w:r w:rsidRPr="00516059">
        <w:rPr>
          <w:color w:val="000000"/>
          <w:spacing w:val="1"/>
        </w:rPr>
        <w:t>ным желанием анализа хода и результатов этой деятельности.</w:t>
      </w:r>
    </w:p>
    <w:p w:rsidR="00361277" w:rsidRPr="00516059" w:rsidRDefault="00361277" w:rsidP="00516059">
      <w:pPr>
        <w:shd w:val="clear" w:color="auto" w:fill="FFFFFF"/>
        <w:spacing w:line="252" w:lineRule="exact"/>
        <w:ind w:left="12" w:right="5" w:firstLine="259"/>
        <w:jc w:val="both"/>
      </w:pPr>
      <w:r w:rsidRPr="00516059">
        <w:rPr>
          <w:i/>
          <w:iCs/>
          <w:color w:val="000000"/>
          <w:spacing w:val="4"/>
        </w:rPr>
        <w:t xml:space="preserve">Деятельностный  подход </w:t>
      </w:r>
      <w:r w:rsidRPr="00516059">
        <w:rPr>
          <w:color w:val="000000"/>
          <w:spacing w:val="4"/>
        </w:rPr>
        <w:t xml:space="preserve">заключается в ориентировании </w:t>
      </w:r>
      <w:r w:rsidRPr="00516059">
        <w:rPr>
          <w:color w:val="000000"/>
          <w:spacing w:val="7"/>
        </w:rPr>
        <w:t xml:space="preserve">ученика не только на усвоение готовых знаний и умений, но </w:t>
      </w:r>
      <w:r w:rsidRPr="00516059">
        <w:rPr>
          <w:color w:val="000000"/>
          <w:spacing w:val="1"/>
        </w:rPr>
        <w:t xml:space="preserve">и на овладение способами физкультурно-оздоровительной и </w:t>
      </w:r>
      <w:r w:rsidRPr="00516059">
        <w:rPr>
          <w:color w:val="000000"/>
          <w:spacing w:val="10"/>
        </w:rPr>
        <w:t xml:space="preserve">спортивной деятельности, на развитие познавательных сил </w:t>
      </w:r>
      <w:r w:rsidRPr="00516059">
        <w:rPr>
          <w:color w:val="000000"/>
          <w:spacing w:val="1"/>
        </w:rPr>
        <w:t xml:space="preserve">и творческого потенциала ребёнка. Это отход от вербальных методов и форм передачи готовой информации, пассивности </w:t>
      </w:r>
      <w:r w:rsidRPr="00516059">
        <w:rPr>
          <w:color w:val="000000"/>
          <w:spacing w:val="6"/>
        </w:rPr>
        <w:t xml:space="preserve">учащихся на занятиях к активному усвоению знаний, умений </w:t>
      </w:r>
      <w:r w:rsidRPr="00516059">
        <w:rPr>
          <w:color w:val="000000"/>
        </w:rPr>
        <w:t>и навыков, реализуемых в разнообразных видах физкультурно-</w:t>
      </w:r>
      <w:r w:rsidRPr="00516059">
        <w:rPr>
          <w:color w:val="000000"/>
          <w:spacing w:val="3"/>
        </w:rPr>
        <w:t>оздоровительной и спортивной деятельности.</w:t>
      </w:r>
    </w:p>
    <w:p w:rsidR="00361277" w:rsidRPr="00516059" w:rsidRDefault="00361277" w:rsidP="00516059">
      <w:pPr>
        <w:shd w:val="clear" w:color="auto" w:fill="FFFFFF"/>
        <w:spacing w:line="252" w:lineRule="exact"/>
        <w:ind w:right="14"/>
        <w:jc w:val="both"/>
      </w:pPr>
      <w:r w:rsidRPr="00516059">
        <w:rPr>
          <w:i/>
          <w:iCs/>
          <w:color w:val="000000"/>
          <w:spacing w:val="5"/>
        </w:rPr>
        <w:t xml:space="preserve">Интенсификация и оптимизация </w:t>
      </w:r>
      <w:r w:rsidRPr="00516059">
        <w:rPr>
          <w:color w:val="000000"/>
          <w:spacing w:val="5"/>
        </w:rPr>
        <w:t xml:space="preserve">состоит в повышении </w:t>
      </w:r>
      <w:r w:rsidRPr="00516059">
        <w:rPr>
          <w:color w:val="000000"/>
          <w:spacing w:val="7"/>
        </w:rPr>
        <w:t>целенаправленности обучения и усилении мотивации заня</w:t>
      </w:r>
      <w:r w:rsidRPr="00516059">
        <w:rPr>
          <w:color w:val="000000"/>
          <w:spacing w:val="7"/>
        </w:rPr>
        <w:softHyphen/>
        <w:t xml:space="preserve">тий физической культурой и спортом, применении активных </w:t>
      </w:r>
      <w:r w:rsidRPr="00516059">
        <w:rPr>
          <w:color w:val="000000"/>
          <w:spacing w:val="1"/>
        </w:rPr>
        <w:t>и творческих методов и форм обучения (проблемные, исследо</w:t>
      </w:r>
      <w:r w:rsidRPr="00516059">
        <w:rPr>
          <w:color w:val="000000"/>
          <w:spacing w:val="1"/>
        </w:rPr>
        <w:softHyphen/>
        <w:t>вательские, сопряжённого развития кондиционных и коорди</w:t>
      </w:r>
      <w:r w:rsidRPr="00516059">
        <w:rPr>
          <w:color w:val="000000"/>
          <w:spacing w:val="1"/>
        </w:rPr>
        <w:softHyphen/>
      </w:r>
      <w:r w:rsidRPr="00516059">
        <w:rPr>
          <w:color w:val="000000"/>
          <w:spacing w:val="2"/>
        </w:rPr>
        <w:t xml:space="preserve">национных способностей, акцентированного и всестороннего </w:t>
      </w:r>
      <w:r w:rsidRPr="00516059">
        <w:rPr>
          <w:color w:val="000000"/>
          <w:spacing w:val="1"/>
        </w:rPr>
        <w:t>развития координационных способностей, методики програм</w:t>
      </w:r>
      <w:r w:rsidRPr="00516059">
        <w:rPr>
          <w:color w:val="000000"/>
          <w:spacing w:val="1"/>
        </w:rPr>
        <w:softHyphen/>
      </w:r>
      <w:r w:rsidRPr="00516059">
        <w:rPr>
          <w:color w:val="000000"/>
        </w:rPr>
        <w:t>мно-алгоритмического типа, групповые и индивидуальные фор</w:t>
      </w:r>
      <w:r w:rsidRPr="00516059">
        <w:rPr>
          <w:color w:val="000000"/>
          <w:spacing w:val="2"/>
        </w:rPr>
        <w:t xml:space="preserve"> мы обучения, круговая тренировка и др.); в развитии навыков </w:t>
      </w:r>
      <w:r w:rsidRPr="00516059">
        <w:rPr>
          <w:color w:val="000000"/>
        </w:rPr>
        <w:t xml:space="preserve">учебного труда; широком использовании компьютеров и других </w:t>
      </w:r>
      <w:r w:rsidRPr="00516059">
        <w:rPr>
          <w:color w:val="000000"/>
          <w:spacing w:val="1"/>
        </w:rPr>
        <w:t>новых технических средств.</w:t>
      </w:r>
    </w:p>
    <w:p w:rsidR="00361277" w:rsidRPr="00516059" w:rsidRDefault="00361277" w:rsidP="00516059">
      <w:pPr>
        <w:shd w:val="clear" w:color="auto" w:fill="FFFFFF"/>
        <w:spacing w:line="252" w:lineRule="exact"/>
        <w:ind w:left="5" w:right="24" w:firstLine="293"/>
        <w:jc w:val="both"/>
      </w:pPr>
      <w:r w:rsidRPr="00516059">
        <w:rPr>
          <w:color w:val="000000"/>
          <w:spacing w:val="1"/>
        </w:rPr>
        <w:t xml:space="preserve">Задачу формирования целостного мировоззрения учащихся, </w:t>
      </w:r>
      <w:r w:rsidRPr="00516059">
        <w:rPr>
          <w:color w:val="000000"/>
          <w:spacing w:val="2"/>
        </w:rPr>
        <w:t>всестороннего раскрытия взаимосвязи и взаимообусловленно</w:t>
      </w:r>
      <w:r w:rsidRPr="00516059">
        <w:rPr>
          <w:color w:val="000000"/>
          <w:spacing w:val="2"/>
        </w:rPr>
        <w:softHyphen/>
        <w:t>сти изучаемых явлений и процессов в сфере физической куль</w:t>
      </w:r>
      <w:r w:rsidRPr="00516059">
        <w:rPr>
          <w:color w:val="000000"/>
          <w:spacing w:val="2"/>
        </w:rPr>
        <w:softHyphen/>
      </w:r>
      <w:r w:rsidRPr="00516059">
        <w:rPr>
          <w:color w:val="000000"/>
          <w:spacing w:val="3"/>
        </w:rPr>
        <w:t xml:space="preserve">туры учитель реализует на основе </w:t>
      </w:r>
      <w:r w:rsidRPr="00516059">
        <w:rPr>
          <w:i/>
          <w:iCs/>
          <w:color w:val="000000"/>
          <w:spacing w:val="3"/>
        </w:rPr>
        <w:t>расширения межпредмет</w:t>
      </w:r>
      <w:r w:rsidRPr="00516059">
        <w:rPr>
          <w:i/>
          <w:iCs/>
          <w:color w:val="000000"/>
          <w:spacing w:val="3"/>
        </w:rPr>
        <w:softHyphen/>
      </w:r>
      <w:r w:rsidRPr="00516059">
        <w:rPr>
          <w:i/>
          <w:iCs/>
          <w:color w:val="000000"/>
          <w:spacing w:val="1"/>
        </w:rPr>
        <w:t xml:space="preserve">ных связей </w:t>
      </w:r>
      <w:r w:rsidRPr="00516059">
        <w:rPr>
          <w:color w:val="000000"/>
          <w:spacing w:val="1"/>
        </w:rPr>
        <w:t xml:space="preserve">из области разных предметов: литературы, истории, </w:t>
      </w:r>
      <w:r w:rsidRPr="00516059">
        <w:rPr>
          <w:color w:val="000000"/>
          <w:spacing w:val="5"/>
        </w:rPr>
        <w:t>математики, анатомии, физиологии, психологии и др.</w:t>
      </w:r>
    </w:p>
    <w:p w:rsidR="00361277" w:rsidRPr="00516059" w:rsidRDefault="00361277" w:rsidP="00516059">
      <w:pPr>
        <w:shd w:val="clear" w:color="auto" w:fill="FFFFFF"/>
        <w:spacing w:before="370"/>
        <w:ind w:left="612"/>
        <w:jc w:val="center"/>
      </w:pPr>
      <w:r w:rsidRPr="00516059">
        <w:rPr>
          <w:b/>
          <w:bCs/>
          <w:color w:val="000000"/>
          <w:spacing w:val="2"/>
        </w:rPr>
        <w:t>ОБЩАЯ ХАРАКТЕРИСТИКА КУРСА</w:t>
      </w:r>
    </w:p>
    <w:p w:rsidR="00361277" w:rsidRPr="00516059" w:rsidRDefault="00361277" w:rsidP="00516059">
      <w:pPr>
        <w:shd w:val="clear" w:color="auto" w:fill="FFFFFF"/>
        <w:spacing w:before="250" w:line="252" w:lineRule="exact"/>
        <w:ind w:left="12" w:right="10" w:firstLine="295"/>
        <w:jc w:val="both"/>
      </w:pPr>
      <w:r w:rsidRPr="00516059">
        <w:rPr>
          <w:color w:val="000000"/>
          <w:spacing w:val="-1"/>
        </w:rPr>
        <w:t xml:space="preserve">Предметом обучения физической культуре в начальной школе </w:t>
      </w:r>
      <w:r w:rsidRPr="00516059">
        <w:rPr>
          <w:color w:val="000000"/>
        </w:rPr>
        <w:t xml:space="preserve">является двигательная активность человека с общеразвивающей направленностью. В процессе овладения этой деятельностью укрепляется здоровье, совершенствуются физические качества, </w:t>
      </w:r>
      <w:r w:rsidRPr="00516059">
        <w:rPr>
          <w:color w:val="000000"/>
          <w:spacing w:val="-1"/>
        </w:rPr>
        <w:t>осваиваются определённые двигательные действия, активно раз</w:t>
      </w:r>
      <w:r w:rsidRPr="00516059">
        <w:rPr>
          <w:color w:val="000000"/>
          <w:spacing w:val="-1"/>
        </w:rPr>
        <w:softHyphen/>
      </w:r>
      <w:r w:rsidRPr="00516059">
        <w:rPr>
          <w:color w:val="000000"/>
          <w:spacing w:val="1"/>
        </w:rPr>
        <w:t>виваются мышление, творчество и самостоятельность.</w:t>
      </w:r>
    </w:p>
    <w:p w:rsidR="00361277" w:rsidRPr="00516059" w:rsidRDefault="00361277" w:rsidP="00516059">
      <w:pPr>
        <w:shd w:val="clear" w:color="auto" w:fill="FFFFFF"/>
        <w:spacing w:before="2" w:line="252" w:lineRule="exact"/>
        <w:ind w:left="19" w:right="2" w:firstLine="293"/>
        <w:jc w:val="both"/>
      </w:pPr>
      <w:r w:rsidRPr="00516059">
        <w:rPr>
          <w:color w:val="000000"/>
          <w:spacing w:val="5"/>
        </w:rPr>
        <w:t xml:space="preserve">Важнейшим требованием проведения современного урока </w:t>
      </w:r>
      <w:r w:rsidRPr="00516059">
        <w:rPr>
          <w:color w:val="000000"/>
          <w:spacing w:val="2"/>
        </w:rPr>
        <w:t>по физической культуре является обеспечение дифференциро</w:t>
      </w:r>
      <w:r w:rsidRPr="00516059">
        <w:rPr>
          <w:color w:val="000000"/>
          <w:spacing w:val="2"/>
        </w:rPr>
        <w:softHyphen/>
      </w:r>
      <w:r w:rsidRPr="00516059">
        <w:rPr>
          <w:color w:val="000000"/>
          <w:spacing w:val="1"/>
        </w:rPr>
        <w:t>ванного и индивидуального подхода к учащимся с учетом со</w:t>
      </w:r>
      <w:r w:rsidRPr="00516059">
        <w:rPr>
          <w:color w:val="000000"/>
          <w:spacing w:val="1"/>
        </w:rPr>
        <w:softHyphen/>
      </w:r>
      <w:r w:rsidRPr="00516059">
        <w:rPr>
          <w:color w:val="000000"/>
          <w:spacing w:val="2"/>
        </w:rPr>
        <w:t xml:space="preserve">стояния здоровья, пола, физического развития, двигательной </w:t>
      </w:r>
      <w:r w:rsidRPr="00516059">
        <w:rPr>
          <w:color w:val="000000"/>
          <w:spacing w:val="1"/>
        </w:rPr>
        <w:t xml:space="preserve">подготовленности, особенностей развития психических свойств </w:t>
      </w:r>
      <w:r w:rsidRPr="00516059">
        <w:rPr>
          <w:color w:val="000000"/>
          <w:spacing w:val="4"/>
        </w:rPr>
        <w:t>и качеств, соблюдения гигиенических норм.</w:t>
      </w:r>
    </w:p>
    <w:p w:rsidR="00361277" w:rsidRDefault="00361277" w:rsidP="00516059">
      <w:pPr>
        <w:shd w:val="clear" w:color="auto" w:fill="FFFFFF"/>
        <w:ind w:left="598"/>
        <w:jc w:val="center"/>
        <w:rPr>
          <w:color w:val="000000"/>
          <w:spacing w:val="4"/>
        </w:rPr>
      </w:pPr>
    </w:p>
    <w:p w:rsidR="00361277" w:rsidRPr="00516059" w:rsidRDefault="00361277" w:rsidP="00516059">
      <w:pPr>
        <w:shd w:val="clear" w:color="auto" w:fill="FFFFFF"/>
        <w:ind w:left="598"/>
        <w:jc w:val="center"/>
      </w:pPr>
      <w:r w:rsidRPr="00516059">
        <w:rPr>
          <w:b/>
          <w:bCs/>
          <w:color w:val="000000"/>
          <w:spacing w:val="1"/>
        </w:rPr>
        <w:t>МЕСТО КУРСА В УЧЕБНОМ ПЛАНЕ</w:t>
      </w:r>
    </w:p>
    <w:p w:rsidR="00361277" w:rsidRPr="00516059" w:rsidRDefault="00361277" w:rsidP="00516059">
      <w:pPr>
        <w:shd w:val="clear" w:color="auto" w:fill="FFFFFF"/>
        <w:spacing w:before="245" w:line="252" w:lineRule="exact"/>
        <w:ind w:right="14" w:firstLine="298"/>
        <w:jc w:val="both"/>
      </w:pPr>
      <w:r w:rsidRPr="00516059">
        <w:rPr>
          <w:color w:val="000000"/>
        </w:rPr>
        <w:t>Курс «Физическая культура» изучается с 1 по 4 класс из рас</w:t>
      </w:r>
      <w:r w:rsidRPr="00516059">
        <w:rPr>
          <w:color w:val="000000"/>
        </w:rPr>
        <w:softHyphen/>
      </w:r>
      <w:r w:rsidRPr="00516059">
        <w:rPr>
          <w:color w:val="000000"/>
          <w:spacing w:val="2"/>
        </w:rPr>
        <w:t>чёта З</w:t>
      </w:r>
      <w:r>
        <w:rPr>
          <w:color w:val="000000"/>
          <w:spacing w:val="2"/>
        </w:rPr>
        <w:t xml:space="preserve"> </w:t>
      </w:r>
      <w:r w:rsidRPr="00516059">
        <w:rPr>
          <w:color w:val="000000"/>
          <w:spacing w:val="2"/>
        </w:rPr>
        <w:t>ч в нед</w:t>
      </w:r>
      <w:r>
        <w:rPr>
          <w:color w:val="000000"/>
          <w:spacing w:val="2"/>
        </w:rPr>
        <w:t xml:space="preserve">елю (всего 417ч): в 1 классе -102 </w:t>
      </w:r>
      <w:r w:rsidRPr="00516059">
        <w:rPr>
          <w:color w:val="000000"/>
          <w:spacing w:val="2"/>
        </w:rPr>
        <w:t>ч, во 2 классе -</w:t>
      </w:r>
      <w:r>
        <w:rPr>
          <w:color w:val="000000"/>
        </w:rPr>
        <w:t>105ч, в 3 классе -105ч, в 4 классе -105</w:t>
      </w:r>
      <w:r w:rsidRPr="00516059">
        <w:rPr>
          <w:color w:val="000000"/>
        </w:rPr>
        <w:t>ч. Третий час на препо</w:t>
      </w:r>
      <w:r w:rsidRPr="00516059">
        <w:rPr>
          <w:color w:val="000000"/>
        </w:rPr>
        <w:softHyphen/>
        <w:t xml:space="preserve">давание учебного предмета «Физическая культура» был введён </w:t>
      </w:r>
      <w:r w:rsidRPr="00516059">
        <w:rPr>
          <w:color w:val="000000"/>
          <w:spacing w:val="6"/>
        </w:rPr>
        <w:t>приказом Минобрнауки от 30 августа 2010г. №889. В прика</w:t>
      </w:r>
      <w:r w:rsidRPr="00516059">
        <w:rPr>
          <w:color w:val="000000"/>
          <w:spacing w:val="6"/>
        </w:rPr>
        <w:softHyphen/>
      </w:r>
      <w:r w:rsidRPr="00516059">
        <w:rPr>
          <w:color w:val="000000"/>
          <w:spacing w:val="1"/>
        </w:rPr>
        <w:t xml:space="preserve">зе было указано: «Третий час учебного предмета «Физическая </w:t>
      </w:r>
      <w:r w:rsidRPr="00516059">
        <w:rPr>
          <w:color w:val="000000"/>
          <w:spacing w:val="2"/>
        </w:rPr>
        <w:t>культура» использовать на увеличение двигательной активно</w:t>
      </w:r>
      <w:r w:rsidRPr="00516059">
        <w:rPr>
          <w:color w:val="000000"/>
          <w:spacing w:val="2"/>
        </w:rPr>
        <w:softHyphen/>
        <w:t xml:space="preserve">сти и развитие физических качеств обучающихся, внедрение </w:t>
      </w:r>
      <w:r w:rsidRPr="00516059">
        <w:rPr>
          <w:color w:val="000000"/>
          <w:spacing w:val="3"/>
        </w:rPr>
        <w:t>современных систем физического воспитания».</w:t>
      </w:r>
    </w:p>
    <w:p w:rsidR="00361277" w:rsidRPr="00516059" w:rsidRDefault="00361277" w:rsidP="00516059">
      <w:pPr>
        <w:shd w:val="clear" w:color="auto" w:fill="FFFFFF"/>
        <w:spacing w:before="2" w:line="252" w:lineRule="exact"/>
        <w:ind w:left="12" w:right="19" w:firstLine="290"/>
        <w:jc w:val="both"/>
      </w:pPr>
    </w:p>
    <w:p w:rsidR="00361277" w:rsidRPr="00776432" w:rsidRDefault="00361277" w:rsidP="00776432">
      <w:pPr>
        <w:jc w:val="center"/>
        <w:rPr>
          <w:b/>
        </w:rPr>
      </w:pPr>
      <w:r w:rsidRPr="00776432">
        <w:rPr>
          <w:b/>
        </w:rPr>
        <w:t xml:space="preserve">Ценностные ориентиры содержания учебного </w:t>
      </w:r>
      <w:r>
        <w:rPr>
          <w:b/>
        </w:rPr>
        <w:t>курса</w:t>
      </w:r>
    </w:p>
    <w:p w:rsidR="00361277" w:rsidRDefault="00361277" w:rsidP="007D1108">
      <w:r w:rsidRPr="00776432">
        <w:t xml:space="preserve"> Содержание учебного предмета «Физическая культура» направлено на воспитание творческих, компетентных и успешных граждан России, способных к активной самореализации в личной, общественной и профессиональной деятельности. В процессе освоения курса у учащихся начальной школы укрепляется здоровье, формируются общие и специфические учебные умения, способы познавательной и предметной деятельности.</w:t>
      </w:r>
      <w:r>
        <w:t xml:space="preserve">                            </w:t>
      </w:r>
    </w:p>
    <w:p w:rsidR="00361277" w:rsidRDefault="00361277" w:rsidP="007D1108">
      <w:pPr>
        <w:jc w:val="center"/>
        <w:rPr>
          <w:b/>
          <w:bCs/>
          <w:color w:val="000000"/>
          <w:spacing w:val="5"/>
        </w:rPr>
      </w:pPr>
    </w:p>
    <w:p w:rsidR="00361277" w:rsidRPr="002E67A8" w:rsidRDefault="00361277" w:rsidP="007D1108">
      <w:pPr>
        <w:jc w:val="center"/>
        <w:rPr>
          <w:b/>
          <w:bCs/>
        </w:rPr>
      </w:pPr>
      <w:r w:rsidRPr="002E67A8">
        <w:rPr>
          <w:b/>
          <w:bCs/>
          <w:color w:val="000000"/>
          <w:spacing w:val="5"/>
        </w:rPr>
        <w:t>ЛИЧНОСТНЫЕ, МЕТАПРЕДМЕТНЫЕ</w:t>
      </w:r>
    </w:p>
    <w:p w:rsidR="00361277" w:rsidRPr="002E67A8" w:rsidRDefault="00361277" w:rsidP="00516059">
      <w:pPr>
        <w:shd w:val="clear" w:color="auto" w:fill="FFFFFF"/>
        <w:spacing w:before="2" w:line="300" w:lineRule="exact"/>
        <w:ind w:right="2"/>
        <w:jc w:val="center"/>
        <w:rPr>
          <w:b/>
          <w:bCs/>
        </w:rPr>
      </w:pPr>
      <w:r w:rsidRPr="002E67A8">
        <w:rPr>
          <w:b/>
          <w:bCs/>
          <w:color w:val="000000"/>
          <w:spacing w:val="-1"/>
        </w:rPr>
        <w:t>И ПРЕДМЕТНЫЕ РЕЗУЛЬТАТЫ</w:t>
      </w:r>
    </w:p>
    <w:p w:rsidR="00361277" w:rsidRPr="002E67A8" w:rsidRDefault="00361277" w:rsidP="00516059">
      <w:pPr>
        <w:shd w:val="clear" w:color="auto" w:fill="FFFFFF"/>
        <w:spacing w:line="300" w:lineRule="exact"/>
        <w:ind w:left="19"/>
        <w:jc w:val="center"/>
        <w:rPr>
          <w:b/>
          <w:bCs/>
        </w:rPr>
      </w:pPr>
      <w:r w:rsidRPr="002E67A8">
        <w:rPr>
          <w:b/>
          <w:bCs/>
          <w:color w:val="000000"/>
          <w:spacing w:val="2"/>
        </w:rPr>
        <w:t>ОСВОЕНИЯ КУРСА</w:t>
      </w:r>
    </w:p>
    <w:p w:rsidR="00361277" w:rsidRDefault="00361277" w:rsidP="00804DC3">
      <w:pPr>
        <w:shd w:val="clear" w:color="auto" w:fill="FFFFFF"/>
        <w:spacing w:before="254" w:line="252" w:lineRule="exact"/>
        <w:ind w:left="19" w:firstLine="295"/>
        <w:jc w:val="both"/>
      </w:pPr>
      <w:r w:rsidRPr="00516059">
        <w:rPr>
          <w:color w:val="000000"/>
          <w:spacing w:val="2"/>
        </w:rPr>
        <w:t>В соответствии с требованиями к результатам освоения ос</w:t>
      </w:r>
      <w:r w:rsidRPr="00516059">
        <w:rPr>
          <w:color w:val="000000"/>
          <w:spacing w:val="2"/>
        </w:rPr>
        <w:softHyphen/>
        <w:t>новной образовательной программы начального общего об</w:t>
      </w:r>
      <w:r w:rsidRPr="00516059">
        <w:rPr>
          <w:color w:val="000000"/>
          <w:spacing w:val="2"/>
        </w:rPr>
        <w:softHyphen/>
      </w:r>
      <w:r w:rsidRPr="00516059">
        <w:rPr>
          <w:color w:val="000000"/>
          <w:spacing w:val="1"/>
        </w:rPr>
        <w:t xml:space="preserve">разования Федерального государственного образовательного </w:t>
      </w:r>
      <w:r w:rsidRPr="00516059">
        <w:rPr>
          <w:color w:val="000000"/>
          <w:spacing w:val="3"/>
        </w:rPr>
        <w:t>стандарта (Приказ Министерства образования и науки Рос</w:t>
      </w:r>
      <w:r w:rsidRPr="00516059">
        <w:rPr>
          <w:color w:val="000000"/>
          <w:spacing w:val="3"/>
        </w:rPr>
        <w:softHyphen/>
        <w:t xml:space="preserve">сийской Федерации от 6 октября 2009г. №373) данная рабочая </w:t>
      </w:r>
      <w:r w:rsidRPr="00516059">
        <w:rPr>
          <w:color w:val="000000"/>
          <w:spacing w:val="1"/>
        </w:rPr>
        <w:t>программа для 1</w:t>
      </w:r>
      <w:r>
        <w:rPr>
          <w:color w:val="000000"/>
          <w:spacing w:val="1"/>
        </w:rPr>
        <w:t>-</w:t>
      </w:r>
      <w:r w:rsidRPr="00516059">
        <w:rPr>
          <w:color w:val="000000"/>
          <w:spacing w:val="1"/>
        </w:rPr>
        <w:t>4 классов направлена на достижение учащи</w:t>
      </w:r>
      <w:r w:rsidRPr="00516059">
        <w:rPr>
          <w:color w:val="000000"/>
          <w:spacing w:val="1"/>
        </w:rPr>
        <w:softHyphen/>
      </w:r>
      <w:r w:rsidRPr="00516059">
        <w:rPr>
          <w:color w:val="000000"/>
          <w:spacing w:val="3"/>
        </w:rPr>
        <w:t xml:space="preserve">мися личностных, метапредметных и предметных результатов </w:t>
      </w:r>
      <w:r w:rsidRPr="00516059">
        <w:rPr>
          <w:color w:val="000000"/>
          <w:spacing w:val="2"/>
        </w:rPr>
        <w:t>по физической культуре.</w:t>
      </w:r>
    </w:p>
    <w:p w:rsidR="00361277" w:rsidRPr="00516059" w:rsidRDefault="00361277" w:rsidP="00804DC3">
      <w:pPr>
        <w:shd w:val="clear" w:color="auto" w:fill="FFFFFF"/>
        <w:spacing w:before="254" w:line="252" w:lineRule="exact"/>
        <w:ind w:left="19" w:firstLine="295"/>
        <w:jc w:val="center"/>
      </w:pPr>
      <w:r w:rsidRPr="00516059">
        <w:rPr>
          <w:b/>
          <w:bCs/>
          <w:color w:val="000000"/>
        </w:rPr>
        <w:t>Личностные результаты</w:t>
      </w:r>
    </w:p>
    <w:p w:rsidR="00361277" w:rsidRPr="00516059" w:rsidRDefault="00361277" w:rsidP="00516059">
      <w:pPr>
        <w:numPr>
          <w:ilvl w:val="0"/>
          <w:numId w:val="4"/>
        </w:numPr>
        <w:shd w:val="clear" w:color="auto" w:fill="FFFFFF"/>
        <w:tabs>
          <w:tab w:val="left" w:pos="475"/>
        </w:tabs>
        <w:spacing w:before="134" w:line="252" w:lineRule="exact"/>
        <w:ind w:left="26" w:firstLine="298"/>
        <w:rPr>
          <w:color w:val="000000"/>
        </w:rPr>
      </w:pPr>
      <w:r w:rsidRPr="00516059">
        <w:rPr>
          <w:color w:val="000000"/>
          <w:spacing w:val="5"/>
        </w:rPr>
        <w:t>формирование чувства гордости за свою Родину, россий</w:t>
      </w:r>
      <w:r w:rsidRPr="00516059">
        <w:rPr>
          <w:color w:val="000000"/>
          <w:spacing w:val="5"/>
        </w:rPr>
        <w:softHyphen/>
      </w:r>
      <w:r w:rsidRPr="00516059">
        <w:rPr>
          <w:color w:val="000000"/>
          <w:spacing w:val="6"/>
        </w:rPr>
        <w:t>ский народ и историю России, осознание своей этнической и</w:t>
      </w:r>
      <w:r>
        <w:rPr>
          <w:color w:val="000000"/>
          <w:spacing w:val="6"/>
        </w:rPr>
        <w:t xml:space="preserve"> </w:t>
      </w:r>
      <w:r w:rsidRPr="00516059">
        <w:rPr>
          <w:color w:val="000000"/>
          <w:spacing w:val="3"/>
        </w:rPr>
        <w:t>национальной принадлежности;</w:t>
      </w:r>
    </w:p>
    <w:p w:rsidR="00361277" w:rsidRPr="00516059" w:rsidRDefault="00361277" w:rsidP="00516059">
      <w:pPr>
        <w:numPr>
          <w:ilvl w:val="0"/>
          <w:numId w:val="4"/>
        </w:numPr>
        <w:shd w:val="clear" w:color="auto" w:fill="FFFFFF"/>
        <w:tabs>
          <w:tab w:val="left" w:pos="475"/>
        </w:tabs>
        <w:spacing w:before="2" w:line="252" w:lineRule="exact"/>
        <w:ind w:left="26" w:firstLine="298"/>
        <w:rPr>
          <w:color w:val="000000"/>
        </w:rPr>
      </w:pPr>
      <w:r w:rsidRPr="00516059">
        <w:rPr>
          <w:color w:val="000000"/>
          <w:spacing w:val="3"/>
        </w:rPr>
        <w:t>формирование уважительного отношения к культуре дру</w:t>
      </w:r>
      <w:r w:rsidRPr="00516059">
        <w:rPr>
          <w:color w:val="000000"/>
          <w:spacing w:val="3"/>
        </w:rPr>
        <w:softHyphen/>
      </w:r>
      <w:r w:rsidRPr="00516059">
        <w:rPr>
          <w:color w:val="000000"/>
        </w:rPr>
        <w:t>гих народов;</w:t>
      </w:r>
    </w:p>
    <w:p w:rsidR="00361277" w:rsidRPr="00516059" w:rsidRDefault="00361277" w:rsidP="00516059">
      <w:pPr>
        <w:numPr>
          <w:ilvl w:val="0"/>
          <w:numId w:val="4"/>
        </w:numPr>
        <w:shd w:val="clear" w:color="auto" w:fill="FFFFFF"/>
        <w:tabs>
          <w:tab w:val="left" w:pos="475"/>
        </w:tabs>
        <w:spacing w:line="252" w:lineRule="exact"/>
        <w:ind w:left="26" w:firstLine="298"/>
        <w:rPr>
          <w:color w:val="000000"/>
        </w:rPr>
      </w:pPr>
      <w:r w:rsidRPr="00516059">
        <w:rPr>
          <w:color w:val="000000"/>
          <w:spacing w:val="4"/>
        </w:rPr>
        <w:t xml:space="preserve">развитие  мотивов  учебной  деятельности  и  личностный </w:t>
      </w:r>
      <w:r w:rsidRPr="00516059">
        <w:rPr>
          <w:color w:val="000000"/>
          <w:spacing w:val="7"/>
        </w:rPr>
        <w:t>смысл учения, принятие и освоение социальной роли обуча</w:t>
      </w:r>
      <w:r w:rsidRPr="00516059">
        <w:rPr>
          <w:color w:val="000000"/>
          <w:spacing w:val="7"/>
        </w:rPr>
        <w:softHyphen/>
      </w:r>
      <w:r w:rsidRPr="00516059">
        <w:rPr>
          <w:color w:val="000000"/>
          <w:spacing w:val="-3"/>
        </w:rPr>
        <w:t>ющего;</w:t>
      </w:r>
    </w:p>
    <w:p w:rsidR="00361277" w:rsidRPr="00516059" w:rsidRDefault="00361277" w:rsidP="00516059">
      <w:pPr>
        <w:numPr>
          <w:ilvl w:val="0"/>
          <w:numId w:val="4"/>
        </w:numPr>
        <w:shd w:val="clear" w:color="auto" w:fill="FFFFFF"/>
        <w:tabs>
          <w:tab w:val="left" w:pos="475"/>
        </w:tabs>
        <w:spacing w:line="252" w:lineRule="exact"/>
        <w:ind w:left="26" w:firstLine="298"/>
        <w:rPr>
          <w:color w:val="000000"/>
        </w:rPr>
      </w:pPr>
      <w:r w:rsidRPr="00516059">
        <w:rPr>
          <w:color w:val="000000"/>
          <w:spacing w:val="2"/>
        </w:rPr>
        <w:t>развитие этических чувств, доброжелательности и эмоцио</w:t>
      </w:r>
      <w:r w:rsidRPr="00516059">
        <w:rPr>
          <w:color w:val="000000"/>
          <w:spacing w:val="2"/>
        </w:rPr>
        <w:softHyphen/>
      </w:r>
      <w:r w:rsidRPr="00516059">
        <w:rPr>
          <w:color w:val="000000"/>
          <w:spacing w:val="3"/>
        </w:rPr>
        <w:t>нально-нравственной отзывчивости, понимания и сопережива</w:t>
      </w:r>
      <w:r w:rsidRPr="00516059">
        <w:rPr>
          <w:color w:val="000000"/>
          <w:spacing w:val="3"/>
        </w:rPr>
        <w:softHyphen/>
      </w:r>
      <w:r w:rsidRPr="00516059">
        <w:rPr>
          <w:color w:val="000000"/>
          <w:spacing w:val="2"/>
        </w:rPr>
        <w:t>ния чувствам других людей;</w:t>
      </w:r>
    </w:p>
    <w:p w:rsidR="00361277" w:rsidRPr="00516059" w:rsidRDefault="00361277" w:rsidP="00516059">
      <w:pPr>
        <w:widowControl/>
        <w:shd w:val="clear" w:color="auto" w:fill="FFFFFF"/>
      </w:pPr>
      <w:r>
        <w:rPr>
          <w:color w:val="000000"/>
        </w:rPr>
        <w:t xml:space="preserve">       </w:t>
      </w:r>
      <w:r w:rsidRPr="00516059">
        <w:rPr>
          <w:color w:val="000000"/>
        </w:rPr>
        <w:t>• развитие навыков сотрудничества со сверстниками и взрос</w:t>
      </w:r>
      <w:r w:rsidRPr="00516059">
        <w:rPr>
          <w:color w:val="000000"/>
        </w:rPr>
        <w:softHyphen/>
        <w:t xml:space="preserve">лыми в разных социальных ситуациях, </w:t>
      </w:r>
      <w:r>
        <w:rPr>
          <w:color w:val="000000"/>
        </w:rPr>
        <w:t xml:space="preserve">                </w:t>
      </w:r>
      <w:r w:rsidRPr="00516059">
        <w:rPr>
          <w:color w:val="000000"/>
        </w:rPr>
        <w:t>умение не создавать конфликты и находить выходы из спорных ситуаций;</w:t>
      </w:r>
      <w:r>
        <w:rPr>
          <w:color w:val="000000"/>
        </w:rPr>
        <w:t xml:space="preserve"> </w:t>
      </w:r>
    </w:p>
    <w:p w:rsidR="00361277" w:rsidRPr="00516059" w:rsidRDefault="00361277" w:rsidP="00516059">
      <w:pPr>
        <w:widowControl/>
        <w:numPr>
          <w:ilvl w:val="0"/>
          <w:numId w:val="4"/>
        </w:numPr>
        <w:shd w:val="clear" w:color="auto" w:fill="FFFFFF"/>
      </w:pPr>
      <w:r>
        <w:rPr>
          <w:color w:val="000000"/>
        </w:rPr>
        <w:t xml:space="preserve">      </w:t>
      </w:r>
      <w:r w:rsidRPr="00516059">
        <w:rPr>
          <w:color w:val="000000"/>
        </w:rPr>
        <w:t>развитие самостоятельности и личной ответственности за свои поступки на основе представлений о нравственных нор</w:t>
      </w:r>
      <w:r w:rsidRPr="00516059">
        <w:rPr>
          <w:color w:val="000000"/>
        </w:rPr>
        <w:softHyphen/>
        <w:t>мах, социальной справедливости и свободе;</w:t>
      </w:r>
    </w:p>
    <w:p w:rsidR="00361277" w:rsidRPr="00516059" w:rsidRDefault="00361277" w:rsidP="00516059">
      <w:pPr>
        <w:widowControl/>
        <w:shd w:val="clear" w:color="auto" w:fill="FFFFFF"/>
      </w:pPr>
      <w:r>
        <w:rPr>
          <w:color w:val="000000"/>
        </w:rPr>
        <w:t xml:space="preserve">      </w:t>
      </w:r>
      <w:r w:rsidRPr="00516059">
        <w:rPr>
          <w:color w:val="000000"/>
        </w:rPr>
        <w:t>• формирование  эстетических потребностей,  ценностей  и чувств;</w:t>
      </w:r>
    </w:p>
    <w:p w:rsidR="00361277" w:rsidRPr="00516059" w:rsidRDefault="00361277" w:rsidP="00516059">
      <w:pPr>
        <w:widowControl/>
        <w:shd w:val="clear" w:color="auto" w:fill="FFFFFF"/>
      </w:pPr>
      <w:r>
        <w:rPr>
          <w:color w:val="000000"/>
        </w:rPr>
        <w:t xml:space="preserve">      </w:t>
      </w:r>
      <w:r w:rsidRPr="00516059">
        <w:rPr>
          <w:color w:val="000000"/>
        </w:rPr>
        <w:t>• формирование установки на безопасный, здоровый образ жизни.</w:t>
      </w:r>
    </w:p>
    <w:p w:rsidR="00361277" w:rsidRPr="00516059" w:rsidRDefault="00361277" w:rsidP="00516059">
      <w:pPr>
        <w:widowControl/>
        <w:shd w:val="clear" w:color="auto" w:fill="FFFFFF"/>
        <w:jc w:val="center"/>
      </w:pPr>
      <w:r w:rsidRPr="00516059">
        <w:rPr>
          <w:b/>
          <w:bCs/>
          <w:color w:val="000000"/>
        </w:rPr>
        <w:t>Метапредметные результаты</w:t>
      </w:r>
    </w:p>
    <w:p w:rsidR="00361277" w:rsidRPr="00516059" w:rsidRDefault="00361277" w:rsidP="00776432">
      <w:pPr>
        <w:widowControl/>
        <w:shd w:val="clear" w:color="auto" w:fill="FFFFFF"/>
      </w:pPr>
      <w:r>
        <w:rPr>
          <w:color w:val="000000"/>
        </w:rPr>
        <w:t xml:space="preserve">      </w:t>
      </w:r>
      <w:r w:rsidRPr="00516059">
        <w:rPr>
          <w:color w:val="000000"/>
        </w:rPr>
        <w:t>• овладение способностью принимать и сохранять цели и за</w:t>
      </w:r>
      <w:r w:rsidRPr="00516059">
        <w:rPr>
          <w:color w:val="000000"/>
        </w:rPr>
        <w:softHyphen/>
        <w:t>дачи учебной деятельности, поиска средств её осуществления;</w:t>
      </w:r>
    </w:p>
    <w:p w:rsidR="00361277" w:rsidRPr="00516059" w:rsidRDefault="00361277" w:rsidP="00776432">
      <w:pPr>
        <w:widowControl/>
        <w:shd w:val="clear" w:color="auto" w:fill="FFFFFF"/>
      </w:pPr>
      <w:r>
        <w:rPr>
          <w:color w:val="000000"/>
        </w:rPr>
        <w:t xml:space="preserve">      </w:t>
      </w:r>
      <w:r w:rsidRPr="00516059">
        <w:rPr>
          <w:color w:val="000000"/>
        </w:rPr>
        <w:t>• формирование   умения   планировать,   контролировать   и оценивать учебные действия в соответствии с поставленной задачей и условиями её реализации; определять наиболее эф</w:t>
      </w:r>
      <w:r w:rsidRPr="00516059">
        <w:rPr>
          <w:color w:val="000000"/>
        </w:rPr>
        <w:softHyphen/>
        <w:t>фективные способы достижения результата;</w:t>
      </w:r>
    </w:p>
    <w:p w:rsidR="00361277" w:rsidRPr="00516059" w:rsidRDefault="00361277" w:rsidP="00776432">
      <w:pPr>
        <w:widowControl/>
        <w:shd w:val="clear" w:color="auto" w:fill="FFFFFF"/>
      </w:pPr>
      <w:r>
        <w:rPr>
          <w:color w:val="000000"/>
        </w:rPr>
        <w:t xml:space="preserve">      </w:t>
      </w:r>
      <w:r w:rsidRPr="00516059">
        <w:rPr>
          <w:color w:val="000000"/>
        </w:rPr>
        <w:t>• определение общей цели и путей её достижения; умение договариваться о распределении функций и ролей в совмест</w:t>
      </w:r>
      <w:r w:rsidRPr="00516059">
        <w:rPr>
          <w:color w:val="000000"/>
        </w:rPr>
        <w:softHyphen/>
        <w:t>ной деятельности; осуществлять взаимный контроль в совмест</w:t>
      </w:r>
      <w:r w:rsidRPr="00516059">
        <w:rPr>
          <w:color w:val="000000"/>
        </w:rPr>
        <w:softHyphen/>
        <w:t>ной деятельности, адекватно оценивать собственное поведение и поведение окружающих;</w:t>
      </w:r>
    </w:p>
    <w:p w:rsidR="00361277" w:rsidRPr="00516059" w:rsidRDefault="00361277" w:rsidP="00776432">
      <w:pPr>
        <w:widowControl/>
        <w:shd w:val="clear" w:color="auto" w:fill="FFFFFF"/>
      </w:pPr>
      <w:r>
        <w:rPr>
          <w:color w:val="000000"/>
        </w:rPr>
        <w:t xml:space="preserve">      </w:t>
      </w:r>
      <w:r w:rsidRPr="00516059">
        <w:rPr>
          <w:color w:val="000000"/>
        </w:rPr>
        <w:t>• готовность конструктивно разрешать конфликты посред</w:t>
      </w:r>
      <w:r w:rsidRPr="00516059">
        <w:rPr>
          <w:color w:val="000000"/>
        </w:rPr>
        <w:softHyphen/>
        <w:t>ством учёта интересов сторон и сотрудничества;</w:t>
      </w:r>
    </w:p>
    <w:p w:rsidR="00361277" w:rsidRPr="00516059" w:rsidRDefault="00361277" w:rsidP="00776432">
      <w:pPr>
        <w:widowControl/>
        <w:shd w:val="clear" w:color="auto" w:fill="FFFFFF"/>
      </w:pPr>
      <w:r>
        <w:rPr>
          <w:color w:val="000000"/>
        </w:rPr>
        <w:t xml:space="preserve">      </w:t>
      </w:r>
      <w:r w:rsidRPr="00516059">
        <w:rPr>
          <w:color w:val="000000"/>
        </w:rPr>
        <w:t>• овладение начальными сведениями о сущности и особен</w:t>
      </w:r>
      <w:r w:rsidRPr="00516059">
        <w:rPr>
          <w:color w:val="000000"/>
        </w:rPr>
        <w:softHyphen/>
        <w:t>ностях объектов, процессов и явлений действительности в со</w:t>
      </w:r>
      <w:r w:rsidRPr="00516059">
        <w:rPr>
          <w:color w:val="000000"/>
        </w:rPr>
        <w:softHyphen/>
        <w:t>ответствии с содержанием конкретного учебного предмета;</w:t>
      </w:r>
    </w:p>
    <w:p w:rsidR="00361277" w:rsidRPr="00516059" w:rsidRDefault="00361277" w:rsidP="00516059">
      <w:pPr>
        <w:widowControl/>
        <w:shd w:val="clear" w:color="auto" w:fill="FFFFFF"/>
        <w:rPr>
          <w:b/>
          <w:bCs/>
          <w:color w:val="000000"/>
        </w:rPr>
      </w:pPr>
      <w:r>
        <w:rPr>
          <w:color w:val="000000"/>
        </w:rPr>
        <w:t xml:space="preserve">      </w:t>
      </w:r>
      <w:r w:rsidRPr="00516059">
        <w:rPr>
          <w:color w:val="000000"/>
        </w:rPr>
        <w:t>• овладение   базовыми   предметными   и   межпредметными понятиями, отражающими существенные связи и отношения между объектами и процессами.</w:t>
      </w:r>
      <w:r w:rsidRPr="00516059">
        <w:rPr>
          <w:b/>
          <w:bCs/>
          <w:color w:val="000000"/>
        </w:rPr>
        <w:t xml:space="preserve"> </w:t>
      </w:r>
    </w:p>
    <w:p w:rsidR="00361277" w:rsidRPr="00516059" w:rsidRDefault="00361277" w:rsidP="00776432">
      <w:pPr>
        <w:widowControl/>
        <w:shd w:val="clear" w:color="auto" w:fill="FFFFFF"/>
        <w:jc w:val="center"/>
      </w:pPr>
      <w:r w:rsidRPr="00516059">
        <w:rPr>
          <w:b/>
          <w:bCs/>
          <w:color w:val="000000"/>
        </w:rPr>
        <w:t>Предметные результаты</w:t>
      </w:r>
    </w:p>
    <w:p w:rsidR="00361277" w:rsidRPr="00516059" w:rsidRDefault="00361277" w:rsidP="00776432">
      <w:pPr>
        <w:shd w:val="clear" w:color="auto" w:fill="FFFFFF"/>
        <w:tabs>
          <w:tab w:val="left" w:pos="451"/>
        </w:tabs>
        <w:spacing w:line="252" w:lineRule="exact"/>
        <w:ind w:left="302"/>
        <w:rPr>
          <w:color w:val="000000"/>
        </w:rPr>
      </w:pPr>
      <w:r w:rsidRPr="00516059">
        <w:rPr>
          <w:color w:val="000000"/>
        </w:rPr>
        <w:t>• формирование первоначальных представлений о значении физ</w:t>
      </w:r>
      <w:r>
        <w:rPr>
          <w:color w:val="000000"/>
        </w:rPr>
        <w:t xml:space="preserve">ической культуры для укрепления  </w:t>
      </w:r>
      <w:r w:rsidRPr="00516059">
        <w:rPr>
          <w:color w:val="000000"/>
        </w:rPr>
        <w:t>здоровья человека (физи</w:t>
      </w:r>
      <w:r w:rsidRPr="00516059">
        <w:rPr>
          <w:color w:val="000000"/>
        </w:rPr>
        <w:softHyphen/>
        <w:t>ческого, социального и психического), о её позитивном влиянии на развитие человека (физическое, интеллектуальное, эмоци</w:t>
      </w:r>
      <w:r w:rsidRPr="00516059">
        <w:rPr>
          <w:color w:val="000000"/>
        </w:rPr>
        <w:softHyphen/>
        <w:t>ональное, социальное), о физической культуре и здоровье как факторах успешной учёбы и социализации;</w:t>
      </w:r>
      <w:r w:rsidRPr="00516059">
        <w:rPr>
          <w:color w:val="000000"/>
          <w:spacing w:val="1"/>
        </w:rPr>
        <w:t xml:space="preserve"> </w:t>
      </w:r>
      <w:r>
        <w:rPr>
          <w:color w:val="000000"/>
          <w:spacing w:val="1"/>
        </w:rPr>
        <w:t xml:space="preserve">                                                                              </w:t>
      </w:r>
      <w:r w:rsidRPr="00804DC3">
        <w:rPr>
          <w:b/>
          <w:color w:val="000000"/>
          <w:spacing w:val="1"/>
          <w:sz w:val="24"/>
          <w:szCs w:val="24"/>
        </w:rPr>
        <w:t>.</w:t>
      </w:r>
      <w:r w:rsidRPr="00516059">
        <w:rPr>
          <w:color w:val="000000"/>
          <w:spacing w:val="1"/>
        </w:rPr>
        <w:t>овладение   умениями   организовывать  здоровьесберегаю</w:t>
      </w:r>
      <w:r w:rsidRPr="00516059">
        <w:rPr>
          <w:color w:val="000000"/>
          <w:spacing w:val="6"/>
        </w:rPr>
        <w:t>щую жизнедеятельность (режим дня, утренняя зарядка, оздо</w:t>
      </w:r>
      <w:r w:rsidRPr="00516059">
        <w:rPr>
          <w:color w:val="000000"/>
          <w:spacing w:val="6"/>
        </w:rPr>
        <w:softHyphen/>
      </w:r>
      <w:r w:rsidRPr="00516059">
        <w:rPr>
          <w:color w:val="000000"/>
          <w:spacing w:val="5"/>
        </w:rPr>
        <w:t>ровительные мероприятия, подвижные игры и т.д.);</w:t>
      </w:r>
    </w:p>
    <w:p w:rsidR="00361277" w:rsidRPr="00804DC3" w:rsidRDefault="00361277" w:rsidP="00804DC3">
      <w:pPr>
        <w:numPr>
          <w:ilvl w:val="0"/>
          <w:numId w:val="5"/>
        </w:numPr>
        <w:shd w:val="clear" w:color="auto" w:fill="FFFFFF"/>
        <w:tabs>
          <w:tab w:val="left" w:pos="451"/>
        </w:tabs>
        <w:spacing w:before="2" w:line="252" w:lineRule="exact"/>
        <w:ind w:firstLine="302"/>
        <w:rPr>
          <w:color w:val="000000"/>
        </w:rPr>
      </w:pPr>
      <w:r w:rsidRPr="00516059">
        <w:rPr>
          <w:color w:val="000000"/>
          <w:spacing w:val="4"/>
        </w:rPr>
        <w:t>формирование  навыка систематического  наблюдения  за</w:t>
      </w:r>
      <w:r>
        <w:rPr>
          <w:color w:val="000000"/>
          <w:spacing w:val="4"/>
        </w:rPr>
        <w:t xml:space="preserve"> </w:t>
      </w:r>
      <w:r w:rsidRPr="00516059">
        <w:rPr>
          <w:color w:val="000000"/>
          <w:spacing w:val="5"/>
        </w:rPr>
        <w:t>своим физическим состоянием, величиной физических нагру</w:t>
      </w:r>
      <w:r w:rsidRPr="00516059">
        <w:rPr>
          <w:color w:val="000000"/>
          <w:spacing w:val="5"/>
        </w:rPr>
        <w:softHyphen/>
      </w:r>
      <w:r w:rsidRPr="00516059">
        <w:rPr>
          <w:color w:val="000000"/>
          <w:spacing w:val="7"/>
        </w:rPr>
        <w:t>зок, данными мониторинга здоровья (рост, масса тела и др.)</w:t>
      </w:r>
      <w:r>
        <w:rPr>
          <w:color w:val="000000"/>
          <w:spacing w:val="7"/>
        </w:rPr>
        <w:t xml:space="preserve"> </w:t>
      </w:r>
      <w:r w:rsidRPr="00516059">
        <w:rPr>
          <w:color w:val="000000"/>
          <w:spacing w:val="7"/>
        </w:rPr>
        <w:t>показателями развития основных физических качеств (силы,</w:t>
      </w:r>
      <w:r>
        <w:rPr>
          <w:color w:val="000000"/>
          <w:spacing w:val="7"/>
        </w:rPr>
        <w:t xml:space="preserve"> </w:t>
      </w:r>
      <w:r w:rsidRPr="00516059">
        <w:rPr>
          <w:color w:val="000000"/>
          <w:spacing w:val="4"/>
        </w:rPr>
        <w:t>быстроты, выносливости, координации, гибкости).</w:t>
      </w:r>
    </w:p>
    <w:p w:rsidR="00361277" w:rsidRPr="00516059" w:rsidRDefault="00361277" w:rsidP="00516059"/>
    <w:p w:rsidR="00361277" w:rsidRPr="00516059" w:rsidRDefault="00361277" w:rsidP="00516059">
      <w:pPr>
        <w:shd w:val="clear" w:color="auto" w:fill="FFFFFF"/>
        <w:jc w:val="center"/>
      </w:pPr>
      <w:r w:rsidRPr="00516059">
        <w:tab/>
      </w:r>
      <w:r w:rsidRPr="00516059">
        <w:rPr>
          <w:b/>
          <w:bCs/>
          <w:color w:val="000000"/>
          <w:spacing w:val="4"/>
        </w:rPr>
        <w:t>СОДЕРЖАНИЕ КУРСА</w:t>
      </w:r>
    </w:p>
    <w:p w:rsidR="00361277" w:rsidRPr="00516059" w:rsidRDefault="00361277" w:rsidP="00516059">
      <w:pPr>
        <w:shd w:val="clear" w:color="auto" w:fill="FFFFFF"/>
        <w:spacing w:before="238"/>
        <w:ind w:right="10"/>
        <w:jc w:val="center"/>
      </w:pPr>
      <w:r w:rsidRPr="00516059">
        <w:rPr>
          <w:b/>
          <w:bCs/>
          <w:color w:val="000000"/>
          <w:spacing w:val="4"/>
        </w:rPr>
        <w:t>Знания о физической культуре</w:t>
      </w:r>
    </w:p>
    <w:p w:rsidR="00361277" w:rsidRPr="00516059" w:rsidRDefault="00361277" w:rsidP="00516059">
      <w:pPr>
        <w:shd w:val="clear" w:color="auto" w:fill="FFFFFF"/>
        <w:spacing w:before="139" w:line="252" w:lineRule="exact"/>
        <w:ind w:right="7" w:firstLine="293"/>
        <w:jc w:val="both"/>
      </w:pPr>
      <w:r w:rsidRPr="00516059">
        <w:rPr>
          <w:b/>
          <w:bCs/>
          <w:color w:val="000000"/>
          <w:spacing w:val="1"/>
        </w:rPr>
        <w:t xml:space="preserve">Физическая культура. </w:t>
      </w:r>
      <w:r w:rsidRPr="00516059">
        <w:rPr>
          <w:color w:val="000000"/>
          <w:spacing w:val="1"/>
        </w:rPr>
        <w:t xml:space="preserve">Физическая культура как система </w:t>
      </w:r>
      <w:r w:rsidRPr="00516059">
        <w:rPr>
          <w:color w:val="000000"/>
          <w:spacing w:val="4"/>
        </w:rPr>
        <w:t xml:space="preserve">разнообразных форм занятий физическими упражнениями по </w:t>
      </w:r>
      <w:r w:rsidRPr="00516059">
        <w:rPr>
          <w:color w:val="000000"/>
          <w:spacing w:val="1"/>
        </w:rPr>
        <w:t xml:space="preserve">укреплению здоровья человека. Ходьба, бег, прыжки, лазанье, </w:t>
      </w:r>
      <w:r w:rsidRPr="00516059">
        <w:rPr>
          <w:color w:val="000000"/>
          <w:spacing w:val="2"/>
        </w:rPr>
        <w:t xml:space="preserve">ползание, ходьба на лыжах, плавание как жизненно важные </w:t>
      </w:r>
      <w:r w:rsidRPr="00516059">
        <w:rPr>
          <w:color w:val="000000"/>
          <w:spacing w:val="3"/>
        </w:rPr>
        <w:t>способы передвижения человека.</w:t>
      </w:r>
    </w:p>
    <w:p w:rsidR="00361277" w:rsidRPr="00516059" w:rsidRDefault="00361277" w:rsidP="00516059">
      <w:pPr>
        <w:shd w:val="clear" w:color="auto" w:fill="FFFFFF"/>
        <w:spacing w:line="252" w:lineRule="exact"/>
        <w:ind w:left="7" w:right="7" w:firstLine="298"/>
        <w:jc w:val="both"/>
      </w:pPr>
      <w:r w:rsidRPr="00516059">
        <w:rPr>
          <w:color w:val="000000"/>
          <w:spacing w:val="1"/>
        </w:rPr>
        <w:t>Правила предупреждения травматизма во время занятий фи</w:t>
      </w:r>
      <w:r w:rsidRPr="00516059">
        <w:rPr>
          <w:color w:val="000000"/>
          <w:spacing w:val="1"/>
        </w:rPr>
        <w:softHyphen/>
      </w:r>
      <w:r w:rsidRPr="00516059">
        <w:rPr>
          <w:color w:val="000000"/>
          <w:spacing w:val="3"/>
        </w:rPr>
        <w:t xml:space="preserve">зическими упражнениями: организация мест занятий, подбор </w:t>
      </w:r>
      <w:r w:rsidRPr="00516059">
        <w:rPr>
          <w:color w:val="000000"/>
          <w:spacing w:val="4"/>
        </w:rPr>
        <w:t>одежды, обуви и инвентаря.</w:t>
      </w:r>
    </w:p>
    <w:p w:rsidR="00361277" w:rsidRPr="00516059" w:rsidRDefault="00361277" w:rsidP="00516059">
      <w:pPr>
        <w:shd w:val="clear" w:color="auto" w:fill="FFFFFF"/>
        <w:spacing w:line="252" w:lineRule="exact"/>
        <w:ind w:left="10" w:right="7" w:firstLine="286"/>
        <w:jc w:val="both"/>
      </w:pPr>
      <w:r w:rsidRPr="00516059">
        <w:rPr>
          <w:b/>
          <w:bCs/>
          <w:color w:val="000000"/>
          <w:spacing w:val="2"/>
        </w:rPr>
        <w:t xml:space="preserve">Из истории физической культуры. </w:t>
      </w:r>
      <w:r w:rsidRPr="00516059">
        <w:rPr>
          <w:color w:val="000000"/>
          <w:spacing w:val="2"/>
        </w:rPr>
        <w:t>История развития фи</w:t>
      </w:r>
      <w:r w:rsidRPr="00516059">
        <w:rPr>
          <w:color w:val="000000"/>
          <w:spacing w:val="2"/>
        </w:rPr>
        <w:softHyphen/>
        <w:t xml:space="preserve">зической культуры и первых соревнований. Связь физической </w:t>
      </w:r>
      <w:r w:rsidRPr="00516059">
        <w:rPr>
          <w:color w:val="000000"/>
          <w:spacing w:val="3"/>
        </w:rPr>
        <w:t>культуры с трудовой и военной деятельностью.</w:t>
      </w:r>
    </w:p>
    <w:p w:rsidR="00361277" w:rsidRPr="00516059" w:rsidRDefault="00361277" w:rsidP="00516059">
      <w:pPr>
        <w:shd w:val="clear" w:color="auto" w:fill="FFFFFF"/>
        <w:spacing w:before="2" w:line="252" w:lineRule="exact"/>
        <w:ind w:left="10" w:right="12" w:firstLine="286"/>
        <w:jc w:val="both"/>
      </w:pPr>
      <w:r w:rsidRPr="00516059">
        <w:rPr>
          <w:b/>
          <w:bCs/>
          <w:color w:val="000000"/>
        </w:rPr>
        <w:t xml:space="preserve">Физические упражнения. </w:t>
      </w:r>
      <w:r w:rsidRPr="00516059">
        <w:rPr>
          <w:color w:val="000000"/>
        </w:rPr>
        <w:t>Физические упражнения, их вли</w:t>
      </w:r>
      <w:r w:rsidRPr="00516059">
        <w:rPr>
          <w:color w:val="000000"/>
        </w:rPr>
        <w:softHyphen/>
      </w:r>
      <w:r w:rsidRPr="00516059">
        <w:rPr>
          <w:color w:val="000000"/>
          <w:spacing w:val="2"/>
        </w:rPr>
        <w:t>яние на физическое развитие и развитие физических качеств. Физическая подготовка и её связь с развитием основных физи</w:t>
      </w:r>
      <w:r w:rsidRPr="00516059">
        <w:rPr>
          <w:color w:val="000000"/>
          <w:spacing w:val="2"/>
        </w:rPr>
        <w:softHyphen/>
      </w:r>
      <w:r w:rsidRPr="00516059">
        <w:rPr>
          <w:color w:val="000000"/>
          <w:spacing w:val="1"/>
        </w:rPr>
        <w:t xml:space="preserve">ческих качеств. Характеристика основных физических качеств: </w:t>
      </w:r>
      <w:r w:rsidRPr="00516059">
        <w:rPr>
          <w:color w:val="000000"/>
          <w:spacing w:val="5"/>
        </w:rPr>
        <w:t>силы, быстроты, выносливости, гибкости и равновесия.</w:t>
      </w:r>
    </w:p>
    <w:p w:rsidR="00361277" w:rsidRDefault="00361277" w:rsidP="007D1108">
      <w:pPr>
        <w:shd w:val="clear" w:color="auto" w:fill="FFFFFF"/>
        <w:spacing w:line="252" w:lineRule="exact"/>
        <w:ind w:left="10" w:right="10" w:firstLine="290"/>
        <w:jc w:val="both"/>
      </w:pPr>
      <w:r w:rsidRPr="00516059">
        <w:rPr>
          <w:color w:val="000000"/>
          <w:spacing w:val="2"/>
        </w:rPr>
        <w:t>Физическая нагрузка и её влияние на повышение частоты сердечных сокращений.</w:t>
      </w:r>
    </w:p>
    <w:p w:rsidR="00361277" w:rsidRPr="00516059" w:rsidRDefault="00361277" w:rsidP="007D1108">
      <w:pPr>
        <w:shd w:val="clear" w:color="auto" w:fill="FFFFFF"/>
        <w:spacing w:line="252" w:lineRule="exact"/>
        <w:ind w:left="10" w:right="10" w:firstLine="290"/>
        <w:jc w:val="center"/>
      </w:pPr>
      <w:r w:rsidRPr="00516059">
        <w:rPr>
          <w:b/>
          <w:bCs/>
          <w:color w:val="000000"/>
          <w:spacing w:val="2"/>
        </w:rPr>
        <w:t>Способы физкультурной деятельности</w:t>
      </w:r>
    </w:p>
    <w:p w:rsidR="00361277" w:rsidRPr="00516059" w:rsidRDefault="00361277" w:rsidP="00516059">
      <w:pPr>
        <w:shd w:val="clear" w:color="auto" w:fill="FFFFFF"/>
        <w:spacing w:before="142" w:line="252" w:lineRule="exact"/>
        <w:ind w:left="7" w:firstLine="295"/>
        <w:jc w:val="both"/>
      </w:pPr>
      <w:r w:rsidRPr="00516059">
        <w:rPr>
          <w:b/>
          <w:bCs/>
          <w:color w:val="000000"/>
          <w:spacing w:val="1"/>
        </w:rPr>
        <w:t xml:space="preserve">Самостоятельные занятия. </w:t>
      </w:r>
      <w:r w:rsidRPr="00516059">
        <w:rPr>
          <w:color w:val="000000"/>
          <w:spacing w:val="1"/>
        </w:rPr>
        <w:t>Составление режима дня. Вы</w:t>
      </w:r>
      <w:r w:rsidRPr="00516059">
        <w:rPr>
          <w:color w:val="000000"/>
          <w:spacing w:val="1"/>
        </w:rPr>
        <w:softHyphen/>
      </w:r>
      <w:r w:rsidRPr="00516059">
        <w:rPr>
          <w:color w:val="000000"/>
          <w:spacing w:val="2"/>
        </w:rPr>
        <w:t xml:space="preserve">полнение простейших закаливающих процедур, комплексов </w:t>
      </w:r>
      <w:r w:rsidRPr="00516059">
        <w:rPr>
          <w:color w:val="000000"/>
          <w:spacing w:val="7"/>
        </w:rPr>
        <w:t>упражнений для формирования правильной осанки и разви</w:t>
      </w:r>
      <w:r w:rsidRPr="00516059">
        <w:rPr>
          <w:color w:val="000000"/>
          <w:spacing w:val="7"/>
        </w:rPr>
        <w:softHyphen/>
      </w:r>
      <w:r w:rsidRPr="00516059">
        <w:rPr>
          <w:color w:val="000000"/>
          <w:spacing w:val="2"/>
        </w:rPr>
        <w:t>тия мышц туловища, развития основных физических качеств; проведение оздоровительных занятий в режиме дня (утренняя зарядка, физкультминутки).</w:t>
      </w:r>
    </w:p>
    <w:p w:rsidR="00361277" w:rsidRPr="00516059" w:rsidRDefault="00361277" w:rsidP="00516059">
      <w:pPr>
        <w:shd w:val="clear" w:color="auto" w:fill="FFFFFF"/>
        <w:spacing w:before="2" w:line="252" w:lineRule="exact"/>
        <w:ind w:left="14" w:firstLine="288"/>
        <w:jc w:val="both"/>
      </w:pPr>
      <w:r w:rsidRPr="00516059">
        <w:rPr>
          <w:b/>
          <w:bCs/>
          <w:color w:val="000000"/>
          <w:spacing w:val="2"/>
        </w:rPr>
        <w:t xml:space="preserve">Самостоятельные наблюдения за физическим развитием </w:t>
      </w:r>
      <w:r w:rsidRPr="00516059">
        <w:rPr>
          <w:b/>
          <w:bCs/>
          <w:color w:val="000000"/>
          <w:spacing w:val="4"/>
        </w:rPr>
        <w:t xml:space="preserve">и физической подготовленностью. </w:t>
      </w:r>
      <w:r w:rsidRPr="00516059">
        <w:rPr>
          <w:color w:val="000000"/>
          <w:spacing w:val="4"/>
        </w:rPr>
        <w:t>Измерение длины и мас</w:t>
      </w:r>
      <w:r w:rsidRPr="00516059">
        <w:rPr>
          <w:color w:val="000000"/>
          <w:spacing w:val="4"/>
        </w:rPr>
        <w:softHyphen/>
      </w:r>
      <w:r w:rsidRPr="00516059">
        <w:rPr>
          <w:color w:val="000000"/>
          <w:spacing w:val="2"/>
        </w:rPr>
        <w:t>сы тела, показателей осанки и физических качеств. Измерение частоты сердечных сокращений во время выполнения физиче</w:t>
      </w:r>
      <w:r w:rsidRPr="00516059">
        <w:rPr>
          <w:color w:val="000000"/>
          <w:spacing w:val="2"/>
        </w:rPr>
        <w:softHyphen/>
      </w:r>
      <w:r w:rsidRPr="00516059">
        <w:rPr>
          <w:color w:val="000000"/>
          <w:spacing w:val="3"/>
        </w:rPr>
        <w:t>ских упражнений.</w:t>
      </w:r>
    </w:p>
    <w:p w:rsidR="00361277" w:rsidRPr="00516059" w:rsidRDefault="00361277" w:rsidP="00516059">
      <w:pPr>
        <w:shd w:val="clear" w:color="auto" w:fill="FFFFFF"/>
        <w:spacing w:line="252" w:lineRule="exact"/>
        <w:ind w:left="7" w:right="22" w:firstLine="293"/>
        <w:jc w:val="both"/>
      </w:pPr>
      <w:r w:rsidRPr="00516059">
        <w:rPr>
          <w:b/>
          <w:bCs/>
          <w:color w:val="000000"/>
        </w:rPr>
        <w:t xml:space="preserve">Самостоятельные игры и развлечения. </w:t>
      </w:r>
      <w:r w:rsidRPr="00516059">
        <w:rPr>
          <w:color w:val="000000"/>
        </w:rPr>
        <w:t>Организация и про</w:t>
      </w:r>
      <w:r w:rsidRPr="00516059">
        <w:rPr>
          <w:color w:val="000000"/>
        </w:rPr>
        <w:softHyphen/>
      </w:r>
      <w:r w:rsidRPr="00516059">
        <w:rPr>
          <w:color w:val="000000"/>
          <w:spacing w:val="1"/>
        </w:rPr>
        <w:t>ведение подвижных игр (на спортивных площадках и в спор</w:t>
      </w:r>
      <w:r w:rsidRPr="00516059">
        <w:rPr>
          <w:color w:val="000000"/>
          <w:spacing w:val="1"/>
        </w:rPr>
        <w:softHyphen/>
        <w:t>тивных залах).</w:t>
      </w:r>
    </w:p>
    <w:p w:rsidR="00361277" w:rsidRPr="00516059" w:rsidRDefault="00361277" w:rsidP="00776432">
      <w:pPr>
        <w:shd w:val="clear" w:color="auto" w:fill="FFFFFF"/>
        <w:spacing w:before="108"/>
        <w:ind w:left="1642"/>
        <w:jc w:val="center"/>
      </w:pPr>
      <w:r w:rsidRPr="00516059">
        <w:rPr>
          <w:b/>
          <w:bCs/>
          <w:color w:val="000000"/>
          <w:spacing w:val="3"/>
        </w:rPr>
        <w:t>Физическое совершенствование</w:t>
      </w:r>
    </w:p>
    <w:p w:rsidR="00361277" w:rsidRPr="00516059" w:rsidRDefault="00361277" w:rsidP="00516059">
      <w:pPr>
        <w:shd w:val="clear" w:color="auto" w:fill="FFFFFF"/>
        <w:spacing w:before="137" w:line="252" w:lineRule="exact"/>
        <w:ind w:left="302"/>
      </w:pPr>
      <w:r w:rsidRPr="00516059">
        <w:rPr>
          <w:b/>
          <w:bCs/>
          <w:color w:val="000000"/>
          <w:spacing w:val="2"/>
        </w:rPr>
        <w:t>Физкультурно-оздоровительная деятельность</w:t>
      </w:r>
    </w:p>
    <w:p w:rsidR="00361277" w:rsidRPr="00516059" w:rsidRDefault="00361277" w:rsidP="00516059">
      <w:pPr>
        <w:shd w:val="clear" w:color="auto" w:fill="FFFFFF"/>
        <w:spacing w:line="252" w:lineRule="exact"/>
        <w:ind w:left="12" w:right="19" w:firstLine="300"/>
        <w:jc w:val="both"/>
      </w:pPr>
      <w:r w:rsidRPr="00516059">
        <w:rPr>
          <w:color w:val="000000"/>
          <w:spacing w:val="2"/>
        </w:rPr>
        <w:t>Комплексы физических упражнений для утренней зарядки, физкультминуток, занятий по профилактике и коррекции на</w:t>
      </w:r>
      <w:r w:rsidRPr="00516059">
        <w:rPr>
          <w:color w:val="000000"/>
          <w:spacing w:val="2"/>
        </w:rPr>
        <w:softHyphen/>
      </w:r>
      <w:r w:rsidRPr="00516059">
        <w:rPr>
          <w:color w:val="000000"/>
          <w:spacing w:val="4"/>
        </w:rPr>
        <w:t>рушений осанки.</w:t>
      </w:r>
    </w:p>
    <w:p w:rsidR="00361277" w:rsidRPr="00516059" w:rsidRDefault="00361277" w:rsidP="00516059">
      <w:pPr>
        <w:shd w:val="clear" w:color="auto" w:fill="FFFFFF"/>
        <w:spacing w:line="252" w:lineRule="exact"/>
        <w:ind w:left="312"/>
      </w:pPr>
      <w:r w:rsidRPr="00516059">
        <w:rPr>
          <w:color w:val="000000"/>
          <w:spacing w:val="4"/>
        </w:rPr>
        <w:t>Комплексы упражнений на развитие физических качеств.</w:t>
      </w:r>
    </w:p>
    <w:p w:rsidR="00361277" w:rsidRPr="00516059" w:rsidRDefault="00361277" w:rsidP="00516059">
      <w:pPr>
        <w:shd w:val="clear" w:color="auto" w:fill="FFFFFF"/>
        <w:spacing w:line="252" w:lineRule="exact"/>
        <w:ind w:left="310"/>
      </w:pPr>
      <w:r w:rsidRPr="00516059">
        <w:rPr>
          <w:color w:val="000000"/>
          <w:spacing w:val="2"/>
        </w:rPr>
        <w:t>Комплексы дыхательных упражнений. Гимнастика для глаз.</w:t>
      </w:r>
    </w:p>
    <w:p w:rsidR="00361277" w:rsidRPr="00516059" w:rsidRDefault="00361277" w:rsidP="00516059">
      <w:pPr>
        <w:shd w:val="clear" w:color="auto" w:fill="FFFFFF"/>
        <w:spacing w:before="2" w:line="252" w:lineRule="exact"/>
        <w:ind w:left="307"/>
      </w:pPr>
      <w:r w:rsidRPr="00516059">
        <w:rPr>
          <w:b/>
          <w:bCs/>
          <w:color w:val="000000"/>
          <w:spacing w:val="2"/>
        </w:rPr>
        <w:t>Спортивно-оздоровительная деятельность</w:t>
      </w:r>
    </w:p>
    <w:p w:rsidR="00361277" w:rsidRPr="00516059" w:rsidRDefault="00361277" w:rsidP="00516059">
      <w:pPr>
        <w:shd w:val="clear" w:color="auto" w:fill="FFFFFF"/>
        <w:spacing w:before="5" w:line="252" w:lineRule="exact"/>
        <w:ind w:right="17" w:firstLine="302"/>
        <w:jc w:val="both"/>
      </w:pPr>
      <w:r w:rsidRPr="00516059">
        <w:rPr>
          <w:b/>
          <w:bCs/>
          <w:i/>
          <w:iCs/>
          <w:color w:val="000000"/>
          <w:spacing w:val="5"/>
        </w:rPr>
        <w:t xml:space="preserve">Гимнастика с основами акробатики. </w:t>
      </w:r>
      <w:r w:rsidRPr="00516059">
        <w:rPr>
          <w:i/>
          <w:iCs/>
          <w:color w:val="000000"/>
          <w:spacing w:val="5"/>
        </w:rPr>
        <w:t>Организующие ко</w:t>
      </w:r>
      <w:r w:rsidRPr="00516059">
        <w:rPr>
          <w:i/>
          <w:iCs/>
          <w:color w:val="000000"/>
          <w:spacing w:val="5"/>
        </w:rPr>
        <w:softHyphen/>
      </w:r>
      <w:r w:rsidRPr="00516059">
        <w:rPr>
          <w:i/>
          <w:iCs/>
          <w:color w:val="000000"/>
          <w:spacing w:val="2"/>
        </w:rPr>
        <w:t xml:space="preserve">манды и приемы. </w:t>
      </w:r>
      <w:r w:rsidRPr="00516059">
        <w:rPr>
          <w:color w:val="000000"/>
          <w:spacing w:val="2"/>
        </w:rPr>
        <w:t>Строевые действия в шеренге и колонне; вы</w:t>
      </w:r>
      <w:r w:rsidRPr="00516059">
        <w:rPr>
          <w:color w:val="000000"/>
          <w:spacing w:val="2"/>
        </w:rPr>
        <w:softHyphen/>
      </w:r>
      <w:r w:rsidRPr="00516059">
        <w:rPr>
          <w:color w:val="000000"/>
          <w:spacing w:val="3"/>
        </w:rPr>
        <w:t>полнение строевых команд.</w:t>
      </w:r>
    </w:p>
    <w:p w:rsidR="00361277" w:rsidRPr="00516059" w:rsidRDefault="00361277" w:rsidP="00516059">
      <w:pPr>
        <w:shd w:val="clear" w:color="auto" w:fill="FFFFFF"/>
        <w:spacing w:line="252" w:lineRule="exact"/>
        <w:ind w:left="22" w:right="7" w:firstLine="266"/>
        <w:jc w:val="both"/>
      </w:pPr>
      <w:r w:rsidRPr="00516059">
        <w:rPr>
          <w:i/>
          <w:iCs/>
          <w:color w:val="000000"/>
          <w:spacing w:val="10"/>
        </w:rPr>
        <w:t xml:space="preserve">Акробатические упражнения. </w:t>
      </w:r>
      <w:r w:rsidRPr="00516059">
        <w:rPr>
          <w:color w:val="000000"/>
          <w:spacing w:val="10"/>
        </w:rPr>
        <w:t xml:space="preserve">Упоры; седы; упражнения </w:t>
      </w:r>
      <w:r w:rsidRPr="00516059">
        <w:rPr>
          <w:color w:val="000000"/>
          <w:spacing w:val="4"/>
        </w:rPr>
        <w:t>в группировке; перекаты; стойка на лопатках; кувырки вперёд и назад; гимнастический мост.</w:t>
      </w:r>
    </w:p>
    <w:p w:rsidR="00361277" w:rsidRPr="00516059" w:rsidRDefault="00361277" w:rsidP="00516059">
      <w:pPr>
        <w:shd w:val="clear" w:color="auto" w:fill="FFFFFF"/>
        <w:spacing w:before="2" w:line="252" w:lineRule="exact"/>
        <w:ind w:left="19" w:right="5" w:firstLine="269"/>
        <w:jc w:val="both"/>
      </w:pPr>
      <w:r w:rsidRPr="00516059">
        <w:rPr>
          <w:i/>
          <w:iCs/>
          <w:color w:val="000000"/>
          <w:spacing w:val="4"/>
        </w:rPr>
        <w:t xml:space="preserve">Акробатические комбинации. </w:t>
      </w:r>
      <w:r w:rsidRPr="00516059">
        <w:rPr>
          <w:color w:val="000000"/>
          <w:spacing w:val="4"/>
        </w:rPr>
        <w:t>Например: 1) мост из поло</w:t>
      </w:r>
      <w:r w:rsidRPr="00516059">
        <w:rPr>
          <w:color w:val="000000"/>
          <w:spacing w:val="4"/>
        </w:rPr>
        <w:softHyphen/>
      </w:r>
      <w:r w:rsidRPr="00516059">
        <w:rPr>
          <w:color w:val="000000"/>
          <w:spacing w:val="1"/>
        </w:rPr>
        <w:t>жения лёжа на спине, опуститься в исходное положение, пере</w:t>
      </w:r>
      <w:r w:rsidRPr="00516059">
        <w:rPr>
          <w:color w:val="000000"/>
          <w:spacing w:val="1"/>
        </w:rPr>
        <w:softHyphen/>
      </w:r>
      <w:r w:rsidRPr="00516059">
        <w:rPr>
          <w:color w:val="000000"/>
          <w:spacing w:val="5"/>
        </w:rPr>
        <w:t xml:space="preserve">ворот в положение лёжа на животе, прыжок с опорой на руки </w:t>
      </w:r>
      <w:r w:rsidRPr="00516059">
        <w:rPr>
          <w:color w:val="000000"/>
          <w:spacing w:val="4"/>
        </w:rPr>
        <w:t>в упор присев; 2) кувырок вперёд в упор присев, кувырок на</w:t>
      </w:r>
      <w:r w:rsidRPr="00516059">
        <w:rPr>
          <w:color w:val="000000"/>
          <w:spacing w:val="4"/>
        </w:rPr>
        <w:softHyphen/>
      </w:r>
      <w:r w:rsidRPr="00516059">
        <w:rPr>
          <w:color w:val="000000"/>
          <w:spacing w:val="1"/>
        </w:rPr>
        <w:t xml:space="preserve">зад в упор присев, из упора присев кувырок назад до упора на </w:t>
      </w:r>
      <w:r w:rsidRPr="00516059">
        <w:rPr>
          <w:color w:val="000000"/>
          <w:spacing w:val="2"/>
        </w:rPr>
        <w:t xml:space="preserve">коленях с опорой на руки, прыжком переход в упор присев, </w:t>
      </w:r>
      <w:r w:rsidRPr="00516059">
        <w:rPr>
          <w:color w:val="000000"/>
          <w:spacing w:val="1"/>
        </w:rPr>
        <w:t>кувырок вперёд.</w:t>
      </w:r>
    </w:p>
    <w:p w:rsidR="00361277" w:rsidRPr="00516059" w:rsidRDefault="00361277" w:rsidP="00516059">
      <w:pPr>
        <w:shd w:val="clear" w:color="auto" w:fill="FFFFFF"/>
        <w:spacing w:line="252" w:lineRule="exact"/>
        <w:ind w:left="29" w:firstLine="286"/>
        <w:jc w:val="both"/>
      </w:pPr>
      <w:r w:rsidRPr="00516059">
        <w:rPr>
          <w:i/>
          <w:iCs/>
          <w:color w:val="000000"/>
          <w:spacing w:val="6"/>
        </w:rPr>
        <w:t xml:space="preserve">Упражнения на низкой гимнастической перекладине: </w:t>
      </w:r>
      <w:r w:rsidRPr="00516059">
        <w:rPr>
          <w:color w:val="000000"/>
          <w:spacing w:val="2"/>
        </w:rPr>
        <w:t>висы, перемахи.</w:t>
      </w:r>
    </w:p>
    <w:p w:rsidR="00361277" w:rsidRPr="00516059" w:rsidRDefault="00361277" w:rsidP="00516059">
      <w:pPr>
        <w:shd w:val="clear" w:color="auto" w:fill="FFFFFF"/>
        <w:spacing w:before="5" w:line="252" w:lineRule="exact"/>
        <w:ind w:left="26" w:right="5" w:firstLine="288"/>
        <w:jc w:val="both"/>
      </w:pPr>
      <w:r w:rsidRPr="00516059">
        <w:rPr>
          <w:i/>
          <w:iCs/>
          <w:color w:val="000000"/>
          <w:spacing w:val="4"/>
        </w:rPr>
        <w:t xml:space="preserve">Гимнастическая комбинация. </w:t>
      </w:r>
      <w:r w:rsidRPr="00516059">
        <w:rPr>
          <w:color w:val="000000"/>
          <w:spacing w:val="4"/>
        </w:rPr>
        <w:t>Например, из виса стоя при</w:t>
      </w:r>
      <w:r w:rsidRPr="00516059">
        <w:rPr>
          <w:color w:val="000000"/>
          <w:spacing w:val="4"/>
        </w:rPr>
        <w:softHyphen/>
      </w:r>
      <w:r w:rsidRPr="00516059">
        <w:rPr>
          <w:color w:val="000000"/>
        </w:rPr>
        <w:t xml:space="preserve">сев толчком двумя ногами перемах, согнув ноги, в вис сзади </w:t>
      </w:r>
      <w:r w:rsidRPr="00516059">
        <w:rPr>
          <w:color w:val="000000"/>
          <w:spacing w:val="2"/>
        </w:rPr>
        <w:t xml:space="preserve">согнувшись, опускание назад в вис стоя и обратное движение </w:t>
      </w:r>
      <w:r w:rsidRPr="00516059">
        <w:rPr>
          <w:color w:val="000000"/>
          <w:spacing w:val="4"/>
        </w:rPr>
        <w:t>через вис сзади согнувшись со сходом вперёд ноги.</w:t>
      </w:r>
    </w:p>
    <w:p w:rsidR="00361277" w:rsidRPr="00516059" w:rsidRDefault="00361277" w:rsidP="00516059">
      <w:pPr>
        <w:shd w:val="clear" w:color="auto" w:fill="FFFFFF"/>
        <w:spacing w:before="2" w:line="252" w:lineRule="exact"/>
        <w:ind w:left="329"/>
      </w:pPr>
      <w:r w:rsidRPr="00516059">
        <w:rPr>
          <w:i/>
          <w:iCs/>
          <w:color w:val="000000"/>
          <w:spacing w:val="4"/>
        </w:rPr>
        <w:t xml:space="preserve">Опорный прыжок: </w:t>
      </w:r>
      <w:r w:rsidRPr="00516059">
        <w:rPr>
          <w:color w:val="000000"/>
          <w:spacing w:val="4"/>
        </w:rPr>
        <w:t>с разбега через гимнастического козла.</w:t>
      </w:r>
    </w:p>
    <w:p w:rsidR="00361277" w:rsidRPr="00516059" w:rsidRDefault="00361277" w:rsidP="00516059">
      <w:pPr>
        <w:shd w:val="clear" w:color="auto" w:fill="FFFFFF"/>
        <w:spacing w:before="2" w:line="252" w:lineRule="exact"/>
        <w:ind w:left="34" w:right="7" w:firstLine="281"/>
        <w:jc w:val="both"/>
      </w:pPr>
      <w:r w:rsidRPr="00516059">
        <w:rPr>
          <w:i/>
          <w:iCs/>
          <w:color w:val="000000"/>
          <w:spacing w:val="6"/>
        </w:rPr>
        <w:t xml:space="preserve">Гимнастические упражнения прикладного характера. </w:t>
      </w:r>
      <w:r w:rsidRPr="00516059">
        <w:rPr>
          <w:color w:val="000000"/>
          <w:spacing w:val="1"/>
        </w:rPr>
        <w:t>Прыжки со скакалкой. Передвижение по гимнастической стен</w:t>
      </w:r>
      <w:r w:rsidRPr="00516059">
        <w:rPr>
          <w:color w:val="000000"/>
          <w:spacing w:val="1"/>
        </w:rPr>
        <w:softHyphen/>
      </w:r>
      <w:r w:rsidRPr="00516059">
        <w:rPr>
          <w:color w:val="000000"/>
          <w:spacing w:val="2"/>
        </w:rPr>
        <w:t>ке. Преодоление полосы препятствий с элементами лазанья и перелезания, переползания, передвижение по наклонной гим</w:t>
      </w:r>
      <w:r w:rsidRPr="00516059">
        <w:rPr>
          <w:color w:val="000000"/>
          <w:spacing w:val="2"/>
        </w:rPr>
        <w:softHyphen/>
        <w:t>настической скамейке.</w:t>
      </w:r>
    </w:p>
    <w:p w:rsidR="00361277" w:rsidRPr="00516059" w:rsidRDefault="00361277" w:rsidP="00516059">
      <w:pPr>
        <w:shd w:val="clear" w:color="auto" w:fill="FFFFFF"/>
        <w:spacing w:line="252" w:lineRule="exact"/>
        <w:ind w:right="14" w:firstLine="293"/>
        <w:jc w:val="both"/>
      </w:pPr>
      <w:r w:rsidRPr="00516059">
        <w:rPr>
          <w:b/>
          <w:bCs/>
          <w:i/>
          <w:iCs/>
          <w:color w:val="000000"/>
          <w:spacing w:val="4"/>
        </w:rPr>
        <w:t xml:space="preserve">Лёгкая атлетика. </w:t>
      </w:r>
      <w:r w:rsidRPr="00516059">
        <w:rPr>
          <w:i/>
          <w:iCs/>
          <w:color w:val="000000"/>
          <w:spacing w:val="4"/>
        </w:rPr>
        <w:t xml:space="preserve">Беговые упражнения: </w:t>
      </w:r>
      <w:r w:rsidRPr="00516059">
        <w:rPr>
          <w:color w:val="000000"/>
          <w:spacing w:val="4"/>
        </w:rPr>
        <w:t>с высоким под</w:t>
      </w:r>
      <w:r w:rsidRPr="00516059">
        <w:rPr>
          <w:color w:val="000000"/>
          <w:spacing w:val="4"/>
        </w:rPr>
        <w:softHyphen/>
      </w:r>
      <w:r w:rsidRPr="00516059">
        <w:rPr>
          <w:color w:val="000000"/>
          <w:spacing w:val="2"/>
        </w:rPr>
        <w:t xml:space="preserve">ниманием бедра, прыжками и с ускорением, с изменяющимся </w:t>
      </w:r>
      <w:r w:rsidRPr="00516059">
        <w:rPr>
          <w:color w:val="000000"/>
          <w:spacing w:val="1"/>
        </w:rPr>
        <w:t>направлением движения, из разных исходных положений; чел</w:t>
      </w:r>
      <w:r w:rsidRPr="00516059">
        <w:rPr>
          <w:color w:val="000000"/>
          <w:spacing w:val="1"/>
        </w:rPr>
        <w:softHyphen/>
      </w:r>
      <w:r w:rsidRPr="00516059">
        <w:rPr>
          <w:color w:val="000000"/>
          <w:spacing w:val="4"/>
        </w:rPr>
        <w:t>ночный бег; высокий старт с последующим ускорением.</w:t>
      </w:r>
      <w:r w:rsidRPr="00516059">
        <w:rPr>
          <w:i/>
          <w:iCs/>
          <w:color w:val="000000"/>
          <w:spacing w:val="5"/>
        </w:rPr>
        <w:t xml:space="preserve"> Прыжковые упражнения: </w:t>
      </w:r>
      <w:r w:rsidRPr="00516059">
        <w:rPr>
          <w:color w:val="000000"/>
          <w:spacing w:val="5"/>
        </w:rPr>
        <w:t xml:space="preserve">на одной ноге и двух ногах на </w:t>
      </w:r>
      <w:r w:rsidRPr="00516059">
        <w:rPr>
          <w:color w:val="000000"/>
          <w:spacing w:val="1"/>
        </w:rPr>
        <w:t>месте и с продвижением; в длину и высоту; спрыгивание и за</w:t>
      </w:r>
      <w:r w:rsidRPr="00516059">
        <w:rPr>
          <w:color w:val="000000"/>
          <w:spacing w:val="2"/>
        </w:rPr>
        <w:t>прыгивание;</w:t>
      </w:r>
    </w:p>
    <w:p w:rsidR="00361277" w:rsidRPr="00516059" w:rsidRDefault="00361277" w:rsidP="00516059">
      <w:pPr>
        <w:shd w:val="clear" w:color="auto" w:fill="FFFFFF"/>
        <w:spacing w:line="252" w:lineRule="exact"/>
        <w:ind w:left="2" w:right="22" w:firstLine="295"/>
        <w:jc w:val="both"/>
      </w:pPr>
      <w:r w:rsidRPr="00516059">
        <w:rPr>
          <w:i/>
          <w:iCs/>
          <w:color w:val="000000"/>
          <w:spacing w:val="2"/>
        </w:rPr>
        <w:t xml:space="preserve">Броски: </w:t>
      </w:r>
      <w:r w:rsidRPr="00516059">
        <w:rPr>
          <w:color w:val="000000"/>
          <w:spacing w:val="2"/>
        </w:rPr>
        <w:t>большого мяча (1кг) на дальность разными спосо</w:t>
      </w:r>
      <w:r w:rsidRPr="00516059">
        <w:rPr>
          <w:color w:val="000000"/>
          <w:spacing w:val="2"/>
        </w:rPr>
        <w:softHyphen/>
      </w:r>
      <w:r w:rsidRPr="00516059">
        <w:rPr>
          <w:color w:val="000000"/>
          <w:spacing w:val="-2"/>
        </w:rPr>
        <w:t>бами.</w:t>
      </w:r>
    </w:p>
    <w:p w:rsidR="00361277" w:rsidRPr="00516059" w:rsidRDefault="00361277" w:rsidP="00516059">
      <w:pPr>
        <w:shd w:val="clear" w:color="auto" w:fill="FFFFFF"/>
        <w:spacing w:line="252" w:lineRule="exact"/>
        <w:ind w:left="295"/>
      </w:pPr>
      <w:r w:rsidRPr="00516059">
        <w:rPr>
          <w:i/>
          <w:iCs/>
          <w:color w:val="000000"/>
          <w:spacing w:val="2"/>
        </w:rPr>
        <w:t xml:space="preserve">Метание: </w:t>
      </w:r>
      <w:r w:rsidRPr="00516059">
        <w:rPr>
          <w:color w:val="000000"/>
          <w:spacing w:val="2"/>
        </w:rPr>
        <w:t>малого мяча в вертикальную цель и на дальность.</w:t>
      </w:r>
    </w:p>
    <w:p w:rsidR="00361277" w:rsidRPr="00516059" w:rsidRDefault="00361277" w:rsidP="00516059">
      <w:pPr>
        <w:shd w:val="clear" w:color="auto" w:fill="FFFFFF"/>
        <w:spacing w:before="2" w:line="252" w:lineRule="exact"/>
        <w:ind w:left="5" w:right="19" w:firstLine="266"/>
        <w:jc w:val="both"/>
      </w:pPr>
      <w:r w:rsidRPr="00516059">
        <w:rPr>
          <w:b/>
          <w:bCs/>
          <w:i/>
          <w:iCs/>
          <w:color w:val="000000"/>
          <w:spacing w:val="5"/>
        </w:rPr>
        <w:t xml:space="preserve">Лыжные гонки. </w:t>
      </w:r>
      <w:r w:rsidRPr="00516059">
        <w:rPr>
          <w:color w:val="000000"/>
          <w:spacing w:val="5"/>
        </w:rPr>
        <w:t>Передвижение на лыжах; повороты; спу</w:t>
      </w:r>
      <w:r w:rsidRPr="00516059">
        <w:rPr>
          <w:color w:val="000000"/>
          <w:spacing w:val="5"/>
        </w:rPr>
        <w:softHyphen/>
      </w:r>
      <w:r w:rsidRPr="00516059">
        <w:rPr>
          <w:color w:val="000000"/>
          <w:spacing w:val="3"/>
        </w:rPr>
        <w:t>ски; подъёмы; торможение.</w:t>
      </w:r>
    </w:p>
    <w:p w:rsidR="00361277" w:rsidRPr="00516059" w:rsidRDefault="00361277" w:rsidP="00516059">
      <w:pPr>
        <w:shd w:val="clear" w:color="auto" w:fill="FFFFFF"/>
        <w:spacing w:before="2" w:line="252" w:lineRule="exact"/>
        <w:ind w:left="2" w:right="12" w:firstLine="288"/>
        <w:jc w:val="both"/>
      </w:pPr>
      <w:r w:rsidRPr="00516059">
        <w:rPr>
          <w:b/>
          <w:bCs/>
          <w:i/>
          <w:iCs/>
          <w:color w:val="000000"/>
          <w:spacing w:val="6"/>
        </w:rPr>
        <w:t xml:space="preserve">Подвижные и спортивные игры. </w:t>
      </w:r>
      <w:r w:rsidRPr="00516059">
        <w:rPr>
          <w:i/>
          <w:iCs/>
          <w:color w:val="000000"/>
          <w:spacing w:val="6"/>
        </w:rPr>
        <w:t>На материале гимна</w:t>
      </w:r>
      <w:r w:rsidRPr="00516059">
        <w:rPr>
          <w:i/>
          <w:iCs/>
          <w:color w:val="000000"/>
          <w:spacing w:val="6"/>
        </w:rPr>
        <w:softHyphen/>
      </w:r>
      <w:r w:rsidRPr="00516059">
        <w:rPr>
          <w:i/>
          <w:iCs/>
          <w:color w:val="000000"/>
          <w:spacing w:val="5"/>
        </w:rPr>
        <w:t xml:space="preserve">стики с основами акробатики: </w:t>
      </w:r>
      <w:r w:rsidRPr="00516059">
        <w:rPr>
          <w:color w:val="000000"/>
          <w:spacing w:val="5"/>
        </w:rPr>
        <w:t>игровые задания с использо</w:t>
      </w:r>
      <w:r w:rsidRPr="00516059">
        <w:rPr>
          <w:color w:val="000000"/>
          <w:spacing w:val="5"/>
        </w:rPr>
        <w:softHyphen/>
      </w:r>
      <w:r w:rsidRPr="00516059">
        <w:rPr>
          <w:color w:val="000000"/>
          <w:spacing w:val="2"/>
        </w:rPr>
        <w:t xml:space="preserve">ванием строевых упражнений, упражнений на внимание, силу, </w:t>
      </w:r>
      <w:r w:rsidRPr="00516059">
        <w:rPr>
          <w:color w:val="000000"/>
          <w:spacing w:val="4"/>
        </w:rPr>
        <w:t>ловкость и координацию.</w:t>
      </w:r>
    </w:p>
    <w:p w:rsidR="00361277" w:rsidRPr="00516059" w:rsidRDefault="00361277" w:rsidP="00516059">
      <w:pPr>
        <w:shd w:val="clear" w:color="auto" w:fill="FFFFFF"/>
        <w:spacing w:before="2" w:line="252" w:lineRule="exact"/>
        <w:ind w:left="12" w:right="7" w:firstLine="295"/>
        <w:jc w:val="both"/>
      </w:pPr>
      <w:r w:rsidRPr="00516059">
        <w:rPr>
          <w:i/>
          <w:iCs/>
          <w:color w:val="000000"/>
          <w:spacing w:val="3"/>
        </w:rPr>
        <w:t xml:space="preserve">На материале легкой атлетики: </w:t>
      </w:r>
      <w:r w:rsidRPr="00516059">
        <w:rPr>
          <w:color w:val="000000"/>
          <w:spacing w:val="3"/>
        </w:rPr>
        <w:t xml:space="preserve">прыжки, бег, метания и </w:t>
      </w:r>
      <w:r w:rsidRPr="00516059">
        <w:rPr>
          <w:color w:val="000000"/>
          <w:spacing w:val="-1"/>
        </w:rPr>
        <w:t>броски; упражнения на координацию, выносливость и быстроту.</w:t>
      </w:r>
    </w:p>
    <w:p w:rsidR="00361277" w:rsidRPr="00516059" w:rsidRDefault="00361277" w:rsidP="00516059">
      <w:pPr>
        <w:shd w:val="clear" w:color="auto" w:fill="FFFFFF"/>
        <w:spacing w:line="252" w:lineRule="exact"/>
        <w:ind w:left="7" w:right="12" w:firstLine="295"/>
        <w:jc w:val="both"/>
      </w:pPr>
      <w:r w:rsidRPr="00516059">
        <w:rPr>
          <w:i/>
          <w:iCs/>
          <w:color w:val="000000"/>
          <w:spacing w:val="4"/>
        </w:rPr>
        <w:t xml:space="preserve">На материале лыжной подготовки: </w:t>
      </w:r>
      <w:r w:rsidRPr="00516059">
        <w:rPr>
          <w:color w:val="000000"/>
          <w:spacing w:val="4"/>
        </w:rPr>
        <w:t>эстафеты в передви</w:t>
      </w:r>
      <w:r w:rsidRPr="00516059">
        <w:rPr>
          <w:color w:val="000000"/>
          <w:spacing w:val="4"/>
        </w:rPr>
        <w:softHyphen/>
      </w:r>
      <w:r w:rsidRPr="00516059">
        <w:rPr>
          <w:color w:val="000000"/>
          <w:spacing w:val="2"/>
        </w:rPr>
        <w:t>жении на лыжах, упражнения на выносливость и координацию.</w:t>
      </w:r>
    </w:p>
    <w:p w:rsidR="00361277" w:rsidRPr="00516059" w:rsidRDefault="00361277" w:rsidP="00516059">
      <w:pPr>
        <w:shd w:val="clear" w:color="auto" w:fill="FFFFFF"/>
        <w:spacing w:before="2" w:line="252" w:lineRule="exact"/>
        <w:ind w:left="310"/>
      </w:pPr>
      <w:r w:rsidRPr="00516059">
        <w:rPr>
          <w:i/>
          <w:iCs/>
          <w:color w:val="000000"/>
          <w:spacing w:val="8"/>
        </w:rPr>
        <w:t>На материале спортивных игр.</w:t>
      </w:r>
    </w:p>
    <w:p w:rsidR="00361277" w:rsidRPr="00516059" w:rsidRDefault="00361277" w:rsidP="00516059">
      <w:pPr>
        <w:shd w:val="clear" w:color="auto" w:fill="FFFFFF"/>
        <w:spacing w:line="252" w:lineRule="exact"/>
        <w:ind w:left="14" w:right="7" w:firstLine="302"/>
        <w:jc w:val="both"/>
      </w:pPr>
      <w:r w:rsidRPr="00516059">
        <w:rPr>
          <w:i/>
          <w:iCs/>
          <w:color w:val="000000"/>
          <w:spacing w:val="1"/>
        </w:rPr>
        <w:t xml:space="preserve">Футбол: </w:t>
      </w:r>
      <w:r w:rsidRPr="00516059">
        <w:rPr>
          <w:color w:val="000000"/>
          <w:spacing w:val="1"/>
        </w:rPr>
        <w:t>удар по неподвижному и катящемуся мячу; оста</w:t>
      </w:r>
      <w:r w:rsidRPr="00516059">
        <w:rPr>
          <w:color w:val="000000"/>
          <w:spacing w:val="1"/>
        </w:rPr>
        <w:softHyphen/>
        <w:t>новка мяча; ведение мяча; подвижные игры на материале фут</w:t>
      </w:r>
      <w:r w:rsidRPr="00516059">
        <w:rPr>
          <w:color w:val="000000"/>
          <w:spacing w:val="1"/>
        </w:rPr>
        <w:softHyphen/>
      </w:r>
      <w:r w:rsidRPr="00516059">
        <w:rPr>
          <w:color w:val="000000"/>
          <w:spacing w:val="-4"/>
        </w:rPr>
        <w:t>бола.</w:t>
      </w:r>
    </w:p>
    <w:p w:rsidR="00361277" w:rsidRPr="00516059" w:rsidRDefault="00361277" w:rsidP="00516059">
      <w:pPr>
        <w:shd w:val="clear" w:color="auto" w:fill="FFFFFF"/>
        <w:spacing w:line="254" w:lineRule="exact"/>
        <w:ind w:left="17" w:firstLine="286"/>
        <w:jc w:val="both"/>
      </w:pPr>
      <w:r w:rsidRPr="00516059">
        <w:rPr>
          <w:i/>
          <w:iCs/>
          <w:color w:val="000000"/>
          <w:spacing w:val="3"/>
        </w:rPr>
        <w:t xml:space="preserve">Баскетбол: </w:t>
      </w:r>
      <w:r w:rsidRPr="00516059">
        <w:rPr>
          <w:color w:val="000000"/>
          <w:spacing w:val="3"/>
        </w:rPr>
        <w:t xml:space="preserve">специальные передвижения без мяча; ведение </w:t>
      </w:r>
      <w:r w:rsidRPr="00516059">
        <w:rPr>
          <w:color w:val="000000"/>
          <w:spacing w:val="1"/>
        </w:rPr>
        <w:t xml:space="preserve">мяча; броски мяча в корзину; подвижные игры на материале </w:t>
      </w:r>
      <w:r w:rsidRPr="00516059">
        <w:rPr>
          <w:color w:val="000000"/>
          <w:spacing w:val="-1"/>
        </w:rPr>
        <w:t>баскетбола.</w:t>
      </w:r>
    </w:p>
    <w:p w:rsidR="00361277" w:rsidRPr="00516059" w:rsidRDefault="00361277" w:rsidP="00516059">
      <w:pPr>
        <w:shd w:val="clear" w:color="auto" w:fill="FFFFFF"/>
        <w:spacing w:line="250" w:lineRule="exact"/>
        <w:ind w:left="12" w:right="7" w:firstLine="302"/>
        <w:jc w:val="both"/>
      </w:pPr>
      <w:r w:rsidRPr="00516059">
        <w:rPr>
          <w:i/>
          <w:iCs/>
          <w:color w:val="000000"/>
          <w:spacing w:val="1"/>
        </w:rPr>
        <w:t xml:space="preserve">Волейбол: </w:t>
      </w:r>
      <w:r w:rsidRPr="00516059">
        <w:rPr>
          <w:color w:val="000000"/>
          <w:spacing w:val="1"/>
        </w:rPr>
        <w:t>подбрасывание мяча; подача мяча; приём и пере</w:t>
      </w:r>
      <w:r w:rsidRPr="00516059">
        <w:rPr>
          <w:color w:val="000000"/>
          <w:spacing w:val="1"/>
        </w:rPr>
        <w:softHyphen/>
      </w:r>
      <w:r w:rsidRPr="00516059">
        <w:rPr>
          <w:color w:val="000000"/>
          <w:spacing w:val="4"/>
        </w:rPr>
        <w:t>дача мяча; подвижные игры на материале волейбола.</w:t>
      </w:r>
    </w:p>
    <w:p w:rsidR="00361277" w:rsidRPr="00516059" w:rsidRDefault="00361277" w:rsidP="00516059">
      <w:pPr>
        <w:shd w:val="clear" w:color="auto" w:fill="FFFFFF"/>
        <w:spacing w:before="252" w:line="252" w:lineRule="exact"/>
        <w:ind w:left="17" w:right="2" w:firstLine="298"/>
        <w:jc w:val="both"/>
      </w:pPr>
      <w:r w:rsidRPr="00516059">
        <w:rPr>
          <w:color w:val="000000"/>
          <w:spacing w:val="1"/>
        </w:rPr>
        <w:t>Ниже представлено тематическое планирование в соответ</w:t>
      </w:r>
      <w:r w:rsidRPr="00516059">
        <w:rPr>
          <w:color w:val="000000"/>
          <w:spacing w:val="1"/>
        </w:rPr>
        <w:softHyphen/>
      </w:r>
      <w:r w:rsidRPr="00516059">
        <w:rPr>
          <w:color w:val="000000"/>
          <w:spacing w:val="2"/>
        </w:rPr>
        <w:t>ствии с учебником для общеобразовательных учреждений ав</w:t>
      </w:r>
      <w:r w:rsidRPr="00516059">
        <w:rPr>
          <w:color w:val="000000"/>
          <w:spacing w:val="2"/>
        </w:rPr>
        <w:softHyphen/>
      </w:r>
      <w:r w:rsidRPr="00516059">
        <w:rPr>
          <w:color w:val="000000"/>
          <w:spacing w:val="-1"/>
        </w:rPr>
        <w:t>тора В. И.Ляха: «Физическая культура. 1—4 классы» (М.: Про</w:t>
      </w:r>
      <w:r w:rsidRPr="00516059">
        <w:rPr>
          <w:color w:val="000000"/>
          <w:spacing w:val="-1"/>
        </w:rPr>
        <w:softHyphen/>
      </w:r>
      <w:r w:rsidRPr="00516059">
        <w:rPr>
          <w:color w:val="000000"/>
        </w:rPr>
        <w:t>свещение, 2011).</w:t>
      </w:r>
    </w:p>
    <w:p w:rsidR="00361277" w:rsidRPr="00516059" w:rsidRDefault="00361277" w:rsidP="00516059">
      <w:pPr>
        <w:tabs>
          <w:tab w:val="left" w:pos="3456"/>
        </w:tabs>
      </w:pPr>
    </w:p>
    <w:p w:rsidR="00361277" w:rsidRPr="008B0D26" w:rsidRDefault="00361277" w:rsidP="008B0D26">
      <w:pPr>
        <w:pStyle w:val="BlockText"/>
        <w:jc w:val="center"/>
        <w:rPr>
          <w:sz w:val="20"/>
          <w:szCs w:val="20"/>
        </w:rPr>
      </w:pPr>
      <w:r w:rsidRPr="008B0D26">
        <w:rPr>
          <w:sz w:val="20"/>
          <w:szCs w:val="20"/>
        </w:rPr>
        <w:t>Тематическое планирование с определением основных видов учебной  деятельности обучающихся в 1-4 классах</w:t>
      </w:r>
    </w:p>
    <w:tbl>
      <w:tblPr>
        <w:tblW w:w="0" w:type="auto"/>
        <w:tblInd w:w="-175" w:type="dxa"/>
        <w:tblLayout w:type="fixed"/>
        <w:tblCellMar>
          <w:left w:w="0" w:type="dxa"/>
          <w:right w:w="0" w:type="dxa"/>
        </w:tblCellMar>
        <w:tblLook w:val="00A0"/>
      </w:tblPr>
      <w:tblGrid>
        <w:gridCol w:w="650"/>
        <w:gridCol w:w="4205"/>
        <w:gridCol w:w="1265"/>
        <w:gridCol w:w="1080"/>
        <w:gridCol w:w="1080"/>
        <w:gridCol w:w="1260"/>
      </w:tblGrid>
      <w:tr w:rsidR="00361277" w:rsidRPr="0054262B" w:rsidTr="008B0D26">
        <w:trPr>
          <w:cantSplit/>
          <w:trHeight w:val="509"/>
        </w:trPr>
        <w:tc>
          <w:tcPr>
            <w:tcW w:w="6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61277" w:rsidRPr="000C5D20" w:rsidRDefault="00361277" w:rsidP="003A0FCC">
            <w:pPr>
              <w:spacing w:line="307" w:lineRule="exact"/>
              <w:jc w:val="both"/>
            </w:pPr>
            <w:r w:rsidRPr="0054262B">
              <w:t>№ п/п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61277" w:rsidRPr="000C5D20" w:rsidRDefault="00361277" w:rsidP="003A0FCC"/>
        </w:tc>
        <w:tc>
          <w:tcPr>
            <w:tcW w:w="4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1277" w:rsidRPr="000C5D20" w:rsidRDefault="00361277" w:rsidP="003A0FCC">
            <w:pPr>
              <w:ind w:left="780"/>
            </w:pPr>
            <w:r w:rsidRPr="0054262B">
              <w:t>Количество часов (уроков)</w:t>
            </w:r>
          </w:p>
        </w:tc>
      </w:tr>
      <w:tr w:rsidR="00361277" w:rsidRPr="0054262B" w:rsidTr="008B0D26">
        <w:trPr>
          <w:cantSplit/>
          <w:trHeight w:val="470"/>
        </w:trPr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1277" w:rsidRPr="000C5D20" w:rsidRDefault="00361277" w:rsidP="003A0FCC"/>
        </w:tc>
        <w:tc>
          <w:tcPr>
            <w:tcW w:w="42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61277" w:rsidRPr="000C5D20" w:rsidRDefault="00361277" w:rsidP="003A0FCC">
            <w:pPr>
              <w:ind w:left="580"/>
            </w:pPr>
            <w:r w:rsidRPr="0054262B">
              <w:t>Вид программного материала</w:t>
            </w:r>
          </w:p>
        </w:tc>
        <w:tc>
          <w:tcPr>
            <w:tcW w:w="4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1277" w:rsidRPr="000C5D20" w:rsidRDefault="00361277" w:rsidP="003A0FCC">
            <w:pPr>
              <w:ind w:left="1860"/>
            </w:pPr>
            <w:r w:rsidRPr="0054262B">
              <w:t>Класс</w:t>
            </w:r>
          </w:p>
        </w:tc>
      </w:tr>
      <w:tr w:rsidR="00361277" w:rsidRPr="0054262B" w:rsidTr="008B0D26">
        <w:trPr>
          <w:trHeight w:val="461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1277" w:rsidRPr="000C5D20" w:rsidRDefault="00361277" w:rsidP="00A77808">
            <w:pPr>
              <w:jc w:val="center"/>
            </w:pPr>
          </w:p>
        </w:tc>
        <w:tc>
          <w:tcPr>
            <w:tcW w:w="4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1277" w:rsidRPr="000C5D20" w:rsidRDefault="00361277" w:rsidP="00A77808">
            <w:pPr>
              <w:jc w:val="center"/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1277" w:rsidRPr="000C5D20" w:rsidRDefault="00361277" w:rsidP="003A0FCC">
            <w:pPr>
              <w:ind w:left="440"/>
            </w:pPr>
            <w:r w:rsidRPr="0054262B"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1277" w:rsidRPr="000C5D20" w:rsidRDefault="00361277" w:rsidP="003A0FCC">
            <w:pPr>
              <w:ind w:left="440"/>
            </w:pPr>
            <w:r w:rsidRPr="0054262B"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1277" w:rsidRPr="000C5D20" w:rsidRDefault="00361277" w:rsidP="003A0FCC">
            <w:pPr>
              <w:ind w:left="440"/>
            </w:pPr>
            <w:r w:rsidRPr="0054262B"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1277" w:rsidRPr="000C5D20" w:rsidRDefault="00361277" w:rsidP="003A0FCC">
            <w:pPr>
              <w:ind w:left="460"/>
            </w:pPr>
            <w:r w:rsidRPr="0054262B">
              <w:t>4</w:t>
            </w:r>
          </w:p>
        </w:tc>
      </w:tr>
      <w:tr w:rsidR="00361277" w:rsidRPr="0054262B" w:rsidTr="008B0D26">
        <w:trPr>
          <w:trHeight w:val="4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1277" w:rsidRPr="000C5D20" w:rsidRDefault="00361277" w:rsidP="003A0FCC">
            <w:pPr>
              <w:jc w:val="both"/>
            </w:pPr>
            <w:r w:rsidRPr="0054262B">
              <w:t>1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1277" w:rsidRPr="000C5D20" w:rsidRDefault="00361277" w:rsidP="003A0FCC">
            <w:pPr>
              <w:ind w:left="60"/>
              <w:rPr>
                <w:b/>
              </w:rPr>
            </w:pPr>
            <w:r w:rsidRPr="0054262B">
              <w:rPr>
                <w:b/>
              </w:rPr>
              <w:t>Базовая часть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1277" w:rsidRPr="000C5D20" w:rsidRDefault="00361277" w:rsidP="003A0FCC">
            <w:pPr>
              <w:ind w:left="440"/>
            </w:pPr>
            <w:r w:rsidRPr="0054262B">
              <w:t>77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1277" w:rsidRPr="000C5D20" w:rsidRDefault="00361277" w:rsidP="003A0FCC">
            <w:pPr>
              <w:ind w:left="440"/>
            </w:pPr>
            <w:r w:rsidRPr="0054262B">
              <w:t>78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1277" w:rsidRPr="000C5D20" w:rsidRDefault="00361277" w:rsidP="003A0FCC">
            <w:pPr>
              <w:ind w:left="440"/>
            </w:pPr>
            <w:r w:rsidRPr="0054262B">
              <w:t>78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1277" w:rsidRPr="000C5D20" w:rsidRDefault="00361277" w:rsidP="003A0FCC">
            <w:pPr>
              <w:ind w:left="460"/>
            </w:pPr>
            <w:r w:rsidRPr="0054262B">
              <w:t>78</w:t>
            </w:r>
          </w:p>
        </w:tc>
      </w:tr>
      <w:tr w:rsidR="00361277" w:rsidRPr="0054262B" w:rsidTr="008B0D26">
        <w:trPr>
          <w:trHeight w:val="47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1277" w:rsidRPr="000C5D20" w:rsidRDefault="00361277" w:rsidP="003A0FCC">
            <w:pPr>
              <w:jc w:val="both"/>
            </w:pPr>
            <w:r w:rsidRPr="0054262B">
              <w:t>1.1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1277" w:rsidRPr="000C5D20" w:rsidRDefault="00361277" w:rsidP="003A0FCC">
            <w:pPr>
              <w:ind w:left="60"/>
            </w:pPr>
            <w:r w:rsidRPr="0054262B">
              <w:t>Основы знаний о физической культуре</w:t>
            </w:r>
          </w:p>
        </w:tc>
        <w:tc>
          <w:tcPr>
            <w:tcW w:w="4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1277" w:rsidRPr="000C5D20" w:rsidRDefault="00361277" w:rsidP="003A0FCC">
            <w:pPr>
              <w:ind w:left="1300"/>
            </w:pPr>
            <w:r w:rsidRPr="0054262B">
              <w:t>В процессе урока</w:t>
            </w:r>
          </w:p>
        </w:tc>
      </w:tr>
      <w:tr w:rsidR="00361277" w:rsidRPr="0054262B" w:rsidTr="008B0D26">
        <w:trPr>
          <w:trHeight w:val="47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1277" w:rsidRPr="000C5D20" w:rsidRDefault="00361277" w:rsidP="003A0FCC">
            <w:pPr>
              <w:jc w:val="both"/>
            </w:pPr>
            <w:r w:rsidRPr="0054262B">
              <w:t>1.2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1277" w:rsidRPr="000C5D20" w:rsidRDefault="00361277" w:rsidP="003A0FCC">
            <w:pPr>
              <w:ind w:left="60"/>
            </w:pPr>
            <w:r w:rsidRPr="0054262B">
              <w:t>Подвижные игры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1277" w:rsidRPr="000C5D20" w:rsidRDefault="00361277" w:rsidP="003A0FCC">
            <w:pPr>
              <w:ind w:left="440"/>
            </w:pPr>
            <w:r w:rsidRPr="0054262B"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1277" w:rsidRPr="000C5D20" w:rsidRDefault="00361277" w:rsidP="003A0FCC">
            <w:pPr>
              <w:ind w:left="440"/>
            </w:pPr>
            <w:r w:rsidRPr="0054262B">
              <w:t>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1277" w:rsidRPr="000C5D20" w:rsidRDefault="00361277" w:rsidP="003A0FCC">
            <w:pPr>
              <w:ind w:left="440"/>
            </w:pPr>
            <w:r w:rsidRPr="0054262B">
              <w:t>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1277" w:rsidRPr="000C5D20" w:rsidRDefault="00361277" w:rsidP="003A0FCC">
            <w:pPr>
              <w:ind w:left="460"/>
            </w:pPr>
            <w:r w:rsidRPr="0054262B">
              <w:t>18</w:t>
            </w:r>
          </w:p>
        </w:tc>
      </w:tr>
      <w:tr w:rsidR="00361277" w:rsidRPr="0054262B" w:rsidTr="008B0D26">
        <w:trPr>
          <w:trHeight w:val="4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1277" w:rsidRPr="000C5D20" w:rsidRDefault="00361277" w:rsidP="003A0FCC">
            <w:pPr>
              <w:jc w:val="both"/>
            </w:pPr>
            <w:r w:rsidRPr="0054262B">
              <w:t>1.3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1277" w:rsidRPr="000C5D20" w:rsidRDefault="00361277" w:rsidP="003A0FCC">
            <w:pPr>
              <w:ind w:left="60"/>
            </w:pPr>
            <w:r w:rsidRPr="0054262B">
              <w:t>Гимнастика с основами акробатики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1277" w:rsidRPr="000C5D20" w:rsidRDefault="00361277" w:rsidP="003A0FCC">
            <w:pPr>
              <w:ind w:left="440"/>
            </w:pPr>
            <w:r w:rsidRPr="0054262B"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1277" w:rsidRPr="000C5D20" w:rsidRDefault="00361277" w:rsidP="003A0FCC">
            <w:pPr>
              <w:ind w:left="440"/>
            </w:pPr>
            <w:r w:rsidRPr="0054262B">
              <w:t>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1277" w:rsidRPr="000C5D20" w:rsidRDefault="00361277" w:rsidP="003A0FCC">
            <w:pPr>
              <w:ind w:left="440"/>
            </w:pPr>
            <w:r w:rsidRPr="0054262B">
              <w:t>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1277" w:rsidRPr="000C5D20" w:rsidRDefault="00361277" w:rsidP="003A0FCC">
            <w:pPr>
              <w:ind w:left="460"/>
            </w:pPr>
            <w:r w:rsidRPr="0054262B">
              <w:t>18</w:t>
            </w:r>
          </w:p>
        </w:tc>
      </w:tr>
      <w:tr w:rsidR="00361277" w:rsidRPr="0054262B" w:rsidTr="008B0D26">
        <w:trPr>
          <w:trHeight w:val="466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1277" w:rsidRPr="000C5D20" w:rsidRDefault="00361277" w:rsidP="003A0FCC">
            <w:pPr>
              <w:jc w:val="both"/>
            </w:pPr>
            <w:r w:rsidRPr="0054262B">
              <w:t>1.4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1277" w:rsidRPr="000C5D20" w:rsidRDefault="00361277" w:rsidP="003A0FCC">
            <w:pPr>
              <w:ind w:left="60"/>
            </w:pPr>
            <w:r w:rsidRPr="0054262B">
              <w:t>Легкая атлетика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1277" w:rsidRPr="000C5D20" w:rsidRDefault="00361277" w:rsidP="003A0FCC">
            <w:pPr>
              <w:ind w:left="440"/>
            </w:pPr>
            <w:r w:rsidRPr="0054262B">
              <w:t>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1277" w:rsidRPr="000C5D20" w:rsidRDefault="00361277" w:rsidP="003A0FCC">
            <w:pPr>
              <w:ind w:left="440"/>
            </w:pPr>
            <w:r w:rsidRPr="0054262B">
              <w:t>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1277" w:rsidRPr="000C5D20" w:rsidRDefault="00361277" w:rsidP="003A0FCC">
            <w:pPr>
              <w:ind w:left="440"/>
            </w:pPr>
            <w:r w:rsidRPr="0054262B">
              <w:t>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1277" w:rsidRPr="000C5D20" w:rsidRDefault="00361277" w:rsidP="003A0FCC">
            <w:pPr>
              <w:ind w:left="460"/>
            </w:pPr>
            <w:r w:rsidRPr="0054262B">
              <w:t>24</w:t>
            </w:r>
          </w:p>
        </w:tc>
      </w:tr>
      <w:tr w:rsidR="00361277" w:rsidRPr="0054262B" w:rsidTr="008B0D26">
        <w:trPr>
          <w:trHeight w:val="4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1277" w:rsidRPr="000C5D20" w:rsidRDefault="00361277" w:rsidP="003A0FCC">
            <w:pPr>
              <w:jc w:val="both"/>
            </w:pPr>
            <w:r w:rsidRPr="0054262B">
              <w:t>1.5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1277" w:rsidRPr="000C5D20" w:rsidRDefault="00361277" w:rsidP="003A0FCC">
            <w:pPr>
              <w:ind w:left="60"/>
            </w:pPr>
            <w:r w:rsidRPr="0054262B">
              <w:t>Лыжная подготовка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1277" w:rsidRPr="000C5D20" w:rsidRDefault="00361277" w:rsidP="003A0FCC">
            <w:pPr>
              <w:ind w:left="440"/>
            </w:pPr>
            <w:r w:rsidRPr="0054262B">
              <w:t>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1277" w:rsidRPr="000C5D20" w:rsidRDefault="00361277" w:rsidP="003A0FCC">
            <w:pPr>
              <w:ind w:left="440"/>
            </w:pPr>
            <w:r w:rsidRPr="0054262B">
              <w:t>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1277" w:rsidRPr="000C5D20" w:rsidRDefault="00361277" w:rsidP="003A0FCC">
            <w:pPr>
              <w:ind w:left="440"/>
            </w:pPr>
            <w:r w:rsidRPr="0054262B">
              <w:t>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1277" w:rsidRPr="000C5D20" w:rsidRDefault="00361277" w:rsidP="003A0FCC">
            <w:pPr>
              <w:ind w:left="460"/>
            </w:pPr>
            <w:r w:rsidRPr="0054262B">
              <w:t>21</w:t>
            </w:r>
          </w:p>
        </w:tc>
      </w:tr>
      <w:tr w:rsidR="00361277" w:rsidRPr="0054262B" w:rsidTr="008B0D26">
        <w:trPr>
          <w:trHeight w:val="47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1277" w:rsidRPr="000C5D20" w:rsidRDefault="00361277" w:rsidP="003A0FCC">
            <w:pPr>
              <w:jc w:val="both"/>
            </w:pPr>
            <w:r w:rsidRPr="0054262B">
              <w:t>2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1277" w:rsidRPr="000C5D20" w:rsidRDefault="00361277" w:rsidP="003A0FCC">
            <w:pPr>
              <w:ind w:left="60"/>
              <w:rPr>
                <w:b/>
              </w:rPr>
            </w:pPr>
            <w:r w:rsidRPr="0054262B">
              <w:rPr>
                <w:b/>
              </w:rPr>
              <w:t>Вариативная часть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1277" w:rsidRPr="000C5D20" w:rsidRDefault="00361277" w:rsidP="003A0FCC">
            <w:pPr>
              <w:ind w:left="440"/>
            </w:pPr>
            <w:r w:rsidRPr="0054262B">
              <w:t>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1277" w:rsidRPr="000C5D20" w:rsidRDefault="00361277" w:rsidP="003A0FCC">
            <w:pPr>
              <w:ind w:left="440"/>
            </w:pPr>
            <w:r w:rsidRPr="0054262B">
              <w:t>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1277" w:rsidRPr="000C5D20" w:rsidRDefault="00361277" w:rsidP="003A0FCC">
            <w:pPr>
              <w:ind w:left="440"/>
            </w:pPr>
            <w:r w:rsidRPr="0054262B">
              <w:t>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1277" w:rsidRPr="000C5D20" w:rsidRDefault="00361277" w:rsidP="003A0FCC">
            <w:pPr>
              <w:ind w:left="460"/>
            </w:pPr>
            <w:r w:rsidRPr="0054262B">
              <w:t>24</w:t>
            </w:r>
          </w:p>
        </w:tc>
      </w:tr>
      <w:tr w:rsidR="00361277" w:rsidRPr="0054262B" w:rsidTr="008B0D26">
        <w:trPr>
          <w:trHeight w:val="499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1277" w:rsidRPr="000C5D20" w:rsidRDefault="00361277" w:rsidP="003A0FCC">
            <w:pPr>
              <w:jc w:val="both"/>
            </w:pPr>
            <w:r w:rsidRPr="0054262B">
              <w:t>2.1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1277" w:rsidRPr="000C5D20" w:rsidRDefault="00361277" w:rsidP="003A0FCC">
            <w:pPr>
              <w:ind w:left="60"/>
            </w:pPr>
            <w:r w:rsidRPr="0054262B">
              <w:t>Подвижные игры с элементами баскетбола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1277" w:rsidRPr="000C5D20" w:rsidRDefault="00361277" w:rsidP="003A0FCC">
            <w:pPr>
              <w:ind w:left="440"/>
            </w:pPr>
            <w:r w:rsidRPr="0054262B">
              <w:t>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1277" w:rsidRPr="000C5D20" w:rsidRDefault="00361277" w:rsidP="003A0FCC">
            <w:pPr>
              <w:ind w:left="440"/>
            </w:pPr>
            <w:r w:rsidRPr="0054262B">
              <w:t>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1277" w:rsidRPr="000C5D20" w:rsidRDefault="00361277" w:rsidP="003A0FCC">
            <w:pPr>
              <w:ind w:left="440"/>
            </w:pPr>
            <w:r w:rsidRPr="0054262B">
              <w:t>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1277" w:rsidRPr="000C5D20" w:rsidRDefault="00361277" w:rsidP="003A0FCC">
            <w:pPr>
              <w:ind w:left="460"/>
            </w:pPr>
            <w:r w:rsidRPr="0054262B">
              <w:t>24</w:t>
            </w:r>
          </w:p>
        </w:tc>
      </w:tr>
      <w:tr w:rsidR="00361277" w:rsidRPr="0054262B" w:rsidTr="008B0D26">
        <w:trPr>
          <w:trHeight w:val="499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1277" w:rsidRPr="0054262B" w:rsidRDefault="00361277" w:rsidP="003A0FCC"/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1277" w:rsidRPr="0054262B" w:rsidRDefault="00361277" w:rsidP="003A0FCC">
            <w:pPr>
              <w:ind w:left="60"/>
            </w:pPr>
            <w:r w:rsidRPr="0054262B">
              <w:t xml:space="preserve">Итого 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1277" w:rsidRPr="0054262B" w:rsidRDefault="00361277" w:rsidP="003A0FCC">
            <w:pPr>
              <w:ind w:left="440"/>
            </w:pPr>
            <w:r w:rsidRPr="0054262B">
              <w:t>102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1277" w:rsidRPr="0054262B" w:rsidRDefault="00361277" w:rsidP="003A0FCC">
            <w:pPr>
              <w:ind w:left="440"/>
            </w:pPr>
            <w:r w:rsidRPr="0054262B">
              <w:t>105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1277" w:rsidRPr="0054262B" w:rsidRDefault="00361277" w:rsidP="003A0FCC">
            <w:pPr>
              <w:ind w:left="440"/>
            </w:pPr>
            <w:r w:rsidRPr="0054262B">
              <w:t>105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1277" w:rsidRPr="0054262B" w:rsidRDefault="00361277" w:rsidP="003A0FCC">
            <w:pPr>
              <w:ind w:left="460"/>
            </w:pPr>
            <w:r w:rsidRPr="0054262B">
              <w:t>105</w:t>
            </w:r>
          </w:p>
        </w:tc>
      </w:tr>
    </w:tbl>
    <w:p w:rsidR="00361277" w:rsidRDefault="00361277" w:rsidP="008B0D26">
      <w:pPr>
        <w:shd w:val="clear" w:color="auto" w:fill="FFFFFF"/>
        <w:rPr>
          <w:rFonts w:ascii="Verdana" w:hAnsi="Verdana"/>
          <w:color w:val="000000"/>
        </w:rPr>
      </w:pPr>
    </w:p>
    <w:tbl>
      <w:tblPr>
        <w:tblW w:w="0" w:type="auto"/>
        <w:tblInd w:w="-72" w:type="dxa"/>
        <w:tblCellMar>
          <w:left w:w="0" w:type="dxa"/>
          <w:right w:w="0" w:type="dxa"/>
        </w:tblCellMar>
        <w:tblLook w:val="00A0"/>
      </w:tblPr>
      <w:tblGrid>
        <w:gridCol w:w="4008"/>
        <w:gridCol w:w="5635"/>
      </w:tblGrid>
      <w:tr w:rsidR="00361277" w:rsidRPr="008B0D26" w:rsidTr="008B0D26">
        <w:tc>
          <w:tcPr>
            <w:tcW w:w="4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8B0D26" w:rsidRDefault="00361277">
            <w:pPr>
              <w:ind w:left="580"/>
              <w:jc w:val="center"/>
            </w:pPr>
            <w:r w:rsidRPr="008B0D26">
              <w:t>Тематическое планирование</w:t>
            </w:r>
          </w:p>
        </w:tc>
        <w:tc>
          <w:tcPr>
            <w:tcW w:w="56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8B0D26" w:rsidRDefault="00361277">
            <w:pPr>
              <w:ind w:left="240"/>
              <w:jc w:val="center"/>
            </w:pPr>
            <w:r w:rsidRPr="008B0D26">
              <w:t>Характеристика видов деятельности учащихся</w:t>
            </w:r>
          </w:p>
        </w:tc>
      </w:tr>
      <w:tr w:rsidR="00361277" w:rsidRPr="008B0D26" w:rsidTr="008B0D26">
        <w:tc>
          <w:tcPr>
            <w:tcW w:w="96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8B0D26" w:rsidRDefault="00361277">
            <w:pPr>
              <w:jc w:val="center"/>
            </w:pPr>
            <w:r w:rsidRPr="008B0D26">
              <w:rPr>
                <w:bCs/>
              </w:rPr>
              <w:t>Что надо знать</w:t>
            </w:r>
          </w:p>
        </w:tc>
      </w:tr>
      <w:tr w:rsidR="00361277" w:rsidRPr="008B0D26" w:rsidTr="008B0D26"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8B0D26" w:rsidRDefault="00361277">
            <w:pPr>
              <w:spacing w:line="259" w:lineRule="atLeast"/>
              <w:jc w:val="both"/>
            </w:pPr>
            <w:r w:rsidRPr="008B0D26">
              <w:t>Когда и как возникли физическая культура и спорт</w:t>
            </w:r>
          </w:p>
        </w:tc>
        <w:tc>
          <w:tcPr>
            <w:tcW w:w="5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8B0D26" w:rsidRDefault="00361277">
            <w:pPr>
              <w:spacing w:line="254" w:lineRule="atLeast"/>
              <w:jc w:val="both"/>
            </w:pPr>
            <w:r w:rsidRPr="008B0D26">
              <w:t>Сравнивают физкультуру и спорт эпохи Античности с современными  физкультурой и спортом. Называют движения, которые выполняют первобыт</w:t>
            </w:r>
            <w:r w:rsidRPr="008B0D26">
              <w:softHyphen/>
              <w:t>ные люди на рисунке.</w:t>
            </w:r>
          </w:p>
          <w:p w:rsidR="00361277" w:rsidRPr="008B0D26" w:rsidRDefault="00361277">
            <w:pPr>
              <w:spacing w:line="254" w:lineRule="atLeast"/>
              <w:jc w:val="both"/>
            </w:pPr>
            <w:r w:rsidRPr="008B0D26">
              <w:t>Изучают рисунки, на которых изображены античные атлеты, и называют виды соревнований, в которых они участвуют</w:t>
            </w:r>
          </w:p>
        </w:tc>
      </w:tr>
      <w:tr w:rsidR="00361277" w:rsidRPr="008B0D26" w:rsidTr="008B0D26"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8B0D26" w:rsidRDefault="00361277">
            <w:pPr>
              <w:jc w:val="both"/>
            </w:pPr>
            <w:r w:rsidRPr="008B0D26">
              <w:t>Современные Олимпийские игры</w:t>
            </w:r>
          </w:p>
          <w:p w:rsidR="00361277" w:rsidRPr="008B0D26" w:rsidRDefault="00361277">
            <w:pPr>
              <w:spacing w:before="180" w:line="254" w:lineRule="atLeast"/>
              <w:jc w:val="both"/>
            </w:pPr>
            <w:r w:rsidRPr="008B0D26">
              <w:t>Исторические сведения о развитии современных Олимпийских игр (лет</w:t>
            </w:r>
            <w:r w:rsidRPr="008B0D26">
              <w:softHyphen/>
              <w:t>них и зимних). Роль Пьера де Кубертена в их становлении. Идеалы и символика Олимпийских игр. Олим</w:t>
            </w:r>
            <w:r w:rsidRPr="008B0D26">
              <w:softHyphen/>
              <w:t>пийские чемпионы по разным видам спорта</w:t>
            </w:r>
          </w:p>
        </w:tc>
        <w:tc>
          <w:tcPr>
            <w:tcW w:w="5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8B0D26" w:rsidRDefault="00361277">
            <w:pPr>
              <w:spacing w:line="254" w:lineRule="atLeast"/>
            </w:pPr>
            <w:r w:rsidRPr="008B0D26">
              <w:t>Объясняют смысл символики и ритуалов Олимпий</w:t>
            </w:r>
            <w:r w:rsidRPr="008B0D26">
              <w:softHyphen/>
              <w:t>ских игр.</w:t>
            </w:r>
          </w:p>
          <w:p w:rsidR="00361277" w:rsidRPr="008B0D26" w:rsidRDefault="00361277">
            <w:pPr>
              <w:spacing w:line="254" w:lineRule="atLeast"/>
            </w:pPr>
            <w:r w:rsidRPr="008B0D26">
              <w:t>Определяют цель возрождения Олимпийских игр. Объясняют роль Пьера  де Кубертена в становлении олимпийского движения. Называют известных рос</w:t>
            </w:r>
            <w:r w:rsidRPr="008B0D26">
              <w:softHyphen/>
              <w:t>сийских и зарубежных чемпионов Олимпийских игр</w:t>
            </w:r>
          </w:p>
        </w:tc>
      </w:tr>
      <w:tr w:rsidR="00361277" w:rsidRPr="008B0D26" w:rsidTr="008B0D26"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8B0D26" w:rsidRDefault="00361277">
            <w:pPr>
              <w:jc w:val="both"/>
            </w:pPr>
            <w:r w:rsidRPr="008B0D26">
              <w:t>Что такое физическая культура</w:t>
            </w:r>
          </w:p>
          <w:p w:rsidR="00361277" w:rsidRPr="008B0D26" w:rsidRDefault="00361277">
            <w:pPr>
              <w:spacing w:before="180" w:line="254" w:lineRule="atLeast"/>
              <w:jc w:val="both"/>
            </w:pPr>
            <w:r w:rsidRPr="008B0D26">
              <w:t>Физическая культура как систе</w:t>
            </w:r>
            <w:r w:rsidRPr="008B0D26">
              <w:softHyphen/>
              <w:t>ма регулярных занятий физически</w:t>
            </w:r>
            <w:r w:rsidRPr="008B0D26">
              <w:softHyphen/>
              <w:t>ми упражнениями, выполнение зака</w:t>
            </w:r>
            <w:r w:rsidRPr="008B0D26">
              <w:softHyphen/>
              <w:t>ливающих процедур, использование естественных сил природы. Связь физической культуры с укреп</w:t>
            </w:r>
            <w:r w:rsidRPr="008B0D26">
              <w:softHyphen/>
              <w:t>лением здоровья (физического, соци</w:t>
            </w:r>
            <w:r w:rsidRPr="008B0D26">
              <w:softHyphen/>
              <w:t>ального и психологического) и влия</w:t>
            </w:r>
            <w:r w:rsidRPr="008B0D26">
              <w:softHyphen/>
              <w:t>ние на развитие человека (физическое, интеллектуальное, эмоциональное, со</w:t>
            </w:r>
            <w:r w:rsidRPr="008B0D26">
              <w:softHyphen/>
              <w:t>циальное).</w:t>
            </w:r>
          </w:p>
          <w:p w:rsidR="00361277" w:rsidRPr="008B0D26" w:rsidRDefault="00361277">
            <w:pPr>
              <w:spacing w:line="254" w:lineRule="atLeast"/>
              <w:jc w:val="both"/>
            </w:pPr>
            <w:r w:rsidRPr="008B0D26">
              <w:t>Роль и значение занятий физической культурой и поддержание хорошего здоровья для успешной учёбы и соци</w:t>
            </w:r>
            <w:r w:rsidRPr="008B0D26">
              <w:softHyphen/>
              <w:t>ализации в обществе</w:t>
            </w:r>
          </w:p>
        </w:tc>
        <w:tc>
          <w:tcPr>
            <w:tcW w:w="5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8B0D26" w:rsidRDefault="00361277">
            <w:pPr>
              <w:spacing w:after="180" w:line="254" w:lineRule="atLeast"/>
              <w:jc w:val="both"/>
            </w:pPr>
            <w:r w:rsidRPr="008B0D26">
              <w:t>Раскрывают понятие «физическая культура» и ана</w:t>
            </w:r>
            <w:r w:rsidRPr="008B0D26">
              <w:softHyphen/>
              <w:t>лизируют положительное влияние её компонентов (регулярные занятия физическими упражнениями, закаливающие процедуры, личная гигиена) на укреп</w:t>
            </w:r>
            <w:r w:rsidRPr="008B0D26">
              <w:softHyphen/>
              <w:t>ление здоровья и развитие человека.</w:t>
            </w:r>
          </w:p>
          <w:p w:rsidR="00361277" w:rsidRPr="008B0D26" w:rsidRDefault="00361277">
            <w:pPr>
              <w:spacing w:before="180" w:line="259" w:lineRule="atLeast"/>
            </w:pPr>
            <w:r w:rsidRPr="008B0D26">
              <w:t>Определяют признаки положительного влияния за</w:t>
            </w:r>
            <w:r w:rsidRPr="008B0D26">
              <w:softHyphen/>
              <w:t>нятий физкультурой на успехи в учёбе</w:t>
            </w:r>
          </w:p>
        </w:tc>
      </w:tr>
      <w:tr w:rsidR="00361277" w:rsidRPr="008B0D26" w:rsidTr="008B0D26"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8B0D26" w:rsidRDefault="00361277">
            <w:pPr>
              <w:spacing w:line="254" w:lineRule="atLeast"/>
              <w:jc w:val="both"/>
            </w:pPr>
            <w:r w:rsidRPr="008B0D26">
              <w:t>Твой организм (основные части тела человека, основные внутренние ор</w:t>
            </w:r>
            <w:r w:rsidRPr="008B0D26">
              <w:softHyphen/>
              <w:t>ганы, скелет, мышцы, осанка)</w:t>
            </w:r>
          </w:p>
          <w:p w:rsidR="00361277" w:rsidRPr="008B0D26" w:rsidRDefault="00361277">
            <w:pPr>
              <w:spacing w:line="254" w:lineRule="atLeast"/>
            </w:pPr>
            <w:r w:rsidRPr="008B0D26">
              <w:t>Строение тела, основные формы дви</w:t>
            </w:r>
            <w:r w:rsidRPr="008B0D26">
              <w:softHyphen/>
              <w:t>жений (циклические, ациклические, вращательные), напряжение и расслаб</w:t>
            </w:r>
            <w:r w:rsidRPr="008B0D26">
              <w:softHyphen/>
              <w:t>ление мышц при их выполнении.</w:t>
            </w:r>
          </w:p>
          <w:p w:rsidR="00361277" w:rsidRPr="008B0D26" w:rsidRDefault="00361277">
            <w:pPr>
              <w:spacing w:line="254" w:lineRule="atLeast"/>
              <w:jc w:val="both"/>
            </w:pPr>
            <w:r w:rsidRPr="008B0D26">
              <w:t>Упражнения на улучшение осанки, для укрепления мышц живота и спины, для укрепления мышц стоп ног.</w:t>
            </w:r>
          </w:p>
          <w:p w:rsidR="00361277" w:rsidRPr="008B0D26" w:rsidRDefault="00361277">
            <w:pPr>
              <w:spacing w:line="254" w:lineRule="atLeast"/>
            </w:pPr>
            <w:r w:rsidRPr="008B0D26">
              <w:rPr>
                <w:i/>
                <w:iCs/>
              </w:rPr>
              <w:t> </w:t>
            </w:r>
          </w:p>
          <w:p w:rsidR="00361277" w:rsidRPr="008B0D26" w:rsidRDefault="00361277">
            <w:pPr>
              <w:spacing w:line="254" w:lineRule="atLeast"/>
            </w:pPr>
            <w:r w:rsidRPr="008B0D26">
              <w:rPr>
                <w:i/>
                <w:iCs/>
              </w:rPr>
              <w:t>Игра «Проверь себя» на усвоение правил здорового образа жизни</w:t>
            </w:r>
          </w:p>
        </w:tc>
        <w:tc>
          <w:tcPr>
            <w:tcW w:w="5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8B0D26" w:rsidRDefault="00361277">
            <w:pPr>
              <w:spacing w:line="254" w:lineRule="atLeast"/>
            </w:pPr>
            <w:r w:rsidRPr="008B0D26">
              <w:t>Устанавливают связь между развитием физических качеств и основных систем организма.</w:t>
            </w:r>
          </w:p>
          <w:p w:rsidR="00361277" w:rsidRPr="008B0D26" w:rsidRDefault="00361277">
            <w:pPr>
              <w:spacing w:before="335"/>
              <w:jc w:val="both"/>
            </w:pPr>
            <w:r w:rsidRPr="008B0D26">
              <w:t>Характеризуют основные части тела человека, формы движений, напряжение и расслабление мышц при их выполнении, работу органов дыхания и сердечно-сосудистой системы во время двигательной деятельности. Выполняют упражнения на улучшение осанки, для укрепления мышц живота и спины, для укрепления мышц стоп ног.</w:t>
            </w:r>
          </w:p>
          <w:p w:rsidR="00361277" w:rsidRPr="008B0D26" w:rsidRDefault="00361277">
            <w:r w:rsidRPr="008B0D26">
              <w:t>Узнают свою характеристику с помощью теста «Проверь себя»</w:t>
            </w:r>
          </w:p>
        </w:tc>
      </w:tr>
      <w:tr w:rsidR="00361277" w:rsidRPr="008B0D26" w:rsidTr="008B0D26"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8B0D26" w:rsidRDefault="00361277">
            <w:pPr>
              <w:jc w:val="both"/>
            </w:pPr>
            <w:r w:rsidRPr="008B0D26">
              <w:t>Органы чувств</w:t>
            </w:r>
          </w:p>
          <w:p w:rsidR="00361277" w:rsidRPr="008B0D26" w:rsidRDefault="00361277">
            <w:pPr>
              <w:spacing w:before="180" w:line="254" w:lineRule="atLeast"/>
              <w:jc w:val="both"/>
            </w:pPr>
            <w:r w:rsidRPr="008B0D26">
              <w:t>Роль органов зрения и слуха во время движений и передвижений человека. Строение глаза. Специальные упраж</w:t>
            </w:r>
            <w:r w:rsidRPr="008B0D26">
              <w:softHyphen/>
              <w:t>нения для органов зрения.</w:t>
            </w:r>
          </w:p>
          <w:p w:rsidR="00361277" w:rsidRPr="008B0D26" w:rsidRDefault="00361277">
            <w:pPr>
              <w:jc w:val="both"/>
            </w:pPr>
            <w:r w:rsidRPr="008B0D26">
              <w:t>Орган осязания — кожа. Уход за кожей</w:t>
            </w:r>
          </w:p>
        </w:tc>
        <w:tc>
          <w:tcPr>
            <w:tcW w:w="5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8B0D26" w:rsidRDefault="00361277">
            <w:pPr>
              <w:jc w:val="both"/>
            </w:pPr>
            <w:r w:rsidRPr="008B0D26">
              <w:t>Устанавливают связь между развитием физических качеств и органами чувств.</w:t>
            </w:r>
          </w:p>
          <w:p w:rsidR="00361277" w:rsidRPr="008B0D26" w:rsidRDefault="00361277">
            <w:pPr>
              <w:jc w:val="both"/>
            </w:pPr>
            <w:r w:rsidRPr="008B0D26">
              <w:t>Объясняют роль зрения и слуха при выполнении ос</w:t>
            </w:r>
            <w:r w:rsidRPr="008B0D26">
              <w:softHyphen/>
              <w:t>новных движений.</w:t>
            </w:r>
          </w:p>
          <w:p w:rsidR="00361277" w:rsidRPr="008B0D26" w:rsidRDefault="00361277">
            <w:pPr>
              <w:jc w:val="both"/>
            </w:pPr>
            <w:r w:rsidRPr="008B0D26">
              <w:t> Выполняют специальные упражнения для органов зрения.</w:t>
            </w:r>
          </w:p>
          <w:p w:rsidR="00361277" w:rsidRPr="008B0D26" w:rsidRDefault="00361277">
            <w:pPr>
              <w:spacing w:line="254" w:lineRule="atLeast"/>
            </w:pPr>
            <w:r w:rsidRPr="008B0D26">
              <w:t>Анализируют советы, как беречь зрение, слух, как ухаживать за кожей. Дают ответы на вопросы к рисункам. Анализируют ответы своих сверстников</w:t>
            </w:r>
          </w:p>
        </w:tc>
      </w:tr>
      <w:tr w:rsidR="00361277" w:rsidRPr="008B0D26" w:rsidTr="008B0D26"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8B0D26" w:rsidRDefault="00361277">
            <w:pPr>
              <w:jc w:val="both"/>
            </w:pPr>
            <w:r w:rsidRPr="008B0D26">
              <w:t>Личная гигиена</w:t>
            </w:r>
          </w:p>
          <w:p w:rsidR="00361277" w:rsidRPr="008B0D26" w:rsidRDefault="00361277">
            <w:pPr>
              <w:spacing w:before="240" w:after="240" w:line="254" w:lineRule="atLeast"/>
              <w:jc w:val="both"/>
            </w:pPr>
            <w:r w:rsidRPr="008B0D26">
              <w:t>Правила личной гигиены (соблюде</w:t>
            </w:r>
            <w:r w:rsidRPr="008B0D26">
              <w:softHyphen/>
              <w:t>ние чистоты тела, волос, ногтей и по</w:t>
            </w:r>
            <w:r w:rsidRPr="008B0D26">
              <w:softHyphen/>
              <w:t>лости рта, смена нательного белья)</w:t>
            </w:r>
          </w:p>
          <w:p w:rsidR="00361277" w:rsidRPr="008B0D26" w:rsidRDefault="00361277">
            <w:pPr>
              <w:spacing w:line="259" w:lineRule="atLeast"/>
              <w:jc w:val="both"/>
            </w:pPr>
            <w:r w:rsidRPr="008B0D26">
              <w:t>Игра «Проверь себя» на усвоение правил личной гигиены</w:t>
            </w:r>
          </w:p>
        </w:tc>
        <w:tc>
          <w:tcPr>
            <w:tcW w:w="5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8B0D26" w:rsidRDefault="00361277">
            <w:pPr>
              <w:spacing w:line="254" w:lineRule="atLeast"/>
              <w:jc w:val="both"/>
            </w:pPr>
            <w:r w:rsidRPr="008B0D26">
              <w:t>Учатся правильному выполнению правил личной ги</w:t>
            </w:r>
            <w:r w:rsidRPr="008B0D26">
              <w:softHyphen/>
              <w:t>гиены.</w:t>
            </w:r>
          </w:p>
          <w:p w:rsidR="00361277" w:rsidRPr="008B0D26" w:rsidRDefault="00361277">
            <w:pPr>
              <w:spacing w:line="254" w:lineRule="atLeast"/>
              <w:ind w:left="33"/>
            </w:pPr>
            <w:r w:rsidRPr="008B0D26">
              <w:t>Дают ответы на вопросы к рисункам. Анализируют ответы своих сверстников.</w:t>
            </w:r>
          </w:p>
          <w:p w:rsidR="00361277" w:rsidRPr="008B0D26" w:rsidRDefault="00361277">
            <w:pPr>
              <w:spacing w:line="254" w:lineRule="atLeast"/>
              <w:ind w:left="33"/>
            </w:pPr>
            <w:r w:rsidRPr="008B0D26">
              <w:t>Дают оценку своему уровню личной гигиены с по</w:t>
            </w:r>
            <w:r w:rsidRPr="008B0D26">
              <w:softHyphen/>
              <w:t>мощью тестового задания «Проверь себя»</w:t>
            </w:r>
          </w:p>
        </w:tc>
      </w:tr>
      <w:tr w:rsidR="00361277" w:rsidRPr="008B0D26" w:rsidTr="008B0D26"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8B0D26" w:rsidRDefault="00361277">
            <w:pPr>
              <w:jc w:val="both"/>
            </w:pPr>
            <w:r w:rsidRPr="008B0D26">
              <w:t>Закаливание</w:t>
            </w:r>
          </w:p>
          <w:p w:rsidR="00361277" w:rsidRPr="008B0D26" w:rsidRDefault="00361277">
            <w:pPr>
              <w:spacing w:before="240" w:line="254" w:lineRule="atLeast"/>
            </w:pPr>
            <w:r w:rsidRPr="008B0D26">
              <w:t>Укрепление здоровья средствами за</w:t>
            </w:r>
            <w:r w:rsidRPr="008B0D26">
              <w:softHyphen/>
              <w:t>каливания. Правила проведения зака</w:t>
            </w:r>
            <w:r w:rsidRPr="008B0D26">
              <w:softHyphen/>
              <w:t>ливающих процедур.</w:t>
            </w:r>
          </w:p>
          <w:p w:rsidR="00361277" w:rsidRPr="008B0D26" w:rsidRDefault="00361277">
            <w:pPr>
              <w:spacing w:line="254" w:lineRule="atLeast"/>
            </w:pPr>
            <w:r w:rsidRPr="008B0D26">
              <w:t>Игра «Проверь себя» на усвоение правил закаливания</w:t>
            </w:r>
          </w:p>
        </w:tc>
        <w:tc>
          <w:tcPr>
            <w:tcW w:w="5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8B0D26" w:rsidRDefault="00361277">
            <w:pPr>
              <w:spacing w:line="254" w:lineRule="atLeast"/>
              <w:jc w:val="both"/>
            </w:pPr>
            <w:r w:rsidRPr="008B0D26">
              <w:t>Узнают правила проведения закаливающих процедур. Анализируют правила безопасности при проведении закаливающих процедур.</w:t>
            </w:r>
          </w:p>
          <w:p w:rsidR="00361277" w:rsidRPr="008B0D26" w:rsidRDefault="00361277">
            <w:pPr>
              <w:spacing w:line="254" w:lineRule="atLeast"/>
            </w:pPr>
            <w:r w:rsidRPr="008B0D26">
              <w:t>Дают оценку своему уровню закалённости с по</w:t>
            </w:r>
            <w:r w:rsidRPr="008B0D26">
              <w:softHyphen/>
              <w:t>мощью тестового задания «Проверь себя».</w:t>
            </w:r>
          </w:p>
          <w:p w:rsidR="00361277" w:rsidRPr="008B0D26" w:rsidRDefault="00361277">
            <w:pPr>
              <w:spacing w:line="254" w:lineRule="atLeast"/>
            </w:pPr>
            <w:r w:rsidRPr="008B0D26">
              <w:t>Дают ответы на вопросы к рисункам.</w:t>
            </w:r>
          </w:p>
          <w:p w:rsidR="00361277" w:rsidRPr="008B0D26" w:rsidRDefault="00361277">
            <w:pPr>
              <w:spacing w:line="254" w:lineRule="atLeast"/>
            </w:pPr>
            <w:r w:rsidRPr="008B0D26">
              <w:t>Анализируют ответы своих сверстников</w:t>
            </w:r>
          </w:p>
        </w:tc>
      </w:tr>
      <w:tr w:rsidR="00361277" w:rsidRPr="008B0D26" w:rsidTr="008B0D26"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8B0D26" w:rsidRDefault="00361277">
            <w:pPr>
              <w:jc w:val="both"/>
            </w:pPr>
            <w:r w:rsidRPr="008B0D26">
              <w:t>Мозг и нервная система</w:t>
            </w:r>
          </w:p>
          <w:p w:rsidR="00361277" w:rsidRPr="008B0D26" w:rsidRDefault="00361277">
            <w:pPr>
              <w:spacing w:before="120" w:line="254" w:lineRule="atLeast"/>
              <w:jc w:val="both"/>
            </w:pPr>
            <w:r w:rsidRPr="008B0D26">
              <w:t>Местонахождение головного и спин</w:t>
            </w:r>
            <w:r w:rsidRPr="008B0D26">
              <w:softHyphen/>
              <w:t>ного мозга в организме человека. Цен</w:t>
            </w:r>
            <w:r w:rsidRPr="008B0D26">
              <w:softHyphen/>
              <w:t>тральная нервная система. Зависи</w:t>
            </w:r>
            <w:r w:rsidRPr="008B0D26">
              <w:softHyphen/>
              <w:t>мость деятельности всего организма от состояния нервной системы. Поло</w:t>
            </w:r>
            <w:r w:rsidRPr="008B0D26">
              <w:softHyphen/>
              <w:t>жительные и отрицательные эмоции. Важная роль работы мозга и централь</w:t>
            </w:r>
            <w:r w:rsidRPr="008B0D26">
              <w:softHyphen/>
              <w:t>ной нервной системы в физкультур</w:t>
            </w:r>
            <w:r w:rsidRPr="008B0D26">
              <w:softHyphen/>
              <w:t>ной и спортивной деятельности. Рекомендации, как беречь нервную систему</w:t>
            </w:r>
          </w:p>
        </w:tc>
        <w:tc>
          <w:tcPr>
            <w:tcW w:w="5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8B0D26" w:rsidRDefault="00361277">
            <w:pPr>
              <w:ind w:left="33"/>
            </w:pPr>
            <w:r w:rsidRPr="008B0D26">
              <w:t>Получают представление о работе мозга и нервной системы.</w:t>
            </w:r>
          </w:p>
          <w:p w:rsidR="00361277" w:rsidRPr="008B0D26" w:rsidRDefault="00361277">
            <w:pPr>
              <w:ind w:left="33"/>
            </w:pPr>
            <w:r w:rsidRPr="008B0D26">
              <w:t>Дают ответы на вопросы к рисункам. Анализируют ответы своих сверстников. Обосновывают важность рекомендаций, как беречь нервную систему</w:t>
            </w:r>
          </w:p>
        </w:tc>
      </w:tr>
      <w:tr w:rsidR="00361277" w:rsidRPr="008B0D26" w:rsidTr="008B0D26"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8B0D26" w:rsidRDefault="00361277">
            <w:pPr>
              <w:jc w:val="both"/>
            </w:pPr>
            <w:r w:rsidRPr="008B0D26">
              <w:t>Органы дыхания</w:t>
            </w:r>
          </w:p>
          <w:p w:rsidR="00361277" w:rsidRPr="008B0D26" w:rsidRDefault="00361277">
            <w:pPr>
              <w:spacing w:before="120" w:line="254" w:lineRule="atLeast"/>
              <w:jc w:val="both"/>
            </w:pPr>
            <w:r w:rsidRPr="008B0D26">
              <w:t>Роль органов дыхания во время дви</w:t>
            </w:r>
            <w:r w:rsidRPr="008B0D26">
              <w:softHyphen/>
              <w:t>жений и передвижений человека. Важ</w:t>
            </w:r>
            <w:r w:rsidRPr="008B0D26">
              <w:softHyphen/>
              <w:t>ность занятий физическими упраж</w:t>
            </w:r>
            <w:r w:rsidRPr="008B0D26">
              <w:softHyphen/>
              <w:t>нениями и спортом для улучшения работы лёгких. Как правильно дышать при различных физических нагрузках</w:t>
            </w:r>
          </w:p>
        </w:tc>
        <w:tc>
          <w:tcPr>
            <w:tcW w:w="5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8B0D26" w:rsidRDefault="00361277">
            <w:pPr>
              <w:spacing w:line="254" w:lineRule="atLeast"/>
              <w:ind w:left="33"/>
            </w:pPr>
            <w:r w:rsidRPr="008B0D26">
              <w:t>Получают представление о работе органов дыхания. Выполняют упражнения на разные виды дыхания (нижнее, среднее, верхнее, полное)</w:t>
            </w:r>
          </w:p>
        </w:tc>
      </w:tr>
      <w:tr w:rsidR="00361277" w:rsidRPr="008B0D26" w:rsidTr="008B0D26"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8B0D26" w:rsidRDefault="00361277">
            <w:pPr>
              <w:jc w:val="both"/>
            </w:pPr>
            <w:r w:rsidRPr="008B0D26">
              <w:t>Органы пищеварения</w:t>
            </w:r>
          </w:p>
          <w:p w:rsidR="00361277" w:rsidRPr="008B0D26" w:rsidRDefault="00361277">
            <w:pPr>
              <w:spacing w:before="120"/>
              <w:jc w:val="both"/>
            </w:pPr>
            <w:r w:rsidRPr="008B0D26">
              <w:t>Работа органов пищеварения.</w:t>
            </w:r>
          </w:p>
          <w:p w:rsidR="00361277" w:rsidRPr="008B0D26" w:rsidRDefault="00361277">
            <w:pPr>
              <w:spacing w:line="259" w:lineRule="atLeast"/>
              <w:jc w:val="both"/>
            </w:pPr>
            <w:r w:rsidRPr="008B0D26">
              <w:t>Важность физических упражнений для укрепления мышц живота и рабо</w:t>
            </w:r>
            <w:r w:rsidRPr="008B0D26">
              <w:softHyphen/>
              <w:t>ты кишечника</w:t>
            </w:r>
          </w:p>
        </w:tc>
        <w:tc>
          <w:tcPr>
            <w:tcW w:w="5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8B0D26" w:rsidRDefault="00361277">
            <w:pPr>
              <w:ind w:left="33"/>
            </w:pPr>
            <w:r w:rsidRPr="008B0D26">
              <w:t>Получают представление о работе органов пищева</w:t>
            </w:r>
            <w:r w:rsidRPr="008B0D26">
              <w:softHyphen/>
              <w:t>рения.</w:t>
            </w:r>
          </w:p>
          <w:p w:rsidR="00361277" w:rsidRPr="008B0D26" w:rsidRDefault="00361277">
            <w:pPr>
              <w:spacing w:line="259" w:lineRule="atLeast"/>
              <w:jc w:val="both"/>
            </w:pPr>
            <w:r w:rsidRPr="008B0D26">
              <w:t>Комментируют схему органов пищеварения человека. Объясняют, почему вредно заниматься физическими упражнениями после принятия пищи</w:t>
            </w:r>
          </w:p>
        </w:tc>
      </w:tr>
      <w:tr w:rsidR="00361277" w:rsidRPr="008B0D26" w:rsidTr="008B0D26"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8B0D26" w:rsidRDefault="00361277">
            <w:pPr>
              <w:jc w:val="both"/>
            </w:pPr>
            <w:r w:rsidRPr="008B0D26">
              <w:t>Пища и питательные вещества</w:t>
            </w:r>
          </w:p>
          <w:p w:rsidR="00361277" w:rsidRPr="008B0D26" w:rsidRDefault="00361277">
            <w:pPr>
              <w:spacing w:line="254" w:lineRule="atLeast"/>
              <w:jc w:val="both"/>
            </w:pPr>
            <w:r w:rsidRPr="008B0D26">
              <w:t>Вещества, которые человек получа</w:t>
            </w:r>
            <w:r w:rsidRPr="008B0D26">
              <w:softHyphen/>
              <w:t>ет вместе с пищей, необходимые для роста и развития организма и для по</w:t>
            </w:r>
            <w:r w:rsidRPr="008B0D26">
              <w:softHyphen/>
              <w:t>полнения затраченной энергии. Рекомендации по правильному усвое</w:t>
            </w:r>
            <w:r w:rsidRPr="008B0D26">
              <w:softHyphen/>
              <w:t>нию пищи.</w:t>
            </w:r>
          </w:p>
          <w:p w:rsidR="00361277" w:rsidRPr="008B0D26" w:rsidRDefault="00361277">
            <w:pPr>
              <w:spacing w:line="259" w:lineRule="atLeast"/>
              <w:jc w:val="both"/>
            </w:pPr>
            <w:r w:rsidRPr="008B0D26">
              <w:t>Игра «Проверь себя» на усвоение ре</w:t>
            </w:r>
            <w:r w:rsidRPr="008B0D26">
              <w:softHyphen/>
              <w:t>комендаций правильного употребле</w:t>
            </w:r>
            <w:r w:rsidRPr="008B0D26">
              <w:softHyphen/>
              <w:t>ния пищи</w:t>
            </w:r>
          </w:p>
        </w:tc>
        <w:tc>
          <w:tcPr>
            <w:tcW w:w="5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8B0D26" w:rsidRDefault="00361277">
            <w:pPr>
              <w:spacing w:line="254" w:lineRule="atLeast"/>
              <w:ind w:left="33"/>
            </w:pPr>
            <w:r w:rsidRPr="008B0D26">
              <w:t>Узнают, какие вещества, необходимые для роста ор</w:t>
            </w:r>
            <w:r w:rsidRPr="008B0D26">
              <w:softHyphen/>
              <w:t>ганизма и для пополнения затраченной энергии, по</w:t>
            </w:r>
            <w:r w:rsidRPr="008B0D26">
              <w:softHyphen/>
              <w:t>лучает человек с пищей. Дают ответы на вопросы к рисункам. Анализируют ответы своих сверстников. Обосновывают важность рекомендаций правильного употребления пищи.</w:t>
            </w:r>
          </w:p>
          <w:p w:rsidR="00361277" w:rsidRPr="008B0D26" w:rsidRDefault="00361277">
            <w:pPr>
              <w:spacing w:line="254" w:lineRule="atLeast"/>
              <w:jc w:val="both"/>
            </w:pPr>
            <w:r w:rsidRPr="008B0D26">
              <w:t>Дают оценку своим привычкам, связанным с при</w:t>
            </w:r>
            <w:r w:rsidRPr="008B0D26">
              <w:softHyphen/>
              <w:t>ёмом пищи, с помощью тестового задания «Проверь себя»</w:t>
            </w:r>
          </w:p>
        </w:tc>
      </w:tr>
      <w:tr w:rsidR="00361277" w:rsidRPr="008B0D26" w:rsidTr="008B0D26"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8B0D26" w:rsidRDefault="00361277">
            <w:pPr>
              <w:jc w:val="both"/>
            </w:pPr>
            <w:r w:rsidRPr="008B0D26">
              <w:t>Вода и питьевой режим</w:t>
            </w:r>
          </w:p>
          <w:p w:rsidR="00361277" w:rsidRPr="008B0D26" w:rsidRDefault="00361277">
            <w:pPr>
              <w:spacing w:line="254" w:lineRule="atLeast"/>
              <w:jc w:val="both"/>
            </w:pPr>
            <w:r w:rsidRPr="008B0D26">
              <w:t>Питьевой режим при занятиях фи</w:t>
            </w:r>
            <w:r w:rsidRPr="008B0D26">
              <w:softHyphen/>
              <w:t>зическими упражнениями, во время тренировок и туристских походов</w:t>
            </w:r>
          </w:p>
        </w:tc>
        <w:tc>
          <w:tcPr>
            <w:tcW w:w="5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8B0D26" w:rsidRDefault="00361277">
            <w:pPr>
              <w:spacing w:line="254" w:lineRule="atLeast"/>
            </w:pPr>
            <w:r w:rsidRPr="008B0D26">
              <w:t>Усваивают азы питьевого режима во время трениров</w:t>
            </w:r>
            <w:r w:rsidRPr="008B0D26">
              <w:softHyphen/>
              <w:t>ки и похода.</w:t>
            </w:r>
          </w:p>
          <w:p w:rsidR="00361277" w:rsidRPr="008B0D26" w:rsidRDefault="00361277">
            <w:pPr>
              <w:spacing w:line="254" w:lineRule="atLeast"/>
              <w:ind w:left="33"/>
            </w:pPr>
            <w:r w:rsidRPr="008B0D26">
              <w:t>Дают ответы на вопросы к рисункам.</w:t>
            </w:r>
          </w:p>
          <w:p w:rsidR="00361277" w:rsidRPr="008B0D26" w:rsidRDefault="00361277">
            <w:pPr>
              <w:spacing w:line="254" w:lineRule="atLeast"/>
              <w:ind w:left="33"/>
            </w:pPr>
            <w:r w:rsidRPr="008B0D26">
              <w:t>Анализируют ответы своих сверстников</w:t>
            </w:r>
          </w:p>
        </w:tc>
      </w:tr>
      <w:tr w:rsidR="00361277" w:rsidRPr="008B0D26" w:rsidTr="008B0D26"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8B0D26" w:rsidRDefault="00361277">
            <w:pPr>
              <w:jc w:val="both"/>
            </w:pPr>
            <w:r w:rsidRPr="008B0D26">
              <w:t>Тренировка ума и характера</w:t>
            </w:r>
          </w:p>
          <w:p w:rsidR="00361277" w:rsidRPr="008B0D26" w:rsidRDefault="00361277">
            <w:pPr>
              <w:spacing w:before="240"/>
              <w:jc w:val="both"/>
            </w:pPr>
            <w:r w:rsidRPr="008B0D26">
              <w:t>Режим дня, его содержание и прави</w:t>
            </w:r>
            <w:r w:rsidRPr="008B0D26">
              <w:softHyphen/>
              <w:t>ла планирования. Утренняя зарядка и её влияние на самочувствие и работо</w:t>
            </w:r>
            <w:r w:rsidRPr="008B0D26">
              <w:softHyphen/>
              <w:t>способность человека. Физкультминутки (физкультпаузы), их значение для профилактики утом</w:t>
            </w:r>
            <w:r w:rsidRPr="008B0D26">
              <w:softHyphen/>
              <w:t>ления в условиях учебной и трудовой деятельности.</w:t>
            </w:r>
          </w:p>
          <w:p w:rsidR="00361277" w:rsidRPr="008B0D26" w:rsidRDefault="00361277">
            <w:pPr>
              <w:jc w:val="both"/>
            </w:pPr>
            <w:r w:rsidRPr="008B0D26">
              <w:t>Физические упражнения и подвиж</w:t>
            </w:r>
            <w:r w:rsidRPr="008B0D26">
              <w:softHyphen/>
              <w:t>ные игры на удлинённых переме</w:t>
            </w:r>
            <w:r w:rsidRPr="008B0D26">
              <w:softHyphen/>
              <w:t>нах, их значение для активного отды</w:t>
            </w:r>
            <w:r w:rsidRPr="008B0D26">
              <w:softHyphen/>
              <w:t>ха, укрепления здоровья, повышения умственной и физической работоспо</w:t>
            </w:r>
            <w:r w:rsidRPr="008B0D26">
              <w:softHyphen/>
              <w:t>собности, выработки привычки к сис</w:t>
            </w:r>
            <w:r w:rsidRPr="008B0D26">
              <w:softHyphen/>
              <w:t>тематическим занятиям физическими упражнениями.</w:t>
            </w:r>
          </w:p>
          <w:p w:rsidR="00361277" w:rsidRPr="008B0D26" w:rsidRDefault="00361277">
            <w:pPr>
              <w:jc w:val="both"/>
            </w:pPr>
            <w:r w:rsidRPr="008B0D26">
              <w:t>Игра «Проверь себя» на усвоение ре</w:t>
            </w:r>
            <w:r w:rsidRPr="008B0D26">
              <w:softHyphen/>
              <w:t>комендаций по соблюдению режима дня</w:t>
            </w:r>
          </w:p>
        </w:tc>
        <w:tc>
          <w:tcPr>
            <w:tcW w:w="5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8B0D26" w:rsidRDefault="00361277">
            <w:pPr>
              <w:spacing w:line="254" w:lineRule="atLeast"/>
            </w:pPr>
            <w:r w:rsidRPr="008B0D26">
              <w:t>Учатся правильно распределять время и соблюдать режим дня.</w:t>
            </w:r>
          </w:p>
          <w:p w:rsidR="00361277" w:rsidRPr="008B0D26" w:rsidRDefault="00361277">
            <w:pPr>
              <w:spacing w:line="254" w:lineRule="atLeast"/>
              <w:ind w:left="33"/>
            </w:pPr>
            <w:r w:rsidRPr="008B0D26">
              <w:t>Определяют назначение утренней зарядки, физкульт</w:t>
            </w:r>
            <w:r w:rsidRPr="008B0D26">
              <w:softHyphen/>
              <w:t>минуток, их роль и значение в организации здоровье- сберегающей жизнедеятельности.</w:t>
            </w:r>
          </w:p>
          <w:p w:rsidR="00361277" w:rsidRPr="008B0D26" w:rsidRDefault="00361277">
            <w:pPr>
              <w:spacing w:line="254" w:lineRule="atLeast"/>
            </w:pPr>
            <w:r w:rsidRPr="008B0D26">
              <w:t>Дают ответы на вопросы к рисункам. Анализируют ответы своих сверстников.</w:t>
            </w:r>
          </w:p>
          <w:p w:rsidR="00361277" w:rsidRPr="008B0D26" w:rsidRDefault="00361277">
            <w:pPr>
              <w:ind w:left="33"/>
            </w:pPr>
            <w:r w:rsidRPr="008B0D26">
              <w:t>Дают оценку своим привычкам, связанным с режимом дня, с помощью тестового задания «Проверь себя»</w:t>
            </w:r>
          </w:p>
        </w:tc>
      </w:tr>
      <w:tr w:rsidR="00361277" w:rsidRPr="008B0D26" w:rsidTr="008B0D26"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8B0D26" w:rsidRDefault="00361277">
            <w:pPr>
              <w:jc w:val="both"/>
            </w:pPr>
            <w:r w:rsidRPr="008B0D26">
              <w:t>Спортивная одежда и обувь</w:t>
            </w:r>
          </w:p>
          <w:p w:rsidR="00361277" w:rsidRPr="008B0D26" w:rsidRDefault="00361277">
            <w:pPr>
              <w:spacing w:before="180" w:line="254" w:lineRule="atLeast"/>
              <w:jc w:val="both"/>
            </w:pPr>
            <w:r w:rsidRPr="008B0D26">
              <w:t>Требования к одежде и обуви для за</w:t>
            </w:r>
            <w:r w:rsidRPr="008B0D26">
              <w:softHyphen/>
              <w:t>нятий физическими упражнениями и спортом (в помещении, на открытом воздухе, при различных погодных ус</w:t>
            </w:r>
            <w:r w:rsidRPr="008B0D26">
              <w:softHyphen/>
              <w:t>ловиях).</w:t>
            </w:r>
          </w:p>
          <w:p w:rsidR="00361277" w:rsidRPr="008B0D26" w:rsidRDefault="00361277">
            <w:pPr>
              <w:spacing w:line="254" w:lineRule="atLeast"/>
              <w:jc w:val="both"/>
            </w:pPr>
            <w:r w:rsidRPr="008B0D26">
              <w:t>Рекомендации по уходу за спортивной одеждой и обувью.</w:t>
            </w:r>
          </w:p>
          <w:p w:rsidR="00361277" w:rsidRPr="008B0D26" w:rsidRDefault="00361277">
            <w:pPr>
              <w:spacing w:line="254" w:lineRule="atLeast"/>
              <w:jc w:val="both"/>
            </w:pPr>
            <w:r w:rsidRPr="008B0D26">
              <w:t>Игра «Проверь себя» на усвоение требований к одежде и обуви для за</w:t>
            </w:r>
            <w:r w:rsidRPr="008B0D26">
              <w:softHyphen/>
              <w:t>нятий физическими упражнениями</w:t>
            </w:r>
          </w:p>
        </w:tc>
        <w:tc>
          <w:tcPr>
            <w:tcW w:w="5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8B0D26" w:rsidRDefault="00361277">
            <w:pPr>
              <w:spacing w:line="254" w:lineRule="atLeast"/>
              <w:jc w:val="both"/>
            </w:pPr>
            <w:r w:rsidRPr="008B0D26">
              <w:t>Руководствуются правилами выбора обуви и формы одежды в зависимости от времени года и погодных условий.</w:t>
            </w:r>
          </w:p>
          <w:p w:rsidR="00361277" w:rsidRPr="008B0D26" w:rsidRDefault="00361277">
            <w:pPr>
              <w:spacing w:line="254" w:lineRule="atLeast"/>
              <w:jc w:val="both"/>
            </w:pPr>
            <w:r w:rsidRPr="008B0D26">
              <w:t>Дают ответы на вопросы к рисункам. Анализируют ответы своих сверстников. С помощью тестового задания «Проверь себя» оце</w:t>
            </w:r>
            <w:r w:rsidRPr="008B0D26">
              <w:softHyphen/>
              <w:t>нивают собственное выполнение требований к одеж</w:t>
            </w:r>
            <w:r w:rsidRPr="008B0D26">
              <w:softHyphen/>
              <w:t>де и обуви для занятий физическими упражнениями, а также рекомендаций по уходу за спортивной одеж</w:t>
            </w:r>
            <w:r w:rsidRPr="008B0D26">
              <w:softHyphen/>
              <w:t>дой и обувью</w:t>
            </w:r>
          </w:p>
        </w:tc>
      </w:tr>
      <w:tr w:rsidR="00361277" w:rsidRPr="008B0D26" w:rsidTr="008B0D26"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8B0D26" w:rsidRDefault="00361277">
            <w:pPr>
              <w:jc w:val="both"/>
            </w:pPr>
            <w:r w:rsidRPr="008B0D26">
              <w:t>Самоконтроль</w:t>
            </w:r>
          </w:p>
          <w:p w:rsidR="00361277" w:rsidRPr="008B0D26" w:rsidRDefault="00361277">
            <w:pPr>
              <w:spacing w:before="180" w:line="254" w:lineRule="atLeast"/>
            </w:pPr>
            <w:r w:rsidRPr="008B0D26">
              <w:t>Понятие о физическом состоянии как уровне физического развития, фи</w:t>
            </w:r>
            <w:r w:rsidRPr="008B0D26">
              <w:softHyphen/>
              <w:t>зической готовности и самочувствия в процессе умственной, трудовой и игровой деятельности. Измерение ро</w:t>
            </w:r>
            <w:r w:rsidRPr="008B0D26">
              <w:softHyphen/>
              <w:t>ста, массы тела, окружности грудной клетки, плеча и силы мышц. При</w:t>
            </w:r>
            <w:r w:rsidRPr="008B0D26">
              <w:softHyphen/>
              <w:t>ёмы измерения пульса (частоты сер</w:t>
            </w:r>
            <w:r w:rsidRPr="008B0D26">
              <w:softHyphen/>
              <w:t>дечных сокращений до, во время и после физических нагрузок). Тести</w:t>
            </w:r>
            <w:r w:rsidRPr="008B0D26">
              <w:softHyphen/>
              <w:t>рование физических (двигательных) способностей (качеств): скоростных, координационных, силовых, выносливости, гибкости. Выполнение основных движений с различной скоростью, с предметами, из разных исходных положений (и. п.), на ограниченной площади опоры и с ограниченной пространственной ориентацией.</w:t>
            </w:r>
          </w:p>
          <w:p w:rsidR="00361277" w:rsidRPr="008B0D26" w:rsidRDefault="00361277">
            <w:pPr>
              <w:spacing w:before="180" w:line="254" w:lineRule="atLeast"/>
              <w:jc w:val="both"/>
            </w:pPr>
            <w:r w:rsidRPr="008B0D26">
              <w:t>Игра «Проверь себя» на усвоение требований самоконтроля</w:t>
            </w:r>
          </w:p>
        </w:tc>
        <w:tc>
          <w:tcPr>
            <w:tcW w:w="5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8B0D26" w:rsidRDefault="00361277">
            <w:pPr>
              <w:spacing w:line="254" w:lineRule="atLeast"/>
              <w:jc w:val="both"/>
            </w:pPr>
            <w:r w:rsidRPr="008B0D26">
              <w:t>Учатся правильно оценивать своё самочувствие и контролируют, как их организмы справляются с фи</w:t>
            </w:r>
            <w:r w:rsidRPr="008B0D26">
              <w:softHyphen/>
              <w:t>зическими нагрузками.</w:t>
            </w:r>
          </w:p>
          <w:p w:rsidR="00361277" w:rsidRPr="008B0D26" w:rsidRDefault="00361277">
            <w:pPr>
              <w:spacing w:line="254" w:lineRule="atLeast"/>
              <w:ind w:left="33"/>
            </w:pPr>
            <w:r w:rsidRPr="008B0D26">
              <w:t>Определяют основные показатели физического раз</w:t>
            </w:r>
            <w:r w:rsidRPr="008B0D26">
              <w:softHyphen/>
              <w:t>вития и физических способностей и выявляют их прирост в течение учебного года. Характеризуют величину нагрузки по показателям частоты сердечных сокращений.</w:t>
            </w:r>
          </w:p>
          <w:p w:rsidR="00361277" w:rsidRPr="008B0D26" w:rsidRDefault="00361277">
            <w:pPr>
              <w:spacing w:line="254" w:lineRule="atLeast"/>
              <w:jc w:val="both"/>
            </w:pPr>
            <w:r w:rsidRPr="008B0D26">
              <w:t>Оформляют дневник самоконтроля по основным разделам физкультурно-оздоровительной деятельно</w:t>
            </w:r>
            <w:r w:rsidRPr="008B0D26">
              <w:softHyphen/>
              <w:t>сти и уровню физического состояния.</w:t>
            </w:r>
          </w:p>
          <w:p w:rsidR="00361277" w:rsidRPr="008B0D26" w:rsidRDefault="00361277">
            <w:pPr>
              <w:spacing w:line="254" w:lineRule="atLeast"/>
              <w:jc w:val="both"/>
            </w:pPr>
            <w:r w:rsidRPr="008B0D26">
              <w:t>Выполняют контрольные упражнения (отжимание, прыжки в длину и в высоту с места, подбрасывание теннисного мяча, наклоны).</w:t>
            </w:r>
          </w:p>
          <w:p w:rsidR="00361277" w:rsidRPr="008B0D26" w:rsidRDefault="00361277">
            <w:pPr>
              <w:spacing w:line="254" w:lineRule="atLeast"/>
              <w:jc w:val="both"/>
            </w:pPr>
            <w:r w:rsidRPr="008B0D26">
              <w:t>Результаты контрольных упражнений записывают в дневник самоконтроля.</w:t>
            </w:r>
          </w:p>
          <w:p w:rsidR="00361277" w:rsidRPr="008B0D26" w:rsidRDefault="00361277">
            <w:pPr>
              <w:spacing w:line="254" w:lineRule="atLeast"/>
              <w:jc w:val="both"/>
            </w:pPr>
            <w:r w:rsidRPr="008B0D26">
              <w:t>Дают оценку своим навыкам самоконтроля с помощью тестового задания «Проверь себя»</w:t>
            </w:r>
          </w:p>
        </w:tc>
      </w:tr>
      <w:tr w:rsidR="00361277" w:rsidRPr="008B0D26" w:rsidTr="008B0D26"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8B0D26" w:rsidRDefault="00361277">
            <w:pPr>
              <w:jc w:val="both"/>
            </w:pPr>
            <w:r w:rsidRPr="008B0D26">
              <w:t>Первая помощь при травмах</w:t>
            </w:r>
          </w:p>
          <w:p w:rsidR="00361277" w:rsidRPr="008B0D26" w:rsidRDefault="00361277">
            <w:pPr>
              <w:spacing w:before="180"/>
              <w:jc w:val="both"/>
            </w:pPr>
            <w:r w:rsidRPr="008B0D26">
              <w:t>Травмы, которые можно получить при занятиях физическими упражнения</w:t>
            </w:r>
            <w:r w:rsidRPr="008B0D26">
              <w:softHyphen/>
              <w:t>ми (ушиб, ссадины и потёртости кожи, кровотечение).</w:t>
            </w:r>
          </w:p>
          <w:p w:rsidR="00361277" w:rsidRPr="008B0D26" w:rsidRDefault="00361277">
            <w:pPr>
              <w:jc w:val="both"/>
            </w:pPr>
            <w:r w:rsidRPr="008B0D26">
              <w:t>Игра «Проверь себя» на усвоение правил первой помощи. Подведение итогов игры</w:t>
            </w:r>
          </w:p>
        </w:tc>
        <w:tc>
          <w:tcPr>
            <w:tcW w:w="5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8B0D26" w:rsidRDefault="00361277">
            <w:pPr>
              <w:spacing w:line="240" w:lineRule="atLeast"/>
              <w:jc w:val="both"/>
            </w:pPr>
            <w:r w:rsidRPr="008B0D26">
              <w:t>Руководствуются правилами профилактики травма</w:t>
            </w:r>
            <w:r w:rsidRPr="008B0D26">
              <w:softHyphen/>
              <w:t>тизма.</w:t>
            </w:r>
          </w:p>
          <w:p w:rsidR="00361277" w:rsidRPr="008B0D26" w:rsidRDefault="00361277">
            <w:pPr>
              <w:ind w:left="33"/>
            </w:pPr>
            <w:r w:rsidRPr="008B0D26">
              <w:t>В паре со сверстниками моделируют случаи травма</w:t>
            </w:r>
            <w:r w:rsidRPr="008B0D26">
              <w:softHyphen/>
              <w:t>тизма и оказания первой помощи.</w:t>
            </w:r>
          </w:p>
          <w:p w:rsidR="00361277" w:rsidRPr="008B0D26" w:rsidRDefault="00361277">
            <w:pPr>
              <w:ind w:left="33"/>
            </w:pPr>
            <w:r w:rsidRPr="008B0D26">
              <w:t>Дают оценку своим знаниям о самопомощи и первой помощи при получении травмы с помощью тестового задания «Проверь себя».</w:t>
            </w:r>
          </w:p>
          <w:p w:rsidR="00361277" w:rsidRPr="008B0D26" w:rsidRDefault="00361277">
            <w:pPr>
              <w:jc w:val="both"/>
            </w:pPr>
            <w:r w:rsidRPr="008B0D26">
              <w:t>Подводят итоги игры на лучшее ведение здорового образа жизни</w:t>
            </w:r>
          </w:p>
        </w:tc>
      </w:tr>
      <w:tr w:rsidR="00361277" w:rsidRPr="008B0D26" w:rsidTr="008B0D26">
        <w:tc>
          <w:tcPr>
            <w:tcW w:w="96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8B0D26" w:rsidRDefault="00361277">
            <w:pPr>
              <w:jc w:val="center"/>
            </w:pPr>
            <w:r w:rsidRPr="008B0D26">
              <w:rPr>
                <w:b/>
                <w:bCs/>
              </w:rPr>
              <w:t>Что надо уметь</w:t>
            </w:r>
          </w:p>
        </w:tc>
      </w:tr>
      <w:tr w:rsidR="00361277" w:rsidRPr="008B0D26" w:rsidTr="008B0D26"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8B0D26" w:rsidRDefault="00361277">
            <w:pPr>
              <w:jc w:val="both"/>
            </w:pPr>
            <w:r w:rsidRPr="008B0D26">
              <w:t>Бег, ходьба, прыжки, метание</w:t>
            </w:r>
          </w:p>
          <w:p w:rsidR="00361277" w:rsidRPr="008B0D26" w:rsidRDefault="00361277">
            <w:pPr>
              <w:jc w:val="both"/>
            </w:pPr>
            <w:r w:rsidRPr="008B0D26">
              <w:t>1-2 классы</w:t>
            </w:r>
          </w:p>
          <w:p w:rsidR="00361277" w:rsidRPr="008B0D26" w:rsidRDefault="00361277">
            <w:pPr>
              <w:spacing w:line="254" w:lineRule="atLeast"/>
              <w:jc w:val="both"/>
            </w:pPr>
            <w:r w:rsidRPr="008B0D26">
              <w:t>Овладение знаниями. Понятия: ко</w:t>
            </w:r>
            <w:r w:rsidRPr="008B0D26">
              <w:softHyphen/>
              <w:t>роткая дистанция, бег на скорость, бег на выносливость; названия мета</w:t>
            </w:r>
            <w:r w:rsidRPr="008B0D26">
              <w:softHyphen/>
              <w:t>тельных снарядов, прыжкового ин</w:t>
            </w:r>
            <w:r w:rsidRPr="008B0D26">
              <w:softHyphen/>
              <w:t>вентаря, упражнений в прыжках в длину и в высоту.</w:t>
            </w:r>
          </w:p>
          <w:p w:rsidR="00361277" w:rsidRPr="008B0D26" w:rsidRDefault="00361277">
            <w:pPr>
              <w:spacing w:line="254" w:lineRule="atLeast"/>
              <w:jc w:val="both"/>
            </w:pPr>
            <w:r w:rsidRPr="008B0D26">
              <w:t>Освоение навыков ходьбы и разви</w:t>
            </w:r>
            <w:r w:rsidRPr="008B0D26">
              <w:softHyphen/>
              <w:t>тие координационных способностей. Ходьба обычная, на носках, на пятках, в полуприседе, с различным положе</w:t>
            </w:r>
            <w:r w:rsidRPr="008B0D26">
              <w:softHyphen/>
              <w:t>нием рук, под счёт учителя, коротким, средним и длинным шагом. Сочетание различных видов ходьбы с коллектив</w:t>
            </w:r>
            <w:r w:rsidRPr="008B0D26">
              <w:softHyphen/>
              <w:t>ным подсчётом, с высоким поднима</w:t>
            </w:r>
            <w:r w:rsidRPr="008B0D26">
              <w:softHyphen/>
              <w:t>нием бедра, в приседе, с преодолением</w:t>
            </w:r>
          </w:p>
          <w:p w:rsidR="00361277" w:rsidRPr="008B0D26" w:rsidRDefault="00361277">
            <w:pPr>
              <w:spacing w:line="254" w:lineRule="atLeast"/>
              <w:jc w:val="both"/>
            </w:pPr>
            <w:r w:rsidRPr="008B0D26">
              <w:t>2-3       препятствий по разметкам.</w:t>
            </w:r>
          </w:p>
          <w:p w:rsidR="00361277" w:rsidRPr="008B0D26" w:rsidRDefault="00361277">
            <w:pPr>
              <w:spacing w:line="254" w:lineRule="atLeast"/>
              <w:jc w:val="both"/>
            </w:pPr>
            <w:r w:rsidRPr="008B0D26">
              <w:t>Освоение навыков бега, развитие скоростных и координационных спо</w:t>
            </w:r>
            <w:r w:rsidRPr="008B0D26">
              <w:softHyphen/>
              <w:t>собностей. Обычный бег, с измене</w:t>
            </w:r>
            <w:r w:rsidRPr="008B0D26">
              <w:softHyphen/>
              <w:t>нием направления движения по ука</w:t>
            </w:r>
            <w:r w:rsidRPr="008B0D26">
              <w:softHyphen/>
              <w:t>занию учителя, коротким, средним и длинным шагом. Обычный бег в чередовании с ходьбой до 150 м, с преодолением препятствий (мячи, палки и т. п.). Обычный бег по размеченным участкам дорожки, челночный бег 3x5м, 3x10м, эстафеты с бегом на скорость.</w:t>
            </w:r>
          </w:p>
          <w:p w:rsidR="00361277" w:rsidRPr="008B0D26" w:rsidRDefault="00361277">
            <w:pPr>
              <w:spacing w:line="254" w:lineRule="atLeast"/>
              <w:jc w:val="both"/>
            </w:pPr>
            <w:r w:rsidRPr="008B0D26">
              <w:rPr>
                <w:i/>
                <w:iCs/>
              </w:rPr>
              <w:t>Совершенствование навыков бега и развитие выносливости</w:t>
            </w:r>
            <w:r w:rsidRPr="008B0D26">
              <w:t xml:space="preserve">. Равномерный, медленный, до 3—4мин, кросс по слабопересечённой местности до 1 км. </w:t>
            </w:r>
            <w:r w:rsidRPr="008B0D26">
              <w:rPr>
                <w:i/>
                <w:iCs/>
              </w:rPr>
              <w:t>Совершенствование бега, развитие координационных и скоростных спо-собностей</w:t>
            </w:r>
            <w:r w:rsidRPr="008B0D26">
              <w:t>. Эстафеты «Смена сторон», «Вызов номеров», «Круговая эстафета» (расстояние 5—15 м).' Бег с ускорением от 10 до 15м (в 1 классе), от 10 до 20м (во 2 классе). Соревнования (до 60 м).</w:t>
            </w:r>
          </w:p>
          <w:p w:rsidR="00361277" w:rsidRPr="008B0D26" w:rsidRDefault="00361277">
            <w:pPr>
              <w:spacing w:line="254" w:lineRule="atLeast"/>
            </w:pPr>
            <w:r w:rsidRPr="008B0D26">
              <w:rPr>
                <w:i/>
                <w:iCs/>
              </w:rPr>
              <w:t>Освоение навыков прыжков, развитие скоростно-силовых и координационных способностей</w:t>
            </w:r>
            <w:r w:rsidRPr="008B0D26">
              <w:t>. На одной и на двух ногах на месте, с поворотом на 90°; с продвижением вперёд на одной и на двух ногах; в длину с места, с высоты до 30 см; с разбега (место отталкивания не обозначено) с приземлением на обе ноги, с разбега и отталкивания одной ногой через плоские препятствия; через набивные мячи, верёвочку (высота 30—40 см) с 3—4 шагов; через длинную неподвижную и качающуюся скакалку; многоразовые (от 3 до 6 прыжков) на правой и левой ноге. На одной и на двух ногах на месте с поворотом на 180°, по разметкам, в длину с места, в длину с разбега, с зоны отталкивания 60—70 см, с высоты до 40 см, в высоту с 4—5 шагов разбега, с места и с небольшого разбега, с доставанием подвешенных предметов, через длинную вращающуюся и короткую скакалку, многоразовые (до 8 прыжков).</w:t>
            </w:r>
          </w:p>
          <w:p w:rsidR="00361277" w:rsidRPr="008B0D26" w:rsidRDefault="00361277">
            <w:pPr>
              <w:spacing w:line="254" w:lineRule="atLeast"/>
            </w:pPr>
            <w:r w:rsidRPr="008B0D26">
              <w:t>Закрепление навыков прыжков, развитие скоростно-силовых и координационных способностей. Игры с прыжками с использованием скакалки. Прыжки через стволы деревьев, земляные возвышения и т. п., в парах. Преодоление естественных препятствий.</w:t>
            </w:r>
          </w:p>
          <w:p w:rsidR="00361277" w:rsidRPr="008B0D26" w:rsidRDefault="00361277">
            <w:pPr>
              <w:spacing w:line="254" w:lineRule="atLeast"/>
            </w:pPr>
            <w:r w:rsidRPr="008B0D26">
              <w:rPr>
                <w:i/>
                <w:iCs/>
              </w:rPr>
              <w:t>Овладение навыками метания, развитие скоростно-силовых и координационных способностей.</w:t>
            </w:r>
            <w:r w:rsidRPr="008B0D26">
              <w:t> Метание малого мяча с места на дальность, из положения стоя грудью в направлении метания; на заданное расстояние; в горизонтальную и вертикальную цель (2 x2 м) с расстояния 3—4 м. Бросок набивного мяча (0,5 кг) двумя руками от груди вперёд-вверх, из положения стоя ноги на ширине плеч, грудью в направлении метания; на дальность. Метание малого мяча с места, из положения стоя грудью в направлении метания на дальность и заданное расстояние; в горизонтальную и вертикальную цель (2 x2 м) с расстояния 4—5 м, на дальность отскока от пола и от стены. Бросок набивного мяча (0,5 кг) двумя руками от груди вперёд- вверх, из положения стоя грудью в направлении метания; снизу вперёд- вверх из того же и. п. на дальность. </w:t>
            </w:r>
            <w:r w:rsidRPr="008B0D26">
              <w:rPr>
                <w:i/>
                <w:iCs/>
              </w:rPr>
              <w:t>Самостоятельные занятия</w:t>
            </w:r>
            <w:r w:rsidRPr="008B0D26">
              <w:t>. Равномерный бег (до 6мин). Соревнования на короткие дистанции (до 30 м). Прыжковые упражнения на одной и двух ногах. Прыжки через небольшие (высотой 40 см) естественные вертикальные и горизонтальные (до 100 см) препятствия. Броски больших и малых мячей, других легких предметов на дальность и в цель (правой и левой рукой).</w:t>
            </w:r>
          </w:p>
          <w:p w:rsidR="00361277" w:rsidRPr="008B0D26" w:rsidRDefault="00361277">
            <w:pPr>
              <w:spacing w:line="254" w:lineRule="atLeast"/>
              <w:jc w:val="both"/>
            </w:pPr>
            <w:r w:rsidRPr="008B0D26">
              <w:rPr>
                <w:b/>
                <w:bCs/>
              </w:rPr>
              <w:t>3-4 классы</w:t>
            </w:r>
          </w:p>
          <w:p w:rsidR="00361277" w:rsidRPr="008B0D26" w:rsidRDefault="00361277">
            <w:pPr>
              <w:spacing w:line="254" w:lineRule="atLeast"/>
            </w:pPr>
            <w:r w:rsidRPr="008B0D26">
              <w:rPr>
                <w:i/>
                <w:iCs/>
              </w:rPr>
              <w:t>Овладение знаниями</w:t>
            </w:r>
            <w:r w:rsidRPr="008B0D26">
              <w:t>. Понятия: эстафета, команды «старт», «финиш»; темп, длительность бега, влияние бега на состояние здоровья, элементарные сведения о правилах соревнований в беге, прыжках и метаниях, техника безопасности на занятиях.</w:t>
            </w:r>
          </w:p>
          <w:p w:rsidR="00361277" w:rsidRPr="008B0D26" w:rsidRDefault="00361277">
            <w:pPr>
              <w:spacing w:line="254" w:lineRule="atLeast"/>
              <w:jc w:val="both"/>
            </w:pPr>
            <w:r w:rsidRPr="008B0D26">
              <w:rPr>
                <w:i/>
                <w:iCs/>
              </w:rPr>
              <w:t>Освоение навыков ходьбы и развитие координационных способностей.</w:t>
            </w:r>
            <w:r w:rsidRPr="008B0D26">
              <w:t> Ходьба обычная, на носках, на пятках, в полуприседе, с различным положением рук, под счёт учителя, коротким, средним и длинным шагом, с изменением длины и частоты шагов, с перешагиванием через скамейки, в различном темпе под звуковые сигналы. Сочетание различных видов ходьбы с коллективным подсчётом, с высоким подниманием бедра, в приседе, с преодолением 3—4 препятствий по разметкам.</w:t>
            </w:r>
          </w:p>
          <w:p w:rsidR="00361277" w:rsidRPr="008B0D26" w:rsidRDefault="00361277">
            <w:pPr>
              <w:spacing w:line="254" w:lineRule="atLeast"/>
              <w:jc w:val="both"/>
            </w:pPr>
            <w:r w:rsidRPr="008B0D26">
              <w:rPr>
                <w:i/>
                <w:iCs/>
              </w:rPr>
              <w:t>Освоение навыков бега, развитие скоростных и координационных способностей</w:t>
            </w:r>
            <w:r w:rsidRPr="008B0D26">
              <w:t>. Обучение тем же элементам техники ходьбы, как в 1—2 классах. Обычный бег с изменением длины и частоты шагов, с высоким подниманием бедра, приставными шагами правым, левым боком вперёд, с захлёстыванием голени назад.</w:t>
            </w:r>
          </w:p>
          <w:p w:rsidR="00361277" w:rsidRPr="008B0D26" w:rsidRDefault="00361277">
            <w:pPr>
              <w:spacing w:line="254" w:lineRule="atLeast"/>
              <w:jc w:val="both"/>
            </w:pPr>
            <w:r w:rsidRPr="008B0D26">
              <w:rPr>
                <w:i/>
                <w:iCs/>
              </w:rPr>
              <w:t>Совершенствование навыков бега и развитие выносливости</w:t>
            </w:r>
            <w:r w:rsidRPr="008B0D26">
              <w:t>. Равномерный, медленный, до 5—8 мин, кросс по слабопересечённой местности до 1 км.</w:t>
            </w:r>
          </w:p>
          <w:p w:rsidR="00361277" w:rsidRPr="008B0D26" w:rsidRDefault="00361277">
            <w:pPr>
              <w:spacing w:line="254" w:lineRule="atLeast"/>
              <w:jc w:val="both"/>
            </w:pPr>
            <w:r w:rsidRPr="008B0D26">
              <w:rPr>
                <w:i/>
                <w:iCs/>
              </w:rPr>
              <w:t>Совершенствование  навыков бега, развитие координационных и скоростных способностей</w:t>
            </w:r>
            <w:r w:rsidRPr="008B0D26">
              <w:t>. Бег в коридоре 30—40 см из различных и. п. с максимальной скоростью до 60 м, с изменением скорости, с прыжками через условные рвы под звуковые и световые сигналы. «Круговая эстафета» (расстояние 15— 30 м), «Встречная эстафета» (расстояние 10—20 м). Бег с ускорением на расстояние от 20 до 30 м (в 3 классе), от 40 до 60 м (в 4 классе). Бег с вращением вокруг своей оси на полусогнутых ногах, зигзагом, в парах. </w:t>
            </w:r>
            <w:r w:rsidRPr="008B0D26">
              <w:rPr>
                <w:i/>
                <w:iCs/>
              </w:rPr>
              <w:t>Освоение навыков прыжков, развитие скоростно-силовых и координационных способностей</w:t>
            </w:r>
            <w:r w:rsidRPr="008B0D26">
              <w:t>. На одной и на двух ногах на месте, с поворотом на 180°, по разметкам; в длину с места, стоя лицом, боком к месту приземления; в длину с разбега с зоны отталкивания 30—50 см; с высоты до 60 см; в высоту с прямого разбега, с хлопками в ладоши во время полёта; многоразовые (до 10 прыжков); тройной и пятерной с места. Прыжки на заданную длину по ориентирам; на расстояние 60—110 см в полосу приземления шириной 30 см; чередование прыжков в длину с места в полную силу и вполсилы (на точность приземления); с высоты до 70см с поворотом в воздухе на 90—120° и с точным приземлением в квадрат; в длину с разбега (согнув ноги); в Высоту с прямого и бокового разбега; многоскоки (тройной, пятерной, десятерной).</w:t>
            </w:r>
          </w:p>
          <w:p w:rsidR="00361277" w:rsidRPr="008B0D26" w:rsidRDefault="00361277">
            <w:pPr>
              <w:spacing w:line="254" w:lineRule="atLeast"/>
              <w:jc w:val="both"/>
            </w:pPr>
            <w:r w:rsidRPr="008B0D26">
              <w:rPr>
                <w:i/>
                <w:iCs/>
              </w:rPr>
              <w:t>Закрепление навыков прыжков, развитие скоростно-силовых и координационных способностей.</w:t>
            </w:r>
            <w:r w:rsidRPr="008B0D26">
              <w:t> Эстафеты с прыжками на одной ноге (до 10 прыжков). Игры с прыжками и осаливанием на площадке небольшого размера.</w:t>
            </w:r>
          </w:p>
          <w:p w:rsidR="00361277" w:rsidRPr="008B0D26" w:rsidRDefault="00361277">
            <w:pPr>
              <w:spacing w:line="254" w:lineRule="atLeast"/>
            </w:pPr>
            <w:r w:rsidRPr="008B0D26">
              <w:t xml:space="preserve">Овладение навыками метания, развитие скоростно-силовых и координационных способностей. Метание малого мяча с места, из положения стоя грудью в направлении метании, левая (правая) нога впереди на дальность и заданное расстояние; в горизонтальную и вертикальную цель (1,5x1,5м) с расстояния 4-5м. Бросок набивного мяча (1кг) из положения стоя грудью в направлении метания двумя руками от груди, из-за головы вперёд-вверх; снизу вперёд- вверх на дальность и заданное расстояние. Метание теннисного мяча с места, из положения стоя боком в направлении метания, на точность, дальность, заданное расстояние; в горизонтальную и вертикальную цель (1,5x1,5м) с расстояния 5-6м. Бросок набивного мяча (1 кг) двумя руками из-за головы, от груди, снизу вперёд- вверх, из положения стоя грудью в направлении метания, левая (правая) нога впереди с места; то же с шага на дальность и заданное расстояние. </w:t>
            </w:r>
            <w:r w:rsidRPr="008B0D26">
              <w:rPr>
                <w:i/>
                <w:iCs/>
              </w:rPr>
              <w:t>Самостоятельные занятия</w:t>
            </w:r>
            <w:r w:rsidRPr="008B0D26">
              <w:t>. Равномерный бег до 12 мин. Соревнования на короткие дистанции (до 60 м). Прыжковые упражнения на одной и двух ногах. Прыжки через небольшие (высотой 50 см) естественные вертикальные и горизонтальные (до 110 см) препятствия. Броски больших и малых мячей, других лёгких предметов на дальность и в цель (правой и левой рукой)</w:t>
            </w:r>
          </w:p>
        </w:tc>
        <w:tc>
          <w:tcPr>
            <w:tcW w:w="5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8B0D26" w:rsidRDefault="00361277">
            <w:pPr>
              <w:spacing w:after="480" w:line="259" w:lineRule="atLeast"/>
              <w:jc w:val="both"/>
            </w:pPr>
            <w:r w:rsidRPr="008B0D26">
              <w:t>Усваивают основные понятия и термины в беге, прыжках и метаниях и объясняют их назначение.</w:t>
            </w:r>
          </w:p>
          <w:p w:rsidR="00361277" w:rsidRPr="008B0D26" w:rsidRDefault="00361277">
            <w:pPr>
              <w:spacing w:before="480" w:line="259" w:lineRule="atLeast"/>
            </w:pPr>
            <w:r w:rsidRPr="008B0D26">
              <w:t>Описывают технику выполнения ходьбы, осваивают её самостоятельно, выявляют и устраняют характер</w:t>
            </w:r>
            <w:r w:rsidRPr="008B0D26">
              <w:softHyphen/>
              <w:t>ные ошибки в процессе освоения. Демонстрируют вариативное выполнение упражне</w:t>
            </w:r>
            <w:r w:rsidRPr="008B0D26">
              <w:softHyphen/>
              <w:t>ний в ходьбе.</w:t>
            </w:r>
          </w:p>
          <w:p w:rsidR="00361277" w:rsidRPr="008B0D26" w:rsidRDefault="00361277">
            <w:pPr>
              <w:spacing w:after="240" w:line="254" w:lineRule="atLeast"/>
              <w:ind w:left="33"/>
            </w:pPr>
            <w:r w:rsidRPr="008B0D26">
              <w:t>Применяют вариативные упражнения в ходьбе для развития координационных способностей. Выбирают индивидуальный темп ходьбы, контроли</w:t>
            </w:r>
            <w:r w:rsidRPr="008B0D26">
              <w:softHyphen/>
              <w:t>руют его по частоте сердечных сокращений.</w:t>
            </w:r>
          </w:p>
          <w:p w:rsidR="00361277" w:rsidRPr="008B0D26" w:rsidRDefault="00361277">
            <w:pPr>
              <w:spacing w:before="240" w:line="254" w:lineRule="atLeast"/>
              <w:jc w:val="both"/>
            </w:pPr>
            <w:r w:rsidRPr="008B0D26">
              <w:t>Описывают технику выполнения беговых упраж</w:t>
            </w:r>
            <w:r w:rsidRPr="008B0D26">
              <w:softHyphen/>
              <w:t>нений, осваивают её самостоятельно, выявляют и устраняют характерные ошибки в процессе освоения.</w:t>
            </w:r>
          </w:p>
          <w:p w:rsidR="00361277" w:rsidRPr="008B0D26" w:rsidRDefault="00361277">
            <w:pPr>
              <w:spacing w:line="254" w:lineRule="atLeast"/>
              <w:jc w:val="both"/>
            </w:pPr>
            <w:r w:rsidRPr="008B0D26">
              <w:t>Демонстрируют вариативное выполнение беговых упражнений.</w:t>
            </w:r>
          </w:p>
          <w:p w:rsidR="00361277" w:rsidRPr="008B0D26" w:rsidRDefault="00361277">
            <w:pPr>
              <w:spacing w:line="254" w:lineRule="atLeast"/>
              <w:jc w:val="both"/>
            </w:pPr>
            <w:r w:rsidRPr="008B0D26">
              <w:t>Применяют беговые упражнения для развития коор-динационных, скоростных способностей.</w:t>
            </w:r>
          </w:p>
          <w:p w:rsidR="00361277" w:rsidRPr="008B0D26" w:rsidRDefault="00361277">
            <w:pPr>
              <w:spacing w:before="335" w:line="254" w:lineRule="atLeast"/>
              <w:jc w:val="both"/>
            </w:pPr>
            <w:r w:rsidRPr="008B0D26">
              <w:t>Выбирают индивидуальный темп передвижения, кон-тролируют темп бега по частоте сердечных сокращений.</w:t>
            </w:r>
          </w:p>
          <w:p w:rsidR="00361277" w:rsidRPr="008B0D26" w:rsidRDefault="00361277">
            <w:pPr>
              <w:spacing w:line="254" w:lineRule="atLeast"/>
              <w:jc w:val="both"/>
            </w:pPr>
            <w:r w:rsidRPr="008B0D26">
              <w:t>Взаимодействуют со сверстниками в процессе освоения беговых и прыжковых упражнений, при этом соблюдают правила безопасности.</w:t>
            </w:r>
          </w:p>
          <w:p w:rsidR="00361277" w:rsidRPr="008B0D26" w:rsidRDefault="00361277">
            <w:pPr>
              <w:spacing w:before="335" w:line="254" w:lineRule="atLeast"/>
              <w:jc w:val="both"/>
            </w:pPr>
            <w:r w:rsidRPr="008B0D26">
              <w:t>Включают прыжковые упражнения в различные формы занятий по физической культуре.</w:t>
            </w:r>
          </w:p>
          <w:p w:rsidR="00361277" w:rsidRPr="008B0D26" w:rsidRDefault="00361277">
            <w:pPr>
              <w:spacing w:line="254" w:lineRule="atLeast"/>
              <w:jc w:val="both"/>
            </w:pPr>
            <w:r w:rsidRPr="008B0D26">
              <w:t>Применяют прыжковые упражнения для развития скоростно-силовых и координационных способностей.</w:t>
            </w:r>
          </w:p>
          <w:p w:rsidR="00361277" w:rsidRPr="008B0D26" w:rsidRDefault="00361277">
            <w:pPr>
              <w:spacing w:before="335" w:line="254" w:lineRule="atLeast"/>
              <w:jc w:val="both"/>
            </w:pPr>
            <w:r w:rsidRPr="008B0D26">
              <w:t>Закрепляют в играх навыки прыжков и развивают скоростно-силовые и координационные способности.</w:t>
            </w:r>
          </w:p>
          <w:p w:rsidR="00361277" w:rsidRPr="008B0D26" w:rsidRDefault="00361277">
            <w:pPr>
              <w:spacing w:line="254" w:lineRule="atLeast"/>
              <w:jc w:val="both"/>
            </w:pPr>
            <w:r w:rsidRPr="008B0D26">
              <w:t>Описывают технику выполнения метательных упраж-нений, осваивают её самостоятельно, выявляют и устраняют характерные ошибки в процессе освоения.</w:t>
            </w:r>
          </w:p>
          <w:p w:rsidR="00361277" w:rsidRPr="008B0D26" w:rsidRDefault="00361277">
            <w:pPr>
              <w:spacing w:line="254" w:lineRule="atLeast"/>
              <w:jc w:val="both"/>
            </w:pPr>
            <w:r w:rsidRPr="008B0D26">
              <w:t>Демонстрируют вариативное выполнение метательных упражнений.</w:t>
            </w:r>
          </w:p>
          <w:p w:rsidR="00361277" w:rsidRPr="008B0D26" w:rsidRDefault="00361277">
            <w:pPr>
              <w:spacing w:line="254" w:lineRule="atLeast"/>
              <w:jc w:val="both"/>
            </w:pPr>
            <w:r w:rsidRPr="008B0D26">
              <w:t>Составляют комбинации из числа разученных упражнений и выполняют их.</w:t>
            </w:r>
          </w:p>
          <w:p w:rsidR="00361277" w:rsidRPr="008B0D26" w:rsidRDefault="00361277">
            <w:pPr>
              <w:spacing w:line="254" w:lineRule="atLeast"/>
              <w:jc w:val="both"/>
            </w:pPr>
            <w:r w:rsidRPr="008B0D26">
              <w:t>Усваивают правила соревнований в беге, прыжках и метаниях</w:t>
            </w:r>
          </w:p>
          <w:p w:rsidR="00361277" w:rsidRPr="008B0D26" w:rsidRDefault="00361277">
            <w:pPr>
              <w:spacing w:before="335" w:line="254" w:lineRule="atLeast"/>
              <w:jc w:val="both"/>
            </w:pPr>
            <w:r w:rsidRPr="008B0D26">
              <w:t>Демонстрируют вариативное выполнение упражнений в ходьбе.</w:t>
            </w:r>
          </w:p>
          <w:p w:rsidR="00361277" w:rsidRPr="008B0D26" w:rsidRDefault="00361277">
            <w:pPr>
              <w:spacing w:line="254" w:lineRule="atLeast"/>
              <w:jc w:val="both"/>
            </w:pPr>
            <w:r w:rsidRPr="008B0D26">
              <w:t>Применяют вариативные упражнения в ходьбе для развития координационных способностей. Выбирают индивидуальный темп ходьбы, контролируют его по частоте сердечных сокращений. Взаимодействуют со сверстниками и родителями в процессе совместных пеших прогулок. Включают упражнения в ходьбе в различные формы занятий по физической культуре.</w:t>
            </w:r>
          </w:p>
          <w:p w:rsidR="00361277" w:rsidRPr="008B0D26" w:rsidRDefault="00361277">
            <w:pPr>
              <w:spacing w:before="335" w:line="254" w:lineRule="atLeast"/>
              <w:jc w:val="both"/>
            </w:pPr>
            <w:r w:rsidRPr="008B0D26">
              <w:t>Описывают технику выполнения беговых упражнений, осваивают её самостоятельно, выявляют и устраняют характерные ошибки в процессе освоения.</w:t>
            </w:r>
          </w:p>
          <w:p w:rsidR="00361277" w:rsidRPr="008B0D26" w:rsidRDefault="00361277">
            <w:pPr>
              <w:spacing w:before="335" w:line="254" w:lineRule="atLeast"/>
              <w:jc w:val="both"/>
            </w:pPr>
            <w:r w:rsidRPr="008B0D26">
              <w:t>Демонстрируют вариативное выполнение беговых упражнений.</w:t>
            </w:r>
          </w:p>
          <w:p w:rsidR="00361277" w:rsidRPr="008B0D26" w:rsidRDefault="00361277">
            <w:pPr>
              <w:spacing w:line="254" w:lineRule="atLeast"/>
              <w:jc w:val="both"/>
            </w:pPr>
            <w:r w:rsidRPr="008B0D26">
              <w:t>Применяют беговые упражнения для развития коор-динационных, скоростных способностей.</w:t>
            </w:r>
          </w:p>
          <w:p w:rsidR="00361277" w:rsidRPr="008B0D26" w:rsidRDefault="00361277">
            <w:pPr>
              <w:spacing w:before="335" w:line="254" w:lineRule="atLeast"/>
              <w:jc w:val="both"/>
            </w:pPr>
            <w:r w:rsidRPr="008B0D26">
              <w:t>Выбирают индивидуальный темп передвижения, кон-тролируют темп бега по частоте сердечных сокращений.</w:t>
            </w:r>
          </w:p>
          <w:p w:rsidR="00361277" w:rsidRPr="008B0D26" w:rsidRDefault="00361277">
            <w:pPr>
              <w:spacing w:before="335" w:line="254" w:lineRule="atLeast"/>
              <w:jc w:val="both"/>
            </w:pPr>
            <w:r w:rsidRPr="008B0D26">
              <w:t>Взаимодействуют со сверстниками в процессе освоения беговых упражнений, при этом соблюдают правила безопасности.</w:t>
            </w:r>
          </w:p>
          <w:p w:rsidR="00361277" w:rsidRPr="008B0D26" w:rsidRDefault="00361277">
            <w:pPr>
              <w:spacing w:line="254" w:lineRule="atLeast"/>
              <w:jc w:val="both"/>
            </w:pPr>
            <w:r w:rsidRPr="008B0D26">
              <w:t>Описывают технику выполнения прыжковых упражнений, осваивают её самостоятельно, выявляют и устраняют характерные ошибки в процессе освоения.</w:t>
            </w:r>
          </w:p>
          <w:p w:rsidR="00361277" w:rsidRPr="008B0D26" w:rsidRDefault="00361277">
            <w:pPr>
              <w:spacing w:line="254" w:lineRule="atLeast"/>
              <w:jc w:val="both"/>
            </w:pPr>
            <w:r w:rsidRPr="008B0D26">
              <w:t>Демонстрируют вариативное выполнение прыжковых упражнений.</w:t>
            </w:r>
          </w:p>
          <w:p w:rsidR="00361277" w:rsidRPr="008B0D26" w:rsidRDefault="00361277">
            <w:pPr>
              <w:spacing w:before="335" w:line="254" w:lineRule="atLeast"/>
              <w:jc w:val="both"/>
            </w:pPr>
            <w:r w:rsidRPr="008B0D26">
              <w:t>Применяют прыжковые упражнения для развития координационных, скоростно-силовых способностей, выбирают индивидуальный темп передвижения, контролируют физическую нагрузку по частоте сер-дечных сокращений.</w:t>
            </w:r>
          </w:p>
          <w:p w:rsidR="00361277" w:rsidRPr="008B0D26" w:rsidRDefault="00361277">
            <w:pPr>
              <w:spacing w:line="254" w:lineRule="atLeast"/>
              <w:jc w:val="both"/>
            </w:pPr>
            <w:r w:rsidRPr="008B0D26">
              <w:t>Взаимодействуют со сверстниками в процессе освоения прыжковых упражнений, соблюдают правила безопасности.</w:t>
            </w:r>
          </w:p>
          <w:p w:rsidR="00361277" w:rsidRPr="008B0D26" w:rsidRDefault="00361277">
            <w:pPr>
              <w:spacing w:line="254" w:lineRule="atLeast"/>
              <w:jc w:val="both"/>
            </w:pPr>
            <w:r w:rsidRPr="008B0D26">
              <w:t>Включают прыжковые упражнения в различные формы занятий по физической культуре.</w:t>
            </w:r>
          </w:p>
          <w:p w:rsidR="00361277" w:rsidRPr="008B0D26" w:rsidRDefault="00361277">
            <w:pPr>
              <w:spacing w:before="335" w:line="254" w:lineRule="atLeast"/>
              <w:jc w:val="both"/>
            </w:pPr>
            <w:r w:rsidRPr="008B0D26">
              <w:t>Описывают технику метания малого мяча разными способами, осваивают её самостоятельно, выявляют и устраняют характерные ошибки в процессе освоения.</w:t>
            </w:r>
          </w:p>
          <w:p w:rsidR="00361277" w:rsidRPr="008B0D26" w:rsidRDefault="00361277">
            <w:pPr>
              <w:spacing w:before="335" w:line="254" w:lineRule="atLeast"/>
              <w:jc w:val="both"/>
            </w:pPr>
            <w:r w:rsidRPr="008B0D26">
              <w:t>Демонстрируют вариативное выполнение метательных упражнений.</w:t>
            </w:r>
          </w:p>
          <w:p w:rsidR="00361277" w:rsidRPr="008B0D26" w:rsidRDefault="00361277">
            <w:pPr>
              <w:spacing w:before="335" w:line="254" w:lineRule="atLeast"/>
              <w:jc w:val="both"/>
            </w:pPr>
            <w:r w:rsidRPr="008B0D26">
              <w:t>Применяют упражнения в метании малого мяча для развития координационных, скоростно-силовых способностей, контролируют физическую нагрузку по частоте сердечных сокращений.</w:t>
            </w:r>
          </w:p>
          <w:p w:rsidR="00361277" w:rsidRPr="008B0D26" w:rsidRDefault="00361277">
            <w:pPr>
              <w:spacing w:before="335" w:line="254" w:lineRule="atLeast"/>
              <w:jc w:val="both"/>
            </w:pPr>
            <w:r w:rsidRPr="008B0D26">
              <w:t>Взаимодействуют со сверстниками в процессе освоения метательных упражнений, соблюдают правила безопасности.</w:t>
            </w:r>
          </w:p>
          <w:p w:rsidR="00361277" w:rsidRPr="008B0D26" w:rsidRDefault="00361277">
            <w:pPr>
              <w:spacing w:line="254" w:lineRule="atLeast"/>
              <w:jc w:val="both"/>
            </w:pPr>
            <w:r w:rsidRPr="008B0D26">
              <w:t>Включают метательные упражнения в различные формы занятий по физической культуре.</w:t>
            </w:r>
          </w:p>
          <w:p w:rsidR="00361277" w:rsidRPr="008B0D26" w:rsidRDefault="00361277">
            <w:pPr>
              <w:spacing w:before="335" w:line="254" w:lineRule="atLeast"/>
              <w:jc w:val="both"/>
            </w:pPr>
            <w:r w:rsidRPr="008B0D26">
              <w:t>Включают беговые, прыжковые и метательные упражнения в различные формы занятий по физической культуре.</w:t>
            </w:r>
          </w:p>
          <w:p w:rsidR="00361277" w:rsidRPr="008B0D26" w:rsidRDefault="00361277">
            <w:pPr>
              <w:spacing w:line="254" w:lineRule="atLeast"/>
              <w:jc w:val="both"/>
            </w:pPr>
            <w:r w:rsidRPr="008B0D26">
              <w:t>Составляют комбинации из числа разученных упражнений и выполняют их</w:t>
            </w:r>
          </w:p>
        </w:tc>
      </w:tr>
      <w:tr w:rsidR="00361277" w:rsidRPr="008B0D26" w:rsidTr="008B0D26"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8B0D26" w:rsidRDefault="00361277">
            <w:pPr>
              <w:jc w:val="both"/>
            </w:pPr>
            <w:r w:rsidRPr="008B0D26">
              <w:t>Бодрость, грация, координация</w:t>
            </w:r>
          </w:p>
          <w:p w:rsidR="00361277" w:rsidRPr="008B0D26" w:rsidRDefault="00361277">
            <w:pPr>
              <w:spacing w:before="180"/>
              <w:jc w:val="both"/>
            </w:pPr>
            <w:r w:rsidRPr="008B0D26">
              <w:t>Названия снарядов и гимнастических элементов, правила безопасности во время занятий, признаки правиль</w:t>
            </w:r>
            <w:r w:rsidRPr="008B0D26">
              <w:softHyphen/>
              <w:t>ной ходьбы, бега, прыжков, осанки, значение напряжения и расслабления мышц, личная гигиена, режим дня, закаливание.</w:t>
            </w:r>
          </w:p>
          <w:p w:rsidR="00361277" w:rsidRPr="008B0D26" w:rsidRDefault="00361277">
            <w:pPr>
              <w:jc w:val="both"/>
            </w:pPr>
            <w:r w:rsidRPr="008B0D26">
              <w:rPr>
                <w:b/>
                <w:bCs/>
              </w:rPr>
              <w:t>1-2 классы</w:t>
            </w:r>
          </w:p>
          <w:p w:rsidR="00361277" w:rsidRPr="008B0D26" w:rsidRDefault="00361277">
            <w:pPr>
              <w:jc w:val="both"/>
            </w:pPr>
            <w:r w:rsidRPr="008B0D26">
              <w:rPr>
                <w:i/>
                <w:iCs/>
              </w:rPr>
              <w:t>Освоение общеразвивающих упражнений с предметами, развитие координационных, силовых способностей и гибкости</w:t>
            </w:r>
            <w:r w:rsidRPr="008B0D26">
              <w:t xml:space="preserve">. Общеразвивающие упражнения с большими и малыми мячами, гимнастической палкой, набивным мячом (1 кг), обручем, флажками. </w:t>
            </w:r>
            <w:r w:rsidRPr="008B0D26">
              <w:rPr>
                <w:i/>
                <w:iCs/>
              </w:rPr>
              <w:t>Освоение акробатических упражнений и развитие координационных способностей.</w:t>
            </w:r>
            <w:r w:rsidRPr="008B0D26">
              <w:t> Группировка; перекаты в группировке, лёжа на животе и из упора стоя на коленях. Кувырок вперёд; стойка на лопатках согнув ноги; из стойки на лопатках согнув ноги перекат вперёд в упор присев; кувырок в сторону.</w:t>
            </w:r>
          </w:p>
          <w:p w:rsidR="00361277" w:rsidRPr="008B0D26" w:rsidRDefault="00361277">
            <w:pPr>
              <w:jc w:val="both"/>
            </w:pPr>
            <w:r w:rsidRPr="008B0D26">
              <w:rPr>
                <w:i/>
                <w:iCs/>
              </w:rPr>
              <w:t>Освоение висов и упоров, развитие силовых и координационных способностей</w:t>
            </w:r>
            <w:r w:rsidRPr="008B0D26">
              <w:t>. Упражнения в висе стоя и лёжа; в висе спиной к гимнастической стенке поднимание согнутых и прямых ног; вис на согнутых руках; подтягивание в висе лёжа согнувшись, то же из седа ноги врозь и в висе на канате; упражнения в упоре лёжа и стоя на коленях и в упоре на коне, бревне, гимнастической скамейке.</w:t>
            </w:r>
          </w:p>
          <w:p w:rsidR="00361277" w:rsidRPr="008B0D26" w:rsidRDefault="00361277">
            <w:pPr>
              <w:jc w:val="both"/>
            </w:pPr>
            <w:r w:rsidRPr="008B0D26">
              <w:rPr>
                <w:i/>
                <w:iCs/>
              </w:rPr>
              <w:t>Освоение навыков лазанья и перелезания, развитие координационных и силовых способностей, правильной осанки.</w:t>
            </w:r>
            <w:r w:rsidRPr="008B0D26">
              <w:t> Лазанье по гимнастической стенке и канату; по наклонной скамейке в упоре присев и стоя на коленях; подтягивание лёжа на животе по горизонтальной скамейке; перелезание через горку матов и гимнастическую скамейку. Лазанье по наклонной скамейке в упоре присев, в упоре стоя на коленях и лёжа на животе, подтягиваясь руками; по гимнастической стенке с одновременным перехватом рук и перестановкой ног; перелезание через гимнастическое бревно (высота до 60 см); лазанье по канату.</w:t>
            </w:r>
          </w:p>
          <w:p w:rsidR="00361277" w:rsidRPr="008B0D26" w:rsidRDefault="00361277">
            <w:r w:rsidRPr="008B0D26">
              <w:rPr>
                <w:i/>
                <w:iCs/>
              </w:rPr>
              <w:t>Освоение навыков в опорных прыжках, развитие координационных, скоростно-силовых способностей</w:t>
            </w:r>
            <w:r w:rsidRPr="008B0D26">
              <w:t>. Перелезание через гимнастического коня.</w:t>
            </w:r>
          </w:p>
          <w:p w:rsidR="00361277" w:rsidRPr="008B0D26" w:rsidRDefault="00361277">
            <w:pPr>
              <w:jc w:val="both"/>
            </w:pPr>
            <w:r w:rsidRPr="008B0D26">
              <w:rPr>
                <w:i/>
                <w:iCs/>
              </w:rPr>
              <w:t>Освоение навыков равновесия.</w:t>
            </w:r>
            <w:r w:rsidRPr="008B0D26">
              <w:t> Стойка на носках, на одной ноге (на полу и гимнастической скамейке); ходьба по гимнастической скамейке; перешагивание через мячи; повороты на 90°; ходьба по рейке гимнастической скамейки. Стойка на двух и одной ноге с закрытыми глазами; на бревне (высота 60 см) на одной и двух ногах; ходьба по рейке гимнастической скамейки и по бревну; перешагивание через набивные мячи и их переноска; повороты кругом стоя и при ходьбе на носках и на рейке гимнастической скамейки.</w:t>
            </w:r>
          </w:p>
          <w:p w:rsidR="00361277" w:rsidRPr="008B0D26" w:rsidRDefault="00361277">
            <w:pPr>
              <w:jc w:val="both"/>
            </w:pPr>
            <w:r w:rsidRPr="008B0D26">
              <w:rPr>
                <w:i/>
                <w:iCs/>
              </w:rPr>
              <w:t>Освоение танцевальных упражнений и развитие координационных способ-ностей</w:t>
            </w:r>
            <w:r w:rsidRPr="008B0D26">
              <w:t>. Шаг с прискоком; приставные шаги; шаг галопа в сторону. Стойка на двух и одной ноге с закрытыми глазами; на бревне (высота 60 см) на одной и двух ногах; ходьба по рейке гимнастической скамейки и по бревну; перешагивание через набивные мячи и их переноска; повороты кругом стоя и при ходьбе на носках и на рейке гимнастической скамейки.</w:t>
            </w:r>
          </w:p>
          <w:p w:rsidR="00361277" w:rsidRPr="008B0D26" w:rsidRDefault="00361277">
            <w:pPr>
              <w:jc w:val="both"/>
            </w:pPr>
            <w:r w:rsidRPr="008B0D26">
              <w:rPr>
                <w:i/>
                <w:iCs/>
              </w:rPr>
              <w:t>Освоение строевых упражнений</w:t>
            </w:r>
            <w:r w:rsidRPr="008B0D26">
              <w:t>. Ос-новная стойка; построение в колонну по одному и в шеренгу, в круг; перестроение по звеньям, по заранее установленным местам; размыкание на вытянутые в стороны руки; повороты направо, налево; команды «Шагом марш!», «Класс, стой!». Размыкание и смыкание приставными шагами; перестроение из колонны по одному в колонну по два, из одной шеренги в две; передвижение в колонне по одному на указанные ориентиры; команда «На два (четыре) шага разомкнись!».</w:t>
            </w:r>
          </w:p>
          <w:p w:rsidR="00361277" w:rsidRPr="008B0D26" w:rsidRDefault="00361277">
            <w:pPr>
              <w:jc w:val="both"/>
            </w:pPr>
            <w:r w:rsidRPr="008B0D26">
              <w:rPr>
                <w:i/>
                <w:iCs/>
              </w:rPr>
              <w:t>Освоение общеразвивающих упражнений без предметов, развитие ко-ординационных способностей, силы и гибкости, а также правильной осанки .</w:t>
            </w:r>
            <w:r w:rsidRPr="008B0D26">
              <w:t>Основные положения и движения рук, ног, туловища, выполняемые на месте и в движении. Сочетание движений ног, туловища с одноимёнными и разноимёнными движениями рук. Комбинации (комплексы) обще- развивающих упражнений различной координационной сложности.</w:t>
            </w:r>
          </w:p>
          <w:p w:rsidR="00361277" w:rsidRPr="008B0D26" w:rsidRDefault="00361277">
            <w:pPr>
              <w:jc w:val="both"/>
            </w:pPr>
            <w:r w:rsidRPr="008B0D26">
              <w:rPr>
                <w:b/>
                <w:bCs/>
              </w:rPr>
              <w:t>3-4 классы</w:t>
            </w:r>
          </w:p>
          <w:p w:rsidR="00361277" w:rsidRPr="008B0D26" w:rsidRDefault="00361277">
            <w:pPr>
              <w:jc w:val="both"/>
            </w:pPr>
            <w:r w:rsidRPr="008B0D26">
              <w:rPr>
                <w:i/>
                <w:iCs/>
              </w:rPr>
              <w:t>Освоение акробатических упражнений и развитие координационных способностей.</w:t>
            </w:r>
            <w:r w:rsidRPr="008B0D26">
              <w:t> Перекаты в группировке с последующей опорой руками за головой; 2—3 кувырка вперёд; стойка на лопатках; «мост» из положения лёжа на спине. Кувырок назад; кувырок вперёд; кувырок назад и перекатом стойка на лопатках; «мост» с помощью и самостоятельно.</w:t>
            </w:r>
          </w:p>
          <w:p w:rsidR="00361277" w:rsidRPr="008B0D26" w:rsidRDefault="00361277">
            <w:pPr>
              <w:jc w:val="both"/>
            </w:pPr>
            <w:r w:rsidRPr="008B0D26">
              <w:rPr>
                <w:i/>
                <w:iCs/>
              </w:rPr>
              <w:t>Освоение висов и упоров, развитие силовых и координационных способностей.</w:t>
            </w:r>
            <w:r w:rsidRPr="008B0D26">
              <w:t> Вис завесом; вис на согнутых руках согнув ноги; на гимнастической стенке вис прогнувшись, подтягивание в висе, поднимание ног в висе. </w:t>
            </w:r>
            <w:r w:rsidRPr="008B0D26">
              <w:rPr>
                <w:i/>
                <w:iCs/>
              </w:rPr>
              <w:t>Освоение навыков лазанья и перелезания, развитие координационных и силовых способностей, правильной осанки</w:t>
            </w:r>
            <w:r w:rsidRPr="008B0D26">
              <w:t>. Лазанье по наклонной скамейке в упоре стоя на коленях, в упоре лёжа, лёжа на животе, подтягиваясь руками; по канату; перелезание через бревно, коня. Лазанье по канату в три приёма; перелезание через препятствия.</w:t>
            </w:r>
          </w:p>
          <w:p w:rsidR="00361277" w:rsidRPr="008B0D26" w:rsidRDefault="00361277">
            <w:pPr>
              <w:jc w:val="both"/>
            </w:pPr>
            <w:r w:rsidRPr="008B0D26">
              <w:rPr>
                <w:i/>
                <w:iCs/>
              </w:rPr>
              <w:t>Освоение навыков в опорных прыжках, развитие координационных, скоростно-силовых способностей</w:t>
            </w:r>
            <w:r w:rsidRPr="008B0D26">
              <w:t>. Опорные прыжки на горку из гимнастических матов, на коня, козла; вскок в упор стоя на коленях и соскок взмахом рук.</w:t>
            </w:r>
          </w:p>
          <w:p w:rsidR="00361277" w:rsidRPr="008B0D26" w:rsidRDefault="00361277">
            <w:pPr>
              <w:jc w:val="both"/>
            </w:pPr>
            <w:r w:rsidRPr="008B0D26">
              <w:rPr>
                <w:i/>
                <w:iCs/>
              </w:rPr>
              <w:t>Освоение навыков равновесия</w:t>
            </w:r>
            <w:r w:rsidRPr="008B0D26">
              <w:t>. Ходьба приставными шагами; ходьба по бревну (высота до 1м); повороты на носках и одной ноге; ходьба приставными шагами; приседание и переход в упор присев, упор стоя на колене, сед. Ходьба по бревну большими шагами и выпадами; ходьба на носках; повороты прыжком на 90° и 180°; опускание в упор стоя на колене (правом, левом).</w:t>
            </w:r>
          </w:p>
          <w:p w:rsidR="00361277" w:rsidRPr="008B0D26" w:rsidRDefault="00361277">
            <w:pPr>
              <w:jc w:val="both"/>
            </w:pPr>
            <w:r w:rsidRPr="008B0D26">
              <w:rPr>
                <w:i/>
                <w:iCs/>
              </w:rPr>
              <w:t>Освоение танцевальных упражнений и развитие координационных способностей</w:t>
            </w:r>
            <w:r w:rsidRPr="008B0D26">
              <w:t>. Шаги галопа и польки в парах; сочетание изученных танцевальных шагов; русский медленный шаг. I и II позиции ног; сочетание шагов галопа и польки в парах; элементы народных танцев.</w:t>
            </w:r>
          </w:p>
          <w:p w:rsidR="00361277" w:rsidRPr="008B0D26" w:rsidRDefault="00361277">
            <w:r w:rsidRPr="008B0D26">
              <w:rPr>
                <w:i/>
                <w:iCs/>
              </w:rPr>
              <w:t>Освоение строевых упражнений</w:t>
            </w:r>
            <w:r w:rsidRPr="008B0D26">
              <w:t>. Команды «Шире шаг!», «Чаще шаг!», «Реже!», «На первый-второй рассчитайсь!»; построение в две шеренги; перестроение из двух шеренг в два круга; передвижение по диагонали, противоходом, «змейкой». Команды «Становись!», «Равняйсь!», «Смирно!», «Вольно!»; рапорт учителю; повороты кругом на месте; расчёт по порядку; перестроение из одной шеренги в три уступами, из колонны по одному в колонну по три и четыре в движении с поворотом. </w:t>
            </w:r>
            <w:r w:rsidRPr="008B0D26">
              <w:rPr>
                <w:i/>
                <w:iCs/>
              </w:rPr>
              <w:t xml:space="preserve">Самостоятельные занятия. </w:t>
            </w:r>
            <w:r w:rsidRPr="008B0D26">
              <w:t>Выполнение освоенных общеразвивающих упражнений с предметами и без предметов, упражнений на снарядах, акробатических упражнений на равновесие, танцевальных упражнений.</w:t>
            </w:r>
          </w:p>
        </w:tc>
        <w:tc>
          <w:tcPr>
            <w:tcW w:w="5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8B0D26" w:rsidRDefault="00361277">
            <w:pPr>
              <w:jc w:val="both"/>
            </w:pPr>
            <w:r w:rsidRPr="008B0D26">
              <w:t>Объясняют названия и назначение гимнастических снарядов, руководствуются правилами соблюдения безопасности.</w:t>
            </w:r>
          </w:p>
          <w:p w:rsidR="00361277" w:rsidRPr="008B0D26" w:rsidRDefault="00361277">
            <w:pPr>
              <w:jc w:val="both"/>
            </w:pPr>
            <w:r w:rsidRPr="008B0D26">
              <w:t>Осваивают комплексы упражнений утренней зарядки и лечебной физкультуры.</w:t>
            </w:r>
          </w:p>
          <w:p w:rsidR="00361277" w:rsidRPr="008B0D26" w:rsidRDefault="00361277">
            <w:pPr>
              <w:jc w:val="both"/>
            </w:pPr>
            <w:r w:rsidRPr="008B0D26">
              <w:t>Описывают состав и содержание общеразвивающих упражнений с предметами и составляют комбинации из числа разученных упражнений.</w:t>
            </w:r>
          </w:p>
          <w:p w:rsidR="00361277" w:rsidRPr="008B0D26" w:rsidRDefault="00361277">
            <w:pPr>
              <w:spacing w:before="335"/>
              <w:jc w:val="both"/>
            </w:pPr>
            <w:r w:rsidRPr="008B0D26">
              <w:t>Описывают технику акробатических упражнений и составляют акробатические комбинации из числа разученных упражнений.</w:t>
            </w:r>
          </w:p>
          <w:p w:rsidR="00361277" w:rsidRPr="008B0D26" w:rsidRDefault="00361277">
            <w:pPr>
              <w:jc w:val="both"/>
            </w:pPr>
            <w:r w:rsidRPr="008B0D26">
              <w:t>Описывают технику гимнастических упражнений, предупреждая появление ошибок и соблюдая правила безопасности</w:t>
            </w:r>
          </w:p>
          <w:p w:rsidR="00361277" w:rsidRPr="008B0D26" w:rsidRDefault="00361277">
            <w:pPr>
              <w:spacing w:before="335"/>
              <w:jc w:val="both"/>
            </w:pPr>
            <w:r w:rsidRPr="008B0D26">
              <w:t>Оказывают помощь сверстникам в освоении новых гимнастических упражнений, анализируют их технику.</w:t>
            </w:r>
          </w:p>
          <w:p w:rsidR="00361277" w:rsidRPr="008B0D26" w:rsidRDefault="00361277">
            <w:pPr>
              <w:spacing w:before="335"/>
              <w:jc w:val="both"/>
            </w:pPr>
            <w:r w:rsidRPr="008B0D26">
              <w:t>Предупреждают появление ошибок и соблюдают правила безопасности.</w:t>
            </w:r>
          </w:p>
          <w:p w:rsidR="00361277" w:rsidRPr="008B0D26" w:rsidRDefault="00361277">
            <w:pPr>
              <w:spacing w:before="335"/>
              <w:jc w:val="both"/>
            </w:pPr>
            <w:r w:rsidRPr="008B0D26">
              <w:t>Описывают технику упражнений в лазанье и перелезании, составляют комбинации из числа разученных упражнений.</w:t>
            </w:r>
          </w:p>
          <w:p w:rsidR="00361277" w:rsidRPr="008B0D26" w:rsidRDefault="00361277">
            <w:pPr>
              <w:spacing w:before="335"/>
              <w:jc w:val="both"/>
            </w:pPr>
            <w:r w:rsidRPr="008B0D26">
              <w:t>Оказывают помощь сверстникам в освоении упражнений в лазанье и перелезании, анализируют их технику, выявляют ошибки и помогают в их исправлении.</w:t>
            </w:r>
          </w:p>
          <w:p w:rsidR="00361277" w:rsidRPr="008B0D26" w:rsidRDefault="00361277">
            <w:pPr>
              <w:jc w:val="both"/>
            </w:pPr>
            <w:r w:rsidRPr="008B0D26">
              <w:t>Осваивают технику упражнений в лазанье и перелезании, предупреждают появление ошибок и соблюдают правила безопасности.</w:t>
            </w:r>
          </w:p>
          <w:p w:rsidR="00361277" w:rsidRPr="008B0D26" w:rsidRDefault="00361277">
            <w:pPr>
              <w:jc w:val="both"/>
            </w:pPr>
            <w:r w:rsidRPr="008B0D26">
              <w:t>Описывают технику опорных прыжков и осваивают</w:t>
            </w:r>
          </w:p>
          <w:p w:rsidR="00361277" w:rsidRPr="008B0D26" w:rsidRDefault="00361277">
            <w:pPr>
              <w:jc w:val="both"/>
            </w:pPr>
            <w:r w:rsidRPr="008B0D26">
              <w:t>её.</w:t>
            </w:r>
          </w:p>
          <w:p w:rsidR="00361277" w:rsidRPr="008B0D26" w:rsidRDefault="00361277">
            <w:pPr>
              <w:jc w:val="both"/>
            </w:pPr>
            <w:r w:rsidRPr="008B0D26">
              <w:t>Оказывают помощь сверстникам при освоении ими новых упражнений в опорных прыжках, анализируют их технику выполнения.</w:t>
            </w:r>
          </w:p>
          <w:p w:rsidR="00361277" w:rsidRPr="008B0D26" w:rsidRDefault="00361277">
            <w:pPr>
              <w:spacing w:before="335"/>
              <w:jc w:val="both"/>
            </w:pPr>
            <w:r w:rsidRPr="008B0D26">
              <w:t>Описывают технику упражнений на гимнастической скамейке и гимнастическом бревне, составляют комбинации из числа разученных упражнений.</w:t>
            </w:r>
          </w:p>
          <w:p w:rsidR="00361277" w:rsidRPr="008B0D26" w:rsidRDefault="00361277">
            <w:pPr>
              <w:spacing w:before="335"/>
              <w:jc w:val="both"/>
            </w:pPr>
            <w:r w:rsidRPr="008B0D26">
              <w:t>Осваивают технику упражнений на гимнастической скамейке и гимнастическом бревне, предупреждая появление ошибок и соблюдая правила безопасности.</w:t>
            </w:r>
          </w:p>
          <w:p w:rsidR="00361277" w:rsidRPr="008B0D26" w:rsidRDefault="00361277">
            <w:pPr>
              <w:jc w:val="both"/>
            </w:pPr>
            <w:r w:rsidRPr="008B0D26">
              <w:t>Оказывают помощь сверстникам в освоении новых гимнастических упражнений, анализируют их технику, выявляют ошибки.</w:t>
            </w:r>
          </w:p>
          <w:p w:rsidR="00361277" w:rsidRPr="008B0D26" w:rsidRDefault="00361277">
            <w:pPr>
              <w:jc w:val="both"/>
            </w:pPr>
            <w:r w:rsidRPr="008B0D26">
              <w:t>Описывают технику танцевальных упражнений и составляют комбинации из их числа.</w:t>
            </w:r>
          </w:p>
          <w:p w:rsidR="00361277" w:rsidRPr="008B0D26" w:rsidRDefault="00361277">
            <w:pPr>
              <w:spacing w:before="335"/>
              <w:jc w:val="both"/>
            </w:pPr>
            <w:r w:rsidRPr="008B0D26">
              <w:t>Осваивают технику танцевальных упражнений, предупреждая появление ошибок и соблюдая правила безопасности.</w:t>
            </w:r>
          </w:p>
          <w:p w:rsidR="00361277" w:rsidRPr="008B0D26" w:rsidRDefault="00361277">
            <w:pPr>
              <w:spacing w:before="335"/>
              <w:jc w:val="both"/>
            </w:pPr>
            <w:r w:rsidRPr="008B0D26">
              <w:t>Оказывают помощь сверстникам в освоении новых танцевальных упражнений.</w:t>
            </w:r>
          </w:p>
          <w:p w:rsidR="00361277" w:rsidRPr="008B0D26" w:rsidRDefault="00361277">
            <w:pPr>
              <w:jc w:val="both"/>
            </w:pPr>
            <w:r w:rsidRPr="008B0D26">
              <w:t>Различают строевые команды.</w:t>
            </w:r>
          </w:p>
          <w:p w:rsidR="00361277" w:rsidRPr="008B0D26" w:rsidRDefault="00361277">
            <w:pPr>
              <w:jc w:val="both"/>
            </w:pPr>
            <w:r w:rsidRPr="008B0D26">
              <w:t>Точно выполняют строевые приемы.</w:t>
            </w:r>
          </w:p>
          <w:p w:rsidR="00361277" w:rsidRPr="008B0D26" w:rsidRDefault="00361277">
            <w:pPr>
              <w:jc w:val="both"/>
            </w:pPr>
            <w:r w:rsidRPr="008B0D26">
              <w:t>Описывают состав и содержание общеразвивающих упражнений без предметов и составляют комбинации из числа разученных упражнений.</w:t>
            </w:r>
          </w:p>
          <w:p w:rsidR="00361277" w:rsidRPr="008B0D26" w:rsidRDefault="00361277">
            <w:pPr>
              <w:spacing w:before="335"/>
              <w:jc w:val="both"/>
            </w:pPr>
            <w:r w:rsidRPr="008B0D26">
              <w:t>Предупреждают появление ошибок и соблюдают правила безопасности.</w:t>
            </w:r>
          </w:p>
          <w:p w:rsidR="00361277" w:rsidRPr="008B0D26" w:rsidRDefault="00361277">
            <w:pPr>
              <w:jc w:val="both"/>
            </w:pPr>
            <w:r w:rsidRPr="008B0D26">
              <w:t>Описывают состав и содержание акробатических упражнений с предметами и составляют комбинации из числа разученных упражнений.</w:t>
            </w:r>
          </w:p>
          <w:p w:rsidR="00361277" w:rsidRPr="008B0D26" w:rsidRDefault="00361277">
            <w:pPr>
              <w:jc w:val="both"/>
            </w:pPr>
            <w:r w:rsidRPr="008B0D26">
              <w:t>Описывают технику на гимнастических снарядах, предупреждая появление ошибок и соблюдая прави¬ла безопасности.</w:t>
            </w:r>
          </w:p>
          <w:p w:rsidR="00361277" w:rsidRPr="008B0D26" w:rsidRDefault="00361277">
            <w:pPr>
              <w:jc w:val="both"/>
            </w:pPr>
            <w:r w:rsidRPr="008B0D26">
              <w:t>Составляют гимнастические комбинации из числа разученных упражнений.</w:t>
            </w:r>
          </w:p>
          <w:p w:rsidR="00361277" w:rsidRPr="008B0D26" w:rsidRDefault="00361277">
            <w:pPr>
              <w:jc w:val="both"/>
            </w:pPr>
            <w:r w:rsidRPr="008B0D26">
              <w:t>Описывают технику упражнений в лазанье и переле- зании, составляют комбинации из числа разученных упражнений.</w:t>
            </w:r>
          </w:p>
          <w:p w:rsidR="00361277" w:rsidRPr="008B0D26" w:rsidRDefault="00361277">
            <w:pPr>
              <w:jc w:val="both"/>
            </w:pPr>
            <w:r w:rsidRPr="008B0D26">
              <w:t>Оказывают помощь сверстникам в освоении упражнений в лазанье и перелезании, выявляют технические ошибки и помогают в их исправлении. Осваивают технику упражнений в лазанье и перелезании, предупреждают появление ошибок и соблюдают правила безопасности.</w:t>
            </w:r>
          </w:p>
          <w:p w:rsidR="00361277" w:rsidRPr="008B0D26" w:rsidRDefault="00361277">
            <w:pPr>
              <w:jc w:val="both"/>
            </w:pPr>
            <w:r w:rsidRPr="008B0D26">
              <w:t>Описывают и осваивают технику опорных прыжков и осваивают ее, соблюдают правила безопасности.</w:t>
            </w:r>
          </w:p>
          <w:p w:rsidR="00361277" w:rsidRPr="008B0D26" w:rsidRDefault="00361277">
            <w:pPr>
              <w:jc w:val="both"/>
            </w:pPr>
            <w:r w:rsidRPr="008B0D26">
              <w:t>Описывают и осваивают технику упражнений на гимнастической скамейке и гимнастическом бревне. Описывают технику упражнений на гимнастической скамейке и гимнастическом бревне. Составляют комбинации из числа разученных упражнений.</w:t>
            </w:r>
          </w:p>
          <w:p w:rsidR="00361277" w:rsidRPr="008B0D26" w:rsidRDefault="00361277">
            <w:pPr>
              <w:jc w:val="both"/>
            </w:pPr>
            <w:r w:rsidRPr="008B0D26">
              <w:t>Осваивают технику танцевальных упражнений, предупреждая появление ошибок и соблюдая правила безопасности.</w:t>
            </w:r>
          </w:p>
          <w:p w:rsidR="00361277" w:rsidRPr="008B0D26" w:rsidRDefault="00361277">
            <w:pPr>
              <w:jc w:val="both"/>
            </w:pPr>
            <w:r w:rsidRPr="008B0D26">
              <w:t>Оказывают помощь сверстникам в освоении новых танцевальных упражнений.</w:t>
            </w:r>
          </w:p>
          <w:p w:rsidR="00361277" w:rsidRPr="008B0D26" w:rsidRDefault="00361277">
            <w:pPr>
              <w:spacing w:before="335"/>
              <w:jc w:val="both"/>
            </w:pPr>
            <w:r w:rsidRPr="008B0D26">
              <w:t>Описывают технику осваиваемых танцевальных упражнений и составляют комбинации из их числа. Различают строевые команды.</w:t>
            </w:r>
          </w:p>
          <w:p w:rsidR="00361277" w:rsidRPr="008B0D26" w:rsidRDefault="00361277">
            <w:pPr>
              <w:jc w:val="both"/>
            </w:pPr>
            <w:r w:rsidRPr="008B0D26">
              <w:t>Точно выполняют строевые приёмы.</w:t>
            </w:r>
          </w:p>
          <w:p w:rsidR="00361277" w:rsidRPr="008B0D26" w:rsidRDefault="00361277">
            <w:pPr>
              <w:spacing w:before="335"/>
              <w:jc w:val="both"/>
            </w:pPr>
            <w:r w:rsidRPr="008B0D26">
              <w:t>Составляют комбинации из числа разученных упражнений и выполняют их.</w:t>
            </w:r>
          </w:p>
          <w:p w:rsidR="00361277" w:rsidRPr="008B0D26" w:rsidRDefault="00361277">
            <w:pPr>
              <w:jc w:val="both"/>
            </w:pPr>
            <w:r w:rsidRPr="008B0D26">
              <w:t>Соблюдают правила безопасности</w:t>
            </w:r>
          </w:p>
        </w:tc>
      </w:tr>
      <w:tr w:rsidR="00361277" w:rsidRPr="008B0D26" w:rsidTr="008B0D26"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8B0D26" w:rsidRDefault="00361277">
            <w:pPr>
              <w:jc w:val="both"/>
            </w:pPr>
            <w:r w:rsidRPr="008B0D26">
              <w:rPr>
                <w:b/>
                <w:bCs/>
              </w:rPr>
              <w:t>Играем все!</w:t>
            </w:r>
          </w:p>
          <w:p w:rsidR="00361277" w:rsidRPr="008B0D26" w:rsidRDefault="00361277">
            <w:pPr>
              <w:jc w:val="both"/>
            </w:pPr>
            <w:r w:rsidRPr="008B0D26">
              <w:t>Названия и правила игр, инвентарь, оборудование, организация, правила поведения и безопасности.</w:t>
            </w:r>
          </w:p>
          <w:p w:rsidR="00361277" w:rsidRPr="008B0D26" w:rsidRDefault="00361277">
            <w:pPr>
              <w:jc w:val="both"/>
            </w:pPr>
            <w:r w:rsidRPr="008B0D26">
              <w:rPr>
                <w:b/>
                <w:bCs/>
              </w:rPr>
              <w:t>1—2 классы</w:t>
            </w:r>
          </w:p>
          <w:p w:rsidR="00361277" w:rsidRPr="008B0D26" w:rsidRDefault="00361277">
            <w:pPr>
              <w:jc w:val="both"/>
            </w:pPr>
            <w:r w:rsidRPr="008B0D26">
              <w:rPr>
                <w:i/>
                <w:iCs/>
              </w:rPr>
              <w:t>Закрепление и совершенствование навыков бега, развитие скоростных способностей, способности к ориентированию в пространстве</w:t>
            </w:r>
            <w:r w:rsidRPr="008B0D26">
              <w:t>. Подвижные игры «К своим флажкам», «Два мороза», «Пятнашки».</w:t>
            </w:r>
          </w:p>
          <w:p w:rsidR="00361277" w:rsidRPr="008B0D26" w:rsidRDefault="00361277">
            <w:pPr>
              <w:jc w:val="both"/>
            </w:pPr>
            <w:r w:rsidRPr="008B0D26">
              <w:rPr>
                <w:i/>
                <w:iCs/>
              </w:rPr>
              <w:t>Закрепление и совершенствование навыков в прыжках, развитие скоростно-силовых способностей, ориентирование в пространстве</w:t>
            </w:r>
            <w:r w:rsidRPr="008B0D26">
              <w:t>. Подвижные игры «Прыгающие воробушки», «Зайцы в огороде», «Лисы и куры».</w:t>
            </w:r>
          </w:p>
          <w:p w:rsidR="00361277" w:rsidRPr="008B0D26" w:rsidRDefault="00361277">
            <w:pPr>
              <w:jc w:val="both"/>
            </w:pPr>
            <w:r w:rsidRPr="008B0D26">
              <w:rPr>
                <w:i/>
                <w:iCs/>
              </w:rPr>
              <w:t>Закрепление и совершенствование метаний на дальность и точность, развитие способностей к дифференцированию параметров движений, скоростно-силовых способностей</w:t>
            </w:r>
            <w:r w:rsidRPr="008B0D26">
              <w:t>. Подвижные игры «Кто дальше бросит», «Точный расчёт», «Метко в цель».</w:t>
            </w:r>
          </w:p>
          <w:p w:rsidR="00361277" w:rsidRPr="008B0D26" w:rsidRDefault="00361277">
            <w:pPr>
              <w:jc w:val="both"/>
            </w:pPr>
            <w:r w:rsidRPr="008B0D26">
              <w:rPr>
                <w:i/>
                <w:iCs/>
              </w:rPr>
              <w:t>Овладение элементарными умениями в ловле, бросках, передачах и ведении мяча</w:t>
            </w:r>
            <w:r w:rsidRPr="008B0D26">
              <w:t>. Ловля, передача, броски и ведение мяча индивидуально, в парах, стоя на месте и в шаге. Ловля и передача мяча в движении. Броски в цель (кольцо, щит, мишень, обруч). Ведение мяча (правой, левой рукой) в движении по прямой (шагом и бегом).</w:t>
            </w:r>
          </w:p>
          <w:p w:rsidR="00361277" w:rsidRPr="008B0D26" w:rsidRDefault="00361277">
            <w:pPr>
              <w:jc w:val="both"/>
            </w:pPr>
            <w:r w:rsidRPr="008B0D26">
              <w:rPr>
                <w:i/>
                <w:iCs/>
              </w:rPr>
              <w:t xml:space="preserve">Закрепление и совершенствование держания, ловли, передачи, броска и ведения мяча и развитие способностей к дифференцированию параметров движений, реакции, ориентированию в пространстве. </w:t>
            </w:r>
            <w:r w:rsidRPr="008B0D26">
              <w:t>Подвижные игры «Играй, играй, мяч не теряй», «Мяч водящему», «У кого меньше мячей», «Школа мяча», «Мяч в корзину», «Попади в обруч».</w:t>
            </w:r>
          </w:p>
          <w:p w:rsidR="00361277" w:rsidRPr="008B0D26" w:rsidRDefault="00361277">
            <w:pPr>
              <w:jc w:val="both"/>
              <w:rPr>
                <w:b/>
              </w:rPr>
            </w:pPr>
            <w:r w:rsidRPr="008B0D26">
              <w:rPr>
                <w:b/>
                <w:bCs/>
              </w:rPr>
              <w:t>3-4 классы</w:t>
            </w:r>
          </w:p>
          <w:p w:rsidR="00361277" w:rsidRPr="008B0D26" w:rsidRDefault="00361277">
            <w:pPr>
              <w:jc w:val="both"/>
            </w:pPr>
            <w:r w:rsidRPr="008B0D26">
              <w:rPr>
                <w:i/>
                <w:iCs/>
              </w:rPr>
              <w:t>Закрепление и совершенствование навыков бега, развитие скоростных способностей, способности к ориентированию в пространстве</w:t>
            </w:r>
            <w:r w:rsidRPr="008B0D26">
              <w:t>. Подвижные игры «Пустое место», «Белые медведи», «Космонавты».</w:t>
            </w:r>
          </w:p>
          <w:p w:rsidR="00361277" w:rsidRPr="008B0D26" w:rsidRDefault="00361277">
            <w:pPr>
              <w:jc w:val="both"/>
            </w:pPr>
            <w:r w:rsidRPr="008B0D26">
              <w:rPr>
                <w:i/>
                <w:iCs/>
              </w:rPr>
              <w:t>Закрепление и совершенствование навыков в прыжках, развитие скоростно-силовых способностей, ориентирование в пространстве</w:t>
            </w:r>
            <w:r w:rsidRPr="008B0D26">
              <w:t>. Подвижные игры «Прыжки по полосам», «Волк во рву», «Удочка».</w:t>
            </w:r>
          </w:p>
          <w:p w:rsidR="00361277" w:rsidRPr="008B0D26" w:rsidRDefault="00361277">
            <w:pPr>
              <w:jc w:val="both"/>
            </w:pPr>
            <w:r w:rsidRPr="008B0D26">
              <w:rPr>
                <w:i/>
                <w:iCs/>
              </w:rPr>
              <w:t>Овладение элементарными умениями в ловле, бросках, передачах и ведении мяча</w:t>
            </w:r>
            <w:r w:rsidRPr="008B0D26">
              <w:t>. Ловля и передача мяча на месте и в движении в треугольниках, квадратах, кругах. Ведение мяча с изменением направления (баскетбол, гандбол). Броски по воротам с 3-4 м (гандбол) и броски в цель (в ходьбе и медленном беге), удары по воротам в футболе. Ведение мяча с изменением направления и скорости.</w:t>
            </w:r>
          </w:p>
          <w:p w:rsidR="00361277" w:rsidRPr="008B0D26" w:rsidRDefault="00361277">
            <w:pPr>
              <w:jc w:val="both"/>
            </w:pPr>
            <w:r w:rsidRPr="008B0D26">
              <w:t>Броски по воротам с 3-4 м (гандбол) и броски в цель (в ходьбе и медленном беге), удары по воротам в футболе. Подбрасывание и подача мяча, приём и передача мяча в волейболе. Подвижные игры на материале волейбола.</w:t>
            </w:r>
          </w:p>
          <w:p w:rsidR="00361277" w:rsidRPr="008B0D26" w:rsidRDefault="00361277">
            <w:pPr>
              <w:jc w:val="both"/>
            </w:pPr>
            <w:r w:rsidRPr="008B0D26">
              <w:rPr>
                <w:i/>
                <w:iCs/>
              </w:rPr>
              <w:t>Закрепление и совершенствование держания, ловли, передачи, броска и ведения мяча и развитие способностей к дифференцированию параметров движений, реакции, ориентированию в пространстве</w:t>
            </w:r>
            <w:r w:rsidRPr="008B0D26">
              <w:t>. Подвижные игры «Гонка мячей по кругу», «Вызови по имени», «Овладей мячом», «Подвижная цель», «"Мяч ловцу», «Охотники и утки», «Быстро и точно», «Снайперы», «Игры с ведением мяча».</w:t>
            </w:r>
          </w:p>
          <w:p w:rsidR="00361277" w:rsidRPr="008B0D26" w:rsidRDefault="00361277">
            <w:pPr>
              <w:jc w:val="both"/>
            </w:pPr>
            <w:r w:rsidRPr="008B0D26">
              <w:rPr>
                <w:i/>
                <w:iCs/>
              </w:rPr>
              <w:t>Комплексное развитие координационных и кондиционных способностей, овладение элементарными технико-тактическими взаимодействиями. </w:t>
            </w:r>
            <w:r w:rsidRPr="008B0D26">
              <w:t>Подвижные игры  «Борьба за мяч», «Перестрелка», «Мини-баскетбол», «Мини-гандбол», варианты игры в футбол, мини-волейбол.</w:t>
            </w:r>
          </w:p>
          <w:p w:rsidR="00361277" w:rsidRPr="008B0D26" w:rsidRDefault="00361277">
            <w:pPr>
              <w:jc w:val="both"/>
            </w:pPr>
            <w:r w:rsidRPr="008B0D26">
              <w:rPr>
                <w:i/>
                <w:iCs/>
              </w:rPr>
              <w:t xml:space="preserve">Самостоятельные занятия. </w:t>
            </w:r>
            <w:r w:rsidRPr="008B0D26">
              <w:t>Упражнения в бросках, ловле и передачах мяча, ударах и остановках мяча ногами, ведение мяча на месте, в ходьбе и беге, выполняемые обеими верхними и нижними конечностями</w:t>
            </w:r>
          </w:p>
        </w:tc>
        <w:tc>
          <w:tcPr>
            <w:tcW w:w="5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8B0D26" w:rsidRDefault="00361277">
            <w:pPr>
              <w:jc w:val="both"/>
            </w:pPr>
            <w:r w:rsidRPr="008B0D26">
              <w:t>Руководствуются правилами игр, соблюдают правила безопасности.</w:t>
            </w:r>
          </w:p>
          <w:p w:rsidR="00361277" w:rsidRPr="008B0D26" w:rsidRDefault="00361277">
            <w:pPr>
              <w:jc w:val="both"/>
            </w:pPr>
            <w:r w:rsidRPr="008B0D26">
              <w:t>Организовывают и проводят совместно со сверстниками подвижные игры, осуществляют судейство.</w:t>
            </w:r>
          </w:p>
          <w:p w:rsidR="00361277" w:rsidRPr="008B0D26" w:rsidRDefault="00361277">
            <w:pPr>
              <w:jc w:val="both"/>
            </w:pPr>
            <w:r w:rsidRPr="008B0D26">
              <w:t>Описывают технику игровых действий и приёмов, осваивают их самостоятельно, выявляют и устраняют типичные ошибки.</w:t>
            </w:r>
          </w:p>
          <w:p w:rsidR="00361277" w:rsidRPr="008B0D26" w:rsidRDefault="00361277">
            <w:pPr>
              <w:jc w:val="both"/>
            </w:pPr>
            <w:r w:rsidRPr="008B0D26">
              <w:t>Взаимодействуют со сверстниками в процессе совместной игровой деятельности.</w:t>
            </w:r>
          </w:p>
          <w:p w:rsidR="00361277" w:rsidRPr="008B0D26" w:rsidRDefault="00361277">
            <w:pPr>
              <w:jc w:val="both"/>
            </w:pPr>
            <w:r w:rsidRPr="008B0D26">
              <w:t>Взаимодействуют со сверстниками в процессе совместной игровой деятельности.</w:t>
            </w:r>
          </w:p>
          <w:p w:rsidR="00361277" w:rsidRPr="008B0D26" w:rsidRDefault="00361277">
            <w:pPr>
              <w:jc w:val="both"/>
            </w:pPr>
            <w:r w:rsidRPr="008B0D26">
              <w:t>Соблюдают правила безопасности.</w:t>
            </w:r>
          </w:p>
          <w:p w:rsidR="00361277" w:rsidRPr="008B0D26" w:rsidRDefault="00361277">
            <w:pPr>
              <w:jc w:val="both"/>
            </w:pPr>
            <w:r w:rsidRPr="008B0D26">
              <w:t>Используют действия данных подвижных игр для развития координационных и кондиционных способностей.</w:t>
            </w:r>
          </w:p>
          <w:p w:rsidR="00361277" w:rsidRPr="008B0D26" w:rsidRDefault="00361277">
            <w:pPr>
              <w:jc w:val="both"/>
            </w:pPr>
            <w:r w:rsidRPr="008B0D26">
              <w:t>Применяют правила подбора одежды для занятий на открытом воздухе.</w:t>
            </w:r>
          </w:p>
          <w:p w:rsidR="00361277" w:rsidRPr="008B0D26" w:rsidRDefault="00361277">
            <w:pPr>
              <w:jc w:val="both"/>
            </w:pPr>
            <w:r w:rsidRPr="008B0D26">
              <w:t>Используют подвижные игры для активного отдыха.</w:t>
            </w:r>
          </w:p>
          <w:p w:rsidR="00361277" w:rsidRPr="008B0D26" w:rsidRDefault="00361277">
            <w:pPr>
              <w:jc w:val="both"/>
            </w:pPr>
            <w:r w:rsidRPr="008B0D26">
              <w:t>Применяют правила подбора одежды для занятий на открытом воздухе.</w:t>
            </w:r>
          </w:p>
          <w:p w:rsidR="00361277" w:rsidRPr="008B0D26" w:rsidRDefault="00361277">
            <w:pPr>
              <w:jc w:val="both"/>
            </w:pPr>
            <w:r w:rsidRPr="008B0D26">
              <w:t>Взаимодействуют со сверстниками в процессе совместной игровой деятельности.</w:t>
            </w:r>
          </w:p>
          <w:p w:rsidR="00361277" w:rsidRPr="008B0D26" w:rsidRDefault="00361277">
            <w:pPr>
              <w:jc w:val="both"/>
            </w:pPr>
            <w:r w:rsidRPr="008B0D26">
              <w:t>Соблюдают правила безопасности.</w:t>
            </w:r>
          </w:p>
          <w:p w:rsidR="00361277" w:rsidRPr="008B0D26" w:rsidRDefault="00361277">
            <w:pPr>
              <w:jc w:val="both"/>
            </w:pPr>
            <w:r w:rsidRPr="008B0D26">
              <w:t>Организовывают и проводят совместно со сверстниками данные игры, осуществляют судейство.</w:t>
            </w:r>
          </w:p>
          <w:p w:rsidR="00361277" w:rsidRPr="008B0D26" w:rsidRDefault="00361277">
            <w:pPr>
              <w:jc w:val="both"/>
            </w:pPr>
            <w:r w:rsidRPr="008B0D26">
              <w:t>Взаимодействуют со сверстниками в процессе совместной игровой деятельности.</w:t>
            </w:r>
          </w:p>
          <w:p w:rsidR="00361277" w:rsidRPr="008B0D26" w:rsidRDefault="00361277">
            <w:pPr>
              <w:jc w:val="both"/>
            </w:pPr>
            <w:r w:rsidRPr="008B0D26">
              <w:t>Соблюдают правила безопасности.</w:t>
            </w:r>
          </w:p>
          <w:p w:rsidR="00361277" w:rsidRPr="008B0D26" w:rsidRDefault="00361277">
            <w:pPr>
              <w:jc w:val="both"/>
            </w:pPr>
            <w:r w:rsidRPr="008B0D26">
              <w:t>Используют подвижные игры для активного отдыха.</w:t>
            </w:r>
          </w:p>
          <w:p w:rsidR="00361277" w:rsidRPr="008B0D26" w:rsidRDefault="00361277">
            <w:pPr>
              <w:jc w:val="both"/>
            </w:pPr>
            <w:r w:rsidRPr="008B0D26">
              <w:t>Взаимодействуют со сверстниками в процессе совместной игровой деятельности.</w:t>
            </w:r>
          </w:p>
          <w:p w:rsidR="00361277" w:rsidRPr="008B0D26" w:rsidRDefault="00361277">
            <w:pPr>
              <w:jc w:val="both"/>
            </w:pPr>
            <w:r w:rsidRPr="008B0D26">
              <w:t>Используют подвижные игры для активного отдыха.</w:t>
            </w:r>
          </w:p>
          <w:p w:rsidR="00361277" w:rsidRPr="008B0D26" w:rsidRDefault="00361277">
            <w:pPr>
              <w:jc w:val="both"/>
            </w:pPr>
            <w:r w:rsidRPr="008B0D26">
              <w:t>Применяют правила подбора одежды для занятий на открытом воздухе.</w:t>
            </w:r>
          </w:p>
          <w:p w:rsidR="00361277" w:rsidRPr="008B0D26" w:rsidRDefault="00361277">
            <w:pPr>
              <w:jc w:val="both"/>
            </w:pPr>
            <w:r w:rsidRPr="008B0D26">
              <w:t>Используют действия данных подвижных игр для развития координационных и кондиционных способностей.</w:t>
            </w:r>
          </w:p>
          <w:p w:rsidR="00361277" w:rsidRPr="008B0D26" w:rsidRDefault="00361277">
            <w:pPr>
              <w:jc w:val="both"/>
            </w:pPr>
            <w:r w:rsidRPr="008B0D26">
              <w:t>Применяют правила подбора одежды для занятий на открытом воздухе, используют подвижные игры для активного отдыха.</w:t>
            </w:r>
          </w:p>
          <w:p w:rsidR="00361277" w:rsidRPr="008B0D26" w:rsidRDefault="00361277">
            <w:pPr>
              <w:jc w:val="both"/>
            </w:pPr>
            <w:r w:rsidRPr="008B0D26">
              <w:t>Включают упражнения с мячом в различные формы занятий по физической культуре</w:t>
            </w:r>
          </w:p>
        </w:tc>
      </w:tr>
      <w:tr w:rsidR="00361277" w:rsidRPr="008B0D26" w:rsidTr="008B0D26"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8B0D26" w:rsidRDefault="00361277">
            <w:pPr>
              <w:jc w:val="both"/>
            </w:pPr>
            <w:r w:rsidRPr="008B0D26">
              <w:t>Все на лыжи!</w:t>
            </w:r>
            <w:r w:rsidRPr="008B0D26">
              <w:rPr>
                <w:vertAlign w:val="superscript"/>
              </w:rPr>
              <w:t>1</w:t>
            </w:r>
          </w:p>
          <w:p w:rsidR="00361277" w:rsidRPr="008B0D26" w:rsidRDefault="00361277">
            <w:pPr>
              <w:spacing w:line="254" w:lineRule="atLeast"/>
              <w:jc w:val="both"/>
            </w:pPr>
            <w:r w:rsidRPr="008B0D26">
              <w:t>Овладение знаниями. Основные тре</w:t>
            </w:r>
            <w:r w:rsidRPr="008B0D26">
              <w:softHyphen/>
              <w:t>бования к одежде и обуви во время за</w:t>
            </w:r>
            <w:r w:rsidRPr="008B0D26">
              <w:softHyphen/>
              <w:t>нятий. Значение занятий лыжами для укрепления здоровья и закаливания. Особенности дыхания. Требования к температурному режиму, понятие об обморожении. Техника безопасности при занятиях лыжами.</w:t>
            </w:r>
          </w:p>
          <w:p w:rsidR="00361277" w:rsidRPr="008B0D26" w:rsidRDefault="00361277">
            <w:pPr>
              <w:jc w:val="both"/>
              <w:rPr>
                <w:b/>
              </w:rPr>
            </w:pPr>
            <w:r w:rsidRPr="008B0D26">
              <w:rPr>
                <w:b/>
              </w:rPr>
              <w:t>1—2 классы</w:t>
            </w:r>
          </w:p>
          <w:p w:rsidR="00361277" w:rsidRPr="008B0D26" w:rsidRDefault="00361277">
            <w:pPr>
              <w:spacing w:line="254" w:lineRule="atLeast"/>
              <w:jc w:val="both"/>
            </w:pPr>
            <w:r w:rsidRPr="008B0D26">
              <w:t>Освоение техники лыжных ходов. Переноска и надевание лыж. Ступа</w:t>
            </w:r>
            <w:r w:rsidRPr="008B0D26">
              <w:softHyphen/>
              <w:t>ющий и скользящий шаг без палок и с палками. Повороты переступанием. Подъёмы и спуски под уклон. Пе</w:t>
            </w:r>
            <w:r w:rsidRPr="008B0D26">
              <w:softHyphen/>
              <w:t>редвижение на лыжах до 1 км. Сколь</w:t>
            </w:r>
            <w:r w:rsidRPr="008B0D26">
              <w:softHyphen/>
              <w:t>зящий шаг с палками. Подъёмы и спуски с небольших склонов. Пере</w:t>
            </w:r>
            <w:r w:rsidRPr="008B0D26">
              <w:softHyphen/>
              <w:t>движение на лыжах до 1,5 км.</w:t>
            </w:r>
          </w:p>
          <w:p w:rsidR="00361277" w:rsidRPr="008B0D26" w:rsidRDefault="00361277">
            <w:pPr>
              <w:spacing w:line="254" w:lineRule="atLeast"/>
              <w:jc w:val="both"/>
              <w:rPr>
                <w:b/>
              </w:rPr>
            </w:pPr>
            <w:r w:rsidRPr="008B0D26">
              <w:rPr>
                <w:b/>
                <w:bCs/>
              </w:rPr>
              <w:t>3-4 классы</w:t>
            </w:r>
          </w:p>
          <w:p w:rsidR="00361277" w:rsidRPr="008B0D26" w:rsidRDefault="00361277">
            <w:pPr>
              <w:spacing w:line="254" w:lineRule="atLeast"/>
              <w:jc w:val="both"/>
            </w:pPr>
            <w:r w:rsidRPr="008B0D26">
              <w:rPr>
                <w:i/>
                <w:iCs/>
              </w:rPr>
              <w:t>Освоение техники лыжных ходов</w:t>
            </w:r>
            <w:r w:rsidRPr="008B0D26">
              <w:t>. Попеременный двухшажный ход без палок и с палками. Подъём «лесенкой». Спуски в высокой и низкой стойках. Передвижение на лыжах до 2 км с равномерной скоростью. Попеременный двухшажный ход. Спуски с пологих склонов. Торможение плугом и упором. Повороты переступанием в движении. Подъём «лесенкой» и «ёлочкой». Прохождение дистанции до 2,5 км</w:t>
            </w:r>
          </w:p>
        </w:tc>
        <w:tc>
          <w:tcPr>
            <w:tcW w:w="5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8B0D26" w:rsidRDefault="00361277">
            <w:pPr>
              <w:spacing w:line="259" w:lineRule="atLeast"/>
            </w:pPr>
            <w:r w:rsidRPr="008B0D26">
              <w:t>Объясняют назначение понятий и терминов, относя</w:t>
            </w:r>
            <w:r w:rsidRPr="008B0D26">
              <w:softHyphen/>
              <w:t>щихся к бегу на лыжах.</w:t>
            </w:r>
          </w:p>
          <w:p w:rsidR="00361277" w:rsidRPr="008B0D26" w:rsidRDefault="00361277">
            <w:r w:rsidRPr="008B0D26">
              <w:t>Описывают технику передвижения на лыжах.</w:t>
            </w:r>
          </w:p>
          <w:p w:rsidR="00361277" w:rsidRPr="008B0D26" w:rsidRDefault="00361277">
            <w:pPr>
              <w:spacing w:before="335" w:after="180" w:line="259" w:lineRule="atLeast"/>
            </w:pPr>
            <w:r w:rsidRPr="008B0D26">
              <w:t>Осваивают её под руководством учителя и самостоятельно, выявляют и устраняют ошибки.</w:t>
            </w:r>
          </w:p>
          <w:p w:rsidR="00361277" w:rsidRPr="008B0D26" w:rsidRDefault="00361277">
            <w:pPr>
              <w:spacing w:before="180" w:line="254" w:lineRule="atLeast"/>
            </w:pPr>
            <w:r w:rsidRPr="008B0D26">
              <w:t>Варьируют способы передвижения на лыжах в зави</w:t>
            </w:r>
            <w:r w:rsidRPr="008B0D26">
              <w:softHyphen/>
              <w:t>симости от особенностей лыжной трассы.</w:t>
            </w:r>
          </w:p>
          <w:p w:rsidR="00361277" w:rsidRPr="008B0D26" w:rsidRDefault="00361277">
            <w:pPr>
              <w:spacing w:before="180" w:line="254" w:lineRule="atLeast"/>
              <w:jc w:val="both"/>
            </w:pPr>
            <w:r w:rsidRPr="008B0D26">
              <w:t>Применяют передвижение на лыжах для развития координационных способностей и выносливости, контролируют скорость бега на лыжах по частоте сердечных сокращений.</w:t>
            </w:r>
          </w:p>
          <w:p w:rsidR="00361277" w:rsidRPr="008B0D26" w:rsidRDefault="00361277">
            <w:pPr>
              <w:spacing w:before="180" w:line="254" w:lineRule="atLeast"/>
              <w:jc w:val="both"/>
            </w:pPr>
            <w:r w:rsidRPr="008B0D26">
              <w:t>Взаимодействуют со сверстниками в процессе совместного освоения техники передвижения на лыжах, соблюдают правила безопасности. Применяют правила подбора одежды для занятий бегом на лыжах.</w:t>
            </w:r>
          </w:p>
          <w:p w:rsidR="00361277" w:rsidRPr="008B0D26" w:rsidRDefault="00361277">
            <w:pPr>
              <w:spacing w:before="180" w:line="254" w:lineRule="atLeast"/>
            </w:pPr>
            <w:r w:rsidRPr="008B0D26">
              <w:t>Используют бег на лыжах в организации активного отдыха</w:t>
            </w:r>
          </w:p>
        </w:tc>
      </w:tr>
      <w:tr w:rsidR="00361277" w:rsidRPr="008B0D26" w:rsidTr="008B0D26"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8B0D26" w:rsidRDefault="00361277">
            <w:pPr>
              <w:jc w:val="both"/>
            </w:pPr>
            <w:r w:rsidRPr="008B0D26">
              <w:t>Твои физические способности</w:t>
            </w:r>
          </w:p>
          <w:p w:rsidR="00361277" w:rsidRPr="008B0D26" w:rsidRDefault="00361277">
            <w:pPr>
              <w:spacing w:before="180"/>
              <w:jc w:val="both"/>
            </w:pPr>
            <w:r w:rsidRPr="008B0D26">
              <w:t>Понятие о физическом состоянии как уровне физического развития, физической готовности и самочув</w:t>
            </w:r>
            <w:r w:rsidRPr="008B0D26">
              <w:softHyphen/>
              <w:t>ствия в процессе умственной, трудо</w:t>
            </w:r>
            <w:r w:rsidRPr="008B0D26">
              <w:softHyphen/>
              <w:t>вой и игровой деятельности. Изме</w:t>
            </w:r>
            <w:r w:rsidRPr="008B0D26">
              <w:softHyphen/>
              <w:t>рение роста, массы тела, окружности грудной клетки, плеча и силы мышц.</w:t>
            </w:r>
          </w:p>
          <w:p w:rsidR="00361277" w:rsidRPr="008B0D26" w:rsidRDefault="00361277">
            <w:pPr>
              <w:spacing w:line="254" w:lineRule="atLeast"/>
              <w:jc w:val="both"/>
            </w:pPr>
            <w:r w:rsidRPr="008B0D26">
              <w:t>Приёмы измерения пульса (часто</w:t>
            </w:r>
            <w:r w:rsidRPr="008B0D26">
              <w:softHyphen/>
              <w:t>ты сердечных сокращений до, во вре</w:t>
            </w:r>
            <w:r w:rsidRPr="008B0D26">
              <w:softHyphen/>
              <w:t>мя и после физических нагрузок). Тестирование физических (двигатель</w:t>
            </w:r>
            <w:r w:rsidRPr="008B0D26">
              <w:softHyphen/>
              <w:t>ных) способностей (качеств): скорост</w:t>
            </w:r>
            <w:r w:rsidRPr="008B0D26">
              <w:softHyphen/>
              <w:t>ных, координационных, силовых, вы</w:t>
            </w:r>
            <w:r w:rsidRPr="008B0D26">
              <w:softHyphen/>
              <w:t>носливости, гибкости</w:t>
            </w:r>
          </w:p>
        </w:tc>
        <w:tc>
          <w:tcPr>
            <w:tcW w:w="5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8B0D26" w:rsidRDefault="00361277">
            <w:pPr>
              <w:spacing w:after="180" w:line="254" w:lineRule="atLeast"/>
              <w:jc w:val="both"/>
            </w:pPr>
            <w:r w:rsidRPr="008B0D26">
              <w:t>Раскрывают понятие «физические способности чело</w:t>
            </w:r>
            <w:r w:rsidRPr="008B0D26">
              <w:softHyphen/>
              <w:t>века», выделяют его основные компоненты и опреде</w:t>
            </w:r>
            <w:r w:rsidRPr="008B0D26">
              <w:softHyphen/>
              <w:t>ляют их взаимосвязь со здоровьем человека.</w:t>
            </w:r>
          </w:p>
          <w:p w:rsidR="00361277" w:rsidRPr="008B0D26" w:rsidRDefault="00361277">
            <w:pPr>
              <w:spacing w:before="180"/>
              <w:jc w:val="both"/>
            </w:pPr>
            <w:r w:rsidRPr="008B0D26">
              <w:t>Выполняют основные упражнения для развития гиб</w:t>
            </w:r>
            <w:r w:rsidRPr="008B0D26">
              <w:softHyphen/>
              <w:t>кости, быстроты, согласованности движений и силы из различных разделов учебника.</w:t>
            </w:r>
          </w:p>
          <w:p w:rsidR="00361277" w:rsidRPr="008B0D26" w:rsidRDefault="00361277">
            <w:pPr>
              <w:spacing w:line="254" w:lineRule="atLeast"/>
              <w:ind w:left="33"/>
            </w:pPr>
            <w:r w:rsidRPr="008B0D26">
              <w:t>Выполняют контрольные упражнения для оценки своей физической подготовленности. С помощью родителей сравнивают свои результаты со средними показателями ребёнка 7—10 лет</w:t>
            </w:r>
          </w:p>
        </w:tc>
      </w:tr>
      <w:tr w:rsidR="00361277" w:rsidRPr="008B0D26" w:rsidTr="008B0D26"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8B0D26" w:rsidRDefault="00361277">
            <w:pPr>
              <w:jc w:val="both"/>
            </w:pPr>
            <w:r w:rsidRPr="008B0D26">
              <w:t>Твой спортивный уголок</w:t>
            </w:r>
          </w:p>
          <w:p w:rsidR="00361277" w:rsidRPr="008B0D26" w:rsidRDefault="00361277">
            <w:pPr>
              <w:spacing w:before="180" w:line="259" w:lineRule="atLeast"/>
              <w:jc w:val="both"/>
            </w:pPr>
            <w:r w:rsidRPr="008B0D26">
              <w:t>Примерный перечень снарядов для устройства спортивного уголка дома. Приспособления для развития силы, гибкости, координации и выносли</w:t>
            </w:r>
            <w:r w:rsidRPr="008B0D26">
              <w:softHyphen/>
              <w:t>вости</w:t>
            </w:r>
          </w:p>
        </w:tc>
        <w:tc>
          <w:tcPr>
            <w:tcW w:w="5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8B0D26" w:rsidRDefault="00361277">
            <w:pPr>
              <w:spacing w:line="259" w:lineRule="atLeast"/>
              <w:jc w:val="both"/>
            </w:pPr>
            <w:r w:rsidRPr="008B0D26">
              <w:t>Вместе с родителями выбирают спортивный инвен</w:t>
            </w:r>
            <w:r w:rsidRPr="008B0D26">
              <w:softHyphen/>
              <w:t>тарь и снаряды для выполнения в домашних услови</w:t>
            </w:r>
            <w:r w:rsidRPr="008B0D26">
              <w:softHyphen/>
              <w:t>ях утренней гимнастики и тренировочных упражне</w:t>
            </w:r>
            <w:r w:rsidRPr="008B0D26">
              <w:softHyphen/>
              <w:t>ний.</w:t>
            </w:r>
          </w:p>
          <w:p w:rsidR="00361277" w:rsidRPr="008B0D26" w:rsidRDefault="00361277">
            <w:pPr>
              <w:jc w:val="both"/>
            </w:pPr>
            <w:r w:rsidRPr="008B0D26">
              <w:t>Вместе с родителями оборудуют спортивный уголок</w:t>
            </w:r>
          </w:p>
        </w:tc>
      </w:tr>
    </w:tbl>
    <w:p w:rsidR="00361277" w:rsidRDefault="00361277" w:rsidP="000C5D20"/>
    <w:p w:rsidR="00361277" w:rsidRPr="000C5D20" w:rsidRDefault="00361277" w:rsidP="000C5D20">
      <w:pPr>
        <w:jc w:val="center"/>
        <w:rPr>
          <w:b/>
        </w:rPr>
      </w:pPr>
      <w:r>
        <w:rPr>
          <w:b/>
        </w:rPr>
        <w:t xml:space="preserve">Материально-техническое </w:t>
      </w:r>
      <w:r w:rsidRPr="000C5D20">
        <w:rPr>
          <w:b/>
        </w:rPr>
        <w:t>обеспечение</w:t>
      </w:r>
      <w:r>
        <w:rPr>
          <w:b/>
        </w:rPr>
        <w:t xml:space="preserve"> образовательного процесса</w:t>
      </w:r>
      <w:r w:rsidRPr="000C5D20">
        <w:rPr>
          <w:b/>
        </w:rPr>
        <w:t>:</w:t>
      </w:r>
    </w:p>
    <w:p w:rsidR="00361277" w:rsidRPr="00AA4876" w:rsidRDefault="00361277" w:rsidP="000C5D20">
      <w:pPr>
        <w:rPr>
          <w:rFonts w:ascii="Arial" w:hAnsi="Arial" w:cs="Arial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44"/>
        <w:gridCol w:w="5996"/>
      </w:tblGrid>
      <w:tr w:rsidR="00361277" w:rsidRPr="002E67A8" w:rsidTr="008B0D26">
        <w:tc>
          <w:tcPr>
            <w:tcW w:w="3544" w:type="dxa"/>
          </w:tcPr>
          <w:p w:rsidR="00361277" w:rsidRPr="002E67A8" w:rsidRDefault="00361277" w:rsidP="003A0FCC">
            <w:r w:rsidRPr="002E67A8">
              <w:t xml:space="preserve"> Перечень оборудования кабинета</w:t>
            </w:r>
          </w:p>
        </w:tc>
        <w:tc>
          <w:tcPr>
            <w:tcW w:w="5996" w:type="dxa"/>
          </w:tcPr>
          <w:p w:rsidR="00361277" w:rsidRPr="002E67A8" w:rsidRDefault="00361277" w:rsidP="003A0FC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E67A8">
              <w:rPr>
                <w:rFonts w:ascii="Times New Roman" w:hAnsi="Times New Roman"/>
                <w:sz w:val="20"/>
                <w:szCs w:val="20"/>
              </w:rPr>
              <w:t>Баскетбольные мячи -10 шт.</w:t>
            </w:r>
          </w:p>
          <w:p w:rsidR="00361277" w:rsidRPr="002E67A8" w:rsidRDefault="00361277" w:rsidP="003A0FC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E67A8">
              <w:rPr>
                <w:rFonts w:ascii="Times New Roman" w:hAnsi="Times New Roman"/>
                <w:sz w:val="20"/>
                <w:szCs w:val="20"/>
              </w:rPr>
              <w:t>Волейбольные мячи – 2 шт.</w:t>
            </w:r>
          </w:p>
          <w:p w:rsidR="00361277" w:rsidRPr="002E67A8" w:rsidRDefault="00361277" w:rsidP="003A0FC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E67A8">
              <w:rPr>
                <w:rFonts w:ascii="Times New Roman" w:hAnsi="Times New Roman"/>
                <w:sz w:val="20"/>
                <w:szCs w:val="20"/>
              </w:rPr>
              <w:t>Футбольные мячи – 2 шт..</w:t>
            </w:r>
          </w:p>
          <w:p w:rsidR="00361277" w:rsidRPr="002E67A8" w:rsidRDefault="00361277" w:rsidP="003A0FC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E67A8">
              <w:rPr>
                <w:rFonts w:ascii="Times New Roman" w:hAnsi="Times New Roman"/>
                <w:sz w:val="20"/>
                <w:szCs w:val="20"/>
              </w:rPr>
              <w:t>Мячи теннисные – 6 шт.</w:t>
            </w:r>
          </w:p>
          <w:p w:rsidR="00361277" w:rsidRPr="002E67A8" w:rsidRDefault="00361277" w:rsidP="003A0FC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E67A8">
              <w:rPr>
                <w:rFonts w:ascii="Times New Roman" w:hAnsi="Times New Roman"/>
                <w:sz w:val="20"/>
                <w:szCs w:val="20"/>
              </w:rPr>
              <w:t>Мячи резиновые – 4 шт.</w:t>
            </w:r>
          </w:p>
          <w:p w:rsidR="00361277" w:rsidRPr="002E67A8" w:rsidRDefault="00361277" w:rsidP="003A0FC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E67A8">
              <w:rPr>
                <w:rFonts w:ascii="Times New Roman" w:hAnsi="Times New Roman"/>
                <w:sz w:val="20"/>
                <w:szCs w:val="20"/>
              </w:rPr>
              <w:t>Мяч набивной 1кг -1 шт.</w:t>
            </w:r>
          </w:p>
          <w:p w:rsidR="00361277" w:rsidRPr="002E67A8" w:rsidRDefault="00361277" w:rsidP="003A0FC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E67A8">
              <w:rPr>
                <w:rFonts w:ascii="Times New Roman" w:hAnsi="Times New Roman"/>
                <w:sz w:val="20"/>
                <w:szCs w:val="20"/>
              </w:rPr>
              <w:t>Ботинки лыжные -10 пар.</w:t>
            </w:r>
          </w:p>
          <w:p w:rsidR="00361277" w:rsidRPr="002E67A8" w:rsidRDefault="00361277" w:rsidP="003A0FC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E67A8">
              <w:rPr>
                <w:rFonts w:ascii="Times New Roman" w:hAnsi="Times New Roman"/>
                <w:sz w:val="20"/>
                <w:szCs w:val="20"/>
              </w:rPr>
              <w:t>Лыжи -15 пар.</w:t>
            </w:r>
          </w:p>
          <w:p w:rsidR="00361277" w:rsidRPr="002E67A8" w:rsidRDefault="00361277" w:rsidP="003A0FC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E67A8">
              <w:rPr>
                <w:rFonts w:ascii="Times New Roman" w:hAnsi="Times New Roman"/>
                <w:sz w:val="20"/>
                <w:szCs w:val="20"/>
              </w:rPr>
              <w:t>Лыжные палочки- 20пар.</w:t>
            </w:r>
          </w:p>
          <w:p w:rsidR="00361277" w:rsidRPr="002E67A8" w:rsidRDefault="00361277" w:rsidP="003A0FC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E67A8">
              <w:rPr>
                <w:rFonts w:ascii="Times New Roman" w:hAnsi="Times New Roman"/>
                <w:sz w:val="20"/>
                <w:szCs w:val="20"/>
              </w:rPr>
              <w:t>Гимнастический конь – 1 шт.</w:t>
            </w:r>
          </w:p>
          <w:p w:rsidR="00361277" w:rsidRPr="002E67A8" w:rsidRDefault="00361277" w:rsidP="003A0FC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E67A8">
              <w:rPr>
                <w:rFonts w:ascii="Times New Roman" w:hAnsi="Times New Roman"/>
                <w:sz w:val="20"/>
                <w:szCs w:val="20"/>
              </w:rPr>
              <w:t>Гимнастический козел – 1 шт.</w:t>
            </w:r>
          </w:p>
          <w:p w:rsidR="00361277" w:rsidRPr="002E67A8" w:rsidRDefault="00361277" w:rsidP="003A0FC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E67A8">
              <w:rPr>
                <w:rFonts w:ascii="Times New Roman" w:hAnsi="Times New Roman"/>
                <w:sz w:val="20"/>
                <w:szCs w:val="20"/>
              </w:rPr>
              <w:t>Маты гимнастические – 5 шт.</w:t>
            </w:r>
          </w:p>
          <w:p w:rsidR="00361277" w:rsidRPr="002E67A8" w:rsidRDefault="00361277" w:rsidP="003A0FC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E67A8">
              <w:rPr>
                <w:rFonts w:ascii="Times New Roman" w:hAnsi="Times New Roman"/>
                <w:sz w:val="20"/>
                <w:szCs w:val="20"/>
              </w:rPr>
              <w:t>Обручи – 6 шт.</w:t>
            </w:r>
          </w:p>
          <w:p w:rsidR="00361277" w:rsidRPr="002E67A8" w:rsidRDefault="00361277" w:rsidP="003A0FC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E67A8">
              <w:rPr>
                <w:rFonts w:ascii="Times New Roman" w:hAnsi="Times New Roman"/>
                <w:sz w:val="20"/>
                <w:szCs w:val="20"/>
              </w:rPr>
              <w:t>Скакалки – 10 шт.</w:t>
            </w:r>
          </w:p>
          <w:p w:rsidR="00361277" w:rsidRPr="002E67A8" w:rsidRDefault="00361277" w:rsidP="003A0FC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E67A8">
              <w:rPr>
                <w:rFonts w:ascii="Times New Roman" w:hAnsi="Times New Roman"/>
                <w:sz w:val="20"/>
                <w:szCs w:val="20"/>
              </w:rPr>
              <w:t>Гимнастическое бревно – 1 шт.</w:t>
            </w:r>
          </w:p>
          <w:p w:rsidR="00361277" w:rsidRPr="002E67A8" w:rsidRDefault="00361277" w:rsidP="003A0FC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E67A8">
              <w:rPr>
                <w:rFonts w:ascii="Times New Roman" w:hAnsi="Times New Roman"/>
                <w:sz w:val="20"/>
                <w:szCs w:val="20"/>
              </w:rPr>
              <w:t>Шахматы -1 шт.</w:t>
            </w:r>
          </w:p>
          <w:p w:rsidR="00361277" w:rsidRPr="002E67A8" w:rsidRDefault="00361277" w:rsidP="003A0FC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E67A8">
              <w:rPr>
                <w:rFonts w:ascii="Times New Roman" w:hAnsi="Times New Roman"/>
                <w:sz w:val="20"/>
                <w:szCs w:val="20"/>
              </w:rPr>
              <w:t>Шашки- 5 шт.</w:t>
            </w:r>
          </w:p>
          <w:p w:rsidR="00361277" w:rsidRPr="002E67A8" w:rsidRDefault="00361277" w:rsidP="003A0FC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E67A8">
              <w:rPr>
                <w:rFonts w:ascii="Times New Roman" w:hAnsi="Times New Roman"/>
                <w:sz w:val="20"/>
                <w:szCs w:val="20"/>
              </w:rPr>
              <w:t>Теннисный стол – 1 шт.</w:t>
            </w:r>
          </w:p>
          <w:p w:rsidR="00361277" w:rsidRPr="002E67A8" w:rsidRDefault="00361277" w:rsidP="003A0FC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E67A8">
              <w:rPr>
                <w:rFonts w:ascii="Times New Roman" w:hAnsi="Times New Roman"/>
                <w:sz w:val="20"/>
                <w:szCs w:val="20"/>
              </w:rPr>
              <w:t>Теннисные ракетки -2 шт.</w:t>
            </w:r>
          </w:p>
        </w:tc>
      </w:tr>
      <w:tr w:rsidR="00361277" w:rsidRPr="002E67A8" w:rsidTr="008B0D26">
        <w:tc>
          <w:tcPr>
            <w:tcW w:w="3544" w:type="dxa"/>
          </w:tcPr>
          <w:p w:rsidR="00361277" w:rsidRPr="002E67A8" w:rsidRDefault="00361277" w:rsidP="003A0FC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E67A8">
              <w:rPr>
                <w:rFonts w:ascii="Times New Roman" w:hAnsi="Times New Roman"/>
                <w:sz w:val="20"/>
                <w:szCs w:val="20"/>
              </w:rPr>
              <w:t>Наличие компьютера, компьютерных и мультимедийных средств обучения</w:t>
            </w:r>
          </w:p>
        </w:tc>
        <w:tc>
          <w:tcPr>
            <w:tcW w:w="5996" w:type="dxa"/>
          </w:tcPr>
          <w:p w:rsidR="00361277" w:rsidRPr="002E67A8" w:rsidRDefault="00361277" w:rsidP="003A0FC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E67A8">
              <w:rPr>
                <w:rFonts w:ascii="Times New Roman" w:hAnsi="Times New Roman"/>
                <w:sz w:val="20"/>
                <w:szCs w:val="20"/>
              </w:rPr>
              <w:t>Электронные учебники-4</w:t>
            </w:r>
          </w:p>
          <w:p w:rsidR="00361277" w:rsidRPr="002E67A8" w:rsidRDefault="00361277" w:rsidP="003A0FC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E67A8">
              <w:rPr>
                <w:rFonts w:ascii="Times New Roman" w:hAnsi="Times New Roman"/>
                <w:sz w:val="20"/>
                <w:szCs w:val="20"/>
              </w:rPr>
              <w:t>Диски с презентациями к урокам-5</w:t>
            </w:r>
          </w:p>
        </w:tc>
      </w:tr>
      <w:tr w:rsidR="00361277" w:rsidRPr="002E67A8" w:rsidTr="008B0D26">
        <w:tc>
          <w:tcPr>
            <w:tcW w:w="3544" w:type="dxa"/>
          </w:tcPr>
          <w:p w:rsidR="00361277" w:rsidRPr="002E67A8" w:rsidRDefault="00361277" w:rsidP="003A0FC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E67A8">
              <w:rPr>
                <w:rFonts w:ascii="Times New Roman" w:hAnsi="Times New Roman"/>
                <w:sz w:val="20"/>
                <w:szCs w:val="20"/>
              </w:rPr>
              <w:t>Наличие дидактических материалов, методических пособий, рефератов и др.</w:t>
            </w:r>
          </w:p>
        </w:tc>
        <w:tc>
          <w:tcPr>
            <w:tcW w:w="5996" w:type="dxa"/>
          </w:tcPr>
          <w:p w:rsidR="00361277" w:rsidRPr="002E67A8" w:rsidRDefault="00361277" w:rsidP="003A0FC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E67A8">
              <w:rPr>
                <w:rFonts w:ascii="Times New Roman" w:hAnsi="Times New Roman"/>
                <w:sz w:val="20"/>
                <w:szCs w:val="20"/>
              </w:rPr>
              <w:t xml:space="preserve">Имеются </w:t>
            </w:r>
          </w:p>
        </w:tc>
      </w:tr>
      <w:tr w:rsidR="00361277" w:rsidRPr="002E67A8" w:rsidTr="008B0D26">
        <w:tc>
          <w:tcPr>
            <w:tcW w:w="3544" w:type="dxa"/>
          </w:tcPr>
          <w:p w:rsidR="00361277" w:rsidRPr="002E67A8" w:rsidRDefault="00361277" w:rsidP="003A0FC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E67A8">
              <w:rPr>
                <w:rFonts w:ascii="Times New Roman" w:hAnsi="Times New Roman"/>
                <w:sz w:val="20"/>
                <w:szCs w:val="20"/>
              </w:rPr>
              <w:t>Перечень справочной литературы</w:t>
            </w:r>
          </w:p>
        </w:tc>
        <w:tc>
          <w:tcPr>
            <w:tcW w:w="5996" w:type="dxa"/>
          </w:tcPr>
          <w:p w:rsidR="00361277" w:rsidRPr="002E67A8" w:rsidRDefault="00361277" w:rsidP="003A0FC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E67A8">
              <w:rPr>
                <w:rFonts w:ascii="Times New Roman" w:hAnsi="Times New Roman"/>
                <w:sz w:val="20"/>
                <w:szCs w:val="20"/>
              </w:rPr>
              <w:t>Методические пособия-20</w:t>
            </w:r>
          </w:p>
          <w:p w:rsidR="00361277" w:rsidRPr="002E67A8" w:rsidRDefault="00361277" w:rsidP="003A0FC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E67A8">
              <w:rPr>
                <w:rFonts w:ascii="Times New Roman" w:hAnsi="Times New Roman"/>
                <w:sz w:val="20"/>
                <w:szCs w:val="20"/>
              </w:rPr>
              <w:t>Дополнительная литература-30</w:t>
            </w:r>
          </w:p>
        </w:tc>
      </w:tr>
    </w:tbl>
    <w:p w:rsidR="00361277" w:rsidRPr="000C5D20" w:rsidRDefault="00361277" w:rsidP="008B0D26"/>
    <w:p w:rsidR="00361277" w:rsidRPr="000C5D20" w:rsidRDefault="00361277" w:rsidP="00804DC3">
      <w:pPr>
        <w:jc w:val="center"/>
      </w:pPr>
      <w:r w:rsidRPr="000C5D20">
        <w:t>Список литературы.</w:t>
      </w:r>
    </w:p>
    <w:p w:rsidR="00361277" w:rsidRPr="000C5D20" w:rsidRDefault="00361277" w:rsidP="00804DC3">
      <w:pPr>
        <w:pStyle w:val="NoSpacing"/>
        <w:rPr>
          <w:rFonts w:ascii="Times New Roman" w:hAnsi="Times New Roman"/>
          <w:sz w:val="20"/>
          <w:szCs w:val="20"/>
        </w:rPr>
      </w:pPr>
      <w:r w:rsidRPr="000C5D20">
        <w:rPr>
          <w:rFonts w:ascii="Times New Roman" w:hAnsi="Times New Roman"/>
          <w:sz w:val="20"/>
          <w:szCs w:val="20"/>
        </w:rPr>
        <w:t>1.Каинов А.Н. Методические рекомендации при планировании прохождения материала по физической культуре в общеобразовательных учреждениях на основе баскетбола ( программа А.П. Матвеева). А.Н. Каинов. – Волгоград: ВГАФК, 2003.-68 с.</w:t>
      </w:r>
    </w:p>
    <w:p w:rsidR="00361277" w:rsidRPr="000C5D20" w:rsidRDefault="00361277" w:rsidP="00804DC3">
      <w:pPr>
        <w:pStyle w:val="NoSpacing"/>
        <w:rPr>
          <w:rFonts w:ascii="Times New Roman" w:hAnsi="Times New Roman"/>
          <w:sz w:val="20"/>
          <w:szCs w:val="20"/>
        </w:rPr>
      </w:pPr>
      <w:r w:rsidRPr="000C5D20">
        <w:rPr>
          <w:rFonts w:ascii="Times New Roman" w:hAnsi="Times New Roman"/>
          <w:sz w:val="20"/>
          <w:szCs w:val="20"/>
        </w:rPr>
        <w:t xml:space="preserve">2.Лях В.И. Комплексная программа физического воспитания учащихся: 1-11 классы/  В.И. лях, А.А. Зданевич/ Физкультура в школе.- 2004.-№ 1-8. </w:t>
      </w:r>
    </w:p>
    <w:p w:rsidR="00361277" w:rsidRPr="000C5D20" w:rsidRDefault="00361277" w:rsidP="00804DC3">
      <w:pPr>
        <w:pStyle w:val="NoSpacing"/>
        <w:rPr>
          <w:rFonts w:ascii="Times New Roman" w:hAnsi="Times New Roman"/>
          <w:sz w:val="20"/>
          <w:szCs w:val="20"/>
        </w:rPr>
      </w:pPr>
      <w:r w:rsidRPr="000C5D20">
        <w:rPr>
          <w:rFonts w:ascii="Times New Roman" w:hAnsi="Times New Roman"/>
          <w:sz w:val="20"/>
          <w:szCs w:val="20"/>
        </w:rPr>
        <w:t>3. Лях В.И. Комплексная программа физического воспитания учащихся: 1-11 классов /  В.И. лях, А.А. Зданевич. – М.:Просвещение, 2010. – 127 с.</w:t>
      </w:r>
    </w:p>
    <w:p w:rsidR="00361277" w:rsidRPr="000C5D20" w:rsidRDefault="00361277" w:rsidP="00804DC3">
      <w:pPr>
        <w:pStyle w:val="NoSpacing"/>
        <w:rPr>
          <w:rFonts w:ascii="Times New Roman" w:hAnsi="Times New Roman"/>
          <w:sz w:val="20"/>
          <w:szCs w:val="20"/>
        </w:rPr>
      </w:pPr>
      <w:r w:rsidRPr="000C5D20">
        <w:rPr>
          <w:rFonts w:ascii="Times New Roman" w:hAnsi="Times New Roman"/>
          <w:i/>
          <w:iCs/>
          <w:color w:val="000000"/>
          <w:spacing w:val="-4"/>
          <w:sz w:val="20"/>
          <w:szCs w:val="20"/>
        </w:rPr>
        <w:t>4.</w:t>
      </w:r>
      <w:r w:rsidRPr="000C5D20">
        <w:rPr>
          <w:rFonts w:ascii="Times New Roman" w:hAnsi="Times New Roman"/>
          <w:iCs/>
          <w:color w:val="000000"/>
          <w:spacing w:val="-4"/>
          <w:sz w:val="20"/>
          <w:szCs w:val="20"/>
        </w:rPr>
        <w:t>Лях, В. И.</w:t>
      </w:r>
      <w:r w:rsidRPr="000C5D20">
        <w:rPr>
          <w:rFonts w:ascii="Times New Roman" w:hAnsi="Times New Roman"/>
          <w:i/>
          <w:iCs/>
          <w:color w:val="000000"/>
          <w:spacing w:val="-4"/>
          <w:sz w:val="20"/>
          <w:szCs w:val="20"/>
        </w:rPr>
        <w:t xml:space="preserve"> </w:t>
      </w:r>
      <w:r w:rsidRPr="000C5D20">
        <w:rPr>
          <w:rFonts w:ascii="Times New Roman" w:hAnsi="Times New Roman"/>
          <w:color w:val="000000"/>
          <w:spacing w:val="-4"/>
          <w:sz w:val="20"/>
          <w:szCs w:val="20"/>
        </w:rPr>
        <w:t>Программы общеобразовательных учреждений. 1-11 классы : комплексная программа физического воспитания учащихся 1-11 классов / В. И. Лях, А. А. Зданевич. — М. : Про</w:t>
      </w:r>
      <w:r w:rsidRPr="000C5D20">
        <w:rPr>
          <w:rFonts w:ascii="Times New Roman" w:hAnsi="Times New Roman"/>
          <w:color w:val="000000"/>
          <w:sz w:val="20"/>
          <w:szCs w:val="20"/>
        </w:rPr>
        <w:t>свещение, 2011.</w:t>
      </w:r>
    </w:p>
    <w:p w:rsidR="00361277" w:rsidRPr="000C5D20" w:rsidRDefault="00361277" w:rsidP="00804DC3">
      <w:pPr>
        <w:shd w:val="clear" w:color="auto" w:fill="FFFFFF"/>
        <w:tabs>
          <w:tab w:val="left" w:pos="590"/>
        </w:tabs>
        <w:spacing w:before="7" w:line="288" w:lineRule="exact"/>
        <w:ind w:right="29"/>
        <w:rPr>
          <w:color w:val="000000"/>
          <w:spacing w:val="-15"/>
        </w:rPr>
      </w:pPr>
      <w:r w:rsidRPr="000C5D20">
        <w:rPr>
          <w:i/>
          <w:iCs/>
          <w:color w:val="000000"/>
          <w:spacing w:val="-4"/>
        </w:rPr>
        <w:t>5.</w:t>
      </w:r>
      <w:r w:rsidRPr="000C5D20">
        <w:rPr>
          <w:iCs/>
          <w:color w:val="000000"/>
          <w:spacing w:val="-4"/>
        </w:rPr>
        <w:t>Лях, В. И.</w:t>
      </w:r>
      <w:r w:rsidRPr="000C5D20">
        <w:rPr>
          <w:i/>
          <w:iCs/>
          <w:color w:val="000000"/>
          <w:spacing w:val="-4"/>
        </w:rPr>
        <w:t xml:space="preserve"> </w:t>
      </w:r>
      <w:r w:rsidRPr="000C5D20">
        <w:rPr>
          <w:color w:val="000000"/>
          <w:spacing w:val="-4"/>
        </w:rPr>
        <w:t>Тесты в физическом воспитании школьников : пособие для учителя / В. И. Лях. -</w:t>
      </w:r>
      <w:r w:rsidRPr="000C5D20">
        <w:rPr>
          <w:color w:val="000000"/>
        </w:rPr>
        <w:t xml:space="preserve">М. : ООО «Фирма "Издательство </w:t>
      </w:r>
      <w:r w:rsidRPr="000C5D20">
        <w:rPr>
          <w:color w:val="000000"/>
          <w:lang w:val="en-US"/>
        </w:rPr>
        <w:t>ACT</w:t>
      </w:r>
      <w:r w:rsidRPr="000C5D20">
        <w:rPr>
          <w:color w:val="000000"/>
        </w:rPr>
        <w:t>"», 1998.</w:t>
      </w:r>
    </w:p>
    <w:p w:rsidR="00361277" w:rsidRPr="000C5D20" w:rsidRDefault="00361277" w:rsidP="00804DC3">
      <w:pPr>
        <w:shd w:val="clear" w:color="auto" w:fill="FFFFFF"/>
        <w:tabs>
          <w:tab w:val="left" w:pos="590"/>
        </w:tabs>
        <w:spacing w:before="7" w:line="288" w:lineRule="exact"/>
        <w:ind w:right="29"/>
        <w:rPr>
          <w:color w:val="000000"/>
          <w:spacing w:val="-18"/>
        </w:rPr>
      </w:pPr>
      <w:r w:rsidRPr="000C5D20">
        <w:rPr>
          <w:i/>
          <w:iCs/>
          <w:color w:val="000000"/>
          <w:spacing w:val="-2"/>
        </w:rPr>
        <w:t>6.</w:t>
      </w:r>
      <w:r w:rsidRPr="000C5D20">
        <w:rPr>
          <w:iCs/>
          <w:color w:val="000000"/>
          <w:spacing w:val="-2"/>
        </w:rPr>
        <w:t>Лях, В. И</w:t>
      </w:r>
      <w:r w:rsidRPr="000C5D20">
        <w:rPr>
          <w:i/>
          <w:iCs/>
          <w:color w:val="000000"/>
          <w:spacing w:val="-2"/>
        </w:rPr>
        <w:t xml:space="preserve">. </w:t>
      </w:r>
      <w:r w:rsidRPr="000C5D20">
        <w:rPr>
          <w:color w:val="000000"/>
          <w:spacing w:val="-2"/>
        </w:rPr>
        <w:t xml:space="preserve">Мой друг - физкультура : учебник для учащихся </w:t>
      </w:r>
      <w:r w:rsidRPr="000C5D20">
        <w:rPr>
          <w:i/>
          <w:iCs/>
          <w:color w:val="000000"/>
          <w:spacing w:val="-2"/>
        </w:rPr>
        <w:t xml:space="preserve">1-4 </w:t>
      </w:r>
      <w:r w:rsidRPr="000C5D20">
        <w:rPr>
          <w:color w:val="000000"/>
          <w:spacing w:val="-2"/>
        </w:rPr>
        <w:t>классов начальной школы /</w:t>
      </w:r>
      <w:r w:rsidRPr="000C5D20">
        <w:rPr>
          <w:color w:val="000000"/>
        </w:rPr>
        <w:t>В. И. Лях. - М. : Просвещение, 2006.</w:t>
      </w:r>
    </w:p>
    <w:p w:rsidR="00361277" w:rsidRPr="000C5D20" w:rsidRDefault="00361277" w:rsidP="00804DC3">
      <w:pPr>
        <w:pStyle w:val="NoSpacing"/>
        <w:rPr>
          <w:rFonts w:ascii="Times New Roman" w:hAnsi="Times New Roman"/>
          <w:sz w:val="20"/>
          <w:szCs w:val="20"/>
        </w:rPr>
      </w:pPr>
      <w:r w:rsidRPr="000C5D20">
        <w:rPr>
          <w:rFonts w:ascii="Times New Roman" w:hAnsi="Times New Roman"/>
          <w:i/>
          <w:iCs/>
          <w:sz w:val="20"/>
          <w:szCs w:val="20"/>
        </w:rPr>
        <w:t>7</w:t>
      </w:r>
      <w:r w:rsidRPr="000C5D20">
        <w:rPr>
          <w:rFonts w:ascii="Times New Roman" w:hAnsi="Times New Roman"/>
          <w:iCs/>
          <w:sz w:val="20"/>
          <w:szCs w:val="20"/>
        </w:rPr>
        <w:t>.Примерные</w:t>
      </w:r>
      <w:r w:rsidRPr="000C5D20">
        <w:rPr>
          <w:rFonts w:ascii="Times New Roman" w:hAnsi="Times New Roman"/>
          <w:i/>
          <w:iCs/>
          <w:sz w:val="20"/>
          <w:szCs w:val="20"/>
        </w:rPr>
        <w:t xml:space="preserve"> </w:t>
      </w:r>
      <w:r w:rsidRPr="000C5D20">
        <w:rPr>
          <w:rFonts w:ascii="Times New Roman" w:hAnsi="Times New Roman"/>
          <w:sz w:val="20"/>
          <w:szCs w:val="20"/>
        </w:rPr>
        <w:t>программы по учебным предметам. Начальная школа : в 2 ч. Ч. 2. - 4-е изд.</w:t>
      </w:r>
      <w:r w:rsidRPr="000C5D20">
        <w:rPr>
          <w:rFonts w:ascii="Times New Roman" w:hAnsi="Times New Roman"/>
          <w:spacing w:val="-1"/>
          <w:sz w:val="20"/>
          <w:szCs w:val="20"/>
        </w:rPr>
        <w:t>перераб. - М. : Просвещение, 2011. - 231 с. - (Стандарты второго поколения).</w:t>
      </w:r>
      <w:r w:rsidRPr="000C5D20">
        <w:rPr>
          <w:rFonts w:ascii="Times New Roman" w:hAnsi="Times New Roman"/>
          <w:sz w:val="20"/>
          <w:szCs w:val="20"/>
        </w:rPr>
        <w:t xml:space="preserve"> 8.Настольная книга учителя физической культуры / авт. сост. Г.И. Погадаев; под ред.Л.Б. Кофмана. – М.: Физкультура и спорт,1998.-496 с.</w:t>
      </w:r>
    </w:p>
    <w:p w:rsidR="00361277" w:rsidRPr="000C5D20" w:rsidRDefault="00361277" w:rsidP="00804DC3">
      <w:pPr>
        <w:pStyle w:val="NoSpacing"/>
        <w:rPr>
          <w:rFonts w:ascii="Times New Roman" w:hAnsi="Times New Roman"/>
          <w:spacing w:val="-1"/>
          <w:sz w:val="20"/>
          <w:szCs w:val="20"/>
        </w:rPr>
      </w:pPr>
      <w:r w:rsidRPr="000C5D20">
        <w:rPr>
          <w:rFonts w:ascii="Times New Roman" w:hAnsi="Times New Roman"/>
          <w:sz w:val="20"/>
          <w:szCs w:val="20"/>
        </w:rPr>
        <w:t>9.Настольная книга учителя физической культуры : справ – метод. Пособие /сост. Б.И. Мишин.- М.:ООО «Изд-во АСТ»: ООО « Изд-во Астрель»,2003. – 526</w:t>
      </w:r>
    </w:p>
    <w:p w:rsidR="00361277" w:rsidRPr="000C5D20" w:rsidRDefault="00361277" w:rsidP="00804DC3">
      <w:pPr>
        <w:pStyle w:val="NoSpacing"/>
        <w:rPr>
          <w:rFonts w:ascii="Times New Roman" w:hAnsi="Times New Roman"/>
          <w:spacing w:val="-18"/>
          <w:sz w:val="20"/>
          <w:szCs w:val="20"/>
        </w:rPr>
      </w:pPr>
      <w:r w:rsidRPr="000C5D20">
        <w:rPr>
          <w:rFonts w:ascii="Times New Roman" w:hAnsi="Times New Roman"/>
          <w:i/>
          <w:iCs/>
          <w:spacing w:val="-6"/>
          <w:sz w:val="20"/>
          <w:szCs w:val="20"/>
        </w:rPr>
        <w:t>10.</w:t>
      </w:r>
      <w:r w:rsidRPr="000C5D20">
        <w:rPr>
          <w:rFonts w:ascii="Times New Roman" w:hAnsi="Times New Roman"/>
          <w:iCs/>
          <w:spacing w:val="-6"/>
          <w:sz w:val="20"/>
          <w:szCs w:val="20"/>
        </w:rPr>
        <w:t>Кофман, Л. Б</w:t>
      </w:r>
      <w:r w:rsidRPr="000C5D20">
        <w:rPr>
          <w:rFonts w:ascii="Times New Roman" w:hAnsi="Times New Roman"/>
          <w:i/>
          <w:iCs/>
          <w:spacing w:val="-6"/>
          <w:sz w:val="20"/>
          <w:szCs w:val="20"/>
        </w:rPr>
        <w:t xml:space="preserve">. </w:t>
      </w:r>
      <w:r w:rsidRPr="000C5D20">
        <w:rPr>
          <w:rFonts w:ascii="Times New Roman" w:hAnsi="Times New Roman"/>
          <w:spacing w:val="-6"/>
          <w:sz w:val="20"/>
          <w:szCs w:val="20"/>
        </w:rPr>
        <w:t>Настольная книга учителя физической культуры / Л. Б. Кофман. - М. : Физ</w:t>
      </w:r>
      <w:r w:rsidRPr="000C5D20">
        <w:rPr>
          <w:rFonts w:ascii="Times New Roman" w:hAnsi="Times New Roman"/>
          <w:sz w:val="20"/>
          <w:szCs w:val="20"/>
        </w:rPr>
        <w:t>культура и спорт, 1998.</w:t>
      </w:r>
    </w:p>
    <w:p w:rsidR="00361277" w:rsidRPr="000C5D20" w:rsidRDefault="00361277" w:rsidP="000C5D20"/>
    <w:p w:rsidR="00361277" w:rsidRPr="000C5D20" w:rsidRDefault="00361277" w:rsidP="000C5D20"/>
    <w:p w:rsidR="00361277" w:rsidRPr="000C5D20" w:rsidRDefault="00361277" w:rsidP="000C5D20"/>
    <w:p w:rsidR="00361277" w:rsidRPr="000C5D20" w:rsidRDefault="00361277" w:rsidP="000C5D20"/>
    <w:p w:rsidR="00361277" w:rsidRPr="000C5D20" w:rsidRDefault="00361277" w:rsidP="000C5D20"/>
    <w:p w:rsidR="00361277" w:rsidRPr="000C5D20" w:rsidRDefault="00361277" w:rsidP="000C5D20"/>
    <w:p w:rsidR="00361277" w:rsidRPr="000C5D20" w:rsidRDefault="00361277" w:rsidP="000C5D20"/>
    <w:p w:rsidR="00361277" w:rsidRPr="000C5D20" w:rsidRDefault="00361277" w:rsidP="000C5D20"/>
    <w:p w:rsidR="00361277" w:rsidRPr="000C5D20" w:rsidRDefault="00361277" w:rsidP="000C5D20"/>
    <w:p w:rsidR="00361277" w:rsidRDefault="00361277"/>
    <w:p w:rsidR="00361277" w:rsidRDefault="00361277"/>
    <w:p w:rsidR="00361277" w:rsidRDefault="00361277"/>
    <w:p w:rsidR="00361277" w:rsidRDefault="00361277"/>
    <w:p w:rsidR="00361277" w:rsidRDefault="00361277"/>
    <w:p w:rsidR="00361277" w:rsidRDefault="00361277" w:rsidP="008B0D26">
      <w:pPr>
        <w:jc w:val="center"/>
        <w:rPr>
          <w:b/>
          <w:color w:val="000000"/>
          <w:sz w:val="32"/>
          <w:szCs w:val="32"/>
        </w:rPr>
        <w:sectPr w:rsidR="00361277" w:rsidSect="00056EC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61277" w:rsidRPr="000256A0" w:rsidRDefault="00361277" w:rsidP="008B0D26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0256A0">
        <w:rPr>
          <w:b/>
          <w:color w:val="000000"/>
          <w:sz w:val="32"/>
          <w:szCs w:val="32"/>
        </w:rPr>
        <w:t>Тематическое планирование  1 класс</w:t>
      </w:r>
    </w:p>
    <w:tbl>
      <w:tblPr>
        <w:tblW w:w="15737" w:type="dxa"/>
        <w:tblInd w:w="-845" w:type="dxa"/>
        <w:tblLayout w:type="fixed"/>
        <w:tblCellMar>
          <w:left w:w="0" w:type="dxa"/>
          <w:right w:w="0" w:type="dxa"/>
        </w:tblCellMar>
        <w:tblLook w:val="00A0"/>
      </w:tblPr>
      <w:tblGrid>
        <w:gridCol w:w="1133"/>
        <w:gridCol w:w="1702"/>
        <w:gridCol w:w="1275"/>
        <w:gridCol w:w="1985"/>
        <w:gridCol w:w="1843"/>
        <w:gridCol w:w="3118"/>
        <w:gridCol w:w="1985"/>
        <w:gridCol w:w="135"/>
        <w:gridCol w:w="2561"/>
      </w:tblGrid>
      <w:tr w:rsidR="00361277" w:rsidRPr="00904281" w:rsidTr="008B0D26">
        <w:trPr>
          <w:trHeight w:val="120"/>
        </w:trPr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2B4441" w:rsidRDefault="00361277" w:rsidP="003E2960">
            <w:pPr>
              <w:jc w:val="center"/>
              <w:rPr>
                <w:b/>
                <w:color w:val="000000"/>
              </w:rPr>
            </w:pPr>
            <w:bookmarkStart w:id="0" w:name="0"/>
            <w:bookmarkStart w:id="1" w:name="81b24d79e27a14823a925f54d17ce01f6bf3c85f"/>
            <w:bookmarkEnd w:id="0"/>
            <w:bookmarkEnd w:id="1"/>
            <w:r w:rsidRPr="002B4441">
              <w:rPr>
                <w:b/>
                <w:color w:val="000000"/>
              </w:rPr>
              <w:t>№</w:t>
            </w:r>
          </w:p>
          <w:p w:rsidR="00361277" w:rsidRPr="002B4441" w:rsidRDefault="00361277" w:rsidP="003E2960">
            <w:pPr>
              <w:jc w:val="center"/>
              <w:rPr>
                <w:b/>
                <w:color w:val="000000"/>
              </w:rPr>
            </w:pPr>
            <w:r w:rsidRPr="002B4441">
              <w:rPr>
                <w:b/>
                <w:color w:val="000000"/>
              </w:rPr>
              <w:t>урока</w:t>
            </w:r>
          </w:p>
          <w:p w:rsidR="00361277" w:rsidRPr="002B4441" w:rsidRDefault="00361277" w:rsidP="003E2960">
            <w:pPr>
              <w:spacing w:line="120" w:lineRule="atLeast"/>
              <w:jc w:val="center"/>
              <w:rPr>
                <w:color w:val="000000"/>
              </w:rPr>
            </w:pPr>
            <w:r w:rsidRPr="002B4441">
              <w:rPr>
                <w:b/>
                <w:color w:val="000000"/>
              </w:rPr>
              <w:t>дата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2B4441" w:rsidRDefault="00361277" w:rsidP="003E2960">
            <w:pPr>
              <w:spacing w:line="120" w:lineRule="atLeast"/>
              <w:jc w:val="center"/>
              <w:rPr>
                <w:b/>
                <w:color w:val="000000"/>
              </w:rPr>
            </w:pPr>
            <w:r w:rsidRPr="002B4441">
              <w:rPr>
                <w:b/>
                <w:color w:val="000000"/>
              </w:rPr>
              <w:t>Тема урока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2B4441" w:rsidRDefault="00361277" w:rsidP="003E2960">
            <w:pPr>
              <w:spacing w:line="120" w:lineRule="atLeast"/>
              <w:jc w:val="center"/>
              <w:rPr>
                <w:b/>
                <w:color w:val="000000"/>
              </w:rPr>
            </w:pPr>
            <w:r w:rsidRPr="002B4441">
              <w:rPr>
                <w:b/>
                <w:color w:val="000000"/>
              </w:rPr>
              <w:t>Тип урока</w:t>
            </w:r>
          </w:p>
        </w:tc>
        <w:tc>
          <w:tcPr>
            <w:tcW w:w="90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2B4441" w:rsidRDefault="00361277" w:rsidP="003E2960">
            <w:pPr>
              <w:jc w:val="center"/>
              <w:rPr>
                <w:b/>
              </w:rPr>
            </w:pPr>
            <w:r w:rsidRPr="002B4441">
              <w:rPr>
                <w:b/>
                <w:color w:val="000000"/>
              </w:rPr>
              <w:t>Планируемые результаты</w:t>
            </w:r>
          </w:p>
        </w:tc>
        <w:tc>
          <w:tcPr>
            <w:tcW w:w="2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2B4441" w:rsidRDefault="00361277" w:rsidP="003E2960">
            <w:pPr>
              <w:jc w:val="center"/>
              <w:rPr>
                <w:b/>
              </w:rPr>
            </w:pPr>
            <w:r w:rsidRPr="002B4441">
              <w:rPr>
                <w:b/>
                <w:color w:val="000000"/>
              </w:rPr>
              <w:t>Характеристика деятельности учащихся</w:t>
            </w:r>
          </w:p>
        </w:tc>
      </w:tr>
      <w:tr w:rsidR="00361277" w:rsidRPr="00904281" w:rsidTr="008B0D26">
        <w:tc>
          <w:tcPr>
            <w:tcW w:w="113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2B4441" w:rsidRDefault="00361277" w:rsidP="003E2960"/>
        </w:tc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2B4441" w:rsidRDefault="00361277" w:rsidP="003E2960"/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2B4441" w:rsidRDefault="00361277" w:rsidP="003E2960"/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2B4441" w:rsidRDefault="00361277" w:rsidP="003E2960">
            <w:pPr>
              <w:spacing w:line="240" w:lineRule="atLeast"/>
              <w:jc w:val="center"/>
              <w:rPr>
                <w:b/>
                <w:color w:val="000000"/>
              </w:rPr>
            </w:pPr>
            <w:r w:rsidRPr="002B4441">
              <w:rPr>
                <w:b/>
                <w:color w:val="000000"/>
              </w:rPr>
              <w:t>Предметные</w:t>
            </w:r>
          </w:p>
        </w:tc>
        <w:tc>
          <w:tcPr>
            <w:tcW w:w="523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2B4441" w:rsidRDefault="00361277" w:rsidP="003E2960">
            <w:pPr>
              <w:jc w:val="center"/>
              <w:rPr>
                <w:b/>
              </w:rPr>
            </w:pPr>
            <w:r w:rsidRPr="002B4441">
              <w:rPr>
                <w:b/>
                <w:color w:val="000000"/>
              </w:rPr>
              <w:t>Метапредметные</w:t>
            </w:r>
          </w:p>
        </w:tc>
        <w:tc>
          <w:tcPr>
            <w:tcW w:w="256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2B4441" w:rsidRDefault="00361277" w:rsidP="003E2960">
            <w:pPr>
              <w:rPr>
                <w:b/>
              </w:rPr>
            </w:pPr>
          </w:p>
        </w:tc>
      </w:tr>
      <w:tr w:rsidR="00361277" w:rsidRPr="00904281" w:rsidTr="008B0D26">
        <w:tc>
          <w:tcPr>
            <w:tcW w:w="11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2B4441" w:rsidRDefault="00361277" w:rsidP="003E2960"/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2B4441" w:rsidRDefault="00361277" w:rsidP="003E2960"/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2B4441" w:rsidRDefault="00361277" w:rsidP="003E2960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2B4441" w:rsidRDefault="00361277" w:rsidP="003E2960">
            <w:pPr>
              <w:spacing w:line="240" w:lineRule="atLeast"/>
              <w:jc w:val="center"/>
              <w:rPr>
                <w:b/>
                <w:color w:val="000000"/>
              </w:rPr>
            </w:pPr>
            <w:r w:rsidRPr="002B4441">
              <w:rPr>
                <w:b/>
                <w:color w:val="000000"/>
              </w:rPr>
              <w:t>Обучаемый научится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2B4441" w:rsidRDefault="00361277" w:rsidP="003E2960">
            <w:pPr>
              <w:spacing w:line="240" w:lineRule="atLeast"/>
              <w:rPr>
                <w:b/>
                <w:color w:val="000000"/>
              </w:rPr>
            </w:pPr>
            <w:r w:rsidRPr="002B4441">
              <w:rPr>
                <w:b/>
                <w:color w:val="000000"/>
              </w:rPr>
              <w:t>Обучаемый получит возможность научиться</w:t>
            </w:r>
          </w:p>
        </w:tc>
        <w:tc>
          <w:tcPr>
            <w:tcW w:w="5238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2B4441" w:rsidRDefault="00361277" w:rsidP="003E2960">
            <w:pPr>
              <w:rPr>
                <w:b/>
              </w:rPr>
            </w:pPr>
          </w:p>
        </w:tc>
        <w:tc>
          <w:tcPr>
            <w:tcW w:w="2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2B4441" w:rsidRDefault="00361277" w:rsidP="003E2960">
            <w:pPr>
              <w:rPr>
                <w:b/>
              </w:rPr>
            </w:pPr>
          </w:p>
        </w:tc>
      </w:tr>
      <w:tr w:rsidR="00361277" w:rsidRPr="00904281" w:rsidTr="008B0D26">
        <w:tc>
          <w:tcPr>
            <w:tcW w:w="1573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2B4441" w:rsidRDefault="00361277" w:rsidP="003E2960">
            <w:pPr>
              <w:jc w:val="center"/>
            </w:pPr>
            <w:r w:rsidRPr="002B4441">
              <w:rPr>
                <w:b/>
                <w:bCs/>
                <w:color w:val="000000"/>
              </w:rPr>
              <w:t>Легкая атлетика (11часов)</w:t>
            </w:r>
          </w:p>
        </w:tc>
      </w:tr>
      <w:tr w:rsidR="00361277" w:rsidRPr="00904281" w:rsidTr="008B0D26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2B4441" w:rsidRDefault="00361277" w:rsidP="003E2960">
            <w:pPr>
              <w:spacing w:line="240" w:lineRule="atLeast"/>
              <w:jc w:val="center"/>
              <w:rPr>
                <w:color w:val="000000"/>
              </w:rPr>
            </w:pPr>
            <w:r w:rsidRPr="002B4441">
              <w:rPr>
                <w:color w:val="000000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2B4441" w:rsidRDefault="00361277" w:rsidP="003E2960">
            <w:pPr>
              <w:rPr>
                <w:color w:val="000000"/>
              </w:rPr>
            </w:pPr>
            <w:r w:rsidRPr="002B4441">
              <w:rPr>
                <w:color w:val="000000"/>
                <w:u w:val="single"/>
              </w:rPr>
              <w:t>Инструктаж по ТБ.</w:t>
            </w:r>
          </w:p>
          <w:p w:rsidR="00361277" w:rsidRPr="002B4441" w:rsidRDefault="00361277" w:rsidP="003E2960">
            <w:pPr>
              <w:spacing w:line="240" w:lineRule="atLeast"/>
              <w:rPr>
                <w:color w:val="000000"/>
              </w:rPr>
            </w:pPr>
            <w:r w:rsidRPr="002B4441">
              <w:rPr>
                <w:color w:val="000000"/>
              </w:rPr>
              <w:t> Ходьба под счет. Ходьба на носках, на пятках. Подвижная игра «Два мороза».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2B4441" w:rsidRDefault="00361277" w:rsidP="003E2960">
            <w:pPr>
              <w:spacing w:line="240" w:lineRule="atLeast"/>
              <w:rPr>
                <w:color w:val="000000"/>
              </w:rPr>
            </w:pPr>
            <w:r w:rsidRPr="002B4441">
              <w:rPr>
                <w:color w:val="000000"/>
              </w:rPr>
              <w:t>Вводный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2B4441" w:rsidRDefault="00361277" w:rsidP="003E2960">
            <w:pPr>
              <w:spacing w:line="240" w:lineRule="atLeast"/>
              <w:rPr>
                <w:color w:val="000000"/>
              </w:rPr>
            </w:pPr>
            <w:r w:rsidRPr="002B4441">
              <w:rPr>
                <w:color w:val="000000"/>
              </w:rPr>
              <w:t>Применять правила ТБ на уроках легкой атлетики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2B4441" w:rsidRDefault="00361277" w:rsidP="003E2960">
            <w:pPr>
              <w:spacing w:line="240" w:lineRule="atLeast"/>
              <w:rPr>
                <w:color w:val="000000"/>
              </w:rPr>
            </w:pPr>
            <w:r w:rsidRPr="002B4441">
              <w:rPr>
                <w:color w:val="000000"/>
              </w:rPr>
              <w:t>правильно выполнять основные движения в ходьбе и беге; бегать с максимальной скоростью до 60 м.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2B4441" w:rsidRDefault="00361277" w:rsidP="003E2960">
            <w:pPr>
              <w:rPr>
                <w:color w:val="000000"/>
              </w:rPr>
            </w:pPr>
            <w:r w:rsidRPr="002B4441">
              <w:rPr>
                <w:color w:val="000000"/>
                <w:u w:val="single"/>
              </w:rPr>
              <w:t>Позн</w:t>
            </w:r>
            <w:r w:rsidRPr="002B4441">
              <w:rPr>
                <w:color w:val="000000"/>
              </w:rPr>
              <w:t>. понимание и принятие цели. включаться в творческую деятельность под руководством учителя;</w:t>
            </w:r>
          </w:p>
          <w:p w:rsidR="00361277" w:rsidRPr="002B4441" w:rsidRDefault="00361277" w:rsidP="003E2960">
            <w:pPr>
              <w:spacing w:line="240" w:lineRule="atLeast"/>
              <w:rPr>
                <w:color w:val="000000"/>
              </w:rPr>
            </w:pPr>
            <w:r w:rsidRPr="002B4441">
              <w:rPr>
                <w:color w:val="000000"/>
                <w:u w:val="single"/>
              </w:rPr>
              <w:t>Регул. </w:t>
            </w:r>
            <w:r w:rsidRPr="002B4441">
              <w:rPr>
                <w:color w:val="000000"/>
              </w:rPr>
              <w:t>Принимать и сохранять учебную задачу; учитывать выделенные учителем ориентиры действия в новом учебном материале в сотрудничестве с учителем; </w:t>
            </w:r>
            <w:r w:rsidRPr="002B4441">
              <w:rPr>
                <w:color w:val="000000"/>
                <w:u w:val="single"/>
              </w:rPr>
              <w:t>Коммун</w:t>
            </w:r>
            <w:r w:rsidRPr="002B4441">
              <w:rPr>
                <w:color w:val="000000"/>
              </w:rPr>
              <w:t>. задавать вопросы;</w:t>
            </w:r>
          </w:p>
        </w:tc>
        <w:tc>
          <w:tcPr>
            <w:tcW w:w="2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2B4441" w:rsidRDefault="00361277" w:rsidP="003E2960">
            <w:pPr>
              <w:spacing w:line="240" w:lineRule="atLeast"/>
              <w:rPr>
                <w:color w:val="000000"/>
              </w:rPr>
            </w:pPr>
            <w:r w:rsidRPr="002B4441">
              <w:rPr>
                <w:b/>
                <w:color w:val="000000"/>
                <w:u w:val="single"/>
              </w:rPr>
              <w:t xml:space="preserve">Личностные </w:t>
            </w:r>
            <w:r w:rsidRPr="002B4441">
              <w:rPr>
                <w:color w:val="000000"/>
              </w:rPr>
              <w:t>Ориентация на содержательные моменты школьной действительности и адекватное осознанное представление о качествах хорошего ученика; проявление особого интереса к новому, собственно школьному содержанию занятий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2B4441" w:rsidRDefault="00361277" w:rsidP="003E2960">
            <w:pPr>
              <w:spacing w:line="240" w:lineRule="atLeast"/>
              <w:rPr>
                <w:color w:val="000000"/>
              </w:rPr>
            </w:pPr>
            <w:r w:rsidRPr="002B4441">
              <w:rPr>
                <w:color w:val="000000"/>
              </w:rPr>
              <w:t>Развитие скоростных качеств</w:t>
            </w:r>
          </w:p>
        </w:tc>
      </w:tr>
      <w:tr w:rsidR="00361277" w:rsidRPr="00904281" w:rsidTr="008B0D26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2B4441" w:rsidRDefault="00361277" w:rsidP="003E2960">
            <w:pPr>
              <w:spacing w:line="240" w:lineRule="atLeast"/>
              <w:jc w:val="center"/>
              <w:rPr>
                <w:color w:val="000000"/>
              </w:rPr>
            </w:pPr>
            <w:r w:rsidRPr="002B4441">
              <w:rPr>
                <w:color w:val="000000"/>
              </w:rPr>
              <w:t>2-3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2B4441" w:rsidRDefault="00361277" w:rsidP="003E2960">
            <w:pPr>
              <w:spacing w:line="240" w:lineRule="atLeast"/>
              <w:rPr>
                <w:color w:val="000000"/>
              </w:rPr>
            </w:pPr>
            <w:r w:rsidRPr="002B4441">
              <w:rPr>
                <w:color w:val="000000"/>
              </w:rPr>
              <w:t>Ходьба под счет. Ходьба на носках, на пятках. Обычный бег. Бег 30 м. Подвижная игра «Вызов номера».</w:t>
            </w:r>
            <w:r w:rsidRPr="002B4441">
              <w:rPr>
                <w:i/>
                <w:iCs/>
                <w:color w:val="000000"/>
              </w:rPr>
              <w:t>.</w:t>
            </w:r>
            <w:r w:rsidRPr="002B4441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2B4441" w:rsidRDefault="00361277" w:rsidP="003E2960">
            <w:pPr>
              <w:rPr>
                <w:color w:val="000000"/>
              </w:rPr>
            </w:pPr>
            <w:r w:rsidRPr="002B4441">
              <w:rPr>
                <w:color w:val="000000"/>
              </w:rPr>
              <w:t>Изучение нового </w:t>
            </w:r>
          </w:p>
          <w:p w:rsidR="00361277" w:rsidRPr="002B4441" w:rsidRDefault="00361277" w:rsidP="003E2960">
            <w:pPr>
              <w:spacing w:line="240" w:lineRule="atLeast"/>
              <w:rPr>
                <w:color w:val="000000"/>
              </w:rPr>
            </w:pPr>
            <w:r w:rsidRPr="002B4441">
              <w:rPr>
                <w:color w:val="000000"/>
              </w:rPr>
              <w:t>Изучение нового материала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2B4441" w:rsidRDefault="00361277" w:rsidP="003E2960">
            <w:pPr>
              <w:spacing w:line="240" w:lineRule="atLeast"/>
              <w:rPr>
                <w:color w:val="000000"/>
              </w:rPr>
            </w:pPr>
            <w:r w:rsidRPr="002B4441">
              <w:rPr>
                <w:color w:val="000000"/>
              </w:rPr>
              <w:t> Бегать на короткую дистанцию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2B4441" w:rsidRDefault="00361277" w:rsidP="003E2960">
            <w:pPr>
              <w:spacing w:line="240" w:lineRule="atLeast"/>
              <w:rPr>
                <w:color w:val="000000"/>
              </w:rPr>
            </w:pPr>
            <w:r w:rsidRPr="002B4441">
              <w:rPr>
                <w:color w:val="000000"/>
              </w:rPr>
              <w:t>правильно выполнять основные движения в ходьбе и беге; бегать с максимальной скоростью до 30 м.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2B4441" w:rsidRDefault="00361277" w:rsidP="003E2960">
            <w:pPr>
              <w:rPr>
                <w:color w:val="000000"/>
              </w:rPr>
            </w:pPr>
            <w:r w:rsidRPr="002B4441">
              <w:rPr>
                <w:color w:val="000000"/>
                <w:u w:val="single"/>
              </w:rPr>
              <w:t>Позн</w:t>
            </w:r>
            <w:r w:rsidRPr="002B4441">
              <w:rPr>
                <w:color w:val="000000"/>
              </w:rPr>
              <w:t>. понимание и принятие цели. Сформулированной педагогом; </w:t>
            </w:r>
            <w:r w:rsidRPr="002B4441">
              <w:rPr>
                <w:color w:val="000000"/>
                <w:u w:val="single"/>
              </w:rPr>
              <w:t xml:space="preserve">Регул. </w:t>
            </w:r>
            <w:r w:rsidRPr="002B4441">
              <w:rPr>
                <w:color w:val="000000"/>
              </w:rPr>
              <w:t>Принимать и сохранять учебную задачу; учитывать выделенные учителем ориентиры действия в новом учебном материале в сотрудничестве с учителем;</w:t>
            </w:r>
          </w:p>
          <w:p w:rsidR="00361277" w:rsidRPr="002B4441" w:rsidRDefault="00361277" w:rsidP="003E2960">
            <w:pPr>
              <w:spacing w:line="240" w:lineRule="atLeast"/>
              <w:rPr>
                <w:color w:val="000000"/>
              </w:rPr>
            </w:pPr>
            <w:r w:rsidRPr="002B4441">
              <w:rPr>
                <w:color w:val="000000"/>
                <w:u w:val="single"/>
              </w:rPr>
              <w:t>Коммун</w:t>
            </w:r>
            <w:r w:rsidRPr="002B4441">
              <w:rPr>
                <w:color w:val="000000"/>
              </w:rPr>
              <w:t>. Договариваться и приходить к общему решению в совместной деятельности; использовать речь для регуляции своего действия;</w:t>
            </w:r>
          </w:p>
        </w:tc>
        <w:tc>
          <w:tcPr>
            <w:tcW w:w="2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2B4441" w:rsidRDefault="00361277" w:rsidP="003E2960">
            <w:pPr>
              <w:spacing w:line="240" w:lineRule="atLeast"/>
              <w:rPr>
                <w:color w:val="000000"/>
              </w:rPr>
            </w:pPr>
            <w:r w:rsidRPr="002B4441">
              <w:rPr>
                <w:color w:val="000000"/>
              </w:rPr>
              <w:t>проявление особого интереса к новому, собственно школьному содержанию занятий;  проявление учебных мотивов;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2B4441" w:rsidRDefault="00361277" w:rsidP="003E2960">
            <w:pPr>
              <w:spacing w:line="240" w:lineRule="atLeast"/>
              <w:rPr>
                <w:color w:val="000000"/>
              </w:rPr>
            </w:pPr>
            <w:r w:rsidRPr="002B4441">
              <w:rPr>
                <w:color w:val="000000"/>
              </w:rPr>
              <w:t>Развитие скоростных качеств</w:t>
            </w:r>
          </w:p>
        </w:tc>
      </w:tr>
      <w:tr w:rsidR="00361277" w:rsidRPr="00904281" w:rsidTr="008B0D26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2B4441" w:rsidRDefault="00361277" w:rsidP="003E2960">
            <w:pPr>
              <w:spacing w:line="240" w:lineRule="atLeast"/>
              <w:jc w:val="center"/>
              <w:rPr>
                <w:color w:val="000000"/>
              </w:rPr>
            </w:pPr>
            <w:r w:rsidRPr="002B4441">
              <w:rPr>
                <w:color w:val="000000"/>
              </w:rPr>
              <w:t>4-5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2B4441" w:rsidRDefault="00361277" w:rsidP="003E2960">
            <w:pPr>
              <w:spacing w:line="240" w:lineRule="atLeast"/>
              <w:rPr>
                <w:color w:val="000000"/>
              </w:rPr>
            </w:pPr>
            <w:r w:rsidRPr="002B4441">
              <w:rPr>
                <w:color w:val="000000"/>
              </w:rPr>
              <w:t>Разновидности ходьбы. Бег с ускорением. Бег 60 м. Понятие «короткая дистанция» Подвижная игра «Вызов номера».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2B4441" w:rsidRDefault="00361277" w:rsidP="003E2960">
            <w:pPr>
              <w:rPr>
                <w:color w:val="000000"/>
              </w:rPr>
            </w:pPr>
            <w:r w:rsidRPr="002B4441">
              <w:rPr>
                <w:color w:val="000000"/>
              </w:rPr>
              <w:t>Изучение нового</w:t>
            </w:r>
          </w:p>
          <w:p w:rsidR="00361277" w:rsidRPr="002B4441" w:rsidRDefault="00361277" w:rsidP="003E2960">
            <w:pPr>
              <w:spacing w:line="240" w:lineRule="atLeast"/>
              <w:rPr>
                <w:color w:val="000000"/>
              </w:rPr>
            </w:pPr>
            <w:r w:rsidRPr="002B4441">
              <w:rPr>
                <w:color w:val="000000"/>
              </w:rPr>
              <w:t>Изучение нового материала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2B4441" w:rsidRDefault="00361277" w:rsidP="003E2960">
            <w:pPr>
              <w:spacing w:line="240" w:lineRule="atLeast"/>
              <w:rPr>
                <w:color w:val="000000"/>
              </w:rPr>
            </w:pPr>
            <w:r w:rsidRPr="002B4441">
              <w:rPr>
                <w:color w:val="000000"/>
              </w:rPr>
              <w:t>Бегать на короткую дистанцию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2B4441" w:rsidRDefault="00361277" w:rsidP="003E2960">
            <w:pPr>
              <w:spacing w:line="240" w:lineRule="atLeast"/>
              <w:rPr>
                <w:color w:val="000000"/>
              </w:rPr>
            </w:pPr>
            <w:r w:rsidRPr="002B4441">
              <w:rPr>
                <w:color w:val="000000"/>
              </w:rPr>
              <w:t>правильно выполнять основные движения в ходьбе и беге; бегать с максимальной скоростью до 60 м.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2B4441" w:rsidRDefault="00361277" w:rsidP="003E2960">
            <w:pPr>
              <w:rPr>
                <w:color w:val="000000"/>
              </w:rPr>
            </w:pPr>
            <w:r w:rsidRPr="002B4441">
              <w:rPr>
                <w:color w:val="000000"/>
                <w:u w:val="single"/>
              </w:rPr>
              <w:t>Позн.</w:t>
            </w:r>
          </w:p>
          <w:p w:rsidR="00361277" w:rsidRPr="002B4441" w:rsidRDefault="00361277" w:rsidP="003E2960">
            <w:pPr>
              <w:rPr>
                <w:color w:val="000000"/>
              </w:rPr>
            </w:pPr>
            <w:r w:rsidRPr="002B4441">
              <w:rPr>
                <w:color w:val="000000"/>
              </w:rPr>
              <w:t>понимать и принимать цели, сформулированные учителем; </w:t>
            </w:r>
          </w:p>
          <w:p w:rsidR="00361277" w:rsidRPr="002B4441" w:rsidRDefault="00361277" w:rsidP="003E2960">
            <w:pPr>
              <w:rPr>
                <w:color w:val="000000"/>
              </w:rPr>
            </w:pPr>
            <w:r w:rsidRPr="002B4441">
              <w:rPr>
                <w:color w:val="000000"/>
                <w:u w:val="single"/>
              </w:rPr>
              <w:t>Регул.</w:t>
            </w:r>
          </w:p>
          <w:p w:rsidR="00361277" w:rsidRPr="002B4441" w:rsidRDefault="00361277" w:rsidP="003E2960">
            <w:pPr>
              <w:rPr>
                <w:color w:val="000000"/>
              </w:rPr>
            </w:pPr>
            <w:r w:rsidRPr="002B4441">
              <w:rPr>
                <w:color w:val="000000"/>
              </w:rPr>
              <w:t>Принимать и сохранять учебную задачу</w:t>
            </w:r>
          </w:p>
          <w:p w:rsidR="00361277" w:rsidRPr="002B4441" w:rsidRDefault="00361277" w:rsidP="003E2960">
            <w:pPr>
              <w:rPr>
                <w:color w:val="000000"/>
              </w:rPr>
            </w:pPr>
            <w:r w:rsidRPr="002B4441">
              <w:rPr>
                <w:color w:val="000000"/>
                <w:u w:val="single"/>
              </w:rPr>
              <w:t>Коммун.</w:t>
            </w:r>
          </w:p>
          <w:p w:rsidR="00361277" w:rsidRPr="002B4441" w:rsidRDefault="00361277" w:rsidP="003E2960">
            <w:pPr>
              <w:spacing w:line="240" w:lineRule="atLeast"/>
              <w:rPr>
                <w:color w:val="000000"/>
              </w:rPr>
            </w:pPr>
            <w:r w:rsidRPr="002B4441">
              <w:rPr>
                <w:color w:val="000000"/>
              </w:rPr>
              <w:t>Договариваться и приходить к общему решению в совместной деятельности</w:t>
            </w:r>
          </w:p>
        </w:tc>
        <w:tc>
          <w:tcPr>
            <w:tcW w:w="2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2B4441" w:rsidRDefault="00361277" w:rsidP="003E2960">
            <w:pPr>
              <w:spacing w:line="240" w:lineRule="atLeast"/>
              <w:rPr>
                <w:color w:val="000000"/>
              </w:rPr>
            </w:pPr>
            <w:r w:rsidRPr="002B4441">
              <w:rPr>
                <w:color w:val="000000"/>
              </w:rPr>
              <w:t>проявление особого интереса к новому, собственно школьному содержанию занятий;  проявление учебных мотивов;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2B4441" w:rsidRDefault="00361277" w:rsidP="003E2960">
            <w:pPr>
              <w:spacing w:line="240" w:lineRule="atLeast"/>
              <w:rPr>
                <w:color w:val="000000"/>
              </w:rPr>
            </w:pPr>
            <w:r w:rsidRPr="002B4441">
              <w:rPr>
                <w:color w:val="000000"/>
              </w:rPr>
              <w:t>Развитие скоростных качеств</w:t>
            </w:r>
          </w:p>
        </w:tc>
      </w:tr>
      <w:tr w:rsidR="00361277" w:rsidRPr="00904281" w:rsidTr="008B0D26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2B4441" w:rsidRDefault="00361277" w:rsidP="003E2960">
            <w:pPr>
              <w:spacing w:line="240" w:lineRule="atLeast"/>
              <w:jc w:val="center"/>
              <w:rPr>
                <w:color w:val="000000"/>
              </w:rPr>
            </w:pPr>
            <w:r w:rsidRPr="002B4441">
              <w:rPr>
                <w:color w:val="000000"/>
              </w:rPr>
              <w:t>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2B4441" w:rsidRDefault="00361277" w:rsidP="003E2960">
            <w:pPr>
              <w:spacing w:line="240" w:lineRule="atLeast"/>
              <w:rPr>
                <w:color w:val="000000"/>
              </w:rPr>
            </w:pPr>
            <w:r w:rsidRPr="002B4441">
              <w:rPr>
                <w:color w:val="000000"/>
              </w:rPr>
              <w:t>Прыжки на одной ноге, на двух на месте. Прыжки с продвижением вперед. Подвижная игра «Два мороза».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2B4441" w:rsidRDefault="00361277" w:rsidP="003E2960">
            <w:pPr>
              <w:rPr>
                <w:color w:val="000000"/>
              </w:rPr>
            </w:pPr>
            <w:r w:rsidRPr="002B4441">
              <w:rPr>
                <w:color w:val="000000"/>
              </w:rPr>
              <w:t>Комбини-</w:t>
            </w:r>
          </w:p>
          <w:p w:rsidR="00361277" w:rsidRPr="002B4441" w:rsidRDefault="00361277" w:rsidP="003E2960">
            <w:pPr>
              <w:spacing w:line="240" w:lineRule="atLeast"/>
              <w:rPr>
                <w:color w:val="000000"/>
              </w:rPr>
            </w:pPr>
            <w:r w:rsidRPr="002B4441">
              <w:rPr>
                <w:color w:val="000000"/>
              </w:rPr>
              <w:t>Изучение нового материала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2B4441" w:rsidRDefault="00361277" w:rsidP="003E2960">
            <w:pPr>
              <w:spacing w:line="240" w:lineRule="atLeast"/>
              <w:rPr>
                <w:color w:val="000000"/>
              </w:rPr>
            </w:pPr>
            <w:r w:rsidRPr="002B4441">
              <w:rPr>
                <w:color w:val="000000"/>
              </w:rPr>
              <w:t>Выполнять прыжки на одной ноге и на двух на месте.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2B4441" w:rsidRDefault="00361277" w:rsidP="003E2960">
            <w:pPr>
              <w:spacing w:line="240" w:lineRule="atLeast"/>
              <w:rPr>
                <w:color w:val="000000"/>
              </w:rPr>
            </w:pPr>
            <w:r w:rsidRPr="002B4441">
              <w:rPr>
                <w:color w:val="000000"/>
              </w:rPr>
              <w:t>Выполнять прыжки на одной ноге и на двух на месте.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2B4441" w:rsidRDefault="00361277" w:rsidP="003E2960">
            <w:pPr>
              <w:rPr>
                <w:color w:val="000000"/>
              </w:rPr>
            </w:pPr>
            <w:r w:rsidRPr="002B4441">
              <w:rPr>
                <w:color w:val="000000"/>
                <w:u w:val="single"/>
              </w:rPr>
              <w:t>Позн. </w:t>
            </w:r>
            <w:r w:rsidRPr="002B4441">
              <w:rPr>
                <w:color w:val="000000"/>
              </w:rPr>
              <w:t>уметь использовать наглядные модели; Находит ответы на вопросы, используя свой собственный опыт и различную информацию;</w:t>
            </w:r>
          </w:p>
          <w:p w:rsidR="00361277" w:rsidRPr="002B4441" w:rsidRDefault="00361277" w:rsidP="003E2960">
            <w:pPr>
              <w:rPr>
                <w:color w:val="000000"/>
              </w:rPr>
            </w:pPr>
            <w:r w:rsidRPr="002B4441">
              <w:rPr>
                <w:color w:val="000000"/>
                <w:u w:val="single"/>
              </w:rPr>
              <w:t>Регул. </w:t>
            </w:r>
            <w:r w:rsidRPr="002B4441">
              <w:rPr>
                <w:color w:val="000000"/>
              </w:rPr>
              <w:t>принимать учебную задачу; осуществлять контроль по образцу;</w:t>
            </w:r>
          </w:p>
          <w:p w:rsidR="00361277" w:rsidRPr="002B4441" w:rsidRDefault="00361277" w:rsidP="003E2960">
            <w:pPr>
              <w:spacing w:line="240" w:lineRule="atLeast"/>
              <w:rPr>
                <w:color w:val="000000"/>
              </w:rPr>
            </w:pPr>
            <w:r w:rsidRPr="002B4441">
              <w:rPr>
                <w:color w:val="000000"/>
                <w:u w:val="single"/>
              </w:rPr>
              <w:t>Коммун. </w:t>
            </w:r>
            <w:r w:rsidRPr="002B4441">
              <w:rPr>
                <w:color w:val="000000"/>
              </w:rPr>
              <w:t>формулировать собственное мнение;</w:t>
            </w:r>
          </w:p>
        </w:tc>
        <w:tc>
          <w:tcPr>
            <w:tcW w:w="2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2B4441" w:rsidRDefault="00361277" w:rsidP="003E2960">
            <w:pPr>
              <w:spacing w:line="240" w:lineRule="atLeast"/>
              <w:rPr>
                <w:color w:val="000000"/>
              </w:rPr>
            </w:pPr>
            <w:r w:rsidRPr="002B4441">
              <w:rPr>
                <w:color w:val="000000"/>
              </w:rPr>
              <w:t>Ориентация на содержательные моменты школьной действительности и адекватное осознанное представление о качествах хорошего ученика; проявление особого интереса к новому, собственно школьному содержанию занятий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2B4441" w:rsidRDefault="00361277" w:rsidP="003E2960">
            <w:pPr>
              <w:spacing w:line="240" w:lineRule="atLeast"/>
              <w:rPr>
                <w:color w:val="000000"/>
              </w:rPr>
            </w:pPr>
            <w:r w:rsidRPr="002B4441">
              <w:rPr>
                <w:color w:val="000000"/>
              </w:rPr>
              <w:t>Развитие скоростных качеств</w:t>
            </w:r>
          </w:p>
        </w:tc>
      </w:tr>
      <w:tr w:rsidR="00361277" w:rsidRPr="00904281" w:rsidTr="008B0D26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2B4441" w:rsidRDefault="00361277" w:rsidP="003E2960">
            <w:pPr>
              <w:spacing w:line="240" w:lineRule="atLeast"/>
              <w:jc w:val="center"/>
              <w:rPr>
                <w:color w:val="000000"/>
              </w:rPr>
            </w:pPr>
            <w:r w:rsidRPr="002B4441">
              <w:rPr>
                <w:color w:val="000000"/>
              </w:rPr>
              <w:t>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2B4441" w:rsidRDefault="00361277" w:rsidP="003E2960">
            <w:pPr>
              <w:spacing w:line="240" w:lineRule="atLeast"/>
              <w:rPr>
                <w:color w:val="000000"/>
              </w:rPr>
            </w:pPr>
            <w:r w:rsidRPr="002B4441">
              <w:rPr>
                <w:color w:val="000000"/>
              </w:rPr>
              <w:t> Прыжки с места. Прыжки с преодолением препятствий. Подвижная игра «Два мороза».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2B4441" w:rsidRDefault="00361277" w:rsidP="003E2960">
            <w:pPr>
              <w:rPr>
                <w:color w:val="000000"/>
              </w:rPr>
            </w:pPr>
            <w:r w:rsidRPr="002B4441">
              <w:rPr>
                <w:color w:val="000000"/>
              </w:rPr>
              <w:t>Комбини-</w:t>
            </w:r>
          </w:p>
          <w:p w:rsidR="00361277" w:rsidRPr="002B4441" w:rsidRDefault="00361277" w:rsidP="003E2960">
            <w:pPr>
              <w:spacing w:line="240" w:lineRule="atLeast"/>
              <w:rPr>
                <w:color w:val="000000"/>
              </w:rPr>
            </w:pPr>
            <w:r w:rsidRPr="002B4441">
              <w:rPr>
                <w:color w:val="000000"/>
              </w:rPr>
              <w:t>Комбинированный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2B4441" w:rsidRDefault="00361277" w:rsidP="003E2960">
            <w:pPr>
              <w:spacing w:line="240" w:lineRule="atLeast"/>
              <w:rPr>
                <w:color w:val="000000"/>
              </w:rPr>
            </w:pPr>
            <w:r w:rsidRPr="002B4441">
              <w:rPr>
                <w:color w:val="000000"/>
              </w:rPr>
              <w:t>Ходить под счёт. Бегать на короткую дистанцию с ускорением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2B4441" w:rsidRDefault="00361277" w:rsidP="003E2960">
            <w:pPr>
              <w:spacing w:line="240" w:lineRule="atLeast"/>
              <w:rPr>
                <w:color w:val="000000"/>
              </w:rPr>
            </w:pPr>
            <w:r w:rsidRPr="002B4441">
              <w:rPr>
                <w:color w:val="000000"/>
              </w:rPr>
              <w:t>правильно выполнять основные движения в ходьбе и беге; приземляться в яму на две ноги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2B4441" w:rsidRDefault="00361277" w:rsidP="003E2960">
            <w:pPr>
              <w:rPr>
                <w:color w:val="000000"/>
              </w:rPr>
            </w:pPr>
            <w:r w:rsidRPr="002B4441">
              <w:rPr>
                <w:color w:val="000000"/>
                <w:u w:val="single"/>
              </w:rPr>
              <w:t>Позн.</w:t>
            </w:r>
            <w:r w:rsidRPr="002B4441">
              <w:rPr>
                <w:color w:val="000000"/>
              </w:rPr>
              <w:t> понимать и принимать цели, сформулированные учителем; </w:t>
            </w:r>
          </w:p>
          <w:p w:rsidR="00361277" w:rsidRPr="002B4441" w:rsidRDefault="00361277" w:rsidP="003E2960">
            <w:pPr>
              <w:rPr>
                <w:color w:val="000000"/>
              </w:rPr>
            </w:pPr>
            <w:r w:rsidRPr="002B4441">
              <w:rPr>
                <w:color w:val="000000"/>
                <w:u w:val="single"/>
              </w:rPr>
              <w:t>Регул.</w:t>
            </w:r>
            <w:r w:rsidRPr="002B4441">
              <w:rPr>
                <w:color w:val="000000"/>
              </w:rPr>
              <w:t> принимать и сохранять учебную задачу; осуществлять контроль по образцу;</w:t>
            </w:r>
          </w:p>
          <w:p w:rsidR="00361277" w:rsidRPr="002B4441" w:rsidRDefault="00361277" w:rsidP="003E2960">
            <w:pPr>
              <w:spacing w:line="240" w:lineRule="atLeast"/>
              <w:rPr>
                <w:color w:val="000000"/>
              </w:rPr>
            </w:pPr>
            <w:r w:rsidRPr="002B4441">
              <w:rPr>
                <w:color w:val="000000"/>
                <w:u w:val="single"/>
              </w:rPr>
              <w:t>Коммун.</w:t>
            </w:r>
            <w:r w:rsidRPr="002B4441">
              <w:rPr>
                <w:color w:val="000000"/>
              </w:rPr>
              <w:t> формулировать собственное мнение; допускать возможность существования у людей различных точек зрения; задавать вопросы;</w:t>
            </w:r>
          </w:p>
        </w:tc>
        <w:tc>
          <w:tcPr>
            <w:tcW w:w="2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2B4441" w:rsidRDefault="00361277" w:rsidP="003E2960">
            <w:pPr>
              <w:spacing w:line="240" w:lineRule="atLeast"/>
              <w:rPr>
                <w:color w:val="000000"/>
              </w:rPr>
            </w:pPr>
            <w:r w:rsidRPr="002B4441">
              <w:rPr>
                <w:color w:val="000000"/>
              </w:rPr>
              <w:t>проявление учебных мотивов; предпочтение уроков «школьного» типа урокам «дошкольного» типа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2B4441" w:rsidRDefault="00361277" w:rsidP="003E2960">
            <w:pPr>
              <w:spacing w:line="240" w:lineRule="atLeast"/>
              <w:rPr>
                <w:color w:val="000000"/>
              </w:rPr>
            </w:pPr>
            <w:r w:rsidRPr="002B4441">
              <w:rPr>
                <w:color w:val="000000"/>
              </w:rPr>
              <w:t>Ходьба с высоким подниманием бедра. Развитие скоростных качеств.</w:t>
            </w:r>
          </w:p>
        </w:tc>
      </w:tr>
      <w:tr w:rsidR="00361277" w:rsidRPr="00904281" w:rsidTr="008B0D26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2B4441" w:rsidRDefault="00361277" w:rsidP="003E2960">
            <w:pPr>
              <w:spacing w:line="240" w:lineRule="atLeast"/>
              <w:jc w:val="center"/>
              <w:rPr>
                <w:color w:val="000000"/>
              </w:rPr>
            </w:pPr>
            <w:r w:rsidRPr="002B4441">
              <w:rPr>
                <w:color w:val="000000"/>
              </w:rPr>
              <w:t>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2B4441" w:rsidRDefault="00361277" w:rsidP="003E2960">
            <w:pPr>
              <w:spacing w:line="240" w:lineRule="atLeast"/>
              <w:rPr>
                <w:color w:val="000000"/>
              </w:rPr>
            </w:pPr>
            <w:r w:rsidRPr="002B4441">
              <w:rPr>
                <w:color w:val="000000"/>
              </w:rPr>
              <w:t>Прыжки на одной ноге, на двух на месте. Прыжки в длину с места.   Подвижная игра «Два мороза».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2B4441" w:rsidRDefault="00361277" w:rsidP="003E2960">
            <w:pPr>
              <w:rPr>
                <w:color w:val="000000"/>
              </w:rPr>
            </w:pPr>
            <w:r w:rsidRPr="002B4441">
              <w:rPr>
                <w:color w:val="000000"/>
              </w:rPr>
              <w:t>Изучение нового </w:t>
            </w:r>
          </w:p>
          <w:p w:rsidR="00361277" w:rsidRPr="002B4441" w:rsidRDefault="00361277" w:rsidP="003E2960">
            <w:pPr>
              <w:spacing w:line="240" w:lineRule="atLeast"/>
              <w:rPr>
                <w:color w:val="000000"/>
              </w:rPr>
            </w:pPr>
            <w:r w:rsidRPr="002B4441">
              <w:rPr>
                <w:color w:val="000000"/>
              </w:rPr>
              <w:t>Изучение нового материала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2B4441" w:rsidRDefault="00361277" w:rsidP="003E2960">
            <w:pPr>
              <w:spacing w:line="240" w:lineRule="atLeast"/>
              <w:rPr>
                <w:color w:val="000000"/>
              </w:rPr>
            </w:pPr>
            <w:r w:rsidRPr="002B4441">
              <w:rPr>
                <w:color w:val="000000"/>
              </w:rPr>
              <w:t>Выполнять прыжки на одной ноге и на двух на месте.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2B4441" w:rsidRDefault="00361277" w:rsidP="003E2960">
            <w:pPr>
              <w:spacing w:line="240" w:lineRule="atLeast"/>
              <w:rPr>
                <w:color w:val="000000"/>
              </w:rPr>
            </w:pPr>
            <w:r w:rsidRPr="002B4441">
              <w:rPr>
                <w:color w:val="000000"/>
              </w:rPr>
              <w:t>Выполнять прыжки на одной ноге и на двух на месте.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2B4441" w:rsidRDefault="00361277" w:rsidP="003E2960">
            <w:pPr>
              <w:rPr>
                <w:color w:val="000000"/>
              </w:rPr>
            </w:pPr>
            <w:r w:rsidRPr="002B4441">
              <w:rPr>
                <w:color w:val="000000"/>
                <w:u w:val="single"/>
              </w:rPr>
              <w:t>Позн.</w:t>
            </w:r>
            <w:r w:rsidRPr="002B4441">
              <w:rPr>
                <w:color w:val="000000"/>
              </w:rPr>
              <w:t> понимать и принимать цели, сформулированные учителем; </w:t>
            </w:r>
          </w:p>
          <w:p w:rsidR="00361277" w:rsidRPr="002B4441" w:rsidRDefault="00361277" w:rsidP="003E2960">
            <w:pPr>
              <w:spacing w:line="240" w:lineRule="atLeast"/>
              <w:rPr>
                <w:color w:val="000000"/>
              </w:rPr>
            </w:pPr>
            <w:r w:rsidRPr="002B4441">
              <w:rPr>
                <w:color w:val="000000"/>
                <w:u w:val="single"/>
              </w:rPr>
              <w:t>Регул.</w:t>
            </w:r>
            <w:r w:rsidRPr="002B4441">
              <w:rPr>
                <w:color w:val="000000"/>
              </w:rPr>
              <w:t> принимать и сохранять учебную задачу;адекватно воспринимать словесную оценку учителя;</w:t>
            </w:r>
          </w:p>
        </w:tc>
        <w:tc>
          <w:tcPr>
            <w:tcW w:w="2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2B4441" w:rsidRDefault="00361277" w:rsidP="003E2960">
            <w:pPr>
              <w:spacing w:line="240" w:lineRule="atLeast"/>
              <w:rPr>
                <w:color w:val="000000"/>
              </w:rPr>
            </w:pPr>
            <w:r w:rsidRPr="002B4441">
              <w:rPr>
                <w:color w:val="000000"/>
              </w:rPr>
              <w:t>Ориентация на содержательные моменты школьной действительности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2B4441" w:rsidRDefault="00361277" w:rsidP="003E2960">
            <w:pPr>
              <w:spacing w:line="240" w:lineRule="atLeast"/>
              <w:rPr>
                <w:color w:val="000000"/>
              </w:rPr>
            </w:pPr>
            <w:r w:rsidRPr="002B4441">
              <w:rPr>
                <w:color w:val="000000"/>
              </w:rPr>
              <w:t>Развитие скоростно-силовых качеств</w:t>
            </w:r>
          </w:p>
        </w:tc>
      </w:tr>
      <w:tr w:rsidR="00361277" w:rsidRPr="00904281" w:rsidTr="008B0D26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2B4441" w:rsidRDefault="00361277" w:rsidP="003E2960">
            <w:pPr>
              <w:spacing w:line="240" w:lineRule="atLeast"/>
              <w:jc w:val="center"/>
              <w:rPr>
                <w:color w:val="000000"/>
              </w:rPr>
            </w:pPr>
            <w:r w:rsidRPr="002B4441">
              <w:rPr>
                <w:color w:val="000000"/>
              </w:rPr>
              <w:t>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2B4441" w:rsidRDefault="00361277" w:rsidP="003E2960">
            <w:pPr>
              <w:spacing w:line="240" w:lineRule="atLeast"/>
              <w:rPr>
                <w:color w:val="000000"/>
              </w:rPr>
            </w:pPr>
            <w:r w:rsidRPr="002B4441">
              <w:rPr>
                <w:color w:val="000000"/>
              </w:rPr>
              <w:t>Метание малого мяча из положения стоя грудью в направления метания. Подвижная игра «К своим флажкам».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2B4441" w:rsidRDefault="00361277" w:rsidP="003E2960">
            <w:pPr>
              <w:rPr>
                <w:color w:val="000000"/>
              </w:rPr>
            </w:pPr>
            <w:r w:rsidRPr="002B4441">
              <w:rPr>
                <w:color w:val="000000"/>
              </w:rPr>
              <w:t>Изучение нового </w:t>
            </w:r>
          </w:p>
          <w:p w:rsidR="00361277" w:rsidRPr="002B4441" w:rsidRDefault="00361277" w:rsidP="003E2960">
            <w:pPr>
              <w:spacing w:line="240" w:lineRule="atLeast"/>
              <w:rPr>
                <w:color w:val="000000"/>
              </w:rPr>
            </w:pPr>
            <w:r w:rsidRPr="002B4441">
              <w:rPr>
                <w:color w:val="000000"/>
              </w:rPr>
              <w:t>Изучение нового материала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2B4441" w:rsidRDefault="00361277" w:rsidP="003E2960">
            <w:pPr>
              <w:spacing w:line="240" w:lineRule="atLeast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2B4441" w:rsidRDefault="00361277" w:rsidP="003E2960">
            <w:pPr>
              <w:spacing w:line="240" w:lineRule="atLeast"/>
              <w:rPr>
                <w:color w:val="000000"/>
              </w:rPr>
            </w:pPr>
            <w:r w:rsidRPr="002B4441">
              <w:rPr>
                <w:color w:val="000000"/>
              </w:rPr>
              <w:t>метать различные предметы и мячи на дальность с места из различных положений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2B4441" w:rsidRDefault="00361277" w:rsidP="003E2960">
            <w:pPr>
              <w:rPr>
                <w:color w:val="000000"/>
              </w:rPr>
            </w:pPr>
            <w:r w:rsidRPr="002B4441">
              <w:rPr>
                <w:color w:val="000000"/>
                <w:u w:val="single"/>
              </w:rPr>
              <w:t>Позн. </w:t>
            </w:r>
            <w:r w:rsidRPr="002B4441">
              <w:rPr>
                <w:color w:val="000000"/>
              </w:rPr>
              <w:t>уметь использовать наглядные модели; Находит ответы на вопросы, используя свой собственный опыт и различную информацию;</w:t>
            </w:r>
          </w:p>
          <w:p w:rsidR="00361277" w:rsidRPr="002B4441" w:rsidRDefault="00361277" w:rsidP="003E2960">
            <w:pPr>
              <w:rPr>
                <w:color w:val="000000"/>
              </w:rPr>
            </w:pPr>
            <w:r w:rsidRPr="002B4441">
              <w:rPr>
                <w:color w:val="000000"/>
                <w:u w:val="single"/>
              </w:rPr>
              <w:t>Регул. </w:t>
            </w:r>
            <w:r w:rsidRPr="002B4441">
              <w:rPr>
                <w:color w:val="000000"/>
              </w:rPr>
              <w:t>принимать учебную задачу; осуществлять контроль по образцу;</w:t>
            </w:r>
          </w:p>
          <w:p w:rsidR="00361277" w:rsidRPr="002B4441" w:rsidRDefault="00361277" w:rsidP="003E2960">
            <w:pPr>
              <w:spacing w:line="240" w:lineRule="atLeast"/>
              <w:rPr>
                <w:color w:val="000000"/>
              </w:rPr>
            </w:pPr>
            <w:r w:rsidRPr="002B4441">
              <w:rPr>
                <w:color w:val="000000"/>
                <w:u w:val="single"/>
              </w:rPr>
              <w:t>Коммун. </w:t>
            </w:r>
            <w:r w:rsidRPr="002B4441">
              <w:rPr>
                <w:color w:val="000000"/>
              </w:rPr>
              <w:t>формулировать собственное мнение;</w:t>
            </w:r>
          </w:p>
        </w:tc>
        <w:tc>
          <w:tcPr>
            <w:tcW w:w="2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2B4441" w:rsidRDefault="00361277" w:rsidP="003E2960">
            <w:pPr>
              <w:spacing w:line="240" w:lineRule="atLeast"/>
              <w:rPr>
                <w:color w:val="000000"/>
              </w:rPr>
            </w:pPr>
            <w:r w:rsidRPr="002B4441">
              <w:rPr>
                <w:color w:val="000000"/>
              </w:rPr>
              <w:t>проявление учебных мотивов; предпочтение уроков «школьного» типа урокам «дошкольного» типа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2B4441" w:rsidRDefault="00361277" w:rsidP="003E2960">
            <w:pPr>
              <w:spacing w:line="240" w:lineRule="atLeast"/>
              <w:rPr>
                <w:color w:val="000000"/>
              </w:rPr>
            </w:pPr>
            <w:r w:rsidRPr="002B4441">
              <w:rPr>
                <w:color w:val="000000"/>
              </w:rPr>
              <w:t>Развитие скоростно-силовых качеств</w:t>
            </w:r>
          </w:p>
        </w:tc>
      </w:tr>
      <w:tr w:rsidR="00361277" w:rsidRPr="00904281" w:rsidTr="008B0D26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2B4441" w:rsidRDefault="00361277" w:rsidP="003E2960">
            <w:pPr>
              <w:spacing w:line="240" w:lineRule="atLeast"/>
              <w:rPr>
                <w:color w:val="000000"/>
              </w:rPr>
            </w:pPr>
            <w:r w:rsidRPr="002B4441">
              <w:rPr>
                <w:color w:val="000000"/>
              </w:rPr>
              <w:t xml:space="preserve">         10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2B4441" w:rsidRDefault="00361277" w:rsidP="003E2960">
            <w:pPr>
              <w:spacing w:line="240" w:lineRule="atLeast"/>
              <w:rPr>
                <w:color w:val="000000"/>
              </w:rPr>
            </w:pPr>
            <w:r w:rsidRPr="002B4441">
              <w:rPr>
                <w:color w:val="000000"/>
              </w:rPr>
              <w:t>Метание малого мяча в цель с 4-5 м. Метание набивного мяча. Подвижная игра «К своим флажкам».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2B4441" w:rsidRDefault="00361277" w:rsidP="003E2960">
            <w:pPr>
              <w:rPr>
                <w:color w:val="000000"/>
              </w:rPr>
            </w:pPr>
            <w:r w:rsidRPr="002B4441">
              <w:rPr>
                <w:color w:val="000000"/>
              </w:rPr>
              <w:t>Комбини-</w:t>
            </w:r>
          </w:p>
          <w:p w:rsidR="00361277" w:rsidRPr="002B4441" w:rsidRDefault="00361277" w:rsidP="003E2960">
            <w:pPr>
              <w:spacing w:line="240" w:lineRule="atLeast"/>
              <w:rPr>
                <w:color w:val="000000"/>
              </w:rPr>
            </w:pPr>
            <w:r w:rsidRPr="002B4441">
              <w:rPr>
                <w:color w:val="000000"/>
              </w:rPr>
              <w:t>Комбинированный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2B4441" w:rsidRDefault="00361277" w:rsidP="003E2960">
            <w:pPr>
              <w:spacing w:line="240" w:lineRule="atLeast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2B4441" w:rsidRDefault="00361277" w:rsidP="003E2960">
            <w:pPr>
              <w:spacing w:line="240" w:lineRule="atLeast"/>
              <w:rPr>
                <w:color w:val="000000"/>
              </w:rPr>
            </w:pPr>
            <w:r w:rsidRPr="002B4441">
              <w:rPr>
                <w:color w:val="000000"/>
              </w:rPr>
              <w:t>метать различные предметы и мячи на дальность с места из различных положений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2B4441" w:rsidRDefault="00361277" w:rsidP="003E2960">
            <w:pPr>
              <w:rPr>
                <w:color w:val="000000"/>
              </w:rPr>
            </w:pPr>
            <w:r w:rsidRPr="002B4441">
              <w:rPr>
                <w:color w:val="000000"/>
                <w:u w:val="single"/>
              </w:rPr>
              <w:t>Позн.</w:t>
            </w:r>
          </w:p>
          <w:p w:rsidR="00361277" w:rsidRPr="002B4441" w:rsidRDefault="00361277" w:rsidP="003E2960">
            <w:pPr>
              <w:rPr>
                <w:color w:val="000000"/>
              </w:rPr>
            </w:pPr>
            <w:r w:rsidRPr="002B4441">
              <w:rPr>
                <w:color w:val="000000"/>
              </w:rPr>
              <w:t>понимать и принимать цели, сформулированные учителем; </w:t>
            </w:r>
          </w:p>
          <w:p w:rsidR="00361277" w:rsidRPr="002B4441" w:rsidRDefault="00361277" w:rsidP="003E2960">
            <w:pPr>
              <w:rPr>
                <w:color w:val="000000"/>
              </w:rPr>
            </w:pPr>
            <w:r w:rsidRPr="002B4441">
              <w:rPr>
                <w:color w:val="000000"/>
                <w:u w:val="single"/>
              </w:rPr>
              <w:t>Регул.</w:t>
            </w:r>
          </w:p>
          <w:p w:rsidR="00361277" w:rsidRPr="002B4441" w:rsidRDefault="00361277" w:rsidP="003E2960">
            <w:pPr>
              <w:rPr>
                <w:color w:val="000000"/>
              </w:rPr>
            </w:pPr>
            <w:r w:rsidRPr="002B4441">
              <w:rPr>
                <w:color w:val="000000"/>
              </w:rPr>
              <w:t>Принимать и сохранять учебную задачу</w:t>
            </w:r>
          </w:p>
          <w:p w:rsidR="00361277" w:rsidRPr="002B4441" w:rsidRDefault="00361277" w:rsidP="003E2960">
            <w:pPr>
              <w:rPr>
                <w:color w:val="000000"/>
              </w:rPr>
            </w:pPr>
            <w:r w:rsidRPr="002B4441">
              <w:rPr>
                <w:color w:val="000000"/>
                <w:u w:val="single"/>
              </w:rPr>
              <w:t>Коммун.</w:t>
            </w:r>
          </w:p>
          <w:p w:rsidR="00361277" w:rsidRPr="002B4441" w:rsidRDefault="00361277" w:rsidP="003E2960">
            <w:pPr>
              <w:spacing w:line="240" w:lineRule="atLeast"/>
              <w:rPr>
                <w:color w:val="000000"/>
              </w:rPr>
            </w:pPr>
            <w:r w:rsidRPr="002B4441">
              <w:rPr>
                <w:color w:val="000000"/>
              </w:rPr>
              <w:t>Договариваться и приходить к общему решению в совместной деятельности</w:t>
            </w:r>
          </w:p>
        </w:tc>
        <w:tc>
          <w:tcPr>
            <w:tcW w:w="2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2B4441" w:rsidRDefault="00361277" w:rsidP="003E2960">
            <w:pPr>
              <w:spacing w:line="240" w:lineRule="atLeast"/>
              <w:rPr>
                <w:color w:val="000000"/>
              </w:rPr>
            </w:pPr>
            <w:r w:rsidRPr="002B4441">
              <w:rPr>
                <w:color w:val="000000"/>
              </w:rPr>
              <w:t>проявление особого интереса к новому, собственно школьному содержанию занятий;  проявление учебных мотивов;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2B4441" w:rsidRDefault="00361277" w:rsidP="003E2960">
            <w:pPr>
              <w:spacing w:line="240" w:lineRule="atLeast"/>
              <w:rPr>
                <w:color w:val="000000"/>
              </w:rPr>
            </w:pPr>
            <w:r w:rsidRPr="002B4441">
              <w:rPr>
                <w:color w:val="000000"/>
              </w:rPr>
              <w:t>Развитие скоростно-силовых качеств</w:t>
            </w:r>
          </w:p>
        </w:tc>
      </w:tr>
      <w:tr w:rsidR="00361277" w:rsidRPr="00904281" w:rsidTr="008B0D26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2B4441" w:rsidRDefault="00361277" w:rsidP="003E2960">
            <w:pPr>
              <w:spacing w:line="240" w:lineRule="atLeast"/>
              <w:jc w:val="center"/>
              <w:rPr>
                <w:color w:val="000000"/>
              </w:rPr>
            </w:pPr>
            <w:r w:rsidRPr="002B4441">
              <w:rPr>
                <w:color w:val="000000"/>
              </w:rPr>
              <w:t>11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2B4441" w:rsidRDefault="00361277" w:rsidP="003E2960">
            <w:pPr>
              <w:spacing w:line="240" w:lineRule="atLeast"/>
              <w:rPr>
                <w:color w:val="000000"/>
              </w:rPr>
            </w:pPr>
            <w:r w:rsidRPr="002B4441">
              <w:rPr>
                <w:color w:val="000000"/>
              </w:rPr>
              <w:t>Метание малого мяча на дальность, в цель. Метание набивного мяча.Подвижная игра «К своим флажкам».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2B4441" w:rsidRDefault="00361277" w:rsidP="003E2960">
            <w:pPr>
              <w:rPr>
                <w:color w:val="000000"/>
              </w:rPr>
            </w:pPr>
            <w:r w:rsidRPr="002B4441">
              <w:rPr>
                <w:color w:val="000000"/>
              </w:rPr>
              <w:t>Изучение нового </w:t>
            </w:r>
          </w:p>
          <w:p w:rsidR="00361277" w:rsidRPr="002B4441" w:rsidRDefault="00361277" w:rsidP="003E2960">
            <w:pPr>
              <w:spacing w:line="240" w:lineRule="atLeast"/>
              <w:rPr>
                <w:color w:val="000000"/>
              </w:rPr>
            </w:pPr>
            <w:r w:rsidRPr="002B4441">
              <w:rPr>
                <w:color w:val="000000"/>
              </w:rPr>
              <w:t>Изучение нового материала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2B4441" w:rsidRDefault="00361277" w:rsidP="003E2960">
            <w:pPr>
              <w:spacing w:line="240" w:lineRule="atLeast"/>
              <w:rPr>
                <w:color w:val="000000"/>
              </w:rPr>
            </w:pPr>
            <w:r w:rsidRPr="002B4441">
              <w:rPr>
                <w:color w:val="000000"/>
              </w:rPr>
              <w:t>правильно выполнять основные движения в метании;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2B4441" w:rsidRDefault="00361277" w:rsidP="003E2960">
            <w:pPr>
              <w:spacing w:line="240" w:lineRule="atLeast"/>
              <w:rPr>
                <w:color w:val="000000"/>
              </w:rPr>
            </w:pPr>
            <w:r w:rsidRPr="002B4441">
              <w:rPr>
                <w:color w:val="000000"/>
              </w:rPr>
              <w:t>метать различные предметы и мячи на дальность с места из различных положений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2B4441" w:rsidRDefault="00361277" w:rsidP="003E2960">
            <w:pPr>
              <w:rPr>
                <w:color w:val="000000"/>
              </w:rPr>
            </w:pPr>
            <w:r w:rsidRPr="002B4441">
              <w:rPr>
                <w:color w:val="000000"/>
                <w:u w:val="single"/>
              </w:rPr>
              <w:t>Позн</w:t>
            </w:r>
            <w:r w:rsidRPr="002B4441">
              <w:rPr>
                <w:color w:val="000000"/>
              </w:rPr>
              <w:t>. понимание и принятие цели. включаться в творческую деятельность под руководством учителя;</w:t>
            </w:r>
          </w:p>
          <w:p w:rsidR="00361277" w:rsidRPr="002B4441" w:rsidRDefault="00361277" w:rsidP="003E2960">
            <w:pPr>
              <w:spacing w:line="240" w:lineRule="atLeast"/>
              <w:rPr>
                <w:color w:val="000000"/>
              </w:rPr>
            </w:pPr>
            <w:r w:rsidRPr="002B4441">
              <w:rPr>
                <w:color w:val="000000"/>
                <w:u w:val="single"/>
              </w:rPr>
              <w:t>Регул. </w:t>
            </w:r>
            <w:r w:rsidRPr="002B4441">
              <w:rPr>
                <w:color w:val="000000"/>
              </w:rPr>
              <w:t>Принимать и сохранять учебную задачу; учитывать выделенные учителем ориентиры действия в новом учебном материале в сотрудничестве с учителем; </w:t>
            </w:r>
            <w:r w:rsidRPr="002B4441">
              <w:rPr>
                <w:color w:val="000000"/>
                <w:u w:val="single"/>
              </w:rPr>
              <w:t>Коммун</w:t>
            </w:r>
            <w:r w:rsidRPr="002B4441">
              <w:rPr>
                <w:color w:val="000000"/>
              </w:rPr>
              <w:t>. задавать вопросы;</w:t>
            </w:r>
          </w:p>
        </w:tc>
        <w:tc>
          <w:tcPr>
            <w:tcW w:w="2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2B4441" w:rsidRDefault="00361277" w:rsidP="003E2960">
            <w:pPr>
              <w:spacing w:line="240" w:lineRule="atLeast"/>
              <w:rPr>
                <w:color w:val="000000"/>
              </w:rPr>
            </w:pPr>
            <w:r w:rsidRPr="002B4441">
              <w:rPr>
                <w:color w:val="000000"/>
              </w:rPr>
              <w:t>Ориентация на содержательные моменты школьной действительности и адекватное осознанное представление о качествах хорошего ученика;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2B4441" w:rsidRDefault="00361277" w:rsidP="003E2960">
            <w:pPr>
              <w:spacing w:line="240" w:lineRule="atLeast"/>
              <w:rPr>
                <w:color w:val="000000"/>
              </w:rPr>
            </w:pPr>
            <w:r w:rsidRPr="002B4441">
              <w:rPr>
                <w:color w:val="000000"/>
              </w:rPr>
              <w:t>Развитие скоростно-силовых способностей</w:t>
            </w:r>
          </w:p>
        </w:tc>
      </w:tr>
      <w:tr w:rsidR="00361277" w:rsidRPr="00904281" w:rsidTr="008B0D26">
        <w:tc>
          <w:tcPr>
            <w:tcW w:w="1573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2B4441" w:rsidRDefault="00361277" w:rsidP="003E2960">
            <w:pPr>
              <w:jc w:val="center"/>
            </w:pPr>
            <w:r w:rsidRPr="002B4441">
              <w:rPr>
                <w:b/>
                <w:bCs/>
                <w:color w:val="000000"/>
              </w:rPr>
              <w:t>Подвижные игры (18часов)</w:t>
            </w:r>
          </w:p>
        </w:tc>
      </w:tr>
      <w:tr w:rsidR="00361277" w:rsidRPr="00904281" w:rsidTr="008B0D26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2B4441" w:rsidRDefault="00361277" w:rsidP="003E2960">
            <w:pPr>
              <w:spacing w:line="240" w:lineRule="atLeast"/>
              <w:rPr>
                <w:color w:val="000000"/>
              </w:rPr>
            </w:pPr>
            <w:r w:rsidRPr="002B4441">
              <w:rPr>
                <w:color w:val="000000"/>
              </w:rPr>
              <w:t xml:space="preserve">         12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2B4441" w:rsidRDefault="00361277" w:rsidP="003E2960">
            <w:pPr>
              <w:rPr>
                <w:color w:val="000000"/>
              </w:rPr>
            </w:pPr>
            <w:r w:rsidRPr="002B4441">
              <w:rPr>
                <w:color w:val="000000"/>
                <w:u w:val="single"/>
              </w:rPr>
              <w:t>Инструктаж по ТБ.</w:t>
            </w:r>
          </w:p>
          <w:p w:rsidR="00361277" w:rsidRPr="002B4441" w:rsidRDefault="00361277" w:rsidP="003E2960">
            <w:pPr>
              <w:spacing w:line="240" w:lineRule="atLeast"/>
              <w:rPr>
                <w:color w:val="000000"/>
              </w:rPr>
            </w:pPr>
            <w:r w:rsidRPr="002B4441">
              <w:rPr>
                <w:color w:val="000000"/>
              </w:rPr>
              <w:t>Эстафеты. Игры: «К своим флажкам», «Два мороза».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2B4441" w:rsidRDefault="00361277" w:rsidP="003E2960">
            <w:pPr>
              <w:rPr>
                <w:color w:val="000000"/>
              </w:rPr>
            </w:pPr>
            <w:r w:rsidRPr="002B4441">
              <w:rPr>
                <w:color w:val="000000"/>
              </w:rPr>
              <w:t>Изучение нового </w:t>
            </w:r>
          </w:p>
          <w:p w:rsidR="00361277" w:rsidRPr="002B4441" w:rsidRDefault="00361277" w:rsidP="003E2960">
            <w:pPr>
              <w:spacing w:line="240" w:lineRule="atLeast"/>
              <w:rPr>
                <w:color w:val="000000"/>
              </w:rPr>
            </w:pPr>
            <w:r w:rsidRPr="002B4441">
              <w:rPr>
                <w:color w:val="000000"/>
              </w:rPr>
              <w:t>материала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2B4441" w:rsidRDefault="00361277" w:rsidP="003E2960">
            <w:pPr>
              <w:spacing w:line="240" w:lineRule="atLeast"/>
              <w:rPr>
                <w:color w:val="000000"/>
              </w:rPr>
            </w:pPr>
            <w:r w:rsidRPr="002B4441">
              <w:rPr>
                <w:color w:val="000000"/>
              </w:rPr>
              <w:t>играть в подвижные игры с бегом, прыжками, метаниями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2B4441" w:rsidRDefault="00361277" w:rsidP="003E2960">
            <w:pPr>
              <w:spacing w:line="240" w:lineRule="atLeast"/>
              <w:rPr>
                <w:color w:val="000000"/>
              </w:rPr>
            </w:pPr>
            <w:r w:rsidRPr="002B4441">
              <w:rPr>
                <w:color w:val="000000"/>
              </w:rPr>
              <w:t>играть в подвижные игры с бегом, прыжками, метаниями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2B4441" w:rsidRDefault="00361277" w:rsidP="003E2960">
            <w:pPr>
              <w:rPr>
                <w:color w:val="000000"/>
              </w:rPr>
            </w:pPr>
            <w:r w:rsidRPr="002B4441">
              <w:rPr>
                <w:color w:val="000000"/>
                <w:u w:val="single"/>
              </w:rPr>
              <w:t>Позн. </w:t>
            </w:r>
            <w:r w:rsidRPr="002B4441">
              <w:rPr>
                <w:color w:val="000000"/>
              </w:rPr>
              <w:t>уметь использовать наглядные модели; Находит ответы на вопросы, используя свой собственный опыт и различную информацию;</w:t>
            </w:r>
          </w:p>
          <w:p w:rsidR="00361277" w:rsidRPr="002B4441" w:rsidRDefault="00361277" w:rsidP="003E2960">
            <w:pPr>
              <w:rPr>
                <w:color w:val="000000"/>
              </w:rPr>
            </w:pPr>
            <w:r w:rsidRPr="002B4441">
              <w:rPr>
                <w:color w:val="000000"/>
                <w:u w:val="single"/>
              </w:rPr>
              <w:t>Регул. </w:t>
            </w:r>
            <w:r w:rsidRPr="002B4441">
              <w:rPr>
                <w:color w:val="000000"/>
              </w:rPr>
              <w:t>принимать учебную задачу; осуществлять контроль по образцу;</w:t>
            </w:r>
          </w:p>
          <w:p w:rsidR="00361277" w:rsidRPr="002B4441" w:rsidRDefault="00361277" w:rsidP="003E2960">
            <w:pPr>
              <w:spacing w:line="240" w:lineRule="atLeast"/>
              <w:rPr>
                <w:color w:val="000000"/>
              </w:rPr>
            </w:pPr>
            <w:r w:rsidRPr="002B4441">
              <w:rPr>
                <w:color w:val="000000"/>
                <w:u w:val="single"/>
              </w:rPr>
              <w:t>Коммун. </w:t>
            </w:r>
            <w:r w:rsidRPr="002B4441">
              <w:rPr>
                <w:color w:val="000000"/>
              </w:rPr>
              <w:t>формулировать собственное мнение;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2B4441" w:rsidRDefault="00361277" w:rsidP="003E2960">
            <w:pPr>
              <w:spacing w:line="240" w:lineRule="atLeast"/>
              <w:rPr>
                <w:color w:val="000000"/>
              </w:rPr>
            </w:pPr>
            <w:r w:rsidRPr="002B4441">
              <w:rPr>
                <w:color w:val="000000"/>
              </w:rPr>
              <w:t>Ориентация на содержательные моменты школьной действительности и адекватное осознанное представление о качествах хорошего ученика;</w:t>
            </w:r>
          </w:p>
        </w:tc>
        <w:tc>
          <w:tcPr>
            <w:tcW w:w="2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2B4441" w:rsidRDefault="00361277" w:rsidP="003E2960">
            <w:pPr>
              <w:spacing w:line="240" w:lineRule="atLeast"/>
              <w:rPr>
                <w:color w:val="000000"/>
              </w:rPr>
            </w:pPr>
            <w:r w:rsidRPr="002B4441">
              <w:rPr>
                <w:color w:val="000000"/>
              </w:rPr>
              <w:t>Развитие скоростно-силовых способностей.</w:t>
            </w:r>
          </w:p>
        </w:tc>
      </w:tr>
      <w:tr w:rsidR="00361277" w:rsidRPr="00904281" w:rsidTr="008B0D26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2B4441" w:rsidRDefault="00361277" w:rsidP="003E2960">
            <w:pPr>
              <w:spacing w:line="240" w:lineRule="atLeast"/>
              <w:jc w:val="center"/>
              <w:rPr>
                <w:color w:val="000000"/>
              </w:rPr>
            </w:pPr>
            <w:r w:rsidRPr="002B4441">
              <w:rPr>
                <w:color w:val="000000"/>
              </w:rPr>
              <w:t>13-15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2B4441" w:rsidRDefault="00361277" w:rsidP="003E2960">
            <w:pPr>
              <w:rPr>
                <w:color w:val="000000"/>
              </w:rPr>
            </w:pPr>
            <w:r w:rsidRPr="002B4441">
              <w:rPr>
                <w:color w:val="000000"/>
              </w:rPr>
              <w:t>Эстафеты. Игры: «К своим флажкам», «Два мороза».</w:t>
            </w:r>
          </w:p>
          <w:p w:rsidR="00361277" w:rsidRPr="002B4441" w:rsidRDefault="00361277" w:rsidP="003E2960">
            <w:pPr>
              <w:spacing w:line="240" w:lineRule="atLeast"/>
              <w:rPr>
                <w:color w:val="000000"/>
              </w:rPr>
            </w:pPr>
            <w:r w:rsidRPr="002B4441">
              <w:rPr>
                <w:color w:val="000000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2B4441" w:rsidRDefault="00361277" w:rsidP="003E2960">
            <w:pPr>
              <w:spacing w:line="240" w:lineRule="atLeast"/>
              <w:rPr>
                <w:color w:val="000000"/>
              </w:rPr>
            </w:pPr>
            <w:r w:rsidRPr="002B4441">
              <w:rPr>
                <w:color w:val="000000"/>
              </w:rPr>
              <w:t>Комплекс-ный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2B4441" w:rsidRDefault="00361277" w:rsidP="003E2960">
            <w:pPr>
              <w:spacing w:line="240" w:lineRule="atLeast"/>
              <w:rPr>
                <w:color w:val="000000"/>
              </w:rPr>
            </w:pPr>
            <w:r w:rsidRPr="002B4441">
              <w:rPr>
                <w:color w:val="000000"/>
              </w:rPr>
              <w:t>играть в подвижные игры с бегом, прыжками, метаниями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2B4441" w:rsidRDefault="00361277" w:rsidP="003E2960">
            <w:pPr>
              <w:spacing w:line="240" w:lineRule="atLeast"/>
              <w:rPr>
                <w:color w:val="000000"/>
              </w:rPr>
            </w:pPr>
            <w:r w:rsidRPr="002B4441">
              <w:rPr>
                <w:color w:val="000000"/>
              </w:rPr>
              <w:t>играть в подвижные игры с бегом, прыжками, метаниями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2B4441" w:rsidRDefault="00361277" w:rsidP="003E2960">
            <w:pPr>
              <w:rPr>
                <w:color w:val="000000"/>
              </w:rPr>
            </w:pPr>
            <w:r w:rsidRPr="002B4441">
              <w:rPr>
                <w:color w:val="000000"/>
                <w:u w:val="single"/>
              </w:rPr>
              <w:t>Позн.</w:t>
            </w:r>
          </w:p>
          <w:p w:rsidR="00361277" w:rsidRPr="002B4441" w:rsidRDefault="00361277" w:rsidP="003E2960">
            <w:pPr>
              <w:rPr>
                <w:color w:val="000000"/>
              </w:rPr>
            </w:pPr>
            <w:r w:rsidRPr="002B4441">
              <w:rPr>
                <w:color w:val="000000"/>
              </w:rPr>
              <w:t>понимать и принимать цели, сформулированные учителем; </w:t>
            </w:r>
          </w:p>
          <w:p w:rsidR="00361277" w:rsidRPr="002B4441" w:rsidRDefault="00361277" w:rsidP="003E2960">
            <w:pPr>
              <w:rPr>
                <w:color w:val="000000"/>
              </w:rPr>
            </w:pPr>
            <w:r w:rsidRPr="002B4441">
              <w:rPr>
                <w:color w:val="000000"/>
                <w:u w:val="single"/>
              </w:rPr>
              <w:t>Регул.</w:t>
            </w:r>
          </w:p>
          <w:p w:rsidR="00361277" w:rsidRPr="002B4441" w:rsidRDefault="00361277" w:rsidP="003E2960">
            <w:pPr>
              <w:rPr>
                <w:color w:val="000000"/>
              </w:rPr>
            </w:pPr>
            <w:r w:rsidRPr="002B4441">
              <w:rPr>
                <w:color w:val="000000"/>
              </w:rPr>
              <w:t>Принимать и сохранять учебную задачу</w:t>
            </w:r>
          </w:p>
          <w:p w:rsidR="00361277" w:rsidRPr="002B4441" w:rsidRDefault="00361277" w:rsidP="003E2960">
            <w:pPr>
              <w:rPr>
                <w:color w:val="000000"/>
              </w:rPr>
            </w:pPr>
            <w:r w:rsidRPr="002B4441">
              <w:rPr>
                <w:color w:val="000000"/>
                <w:u w:val="single"/>
              </w:rPr>
              <w:t>Коммун.</w:t>
            </w:r>
          </w:p>
          <w:p w:rsidR="00361277" w:rsidRPr="002B4441" w:rsidRDefault="00361277" w:rsidP="003E2960">
            <w:pPr>
              <w:spacing w:line="240" w:lineRule="atLeast"/>
              <w:rPr>
                <w:color w:val="000000"/>
              </w:rPr>
            </w:pPr>
            <w:r w:rsidRPr="002B4441">
              <w:rPr>
                <w:color w:val="000000"/>
              </w:rPr>
              <w:t>Договариваться и приходить к общему решению в совместной деятельности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2B4441" w:rsidRDefault="00361277" w:rsidP="003E2960">
            <w:pPr>
              <w:spacing w:line="240" w:lineRule="atLeast"/>
              <w:rPr>
                <w:color w:val="000000"/>
              </w:rPr>
            </w:pPr>
            <w:r w:rsidRPr="002B4441">
              <w:rPr>
                <w:color w:val="000000"/>
              </w:rPr>
              <w:t>проявление учебных мотивов; предпочтение уроков «школьного» типа урокам «дошкольного» типа</w:t>
            </w:r>
          </w:p>
        </w:tc>
        <w:tc>
          <w:tcPr>
            <w:tcW w:w="2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2B4441" w:rsidRDefault="00361277" w:rsidP="003E2960">
            <w:pPr>
              <w:spacing w:line="240" w:lineRule="atLeast"/>
              <w:rPr>
                <w:color w:val="000000"/>
              </w:rPr>
            </w:pPr>
            <w:r w:rsidRPr="002B4441">
              <w:rPr>
                <w:color w:val="000000"/>
              </w:rPr>
              <w:t>Развитие скоростно-силовых способносте</w:t>
            </w:r>
          </w:p>
          <w:p w:rsidR="00361277" w:rsidRPr="002B4441" w:rsidRDefault="00361277" w:rsidP="003E2960">
            <w:pPr>
              <w:spacing w:line="240" w:lineRule="atLeast"/>
              <w:rPr>
                <w:color w:val="000000"/>
              </w:rPr>
            </w:pPr>
            <w:r w:rsidRPr="002B4441">
              <w:rPr>
                <w:color w:val="000000"/>
              </w:rPr>
              <w:t>й.</w:t>
            </w:r>
          </w:p>
          <w:p w:rsidR="00361277" w:rsidRPr="002B4441" w:rsidRDefault="00361277" w:rsidP="003E2960">
            <w:pPr>
              <w:spacing w:line="240" w:lineRule="atLeast"/>
              <w:rPr>
                <w:color w:val="000000"/>
              </w:rPr>
            </w:pPr>
          </w:p>
        </w:tc>
      </w:tr>
      <w:tr w:rsidR="00361277" w:rsidRPr="00904281" w:rsidTr="008B0D26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2B4441" w:rsidRDefault="00361277" w:rsidP="003E2960">
            <w:pPr>
              <w:spacing w:line="240" w:lineRule="atLeast"/>
              <w:jc w:val="center"/>
              <w:rPr>
                <w:color w:val="000000"/>
              </w:rPr>
            </w:pPr>
            <w:r w:rsidRPr="002B4441">
              <w:rPr>
                <w:color w:val="000000"/>
              </w:rPr>
              <w:t>16-19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2B4441" w:rsidRDefault="00361277" w:rsidP="003E2960">
            <w:pPr>
              <w:spacing w:line="240" w:lineRule="atLeast"/>
              <w:rPr>
                <w:color w:val="000000"/>
              </w:rPr>
            </w:pPr>
            <w:r w:rsidRPr="002B4441">
              <w:rPr>
                <w:color w:val="000000"/>
              </w:rPr>
              <w:t xml:space="preserve"> Эстафеты. Игры: «Пятнашки», «Метко в цель».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2B4441" w:rsidRDefault="00361277" w:rsidP="003E2960">
            <w:pPr>
              <w:spacing w:line="240" w:lineRule="atLeast"/>
              <w:rPr>
                <w:color w:val="000000"/>
              </w:rPr>
            </w:pPr>
            <w:r w:rsidRPr="002B4441">
              <w:rPr>
                <w:color w:val="000000"/>
              </w:rPr>
              <w:t>Комплекс-ный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2B4441" w:rsidRDefault="00361277" w:rsidP="003E2960">
            <w:pPr>
              <w:spacing w:line="240" w:lineRule="atLeast"/>
              <w:rPr>
                <w:color w:val="000000"/>
              </w:rPr>
            </w:pPr>
            <w:r w:rsidRPr="002B4441">
              <w:rPr>
                <w:color w:val="000000"/>
              </w:rPr>
              <w:t>играть в подвижные игры с бегом, прыжками, метаниями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2B4441" w:rsidRDefault="00361277" w:rsidP="003E2960">
            <w:pPr>
              <w:spacing w:line="240" w:lineRule="atLeast"/>
              <w:rPr>
                <w:color w:val="000000"/>
              </w:rPr>
            </w:pPr>
            <w:r w:rsidRPr="002B4441">
              <w:rPr>
                <w:color w:val="000000"/>
              </w:rPr>
              <w:t>играть в подвижные игры с бегом, прыжками, метаниями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2B4441" w:rsidRDefault="00361277" w:rsidP="003E2960">
            <w:pPr>
              <w:rPr>
                <w:color w:val="000000"/>
              </w:rPr>
            </w:pPr>
            <w:r w:rsidRPr="002B4441">
              <w:rPr>
                <w:color w:val="000000"/>
                <w:u w:val="single"/>
              </w:rPr>
              <w:t>Позн. </w:t>
            </w:r>
            <w:r w:rsidRPr="002B4441">
              <w:rPr>
                <w:color w:val="000000"/>
              </w:rPr>
              <w:t>уметь использовать наглядные модели; Находит ответы на вопросы, используя свой собственный опыт и различную информацию;</w:t>
            </w:r>
          </w:p>
          <w:p w:rsidR="00361277" w:rsidRPr="002B4441" w:rsidRDefault="00361277" w:rsidP="003E2960">
            <w:pPr>
              <w:rPr>
                <w:color w:val="000000"/>
              </w:rPr>
            </w:pPr>
            <w:r w:rsidRPr="002B4441">
              <w:rPr>
                <w:color w:val="000000"/>
                <w:u w:val="single"/>
              </w:rPr>
              <w:t>Регул. </w:t>
            </w:r>
            <w:r w:rsidRPr="002B4441">
              <w:rPr>
                <w:color w:val="000000"/>
              </w:rPr>
              <w:t>принимать учебную задачу; осуществлять контроль по образцу;</w:t>
            </w:r>
          </w:p>
          <w:p w:rsidR="00361277" w:rsidRPr="002B4441" w:rsidRDefault="00361277" w:rsidP="003E2960">
            <w:pPr>
              <w:spacing w:line="240" w:lineRule="atLeast"/>
              <w:rPr>
                <w:color w:val="000000"/>
              </w:rPr>
            </w:pPr>
            <w:r w:rsidRPr="002B4441">
              <w:rPr>
                <w:color w:val="000000"/>
                <w:u w:val="single"/>
              </w:rPr>
              <w:t>Коммун. </w:t>
            </w:r>
            <w:r w:rsidRPr="002B4441">
              <w:rPr>
                <w:color w:val="000000"/>
              </w:rPr>
              <w:t>формулировать собственное мнение;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2B4441" w:rsidRDefault="00361277" w:rsidP="003E2960">
            <w:pPr>
              <w:spacing w:line="240" w:lineRule="atLeast"/>
              <w:rPr>
                <w:color w:val="000000"/>
              </w:rPr>
            </w:pPr>
            <w:r w:rsidRPr="002B4441">
              <w:rPr>
                <w:color w:val="000000"/>
              </w:rPr>
              <w:t>проявление особого интереса к новому, собственно школьному содержанию занятий;  проявление учебных мотивов;</w:t>
            </w:r>
          </w:p>
        </w:tc>
        <w:tc>
          <w:tcPr>
            <w:tcW w:w="2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2B4441" w:rsidRDefault="00361277" w:rsidP="003E2960">
            <w:pPr>
              <w:spacing w:line="240" w:lineRule="atLeast"/>
              <w:rPr>
                <w:color w:val="000000"/>
              </w:rPr>
            </w:pPr>
            <w:r w:rsidRPr="002B4441">
              <w:rPr>
                <w:color w:val="000000"/>
              </w:rPr>
              <w:t>Развитие скоростно-силовых способностей</w:t>
            </w:r>
          </w:p>
        </w:tc>
      </w:tr>
      <w:tr w:rsidR="00361277" w:rsidRPr="00904281" w:rsidTr="008B0D26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2B4441" w:rsidRDefault="00361277" w:rsidP="003E2960">
            <w:pPr>
              <w:spacing w:line="240" w:lineRule="atLeast"/>
              <w:jc w:val="center"/>
              <w:rPr>
                <w:color w:val="000000"/>
              </w:rPr>
            </w:pPr>
            <w:r w:rsidRPr="002B4441">
              <w:rPr>
                <w:color w:val="000000"/>
              </w:rPr>
              <w:t>20-23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2B4441" w:rsidRDefault="00361277" w:rsidP="003E2960">
            <w:pPr>
              <w:spacing w:line="240" w:lineRule="atLeast"/>
              <w:rPr>
                <w:color w:val="000000"/>
              </w:rPr>
            </w:pPr>
            <w:r w:rsidRPr="002B4441">
              <w:rPr>
                <w:color w:val="000000"/>
              </w:rPr>
              <w:t>Эстафеты. Игры: «Прыгающие воробушки», «Зайцы в огороде».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2B4441" w:rsidRDefault="00361277" w:rsidP="003E2960">
            <w:pPr>
              <w:spacing w:line="240" w:lineRule="atLeast"/>
              <w:rPr>
                <w:color w:val="000000"/>
              </w:rPr>
            </w:pPr>
            <w:r w:rsidRPr="002B4441">
              <w:rPr>
                <w:color w:val="000000"/>
              </w:rPr>
              <w:t>Комплекс-ный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2B4441" w:rsidRDefault="00361277" w:rsidP="003E2960">
            <w:pPr>
              <w:spacing w:line="240" w:lineRule="atLeast"/>
              <w:rPr>
                <w:color w:val="000000"/>
              </w:rPr>
            </w:pPr>
            <w:r w:rsidRPr="002B4441">
              <w:rPr>
                <w:color w:val="000000"/>
              </w:rPr>
              <w:t>играть в подвижные игры с бегом, прыжками, метаниями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2B4441" w:rsidRDefault="00361277" w:rsidP="003E2960">
            <w:pPr>
              <w:spacing w:line="240" w:lineRule="atLeast"/>
              <w:rPr>
                <w:color w:val="000000"/>
              </w:rPr>
            </w:pPr>
            <w:r w:rsidRPr="002B4441">
              <w:rPr>
                <w:color w:val="000000"/>
              </w:rPr>
              <w:t>играть в подвижные игры с бегом, прыжками, метаниями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2B4441" w:rsidRDefault="00361277" w:rsidP="003E2960">
            <w:pPr>
              <w:rPr>
                <w:color w:val="000000"/>
              </w:rPr>
            </w:pPr>
            <w:r w:rsidRPr="002B4441">
              <w:rPr>
                <w:color w:val="000000"/>
                <w:u w:val="single"/>
              </w:rPr>
              <w:t>Позн.</w:t>
            </w:r>
          </w:p>
          <w:p w:rsidR="00361277" w:rsidRPr="002B4441" w:rsidRDefault="00361277" w:rsidP="003E2960">
            <w:pPr>
              <w:rPr>
                <w:color w:val="000000"/>
              </w:rPr>
            </w:pPr>
            <w:r w:rsidRPr="002B4441">
              <w:rPr>
                <w:color w:val="000000"/>
              </w:rPr>
              <w:t>понимать и принимать цели, сформулированные учителем; </w:t>
            </w:r>
          </w:p>
          <w:p w:rsidR="00361277" w:rsidRPr="002B4441" w:rsidRDefault="00361277" w:rsidP="003E2960">
            <w:pPr>
              <w:rPr>
                <w:color w:val="000000"/>
              </w:rPr>
            </w:pPr>
            <w:r w:rsidRPr="002B4441">
              <w:rPr>
                <w:color w:val="000000"/>
                <w:u w:val="single"/>
              </w:rPr>
              <w:t>Регул.</w:t>
            </w:r>
          </w:p>
          <w:p w:rsidR="00361277" w:rsidRPr="002B4441" w:rsidRDefault="00361277" w:rsidP="003E2960">
            <w:pPr>
              <w:rPr>
                <w:color w:val="000000"/>
              </w:rPr>
            </w:pPr>
            <w:r w:rsidRPr="002B4441">
              <w:rPr>
                <w:color w:val="000000"/>
              </w:rPr>
              <w:t>Принимать и сохранять учебную задачу</w:t>
            </w:r>
          </w:p>
          <w:p w:rsidR="00361277" w:rsidRPr="002B4441" w:rsidRDefault="00361277" w:rsidP="003E2960">
            <w:pPr>
              <w:rPr>
                <w:color w:val="000000"/>
              </w:rPr>
            </w:pPr>
            <w:r w:rsidRPr="002B4441">
              <w:rPr>
                <w:color w:val="000000"/>
                <w:u w:val="single"/>
              </w:rPr>
              <w:t>Коммун.</w:t>
            </w:r>
          </w:p>
          <w:p w:rsidR="00361277" w:rsidRPr="002B4441" w:rsidRDefault="00361277" w:rsidP="003E2960">
            <w:pPr>
              <w:spacing w:line="240" w:lineRule="atLeast"/>
              <w:rPr>
                <w:color w:val="000000"/>
              </w:rPr>
            </w:pPr>
            <w:r w:rsidRPr="002B4441">
              <w:rPr>
                <w:color w:val="000000"/>
              </w:rPr>
              <w:t>Договариваться и приходить к общему решению в совместной деятельности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2B4441" w:rsidRDefault="00361277" w:rsidP="003E2960">
            <w:pPr>
              <w:spacing w:line="240" w:lineRule="atLeast"/>
              <w:rPr>
                <w:color w:val="000000"/>
              </w:rPr>
            </w:pPr>
            <w:r w:rsidRPr="002B4441">
              <w:rPr>
                <w:color w:val="000000"/>
              </w:rPr>
              <w:t>Ориентация на содержательные моменты школьной действительности и адекватное осознанное представление о качествах хорошего ученика;</w:t>
            </w:r>
          </w:p>
        </w:tc>
        <w:tc>
          <w:tcPr>
            <w:tcW w:w="2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2B4441" w:rsidRDefault="00361277" w:rsidP="003E2960">
            <w:pPr>
              <w:spacing w:line="240" w:lineRule="atLeast"/>
              <w:rPr>
                <w:color w:val="000000"/>
              </w:rPr>
            </w:pPr>
            <w:r w:rsidRPr="002B4441">
              <w:rPr>
                <w:color w:val="000000"/>
              </w:rPr>
              <w:t>Развитие скоростно-силовых способностей</w:t>
            </w:r>
          </w:p>
        </w:tc>
      </w:tr>
      <w:tr w:rsidR="00361277" w:rsidRPr="00904281" w:rsidTr="008B0D26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2B4441" w:rsidRDefault="00361277" w:rsidP="003E2960">
            <w:pPr>
              <w:spacing w:line="240" w:lineRule="atLeast"/>
              <w:rPr>
                <w:color w:val="000000"/>
              </w:rPr>
            </w:pPr>
            <w:r w:rsidRPr="002B4441">
              <w:rPr>
                <w:color w:val="000000"/>
              </w:rPr>
              <w:t xml:space="preserve">        24-29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2B4441" w:rsidRDefault="00361277" w:rsidP="003E2960">
            <w:pPr>
              <w:spacing w:line="240" w:lineRule="atLeast"/>
              <w:rPr>
                <w:color w:val="000000"/>
              </w:rPr>
            </w:pPr>
            <w:r w:rsidRPr="002B4441">
              <w:rPr>
                <w:color w:val="000000"/>
              </w:rPr>
              <w:t>Игры: «Лисы и куры», «Точный расчет». «Кто дальше бросит». «Космонавты»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2B4441" w:rsidRDefault="00361277" w:rsidP="003E2960">
            <w:pPr>
              <w:spacing w:line="240" w:lineRule="atLeast"/>
              <w:rPr>
                <w:color w:val="000000"/>
              </w:rPr>
            </w:pPr>
            <w:r w:rsidRPr="002B4441">
              <w:rPr>
                <w:color w:val="000000"/>
              </w:rPr>
              <w:t>Комплекс-ный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2B4441" w:rsidRDefault="00361277" w:rsidP="003E2960">
            <w:pPr>
              <w:spacing w:line="240" w:lineRule="atLeast"/>
              <w:rPr>
                <w:color w:val="000000"/>
              </w:rPr>
            </w:pPr>
            <w:r w:rsidRPr="002B4441">
              <w:rPr>
                <w:color w:val="000000"/>
              </w:rPr>
              <w:t>играть в подвижные игры с бегом, прыжками, метаниями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2B4441" w:rsidRDefault="00361277" w:rsidP="003E2960">
            <w:pPr>
              <w:spacing w:line="240" w:lineRule="atLeast"/>
              <w:rPr>
                <w:color w:val="000000"/>
              </w:rPr>
            </w:pPr>
            <w:r w:rsidRPr="002B4441">
              <w:rPr>
                <w:color w:val="000000"/>
              </w:rPr>
              <w:t>играть в подвижные игры с бегом, прыжками, метаниями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2B4441" w:rsidRDefault="00361277" w:rsidP="003E2960">
            <w:pPr>
              <w:rPr>
                <w:color w:val="000000"/>
              </w:rPr>
            </w:pPr>
            <w:r w:rsidRPr="002B4441">
              <w:rPr>
                <w:color w:val="000000"/>
                <w:u w:val="single"/>
              </w:rPr>
              <w:t>Позн</w:t>
            </w:r>
            <w:r w:rsidRPr="002B4441">
              <w:rPr>
                <w:color w:val="000000"/>
              </w:rPr>
              <w:t>. понимание и принятие цели. включаться в творческую деятельность под руководством учителя;</w:t>
            </w:r>
          </w:p>
          <w:p w:rsidR="00361277" w:rsidRPr="002B4441" w:rsidRDefault="00361277" w:rsidP="003E2960">
            <w:pPr>
              <w:spacing w:line="240" w:lineRule="atLeast"/>
              <w:rPr>
                <w:color w:val="000000"/>
              </w:rPr>
            </w:pPr>
            <w:r w:rsidRPr="002B4441">
              <w:rPr>
                <w:color w:val="000000"/>
                <w:u w:val="single"/>
              </w:rPr>
              <w:t>Регул. </w:t>
            </w:r>
            <w:r w:rsidRPr="002B4441">
              <w:rPr>
                <w:color w:val="000000"/>
              </w:rPr>
              <w:t>Принимать и сохранять учебную задачу; учитывать выделенные учителем ориентиры действия в новом учебном материале в сотрудничестве с учителем; </w:t>
            </w:r>
            <w:r w:rsidRPr="002B4441">
              <w:rPr>
                <w:color w:val="000000"/>
                <w:u w:val="single"/>
              </w:rPr>
              <w:t>Коммун</w:t>
            </w:r>
            <w:r w:rsidRPr="002B4441">
              <w:rPr>
                <w:color w:val="000000"/>
              </w:rPr>
              <w:t>. задавать вопросы;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2B4441" w:rsidRDefault="00361277" w:rsidP="003E2960">
            <w:pPr>
              <w:spacing w:line="240" w:lineRule="atLeast"/>
              <w:rPr>
                <w:color w:val="000000"/>
              </w:rPr>
            </w:pPr>
            <w:r w:rsidRPr="002B4441">
              <w:rPr>
                <w:color w:val="000000"/>
              </w:rPr>
              <w:t>проявление учебных мотивов; предпочтение уроков «школьного» типа урокам «дошкольного» типа</w:t>
            </w:r>
          </w:p>
        </w:tc>
        <w:tc>
          <w:tcPr>
            <w:tcW w:w="2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2B4441" w:rsidRDefault="00361277" w:rsidP="003E2960">
            <w:pPr>
              <w:spacing w:line="240" w:lineRule="atLeast"/>
              <w:rPr>
                <w:color w:val="000000"/>
              </w:rPr>
            </w:pPr>
            <w:r w:rsidRPr="002B4441">
              <w:rPr>
                <w:color w:val="000000"/>
              </w:rPr>
              <w:t>Развитие скоростно-силовых способностей</w:t>
            </w:r>
          </w:p>
        </w:tc>
      </w:tr>
      <w:tr w:rsidR="00361277" w:rsidRPr="00904281" w:rsidTr="008B0D26">
        <w:tc>
          <w:tcPr>
            <w:tcW w:w="1573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2B4441" w:rsidRDefault="00361277" w:rsidP="003E2960">
            <w:pPr>
              <w:jc w:val="center"/>
            </w:pPr>
            <w:r w:rsidRPr="002B4441">
              <w:rPr>
                <w:b/>
                <w:bCs/>
                <w:color w:val="000000"/>
              </w:rPr>
              <w:t>Гимнастика (17 часов)</w:t>
            </w:r>
          </w:p>
        </w:tc>
      </w:tr>
      <w:tr w:rsidR="00361277" w:rsidRPr="00904281" w:rsidTr="008B0D26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2B4441" w:rsidRDefault="00361277" w:rsidP="003E2960">
            <w:pPr>
              <w:spacing w:line="240" w:lineRule="atLeast"/>
              <w:jc w:val="center"/>
              <w:rPr>
                <w:color w:val="000000"/>
              </w:rPr>
            </w:pPr>
            <w:r w:rsidRPr="002B4441">
              <w:rPr>
                <w:color w:val="000000"/>
              </w:rPr>
              <w:t>30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2B4441" w:rsidRDefault="00361277" w:rsidP="003E2960">
            <w:pPr>
              <w:rPr>
                <w:color w:val="000000"/>
              </w:rPr>
            </w:pPr>
            <w:r w:rsidRPr="002B4441">
              <w:rPr>
                <w:color w:val="000000"/>
                <w:u w:val="single"/>
              </w:rPr>
              <w:t>Инструктаж по ТБ </w:t>
            </w:r>
          </w:p>
          <w:p w:rsidR="00361277" w:rsidRPr="002B4441" w:rsidRDefault="00361277" w:rsidP="003E2960">
            <w:pPr>
              <w:spacing w:line="240" w:lineRule="atLeast"/>
              <w:rPr>
                <w:color w:val="000000"/>
              </w:rPr>
            </w:pPr>
            <w:r w:rsidRPr="002B4441">
              <w:rPr>
                <w:color w:val="000000"/>
              </w:rPr>
              <w:t>Основная стойка. Построение в колону по одному и в шеренгу, в круг. Группировка. Игра «Лисы и куры»  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2B4441" w:rsidRDefault="00361277" w:rsidP="003E2960">
            <w:pPr>
              <w:rPr>
                <w:color w:val="000000"/>
              </w:rPr>
            </w:pPr>
            <w:r w:rsidRPr="002B4441">
              <w:rPr>
                <w:color w:val="000000"/>
              </w:rPr>
              <w:t>Изучение нового </w:t>
            </w:r>
          </w:p>
          <w:p w:rsidR="00361277" w:rsidRPr="002B4441" w:rsidRDefault="00361277" w:rsidP="003E2960">
            <w:pPr>
              <w:spacing w:line="240" w:lineRule="atLeast"/>
              <w:rPr>
                <w:color w:val="000000"/>
              </w:rPr>
            </w:pPr>
            <w:r w:rsidRPr="002B4441">
              <w:rPr>
                <w:color w:val="000000"/>
              </w:rPr>
              <w:t>материала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2B4441" w:rsidRDefault="00361277" w:rsidP="003E2960">
            <w:pPr>
              <w:spacing w:line="240" w:lineRule="atLeast"/>
              <w:rPr>
                <w:color w:val="000000"/>
              </w:rPr>
            </w:pPr>
            <w:r w:rsidRPr="002B4441">
              <w:rPr>
                <w:color w:val="000000"/>
              </w:rPr>
              <w:t>выполнять строевые команды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2B4441" w:rsidRDefault="00361277" w:rsidP="003E2960">
            <w:pPr>
              <w:spacing w:line="240" w:lineRule="atLeast"/>
              <w:rPr>
                <w:color w:val="000000"/>
              </w:rPr>
            </w:pPr>
            <w:r w:rsidRPr="002B4441">
              <w:rPr>
                <w:color w:val="000000"/>
              </w:rPr>
              <w:t>Выполнять акробатические элементы раздельно и в комбинации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2B4441" w:rsidRDefault="00361277" w:rsidP="003E2960">
            <w:pPr>
              <w:rPr>
                <w:color w:val="000000"/>
              </w:rPr>
            </w:pPr>
            <w:r w:rsidRPr="002B4441">
              <w:rPr>
                <w:color w:val="000000"/>
                <w:u w:val="single"/>
              </w:rPr>
              <w:t>Позн.</w:t>
            </w:r>
          </w:p>
          <w:p w:rsidR="00361277" w:rsidRPr="002B4441" w:rsidRDefault="00361277" w:rsidP="003E2960">
            <w:pPr>
              <w:rPr>
                <w:color w:val="000000"/>
              </w:rPr>
            </w:pPr>
            <w:r w:rsidRPr="002B4441">
              <w:rPr>
                <w:color w:val="000000"/>
              </w:rPr>
              <w:t>понимать и принимать цели, сформулированные учителем; </w:t>
            </w:r>
          </w:p>
          <w:p w:rsidR="00361277" w:rsidRPr="002B4441" w:rsidRDefault="00361277" w:rsidP="003E2960">
            <w:pPr>
              <w:rPr>
                <w:color w:val="000000"/>
              </w:rPr>
            </w:pPr>
            <w:r w:rsidRPr="002B4441">
              <w:rPr>
                <w:color w:val="000000"/>
                <w:u w:val="single"/>
              </w:rPr>
              <w:t>Регул.</w:t>
            </w:r>
          </w:p>
          <w:p w:rsidR="00361277" w:rsidRPr="002B4441" w:rsidRDefault="00361277" w:rsidP="003E2960">
            <w:pPr>
              <w:rPr>
                <w:color w:val="000000"/>
              </w:rPr>
            </w:pPr>
            <w:r w:rsidRPr="002B4441">
              <w:rPr>
                <w:color w:val="000000"/>
              </w:rPr>
              <w:t>Принимать и сохранять учебную задачу</w:t>
            </w:r>
          </w:p>
          <w:p w:rsidR="00361277" w:rsidRPr="002B4441" w:rsidRDefault="00361277" w:rsidP="003E2960">
            <w:pPr>
              <w:rPr>
                <w:color w:val="000000"/>
              </w:rPr>
            </w:pPr>
            <w:r w:rsidRPr="002B4441">
              <w:rPr>
                <w:color w:val="000000"/>
                <w:u w:val="single"/>
              </w:rPr>
              <w:t>Коммун.</w:t>
            </w:r>
          </w:p>
          <w:p w:rsidR="00361277" w:rsidRPr="002B4441" w:rsidRDefault="00361277" w:rsidP="003E2960">
            <w:pPr>
              <w:rPr>
                <w:color w:val="000000"/>
              </w:rPr>
            </w:pPr>
            <w:r w:rsidRPr="002B4441">
              <w:rPr>
                <w:color w:val="000000"/>
              </w:rPr>
              <w:t>Договариваться и приходить к общему решению в совместной деятельности</w:t>
            </w:r>
            <w:r w:rsidRPr="002B4441">
              <w:rPr>
                <w:color w:val="000000"/>
                <w:u w:val="single"/>
              </w:rPr>
              <w:t> Позн.</w:t>
            </w:r>
          </w:p>
          <w:p w:rsidR="00361277" w:rsidRPr="002B4441" w:rsidRDefault="00361277" w:rsidP="003E2960">
            <w:pPr>
              <w:rPr>
                <w:color w:val="000000"/>
              </w:rPr>
            </w:pPr>
            <w:r w:rsidRPr="002B4441">
              <w:rPr>
                <w:color w:val="000000"/>
              </w:rPr>
              <w:t>понимать и принимать цели, сформулированные учителем; </w:t>
            </w:r>
          </w:p>
          <w:p w:rsidR="00361277" w:rsidRPr="002B4441" w:rsidRDefault="00361277" w:rsidP="003E2960">
            <w:pPr>
              <w:rPr>
                <w:color w:val="000000"/>
              </w:rPr>
            </w:pPr>
            <w:r w:rsidRPr="002B4441">
              <w:rPr>
                <w:color w:val="000000"/>
                <w:u w:val="single"/>
              </w:rPr>
              <w:t>Регул.</w:t>
            </w:r>
          </w:p>
          <w:p w:rsidR="00361277" w:rsidRPr="002B4441" w:rsidRDefault="00361277" w:rsidP="003E2960">
            <w:pPr>
              <w:rPr>
                <w:color w:val="000000"/>
              </w:rPr>
            </w:pPr>
            <w:r w:rsidRPr="002B4441">
              <w:rPr>
                <w:color w:val="000000"/>
              </w:rPr>
              <w:t>Принимать и сохранять учебную задачу</w:t>
            </w:r>
          </w:p>
          <w:p w:rsidR="00361277" w:rsidRPr="002B4441" w:rsidRDefault="00361277" w:rsidP="003E2960">
            <w:pPr>
              <w:rPr>
                <w:color w:val="000000"/>
              </w:rPr>
            </w:pPr>
            <w:r w:rsidRPr="002B4441">
              <w:rPr>
                <w:color w:val="000000"/>
                <w:u w:val="single"/>
              </w:rPr>
              <w:t>Коммун.</w:t>
            </w:r>
          </w:p>
          <w:p w:rsidR="00361277" w:rsidRPr="002B4441" w:rsidRDefault="00361277" w:rsidP="003E2960">
            <w:pPr>
              <w:spacing w:line="240" w:lineRule="atLeast"/>
              <w:rPr>
                <w:color w:val="000000"/>
              </w:rPr>
            </w:pPr>
            <w:r w:rsidRPr="002B4441">
              <w:rPr>
                <w:color w:val="000000"/>
              </w:rPr>
              <w:t>Договариваться и приходить к общему решению в совместной деятельности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2B4441" w:rsidRDefault="00361277" w:rsidP="003E2960">
            <w:pPr>
              <w:spacing w:line="240" w:lineRule="atLeast"/>
              <w:rPr>
                <w:color w:val="000000"/>
              </w:rPr>
            </w:pPr>
            <w:r w:rsidRPr="002B4441">
              <w:rPr>
                <w:color w:val="000000"/>
              </w:rPr>
              <w:t>проявление особого интереса к новому, собственно школьному содержанию занятий;  проявление учебных мотивов;</w:t>
            </w:r>
          </w:p>
        </w:tc>
        <w:tc>
          <w:tcPr>
            <w:tcW w:w="2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2B4441" w:rsidRDefault="00361277" w:rsidP="003E2960">
            <w:pPr>
              <w:spacing w:line="240" w:lineRule="atLeast"/>
              <w:rPr>
                <w:color w:val="000000"/>
              </w:rPr>
            </w:pPr>
            <w:r w:rsidRPr="002B4441">
              <w:rPr>
                <w:color w:val="000000"/>
              </w:rPr>
              <w:t>Развитие координационных способностей</w:t>
            </w:r>
          </w:p>
        </w:tc>
      </w:tr>
      <w:tr w:rsidR="00361277" w:rsidRPr="00904281" w:rsidTr="008B0D26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2B4441" w:rsidRDefault="00361277" w:rsidP="003E2960">
            <w:pPr>
              <w:spacing w:line="240" w:lineRule="atLeast"/>
              <w:jc w:val="center"/>
              <w:rPr>
                <w:color w:val="000000"/>
              </w:rPr>
            </w:pPr>
            <w:r w:rsidRPr="002B4441">
              <w:rPr>
                <w:color w:val="000000"/>
              </w:rPr>
              <w:t>31-32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2B4441" w:rsidRDefault="00361277" w:rsidP="003E2960">
            <w:pPr>
              <w:spacing w:line="240" w:lineRule="atLeast"/>
              <w:rPr>
                <w:color w:val="000000"/>
              </w:rPr>
            </w:pPr>
            <w:r w:rsidRPr="002B4441">
              <w:rPr>
                <w:color w:val="000000"/>
              </w:rPr>
              <w:t>Основная стойка. Группировка. Перекаты в группировке, лежа на животе и из упора стоя на коленях. Игра «Лисы и куры».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2B4441" w:rsidRDefault="00361277" w:rsidP="003E2960">
            <w:pPr>
              <w:spacing w:line="240" w:lineRule="atLeast"/>
              <w:rPr>
                <w:color w:val="000000"/>
              </w:rPr>
            </w:pPr>
            <w:r w:rsidRPr="002B4441">
              <w:rPr>
                <w:color w:val="000000"/>
              </w:rPr>
              <w:t>Комплексный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2B4441" w:rsidRDefault="00361277" w:rsidP="003E2960">
            <w:pPr>
              <w:spacing w:line="240" w:lineRule="atLeast"/>
              <w:rPr>
                <w:color w:val="000000"/>
              </w:rPr>
            </w:pPr>
            <w:r w:rsidRPr="002B4441">
              <w:rPr>
                <w:color w:val="000000"/>
              </w:rPr>
              <w:t>выполнять строевые команды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2B4441" w:rsidRDefault="00361277" w:rsidP="003E2960">
            <w:pPr>
              <w:spacing w:line="240" w:lineRule="atLeast"/>
              <w:rPr>
                <w:color w:val="000000"/>
              </w:rPr>
            </w:pPr>
            <w:r w:rsidRPr="002B4441">
              <w:rPr>
                <w:color w:val="000000"/>
              </w:rPr>
              <w:t>Выполнять акробатические элементы раздельно и в комбинации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2B4441" w:rsidRDefault="00361277" w:rsidP="003E2960">
            <w:pPr>
              <w:rPr>
                <w:color w:val="000000"/>
              </w:rPr>
            </w:pPr>
            <w:r w:rsidRPr="002B4441">
              <w:rPr>
                <w:color w:val="000000"/>
                <w:u w:val="single"/>
              </w:rPr>
              <w:t>Позн. </w:t>
            </w:r>
            <w:r w:rsidRPr="002B4441">
              <w:rPr>
                <w:color w:val="000000"/>
              </w:rPr>
              <w:t>уметь использовать наглядные модели; Находит ответы на вопросы, используя свой собственный опыт и различную информацию;</w:t>
            </w:r>
          </w:p>
          <w:p w:rsidR="00361277" w:rsidRPr="002B4441" w:rsidRDefault="00361277" w:rsidP="003E2960">
            <w:pPr>
              <w:rPr>
                <w:color w:val="000000"/>
              </w:rPr>
            </w:pPr>
            <w:r w:rsidRPr="002B4441">
              <w:rPr>
                <w:color w:val="000000"/>
                <w:u w:val="single"/>
              </w:rPr>
              <w:t>Регул. </w:t>
            </w:r>
            <w:r w:rsidRPr="002B4441">
              <w:rPr>
                <w:color w:val="000000"/>
              </w:rPr>
              <w:t>принимать учебную задачу; осуществлять контроль по образцу;</w:t>
            </w:r>
          </w:p>
          <w:p w:rsidR="00361277" w:rsidRPr="002B4441" w:rsidRDefault="00361277" w:rsidP="003E2960">
            <w:pPr>
              <w:spacing w:line="240" w:lineRule="atLeast"/>
              <w:rPr>
                <w:color w:val="000000"/>
              </w:rPr>
            </w:pPr>
            <w:r w:rsidRPr="002B4441">
              <w:rPr>
                <w:color w:val="000000"/>
                <w:u w:val="single"/>
              </w:rPr>
              <w:t>Коммун. </w:t>
            </w:r>
            <w:r w:rsidRPr="002B4441">
              <w:rPr>
                <w:color w:val="000000"/>
              </w:rPr>
              <w:t>формулировать собственное мнение;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2B4441" w:rsidRDefault="00361277" w:rsidP="003E2960">
            <w:pPr>
              <w:spacing w:line="240" w:lineRule="atLeast"/>
              <w:rPr>
                <w:color w:val="000000"/>
              </w:rPr>
            </w:pPr>
            <w:r w:rsidRPr="002B4441">
              <w:rPr>
                <w:color w:val="000000"/>
              </w:rPr>
              <w:t>проявление учебных мотивов; предпочтение уроков «школьного» типа урокам «дошкольного» типа</w:t>
            </w:r>
          </w:p>
        </w:tc>
        <w:tc>
          <w:tcPr>
            <w:tcW w:w="2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2B4441" w:rsidRDefault="00361277" w:rsidP="003E2960">
            <w:pPr>
              <w:spacing w:line="240" w:lineRule="atLeast"/>
              <w:rPr>
                <w:color w:val="000000"/>
              </w:rPr>
            </w:pPr>
            <w:r w:rsidRPr="002B4441">
              <w:rPr>
                <w:color w:val="000000"/>
              </w:rPr>
              <w:t>Развитие координационных способностей.</w:t>
            </w:r>
          </w:p>
        </w:tc>
      </w:tr>
      <w:tr w:rsidR="00361277" w:rsidRPr="00904281" w:rsidTr="008B0D26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2B4441" w:rsidRDefault="00361277" w:rsidP="003E2960">
            <w:pPr>
              <w:spacing w:line="240" w:lineRule="atLeast"/>
              <w:jc w:val="center"/>
              <w:rPr>
                <w:color w:val="000000"/>
              </w:rPr>
            </w:pPr>
            <w:r w:rsidRPr="002B4441">
              <w:rPr>
                <w:color w:val="000000"/>
              </w:rPr>
              <w:t>33-34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2B4441" w:rsidRDefault="00361277" w:rsidP="003E2960">
            <w:pPr>
              <w:spacing w:line="240" w:lineRule="atLeast"/>
              <w:rPr>
                <w:color w:val="000000"/>
              </w:rPr>
            </w:pPr>
            <w:r w:rsidRPr="002B4441">
              <w:rPr>
                <w:color w:val="000000"/>
              </w:rPr>
              <w:t>Основная стойка. Группировка. Перекаты в группировке, лежа на животе. ОРУ. Игра «Совушка».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2B4441" w:rsidRDefault="00361277" w:rsidP="003E2960">
            <w:pPr>
              <w:spacing w:line="240" w:lineRule="atLeast"/>
              <w:rPr>
                <w:color w:val="000000"/>
              </w:rPr>
            </w:pPr>
            <w:r w:rsidRPr="002B4441">
              <w:rPr>
                <w:color w:val="000000"/>
              </w:rPr>
              <w:t>Комплексный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2B4441" w:rsidRDefault="00361277" w:rsidP="003E2960">
            <w:pPr>
              <w:spacing w:line="240" w:lineRule="atLeast"/>
              <w:rPr>
                <w:color w:val="000000"/>
              </w:rPr>
            </w:pPr>
            <w:r w:rsidRPr="002B4441">
              <w:rPr>
                <w:color w:val="000000"/>
              </w:rPr>
              <w:t>выполнять строевые команды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2B4441" w:rsidRDefault="00361277" w:rsidP="003E2960">
            <w:pPr>
              <w:spacing w:line="240" w:lineRule="atLeast"/>
              <w:rPr>
                <w:color w:val="000000"/>
              </w:rPr>
            </w:pPr>
            <w:r w:rsidRPr="002B4441">
              <w:rPr>
                <w:color w:val="000000"/>
              </w:rPr>
              <w:t>Выполнять акробатические элементы раздельно и в комбинации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2B4441" w:rsidRDefault="00361277" w:rsidP="003E2960">
            <w:pPr>
              <w:rPr>
                <w:color w:val="000000"/>
              </w:rPr>
            </w:pPr>
            <w:r w:rsidRPr="002B4441">
              <w:rPr>
                <w:color w:val="000000"/>
                <w:u w:val="single"/>
              </w:rPr>
              <w:t>Позн.</w:t>
            </w:r>
          </w:p>
          <w:p w:rsidR="00361277" w:rsidRPr="002B4441" w:rsidRDefault="00361277" w:rsidP="003E2960">
            <w:pPr>
              <w:rPr>
                <w:color w:val="000000"/>
              </w:rPr>
            </w:pPr>
            <w:r w:rsidRPr="002B4441">
              <w:rPr>
                <w:color w:val="000000"/>
              </w:rPr>
              <w:t>понимать и принимать цели, сформулированные учителем; </w:t>
            </w:r>
          </w:p>
          <w:p w:rsidR="00361277" w:rsidRPr="002B4441" w:rsidRDefault="00361277" w:rsidP="003E2960">
            <w:pPr>
              <w:rPr>
                <w:color w:val="000000"/>
              </w:rPr>
            </w:pPr>
            <w:r w:rsidRPr="002B4441">
              <w:rPr>
                <w:color w:val="000000"/>
                <w:u w:val="single"/>
              </w:rPr>
              <w:t>Регул.</w:t>
            </w:r>
          </w:p>
          <w:p w:rsidR="00361277" w:rsidRPr="002B4441" w:rsidRDefault="00361277" w:rsidP="003E2960">
            <w:pPr>
              <w:rPr>
                <w:color w:val="000000"/>
              </w:rPr>
            </w:pPr>
            <w:r w:rsidRPr="002B4441">
              <w:rPr>
                <w:color w:val="000000"/>
              </w:rPr>
              <w:t>Принимать и сохранять учебную задачу</w:t>
            </w:r>
          </w:p>
          <w:p w:rsidR="00361277" w:rsidRPr="002B4441" w:rsidRDefault="00361277" w:rsidP="003E2960">
            <w:pPr>
              <w:rPr>
                <w:color w:val="000000"/>
              </w:rPr>
            </w:pPr>
            <w:r w:rsidRPr="002B4441">
              <w:rPr>
                <w:color w:val="000000"/>
                <w:u w:val="single"/>
              </w:rPr>
              <w:t>Коммун.</w:t>
            </w:r>
          </w:p>
          <w:p w:rsidR="00361277" w:rsidRPr="002B4441" w:rsidRDefault="00361277" w:rsidP="003E2960">
            <w:pPr>
              <w:spacing w:line="240" w:lineRule="atLeast"/>
              <w:rPr>
                <w:color w:val="000000"/>
              </w:rPr>
            </w:pPr>
            <w:r w:rsidRPr="002B4441">
              <w:rPr>
                <w:color w:val="000000"/>
              </w:rPr>
              <w:t>Договариваться и приходить к общему решению в совместной деятельности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2B4441" w:rsidRDefault="00361277" w:rsidP="003E2960">
            <w:pPr>
              <w:spacing w:line="240" w:lineRule="atLeast"/>
              <w:rPr>
                <w:color w:val="000000"/>
              </w:rPr>
            </w:pPr>
            <w:r w:rsidRPr="002B4441">
              <w:rPr>
                <w:color w:val="000000"/>
              </w:rPr>
              <w:t>проявление особого интереса к новому, собственно школьному содержанию занятий;  проявление учебных мотивов;</w:t>
            </w:r>
          </w:p>
        </w:tc>
        <w:tc>
          <w:tcPr>
            <w:tcW w:w="2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2B4441" w:rsidRDefault="00361277" w:rsidP="003E2960">
            <w:pPr>
              <w:spacing w:line="240" w:lineRule="atLeast"/>
              <w:rPr>
                <w:color w:val="000000"/>
              </w:rPr>
            </w:pPr>
            <w:r w:rsidRPr="002B4441">
              <w:rPr>
                <w:color w:val="000000"/>
              </w:rPr>
              <w:t>Развитие координационных способностей</w:t>
            </w:r>
          </w:p>
        </w:tc>
      </w:tr>
      <w:tr w:rsidR="00361277" w:rsidRPr="00904281" w:rsidTr="008B0D26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2B4441" w:rsidRDefault="00361277" w:rsidP="003E2960">
            <w:pPr>
              <w:spacing w:line="240" w:lineRule="atLeast"/>
              <w:jc w:val="center"/>
              <w:rPr>
                <w:color w:val="000000"/>
              </w:rPr>
            </w:pPr>
            <w:r w:rsidRPr="002B4441">
              <w:rPr>
                <w:color w:val="000000"/>
              </w:rPr>
              <w:t>35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2B4441" w:rsidRDefault="00361277" w:rsidP="003E2960">
            <w:pPr>
              <w:spacing w:line="240" w:lineRule="atLeast"/>
              <w:rPr>
                <w:color w:val="000000"/>
              </w:rPr>
            </w:pPr>
            <w:r w:rsidRPr="002B4441">
              <w:rPr>
                <w:color w:val="000000"/>
              </w:rPr>
              <w:t>Основная стойка. Перекаты в группировке из упора стоя на коленяхИгра «Лисы и куры».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2B4441" w:rsidRDefault="00361277" w:rsidP="003E2960">
            <w:pPr>
              <w:spacing w:line="240" w:lineRule="atLeast"/>
              <w:rPr>
                <w:color w:val="000000"/>
              </w:rPr>
            </w:pPr>
            <w:r w:rsidRPr="002B4441">
              <w:rPr>
                <w:color w:val="000000"/>
              </w:rPr>
              <w:t>Комплексный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2B4441" w:rsidRDefault="00361277" w:rsidP="003E2960">
            <w:pPr>
              <w:spacing w:line="240" w:lineRule="atLeast"/>
              <w:rPr>
                <w:color w:val="000000"/>
              </w:rPr>
            </w:pPr>
            <w:r w:rsidRPr="002B4441">
              <w:rPr>
                <w:color w:val="000000"/>
              </w:rPr>
              <w:t>выполнять строевые команды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2B4441" w:rsidRDefault="00361277" w:rsidP="003E2960">
            <w:pPr>
              <w:spacing w:line="240" w:lineRule="atLeast"/>
              <w:rPr>
                <w:color w:val="000000"/>
              </w:rPr>
            </w:pPr>
            <w:r w:rsidRPr="002B4441">
              <w:rPr>
                <w:color w:val="000000"/>
              </w:rPr>
              <w:t>Выполнять акробатические элементы раздельно и в комбинации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2B4441" w:rsidRDefault="00361277" w:rsidP="003E2960">
            <w:pPr>
              <w:rPr>
                <w:color w:val="000000"/>
              </w:rPr>
            </w:pPr>
            <w:r w:rsidRPr="002B4441">
              <w:rPr>
                <w:color w:val="000000"/>
                <w:u w:val="single"/>
              </w:rPr>
              <w:t>Позн. </w:t>
            </w:r>
            <w:r w:rsidRPr="002B4441">
              <w:rPr>
                <w:color w:val="000000"/>
              </w:rPr>
              <w:t>уметь использовать наглядные модели; Находит ответы на вопросы, используя свой собственный опыт и различную информацию;</w:t>
            </w:r>
          </w:p>
          <w:p w:rsidR="00361277" w:rsidRPr="002B4441" w:rsidRDefault="00361277" w:rsidP="003E2960">
            <w:pPr>
              <w:rPr>
                <w:color w:val="000000"/>
              </w:rPr>
            </w:pPr>
            <w:r w:rsidRPr="002B4441">
              <w:rPr>
                <w:color w:val="000000"/>
                <w:u w:val="single"/>
              </w:rPr>
              <w:t>Регул. </w:t>
            </w:r>
            <w:r w:rsidRPr="002B4441">
              <w:rPr>
                <w:color w:val="000000"/>
              </w:rPr>
              <w:t>принимать учебную задачу; осуществлять контроль по образцу;</w:t>
            </w:r>
          </w:p>
          <w:p w:rsidR="00361277" w:rsidRPr="002B4441" w:rsidRDefault="00361277" w:rsidP="003E2960">
            <w:pPr>
              <w:spacing w:line="240" w:lineRule="atLeast"/>
              <w:rPr>
                <w:color w:val="000000"/>
              </w:rPr>
            </w:pPr>
            <w:r w:rsidRPr="002B4441">
              <w:rPr>
                <w:color w:val="000000"/>
                <w:u w:val="single"/>
              </w:rPr>
              <w:t>Коммун. </w:t>
            </w:r>
            <w:r w:rsidRPr="002B4441">
              <w:rPr>
                <w:color w:val="000000"/>
              </w:rPr>
              <w:t>формулировать собственное мнение;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2B4441" w:rsidRDefault="00361277" w:rsidP="003E2960">
            <w:pPr>
              <w:spacing w:line="240" w:lineRule="atLeast"/>
              <w:rPr>
                <w:color w:val="000000"/>
              </w:rPr>
            </w:pPr>
            <w:r w:rsidRPr="002B4441">
              <w:rPr>
                <w:color w:val="000000"/>
              </w:rPr>
              <w:t>Ориентация на содержательные моменты школьной действительности и адекватное осознанное представление о качествах хорошего ученика;</w:t>
            </w:r>
          </w:p>
        </w:tc>
        <w:tc>
          <w:tcPr>
            <w:tcW w:w="2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2B4441" w:rsidRDefault="00361277" w:rsidP="003E2960">
            <w:pPr>
              <w:spacing w:line="240" w:lineRule="atLeast"/>
              <w:rPr>
                <w:color w:val="000000"/>
              </w:rPr>
            </w:pPr>
            <w:r w:rsidRPr="002B4441">
              <w:rPr>
                <w:color w:val="000000"/>
              </w:rPr>
              <w:t>Развитие координационных способностей</w:t>
            </w:r>
          </w:p>
        </w:tc>
      </w:tr>
      <w:tr w:rsidR="00361277" w:rsidRPr="00904281" w:rsidTr="008B0D26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2B4441" w:rsidRDefault="00361277" w:rsidP="003E2960">
            <w:pPr>
              <w:spacing w:line="240" w:lineRule="atLeast"/>
              <w:jc w:val="center"/>
              <w:rPr>
                <w:color w:val="000000"/>
              </w:rPr>
            </w:pPr>
            <w:r w:rsidRPr="002B4441">
              <w:rPr>
                <w:color w:val="000000"/>
              </w:rPr>
              <w:t>36-38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2B4441" w:rsidRDefault="00361277" w:rsidP="003E2960">
            <w:pPr>
              <w:spacing w:line="240" w:lineRule="atLeast"/>
              <w:rPr>
                <w:color w:val="000000"/>
              </w:rPr>
            </w:pPr>
            <w:r w:rsidRPr="002B4441">
              <w:rPr>
                <w:color w:val="000000"/>
              </w:rPr>
              <w:t>Перестроение по звеньям, по заранее установленным местам. Размыкание на вытянутые в стороны руки. Ходьба по гимнастической скамейке. Перешагивание через мячи. Игра «Змейка».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2B4441" w:rsidRDefault="00361277" w:rsidP="003E2960">
            <w:pPr>
              <w:rPr>
                <w:color w:val="000000"/>
              </w:rPr>
            </w:pPr>
            <w:r w:rsidRPr="002B4441">
              <w:rPr>
                <w:color w:val="000000"/>
              </w:rPr>
              <w:t>Изучение нового </w:t>
            </w:r>
          </w:p>
          <w:p w:rsidR="00361277" w:rsidRPr="002B4441" w:rsidRDefault="00361277" w:rsidP="003E2960">
            <w:pPr>
              <w:spacing w:line="240" w:lineRule="atLeast"/>
              <w:rPr>
                <w:color w:val="000000"/>
              </w:rPr>
            </w:pPr>
            <w:r w:rsidRPr="002B4441">
              <w:rPr>
                <w:color w:val="000000"/>
              </w:rPr>
              <w:t>материала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2B4441" w:rsidRDefault="00361277" w:rsidP="003E2960">
            <w:pPr>
              <w:spacing w:line="240" w:lineRule="atLeast"/>
              <w:rPr>
                <w:color w:val="000000"/>
              </w:rPr>
            </w:pPr>
            <w:r w:rsidRPr="002B4441">
              <w:rPr>
                <w:color w:val="000000"/>
              </w:rPr>
              <w:t> Научиться выполнять строевые упражнения.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2B4441" w:rsidRDefault="00361277" w:rsidP="003E2960">
            <w:pPr>
              <w:spacing w:line="240" w:lineRule="atLeast"/>
              <w:rPr>
                <w:color w:val="000000"/>
              </w:rPr>
            </w:pPr>
            <w:r w:rsidRPr="002B4441">
              <w:rPr>
                <w:color w:val="000000"/>
              </w:rPr>
              <w:t>Выполнять упражнения в равновесии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2B4441" w:rsidRDefault="00361277" w:rsidP="003E2960">
            <w:pPr>
              <w:rPr>
                <w:color w:val="000000"/>
              </w:rPr>
            </w:pPr>
            <w:r w:rsidRPr="002B4441">
              <w:rPr>
                <w:color w:val="000000"/>
                <w:u w:val="single"/>
              </w:rPr>
              <w:t>Позн.</w:t>
            </w:r>
          </w:p>
          <w:p w:rsidR="00361277" w:rsidRPr="002B4441" w:rsidRDefault="00361277" w:rsidP="003E2960">
            <w:pPr>
              <w:rPr>
                <w:color w:val="000000"/>
              </w:rPr>
            </w:pPr>
            <w:r w:rsidRPr="002B4441">
              <w:rPr>
                <w:color w:val="000000"/>
              </w:rPr>
              <w:t>понимать и принимать цели, сформулированные учителем; </w:t>
            </w:r>
          </w:p>
          <w:p w:rsidR="00361277" w:rsidRPr="002B4441" w:rsidRDefault="00361277" w:rsidP="003E2960">
            <w:pPr>
              <w:rPr>
                <w:color w:val="000000"/>
              </w:rPr>
            </w:pPr>
            <w:r w:rsidRPr="002B4441">
              <w:rPr>
                <w:color w:val="000000"/>
                <w:u w:val="single"/>
              </w:rPr>
              <w:t>Регул.</w:t>
            </w:r>
          </w:p>
          <w:p w:rsidR="00361277" w:rsidRPr="002B4441" w:rsidRDefault="00361277" w:rsidP="003E2960">
            <w:pPr>
              <w:rPr>
                <w:color w:val="000000"/>
              </w:rPr>
            </w:pPr>
            <w:r w:rsidRPr="002B4441">
              <w:rPr>
                <w:color w:val="000000"/>
              </w:rPr>
              <w:t>Принимать и сохранять учебную задачу</w:t>
            </w:r>
          </w:p>
          <w:p w:rsidR="00361277" w:rsidRPr="002B4441" w:rsidRDefault="00361277" w:rsidP="003E2960">
            <w:pPr>
              <w:rPr>
                <w:color w:val="000000"/>
              </w:rPr>
            </w:pPr>
            <w:r w:rsidRPr="002B4441">
              <w:rPr>
                <w:color w:val="000000"/>
                <w:u w:val="single"/>
              </w:rPr>
              <w:t>Коммун.</w:t>
            </w:r>
          </w:p>
          <w:p w:rsidR="00361277" w:rsidRPr="002B4441" w:rsidRDefault="00361277" w:rsidP="003E2960">
            <w:pPr>
              <w:spacing w:line="240" w:lineRule="atLeast"/>
              <w:rPr>
                <w:color w:val="000000"/>
              </w:rPr>
            </w:pPr>
            <w:r w:rsidRPr="002B4441">
              <w:rPr>
                <w:color w:val="000000"/>
              </w:rPr>
              <w:t>Договариваться и приходить к общему решению в совместной деятельности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2B4441" w:rsidRDefault="00361277" w:rsidP="003E2960">
            <w:pPr>
              <w:spacing w:line="240" w:lineRule="atLeast"/>
              <w:rPr>
                <w:color w:val="000000"/>
              </w:rPr>
            </w:pPr>
            <w:r w:rsidRPr="002B4441">
              <w:rPr>
                <w:color w:val="000000"/>
              </w:rPr>
              <w:t>проявление учебных мотивов; предпочтение уроков «школьного» типа урокам «дошкольного» типа</w:t>
            </w:r>
          </w:p>
        </w:tc>
        <w:tc>
          <w:tcPr>
            <w:tcW w:w="2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2B4441" w:rsidRDefault="00361277" w:rsidP="003E2960">
            <w:pPr>
              <w:spacing w:line="240" w:lineRule="atLeast"/>
              <w:rPr>
                <w:color w:val="000000"/>
              </w:rPr>
            </w:pPr>
            <w:r w:rsidRPr="002B4441">
              <w:rPr>
                <w:color w:val="000000"/>
              </w:rPr>
              <w:t>Выполнение команды «Класс, шагом марш!», «Класс, стой!». Развитие координационных способностей</w:t>
            </w:r>
          </w:p>
        </w:tc>
      </w:tr>
      <w:tr w:rsidR="00361277" w:rsidRPr="00904281" w:rsidTr="008B0D26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2B4441" w:rsidRDefault="00361277" w:rsidP="003E2960">
            <w:pPr>
              <w:spacing w:line="240" w:lineRule="atLeast"/>
              <w:jc w:val="center"/>
              <w:rPr>
                <w:color w:val="000000"/>
              </w:rPr>
            </w:pPr>
            <w:r w:rsidRPr="002B4441">
              <w:rPr>
                <w:color w:val="000000"/>
              </w:rPr>
              <w:t>39-41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2B4441" w:rsidRDefault="00361277" w:rsidP="003E2960">
            <w:pPr>
              <w:spacing w:line="240" w:lineRule="atLeast"/>
              <w:rPr>
                <w:color w:val="000000"/>
              </w:rPr>
            </w:pPr>
            <w:r w:rsidRPr="002B4441">
              <w:rPr>
                <w:color w:val="000000"/>
              </w:rPr>
              <w:t>Лазание по гимнастической стенке. Лазание по гимнастической стенке в упоре присев и стоя на коленях. Игра «Ниточка и иголочка».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2B4441" w:rsidRDefault="00361277" w:rsidP="003E2960">
            <w:pPr>
              <w:rPr>
                <w:color w:val="000000"/>
              </w:rPr>
            </w:pPr>
            <w:r w:rsidRPr="002B4441">
              <w:rPr>
                <w:color w:val="000000"/>
              </w:rPr>
              <w:t>Изучение нового </w:t>
            </w:r>
          </w:p>
          <w:p w:rsidR="00361277" w:rsidRPr="002B4441" w:rsidRDefault="00361277" w:rsidP="003E2960">
            <w:pPr>
              <w:spacing w:line="240" w:lineRule="atLeast"/>
              <w:rPr>
                <w:color w:val="000000"/>
              </w:rPr>
            </w:pPr>
            <w:r w:rsidRPr="002B4441">
              <w:rPr>
                <w:color w:val="000000"/>
              </w:rPr>
              <w:t>материала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2B4441" w:rsidRDefault="00361277" w:rsidP="003E2960">
            <w:pPr>
              <w:spacing w:line="240" w:lineRule="atLeast"/>
              <w:rPr>
                <w:color w:val="000000"/>
              </w:rPr>
            </w:pPr>
            <w:r w:rsidRPr="002B4441">
              <w:rPr>
                <w:color w:val="000000"/>
              </w:rPr>
              <w:t>лазать по гимнастической стенке;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2B4441" w:rsidRDefault="00361277" w:rsidP="003E2960">
            <w:pPr>
              <w:spacing w:line="240" w:lineRule="atLeast"/>
              <w:rPr>
                <w:color w:val="000000"/>
              </w:rPr>
            </w:pPr>
            <w:r w:rsidRPr="002B4441">
              <w:rPr>
                <w:color w:val="000000"/>
              </w:rPr>
              <w:t>Выполнять упражнения в равновесии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2B4441" w:rsidRDefault="00361277" w:rsidP="003E2960">
            <w:pPr>
              <w:rPr>
                <w:color w:val="000000"/>
              </w:rPr>
            </w:pPr>
            <w:r w:rsidRPr="002B4441">
              <w:rPr>
                <w:color w:val="000000"/>
                <w:u w:val="single"/>
              </w:rPr>
              <w:t>Позн. </w:t>
            </w:r>
            <w:r w:rsidRPr="002B4441">
              <w:rPr>
                <w:color w:val="000000"/>
              </w:rPr>
              <w:t>уметь использовать наглядные модели; Находит ответы на вопросы, используя свой собственный опыт и различную информацию;</w:t>
            </w:r>
          </w:p>
          <w:p w:rsidR="00361277" w:rsidRPr="002B4441" w:rsidRDefault="00361277" w:rsidP="003E2960">
            <w:pPr>
              <w:rPr>
                <w:color w:val="000000"/>
              </w:rPr>
            </w:pPr>
            <w:r w:rsidRPr="002B4441">
              <w:rPr>
                <w:color w:val="000000"/>
                <w:u w:val="single"/>
              </w:rPr>
              <w:t>Регул. </w:t>
            </w:r>
            <w:r w:rsidRPr="002B4441">
              <w:rPr>
                <w:color w:val="000000"/>
              </w:rPr>
              <w:t>принимать учебную задачу; осуществлять контроль по образцу;</w:t>
            </w:r>
          </w:p>
          <w:p w:rsidR="00361277" w:rsidRPr="002B4441" w:rsidRDefault="00361277" w:rsidP="003E2960">
            <w:pPr>
              <w:spacing w:line="240" w:lineRule="atLeast"/>
              <w:rPr>
                <w:color w:val="000000"/>
              </w:rPr>
            </w:pPr>
            <w:r w:rsidRPr="002B4441">
              <w:rPr>
                <w:color w:val="000000"/>
                <w:u w:val="single"/>
              </w:rPr>
              <w:t>Коммун. </w:t>
            </w:r>
            <w:r w:rsidRPr="002B4441">
              <w:rPr>
                <w:color w:val="000000"/>
              </w:rPr>
              <w:t>формулировать собственное мнение;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2B4441" w:rsidRDefault="00361277" w:rsidP="003E2960">
            <w:pPr>
              <w:spacing w:line="240" w:lineRule="atLeast"/>
              <w:rPr>
                <w:color w:val="000000"/>
              </w:rPr>
            </w:pPr>
            <w:r w:rsidRPr="002B4441">
              <w:rPr>
                <w:color w:val="000000"/>
              </w:rPr>
              <w:t>проявление особого интереса к новому, собственно школьному содержанию занятий;  проявление учебных мотивов;</w:t>
            </w:r>
          </w:p>
        </w:tc>
        <w:tc>
          <w:tcPr>
            <w:tcW w:w="2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2B4441" w:rsidRDefault="00361277" w:rsidP="003E2960">
            <w:pPr>
              <w:spacing w:line="240" w:lineRule="atLeast"/>
              <w:rPr>
                <w:color w:val="000000"/>
              </w:rPr>
            </w:pPr>
            <w:r w:rsidRPr="002B4441">
              <w:rPr>
                <w:color w:val="000000"/>
              </w:rPr>
              <w:t>Развитие силовых способностей</w:t>
            </w:r>
          </w:p>
        </w:tc>
      </w:tr>
      <w:tr w:rsidR="00361277" w:rsidRPr="00904281" w:rsidTr="008B0D26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2B4441" w:rsidRDefault="00361277" w:rsidP="003E2960">
            <w:pPr>
              <w:spacing w:line="240" w:lineRule="atLeast"/>
              <w:jc w:val="center"/>
              <w:rPr>
                <w:color w:val="000000"/>
              </w:rPr>
            </w:pPr>
            <w:r w:rsidRPr="002B4441">
              <w:rPr>
                <w:color w:val="000000"/>
              </w:rPr>
              <w:t>42-44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2B4441" w:rsidRDefault="00361277" w:rsidP="003E2960">
            <w:pPr>
              <w:spacing w:line="240" w:lineRule="atLeast"/>
              <w:rPr>
                <w:color w:val="000000"/>
              </w:rPr>
            </w:pPr>
            <w:r w:rsidRPr="002B4441">
              <w:rPr>
                <w:color w:val="000000"/>
              </w:rPr>
              <w:t>Лазание по гимнастической стен. Перелезание через коня. Игра «Ниточка и иголочка».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2B4441" w:rsidRDefault="00361277" w:rsidP="003E2960">
            <w:pPr>
              <w:rPr>
                <w:color w:val="000000"/>
              </w:rPr>
            </w:pPr>
            <w:r w:rsidRPr="002B4441">
              <w:rPr>
                <w:color w:val="000000"/>
              </w:rPr>
              <w:t>Изучение нового </w:t>
            </w:r>
          </w:p>
          <w:p w:rsidR="00361277" w:rsidRPr="002B4441" w:rsidRDefault="00361277" w:rsidP="003E2960">
            <w:pPr>
              <w:spacing w:line="240" w:lineRule="atLeast"/>
              <w:rPr>
                <w:color w:val="000000"/>
              </w:rPr>
            </w:pPr>
            <w:r w:rsidRPr="002B4441">
              <w:rPr>
                <w:color w:val="000000"/>
              </w:rPr>
              <w:t>материала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2B4441" w:rsidRDefault="00361277" w:rsidP="003E2960">
            <w:pPr>
              <w:spacing w:line="240" w:lineRule="atLeast"/>
              <w:rPr>
                <w:color w:val="000000"/>
              </w:rPr>
            </w:pPr>
            <w:r w:rsidRPr="002B4441">
              <w:rPr>
                <w:color w:val="000000"/>
              </w:rPr>
              <w:t xml:space="preserve">лазать по гимнастической стенке, канату; выполнять опорный прыжок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2B4441" w:rsidRDefault="00361277" w:rsidP="003E2960">
            <w:pPr>
              <w:spacing w:line="240" w:lineRule="atLeast"/>
              <w:rPr>
                <w:color w:val="000000"/>
              </w:rPr>
            </w:pPr>
            <w:r w:rsidRPr="002B4441">
              <w:rPr>
                <w:color w:val="000000"/>
              </w:rPr>
              <w:t>Выполнять упражнения в лазание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2B4441" w:rsidRDefault="00361277" w:rsidP="003E2960">
            <w:pPr>
              <w:rPr>
                <w:color w:val="000000"/>
              </w:rPr>
            </w:pPr>
            <w:r w:rsidRPr="002B4441">
              <w:rPr>
                <w:color w:val="000000"/>
                <w:u w:val="single"/>
              </w:rPr>
              <w:t>Позн.</w:t>
            </w:r>
          </w:p>
          <w:p w:rsidR="00361277" w:rsidRPr="002B4441" w:rsidRDefault="00361277" w:rsidP="003E2960">
            <w:pPr>
              <w:rPr>
                <w:color w:val="000000"/>
              </w:rPr>
            </w:pPr>
            <w:r w:rsidRPr="002B4441">
              <w:rPr>
                <w:color w:val="000000"/>
              </w:rPr>
              <w:t>понимать и принимать цели, сформулированные учителем; </w:t>
            </w:r>
          </w:p>
          <w:p w:rsidR="00361277" w:rsidRPr="002B4441" w:rsidRDefault="00361277" w:rsidP="003E2960">
            <w:pPr>
              <w:rPr>
                <w:color w:val="000000"/>
              </w:rPr>
            </w:pPr>
            <w:r w:rsidRPr="002B4441">
              <w:rPr>
                <w:color w:val="000000"/>
                <w:u w:val="single"/>
              </w:rPr>
              <w:t>Регул.</w:t>
            </w:r>
          </w:p>
          <w:p w:rsidR="00361277" w:rsidRPr="002B4441" w:rsidRDefault="00361277" w:rsidP="003E2960">
            <w:pPr>
              <w:rPr>
                <w:color w:val="000000"/>
              </w:rPr>
            </w:pPr>
            <w:r w:rsidRPr="002B4441">
              <w:rPr>
                <w:color w:val="000000"/>
              </w:rPr>
              <w:t>Принимать и сохранять учебную задачу</w:t>
            </w:r>
          </w:p>
          <w:p w:rsidR="00361277" w:rsidRPr="002B4441" w:rsidRDefault="00361277" w:rsidP="003E2960">
            <w:pPr>
              <w:rPr>
                <w:color w:val="000000"/>
              </w:rPr>
            </w:pPr>
            <w:r w:rsidRPr="002B4441">
              <w:rPr>
                <w:color w:val="000000"/>
                <w:u w:val="single"/>
              </w:rPr>
              <w:t>Коммун.</w:t>
            </w:r>
          </w:p>
          <w:p w:rsidR="00361277" w:rsidRPr="002B4441" w:rsidRDefault="00361277" w:rsidP="003E2960">
            <w:pPr>
              <w:spacing w:line="240" w:lineRule="atLeast"/>
              <w:rPr>
                <w:color w:val="000000"/>
              </w:rPr>
            </w:pPr>
            <w:r w:rsidRPr="002B4441">
              <w:rPr>
                <w:color w:val="000000"/>
              </w:rPr>
              <w:t>Договариваться и приходить к общему решению в совместной деятельности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2B4441" w:rsidRDefault="00361277" w:rsidP="003E2960">
            <w:pPr>
              <w:spacing w:line="240" w:lineRule="atLeast"/>
              <w:rPr>
                <w:color w:val="000000"/>
              </w:rPr>
            </w:pPr>
            <w:r w:rsidRPr="002B4441">
              <w:rPr>
                <w:color w:val="000000"/>
              </w:rPr>
              <w:t>проявление учебных мотивов; предпочтение уроков «школьного» типа урокам «дошкольного» типа</w:t>
            </w:r>
          </w:p>
        </w:tc>
        <w:tc>
          <w:tcPr>
            <w:tcW w:w="2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2B4441" w:rsidRDefault="00361277" w:rsidP="003E2960">
            <w:pPr>
              <w:spacing w:line="240" w:lineRule="atLeast"/>
              <w:rPr>
                <w:color w:val="000000"/>
              </w:rPr>
            </w:pPr>
            <w:r w:rsidRPr="002B4441">
              <w:rPr>
                <w:color w:val="000000"/>
              </w:rPr>
              <w:t>Перелезание через горку матов Развитие силовых способностей</w:t>
            </w:r>
          </w:p>
        </w:tc>
      </w:tr>
      <w:tr w:rsidR="00361277" w:rsidRPr="00904281" w:rsidTr="008B0D26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2B4441" w:rsidRDefault="00361277" w:rsidP="003E2960">
            <w:pPr>
              <w:spacing w:line="240" w:lineRule="atLeast"/>
              <w:jc w:val="center"/>
              <w:rPr>
                <w:color w:val="000000"/>
              </w:rPr>
            </w:pPr>
            <w:r w:rsidRPr="002B4441">
              <w:rPr>
                <w:color w:val="000000"/>
              </w:rPr>
              <w:t>45-46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2B4441" w:rsidRDefault="00361277" w:rsidP="003E2960">
            <w:pPr>
              <w:spacing w:line="240" w:lineRule="atLeast"/>
              <w:rPr>
                <w:color w:val="000000"/>
              </w:rPr>
            </w:pPr>
            <w:r w:rsidRPr="002B4441">
              <w:rPr>
                <w:color w:val="000000"/>
              </w:rPr>
              <w:t>Подтягивание лежа на животе по  гимнастической скамейке. Перелезание через коня. Перелезание ичерез горку матов. Игра «Ниточка и иголочка».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2B4441" w:rsidRDefault="00361277" w:rsidP="003E2960">
            <w:pPr>
              <w:rPr>
                <w:color w:val="000000"/>
              </w:rPr>
            </w:pPr>
            <w:r w:rsidRPr="002B4441">
              <w:rPr>
                <w:color w:val="000000"/>
              </w:rPr>
              <w:t>Изучение нового </w:t>
            </w:r>
          </w:p>
          <w:p w:rsidR="00361277" w:rsidRPr="002B4441" w:rsidRDefault="00361277" w:rsidP="003E2960">
            <w:pPr>
              <w:spacing w:line="240" w:lineRule="atLeast"/>
              <w:rPr>
                <w:color w:val="000000"/>
              </w:rPr>
            </w:pPr>
            <w:r w:rsidRPr="002B4441">
              <w:rPr>
                <w:color w:val="000000"/>
              </w:rPr>
              <w:t>материала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2B4441" w:rsidRDefault="00361277" w:rsidP="003E2960">
            <w:pPr>
              <w:spacing w:line="240" w:lineRule="atLeast"/>
              <w:rPr>
                <w:color w:val="000000"/>
              </w:rPr>
            </w:pPr>
            <w:r w:rsidRPr="002B4441">
              <w:rPr>
                <w:color w:val="000000"/>
              </w:rPr>
              <w:t>лазать по гимнастической стенке, канату;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2B4441" w:rsidRDefault="00361277" w:rsidP="003E2960">
            <w:pPr>
              <w:spacing w:line="240" w:lineRule="atLeast"/>
              <w:rPr>
                <w:color w:val="000000"/>
              </w:rPr>
            </w:pPr>
            <w:r w:rsidRPr="002B4441">
              <w:rPr>
                <w:color w:val="000000"/>
              </w:rPr>
              <w:t>Выполнять упражнения в лазание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2B4441" w:rsidRDefault="00361277" w:rsidP="003E2960">
            <w:pPr>
              <w:rPr>
                <w:color w:val="000000"/>
              </w:rPr>
            </w:pPr>
            <w:r w:rsidRPr="002B4441">
              <w:rPr>
                <w:color w:val="000000"/>
                <w:u w:val="single"/>
              </w:rPr>
              <w:t>Позн</w:t>
            </w:r>
            <w:r w:rsidRPr="002B4441">
              <w:rPr>
                <w:color w:val="000000"/>
              </w:rPr>
              <w:t>. понимание и принятие цели. включаться в творческую деятельность под руководством учителя;</w:t>
            </w:r>
          </w:p>
          <w:p w:rsidR="00361277" w:rsidRPr="002B4441" w:rsidRDefault="00361277" w:rsidP="003E2960">
            <w:pPr>
              <w:spacing w:line="240" w:lineRule="atLeast"/>
              <w:rPr>
                <w:color w:val="000000"/>
              </w:rPr>
            </w:pPr>
            <w:r w:rsidRPr="002B4441">
              <w:rPr>
                <w:color w:val="000000"/>
                <w:u w:val="single"/>
              </w:rPr>
              <w:t>Регул. </w:t>
            </w:r>
            <w:r w:rsidRPr="002B4441">
              <w:rPr>
                <w:color w:val="000000"/>
              </w:rPr>
              <w:t>Принимать и сохранять учебную задачу; учитывать выделенные учителем ориентиры действия в новом учебном материале в сотрудничестве с учителем; </w:t>
            </w:r>
            <w:r w:rsidRPr="002B4441">
              <w:rPr>
                <w:color w:val="000000"/>
                <w:u w:val="single"/>
              </w:rPr>
              <w:t>Коммун</w:t>
            </w:r>
            <w:r w:rsidRPr="002B4441">
              <w:rPr>
                <w:color w:val="000000"/>
              </w:rPr>
              <w:t>. задавать вопросы;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2B4441" w:rsidRDefault="00361277" w:rsidP="003E2960">
            <w:pPr>
              <w:spacing w:line="240" w:lineRule="atLeast"/>
              <w:rPr>
                <w:color w:val="000000"/>
              </w:rPr>
            </w:pPr>
            <w:r w:rsidRPr="002B4441">
              <w:rPr>
                <w:color w:val="000000"/>
              </w:rPr>
              <w:t>проявление особого интереса к новому, собственно школьному содержанию занятий;  проявление учебных мотивов;</w:t>
            </w:r>
          </w:p>
        </w:tc>
        <w:tc>
          <w:tcPr>
            <w:tcW w:w="2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2B4441" w:rsidRDefault="00361277" w:rsidP="003E2960">
            <w:pPr>
              <w:spacing w:line="240" w:lineRule="atLeast"/>
              <w:rPr>
                <w:color w:val="000000"/>
              </w:rPr>
            </w:pPr>
            <w:r w:rsidRPr="002B4441">
              <w:rPr>
                <w:color w:val="000000"/>
              </w:rPr>
              <w:t>Перелезание через горку матов. Развитие силовых способностей</w:t>
            </w:r>
          </w:p>
        </w:tc>
      </w:tr>
      <w:tr w:rsidR="00361277" w:rsidRPr="00904281" w:rsidTr="008B0D26">
        <w:tc>
          <w:tcPr>
            <w:tcW w:w="1573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2B4441" w:rsidRDefault="00361277" w:rsidP="003E2960">
            <w:pPr>
              <w:jc w:val="center"/>
            </w:pPr>
            <w:r w:rsidRPr="002B4441">
              <w:rPr>
                <w:b/>
                <w:bCs/>
                <w:color w:val="000000"/>
              </w:rPr>
              <w:t>Подвижные игры на основе баскетбола(6 часов)</w:t>
            </w:r>
          </w:p>
        </w:tc>
      </w:tr>
      <w:tr w:rsidR="00361277" w:rsidRPr="00904281" w:rsidTr="008B0D26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2B4441" w:rsidRDefault="00361277" w:rsidP="003E2960">
            <w:pPr>
              <w:spacing w:line="240" w:lineRule="atLeast"/>
              <w:jc w:val="center"/>
              <w:rPr>
                <w:color w:val="000000"/>
              </w:rPr>
            </w:pPr>
            <w:r w:rsidRPr="002B4441">
              <w:rPr>
                <w:color w:val="000000"/>
              </w:rPr>
              <w:t>47-49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2B4441" w:rsidRDefault="00361277" w:rsidP="003E2960">
            <w:pPr>
              <w:rPr>
                <w:color w:val="000000"/>
              </w:rPr>
            </w:pPr>
            <w:r w:rsidRPr="002B4441">
              <w:rPr>
                <w:color w:val="000000"/>
                <w:u w:val="single"/>
              </w:rPr>
              <w:t>Инструктаж по ТБ </w:t>
            </w:r>
          </w:p>
          <w:p w:rsidR="00361277" w:rsidRPr="002B4441" w:rsidRDefault="00361277" w:rsidP="003E2960">
            <w:pPr>
              <w:spacing w:line="240" w:lineRule="atLeast"/>
              <w:rPr>
                <w:color w:val="000000"/>
              </w:rPr>
            </w:pPr>
            <w:r w:rsidRPr="002B4441">
              <w:rPr>
                <w:color w:val="000000"/>
              </w:rPr>
              <w:t>Бросок мяча снизу на месте. Ловля мяча на месте. Игра «Бросай и поймай».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2B4441" w:rsidRDefault="00361277" w:rsidP="003E2960">
            <w:pPr>
              <w:rPr>
                <w:color w:val="000000"/>
              </w:rPr>
            </w:pPr>
            <w:r w:rsidRPr="002B4441">
              <w:rPr>
                <w:color w:val="000000"/>
              </w:rPr>
              <w:t>Изучение нового </w:t>
            </w:r>
          </w:p>
          <w:p w:rsidR="00361277" w:rsidRPr="002B4441" w:rsidRDefault="00361277" w:rsidP="003E2960">
            <w:pPr>
              <w:spacing w:line="240" w:lineRule="atLeast"/>
              <w:rPr>
                <w:color w:val="000000"/>
              </w:rPr>
            </w:pPr>
            <w:r w:rsidRPr="002B4441">
              <w:rPr>
                <w:color w:val="000000"/>
              </w:rPr>
              <w:t>материала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2B4441" w:rsidRDefault="00361277" w:rsidP="003E2960">
            <w:pPr>
              <w:spacing w:line="240" w:lineRule="atLeast"/>
              <w:rPr>
                <w:color w:val="000000"/>
              </w:rPr>
            </w:pPr>
            <w:r w:rsidRPr="002B4441">
              <w:rPr>
                <w:color w:val="000000"/>
              </w:rPr>
              <w:t>владеть мячом: держание, передачи на расстояние, ловля, ведение, броски в процессе подвижных игр;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2B4441" w:rsidRDefault="00361277" w:rsidP="003E2960">
            <w:pPr>
              <w:spacing w:line="240" w:lineRule="atLeast"/>
              <w:rPr>
                <w:color w:val="000000"/>
              </w:rPr>
            </w:pPr>
            <w:r w:rsidRPr="002B4441">
              <w:rPr>
                <w:color w:val="000000"/>
              </w:rPr>
              <w:t>играть в мини-баскетбол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2B4441" w:rsidRDefault="00361277" w:rsidP="003E2960">
            <w:pPr>
              <w:rPr>
                <w:color w:val="000000"/>
              </w:rPr>
            </w:pPr>
            <w:r w:rsidRPr="002B4441">
              <w:rPr>
                <w:color w:val="000000"/>
                <w:u w:val="single"/>
              </w:rPr>
              <w:t>Позн. </w:t>
            </w:r>
            <w:r w:rsidRPr="002B4441">
              <w:rPr>
                <w:color w:val="000000"/>
              </w:rPr>
              <w:t>уметь использовать наглядные модели; Находит ответы на вопросы, используя свой собственный опыт и различную информацию;</w:t>
            </w:r>
          </w:p>
          <w:p w:rsidR="00361277" w:rsidRPr="002B4441" w:rsidRDefault="00361277" w:rsidP="003E2960">
            <w:pPr>
              <w:rPr>
                <w:color w:val="000000"/>
              </w:rPr>
            </w:pPr>
            <w:r w:rsidRPr="002B4441">
              <w:rPr>
                <w:color w:val="000000"/>
                <w:u w:val="single"/>
              </w:rPr>
              <w:t>Регул. </w:t>
            </w:r>
            <w:r w:rsidRPr="002B4441">
              <w:rPr>
                <w:color w:val="000000"/>
              </w:rPr>
              <w:t>принимать учебную задачу; осуществлять контроль по образцу;</w:t>
            </w:r>
          </w:p>
          <w:p w:rsidR="00361277" w:rsidRPr="002B4441" w:rsidRDefault="00361277" w:rsidP="003E2960">
            <w:pPr>
              <w:spacing w:line="240" w:lineRule="atLeast"/>
              <w:rPr>
                <w:color w:val="000000"/>
              </w:rPr>
            </w:pPr>
            <w:r w:rsidRPr="002B4441">
              <w:rPr>
                <w:color w:val="000000"/>
                <w:u w:val="single"/>
              </w:rPr>
              <w:t>Коммун. </w:t>
            </w:r>
            <w:r w:rsidRPr="002B4441">
              <w:rPr>
                <w:color w:val="000000"/>
              </w:rPr>
              <w:t>формулировать собственное мнение;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2B4441" w:rsidRDefault="00361277" w:rsidP="003E2960">
            <w:pPr>
              <w:spacing w:line="240" w:lineRule="atLeast"/>
              <w:rPr>
                <w:color w:val="000000"/>
              </w:rPr>
            </w:pPr>
            <w:r w:rsidRPr="002B4441">
              <w:rPr>
                <w:color w:val="000000"/>
              </w:rPr>
              <w:t>Ориентация на содержательные моменты школьной действительности и адекватное осознанное представление о качествах хорошего ученика;</w:t>
            </w:r>
          </w:p>
        </w:tc>
        <w:tc>
          <w:tcPr>
            <w:tcW w:w="2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2B4441" w:rsidRDefault="00361277" w:rsidP="003E2960">
            <w:pPr>
              <w:spacing w:line="240" w:lineRule="atLeast"/>
              <w:rPr>
                <w:color w:val="000000"/>
              </w:rPr>
            </w:pPr>
            <w:r w:rsidRPr="002B4441">
              <w:rPr>
                <w:color w:val="000000"/>
              </w:rPr>
              <w:t>Развитие координационных способностей</w:t>
            </w:r>
          </w:p>
        </w:tc>
      </w:tr>
      <w:tr w:rsidR="00361277" w:rsidRPr="00904281" w:rsidTr="008B0D26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2B4441" w:rsidRDefault="00361277" w:rsidP="003E2960">
            <w:pPr>
              <w:spacing w:line="240" w:lineRule="atLeast"/>
              <w:jc w:val="center"/>
              <w:rPr>
                <w:color w:val="000000"/>
              </w:rPr>
            </w:pPr>
            <w:r w:rsidRPr="002B4441">
              <w:rPr>
                <w:color w:val="000000"/>
              </w:rPr>
              <w:t>50-52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2B4441" w:rsidRDefault="00361277" w:rsidP="003E2960">
            <w:pPr>
              <w:spacing w:line="240" w:lineRule="atLeast"/>
              <w:rPr>
                <w:color w:val="000000"/>
              </w:rPr>
            </w:pPr>
            <w:r w:rsidRPr="002B4441">
              <w:rPr>
                <w:color w:val="000000"/>
              </w:rPr>
              <w:t>Ловля мяча на месте. Передача мяча снизу на месте. Эстафеты с мячами. Игра «Играй, играй-мяч не теряй».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2B4441" w:rsidRDefault="00361277" w:rsidP="003E2960">
            <w:pPr>
              <w:spacing w:line="240" w:lineRule="atLeast"/>
              <w:rPr>
                <w:color w:val="000000"/>
              </w:rPr>
            </w:pPr>
            <w:r w:rsidRPr="002B4441">
              <w:rPr>
                <w:color w:val="000000"/>
              </w:rPr>
              <w:t>Комплекс-ный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2B4441" w:rsidRDefault="00361277" w:rsidP="003E2960">
            <w:pPr>
              <w:spacing w:line="240" w:lineRule="atLeast"/>
              <w:rPr>
                <w:color w:val="000000"/>
              </w:rPr>
            </w:pPr>
            <w:r w:rsidRPr="002B4441">
              <w:rPr>
                <w:color w:val="000000"/>
              </w:rPr>
              <w:t>владеть мячом: держание, передачи на расстояние, ловля, ведение, броски в процессе подвижных игр;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2B4441" w:rsidRDefault="00361277" w:rsidP="003E2960">
            <w:pPr>
              <w:spacing w:line="240" w:lineRule="atLeast"/>
              <w:rPr>
                <w:color w:val="000000"/>
              </w:rPr>
            </w:pPr>
            <w:r w:rsidRPr="002B4441">
              <w:rPr>
                <w:color w:val="000000"/>
              </w:rPr>
              <w:t>играть в мини-баскетбол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2B4441" w:rsidRDefault="00361277" w:rsidP="003E2960">
            <w:pPr>
              <w:rPr>
                <w:color w:val="000000"/>
              </w:rPr>
            </w:pPr>
            <w:r w:rsidRPr="002B4441">
              <w:rPr>
                <w:color w:val="000000"/>
                <w:u w:val="single"/>
              </w:rPr>
              <w:t>Позн.</w:t>
            </w:r>
          </w:p>
          <w:p w:rsidR="00361277" w:rsidRPr="002B4441" w:rsidRDefault="00361277" w:rsidP="003E2960">
            <w:pPr>
              <w:rPr>
                <w:color w:val="000000"/>
              </w:rPr>
            </w:pPr>
            <w:r w:rsidRPr="002B4441">
              <w:rPr>
                <w:color w:val="000000"/>
              </w:rPr>
              <w:t>понимать и принимать цели, сформулированные учителем; </w:t>
            </w:r>
          </w:p>
          <w:p w:rsidR="00361277" w:rsidRPr="002B4441" w:rsidRDefault="00361277" w:rsidP="003E2960">
            <w:pPr>
              <w:rPr>
                <w:color w:val="000000"/>
              </w:rPr>
            </w:pPr>
            <w:r w:rsidRPr="002B4441">
              <w:rPr>
                <w:color w:val="000000"/>
                <w:u w:val="single"/>
              </w:rPr>
              <w:t>Регул.</w:t>
            </w:r>
          </w:p>
          <w:p w:rsidR="00361277" w:rsidRPr="002B4441" w:rsidRDefault="00361277" w:rsidP="003E2960">
            <w:pPr>
              <w:rPr>
                <w:color w:val="000000"/>
              </w:rPr>
            </w:pPr>
            <w:r w:rsidRPr="002B4441">
              <w:rPr>
                <w:color w:val="000000"/>
              </w:rPr>
              <w:t>Принимать и сохранять учебную задачу</w:t>
            </w:r>
          </w:p>
          <w:p w:rsidR="00361277" w:rsidRPr="002B4441" w:rsidRDefault="00361277" w:rsidP="003E2960">
            <w:pPr>
              <w:rPr>
                <w:color w:val="000000"/>
              </w:rPr>
            </w:pPr>
            <w:r w:rsidRPr="002B4441">
              <w:rPr>
                <w:color w:val="000000"/>
                <w:u w:val="single"/>
              </w:rPr>
              <w:t>Коммун.</w:t>
            </w:r>
          </w:p>
          <w:p w:rsidR="00361277" w:rsidRPr="002B4441" w:rsidRDefault="00361277" w:rsidP="003E2960">
            <w:pPr>
              <w:spacing w:line="240" w:lineRule="atLeast"/>
              <w:rPr>
                <w:color w:val="000000"/>
              </w:rPr>
            </w:pPr>
            <w:r w:rsidRPr="002B4441">
              <w:rPr>
                <w:color w:val="000000"/>
              </w:rPr>
              <w:t>Договариваться и приходить к общему решению в совместной деятельности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2B4441" w:rsidRDefault="00361277" w:rsidP="003E2960">
            <w:pPr>
              <w:spacing w:line="240" w:lineRule="atLeast"/>
              <w:rPr>
                <w:color w:val="000000"/>
              </w:rPr>
            </w:pPr>
            <w:r w:rsidRPr="002B4441">
              <w:rPr>
                <w:color w:val="000000"/>
              </w:rPr>
              <w:t>проявление учебных мотивов; предпочтение уроков «школьного» типа урокам «дошкольного» типа</w:t>
            </w:r>
          </w:p>
        </w:tc>
        <w:tc>
          <w:tcPr>
            <w:tcW w:w="2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2B4441" w:rsidRDefault="00361277" w:rsidP="003E2960">
            <w:pPr>
              <w:spacing w:line="240" w:lineRule="atLeast"/>
              <w:rPr>
                <w:color w:val="000000"/>
              </w:rPr>
            </w:pPr>
            <w:r w:rsidRPr="002B4441">
              <w:rPr>
                <w:color w:val="000000"/>
              </w:rPr>
              <w:t>Развитие координационных способностей</w:t>
            </w:r>
          </w:p>
        </w:tc>
      </w:tr>
      <w:tr w:rsidR="00361277" w:rsidRPr="00904281" w:rsidTr="008B0D26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2B4441" w:rsidRDefault="00361277" w:rsidP="003E2960"/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2B4441" w:rsidRDefault="00361277" w:rsidP="003E2960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2B4441" w:rsidRDefault="00361277" w:rsidP="003E2960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2B4441" w:rsidRDefault="00361277" w:rsidP="003E2960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2B4441" w:rsidRDefault="00361277" w:rsidP="003E2960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2B4441" w:rsidRDefault="00361277" w:rsidP="003E2960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2B4441" w:rsidRDefault="00361277" w:rsidP="003E2960"/>
        </w:tc>
        <w:tc>
          <w:tcPr>
            <w:tcW w:w="2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2B4441" w:rsidRDefault="00361277" w:rsidP="003E2960"/>
        </w:tc>
      </w:tr>
      <w:tr w:rsidR="00361277" w:rsidRPr="00904281" w:rsidTr="008B0D26">
        <w:tc>
          <w:tcPr>
            <w:tcW w:w="1573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2B4441" w:rsidRDefault="00361277" w:rsidP="003E2960">
            <w:pPr>
              <w:jc w:val="center"/>
            </w:pPr>
            <w:r w:rsidRPr="002B4441">
              <w:rPr>
                <w:b/>
                <w:bCs/>
                <w:color w:val="000000"/>
              </w:rPr>
              <w:t>Лыжная подготовка  (21 час)</w:t>
            </w:r>
          </w:p>
        </w:tc>
      </w:tr>
      <w:tr w:rsidR="00361277" w:rsidRPr="00904281" w:rsidTr="008B0D26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2B4441" w:rsidRDefault="00361277" w:rsidP="003E2960">
            <w:pPr>
              <w:spacing w:line="240" w:lineRule="atLeast"/>
              <w:jc w:val="center"/>
              <w:rPr>
                <w:color w:val="000000"/>
              </w:rPr>
            </w:pPr>
            <w:r w:rsidRPr="002B4441">
              <w:rPr>
                <w:color w:val="000000"/>
              </w:rPr>
              <w:t>53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2B4441" w:rsidRDefault="00361277" w:rsidP="003E2960">
            <w:pPr>
              <w:rPr>
                <w:color w:val="000000"/>
              </w:rPr>
            </w:pPr>
            <w:r w:rsidRPr="002B4441">
              <w:rPr>
                <w:color w:val="000000"/>
                <w:u w:val="single"/>
              </w:rPr>
              <w:t>Инструктаж по ТБ </w:t>
            </w:r>
          </w:p>
          <w:p w:rsidR="00361277" w:rsidRPr="002B4441" w:rsidRDefault="00361277" w:rsidP="003E2960">
            <w:pPr>
              <w:spacing w:line="240" w:lineRule="atLeast"/>
              <w:rPr>
                <w:color w:val="000000"/>
              </w:rPr>
            </w:pPr>
            <w:r w:rsidRPr="002B4441">
              <w:rPr>
                <w:color w:val="000000"/>
              </w:rPr>
              <w:t>Переноска и надевание лыж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2B4441" w:rsidRDefault="00361277" w:rsidP="003E2960">
            <w:pPr>
              <w:rPr>
                <w:color w:val="000000"/>
              </w:rPr>
            </w:pPr>
            <w:r w:rsidRPr="002B4441">
              <w:rPr>
                <w:color w:val="000000"/>
              </w:rPr>
              <w:t>Изучение нового </w:t>
            </w:r>
          </w:p>
          <w:p w:rsidR="00361277" w:rsidRPr="002B4441" w:rsidRDefault="00361277" w:rsidP="003E2960">
            <w:pPr>
              <w:spacing w:line="240" w:lineRule="atLeast"/>
              <w:rPr>
                <w:color w:val="000000"/>
              </w:rPr>
            </w:pPr>
            <w:r w:rsidRPr="002B4441">
              <w:rPr>
                <w:color w:val="000000"/>
              </w:rPr>
              <w:t>материала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2B4441" w:rsidRDefault="00361277" w:rsidP="003E2960">
            <w:pPr>
              <w:spacing w:line="240" w:lineRule="atLeast"/>
              <w:rPr>
                <w:color w:val="000000"/>
              </w:rPr>
            </w:pPr>
            <w:r w:rsidRPr="002B4441">
              <w:rPr>
                <w:color w:val="000000"/>
              </w:rPr>
              <w:t>Правильно переносить лыжи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2B4441" w:rsidRDefault="00361277" w:rsidP="003E2960">
            <w:pPr>
              <w:spacing w:line="240" w:lineRule="atLeast"/>
              <w:rPr>
                <w:color w:val="000000"/>
              </w:rPr>
            </w:pPr>
            <w:r w:rsidRPr="002B4441">
              <w:rPr>
                <w:color w:val="000000"/>
              </w:rPr>
              <w:t>Правильно ухаживать за лыжами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2B4441" w:rsidRDefault="00361277" w:rsidP="003E2960">
            <w:pPr>
              <w:rPr>
                <w:color w:val="000000"/>
              </w:rPr>
            </w:pPr>
            <w:r w:rsidRPr="002B4441">
              <w:rPr>
                <w:color w:val="000000"/>
                <w:u w:val="single"/>
              </w:rPr>
              <w:t>Позн. </w:t>
            </w:r>
            <w:r w:rsidRPr="002B4441">
              <w:rPr>
                <w:color w:val="000000"/>
              </w:rPr>
              <w:t>уметь использовать наглядные модели; Находит ответы на вопросы, используя свой собственный опыт и различную информацию;</w:t>
            </w:r>
          </w:p>
          <w:p w:rsidR="00361277" w:rsidRPr="002B4441" w:rsidRDefault="00361277" w:rsidP="003E2960">
            <w:pPr>
              <w:rPr>
                <w:color w:val="000000"/>
              </w:rPr>
            </w:pPr>
            <w:r w:rsidRPr="002B4441">
              <w:rPr>
                <w:color w:val="000000"/>
                <w:u w:val="single"/>
              </w:rPr>
              <w:t>Регул. </w:t>
            </w:r>
            <w:r w:rsidRPr="002B4441">
              <w:rPr>
                <w:color w:val="000000"/>
              </w:rPr>
              <w:t>принимать учебную задачу; осуществлять контроль по образцу;</w:t>
            </w:r>
          </w:p>
          <w:p w:rsidR="00361277" w:rsidRPr="002B4441" w:rsidRDefault="00361277" w:rsidP="003E2960">
            <w:pPr>
              <w:spacing w:line="240" w:lineRule="atLeast"/>
              <w:rPr>
                <w:color w:val="000000"/>
              </w:rPr>
            </w:pPr>
            <w:r w:rsidRPr="002B4441">
              <w:rPr>
                <w:color w:val="000000"/>
                <w:u w:val="single"/>
              </w:rPr>
              <w:t>Коммун. </w:t>
            </w:r>
            <w:r w:rsidRPr="002B4441">
              <w:rPr>
                <w:color w:val="000000"/>
              </w:rPr>
              <w:t>формулировать собственное мнение;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2B4441" w:rsidRDefault="00361277" w:rsidP="003E2960">
            <w:pPr>
              <w:spacing w:line="240" w:lineRule="atLeast"/>
              <w:rPr>
                <w:color w:val="000000"/>
              </w:rPr>
            </w:pPr>
            <w:r w:rsidRPr="002B4441">
              <w:rPr>
                <w:color w:val="000000"/>
              </w:rPr>
              <w:t>проявление особого интереса к новому, собственно школьному содержанию занятий;  проявление учебных мотивов;</w:t>
            </w:r>
          </w:p>
        </w:tc>
        <w:tc>
          <w:tcPr>
            <w:tcW w:w="2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2B4441" w:rsidRDefault="00361277" w:rsidP="003E2960">
            <w:pPr>
              <w:spacing w:line="240" w:lineRule="atLeast"/>
              <w:rPr>
                <w:color w:val="000000"/>
              </w:rPr>
            </w:pPr>
            <w:r w:rsidRPr="002B4441">
              <w:rPr>
                <w:color w:val="000000"/>
              </w:rPr>
              <w:t>Развитие координационных  и силовых способностей</w:t>
            </w:r>
          </w:p>
        </w:tc>
      </w:tr>
      <w:tr w:rsidR="00361277" w:rsidRPr="00904281" w:rsidTr="008B0D26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2B4441" w:rsidRDefault="00361277" w:rsidP="003E2960">
            <w:pPr>
              <w:spacing w:line="240" w:lineRule="atLeast"/>
              <w:jc w:val="center"/>
              <w:rPr>
                <w:color w:val="000000"/>
              </w:rPr>
            </w:pPr>
            <w:r w:rsidRPr="002B4441">
              <w:rPr>
                <w:color w:val="000000"/>
              </w:rPr>
              <w:t>54-56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2B4441" w:rsidRDefault="00361277" w:rsidP="003E2960">
            <w:pPr>
              <w:spacing w:line="240" w:lineRule="atLeast"/>
              <w:rPr>
                <w:color w:val="000000"/>
              </w:rPr>
            </w:pPr>
            <w:r w:rsidRPr="002B4441">
              <w:rPr>
                <w:color w:val="000000"/>
              </w:rPr>
              <w:t>Ступающий и скользящий шаг. Игра «Кто быстрей»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2B4441" w:rsidRDefault="00361277" w:rsidP="003E2960">
            <w:pPr>
              <w:rPr>
                <w:color w:val="000000"/>
              </w:rPr>
            </w:pPr>
            <w:r w:rsidRPr="002B4441">
              <w:rPr>
                <w:color w:val="000000"/>
              </w:rPr>
              <w:t>Изучение нового </w:t>
            </w:r>
          </w:p>
          <w:p w:rsidR="00361277" w:rsidRPr="002B4441" w:rsidRDefault="00361277" w:rsidP="003E2960">
            <w:pPr>
              <w:spacing w:line="240" w:lineRule="atLeast"/>
              <w:rPr>
                <w:color w:val="000000"/>
              </w:rPr>
            </w:pPr>
            <w:r w:rsidRPr="002B4441">
              <w:rPr>
                <w:color w:val="000000"/>
              </w:rPr>
              <w:t>материала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2B4441" w:rsidRDefault="00361277" w:rsidP="003E2960">
            <w:pPr>
              <w:spacing w:line="240" w:lineRule="atLeast"/>
              <w:rPr>
                <w:color w:val="000000"/>
              </w:rPr>
            </w:pPr>
            <w:r w:rsidRPr="002B4441">
              <w:rPr>
                <w:color w:val="000000"/>
              </w:rPr>
              <w:t>Передвигаться на лыжах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2B4441" w:rsidRDefault="00361277" w:rsidP="003E2960">
            <w:pPr>
              <w:spacing w:line="240" w:lineRule="atLeast"/>
              <w:rPr>
                <w:color w:val="000000"/>
              </w:rPr>
            </w:pPr>
            <w:r w:rsidRPr="002B4441">
              <w:rPr>
                <w:color w:val="000000"/>
              </w:rPr>
              <w:t>Передвигаться на лыжах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2B4441" w:rsidRDefault="00361277" w:rsidP="003E2960">
            <w:pPr>
              <w:rPr>
                <w:color w:val="000000"/>
              </w:rPr>
            </w:pPr>
            <w:r w:rsidRPr="002B4441">
              <w:rPr>
                <w:color w:val="000000"/>
                <w:u w:val="single"/>
              </w:rPr>
              <w:t>Позн.</w:t>
            </w:r>
          </w:p>
          <w:p w:rsidR="00361277" w:rsidRPr="002B4441" w:rsidRDefault="00361277" w:rsidP="003E2960">
            <w:pPr>
              <w:rPr>
                <w:color w:val="000000"/>
              </w:rPr>
            </w:pPr>
            <w:r w:rsidRPr="002B4441">
              <w:rPr>
                <w:color w:val="000000"/>
              </w:rPr>
              <w:t>понимать и принимать цели, сформулированные учителем; </w:t>
            </w:r>
          </w:p>
          <w:p w:rsidR="00361277" w:rsidRPr="002B4441" w:rsidRDefault="00361277" w:rsidP="003E2960">
            <w:pPr>
              <w:rPr>
                <w:color w:val="000000"/>
              </w:rPr>
            </w:pPr>
            <w:r w:rsidRPr="002B4441">
              <w:rPr>
                <w:color w:val="000000"/>
                <w:u w:val="single"/>
              </w:rPr>
              <w:t>Регул.</w:t>
            </w:r>
          </w:p>
          <w:p w:rsidR="00361277" w:rsidRPr="002B4441" w:rsidRDefault="00361277" w:rsidP="003E2960">
            <w:pPr>
              <w:rPr>
                <w:color w:val="000000"/>
              </w:rPr>
            </w:pPr>
            <w:r w:rsidRPr="002B4441">
              <w:rPr>
                <w:color w:val="000000"/>
              </w:rPr>
              <w:t>Принимать и сохранять учебную задачу</w:t>
            </w:r>
          </w:p>
          <w:p w:rsidR="00361277" w:rsidRPr="002B4441" w:rsidRDefault="00361277" w:rsidP="003E2960">
            <w:pPr>
              <w:rPr>
                <w:color w:val="000000"/>
              </w:rPr>
            </w:pPr>
            <w:r w:rsidRPr="002B4441">
              <w:rPr>
                <w:color w:val="000000"/>
                <w:u w:val="single"/>
              </w:rPr>
              <w:t>Коммун.</w:t>
            </w:r>
          </w:p>
          <w:p w:rsidR="00361277" w:rsidRPr="002B4441" w:rsidRDefault="00361277" w:rsidP="003E2960">
            <w:pPr>
              <w:spacing w:line="240" w:lineRule="atLeast"/>
              <w:rPr>
                <w:color w:val="000000"/>
              </w:rPr>
            </w:pPr>
            <w:r w:rsidRPr="002B4441">
              <w:rPr>
                <w:color w:val="000000"/>
              </w:rPr>
              <w:t>Договариваться и приходить к общему решению в совместной деятельности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2B4441" w:rsidRDefault="00361277" w:rsidP="003E2960">
            <w:pPr>
              <w:spacing w:line="240" w:lineRule="atLeast"/>
              <w:rPr>
                <w:color w:val="000000"/>
              </w:rPr>
            </w:pPr>
            <w:r w:rsidRPr="002B4441">
              <w:rPr>
                <w:color w:val="000000"/>
              </w:rPr>
              <w:t>Ориентация на содержательные моменты школьной действительности и адекватное осознанное представление о качествах хорошего ученика;</w:t>
            </w:r>
          </w:p>
        </w:tc>
        <w:tc>
          <w:tcPr>
            <w:tcW w:w="2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2B4441" w:rsidRDefault="00361277" w:rsidP="003E2960">
            <w:pPr>
              <w:spacing w:line="240" w:lineRule="atLeast"/>
              <w:rPr>
                <w:color w:val="000000"/>
              </w:rPr>
            </w:pPr>
            <w:r w:rsidRPr="002B4441">
              <w:rPr>
                <w:color w:val="000000"/>
              </w:rPr>
              <w:t>Развитие координационных  и силовых способностей</w:t>
            </w:r>
          </w:p>
        </w:tc>
      </w:tr>
      <w:tr w:rsidR="00361277" w:rsidRPr="00904281" w:rsidTr="008B0D26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2B4441" w:rsidRDefault="00361277" w:rsidP="003E2960">
            <w:pPr>
              <w:spacing w:line="240" w:lineRule="atLeast"/>
              <w:jc w:val="center"/>
              <w:rPr>
                <w:color w:val="000000"/>
              </w:rPr>
            </w:pPr>
            <w:r w:rsidRPr="002B4441">
              <w:rPr>
                <w:color w:val="000000"/>
              </w:rPr>
              <w:t>57-59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2B4441" w:rsidRDefault="00361277" w:rsidP="003E2960">
            <w:pPr>
              <w:spacing w:line="240" w:lineRule="atLeast"/>
              <w:rPr>
                <w:color w:val="000000"/>
              </w:rPr>
            </w:pPr>
            <w:r w:rsidRPr="002B4441">
              <w:rPr>
                <w:color w:val="000000"/>
              </w:rPr>
              <w:t>Ступающий шаг без палок .Передвижение на лыжах до 600 метров.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2B4441" w:rsidRDefault="00361277" w:rsidP="003E2960">
            <w:pPr>
              <w:rPr>
                <w:color w:val="000000"/>
              </w:rPr>
            </w:pPr>
            <w:r w:rsidRPr="002B4441">
              <w:rPr>
                <w:color w:val="000000"/>
              </w:rPr>
              <w:t>Изучение нового </w:t>
            </w:r>
          </w:p>
          <w:p w:rsidR="00361277" w:rsidRPr="002B4441" w:rsidRDefault="00361277" w:rsidP="003E2960">
            <w:pPr>
              <w:spacing w:line="240" w:lineRule="atLeast"/>
              <w:rPr>
                <w:color w:val="000000"/>
              </w:rPr>
            </w:pPr>
            <w:r w:rsidRPr="002B4441">
              <w:rPr>
                <w:color w:val="000000"/>
              </w:rPr>
              <w:t>материала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2B4441" w:rsidRDefault="00361277" w:rsidP="003E2960">
            <w:pPr>
              <w:spacing w:line="240" w:lineRule="atLeast"/>
              <w:rPr>
                <w:color w:val="000000"/>
              </w:rPr>
            </w:pPr>
            <w:r w:rsidRPr="002B4441">
              <w:rPr>
                <w:color w:val="000000"/>
              </w:rPr>
              <w:t>Передвигаться на лыжах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2B4441" w:rsidRDefault="00361277" w:rsidP="003E2960">
            <w:pPr>
              <w:spacing w:line="240" w:lineRule="atLeast"/>
              <w:rPr>
                <w:color w:val="000000"/>
              </w:rPr>
            </w:pPr>
            <w:r w:rsidRPr="002B4441">
              <w:rPr>
                <w:color w:val="000000"/>
              </w:rPr>
              <w:t>Передвигаться на лыжах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2B4441" w:rsidRDefault="00361277" w:rsidP="003E2960">
            <w:pPr>
              <w:rPr>
                <w:color w:val="000000"/>
              </w:rPr>
            </w:pPr>
            <w:r w:rsidRPr="002B4441">
              <w:rPr>
                <w:color w:val="000000"/>
                <w:u w:val="single"/>
              </w:rPr>
              <w:t>Позн</w:t>
            </w:r>
            <w:r w:rsidRPr="002B4441">
              <w:rPr>
                <w:color w:val="000000"/>
              </w:rPr>
              <w:t>. понимание и принятие цели. включаться в творческую деятельность под руководством учителя;</w:t>
            </w:r>
          </w:p>
          <w:p w:rsidR="00361277" w:rsidRPr="002B4441" w:rsidRDefault="00361277" w:rsidP="003E2960">
            <w:pPr>
              <w:spacing w:line="240" w:lineRule="atLeast"/>
              <w:rPr>
                <w:color w:val="000000"/>
              </w:rPr>
            </w:pPr>
            <w:r w:rsidRPr="002B4441">
              <w:rPr>
                <w:color w:val="000000"/>
                <w:u w:val="single"/>
              </w:rPr>
              <w:t>Регул. </w:t>
            </w:r>
            <w:r w:rsidRPr="002B4441">
              <w:rPr>
                <w:color w:val="000000"/>
              </w:rPr>
              <w:t>Принимать и сохранять учебную задачу; учитывать выделенные учителем ориентиры действия в новом учебном материале в сотрудничестве с учителем; </w:t>
            </w:r>
            <w:r w:rsidRPr="002B4441">
              <w:rPr>
                <w:color w:val="000000"/>
                <w:u w:val="single"/>
              </w:rPr>
              <w:t>Коммун</w:t>
            </w:r>
            <w:r w:rsidRPr="002B4441">
              <w:rPr>
                <w:color w:val="000000"/>
              </w:rPr>
              <w:t>. задавать вопросы;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2B4441" w:rsidRDefault="00361277" w:rsidP="003E2960">
            <w:pPr>
              <w:spacing w:line="240" w:lineRule="atLeast"/>
              <w:rPr>
                <w:color w:val="000000"/>
              </w:rPr>
            </w:pPr>
            <w:r w:rsidRPr="002B4441">
              <w:rPr>
                <w:color w:val="000000"/>
              </w:rPr>
              <w:t>проявление учебных мотивов; предпочтение уроков «школьного» типа урокам «дошкольного» типа</w:t>
            </w:r>
          </w:p>
        </w:tc>
        <w:tc>
          <w:tcPr>
            <w:tcW w:w="2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2B4441" w:rsidRDefault="00361277" w:rsidP="003E2960">
            <w:pPr>
              <w:spacing w:line="240" w:lineRule="atLeast"/>
              <w:rPr>
                <w:color w:val="000000"/>
              </w:rPr>
            </w:pPr>
            <w:r w:rsidRPr="002B4441">
              <w:rPr>
                <w:color w:val="000000"/>
              </w:rPr>
              <w:t>Развитие координационных  и силовых способностей</w:t>
            </w:r>
          </w:p>
        </w:tc>
      </w:tr>
      <w:tr w:rsidR="00361277" w:rsidRPr="00904281" w:rsidTr="008B0D26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2B4441" w:rsidRDefault="00361277" w:rsidP="003E2960">
            <w:pPr>
              <w:spacing w:line="240" w:lineRule="atLeast"/>
              <w:jc w:val="center"/>
              <w:rPr>
                <w:color w:val="000000"/>
              </w:rPr>
            </w:pPr>
            <w:r w:rsidRPr="002B4441">
              <w:rPr>
                <w:color w:val="000000"/>
              </w:rPr>
              <w:t>60-62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2B4441" w:rsidRDefault="00361277" w:rsidP="003E2960">
            <w:pPr>
              <w:spacing w:line="240" w:lineRule="atLeast"/>
              <w:rPr>
                <w:color w:val="000000"/>
              </w:rPr>
            </w:pPr>
            <w:r w:rsidRPr="002B4441">
              <w:rPr>
                <w:color w:val="000000"/>
              </w:rPr>
              <w:t>Ступающий шаг с  палками«Игра Кто дальше» Передвижение на лыжах до 600 метров.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2B4441" w:rsidRDefault="00361277" w:rsidP="003E2960">
            <w:pPr>
              <w:rPr>
                <w:color w:val="000000"/>
              </w:rPr>
            </w:pPr>
            <w:r w:rsidRPr="002B4441">
              <w:rPr>
                <w:color w:val="000000"/>
              </w:rPr>
              <w:t>Изучение нового </w:t>
            </w:r>
          </w:p>
          <w:p w:rsidR="00361277" w:rsidRPr="002B4441" w:rsidRDefault="00361277" w:rsidP="003E2960">
            <w:pPr>
              <w:spacing w:line="240" w:lineRule="atLeast"/>
              <w:rPr>
                <w:color w:val="000000"/>
              </w:rPr>
            </w:pPr>
            <w:r w:rsidRPr="002B4441">
              <w:rPr>
                <w:color w:val="000000"/>
              </w:rPr>
              <w:t>материала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2B4441" w:rsidRDefault="00361277" w:rsidP="003E2960">
            <w:pPr>
              <w:spacing w:line="240" w:lineRule="atLeast"/>
              <w:rPr>
                <w:color w:val="000000"/>
              </w:rPr>
            </w:pPr>
            <w:r w:rsidRPr="002B4441">
              <w:rPr>
                <w:color w:val="000000"/>
              </w:rPr>
              <w:t>Передвигаться на лыжах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2B4441" w:rsidRDefault="00361277" w:rsidP="003E2960">
            <w:pPr>
              <w:spacing w:line="240" w:lineRule="atLeast"/>
              <w:rPr>
                <w:color w:val="000000"/>
              </w:rPr>
            </w:pPr>
            <w:r w:rsidRPr="002B4441">
              <w:rPr>
                <w:color w:val="000000"/>
              </w:rPr>
              <w:t>Передвигаться на лыжах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2B4441" w:rsidRDefault="00361277" w:rsidP="003E2960">
            <w:pPr>
              <w:rPr>
                <w:color w:val="000000"/>
              </w:rPr>
            </w:pPr>
            <w:r w:rsidRPr="002B4441">
              <w:rPr>
                <w:color w:val="000000"/>
                <w:u w:val="single"/>
              </w:rPr>
              <w:t>Позн</w:t>
            </w:r>
            <w:r w:rsidRPr="002B4441">
              <w:rPr>
                <w:color w:val="000000"/>
              </w:rPr>
              <w:t>. понимание и принятие цели. включаться в творческую деятельность под руководством учителя;</w:t>
            </w:r>
          </w:p>
          <w:p w:rsidR="00361277" w:rsidRPr="002B4441" w:rsidRDefault="00361277" w:rsidP="003E2960">
            <w:pPr>
              <w:spacing w:line="240" w:lineRule="atLeast"/>
              <w:rPr>
                <w:color w:val="000000"/>
              </w:rPr>
            </w:pPr>
            <w:r w:rsidRPr="002B4441">
              <w:rPr>
                <w:color w:val="000000"/>
                <w:u w:val="single"/>
              </w:rPr>
              <w:t>Регул. </w:t>
            </w:r>
            <w:r w:rsidRPr="002B4441">
              <w:rPr>
                <w:color w:val="000000"/>
              </w:rPr>
              <w:t>Принимать и сохранять учебную задачу; учитывать выделенные учителем ориентиры действия в новом учебном материале в сотрудничестве с учителем; </w:t>
            </w:r>
            <w:r w:rsidRPr="002B4441">
              <w:rPr>
                <w:color w:val="000000"/>
                <w:u w:val="single"/>
              </w:rPr>
              <w:t>Коммун</w:t>
            </w:r>
            <w:r w:rsidRPr="002B4441">
              <w:rPr>
                <w:color w:val="000000"/>
              </w:rPr>
              <w:t>. задавать вопросы;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2B4441" w:rsidRDefault="00361277" w:rsidP="003E2960">
            <w:pPr>
              <w:spacing w:line="240" w:lineRule="atLeast"/>
              <w:rPr>
                <w:color w:val="000000"/>
              </w:rPr>
            </w:pPr>
            <w:r w:rsidRPr="002B4441">
              <w:rPr>
                <w:color w:val="000000"/>
              </w:rPr>
              <w:t>проявление особого интереса к новому, собственно школьному содержанию занятий;  проявление учебных мотивов;</w:t>
            </w:r>
          </w:p>
        </w:tc>
        <w:tc>
          <w:tcPr>
            <w:tcW w:w="2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2B4441" w:rsidRDefault="00361277" w:rsidP="003E2960">
            <w:pPr>
              <w:spacing w:line="240" w:lineRule="atLeast"/>
              <w:rPr>
                <w:color w:val="000000"/>
              </w:rPr>
            </w:pPr>
            <w:r w:rsidRPr="002B4441">
              <w:rPr>
                <w:color w:val="000000"/>
              </w:rPr>
              <w:t>Развитие координационных  и силовых способностей</w:t>
            </w:r>
          </w:p>
        </w:tc>
      </w:tr>
      <w:tr w:rsidR="00361277" w:rsidRPr="00904281" w:rsidTr="008B0D26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2B4441" w:rsidRDefault="00361277" w:rsidP="003E2960">
            <w:pPr>
              <w:spacing w:line="240" w:lineRule="atLeast"/>
              <w:jc w:val="center"/>
              <w:rPr>
                <w:color w:val="000000"/>
              </w:rPr>
            </w:pPr>
            <w:r w:rsidRPr="002B4441">
              <w:rPr>
                <w:color w:val="000000"/>
              </w:rPr>
              <w:t>63-65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2B4441" w:rsidRDefault="00361277" w:rsidP="003E2960">
            <w:pPr>
              <w:spacing w:line="240" w:lineRule="atLeast"/>
              <w:rPr>
                <w:color w:val="000000"/>
              </w:rPr>
            </w:pPr>
            <w:r w:rsidRPr="002B4441">
              <w:rPr>
                <w:color w:val="000000"/>
              </w:rPr>
              <w:t>Скользящий шаг без палок. Передвижение на лыжах до 600 метров.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2B4441" w:rsidRDefault="00361277" w:rsidP="003E2960">
            <w:pPr>
              <w:rPr>
                <w:color w:val="000000"/>
              </w:rPr>
            </w:pPr>
            <w:r w:rsidRPr="002B4441">
              <w:rPr>
                <w:color w:val="000000"/>
              </w:rPr>
              <w:t>Изучение нового </w:t>
            </w:r>
          </w:p>
          <w:p w:rsidR="00361277" w:rsidRPr="002B4441" w:rsidRDefault="00361277" w:rsidP="003E2960">
            <w:pPr>
              <w:spacing w:line="240" w:lineRule="atLeast"/>
              <w:rPr>
                <w:color w:val="000000"/>
              </w:rPr>
            </w:pPr>
            <w:r w:rsidRPr="002B4441">
              <w:rPr>
                <w:color w:val="000000"/>
              </w:rPr>
              <w:t>материала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2B4441" w:rsidRDefault="00361277" w:rsidP="003E2960">
            <w:pPr>
              <w:spacing w:line="240" w:lineRule="atLeast"/>
              <w:rPr>
                <w:color w:val="000000"/>
              </w:rPr>
            </w:pPr>
            <w:r w:rsidRPr="002B4441">
              <w:rPr>
                <w:color w:val="000000"/>
              </w:rPr>
              <w:t>Передвигаться на лыжах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2B4441" w:rsidRDefault="00361277" w:rsidP="003E2960">
            <w:pPr>
              <w:spacing w:line="240" w:lineRule="atLeast"/>
              <w:rPr>
                <w:color w:val="000000"/>
              </w:rPr>
            </w:pPr>
            <w:r w:rsidRPr="002B4441">
              <w:rPr>
                <w:color w:val="000000"/>
              </w:rPr>
              <w:t>Передвигаться на лыжах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2B4441" w:rsidRDefault="00361277" w:rsidP="003E2960">
            <w:pPr>
              <w:rPr>
                <w:color w:val="000000"/>
              </w:rPr>
            </w:pPr>
            <w:r w:rsidRPr="002B4441">
              <w:rPr>
                <w:color w:val="000000"/>
                <w:u w:val="single"/>
              </w:rPr>
              <w:t>Позн. </w:t>
            </w:r>
            <w:r w:rsidRPr="002B4441">
              <w:rPr>
                <w:color w:val="000000"/>
              </w:rPr>
              <w:t>уметь использовать наглядные модели; Находит ответы на вопросы, используя свой собственный опыт и различную информацию;</w:t>
            </w:r>
          </w:p>
          <w:p w:rsidR="00361277" w:rsidRPr="002B4441" w:rsidRDefault="00361277" w:rsidP="003E2960">
            <w:pPr>
              <w:rPr>
                <w:color w:val="000000"/>
              </w:rPr>
            </w:pPr>
            <w:r w:rsidRPr="002B4441">
              <w:rPr>
                <w:color w:val="000000"/>
                <w:u w:val="single"/>
              </w:rPr>
              <w:t>Регул. </w:t>
            </w:r>
            <w:r w:rsidRPr="002B4441">
              <w:rPr>
                <w:color w:val="000000"/>
              </w:rPr>
              <w:t>принимать учебную задачу; осуществлять контроль по образцу;</w:t>
            </w:r>
          </w:p>
          <w:p w:rsidR="00361277" w:rsidRPr="002B4441" w:rsidRDefault="00361277" w:rsidP="003E2960">
            <w:pPr>
              <w:spacing w:line="240" w:lineRule="atLeast"/>
              <w:rPr>
                <w:color w:val="000000"/>
              </w:rPr>
            </w:pPr>
            <w:r w:rsidRPr="002B4441">
              <w:rPr>
                <w:color w:val="000000"/>
                <w:u w:val="single"/>
              </w:rPr>
              <w:t>Коммун. </w:t>
            </w:r>
            <w:r w:rsidRPr="002B4441">
              <w:rPr>
                <w:color w:val="000000"/>
              </w:rPr>
              <w:t>формулировать собственное мнение;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2B4441" w:rsidRDefault="00361277" w:rsidP="003E2960">
            <w:pPr>
              <w:spacing w:line="240" w:lineRule="atLeast"/>
              <w:rPr>
                <w:color w:val="000000"/>
              </w:rPr>
            </w:pPr>
            <w:r w:rsidRPr="002B4441">
              <w:rPr>
                <w:color w:val="000000"/>
              </w:rPr>
              <w:t>Ориентация на содержательные моменты школьной действительности и адекватное осознанное представление о качествах хорошего ученика;</w:t>
            </w:r>
          </w:p>
        </w:tc>
        <w:tc>
          <w:tcPr>
            <w:tcW w:w="2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2B4441" w:rsidRDefault="00361277" w:rsidP="003E2960">
            <w:pPr>
              <w:spacing w:line="240" w:lineRule="atLeast"/>
              <w:rPr>
                <w:color w:val="000000"/>
              </w:rPr>
            </w:pPr>
            <w:r w:rsidRPr="002B4441">
              <w:rPr>
                <w:color w:val="000000"/>
              </w:rPr>
              <w:t>Развитие координационных  и силовых способностей</w:t>
            </w:r>
          </w:p>
        </w:tc>
      </w:tr>
      <w:tr w:rsidR="00361277" w:rsidRPr="00904281" w:rsidTr="008B0D26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2B4441" w:rsidRDefault="00361277" w:rsidP="003E2960">
            <w:pPr>
              <w:spacing w:line="240" w:lineRule="atLeast"/>
              <w:jc w:val="center"/>
              <w:rPr>
                <w:color w:val="000000"/>
              </w:rPr>
            </w:pPr>
            <w:r w:rsidRPr="002B4441">
              <w:rPr>
                <w:color w:val="000000"/>
              </w:rPr>
              <w:t>66-67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2B4441" w:rsidRDefault="00361277" w:rsidP="003E2960">
            <w:pPr>
              <w:spacing w:line="240" w:lineRule="atLeast"/>
              <w:rPr>
                <w:color w:val="000000"/>
              </w:rPr>
            </w:pPr>
            <w:r w:rsidRPr="002B4441">
              <w:rPr>
                <w:color w:val="000000"/>
              </w:rPr>
              <w:t>Скользящий шаг с палками Игра «Школа мяча».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2B4441" w:rsidRDefault="00361277" w:rsidP="003E2960">
            <w:pPr>
              <w:rPr>
                <w:color w:val="000000"/>
              </w:rPr>
            </w:pPr>
            <w:r w:rsidRPr="002B4441">
              <w:rPr>
                <w:color w:val="000000"/>
              </w:rPr>
              <w:t>Изучение нового </w:t>
            </w:r>
          </w:p>
          <w:p w:rsidR="00361277" w:rsidRPr="002B4441" w:rsidRDefault="00361277" w:rsidP="003E2960">
            <w:pPr>
              <w:spacing w:line="240" w:lineRule="atLeast"/>
              <w:rPr>
                <w:color w:val="000000"/>
              </w:rPr>
            </w:pPr>
            <w:r w:rsidRPr="002B4441">
              <w:rPr>
                <w:color w:val="000000"/>
              </w:rPr>
              <w:t>материала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2B4441" w:rsidRDefault="00361277" w:rsidP="003E2960">
            <w:pPr>
              <w:spacing w:line="240" w:lineRule="atLeast"/>
              <w:rPr>
                <w:color w:val="000000"/>
              </w:rPr>
            </w:pPr>
            <w:r w:rsidRPr="002B4441">
              <w:rPr>
                <w:color w:val="000000"/>
              </w:rPr>
              <w:t>Передвигаться на лыжах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2B4441" w:rsidRDefault="00361277" w:rsidP="003E2960">
            <w:pPr>
              <w:spacing w:line="240" w:lineRule="atLeast"/>
              <w:rPr>
                <w:color w:val="000000"/>
              </w:rPr>
            </w:pPr>
            <w:r w:rsidRPr="002B4441">
              <w:rPr>
                <w:color w:val="000000"/>
              </w:rPr>
              <w:t>Передвигаться на лыжах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2B4441" w:rsidRDefault="00361277" w:rsidP="003E2960">
            <w:pPr>
              <w:rPr>
                <w:color w:val="000000"/>
              </w:rPr>
            </w:pPr>
            <w:r w:rsidRPr="002B4441">
              <w:rPr>
                <w:color w:val="000000"/>
                <w:u w:val="single"/>
              </w:rPr>
              <w:t>Позн.</w:t>
            </w:r>
          </w:p>
          <w:p w:rsidR="00361277" w:rsidRPr="002B4441" w:rsidRDefault="00361277" w:rsidP="003E2960">
            <w:pPr>
              <w:rPr>
                <w:color w:val="000000"/>
              </w:rPr>
            </w:pPr>
            <w:r w:rsidRPr="002B4441">
              <w:rPr>
                <w:color w:val="000000"/>
              </w:rPr>
              <w:t>понимать и принимать цели, сформулированные учителем; </w:t>
            </w:r>
          </w:p>
          <w:p w:rsidR="00361277" w:rsidRPr="002B4441" w:rsidRDefault="00361277" w:rsidP="003E2960">
            <w:pPr>
              <w:rPr>
                <w:color w:val="000000"/>
              </w:rPr>
            </w:pPr>
            <w:r w:rsidRPr="002B4441">
              <w:rPr>
                <w:color w:val="000000"/>
                <w:u w:val="single"/>
              </w:rPr>
              <w:t>Регул.</w:t>
            </w:r>
          </w:p>
          <w:p w:rsidR="00361277" w:rsidRPr="002B4441" w:rsidRDefault="00361277" w:rsidP="003E2960">
            <w:pPr>
              <w:rPr>
                <w:color w:val="000000"/>
              </w:rPr>
            </w:pPr>
            <w:r w:rsidRPr="002B4441">
              <w:rPr>
                <w:color w:val="000000"/>
              </w:rPr>
              <w:t>Принимать и сохранять учебную задачу</w:t>
            </w:r>
          </w:p>
          <w:p w:rsidR="00361277" w:rsidRPr="002B4441" w:rsidRDefault="00361277" w:rsidP="003E2960">
            <w:pPr>
              <w:rPr>
                <w:color w:val="000000"/>
              </w:rPr>
            </w:pPr>
            <w:r w:rsidRPr="002B4441">
              <w:rPr>
                <w:color w:val="000000"/>
                <w:u w:val="single"/>
              </w:rPr>
              <w:t>Коммун.</w:t>
            </w:r>
          </w:p>
          <w:p w:rsidR="00361277" w:rsidRPr="002B4441" w:rsidRDefault="00361277" w:rsidP="003E2960">
            <w:pPr>
              <w:spacing w:line="240" w:lineRule="atLeast"/>
              <w:rPr>
                <w:color w:val="000000"/>
              </w:rPr>
            </w:pPr>
            <w:r w:rsidRPr="002B4441">
              <w:rPr>
                <w:color w:val="000000"/>
              </w:rPr>
              <w:t>Договариваться и приходить к общему решению в совместной деятельности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2B4441" w:rsidRDefault="00361277" w:rsidP="003E2960">
            <w:pPr>
              <w:spacing w:line="240" w:lineRule="atLeast"/>
              <w:rPr>
                <w:color w:val="000000"/>
              </w:rPr>
            </w:pPr>
            <w:r w:rsidRPr="002B4441">
              <w:rPr>
                <w:color w:val="000000"/>
              </w:rPr>
              <w:t>проявление учебных мотивов; предпочтение уроков «школьного» типа урокам «дошкольного» типа</w:t>
            </w:r>
          </w:p>
        </w:tc>
        <w:tc>
          <w:tcPr>
            <w:tcW w:w="2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2B4441" w:rsidRDefault="00361277" w:rsidP="003E2960">
            <w:pPr>
              <w:spacing w:line="240" w:lineRule="atLeast"/>
              <w:rPr>
                <w:color w:val="000000"/>
              </w:rPr>
            </w:pPr>
            <w:r w:rsidRPr="002B4441">
              <w:rPr>
                <w:color w:val="000000"/>
              </w:rPr>
              <w:t>Развитие координационных  и силовых способностей</w:t>
            </w:r>
          </w:p>
        </w:tc>
      </w:tr>
      <w:tr w:rsidR="00361277" w:rsidRPr="00904281" w:rsidTr="008B0D26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2B4441" w:rsidRDefault="00361277" w:rsidP="003E2960">
            <w:pPr>
              <w:spacing w:line="240" w:lineRule="atLeast"/>
              <w:jc w:val="center"/>
              <w:rPr>
                <w:color w:val="000000"/>
              </w:rPr>
            </w:pPr>
            <w:r w:rsidRPr="002B4441">
              <w:rPr>
                <w:color w:val="000000"/>
              </w:rPr>
              <w:t>68-69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2B4441" w:rsidRDefault="00361277" w:rsidP="003E2960">
            <w:pPr>
              <w:spacing w:line="240" w:lineRule="atLeast"/>
              <w:rPr>
                <w:color w:val="000000"/>
              </w:rPr>
            </w:pPr>
            <w:r w:rsidRPr="002B4441">
              <w:rPr>
                <w:color w:val="000000"/>
              </w:rPr>
              <w:t>Повороты переступанием. Игра «Школа мяча».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2B4441" w:rsidRDefault="00361277" w:rsidP="003E2960">
            <w:pPr>
              <w:rPr>
                <w:color w:val="000000"/>
              </w:rPr>
            </w:pPr>
            <w:r w:rsidRPr="002B4441">
              <w:rPr>
                <w:color w:val="000000"/>
              </w:rPr>
              <w:t>Изучение нового </w:t>
            </w:r>
          </w:p>
          <w:p w:rsidR="00361277" w:rsidRPr="002B4441" w:rsidRDefault="00361277" w:rsidP="003E2960">
            <w:pPr>
              <w:spacing w:line="240" w:lineRule="atLeast"/>
              <w:rPr>
                <w:color w:val="000000"/>
              </w:rPr>
            </w:pPr>
            <w:r w:rsidRPr="002B4441">
              <w:rPr>
                <w:color w:val="000000"/>
              </w:rPr>
              <w:t>материала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2B4441" w:rsidRDefault="00361277" w:rsidP="003E2960">
            <w:pPr>
              <w:spacing w:line="240" w:lineRule="atLeast"/>
              <w:rPr>
                <w:color w:val="000000"/>
              </w:rPr>
            </w:pPr>
            <w:r w:rsidRPr="002B4441">
              <w:rPr>
                <w:color w:val="000000"/>
              </w:rPr>
              <w:t>Передвигаться на лыжах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2B4441" w:rsidRDefault="00361277" w:rsidP="003E2960">
            <w:pPr>
              <w:spacing w:line="240" w:lineRule="atLeast"/>
              <w:rPr>
                <w:color w:val="000000"/>
              </w:rPr>
            </w:pPr>
            <w:r w:rsidRPr="002B4441">
              <w:rPr>
                <w:color w:val="000000"/>
              </w:rPr>
              <w:t>Передвигаться на лыжах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2B4441" w:rsidRDefault="00361277" w:rsidP="003E2960">
            <w:pPr>
              <w:rPr>
                <w:color w:val="000000"/>
              </w:rPr>
            </w:pPr>
            <w:r w:rsidRPr="002B4441">
              <w:rPr>
                <w:color w:val="000000"/>
                <w:u w:val="single"/>
              </w:rPr>
              <w:t>Позн. </w:t>
            </w:r>
            <w:r w:rsidRPr="002B4441">
              <w:rPr>
                <w:color w:val="000000"/>
              </w:rPr>
              <w:t>уметь использовать наглядные модели; Находит ответы на вопросы, используя свой собственный опыт и различную информацию;</w:t>
            </w:r>
          </w:p>
          <w:p w:rsidR="00361277" w:rsidRPr="002B4441" w:rsidRDefault="00361277" w:rsidP="003E2960">
            <w:pPr>
              <w:rPr>
                <w:color w:val="000000"/>
              </w:rPr>
            </w:pPr>
            <w:r w:rsidRPr="002B4441">
              <w:rPr>
                <w:color w:val="000000"/>
                <w:u w:val="single"/>
              </w:rPr>
              <w:t>Регул. </w:t>
            </w:r>
            <w:r w:rsidRPr="002B4441">
              <w:rPr>
                <w:color w:val="000000"/>
              </w:rPr>
              <w:t>принимать учебную задачу; осуществлять контроль по образцу;</w:t>
            </w:r>
          </w:p>
          <w:p w:rsidR="00361277" w:rsidRPr="002B4441" w:rsidRDefault="00361277" w:rsidP="003E2960">
            <w:pPr>
              <w:spacing w:line="240" w:lineRule="atLeast"/>
              <w:rPr>
                <w:color w:val="000000"/>
              </w:rPr>
            </w:pPr>
            <w:r w:rsidRPr="002B4441">
              <w:rPr>
                <w:color w:val="000000"/>
                <w:u w:val="single"/>
              </w:rPr>
              <w:t>Коммун. </w:t>
            </w:r>
            <w:r w:rsidRPr="002B4441">
              <w:rPr>
                <w:color w:val="000000"/>
              </w:rPr>
              <w:t>формулировать собственное мнение;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2B4441" w:rsidRDefault="00361277" w:rsidP="003E2960">
            <w:pPr>
              <w:spacing w:line="240" w:lineRule="atLeast"/>
              <w:rPr>
                <w:color w:val="000000"/>
              </w:rPr>
            </w:pPr>
            <w:r w:rsidRPr="002B4441">
              <w:rPr>
                <w:color w:val="000000"/>
              </w:rPr>
              <w:t>проявление особого интереса к новому, собственно школьному содержанию занятий;  проявление учебных мотивов;</w:t>
            </w:r>
          </w:p>
        </w:tc>
        <w:tc>
          <w:tcPr>
            <w:tcW w:w="2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2B4441" w:rsidRDefault="00361277" w:rsidP="003E2960">
            <w:pPr>
              <w:spacing w:line="240" w:lineRule="atLeast"/>
              <w:rPr>
                <w:color w:val="000000"/>
              </w:rPr>
            </w:pPr>
            <w:r w:rsidRPr="002B4441">
              <w:rPr>
                <w:color w:val="000000"/>
              </w:rPr>
              <w:t>Развитие координационных  и силовых способностей</w:t>
            </w:r>
          </w:p>
        </w:tc>
      </w:tr>
      <w:tr w:rsidR="00361277" w:rsidRPr="00904281" w:rsidTr="008B0D26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2B4441" w:rsidRDefault="00361277" w:rsidP="003E2960">
            <w:pPr>
              <w:spacing w:line="240" w:lineRule="atLeast"/>
              <w:jc w:val="center"/>
              <w:rPr>
                <w:color w:val="000000"/>
              </w:rPr>
            </w:pPr>
            <w:r w:rsidRPr="002B4441">
              <w:rPr>
                <w:color w:val="000000"/>
              </w:rPr>
              <w:t>70-71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2B4441" w:rsidRDefault="00361277" w:rsidP="003E2960">
            <w:pPr>
              <w:spacing w:line="240" w:lineRule="atLeast"/>
              <w:rPr>
                <w:color w:val="000000"/>
              </w:rPr>
            </w:pPr>
            <w:r w:rsidRPr="002B4441">
              <w:rPr>
                <w:color w:val="000000"/>
              </w:rPr>
              <w:t>Подъёмы и спуски под склон. Игра «Кто быстрей».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2B4441" w:rsidRDefault="00361277" w:rsidP="003E2960">
            <w:pPr>
              <w:rPr>
                <w:color w:val="000000"/>
              </w:rPr>
            </w:pPr>
            <w:r w:rsidRPr="002B4441">
              <w:rPr>
                <w:color w:val="000000"/>
              </w:rPr>
              <w:t>Изучение нового </w:t>
            </w:r>
          </w:p>
          <w:p w:rsidR="00361277" w:rsidRPr="002B4441" w:rsidRDefault="00361277" w:rsidP="003E2960">
            <w:pPr>
              <w:spacing w:line="240" w:lineRule="atLeast"/>
              <w:rPr>
                <w:color w:val="000000"/>
              </w:rPr>
            </w:pPr>
            <w:r w:rsidRPr="002B4441">
              <w:rPr>
                <w:color w:val="000000"/>
              </w:rPr>
              <w:t>материала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2B4441" w:rsidRDefault="00361277" w:rsidP="003E2960">
            <w:pPr>
              <w:spacing w:line="240" w:lineRule="atLeast"/>
              <w:rPr>
                <w:color w:val="000000"/>
              </w:rPr>
            </w:pPr>
            <w:r w:rsidRPr="002B4441">
              <w:rPr>
                <w:color w:val="000000"/>
              </w:rPr>
              <w:t>Передвигаться на лыжах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2B4441" w:rsidRDefault="00361277" w:rsidP="003E2960">
            <w:pPr>
              <w:spacing w:line="240" w:lineRule="atLeast"/>
              <w:rPr>
                <w:color w:val="000000"/>
              </w:rPr>
            </w:pPr>
            <w:r w:rsidRPr="002B4441">
              <w:rPr>
                <w:color w:val="000000"/>
              </w:rPr>
              <w:t>Передвигаться на лыжах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2B4441" w:rsidRDefault="00361277" w:rsidP="003E2960">
            <w:pPr>
              <w:rPr>
                <w:color w:val="000000"/>
              </w:rPr>
            </w:pPr>
            <w:r w:rsidRPr="002B4441">
              <w:rPr>
                <w:color w:val="000000"/>
                <w:u w:val="single"/>
              </w:rPr>
              <w:t>Позн.</w:t>
            </w:r>
          </w:p>
          <w:p w:rsidR="00361277" w:rsidRPr="002B4441" w:rsidRDefault="00361277" w:rsidP="003E2960">
            <w:pPr>
              <w:rPr>
                <w:color w:val="000000"/>
              </w:rPr>
            </w:pPr>
            <w:r w:rsidRPr="002B4441">
              <w:rPr>
                <w:color w:val="000000"/>
              </w:rPr>
              <w:t>понимать и принимать цели, сформулированные учителем; </w:t>
            </w:r>
          </w:p>
          <w:p w:rsidR="00361277" w:rsidRPr="002B4441" w:rsidRDefault="00361277" w:rsidP="003E2960">
            <w:pPr>
              <w:rPr>
                <w:color w:val="000000"/>
              </w:rPr>
            </w:pPr>
            <w:r w:rsidRPr="002B4441">
              <w:rPr>
                <w:color w:val="000000"/>
                <w:u w:val="single"/>
              </w:rPr>
              <w:t>Регул.</w:t>
            </w:r>
          </w:p>
          <w:p w:rsidR="00361277" w:rsidRPr="002B4441" w:rsidRDefault="00361277" w:rsidP="003E2960">
            <w:pPr>
              <w:rPr>
                <w:color w:val="000000"/>
              </w:rPr>
            </w:pPr>
            <w:r w:rsidRPr="002B4441">
              <w:rPr>
                <w:color w:val="000000"/>
              </w:rPr>
              <w:t>Принимать и сохранять учебную задачу</w:t>
            </w:r>
          </w:p>
          <w:p w:rsidR="00361277" w:rsidRPr="002B4441" w:rsidRDefault="00361277" w:rsidP="003E2960">
            <w:pPr>
              <w:rPr>
                <w:color w:val="000000"/>
              </w:rPr>
            </w:pPr>
            <w:r w:rsidRPr="002B4441">
              <w:rPr>
                <w:color w:val="000000"/>
                <w:u w:val="single"/>
              </w:rPr>
              <w:t>Коммун.</w:t>
            </w:r>
          </w:p>
          <w:p w:rsidR="00361277" w:rsidRPr="002B4441" w:rsidRDefault="00361277" w:rsidP="003E2960">
            <w:pPr>
              <w:spacing w:line="240" w:lineRule="atLeast"/>
              <w:rPr>
                <w:color w:val="000000"/>
              </w:rPr>
            </w:pPr>
            <w:r w:rsidRPr="002B4441">
              <w:rPr>
                <w:color w:val="000000"/>
              </w:rPr>
              <w:t>Договариваться и приходить к общему решению в совместной деятельности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2B4441" w:rsidRDefault="00361277" w:rsidP="003E2960">
            <w:pPr>
              <w:spacing w:line="240" w:lineRule="atLeast"/>
              <w:rPr>
                <w:color w:val="000000"/>
              </w:rPr>
            </w:pPr>
            <w:r w:rsidRPr="002B4441">
              <w:rPr>
                <w:color w:val="000000"/>
              </w:rPr>
              <w:t>проявление учебных мотивов; предпочтение уроков «школьного» типа урокам «дошкольного» типа</w:t>
            </w:r>
          </w:p>
        </w:tc>
        <w:tc>
          <w:tcPr>
            <w:tcW w:w="2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2B4441" w:rsidRDefault="00361277" w:rsidP="003E2960">
            <w:pPr>
              <w:spacing w:line="240" w:lineRule="atLeast"/>
              <w:rPr>
                <w:color w:val="000000"/>
              </w:rPr>
            </w:pPr>
            <w:r w:rsidRPr="002B4441">
              <w:rPr>
                <w:color w:val="000000"/>
              </w:rPr>
              <w:t>Развитие координационных  и силовых способностей</w:t>
            </w:r>
          </w:p>
        </w:tc>
      </w:tr>
      <w:tr w:rsidR="00361277" w:rsidRPr="00904281" w:rsidTr="008B0D26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2B4441" w:rsidRDefault="00361277" w:rsidP="003E2960">
            <w:pPr>
              <w:spacing w:line="240" w:lineRule="atLeast"/>
              <w:jc w:val="center"/>
              <w:rPr>
                <w:color w:val="000000"/>
              </w:rPr>
            </w:pPr>
            <w:r w:rsidRPr="002B4441">
              <w:rPr>
                <w:color w:val="000000"/>
              </w:rPr>
              <w:t>72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2B4441" w:rsidRDefault="00361277" w:rsidP="003E2960">
            <w:pPr>
              <w:spacing w:line="240" w:lineRule="atLeast"/>
              <w:rPr>
                <w:color w:val="000000"/>
              </w:rPr>
            </w:pPr>
            <w:r w:rsidRPr="002B4441">
              <w:rPr>
                <w:color w:val="000000"/>
              </w:rPr>
              <w:t>Подъём лесенкой наискось. Игра «Школа мяча».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2B4441" w:rsidRDefault="00361277" w:rsidP="003E2960">
            <w:pPr>
              <w:rPr>
                <w:color w:val="000000"/>
              </w:rPr>
            </w:pPr>
            <w:r w:rsidRPr="002B4441">
              <w:rPr>
                <w:color w:val="000000"/>
              </w:rPr>
              <w:t>Изучение нового </w:t>
            </w:r>
          </w:p>
          <w:p w:rsidR="00361277" w:rsidRPr="002B4441" w:rsidRDefault="00361277" w:rsidP="003E2960">
            <w:pPr>
              <w:spacing w:line="240" w:lineRule="atLeast"/>
              <w:rPr>
                <w:color w:val="000000"/>
              </w:rPr>
            </w:pPr>
            <w:r w:rsidRPr="002B4441">
              <w:rPr>
                <w:color w:val="000000"/>
              </w:rPr>
              <w:t>материала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2B4441" w:rsidRDefault="00361277" w:rsidP="003E2960">
            <w:pPr>
              <w:spacing w:line="240" w:lineRule="atLeast"/>
              <w:rPr>
                <w:color w:val="000000"/>
              </w:rPr>
            </w:pPr>
            <w:r w:rsidRPr="002B4441">
              <w:rPr>
                <w:color w:val="000000"/>
              </w:rPr>
              <w:t>Передвигаться на лыжах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2B4441" w:rsidRDefault="00361277" w:rsidP="003E2960">
            <w:pPr>
              <w:spacing w:line="240" w:lineRule="atLeast"/>
              <w:rPr>
                <w:color w:val="000000"/>
              </w:rPr>
            </w:pPr>
            <w:r w:rsidRPr="002B4441">
              <w:rPr>
                <w:color w:val="000000"/>
              </w:rPr>
              <w:t>Передвигаться на лыжах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2B4441" w:rsidRDefault="00361277" w:rsidP="003E2960">
            <w:pPr>
              <w:rPr>
                <w:color w:val="000000"/>
              </w:rPr>
            </w:pPr>
            <w:r w:rsidRPr="002B4441">
              <w:rPr>
                <w:color w:val="000000"/>
                <w:u w:val="single"/>
              </w:rPr>
              <w:t>Позн. </w:t>
            </w:r>
            <w:r w:rsidRPr="002B4441">
              <w:rPr>
                <w:color w:val="000000"/>
              </w:rPr>
              <w:t>уметь использовать наглядные модели; Находит ответы на вопросы, используя свой собственный опыт и различную информацию;</w:t>
            </w:r>
          </w:p>
          <w:p w:rsidR="00361277" w:rsidRPr="002B4441" w:rsidRDefault="00361277" w:rsidP="003E2960">
            <w:pPr>
              <w:rPr>
                <w:color w:val="000000"/>
              </w:rPr>
            </w:pPr>
            <w:r w:rsidRPr="002B4441">
              <w:rPr>
                <w:color w:val="000000"/>
                <w:u w:val="single"/>
              </w:rPr>
              <w:t>Регул. </w:t>
            </w:r>
            <w:r w:rsidRPr="002B4441">
              <w:rPr>
                <w:color w:val="000000"/>
              </w:rPr>
              <w:t>принимать учебную задачу; осуществлять контроль по образцу;</w:t>
            </w:r>
          </w:p>
          <w:p w:rsidR="00361277" w:rsidRPr="002B4441" w:rsidRDefault="00361277" w:rsidP="003E2960">
            <w:pPr>
              <w:spacing w:line="240" w:lineRule="atLeast"/>
              <w:rPr>
                <w:color w:val="000000"/>
              </w:rPr>
            </w:pPr>
            <w:r w:rsidRPr="002B4441">
              <w:rPr>
                <w:color w:val="000000"/>
                <w:u w:val="single"/>
              </w:rPr>
              <w:t>Коммун. </w:t>
            </w:r>
            <w:r w:rsidRPr="002B4441">
              <w:rPr>
                <w:color w:val="000000"/>
              </w:rPr>
              <w:t>формулировать собственное мнение;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2B4441" w:rsidRDefault="00361277" w:rsidP="003E2960">
            <w:pPr>
              <w:spacing w:line="240" w:lineRule="atLeast"/>
              <w:rPr>
                <w:color w:val="000000"/>
              </w:rPr>
            </w:pPr>
            <w:r w:rsidRPr="002B4441">
              <w:rPr>
                <w:color w:val="000000"/>
              </w:rPr>
              <w:t>проявление особого интереса к новому, собственно школьному содержанию занятий;  проявление учебных мотивов;</w:t>
            </w:r>
          </w:p>
        </w:tc>
        <w:tc>
          <w:tcPr>
            <w:tcW w:w="2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2B4441" w:rsidRDefault="00361277" w:rsidP="003E2960">
            <w:pPr>
              <w:spacing w:line="240" w:lineRule="atLeast"/>
              <w:rPr>
                <w:color w:val="000000"/>
              </w:rPr>
            </w:pPr>
            <w:r w:rsidRPr="002B4441">
              <w:rPr>
                <w:color w:val="000000"/>
              </w:rPr>
              <w:t>Развитие координационных  и силовых способностей</w:t>
            </w:r>
          </w:p>
        </w:tc>
      </w:tr>
      <w:tr w:rsidR="00361277" w:rsidRPr="00904281" w:rsidTr="008B0D26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2B4441" w:rsidRDefault="00361277" w:rsidP="003E2960">
            <w:pPr>
              <w:spacing w:line="240" w:lineRule="atLeast"/>
              <w:jc w:val="center"/>
              <w:rPr>
                <w:color w:val="000000"/>
              </w:rPr>
            </w:pPr>
            <w:r w:rsidRPr="002B4441">
              <w:rPr>
                <w:color w:val="000000"/>
              </w:rPr>
              <w:t>73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2B4441" w:rsidRDefault="00361277" w:rsidP="003E2960">
            <w:pPr>
              <w:spacing w:line="240" w:lineRule="atLeast"/>
              <w:rPr>
                <w:color w:val="000000"/>
              </w:rPr>
            </w:pPr>
            <w:r w:rsidRPr="002B4441">
              <w:rPr>
                <w:color w:val="000000"/>
              </w:rPr>
              <w:t>Передвижение на лыжах до 1 км. Игра «Кто быстрей».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2B4441" w:rsidRDefault="00361277" w:rsidP="003E2960">
            <w:pPr>
              <w:rPr>
                <w:color w:val="000000"/>
              </w:rPr>
            </w:pPr>
            <w:r w:rsidRPr="002B4441">
              <w:rPr>
                <w:color w:val="000000"/>
              </w:rPr>
              <w:t>Изучение нового </w:t>
            </w:r>
          </w:p>
          <w:p w:rsidR="00361277" w:rsidRPr="002B4441" w:rsidRDefault="00361277" w:rsidP="003E2960">
            <w:pPr>
              <w:spacing w:line="240" w:lineRule="atLeast"/>
              <w:rPr>
                <w:color w:val="000000"/>
              </w:rPr>
            </w:pPr>
            <w:r w:rsidRPr="002B4441">
              <w:rPr>
                <w:color w:val="000000"/>
              </w:rPr>
              <w:t>материала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2B4441" w:rsidRDefault="00361277" w:rsidP="003E2960">
            <w:pPr>
              <w:spacing w:line="240" w:lineRule="atLeast"/>
              <w:rPr>
                <w:color w:val="000000"/>
              </w:rPr>
            </w:pPr>
            <w:r w:rsidRPr="002B4441">
              <w:rPr>
                <w:color w:val="000000"/>
              </w:rPr>
              <w:t>Передвигаться на лыжах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2B4441" w:rsidRDefault="00361277" w:rsidP="003E2960">
            <w:pPr>
              <w:spacing w:line="240" w:lineRule="atLeast"/>
              <w:rPr>
                <w:color w:val="000000"/>
              </w:rPr>
            </w:pPr>
            <w:r w:rsidRPr="002B4441">
              <w:rPr>
                <w:color w:val="000000"/>
              </w:rPr>
              <w:t>Передвигаться на лыжах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2B4441" w:rsidRDefault="00361277" w:rsidP="003E2960">
            <w:pPr>
              <w:rPr>
                <w:color w:val="000000"/>
              </w:rPr>
            </w:pPr>
            <w:r w:rsidRPr="002B4441">
              <w:rPr>
                <w:color w:val="000000"/>
                <w:u w:val="single"/>
              </w:rPr>
              <w:t>Позн.</w:t>
            </w:r>
          </w:p>
          <w:p w:rsidR="00361277" w:rsidRPr="002B4441" w:rsidRDefault="00361277" w:rsidP="003E2960">
            <w:pPr>
              <w:rPr>
                <w:color w:val="000000"/>
              </w:rPr>
            </w:pPr>
            <w:r w:rsidRPr="002B4441">
              <w:rPr>
                <w:color w:val="000000"/>
              </w:rPr>
              <w:t>понимать и принимать цели, сформулированные учителем; </w:t>
            </w:r>
          </w:p>
          <w:p w:rsidR="00361277" w:rsidRPr="002B4441" w:rsidRDefault="00361277" w:rsidP="003E2960">
            <w:pPr>
              <w:rPr>
                <w:color w:val="000000"/>
              </w:rPr>
            </w:pPr>
            <w:r w:rsidRPr="002B4441">
              <w:rPr>
                <w:color w:val="000000"/>
                <w:u w:val="single"/>
              </w:rPr>
              <w:t>Регул.</w:t>
            </w:r>
          </w:p>
          <w:p w:rsidR="00361277" w:rsidRPr="002B4441" w:rsidRDefault="00361277" w:rsidP="003E2960">
            <w:pPr>
              <w:rPr>
                <w:color w:val="000000"/>
              </w:rPr>
            </w:pPr>
            <w:r w:rsidRPr="002B4441">
              <w:rPr>
                <w:color w:val="000000"/>
              </w:rPr>
              <w:t>Принимать и сохранять учебную задачу</w:t>
            </w:r>
          </w:p>
          <w:p w:rsidR="00361277" w:rsidRPr="002B4441" w:rsidRDefault="00361277" w:rsidP="003E2960">
            <w:pPr>
              <w:rPr>
                <w:color w:val="000000"/>
              </w:rPr>
            </w:pPr>
            <w:r w:rsidRPr="002B4441">
              <w:rPr>
                <w:color w:val="000000"/>
                <w:u w:val="single"/>
              </w:rPr>
              <w:t>Коммун.</w:t>
            </w:r>
          </w:p>
          <w:p w:rsidR="00361277" w:rsidRPr="002B4441" w:rsidRDefault="00361277" w:rsidP="003E2960">
            <w:pPr>
              <w:spacing w:line="240" w:lineRule="atLeast"/>
              <w:rPr>
                <w:color w:val="000000"/>
              </w:rPr>
            </w:pPr>
            <w:r w:rsidRPr="002B4441">
              <w:rPr>
                <w:color w:val="000000"/>
              </w:rPr>
              <w:t>Договариваться и приходить к общему решению в совместной деятельности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2B4441" w:rsidRDefault="00361277" w:rsidP="003E2960">
            <w:pPr>
              <w:spacing w:line="240" w:lineRule="atLeast"/>
              <w:rPr>
                <w:color w:val="000000"/>
              </w:rPr>
            </w:pPr>
            <w:r w:rsidRPr="002B4441">
              <w:rPr>
                <w:color w:val="000000"/>
              </w:rPr>
              <w:t>Ориентация на содержательные моменты школьной действительности и адекватное осознанное представление о качествах хорошего ученика;</w:t>
            </w:r>
          </w:p>
        </w:tc>
        <w:tc>
          <w:tcPr>
            <w:tcW w:w="2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2B4441" w:rsidRDefault="00361277" w:rsidP="003E2960">
            <w:pPr>
              <w:spacing w:line="240" w:lineRule="atLeast"/>
              <w:rPr>
                <w:color w:val="000000"/>
              </w:rPr>
            </w:pPr>
            <w:r w:rsidRPr="002B4441">
              <w:rPr>
                <w:color w:val="000000"/>
              </w:rPr>
              <w:t>Развитие координационных  и силовых способностей</w:t>
            </w:r>
          </w:p>
        </w:tc>
      </w:tr>
      <w:tr w:rsidR="00361277" w:rsidRPr="00904281" w:rsidTr="008B0D26">
        <w:tc>
          <w:tcPr>
            <w:tcW w:w="1573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2B4441" w:rsidRDefault="00361277" w:rsidP="003E2960">
            <w:pPr>
              <w:jc w:val="center"/>
            </w:pPr>
            <w:r w:rsidRPr="002B4441">
              <w:rPr>
                <w:b/>
                <w:bCs/>
                <w:color w:val="000000"/>
              </w:rPr>
              <w:t>Подвижные игры на основе баскетбола(17часов)</w:t>
            </w:r>
          </w:p>
        </w:tc>
      </w:tr>
      <w:tr w:rsidR="00361277" w:rsidRPr="00904281" w:rsidTr="008B0D26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2B4441" w:rsidRDefault="00361277" w:rsidP="003E2960">
            <w:pPr>
              <w:spacing w:line="240" w:lineRule="atLeast"/>
              <w:jc w:val="center"/>
              <w:rPr>
                <w:color w:val="000000"/>
              </w:rPr>
            </w:pPr>
            <w:r w:rsidRPr="002B4441">
              <w:rPr>
                <w:color w:val="000000"/>
              </w:rPr>
              <w:t>74-76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2B4441" w:rsidRDefault="00361277" w:rsidP="003E2960">
            <w:pPr>
              <w:rPr>
                <w:color w:val="000000"/>
              </w:rPr>
            </w:pPr>
            <w:r w:rsidRPr="002B4441">
              <w:rPr>
                <w:color w:val="000000"/>
                <w:u w:val="single"/>
              </w:rPr>
              <w:t>Инструктаж по ТБ </w:t>
            </w:r>
          </w:p>
          <w:p w:rsidR="00361277" w:rsidRPr="002B4441" w:rsidRDefault="00361277" w:rsidP="003E2960">
            <w:pPr>
              <w:spacing w:line="240" w:lineRule="atLeast"/>
              <w:rPr>
                <w:color w:val="000000"/>
              </w:rPr>
            </w:pPr>
            <w:r w:rsidRPr="002B4441">
              <w:rPr>
                <w:color w:val="000000"/>
              </w:rPr>
              <w:t>Бросок мяча снизу на месте в щит. Эстафеты с мячами. Игра «Попади в обруч».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2B4441" w:rsidRDefault="00361277" w:rsidP="003E2960">
            <w:pPr>
              <w:rPr>
                <w:color w:val="000000"/>
              </w:rPr>
            </w:pPr>
            <w:r w:rsidRPr="002B4441">
              <w:rPr>
                <w:color w:val="000000"/>
              </w:rPr>
              <w:t>Изучение нового </w:t>
            </w:r>
          </w:p>
          <w:p w:rsidR="00361277" w:rsidRPr="002B4441" w:rsidRDefault="00361277" w:rsidP="003E2960">
            <w:pPr>
              <w:spacing w:line="240" w:lineRule="atLeast"/>
              <w:rPr>
                <w:color w:val="000000"/>
              </w:rPr>
            </w:pPr>
            <w:r w:rsidRPr="002B4441">
              <w:rPr>
                <w:color w:val="000000"/>
              </w:rPr>
              <w:t>материала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2B4441" w:rsidRDefault="00361277" w:rsidP="003E2960">
            <w:pPr>
              <w:spacing w:line="240" w:lineRule="atLeast"/>
              <w:rPr>
                <w:color w:val="000000"/>
              </w:rPr>
            </w:pPr>
            <w:r w:rsidRPr="002B4441">
              <w:rPr>
                <w:color w:val="000000"/>
              </w:rPr>
              <w:t>владеть мячом: держание, передачи на расстояние, ловля, ведение, броски в процессе подвижных игр;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2B4441" w:rsidRDefault="00361277" w:rsidP="003E2960">
            <w:pPr>
              <w:spacing w:line="240" w:lineRule="atLeast"/>
              <w:rPr>
                <w:color w:val="000000"/>
              </w:rPr>
            </w:pPr>
            <w:r w:rsidRPr="002B4441">
              <w:rPr>
                <w:color w:val="000000"/>
              </w:rPr>
              <w:t>играть в мини-баскетбол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2B4441" w:rsidRDefault="00361277" w:rsidP="003E2960">
            <w:pPr>
              <w:rPr>
                <w:color w:val="000000"/>
              </w:rPr>
            </w:pPr>
            <w:r w:rsidRPr="002B4441">
              <w:rPr>
                <w:color w:val="000000"/>
                <w:u w:val="single"/>
              </w:rPr>
              <w:t>Позн</w:t>
            </w:r>
            <w:r w:rsidRPr="002B4441">
              <w:rPr>
                <w:color w:val="000000"/>
              </w:rPr>
              <w:t>. понимание и принятие цели. включаться в творческую деятельность под руководством учителя;</w:t>
            </w:r>
          </w:p>
          <w:p w:rsidR="00361277" w:rsidRPr="002B4441" w:rsidRDefault="00361277" w:rsidP="003E2960">
            <w:pPr>
              <w:spacing w:line="240" w:lineRule="atLeast"/>
              <w:rPr>
                <w:color w:val="000000"/>
              </w:rPr>
            </w:pPr>
            <w:r w:rsidRPr="002B4441">
              <w:rPr>
                <w:color w:val="000000"/>
                <w:u w:val="single"/>
              </w:rPr>
              <w:t>Регул. </w:t>
            </w:r>
            <w:r w:rsidRPr="002B4441">
              <w:rPr>
                <w:color w:val="000000"/>
              </w:rPr>
              <w:t>Принимать и сохранять учебную задачу; учитывать выделенные учителем ориентиры действия в новом учебном материале в сотрудничестве с учителем; </w:t>
            </w:r>
            <w:r w:rsidRPr="002B4441">
              <w:rPr>
                <w:color w:val="000000"/>
                <w:u w:val="single"/>
              </w:rPr>
              <w:t>Коммун</w:t>
            </w:r>
            <w:r w:rsidRPr="002B4441">
              <w:rPr>
                <w:color w:val="000000"/>
              </w:rPr>
              <w:t>. задавать вопросы;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2B4441" w:rsidRDefault="00361277" w:rsidP="003E2960">
            <w:pPr>
              <w:spacing w:line="240" w:lineRule="atLeast"/>
              <w:rPr>
                <w:color w:val="000000"/>
              </w:rPr>
            </w:pPr>
            <w:r w:rsidRPr="002B4441">
              <w:rPr>
                <w:color w:val="000000"/>
              </w:rPr>
              <w:t>проявление учебных мотивов; предпочтение уроков «школьного» типа урокам «дошкольного» типа</w:t>
            </w:r>
          </w:p>
        </w:tc>
        <w:tc>
          <w:tcPr>
            <w:tcW w:w="2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2B4441" w:rsidRDefault="00361277" w:rsidP="003E2960">
            <w:pPr>
              <w:spacing w:line="240" w:lineRule="atLeast"/>
              <w:rPr>
                <w:color w:val="000000"/>
              </w:rPr>
            </w:pPr>
            <w:r w:rsidRPr="002B4441">
              <w:rPr>
                <w:color w:val="000000"/>
              </w:rPr>
              <w:t>Развитие координационных способностей</w:t>
            </w:r>
          </w:p>
        </w:tc>
      </w:tr>
      <w:tr w:rsidR="00361277" w:rsidRPr="00904281" w:rsidTr="008B0D26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2B4441" w:rsidRDefault="00361277" w:rsidP="003E2960">
            <w:pPr>
              <w:spacing w:line="240" w:lineRule="atLeast"/>
              <w:jc w:val="center"/>
              <w:rPr>
                <w:color w:val="000000"/>
              </w:rPr>
            </w:pPr>
            <w:r w:rsidRPr="002B4441">
              <w:rPr>
                <w:color w:val="000000"/>
              </w:rPr>
              <w:t>77-79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2B4441" w:rsidRDefault="00361277" w:rsidP="003E2960">
            <w:pPr>
              <w:spacing w:line="240" w:lineRule="atLeast"/>
              <w:rPr>
                <w:color w:val="000000"/>
              </w:rPr>
            </w:pPr>
            <w:r w:rsidRPr="002B4441">
              <w:rPr>
                <w:color w:val="000000"/>
              </w:rPr>
              <w:t>Ловля и передача мяча снизу на месте. Ведение мяча на месте. Эстафеты с мячами. Игра «Мяч водящему».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2B4441" w:rsidRDefault="00361277" w:rsidP="003E2960">
            <w:pPr>
              <w:rPr>
                <w:color w:val="000000"/>
              </w:rPr>
            </w:pPr>
            <w:r w:rsidRPr="002B4441">
              <w:rPr>
                <w:color w:val="000000"/>
              </w:rPr>
              <w:t>Изучение нового </w:t>
            </w:r>
          </w:p>
          <w:p w:rsidR="00361277" w:rsidRPr="002B4441" w:rsidRDefault="00361277" w:rsidP="003E2960">
            <w:pPr>
              <w:spacing w:line="240" w:lineRule="atLeast"/>
              <w:rPr>
                <w:color w:val="000000"/>
              </w:rPr>
            </w:pPr>
            <w:r w:rsidRPr="002B4441">
              <w:rPr>
                <w:color w:val="000000"/>
              </w:rPr>
              <w:t>материала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2B4441" w:rsidRDefault="00361277" w:rsidP="003E2960">
            <w:pPr>
              <w:spacing w:line="240" w:lineRule="atLeast"/>
              <w:rPr>
                <w:color w:val="000000"/>
              </w:rPr>
            </w:pPr>
            <w:r w:rsidRPr="002B4441">
              <w:rPr>
                <w:color w:val="000000"/>
              </w:rPr>
              <w:t>владеть мячом: держание, передачи на расстояние, ловля, ведение, броски в процессе подвижных игр;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2B4441" w:rsidRDefault="00361277" w:rsidP="003E2960">
            <w:pPr>
              <w:spacing w:line="240" w:lineRule="atLeast"/>
              <w:rPr>
                <w:color w:val="000000"/>
              </w:rPr>
            </w:pPr>
            <w:r w:rsidRPr="002B4441">
              <w:rPr>
                <w:color w:val="000000"/>
              </w:rPr>
              <w:t>играть в мини-баскетбол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2B4441" w:rsidRDefault="00361277" w:rsidP="003E2960">
            <w:pPr>
              <w:rPr>
                <w:color w:val="000000"/>
              </w:rPr>
            </w:pPr>
            <w:r w:rsidRPr="002B4441">
              <w:rPr>
                <w:color w:val="000000"/>
                <w:u w:val="single"/>
              </w:rPr>
              <w:t>Позн.</w:t>
            </w:r>
          </w:p>
          <w:p w:rsidR="00361277" w:rsidRPr="002B4441" w:rsidRDefault="00361277" w:rsidP="003E2960">
            <w:pPr>
              <w:rPr>
                <w:color w:val="000000"/>
              </w:rPr>
            </w:pPr>
            <w:r w:rsidRPr="002B4441">
              <w:rPr>
                <w:color w:val="000000"/>
              </w:rPr>
              <w:t>понимать и принимать цели, сформулированные учителем; </w:t>
            </w:r>
          </w:p>
          <w:p w:rsidR="00361277" w:rsidRPr="002B4441" w:rsidRDefault="00361277" w:rsidP="003E2960">
            <w:pPr>
              <w:rPr>
                <w:color w:val="000000"/>
              </w:rPr>
            </w:pPr>
            <w:r w:rsidRPr="002B4441">
              <w:rPr>
                <w:color w:val="000000"/>
                <w:u w:val="single"/>
              </w:rPr>
              <w:t>Регул.</w:t>
            </w:r>
          </w:p>
          <w:p w:rsidR="00361277" w:rsidRPr="002B4441" w:rsidRDefault="00361277" w:rsidP="003E2960">
            <w:pPr>
              <w:rPr>
                <w:color w:val="000000"/>
              </w:rPr>
            </w:pPr>
            <w:r w:rsidRPr="002B4441">
              <w:rPr>
                <w:color w:val="000000"/>
              </w:rPr>
              <w:t>Принимать и сохранять учебную задачу</w:t>
            </w:r>
          </w:p>
          <w:p w:rsidR="00361277" w:rsidRPr="002B4441" w:rsidRDefault="00361277" w:rsidP="003E2960">
            <w:pPr>
              <w:rPr>
                <w:color w:val="000000"/>
              </w:rPr>
            </w:pPr>
            <w:r w:rsidRPr="002B4441">
              <w:rPr>
                <w:color w:val="000000"/>
                <w:u w:val="single"/>
              </w:rPr>
              <w:t>Коммун.</w:t>
            </w:r>
          </w:p>
          <w:p w:rsidR="00361277" w:rsidRPr="002B4441" w:rsidRDefault="00361277" w:rsidP="003E2960">
            <w:pPr>
              <w:spacing w:line="240" w:lineRule="atLeast"/>
              <w:rPr>
                <w:color w:val="000000"/>
              </w:rPr>
            </w:pPr>
            <w:r w:rsidRPr="002B4441">
              <w:rPr>
                <w:color w:val="000000"/>
              </w:rPr>
              <w:t>Договариваться и приходить к общему решению в совместной деятельности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2B4441" w:rsidRDefault="00361277" w:rsidP="003E2960">
            <w:pPr>
              <w:spacing w:line="240" w:lineRule="atLeast"/>
              <w:rPr>
                <w:color w:val="000000"/>
              </w:rPr>
            </w:pPr>
            <w:r w:rsidRPr="002B4441">
              <w:rPr>
                <w:color w:val="000000"/>
              </w:rPr>
              <w:t>проявление особого интереса к новому, собственно школьному содержанию занятий;  проявление учебных мотивов;</w:t>
            </w:r>
          </w:p>
        </w:tc>
        <w:tc>
          <w:tcPr>
            <w:tcW w:w="2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2B4441" w:rsidRDefault="00361277" w:rsidP="003E2960">
            <w:pPr>
              <w:spacing w:line="240" w:lineRule="atLeast"/>
              <w:rPr>
                <w:color w:val="000000"/>
              </w:rPr>
            </w:pPr>
            <w:r w:rsidRPr="002B4441">
              <w:rPr>
                <w:color w:val="000000"/>
              </w:rPr>
              <w:t>Развитие координационных способностей</w:t>
            </w:r>
          </w:p>
        </w:tc>
      </w:tr>
      <w:tr w:rsidR="00361277" w:rsidRPr="00904281" w:rsidTr="008B0D26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2B4441" w:rsidRDefault="00361277" w:rsidP="003E2960">
            <w:pPr>
              <w:spacing w:line="240" w:lineRule="atLeast"/>
              <w:jc w:val="center"/>
              <w:rPr>
                <w:color w:val="000000"/>
              </w:rPr>
            </w:pPr>
            <w:r w:rsidRPr="002B4441">
              <w:rPr>
                <w:color w:val="000000"/>
              </w:rPr>
              <w:t>80-82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2B4441" w:rsidRDefault="00361277" w:rsidP="003E2960">
            <w:pPr>
              <w:spacing w:line="240" w:lineRule="atLeast"/>
              <w:rPr>
                <w:color w:val="000000"/>
              </w:rPr>
            </w:pPr>
            <w:r w:rsidRPr="002B4441">
              <w:rPr>
                <w:color w:val="000000"/>
              </w:rPr>
              <w:t>Ловля и передача мяча в движении. Броски в цель (кольцо, щит, мишень). Игра «Попади в обруч».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2B4441" w:rsidRDefault="00361277" w:rsidP="003E2960">
            <w:pPr>
              <w:rPr>
                <w:color w:val="000000"/>
              </w:rPr>
            </w:pPr>
            <w:r w:rsidRPr="002B4441">
              <w:rPr>
                <w:color w:val="000000"/>
              </w:rPr>
              <w:t>Изучение нового </w:t>
            </w:r>
          </w:p>
          <w:p w:rsidR="00361277" w:rsidRPr="002B4441" w:rsidRDefault="00361277" w:rsidP="003E2960">
            <w:pPr>
              <w:spacing w:line="240" w:lineRule="atLeast"/>
              <w:rPr>
                <w:color w:val="000000"/>
              </w:rPr>
            </w:pPr>
            <w:r w:rsidRPr="002B4441">
              <w:rPr>
                <w:color w:val="000000"/>
              </w:rPr>
              <w:t>материала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2B4441" w:rsidRDefault="00361277" w:rsidP="003E2960">
            <w:pPr>
              <w:spacing w:line="240" w:lineRule="atLeast"/>
              <w:rPr>
                <w:color w:val="000000"/>
              </w:rPr>
            </w:pPr>
            <w:r w:rsidRPr="002B4441">
              <w:rPr>
                <w:color w:val="000000"/>
              </w:rPr>
              <w:t>владеть мячом: дер-жание, передачи на рассто-яние, ловля, ведение, броски в процессе подвижных игр;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2B4441" w:rsidRDefault="00361277" w:rsidP="003E2960">
            <w:pPr>
              <w:spacing w:line="240" w:lineRule="atLeast"/>
              <w:rPr>
                <w:color w:val="000000"/>
              </w:rPr>
            </w:pPr>
            <w:r w:rsidRPr="002B4441">
              <w:rPr>
                <w:color w:val="000000"/>
              </w:rPr>
              <w:t>играть в мини-баскетбол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2B4441" w:rsidRDefault="00361277" w:rsidP="003E2960">
            <w:pPr>
              <w:rPr>
                <w:color w:val="000000"/>
              </w:rPr>
            </w:pPr>
            <w:r w:rsidRPr="002B4441">
              <w:rPr>
                <w:color w:val="000000"/>
                <w:u w:val="single"/>
              </w:rPr>
              <w:t>Позн. </w:t>
            </w:r>
            <w:r w:rsidRPr="002B4441">
              <w:rPr>
                <w:color w:val="000000"/>
              </w:rPr>
              <w:t>уметь использовать наглядные модели; Находит ответы на вопросы, используя свой собственный опыт и различную информацию;</w:t>
            </w:r>
          </w:p>
          <w:p w:rsidR="00361277" w:rsidRPr="002B4441" w:rsidRDefault="00361277" w:rsidP="003E2960">
            <w:pPr>
              <w:rPr>
                <w:color w:val="000000"/>
              </w:rPr>
            </w:pPr>
            <w:r w:rsidRPr="002B4441">
              <w:rPr>
                <w:color w:val="000000"/>
                <w:u w:val="single"/>
              </w:rPr>
              <w:t>Регул. </w:t>
            </w:r>
            <w:r w:rsidRPr="002B4441">
              <w:rPr>
                <w:color w:val="000000"/>
              </w:rPr>
              <w:t>принимать учебную задачу; осуществлять контроль по образцу;</w:t>
            </w:r>
          </w:p>
          <w:p w:rsidR="00361277" w:rsidRPr="002B4441" w:rsidRDefault="00361277" w:rsidP="003E2960">
            <w:pPr>
              <w:spacing w:line="240" w:lineRule="atLeast"/>
              <w:rPr>
                <w:color w:val="000000"/>
              </w:rPr>
            </w:pPr>
            <w:r w:rsidRPr="002B4441">
              <w:rPr>
                <w:color w:val="000000"/>
                <w:u w:val="single"/>
              </w:rPr>
              <w:t>Коммун. </w:t>
            </w:r>
            <w:r w:rsidRPr="002B4441">
              <w:rPr>
                <w:color w:val="000000"/>
              </w:rPr>
              <w:t>формулировать собственное мнение;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2B4441" w:rsidRDefault="00361277" w:rsidP="003E2960">
            <w:pPr>
              <w:spacing w:line="240" w:lineRule="atLeast"/>
              <w:rPr>
                <w:color w:val="000000"/>
              </w:rPr>
            </w:pPr>
            <w:r w:rsidRPr="002B4441">
              <w:rPr>
                <w:color w:val="000000"/>
              </w:rPr>
              <w:t>проявление учебных мотивов; предпочтение уроков «школьного» типа урокам «дошкольного» типа</w:t>
            </w:r>
          </w:p>
        </w:tc>
        <w:tc>
          <w:tcPr>
            <w:tcW w:w="2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2B4441" w:rsidRDefault="00361277" w:rsidP="003E2960">
            <w:pPr>
              <w:spacing w:line="240" w:lineRule="atLeast"/>
              <w:rPr>
                <w:color w:val="000000"/>
              </w:rPr>
            </w:pPr>
            <w:r w:rsidRPr="002B4441">
              <w:rPr>
                <w:color w:val="000000"/>
              </w:rPr>
              <w:t>Развитие координационных способностей</w:t>
            </w:r>
          </w:p>
        </w:tc>
      </w:tr>
      <w:tr w:rsidR="00361277" w:rsidRPr="00904281" w:rsidTr="008B0D26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2B4441" w:rsidRDefault="00361277" w:rsidP="003E2960">
            <w:pPr>
              <w:spacing w:line="240" w:lineRule="atLeast"/>
              <w:jc w:val="center"/>
              <w:rPr>
                <w:color w:val="000000"/>
              </w:rPr>
            </w:pPr>
            <w:r w:rsidRPr="002B4441">
              <w:rPr>
                <w:color w:val="000000"/>
              </w:rPr>
              <w:t>83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2B4441" w:rsidRDefault="00361277" w:rsidP="003E2960">
            <w:pPr>
              <w:spacing w:line="240" w:lineRule="atLeast"/>
              <w:rPr>
                <w:color w:val="000000"/>
              </w:rPr>
            </w:pPr>
            <w:r w:rsidRPr="002B4441">
              <w:rPr>
                <w:color w:val="000000"/>
              </w:rPr>
              <w:t>Ведение на месте правой и левой рукой. Броски в цель (кольцо, щит, мишень). Игра «У кого меньше мячей»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2B4441" w:rsidRDefault="00361277" w:rsidP="003E2960">
            <w:pPr>
              <w:rPr>
                <w:color w:val="000000"/>
              </w:rPr>
            </w:pPr>
            <w:r w:rsidRPr="002B4441">
              <w:rPr>
                <w:color w:val="000000"/>
              </w:rPr>
              <w:t>Изучение нового </w:t>
            </w:r>
          </w:p>
          <w:p w:rsidR="00361277" w:rsidRPr="002B4441" w:rsidRDefault="00361277" w:rsidP="003E2960">
            <w:pPr>
              <w:spacing w:line="240" w:lineRule="atLeast"/>
              <w:rPr>
                <w:color w:val="000000"/>
              </w:rPr>
            </w:pPr>
            <w:r w:rsidRPr="002B4441">
              <w:rPr>
                <w:color w:val="000000"/>
              </w:rPr>
              <w:t>материала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2B4441" w:rsidRDefault="00361277" w:rsidP="003E2960">
            <w:pPr>
              <w:spacing w:line="240" w:lineRule="atLeast"/>
              <w:rPr>
                <w:color w:val="000000"/>
              </w:rPr>
            </w:pPr>
            <w:r w:rsidRPr="002B4441">
              <w:rPr>
                <w:color w:val="000000"/>
              </w:rPr>
              <w:t>владеть мячом: держание, передачи на расстояние, ловля, ведение, броски в процессе подвижных игр;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2B4441" w:rsidRDefault="00361277" w:rsidP="003E2960">
            <w:pPr>
              <w:spacing w:line="240" w:lineRule="atLeast"/>
              <w:rPr>
                <w:color w:val="000000"/>
              </w:rPr>
            </w:pPr>
            <w:r w:rsidRPr="002B4441">
              <w:rPr>
                <w:color w:val="000000"/>
              </w:rPr>
              <w:t>играть в мини-баскетбол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2B4441" w:rsidRDefault="00361277" w:rsidP="003E2960">
            <w:pPr>
              <w:rPr>
                <w:color w:val="000000"/>
              </w:rPr>
            </w:pPr>
            <w:r w:rsidRPr="002B4441">
              <w:rPr>
                <w:color w:val="000000"/>
                <w:u w:val="single"/>
              </w:rPr>
              <w:t>Позн.</w:t>
            </w:r>
          </w:p>
          <w:p w:rsidR="00361277" w:rsidRPr="002B4441" w:rsidRDefault="00361277" w:rsidP="003E2960">
            <w:pPr>
              <w:rPr>
                <w:color w:val="000000"/>
              </w:rPr>
            </w:pPr>
            <w:r w:rsidRPr="002B4441">
              <w:rPr>
                <w:color w:val="000000"/>
              </w:rPr>
              <w:t>понимать и принимать цели, сформулированные учителем; </w:t>
            </w:r>
          </w:p>
          <w:p w:rsidR="00361277" w:rsidRPr="002B4441" w:rsidRDefault="00361277" w:rsidP="003E2960">
            <w:pPr>
              <w:rPr>
                <w:color w:val="000000"/>
              </w:rPr>
            </w:pPr>
            <w:r w:rsidRPr="002B4441">
              <w:rPr>
                <w:color w:val="000000"/>
                <w:u w:val="single"/>
              </w:rPr>
              <w:t>Регул.</w:t>
            </w:r>
          </w:p>
          <w:p w:rsidR="00361277" w:rsidRPr="002B4441" w:rsidRDefault="00361277" w:rsidP="003E2960">
            <w:pPr>
              <w:rPr>
                <w:color w:val="000000"/>
              </w:rPr>
            </w:pPr>
            <w:r w:rsidRPr="002B4441">
              <w:rPr>
                <w:color w:val="000000"/>
              </w:rPr>
              <w:t>Принимать и сохранять учебную задачу</w:t>
            </w:r>
          </w:p>
          <w:p w:rsidR="00361277" w:rsidRPr="002B4441" w:rsidRDefault="00361277" w:rsidP="003E2960">
            <w:pPr>
              <w:rPr>
                <w:color w:val="000000"/>
              </w:rPr>
            </w:pPr>
            <w:r w:rsidRPr="002B4441">
              <w:rPr>
                <w:color w:val="000000"/>
                <w:u w:val="single"/>
              </w:rPr>
              <w:t>Коммун.</w:t>
            </w:r>
          </w:p>
          <w:p w:rsidR="00361277" w:rsidRPr="002B4441" w:rsidRDefault="00361277" w:rsidP="003E2960">
            <w:pPr>
              <w:spacing w:line="240" w:lineRule="atLeast"/>
              <w:rPr>
                <w:color w:val="000000"/>
              </w:rPr>
            </w:pPr>
            <w:r w:rsidRPr="002B4441">
              <w:rPr>
                <w:color w:val="000000"/>
              </w:rPr>
              <w:t>Договариваться и приходить к общему решению в совместной деятельности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2B4441" w:rsidRDefault="00361277" w:rsidP="003E2960">
            <w:pPr>
              <w:spacing w:line="240" w:lineRule="atLeast"/>
              <w:rPr>
                <w:color w:val="000000"/>
              </w:rPr>
            </w:pPr>
            <w:r w:rsidRPr="002B4441">
              <w:rPr>
                <w:color w:val="000000"/>
              </w:rPr>
              <w:t>проявление особого интереса к новому, собственно школьному содержанию занятий;  проявление учебных мотивов;</w:t>
            </w:r>
          </w:p>
        </w:tc>
        <w:tc>
          <w:tcPr>
            <w:tcW w:w="2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2B4441" w:rsidRDefault="00361277" w:rsidP="003E2960">
            <w:pPr>
              <w:spacing w:line="240" w:lineRule="atLeast"/>
              <w:rPr>
                <w:color w:val="000000"/>
              </w:rPr>
            </w:pPr>
            <w:r w:rsidRPr="002B4441">
              <w:rPr>
                <w:color w:val="000000"/>
              </w:rPr>
              <w:t>Развитие координационных способностей</w:t>
            </w:r>
          </w:p>
        </w:tc>
      </w:tr>
      <w:tr w:rsidR="00361277" w:rsidRPr="00904281" w:rsidTr="008B0D26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2B4441" w:rsidRDefault="00361277" w:rsidP="003E2960">
            <w:pPr>
              <w:spacing w:line="240" w:lineRule="atLeast"/>
              <w:jc w:val="center"/>
              <w:rPr>
                <w:color w:val="000000"/>
              </w:rPr>
            </w:pPr>
            <w:r w:rsidRPr="002B4441">
              <w:rPr>
                <w:color w:val="000000"/>
              </w:rPr>
              <w:t>84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2B4441" w:rsidRDefault="00361277" w:rsidP="003E2960">
            <w:pPr>
              <w:spacing w:line="240" w:lineRule="atLeast"/>
              <w:rPr>
                <w:color w:val="000000"/>
              </w:rPr>
            </w:pPr>
            <w:r w:rsidRPr="002B4441">
              <w:rPr>
                <w:color w:val="000000"/>
              </w:rPr>
              <w:t>Ловля и передача мяча в движении. Ведение на месте правой и левой рукой. Игра «У кого меньше мячей»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2B4441" w:rsidRDefault="00361277" w:rsidP="003E2960">
            <w:pPr>
              <w:spacing w:line="240" w:lineRule="atLeast"/>
              <w:rPr>
                <w:color w:val="000000"/>
              </w:rPr>
            </w:pPr>
            <w:r w:rsidRPr="002B4441">
              <w:rPr>
                <w:color w:val="000000"/>
              </w:rPr>
              <w:t>Комплекс-ный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2B4441" w:rsidRDefault="00361277" w:rsidP="003E2960">
            <w:pPr>
              <w:spacing w:line="240" w:lineRule="atLeast"/>
              <w:rPr>
                <w:color w:val="000000"/>
              </w:rPr>
            </w:pPr>
            <w:r w:rsidRPr="002B4441">
              <w:rPr>
                <w:color w:val="000000"/>
              </w:rPr>
              <w:t>владеть мячом: держание, передачи на расстояние, ловля, ведение, броски в процессе подвижных игр;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2B4441" w:rsidRDefault="00361277" w:rsidP="003E2960">
            <w:pPr>
              <w:spacing w:line="240" w:lineRule="atLeast"/>
              <w:rPr>
                <w:color w:val="000000"/>
              </w:rPr>
            </w:pPr>
            <w:r w:rsidRPr="002B4441">
              <w:rPr>
                <w:color w:val="000000"/>
              </w:rPr>
              <w:t>играть в мини-баскетбол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2B4441" w:rsidRDefault="00361277" w:rsidP="003E2960">
            <w:pPr>
              <w:rPr>
                <w:color w:val="000000"/>
              </w:rPr>
            </w:pPr>
            <w:r w:rsidRPr="002B4441">
              <w:rPr>
                <w:color w:val="000000"/>
                <w:u w:val="single"/>
              </w:rPr>
              <w:t>Позн.</w:t>
            </w:r>
          </w:p>
          <w:p w:rsidR="00361277" w:rsidRPr="002B4441" w:rsidRDefault="00361277" w:rsidP="003E2960">
            <w:pPr>
              <w:rPr>
                <w:color w:val="000000"/>
              </w:rPr>
            </w:pPr>
            <w:r w:rsidRPr="002B4441">
              <w:rPr>
                <w:color w:val="000000"/>
              </w:rPr>
              <w:t>понимать и принимать цели, сформулированные учителем; </w:t>
            </w:r>
          </w:p>
          <w:p w:rsidR="00361277" w:rsidRPr="002B4441" w:rsidRDefault="00361277" w:rsidP="003E2960">
            <w:pPr>
              <w:rPr>
                <w:color w:val="000000"/>
              </w:rPr>
            </w:pPr>
            <w:r w:rsidRPr="002B4441">
              <w:rPr>
                <w:color w:val="000000"/>
                <w:u w:val="single"/>
              </w:rPr>
              <w:t>Регул.</w:t>
            </w:r>
          </w:p>
          <w:p w:rsidR="00361277" w:rsidRPr="002B4441" w:rsidRDefault="00361277" w:rsidP="003E2960">
            <w:pPr>
              <w:rPr>
                <w:color w:val="000000"/>
              </w:rPr>
            </w:pPr>
            <w:r w:rsidRPr="002B4441">
              <w:rPr>
                <w:color w:val="000000"/>
              </w:rPr>
              <w:t>Принимать и сохранять учебную задачу</w:t>
            </w:r>
          </w:p>
          <w:p w:rsidR="00361277" w:rsidRPr="002B4441" w:rsidRDefault="00361277" w:rsidP="003E2960">
            <w:pPr>
              <w:rPr>
                <w:color w:val="000000"/>
              </w:rPr>
            </w:pPr>
            <w:r w:rsidRPr="002B4441">
              <w:rPr>
                <w:color w:val="000000"/>
                <w:u w:val="single"/>
              </w:rPr>
              <w:t>Коммун.</w:t>
            </w:r>
          </w:p>
          <w:p w:rsidR="00361277" w:rsidRPr="002B4441" w:rsidRDefault="00361277" w:rsidP="003E2960">
            <w:pPr>
              <w:spacing w:line="240" w:lineRule="atLeast"/>
              <w:rPr>
                <w:color w:val="000000"/>
              </w:rPr>
            </w:pPr>
            <w:r w:rsidRPr="002B4441">
              <w:rPr>
                <w:color w:val="000000"/>
              </w:rPr>
              <w:t>Договариваться и приходить к общему решению в совместной деятельности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2B4441" w:rsidRDefault="00361277" w:rsidP="003E2960">
            <w:pPr>
              <w:spacing w:line="240" w:lineRule="atLeast"/>
              <w:rPr>
                <w:color w:val="000000"/>
              </w:rPr>
            </w:pPr>
            <w:r w:rsidRPr="002B4441">
              <w:rPr>
                <w:color w:val="000000"/>
              </w:rPr>
              <w:t>проявление учебных мотивов; предпочтение уроков «школьного» типа урокам «дошкольного» типа</w:t>
            </w:r>
          </w:p>
        </w:tc>
        <w:tc>
          <w:tcPr>
            <w:tcW w:w="2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2B4441" w:rsidRDefault="00361277" w:rsidP="003E2960">
            <w:pPr>
              <w:spacing w:line="240" w:lineRule="atLeast"/>
              <w:rPr>
                <w:color w:val="000000"/>
              </w:rPr>
            </w:pPr>
            <w:r w:rsidRPr="002B4441">
              <w:rPr>
                <w:color w:val="000000"/>
              </w:rPr>
              <w:t>играть в подвижные игры</w:t>
            </w:r>
          </w:p>
        </w:tc>
      </w:tr>
      <w:tr w:rsidR="00361277" w:rsidRPr="00904281" w:rsidTr="008B0D26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2B4441" w:rsidRDefault="00361277" w:rsidP="003E2960">
            <w:pPr>
              <w:spacing w:line="240" w:lineRule="atLeast"/>
              <w:jc w:val="center"/>
              <w:rPr>
                <w:color w:val="000000"/>
              </w:rPr>
            </w:pPr>
            <w:r w:rsidRPr="002B4441">
              <w:rPr>
                <w:color w:val="000000"/>
              </w:rPr>
              <w:t>85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2B4441" w:rsidRDefault="00361277" w:rsidP="003E2960">
            <w:pPr>
              <w:spacing w:line="240" w:lineRule="atLeast"/>
              <w:rPr>
                <w:color w:val="000000"/>
              </w:rPr>
            </w:pPr>
            <w:r w:rsidRPr="002B4441">
              <w:rPr>
                <w:color w:val="000000"/>
              </w:rPr>
              <w:t>Ловля и передача мяча снизу на месте. Ведение мяча на месте. Игра « Охотники и утки».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2B4441" w:rsidRDefault="00361277" w:rsidP="003E2960">
            <w:pPr>
              <w:spacing w:line="240" w:lineRule="atLeast"/>
              <w:rPr>
                <w:color w:val="000000"/>
              </w:rPr>
            </w:pPr>
            <w:r w:rsidRPr="002B4441">
              <w:rPr>
                <w:color w:val="000000"/>
              </w:rPr>
              <w:t>Комплекс-ный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2B4441" w:rsidRDefault="00361277" w:rsidP="003E2960">
            <w:pPr>
              <w:spacing w:line="240" w:lineRule="atLeast"/>
              <w:rPr>
                <w:color w:val="000000"/>
              </w:rPr>
            </w:pPr>
            <w:r w:rsidRPr="002B4441">
              <w:rPr>
                <w:color w:val="000000"/>
              </w:rPr>
              <w:t>владеть мячом: держание, передачи на расстояние, ловля, ведение, броски в процессе подвижных игр;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2B4441" w:rsidRDefault="00361277" w:rsidP="003E2960">
            <w:pPr>
              <w:spacing w:line="240" w:lineRule="atLeast"/>
              <w:rPr>
                <w:color w:val="000000"/>
              </w:rPr>
            </w:pPr>
            <w:r w:rsidRPr="002B4441">
              <w:rPr>
                <w:color w:val="000000"/>
              </w:rPr>
              <w:t>играть в мини-баскетбол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2B4441" w:rsidRDefault="00361277" w:rsidP="003E2960">
            <w:pPr>
              <w:rPr>
                <w:color w:val="000000"/>
              </w:rPr>
            </w:pPr>
            <w:r w:rsidRPr="002B4441">
              <w:rPr>
                <w:color w:val="000000"/>
                <w:u w:val="single"/>
              </w:rPr>
              <w:t>Позн. </w:t>
            </w:r>
            <w:r w:rsidRPr="002B4441">
              <w:rPr>
                <w:color w:val="000000"/>
              </w:rPr>
              <w:t>уметь использовать наглядные модели; Находит ответы на вопросы, используя свой собственный опыт и различную информацию;</w:t>
            </w:r>
          </w:p>
          <w:p w:rsidR="00361277" w:rsidRPr="002B4441" w:rsidRDefault="00361277" w:rsidP="003E2960">
            <w:pPr>
              <w:rPr>
                <w:color w:val="000000"/>
              </w:rPr>
            </w:pPr>
            <w:r w:rsidRPr="002B4441">
              <w:rPr>
                <w:color w:val="000000"/>
                <w:u w:val="single"/>
              </w:rPr>
              <w:t>Регул. </w:t>
            </w:r>
            <w:r w:rsidRPr="002B4441">
              <w:rPr>
                <w:color w:val="000000"/>
              </w:rPr>
              <w:t>принимать учебную задачу; осуществлять контроль по образцу;</w:t>
            </w:r>
          </w:p>
          <w:p w:rsidR="00361277" w:rsidRPr="002B4441" w:rsidRDefault="00361277" w:rsidP="003E2960">
            <w:pPr>
              <w:spacing w:line="240" w:lineRule="atLeast"/>
              <w:rPr>
                <w:color w:val="000000"/>
              </w:rPr>
            </w:pPr>
            <w:r w:rsidRPr="002B4441">
              <w:rPr>
                <w:color w:val="000000"/>
                <w:u w:val="single"/>
              </w:rPr>
              <w:t>Коммун. </w:t>
            </w:r>
            <w:r w:rsidRPr="002B4441">
              <w:rPr>
                <w:color w:val="000000"/>
              </w:rPr>
              <w:t>формулировать собственное мнение;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2B4441" w:rsidRDefault="00361277" w:rsidP="003E2960">
            <w:pPr>
              <w:spacing w:line="240" w:lineRule="atLeast"/>
              <w:rPr>
                <w:color w:val="000000"/>
              </w:rPr>
            </w:pPr>
            <w:r w:rsidRPr="002B4441">
              <w:rPr>
                <w:color w:val="000000"/>
              </w:rPr>
              <w:t>проявление особого интереса к новому, собственно школьному содержанию занятий;  проявление учебных мотивов;</w:t>
            </w:r>
          </w:p>
        </w:tc>
        <w:tc>
          <w:tcPr>
            <w:tcW w:w="2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2B4441" w:rsidRDefault="00361277" w:rsidP="003E2960">
            <w:pPr>
              <w:spacing w:line="240" w:lineRule="atLeast"/>
              <w:rPr>
                <w:color w:val="000000"/>
              </w:rPr>
            </w:pPr>
            <w:r w:rsidRPr="002B4441">
              <w:rPr>
                <w:color w:val="000000"/>
              </w:rPr>
              <w:t>Развитие координационных способностей</w:t>
            </w:r>
          </w:p>
        </w:tc>
      </w:tr>
      <w:tr w:rsidR="00361277" w:rsidRPr="00904281" w:rsidTr="008B0D26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2B4441" w:rsidRDefault="00361277" w:rsidP="003E2960">
            <w:pPr>
              <w:spacing w:line="240" w:lineRule="atLeast"/>
              <w:rPr>
                <w:color w:val="000000"/>
              </w:rPr>
            </w:pPr>
            <w:r w:rsidRPr="002B4441">
              <w:rPr>
                <w:color w:val="000000"/>
              </w:rPr>
              <w:t xml:space="preserve">          86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2B4441" w:rsidRDefault="00361277" w:rsidP="003E2960">
            <w:pPr>
              <w:spacing w:line="240" w:lineRule="atLeast"/>
              <w:rPr>
                <w:color w:val="000000"/>
              </w:rPr>
            </w:pPr>
            <w:r w:rsidRPr="002B4441">
              <w:rPr>
                <w:color w:val="000000"/>
              </w:rPr>
              <w:t>Ловля и передача мяча снизу на месте. Ведение мяча на месте. Игра « Охотники и утки».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2B4441" w:rsidRDefault="00361277" w:rsidP="003E2960">
            <w:pPr>
              <w:spacing w:line="240" w:lineRule="atLeast"/>
              <w:rPr>
                <w:color w:val="000000"/>
              </w:rPr>
            </w:pPr>
            <w:r w:rsidRPr="002B4441">
              <w:rPr>
                <w:color w:val="000000"/>
              </w:rPr>
              <w:t>Комплекс-ный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2B4441" w:rsidRDefault="00361277" w:rsidP="003E2960">
            <w:pPr>
              <w:spacing w:line="240" w:lineRule="atLeast"/>
              <w:rPr>
                <w:color w:val="000000"/>
              </w:rPr>
            </w:pPr>
            <w:r w:rsidRPr="002B4441">
              <w:rPr>
                <w:color w:val="000000"/>
              </w:rPr>
              <w:t>играть в подвижные игры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2B4441" w:rsidRDefault="00361277" w:rsidP="003E2960">
            <w:pPr>
              <w:spacing w:line="240" w:lineRule="atLeast"/>
              <w:rPr>
                <w:color w:val="000000"/>
              </w:rPr>
            </w:pPr>
            <w:r w:rsidRPr="002B4441">
              <w:rPr>
                <w:color w:val="000000"/>
              </w:rPr>
              <w:t>играть в мини-баскетбол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2B4441" w:rsidRDefault="00361277" w:rsidP="003E2960">
            <w:pPr>
              <w:rPr>
                <w:color w:val="000000"/>
              </w:rPr>
            </w:pPr>
            <w:r w:rsidRPr="002B4441">
              <w:rPr>
                <w:color w:val="000000"/>
                <w:u w:val="single"/>
              </w:rPr>
              <w:t>Позн.</w:t>
            </w:r>
          </w:p>
          <w:p w:rsidR="00361277" w:rsidRPr="002B4441" w:rsidRDefault="00361277" w:rsidP="003E2960">
            <w:pPr>
              <w:rPr>
                <w:color w:val="000000"/>
              </w:rPr>
            </w:pPr>
            <w:r w:rsidRPr="002B4441">
              <w:rPr>
                <w:color w:val="000000"/>
              </w:rPr>
              <w:t>понимать и принимать цели, сформулированные учителем; </w:t>
            </w:r>
          </w:p>
          <w:p w:rsidR="00361277" w:rsidRPr="002B4441" w:rsidRDefault="00361277" w:rsidP="003E2960">
            <w:pPr>
              <w:rPr>
                <w:color w:val="000000"/>
              </w:rPr>
            </w:pPr>
            <w:r w:rsidRPr="002B4441">
              <w:rPr>
                <w:color w:val="000000"/>
                <w:u w:val="single"/>
              </w:rPr>
              <w:t>Регул.</w:t>
            </w:r>
          </w:p>
          <w:p w:rsidR="00361277" w:rsidRPr="002B4441" w:rsidRDefault="00361277" w:rsidP="003E2960">
            <w:pPr>
              <w:rPr>
                <w:color w:val="000000"/>
              </w:rPr>
            </w:pPr>
            <w:r w:rsidRPr="002B4441">
              <w:rPr>
                <w:color w:val="000000"/>
              </w:rPr>
              <w:t>Принимать и сохранять учебную задачу</w:t>
            </w:r>
          </w:p>
          <w:p w:rsidR="00361277" w:rsidRPr="002B4441" w:rsidRDefault="00361277" w:rsidP="003E2960">
            <w:pPr>
              <w:rPr>
                <w:color w:val="000000"/>
              </w:rPr>
            </w:pPr>
            <w:r w:rsidRPr="002B4441">
              <w:rPr>
                <w:color w:val="000000"/>
                <w:u w:val="single"/>
              </w:rPr>
              <w:t>Коммун.</w:t>
            </w:r>
          </w:p>
          <w:p w:rsidR="00361277" w:rsidRPr="002B4441" w:rsidRDefault="00361277" w:rsidP="003E2960">
            <w:pPr>
              <w:spacing w:line="240" w:lineRule="atLeast"/>
              <w:rPr>
                <w:color w:val="000000"/>
              </w:rPr>
            </w:pPr>
            <w:r w:rsidRPr="002B4441">
              <w:rPr>
                <w:color w:val="000000"/>
              </w:rPr>
              <w:t>Договариваться и приходить к общему решению в совместной деятельности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2B4441" w:rsidRDefault="00361277" w:rsidP="003E2960">
            <w:pPr>
              <w:spacing w:line="240" w:lineRule="atLeast"/>
              <w:rPr>
                <w:color w:val="000000"/>
              </w:rPr>
            </w:pPr>
            <w:r w:rsidRPr="002B4441">
              <w:rPr>
                <w:color w:val="000000"/>
              </w:rPr>
              <w:t>Ориентация на содержательные моменты школьной действительности и адекватное осознанное представление о качествах хорошего ученика;</w:t>
            </w:r>
          </w:p>
        </w:tc>
        <w:tc>
          <w:tcPr>
            <w:tcW w:w="2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2B4441" w:rsidRDefault="00361277" w:rsidP="003E2960">
            <w:pPr>
              <w:spacing w:line="240" w:lineRule="atLeast"/>
              <w:rPr>
                <w:color w:val="000000"/>
              </w:rPr>
            </w:pPr>
            <w:r w:rsidRPr="002B4441">
              <w:rPr>
                <w:color w:val="000000"/>
              </w:rPr>
              <w:t>Развитие координационных способностей</w:t>
            </w:r>
          </w:p>
        </w:tc>
      </w:tr>
      <w:tr w:rsidR="00361277" w:rsidRPr="00904281" w:rsidTr="008B0D26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2B4441" w:rsidRDefault="00361277" w:rsidP="003E2960">
            <w:pPr>
              <w:spacing w:line="240" w:lineRule="atLeast"/>
              <w:rPr>
                <w:color w:val="000000"/>
              </w:rPr>
            </w:pPr>
            <w:r w:rsidRPr="002B4441">
              <w:rPr>
                <w:color w:val="000000"/>
              </w:rPr>
              <w:t xml:space="preserve">           87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2B4441" w:rsidRDefault="00361277" w:rsidP="003E2960">
            <w:pPr>
              <w:spacing w:line="240" w:lineRule="atLeast"/>
              <w:rPr>
                <w:color w:val="000000"/>
              </w:rPr>
            </w:pPr>
            <w:r w:rsidRPr="002B4441">
              <w:rPr>
                <w:color w:val="000000"/>
              </w:rPr>
              <w:t>Ловля и передача мяча снизу на месте. Ведение мяча на месте. Игра « Охотники и утки».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2B4441" w:rsidRDefault="00361277" w:rsidP="003E2960">
            <w:pPr>
              <w:spacing w:line="240" w:lineRule="atLeast"/>
              <w:rPr>
                <w:color w:val="000000"/>
              </w:rPr>
            </w:pPr>
            <w:r w:rsidRPr="002B4441">
              <w:rPr>
                <w:color w:val="000000"/>
              </w:rPr>
              <w:t>Комплекс-ный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2B4441" w:rsidRDefault="00361277" w:rsidP="003E2960">
            <w:pPr>
              <w:spacing w:line="240" w:lineRule="atLeast"/>
              <w:rPr>
                <w:color w:val="000000"/>
              </w:rPr>
            </w:pPr>
            <w:r w:rsidRPr="002B4441">
              <w:rPr>
                <w:color w:val="000000"/>
              </w:rPr>
              <w:t>владеть мячом: держание, передачи на расстояние, ловля, ведение, броски в процессе подвижных игр;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2B4441" w:rsidRDefault="00361277" w:rsidP="003E2960">
            <w:pPr>
              <w:spacing w:line="240" w:lineRule="atLeast"/>
              <w:rPr>
                <w:color w:val="000000"/>
              </w:rPr>
            </w:pPr>
            <w:r w:rsidRPr="002B4441">
              <w:rPr>
                <w:color w:val="000000"/>
              </w:rPr>
              <w:t>играть в мини-баскетбол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2B4441" w:rsidRDefault="00361277" w:rsidP="003E2960">
            <w:pPr>
              <w:rPr>
                <w:color w:val="000000"/>
              </w:rPr>
            </w:pPr>
            <w:r w:rsidRPr="002B4441">
              <w:rPr>
                <w:color w:val="000000"/>
                <w:u w:val="single"/>
              </w:rPr>
              <w:t>Позн</w:t>
            </w:r>
            <w:r w:rsidRPr="002B4441">
              <w:rPr>
                <w:color w:val="000000"/>
              </w:rPr>
              <w:t>. понимание и принятие цели. включаться в творческую деятельность под руководством учителя;</w:t>
            </w:r>
          </w:p>
          <w:p w:rsidR="00361277" w:rsidRPr="002B4441" w:rsidRDefault="00361277" w:rsidP="003E2960">
            <w:pPr>
              <w:spacing w:line="240" w:lineRule="atLeast"/>
              <w:rPr>
                <w:color w:val="000000"/>
              </w:rPr>
            </w:pPr>
            <w:r w:rsidRPr="002B4441">
              <w:rPr>
                <w:color w:val="000000"/>
                <w:u w:val="single"/>
              </w:rPr>
              <w:t>Регул. </w:t>
            </w:r>
            <w:r w:rsidRPr="002B4441">
              <w:rPr>
                <w:color w:val="000000"/>
              </w:rPr>
              <w:t>Принимать и сохранять учебную задачу; учитывать выделенные учителем ориентиры действия в новом учебном материале в сотрудничестве с учителем; </w:t>
            </w:r>
            <w:r w:rsidRPr="002B4441">
              <w:rPr>
                <w:color w:val="000000"/>
                <w:u w:val="single"/>
              </w:rPr>
              <w:t>Коммун</w:t>
            </w:r>
            <w:r w:rsidRPr="002B4441">
              <w:rPr>
                <w:color w:val="000000"/>
              </w:rPr>
              <w:t>. задавать вопросы;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2B4441" w:rsidRDefault="00361277" w:rsidP="003E2960">
            <w:pPr>
              <w:spacing w:line="240" w:lineRule="atLeast"/>
              <w:rPr>
                <w:color w:val="000000"/>
              </w:rPr>
            </w:pPr>
            <w:r w:rsidRPr="002B4441">
              <w:rPr>
                <w:color w:val="000000"/>
              </w:rPr>
              <w:t>проявление учебных мотивов; предпочтение уроков «школьного» типа урокам «дошкольного» типа</w:t>
            </w:r>
          </w:p>
        </w:tc>
        <w:tc>
          <w:tcPr>
            <w:tcW w:w="2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2B4441" w:rsidRDefault="00361277" w:rsidP="003E2960">
            <w:pPr>
              <w:spacing w:line="240" w:lineRule="atLeast"/>
              <w:rPr>
                <w:color w:val="000000"/>
              </w:rPr>
            </w:pPr>
            <w:r w:rsidRPr="002B4441">
              <w:rPr>
                <w:color w:val="000000"/>
              </w:rPr>
              <w:t>Развитие координационных способностей</w:t>
            </w:r>
          </w:p>
        </w:tc>
      </w:tr>
      <w:tr w:rsidR="00361277" w:rsidRPr="00904281" w:rsidTr="008B0D26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2B4441" w:rsidRDefault="00361277" w:rsidP="003E2960">
            <w:pPr>
              <w:spacing w:line="240" w:lineRule="atLeast"/>
              <w:jc w:val="center"/>
              <w:rPr>
                <w:color w:val="000000"/>
              </w:rPr>
            </w:pPr>
            <w:r w:rsidRPr="002B4441">
              <w:rPr>
                <w:color w:val="000000"/>
              </w:rPr>
              <w:t>88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2B4441" w:rsidRDefault="00361277" w:rsidP="003E2960">
            <w:pPr>
              <w:spacing w:line="240" w:lineRule="atLeast"/>
              <w:rPr>
                <w:color w:val="000000"/>
              </w:rPr>
            </w:pPr>
            <w:r w:rsidRPr="002B4441">
              <w:rPr>
                <w:color w:val="000000"/>
              </w:rPr>
              <w:t>Бросок мяча снизу на месте в щит. Игра «Перестрелка»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2B4441" w:rsidRDefault="00361277" w:rsidP="003E2960">
            <w:pPr>
              <w:spacing w:line="240" w:lineRule="atLeast"/>
              <w:rPr>
                <w:color w:val="000000"/>
              </w:rPr>
            </w:pPr>
            <w:r w:rsidRPr="002B4441">
              <w:rPr>
                <w:color w:val="000000"/>
              </w:rPr>
              <w:t>Комплекс-ный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2B4441" w:rsidRDefault="00361277" w:rsidP="003E2960">
            <w:pPr>
              <w:spacing w:line="240" w:lineRule="atLeast"/>
              <w:rPr>
                <w:color w:val="000000"/>
              </w:rPr>
            </w:pPr>
            <w:r w:rsidRPr="002B4441">
              <w:rPr>
                <w:color w:val="000000"/>
              </w:rPr>
              <w:t>владеть мячом: держание, передачи на расстояние, ловля, ведение, броски в процессе подвижных игр;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2B4441" w:rsidRDefault="00361277" w:rsidP="003E2960">
            <w:pPr>
              <w:spacing w:line="240" w:lineRule="atLeast"/>
              <w:rPr>
                <w:color w:val="000000"/>
              </w:rPr>
            </w:pPr>
            <w:r w:rsidRPr="002B4441">
              <w:rPr>
                <w:color w:val="000000"/>
              </w:rPr>
              <w:t>играть в мини-баскетбол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2B4441" w:rsidRDefault="00361277" w:rsidP="003E2960">
            <w:pPr>
              <w:rPr>
                <w:color w:val="000000"/>
              </w:rPr>
            </w:pPr>
            <w:r w:rsidRPr="002B4441">
              <w:rPr>
                <w:color w:val="000000"/>
                <w:u w:val="single"/>
              </w:rPr>
              <w:t>Позн. </w:t>
            </w:r>
            <w:r w:rsidRPr="002B4441">
              <w:rPr>
                <w:color w:val="000000"/>
              </w:rPr>
              <w:t>уметь использовать наглядные модели; Находит ответы на вопросы, используя свой собственный опыт и различную информацию;</w:t>
            </w:r>
          </w:p>
          <w:p w:rsidR="00361277" w:rsidRPr="002B4441" w:rsidRDefault="00361277" w:rsidP="003E2960">
            <w:pPr>
              <w:rPr>
                <w:color w:val="000000"/>
              </w:rPr>
            </w:pPr>
            <w:r w:rsidRPr="002B4441">
              <w:rPr>
                <w:color w:val="000000"/>
                <w:u w:val="single"/>
              </w:rPr>
              <w:t>Регул. </w:t>
            </w:r>
            <w:r w:rsidRPr="002B4441">
              <w:rPr>
                <w:color w:val="000000"/>
              </w:rPr>
              <w:t>принимать учебную задачу; осуществлять контроль по образцу;</w:t>
            </w:r>
          </w:p>
          <w:p w:rsidR="00361277" w:rsidRPr="002B4441" w:rsidRDefault="00361277" w:rsidP="003E2960">
            <w:pPr>
              <w:spacing w:line="240" w:lineRule="atLeast"/>
              <w:rPr>
                <w:color w:val="000000"/>
              </w:rPr>
            </w:pPr>
            <w:r w:rsidRPr="002B4441">
              <w:rPr>
                <w:color w:val="000000"/>
                <w:u w:val="single"/>
              </w:rPr>
              <w:t>Коммун. </w:t>
            </w:r>
            <w:r w:rsidRPr="002B4441">
              <w:rPr>
                <w:color w:val="000000"/>
              </w:rPr>
              <w:t>формулировать собственное мнение;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2B4441" w:rsidRDefault="00361277" w:rsidP="003E2960">
            <w:pPr>
              <w:spacing w:line="240" w:lineRule="atLeast"/>
              <w:rPr>
                <w:color w:val="000000"/>
              </w:rPr>
            </w:pPr>
            <w:r w:rsidRPr="002B4441">
              <w:rPr>
                <w:color w:val="000000"/>
              </w:rPr>
              <w:t>проявление особого интереса к новому, собственно школьному содержанию занятий;  проявление учебных мотивов;</w:t>
            </w:r>
          </w:p>
        </w:tc>
        <w:tc>
          <w:tcPr>
            <w:tcW w:w="2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2B4441" w:rsidRDefault="00361277" w:rsidP="003E2960">
            <w:pPr>
              <w:spacing w:line="240" w:lineRule="atLeast"/>
              <w:rPr>
                <w:color w:val="000000"/>
              </w:rPr>
            </w:pPr>
            <w:r w:rsidRPr="002B4441">
              <w:rPr>
                <w:color w:val="000000"/>
              </w:rPr>
              <w:t>Развитие координационных способностей</w:t>
            </w:r>
          </w:p>
        </w:tc>
      </w:tr>
      <w:tr w:rsidR="00361277" w:rsidRPr="00904281" w:rsidTr="008B0D26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2B4441" w:rsidRDefault="00361277" w:rsidP="003E2960">
            <w:pPr>
              <w:spacing w:line="240" w:lineRule="atLeast"/>
              <w:jc w:val="center"/>
              <w:rPr>
                <w:color w:val="000000"/>
              </w:rPr>
            </w:pPr>
            <w:r w:rsidRPr="002B4441">
              <w:rPr>
                <w:color w:val="000000"/>
              </w:rPr>
              <w:t>89-90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2B4441" w:rsidRDefault="00361277" w:rsidP="003E2960">
            <w:pPr>
              <w:spacing w:line="240" w:lineRule="atLeast"/>
              <w:rPr>
                <w:color w:val="000000"/>
              </w:rPr>
            </w:pPr>
            <w:r w:rsidRPr="002B4441">
              <w:rPr>
                <w:color w:val="000000"/>
              </w:rPr>
              <w:t>Бросок мяча снизу на месте в щит. Игра «Перестрелка»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2B4441" w:rsidRDefault="00361277" w:rsidP="003E2960">
            <w:pPr>
              <w:spacing w:line="240" w:lineRule="atLeast"/>
              <w:rPr>
                <w:color w:val="000000"/>
              </w:rPr>
            </w:pPr>
            <w:r w:rsidRPr="002B4441">
              <w:rPr>
                <w:color w:val="000000"/>
              </w:rPr>
              <w:t>Комплекс-ный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2B4441" w:rsidRDefault="00361277" w:rsidP="003E2960">
            <w:pPr>
              <w:spacing w:line="240" w:lineRule="atLeast"/>
              <w:rPr>
                <w:color w:val="000000"/>
              </w:rPr>
            </w:pPr>
            <w:r w:rsidRPr="002B4441">
              <w:rPr>
                <w:color w:val="000000"/>
              </w:rPr>
              <w:t>владеть мячом: держание, передачи на расстояние, ловля, ведение, броски в процессе подвижных игр;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2B4441" w:rsidRDefault="00361277" w:rsidP="003E2960">
            <w:pPr>
              <w:spacing w:line="240" w:lineRule="atLeast"/>
              <w:rPr>
                <w:color w:val="000000"/>
              </w:rPr>
            </w:pPr>
            <w:r w:rsidRPr="002B4441">
              <w:rPr>
                <w:color w:val="000000"/>
              </w:rPr>
              <w:t>играть в мини-баскетбол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2B4441" w:rsidRDefault="00361277" w:rsidP="003E2960">
            <w:pPr>
              <w:rPr>
                <w:color w:val="000000"/>
              </w:rPr>
            </w:pPr>
            <w:r w:rsidRPr="002B4441">
              <w:rPr>
                <w:color w:val="000000"/>
                <w:u w:val="single"/>
              </w:rPr>
              <w:t>Позн.</w:t>
            </w:r>
          </w:p>
          <w:p w:rsidR="00361277" w:rsidRPr="002B4441" w:rsidRDefault="00361277" w:rsidP="003E2960">
            <w:pPr>
              <w:rPr>
                <w:color w:val="000000"/>
              </w:rPr>
            </w:pPr>
            <w:r w:rsidRPr="002B4441">
              <w:rPr>
                <w:color w:val="000000"/>
              </w:rPr>
              <w:t>понимать и принимать цели, сформулированные учителем; </w:t>
            </w:r>
          </w:p>
          <w:p w:rsidR="00361277" w:rsidRPr="002B4441" w:rsidRDefault="00361277" w:rsidP="003E2960">
            <w:pPr>
              <w:rPr>
                <w:color w:val="000000"/>
              </w:rPr>
            </w:pPr>
            <w:r w:rsidRPr="002B4441">
              <w:rPr>
                <w:color w:val="000000"/>
                <w:u w:val="single"/>
              </w:rPr>
              <w:t>Регул.</w:t>
            </w:r>
          </w:p>
          <w:p w:rsidR="00361277" w:rsidRPr="002B4441" w:rsidRDefault="00361277" w:rsidP="003E2960">
            <w:pPr>
              <w:rPr>
                <w:color w:val="000000"/>
              </w:rPr>
            </w:pPr>
            <w:r w:rsidRPr="002B4441">
              <w:rPr>
                <w:color w:val="000000"/>
              </w:rPr>
              <w:t>Принимать и сохранять учебную задачу</w:t>
            </w:r>
          </w:p>
          <w:p w:rsidR="00361277" w:rsidRPr="002B4441" w:rsidRDefault="00361277" w:rsidP="003E2960">
            <w:pPr>
              <w:rPr>
                <w:color w:val="000000"/>
              </w:rPr>
            </w:pPr>
            <w:r w:rsidRPr="002B4441">
              <w:rPr>
                <w:color w:val="000000"/>
                <w:u w:val="single"/>
              </w:rPr>
              <w:t>Коммун.</w:t>
            </w:r>
          </w:p>
          <w:p w:rsidR="00361277" w:rsidRPr="002B4441" w:rsidRDefault="00361277" w:rsidP="003E2960">
            <w:pPr>
              <w:spacing w:line="240" w:lineRule="atLeast"/>
              <w:rPr>
                <w:color w:val="000000"/>
              </w:rPr>
            </w:pPr>
            <w:r w:rsidRPr="002B4441">
              <w:rPr>
                <w:color w:val="000000"/>
              </w:rPr>
              <w:t>Договариваться и приходить к общему решению в совместной деятельности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2B4441" w:rsidRDefault="00361277" w:rsidP="003E2960">
            <w:pPr>
              <w:spacing w:line="240" w:lineRule="atLeast"/>
              <w:rPr>
                <w:color w:val="000000"/>
              </w:rPr>
            </w:pPr>
            <w:r w:rsidRPr="002B4441">
              <w:rPr>
                <w:color w:val="000000"/>
              </w:rPr>
              <w:t>Ориентация на содержательные моменты школьной действительности и адекватное осознанное представление о качествах хорошего ученика;</w:t>
            </w:r>
          </w:p>
        </w:tc>
        <w:tc>
          <w:tcPr>
            <w:tcW w:w="2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2B4441" w:rsidRDefault="00361277" w:rsidP="003E2960">
            <w:pPr>
              <w:spacing w:line="240" w:lineRule="atLeast"/>
              <w:rPr>
                <w:color w:val="000000"/>
              </w:rPr>
            </w:pPr>
            <w:r w:rsidRPr="002B4441">
              <w:rPr>
                <w:color w:val="000000"/>
              </w:rPr>
              <w:t>Развитие координационных способностей</w:t>
            </w:r>
          </w:p>
        </w:tc>
      </w:tr>
      <w:tr w:rsidR="00361277" w:rsidRPr="00904281" w:rsidTr="008B0D26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2B4441" w:rsidRDefault="00361277" w:rsidP="003E2960">
            <w:pPr>
              <w:spacing w:line="240" w:lineRule="atLeast"/>
              <w:jc w:val="center"/>
              <w:rPr>
                <w:color w:val="000000"/>
              </w:rPr>
            </w:pPr>
            <w:r w:rsidRPr="002B4441">
              <w:rPr>
                <w:b/>
                <w:bCs/>
                <w:color w:val="000000"/>
              </w:rPr>
              <w:t>Легкая атлетика (12 часов)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2B4441" w:rsidRDefault="00361277" w:rsidP="003E2960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2B4441" w:rsidRDefault="00361277" w:rsidP="003E2960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2B4441" w:rsidRDefault="00361277" w:rsidP="003E2960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2B4441" w:rsidRDefault="00361277" w:rsidP="003E2960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2B4441" w:rsidRDefault="00361277" w:rsidP="003E2960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2B4441" w:rsidRDefault="00361277" w:rsidP="003E2960"/>
        </w:tc>
        <w:tc>
          <w:tcPr>
            <w:tcW w:w="2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2B4441" w:rsidRDefault="00361277" w:rsidP="003E2960"/>
        </w:tc>
      </w:tr>
      <w:tr w:rsidR="00361277" w:rsidRPr="00904281" w:rsidTr="008B0D26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2B4441" w:rsidRDefault="00361277" w:rsidP="003E2960">
            <w:pPr>
              <w:spacing w:line="240" w:lineRule="atLeast"/>
              <w:jc w:val="center"/>
              <w:rPr>
                <w:color w:val="000000"/>
              </w:rPr>
            </w:pPr>
            <w:r w:rsidRPr="002B4441">
              <w:rPr>
                <w:color w:val="000000"/>
              </w:rPr>
              <w:t>91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2B4441" w:rsidRDefault="00361277" w:rsidP="003E2960">
            <w:pPr>
              <w:rPr>
                <w:color w:val="000000"/>
              </w:rPr>
            </w:pPr>
            <w:r w:rsidRPr="002B4441">
              <w:rPr>
                <w:color w:val="000000"/>
                <w:u w:val="single"/>
              </w:rPr>
              <w:t>Инструктаж по ТБ </w:t>
            </w:r>
          </w:p>
          <w:p w:rsidR="00361277" w:rsidRPr="002B4441" w:rsidRDefault="00361277" w:rsidP="003E2960">
            <w:pPr>
              <w:spacing w:line="240" w:lineRule="atLeast"/>
              <w:rPr>
                <w:color w:val="000000"/>
              </w:rPr>
            </w:pPr>
            <w:r w:rsidRPr="002B4441">
              <w:rPr>
                <w:color w:val="000000"/>
              </w:rPr>
              <w:t>Бег с изменением направления, ритма и темпа.. Бег 30 м. Подвижная игра «К своим флажкам»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2B4441" w:rsidRDefault="00361277" w:rsidP="003E2960">
            <w:pPr>
              <w:rPr>
                <w:color w:val="000000"/>
              </w:rPr>
            </w:pPr>
            <w:r w:rsidRPr="002B4441">
              <w:rPr>
                <w:color w:val="000000"/>
              </w:rPr>
              <w:t>Изучение нового </w:t>
            </w:r>
          </w:p>
          <w:p w:rsidR="00361277" w:rsidRPr="002B4441" w:rsidRDefault="00361277" w:rsidP="003E2960">
            <w:pPr>
              <w:spacing w:line="240" w:lineRule="atLeast"/>
              <w:rPr>
                <w:color w:val="000000"/>
              </w:rPr>
            </w:pPr>
            <w:r w:rsidRPr="002B4441">
              <w:rPr>
                <w:color w:val="000000"/>
              </w:rPr>
              <w:t>материала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2B4441" w:rsidRDefault="00361277" w:rsidP="003E2960">
            <w:pPr>
              <w:spacing w:line="240" w:lineRule="atLeast"/>
              <w:rPr>
                <w:color w:val="000000"/>
              </w:rPr>
            </w:pPr>
            <w:r w:rsidRPr="002B4441">
              <w:rPr>
                <w:color w:val="000000"/>
              </w:rPr>
              <w:t>правильно выполнять основные движения в ходьбе и беге; бегать с максимальной скоростью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2B4441" w:rsidRDefault="00361277" w:rsidP="003E2960">
            <w:pPr>
              <w:spacing w:line="240" w:lineRule="atLeast"/>
              <w:rPr>
                <w:color w:val="000000"/>
              </w:rPr>
            </w:pPr>
            <w:r w:rsidRPr="002B4441">
              <w:rPr>
                <w:color w:val="000000"/>
              </w:rPr>
              <w:t>бегать с максимальной скоростью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2B4441" w:rsidRDefault="00361277" w:rsidP="003E2960">
            <w:pPr>
              <w:rPr>
                <w:color w:val="000000"/>
              </w:rPr>
            </w:pPr>
            <w:r w:rsidRPr="002B4441">
              <w:rPr>
                <w:color w:val="000000"/>
                <w:u w:val="single"/>
              </w:rPr>
              <w:t>Позн</w:t>
            </w:r>
            <w:r w:rsidRPr="002B4441">
              <w:rPr>
                <w:color w:val="000000"/>
              </w:rPr>
              <w:t>. понимание и принятие цели. включаться в творческую деятельность под руководством учителя;</w:t>
            </w:r>
          </w:p>
          <w:p w:rsidR="00361277" w:rsidRPr="002B4441" w:rsidRDefault="00361277" w:rsidP="003E2960">
            <w:pPr>
              <w:spacing w:line="240" w:lineRule="atLeast"/>
              <w:rPr>
                <w:color w:val="000000"/>
              </w:rPr>
            </w:pPr>
            <w:r w:rsidRPr="002B4441">
              <w:rPr>
                <w:color w:val="000000"/>
                <w:u w:val="single"/>
              </w:rPr>
              <w:t>Регул. </w:t>
            </w:r>
            <w:r w:rsidRPr="002B4441">
              <w:rPr>
                <w:color w:val="000000"/>
              </w:rPr>
              <w:t>Принимать и сохранять учебную задачу; учитывать выделенные учителем ориентиры действия в новом учебном материале в сотрудничестве с учителем; </w:t>
            </w:r>
            <w:r w:rsidRPr="002B4441">
              <w:rPr>
                <w:color w:val="000000"/>
                <w:u w:val="single"/>
              </w:rPr>
              <w:t>Коммун</w:t>
            </w:r>
            <w:r w:rsidRPr="002B4441">
              <w:rPr>
                <w:color w:val="000000"/>
              </w:rPr>
              <w:t>. задавать вопросы;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2B4441" w:rsidRDefault="00361277" w:rsidP="003E2960">
            <w:pPr>
              <w:spacing w:line="240" w:lineRule="atLeast"/>
              <w:rPr>
                <w:color w:val="000000"/>
              </w:rPr>
            </w:pPr>
            <w:r w:rsidRPr="002B4441">
              <w:rPr>
                <w:color w:val="000000"/>
              </w:rPr>
              <w:t>проявление учебных мотивов; предпочтение уроков «школьного» типа урокам «дошкольного» типа</w:t>
            </w:r>
          </w:p>
        </w:tc>
        <w:tc>
          <w:tcPr>
            <w:tcW w:w="2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2B4441" w:rsidRDefault="00361277" w:rsidP="003E2960">
            <w:pPr>
              <w:spacing w:line="240" w:lineRule="atLeast"/>
              <w:rPr>
                <w:color w:val="000000"/>
              </w:rPr>
            </w:pPr>
            <w:r w:rsidRPr="002B4441">
              <w:rPr>
                <w:color w:val="000000"/>
              </w:rPr>
              <w:t>Развитие координационных способностей</w:t>
            </w:r>
          </w:p>
        </w:tc>
      </w:tr>
      <w:tr w:rsidR="00361277" w:rsidRPr="00904281" w:rsidTr="008B0D26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2B4441" w:rsidRDefault="00361277" w:rsidP="003E2960">
            <w:pPr>
              <w:spacing w:line="240" w:lineRule="atLeast"/>
              <w:jc w:val="center"/>
              <w:rPr>
                <w:color w:val="000000"/>
              </w:rPr>
            </w:pPr>
            <w:r w:rsidRPr="002B4441">
              <w:rPr>
                <w:color w:val="000000"/>
              </w:rPr>
              <w:t>92-93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2B4441" w:rsidRDefault="00361277" w:rsidP="003E2960">
            <w:pPr>
              <w:spacing w:line="240" w:lineRule="atLeast"/>
              <w:rPr>
                <w:color w:val="000000"/>
              </w:rPr>
            </w:pPr>
            <w:r w:rsidRPr="002B4441">
              <w:rPr>
                <w:color w:val="000000"/>
              </w:rPr>
              <w:t>Бег с изменением направления, ритма и темпа. Бег в заданном коридоре. Бег 60 м. Эстафеты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2B4441" w:rsidRDefault="00361277" w:rsidP="003E2960">
            <w:pPr>
              <w:rPr>
                <w:color w:val="000000"/>
              </w:rPr>
            </w:pPr>
            <w:r w:rsidRPr="002B4441">
              <w:rPr>
                <w:color w:val="000000"/>
              </w:rPr>
              <w:t>Изучение нового </w:t>
            </w:r>
          </w:p>
          <w:p w:rsidR="00361277" w:rsidRPr="002B4441" w:rsidRDefault="00361277" w:rsidP="003E2960">
            <w:pPr>
              <w:spacing w:line="240" w:lineRule="atLeast"/>
              <w:rPr>
                <w:color w:val="000000"/>
              </w:rPr>
            </w:pPr>
            <w:r w:rsidRPr="002B4441">
              <w:rPr>
                <w:color w:val="000000"/>
              </w:rPr>
              <w:t>материала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2B4441" w:rsidRDefault="00361277" w:rsidP="003E2960">
            <w:pPr>
              <w:spacing w:line="240" w:lineRule="atLeast"/>
              <w:rPr>
                <w:color w:val="000000"/>
              </w:rPr>
            </w:pPr>
            <w:r w:rsidRPr="002B4441">
              <w:rPr>
                <w:color w:val="000000"/>
              </w:rPr>
              <w:t>правильно выполнять основные движения в ходьбе и беге; бегать 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2B4441" w:rsidRDefault="00361277" w:rsidP="003E2960">
            <w:pPr>
              <w:spacing w:line="240" w:lineRule="atLeast"/>
              <w:rPr>
                <w:color w:val="000000"/>
              </w:rPr>
            </w:pPr>
            <w:r w:rsidRPr="002B4441">
              <w:rPr>
                <w:color w:val="000000"/>
              </w:rPr>
              <w:t>максимальной скоростью до 60 м. 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2B4441" w:rsidRDefault="00361277" w:rsidP="003E2960">
            <w:pPr>
              <w:rPr>
                <w:color w:val="000000"/>
              </w:rPr>
            </w:pPr>
            <w:r w:rsidRPr="002B4441">
              <w:rPr>
                <w:color w:val="000000"/>
                <w:u w:val="single"/>
              </w:rPr>
              <w:t>Позн. </w:t>
            </w:r>
            <w:r w:rsidRPr="002B4441">
              <w:rPr>
                <w:color w:val="000000"/>
              </w:rPr>
              <w:t>уметь использовать наглядные модели; Находит ответы на вопросы, используя свой собственный опыт и различную информацию;</w:t>
            </w:r>
          </w:p>
          <w:p w:rsidR="00361277" w:rsidRPr="002B4441" w:rsidRDefault="00361277" w:rsidP="003E2960">
            <w:pPr>
              <w:rPr>
                <w:color w:val="000000"/>
              </w:rPr>
            </w:pPr>
            <w:r w:rsidRPr="002B4441">
              <w:rPr>
                <w:color w:val="000000"/>
                <w:u w:val="single"/>
              </w:rPr>
              <w:t>Регул. </w:t>
            </w:r>
            <w:r w:rsidRPr="002B4441">
              <w:rPr>
                <w:color w:val="000000"/>
              </w:rPr>
              <w:t>принимать учебную задачу; осуществлять контроль по образцу;</w:t>
            </w:r>
          </w:p>
          <w:p w:rsidR="00361277" w:rsidRPr="002B4441" w:rsidRDefault="00361277" w:rsidP="003E2960">
            <w:pPr>
              <w:spacing w:line="240" w:lineRule="atLeast"/>
              <w:rPr>
                <w:color w:val="000000"/>
              </w:rPr>
            </w:pPr>
            <w:r w:rsidRPr="002B4441">
              <w:rPr>
                <w:color w:val="000000"/>
                <w:u w:val="single"/>
              </w:rPr>
              <w:t>Коммун. </w:t>
            </w:r>
            <w:r w:rsidRPr="002B4441">
              <w:rPr>
                <w:color w:val="000000"/>
              </w:rPr>
              <w:t>формулировать собственное мнение;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2B4441" w:rsidRDefault="00361277" w:rsidP="003E2960">
            <w:pPr>
              <w:spacing w:line="240" w:lineRule="atLeast"/>
              <w:rPr>
                <w:color w:val="000000"/>
              </w:rPr>
            </w:pPr>
            <w:r w:rsidRPr="002B4441">
              <w:rPr>
                <w:color w:val="000000"/>
              </w:rPr>
              <w:t>проявление особого интереса к новому, собственно школьному содержанию занятий;  проявление учебных мотивов;</w:t>
            </w:r>
          </w:p>
        </w:tc>
        <w:tc>
          <w:tcPr>
            <w:tcW w:w="2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2B4441" w:rsidRDefault="00361277" w:rsidP="003E2960">
            <w:pPr>
              <w:spacing w:line="240" w:lineRule="atLeast"/>
              <w:rPr>
                <w:color w:val="000000"/>
              </w:rPr>
            </w:pPr>
            <w:r w:rsidRPr="002B4441">
              <w:rPr>
                <w:color w:val="000000"/>
              </w:rPr>
              <w:t>Развитие координационных способностей</w:t>
            </w:r>
          </w:p>
        </w:tc>
      </w:tr>
      <w:tr w:rsidR="00361277" w:rsidRPr="00904281" w:rsidTr="008B0D26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2B4441" w:rsidRDefault="00361277" w:rsidP="003E2960">
            <w:pPr>
              <w:spacing w:line="240" w:lineRule="atLeast"/>
              <w:jc w:val="center"/>
              <w:rPr>
                <w:color w:val="000000"/>
              </w:rPr>
            </w:pPr>
            <w:r w:rsidRPr="002B4441">
              <w:rPr>
                <w:color w:val="000000"/>
              </w:rPr>
              <w:t>94-95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2B4441" w:rsidRDefault="00361277" w:rsidP="003E2960">
            <w:pPr>
              <w:spacing w:line="240" w:lineRule="atLeast"/>
              <w:rPr>
                <w:color w:val="000000"/>
              </w:rPr>
            </w:pPr>
            <w:r w:rsidRPr="002B4441">
              <w:rPr>
                <w:color w:val="000000"/>
              </w:rPr>
              <w:t>Прыжок в длину с места. Эстафеты.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2B4441" w:rsidRDefault="00361277" w:rsidP="003E2960">
            <w:pPr>
              <w:rPr>
                <w:color w:val="000000"/>
              </w:rPr>
            </w:pPr>
            <w:r w:rsidRPr="002B4441">
              <w:rPr>
                <w:color w:val="000000"/>
              </w:rPr>
              <w:t>Изучение нового </w:t>
            </w:r>
          </w:p>
          <w:p w:rsidR="00361277" w:rsidRPr="002B4441" w:rsidRDefault="00361277" w:rsidP="003E2960">
            <w:pPr>
              <w:spacing w:line="240" w:lineRule="atLeast"/>
              <w:rPr>
                <w:color w:val="000000"/>
              </w:rPr>
            </w:pPr>
            <w:r w:rsidRPr="002B4441">
              <w:rPr>
                <w:color w:val="000000"/>
              </w:rPr>
              <w:t>материала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2B4441" w:rsidRDefault="00361277" w:rsidP="003E2960">
            <w:pPr>
              <w:spacing w:line="240" w:lineRule="atLeast"/>
              <w:rPr>
                <w:color w:val="000000"/>
              </w:rPr>
            </w:pPr>
            <w:r w:rsidRPr="002B4441">
              <w:rPr>
                <w:color w:val="000000"/>
              </w:rPr>
              <w:t>правильно выполнять основные движения в прыжках;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2B4441" w:rsidRDefault="00361277" w:rsidP="003E2960">
            <w:pPr>
              <w:spacing w:line="240" w:lineRule="atLeast"/>
              <w:rPr>
                <w:color w:val="000000"/>
              </w:rPr>
            </w:pPr>
            <w:r w:rsidRPr="002B4441">
              <w:rPr>
                <w:color w:val="000000"/>
              </w:rPr>
              <w:t>Прыгать в полную силу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2B4441" w:rsidRDefault="00361277" w:rsidP="003E2960">
            <w:pPr>
              <w:rPr>
                <w:color w:val="000000"/>
              </w:rPr>
            </w:pPr>
            <w:r w:rsidRPr="002B4441">
              <w:rPr>
                <w:color w:val="000000"/>
                <w:u w:val="single"/>
              </w:rPr>
              <w:t>Позн.</w:t>
            </w:r>
          </w:p>
          <w:p w:rsidR="00361277" w:rsidRPr="002B4441" w:rsidRDefault="00361277" w:rsidP="003E2960">
            <w:pPr>
              <w:rPr>
                <w:color w:val="000000"/>
              </w:rPr>
            </w:pPr>
            <w:r w:rsidRPr="002B4441">
              <w:rPr>
                <w:color w:val="000000"/>
              </w:rPr>
              <w:t>понимать и принимать цели, сформулированные учителем; </w:t>
            </w:r>
          </w:p>
          <w:p w:rsidR="00361277" w:rsidRPr="002B4441" w:rsidRDefault="00361277" w:rsidP="003E2960">
            <w:pPr>
              <w:rPr>
                <w:color w:val="000000"/>
              </w:rPr>
            </w:pPr>
            <w:r w:rsidRPr="002B4441">
              <w:rPr>
                <w:color w:val="000000"/>
                <w:u w:val="single"/>
              </w:rPr>
              <w:t>Регул.</w:t>
            </w:r>
          </w:p>
          <w:p w:rsidR="00361277" w:rsidRPr="002B4441" w:rsidRDefault="00361277" w:rsidP="003E2960">
            <w:pPr>
              <w:rPr>
                <w:color w:val="000000"/>
              </w:rPr>
            </w:pPr>
            <w:r w:rsidRPr="002B4441">
              <w:rPr>
                <w:color w:val="000000"/>
              </w:rPr>
              <w:t>Принимать и сохранять учебную задачу</w:t>
            </w:r>
          </w:p>
          <w:p w:rsidR="00361277" w:rsidRPr="002B4441" w:rsidRDefault="00361277" w:rsidP="003E2960">
            <w:pPr>
              <w:rPr>
                <w:color w:val="000000"/>
              </w:rPr>
            </w:pPr>
            <w:r w:rsidRPr="002B4441">
              <w:rPr>
                <w:color w:val="000000"/>
                <w:u w:val="single"/>
              </w:rPr>
              <w:t>Коммун.</w:t>
            </w:r>
          </w:p>
          <w:p w:rsidR="00361277" w:rsidRPr="002B4441" w:rsidRDefault="00361277" w:rsidP="003E2960">
            <w:pPr>
              <w:spacing w:line="240" w:lineRule="atLeast"/>
              <w:rPr>
                <w:color w:val="000000"/>
              </w:rPr>
            </w:pPr>
            <w:r w:rsidRPr="002B4441">
              <w:rPr>
                <w:color w:val="000000"/>
              </w:rPr>
              <w:t>Договариваться и приходить к общему решению в совместной деятельности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2B4441" w:rsidRDefault="00361277" w:rsidP="003E2960">
            <w:pPr>
              <w:spacing w:line="240" w:lineRule="atLeast"/>
              <w:rPr>
                <w:color w:val="000000"/>
              </w:rPr>
            </w:pPr>
            <w:r w:rsidRPr="002B4441">
              <w:rPr>
                <w:color w:val="000000"/>
              </w:rPr>
              <w:t>Ориентация на содержательные моменты школьной действительности и адекватное осознанное представление о качествах хорошего ученика;</w:t>
            </w:r>
          </w:p>
        </w:tc>
        <w:tc>
          <w:tcPr>
            <w:tcW w:w="2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2B4441" w:rsidRDefault="00361277" w:rsidP="003E2960">
            <w:pPr>
              <w:spacing w:line="240" w:lineRule="atLeast"/>
              <w:rPr>
                <w:color w:val="000000"/>
              </w:rPr>
            </w:pPr>
            <w:r w:rsidRPr="002B4441">
              <w:rPr>
                <w:color w:val="000000"/>
              </w:rPr>
              <w:t>Развитие координационных  и силовых способностей</w:t>
            </w:r>
          </w:p>
        </w:tc>
      </w:tr>
      <w:tr w:rsidR="00361277" w:rsidRPr="00904281" w:rsidTr="008B0D26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2B4441" w:rsidRDefault="00361277" w:rsidP="003E2960">
            <w:pPr>
              <w:spacing w:line="240" w:lineRule="atLeast"/>
              <w:jc w:val="center"/>
              <w:rPr>
                <w:color w:val="000000"/>
              </w:rPr>
            </w:pPr>
            <w:r w:rsidRPr="002B4441">
              <w:rPr>
                <w:color w:val="000000"/>
              </w:rPr>
              <w:t>96-98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2B4441" w:rsidRDefault="00361277" w:rsidP="003E2960">
            <w:pPr>
              <w:spacing w:line="240" w:lineRule="atLeast"/>
              <w:rPr>
                <w:color w:val="000000"/>
              </w:rPr>
            </w:pPr>
            <w:r w:rsidRPr="002B4441">
              <w:rPr>
                <w:color w:val="000000"/>
              </w:rPr>
              <w:t>Прыжок в длину с места, с разбега, с отталкиванием одной и приземлением на две. Эстафеты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2B4441" w:rsidRDefault="00361277" w:rsidP="003E2960">
            <w:pPr>
              <w:rPr>
                <w:color w:val="000000"/>
              </w:rPr>
            </w:pPr>
            <w:r w:rsidRPr="002B4441">
              <w:rPr>
                <w:color w:val="000000"/>
              </w:rPr>
              <w:t>Изучение нового </w:t>
            </w:r>
          </w:p>
          <w:p w:rsidR="00361277" w:rsidRPr="002B4441" w:rsidRDefault="00361277" w:rsidP="003E2960">
            <w:pPr>
              <w:spacing w:line="240" w:lineRule="atLeast"/>
              <w:rPr>
                <w:color w:val="000000"/>
              </w:rPr>
            </w:pPr>
            <w:r w:rsidRPr="002B4441">
              <w:rPr>
                <w:color w:val="000000"/>
              </w:rPr>
              <w:t>материала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2B4441" w:rsidRDefault="00361277" w:rsidP="003E2960">
            <w:pPr>
              <w:spacing w:line="240" w:lineRule="atLeast"/>
              <w:rPr>
                <w:color w:val="000000"/>
              </w:rPr>
            </w:pPr>
            <w:r w:rsidRPr="002B4441">
              <w:rPr>
                <w:color w:val="000000"/>
              </w:rPr>
              <w:t>правильно выполнять основные движения в прыжках;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2B4441" w:rsidRDefault="00361277" w:rsidP="003E2960">
            <w:pPr>
              <w:spacing w:line="240" w:lineRule="atLeast"/>
              <w:rPr>
                <w:color w:val="000000"/>
              </w:rPr>
            </w:pPr>
            <w:r w:rsidRPr="002B4441">
              <w:rPr>
                <w:color w:val="000000"/>
              </w:rPr>
              <w:t>Прыгать в полную силу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2B4441" w:rsidRDefault="00361277" w:rsidP="003E2960">
            <w:pPr>
              <w:rPr>
                <w:color w:val="000000"/>
              </w:rPr>
            </w:pPr>
            <w:r w:rsidRPr="002B4441">
              <w:rPr>
                <w:color w:val="000000"/>
                <w:u w:val="single"/>
              </w:rPr>
              <w:t>Позн</w:t>
            </w:r>
            <w:r w:rsidRPr="002B4441">
              <w:rPr>
                <w:color w:val="000000"/>
              </w:rPr>
              <w:t>. понимание и принятие цели. включаться в творческую деятельность под руководством учителя;</w:t>
            </w:r>
          </w:p>
          <w:p w:rsidR="00361277" w:rsidRPr="002B4441" w:rsidRDefault="00361277" w:rsidP="003E2960">
            <w:pPr>
              <w:spacing w:line="240" w:lineRule="atLeast"/>
              <w:rPr>
                <w:color w:val="000000"/>
              </w:rPr>
            </w:pPr>
            <w:r w:rsidRPr="002B4441">
              <w:rPr>
                <w:color w:val="000000"/>
                <w:u w:val="single"/>
              </w:rPr>
              <w:t>Регул. </w:t>
            </w:r>
            <w:r w:rsidRPr="002B4441">
              <w:rPr>
                <w:color w:val="000000"/>
              </w:rPr>
              <w:t>Принимать и сохранять учебную задачу; учитывать выделенные учителем ориентиры действия в новом учебном материале в сотрудничестве с учителем; </w:t>
            </w:r>
            <w:r w:rsidRPr="002B4441">
              <w:rPr>
                <w:color w:val="000000"/>
                <w:u w:val="single"/>
              </w:rPr>
              <w:t>Коммун</w:t>
            </w:r>
            <w:r w:rsidRPr="002B4441">
              <w:rPr>
                <w:color w:val="000000"/>
              </w:rPr>
              <w:t>. задавать вопросы;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2B4441" w:rsidRDefault="00361277" w:rsidP="003E2960">
            <w:pPr>
              <w:spacing w:line="240" w:lineRule="atLeast"/>
              <w:rPr>
                <w:color w:val="000000"/>
              </w:rPr>
            </w:pPr>
            <w:r w:rsidRPr="002B4441">
              <w:rPr>
                <w:color w:val="000000"/>
              </w:rPr>
              <w:t>проявление учебных мотивов; предпочтение уроков «школьного» типа урокам «дошкольного» типа</w:t>
            </w:r>
          </w:p>
        </w:tc>
        <w:tc>
          <w:tcPr>
            <w:tcW w:w="2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2B4441" w:rsidRDefault="00361277" w:rsidP="003E2960">
            <w:pPr>
              <w:spacing w:line="240" w:lineRule="atLeast"/>
              <w:rPr>
                <w:color w:val="000000"/>
              </w:rPr>
            </w:pPr>
            <w:r w:rsidRPr="002B4441">
              <w:rPr>
                <w:color w:val="000000"/>
              </w:rPr>
              <w:t>Развитие координационных  и силовых способностей</w:t>
            </w:r>
          </w:p>
        </w:tc>
      </w:tr>
      <w:tr w:rsidR="00361277" w:rsidRPr="00904281" w:rsidTr="008B0D26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2B4441" w:rsidRDefault="00361277" w:rsidP="003E2960">
            <w:pPr>
              <w:spacing w:line="240" w:lineRule="atLeast"/>
              <w:jc w:val="center"/>
              <w:rPr>
                <w:color w:val="000000"/>
              </w:rPr>
            </w:pPr>
            <w:r w:rsidRPr="002B4441">
              <w:rPr>
                <w:color w:val="000000"/>
              </w:rPr>
              <w:t>99-100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2B4441" w:rsidRDefault="00361277" w:rsidP="003E2960">
            <w:pPr>
              <w:spacing w:line="240" w:lineRule="atLeast"/>
              <w:rPr>
                <w:color w:val="000000"/>
              </w:rPr>
            </w:pPr>
            <w:r w:rsidRPr="002B4441">
              <w:rPr>
                <w:color w:val="000000"/>
              </w:rPr>
              <w:t>Метание малого мяча в цель с места, из различных положений; игра «Точный расчёт»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2B4441" w:rsidRDefault="00361277" w:rsidP="003E2960">
            <w:pPr>
              <w:rPr>
                <w:color w:val="000000"/>
              </w:rPr>
            </w:pPr>
            <w:r w:rsidRPr="002B4441">
              <w:rPr>
                <w:color w:val="000000"/>
              </w:rPr>
              <w:t>Изучение нового </w:t>
            </w:r>
          </w:p>
          <w:p w:rsidR="00361277" w:rsidRPr="002B4441" w:rsidRDefault="00361277" w:rsidP="003E2960">
            <w:pPr>
              <w:spacing w:line="240" w:lineRule="atLeast"/>
              <w:rPr>
                <w:color w:val="000000"/>
              </w:rPr>
            </w:pPr>
            <w:r w:rsidRPr="002B4441">
              <w:rPr>
                <w:color w:val="000000"/>
              </w:rPr>
              <w:t>материала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2B4441" w:rsidRDefault="00361277" w:rsidP="003E2960">
            <w:pPr>
              <w:spacing w:line="240" w:lineRule="atLeast"/>
              <w:rPr>
                <w:color w:val="000000"/>
              </w:rPr>
            </w:pPr>
            <w:r w:rsidRPr="002B4441">
              <w:rPr>
                <w:color w:val="000000"/>
              </w:rPr>
              <w:t>правильно выполнять основные движения в метании;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2B4441" w:rsidRDefault="00361277" w:rsidP="003E2960">
            <w:pPr>
              <w:spacing w:line="240" w:lineRule="atLeast"/>
              <w:rPr>
                <w:color w:val="000000"/>
              </w:rPr>
            </w:pPr>
            <w:r w:rsidRPr="002B4441">
              <w:rPr>
                <w:color w:val="000000"/>
              </w:rPr>
              <w:t>метать различные предметы и мячи на дальность с места, из различных положений; метать в цель; метать набивной мяч из различных положений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2B4441" w:rsidRDefault="00361277" w:rsidP="003E2960">
            <w:pPr>
              <w:rPr>
                <w:color w:val="000000"/>
              </w:rPr>
            </w:pPr>
            <w:r w:rsidRPr="002B4441">
              <w:rPr>
                <w:color w:val="000000"/>
                <w:u w:val="single"/>
              </w:rPr>
              <w:t>Позн. </w:t>
            </w:r>
            <w:r w:rsidRPr="002B4441">
              <w:rPr>
                <w:color w:val="000000"/>
              </w:rPr>
              <w:t>уметь использовать наглядные модели; Находит ответы на вопросы, используя свой собственный опыт и различную информацию;</w:t>
            </w:r>
          </w:p>
          <w:p w:rsidR="00361277" w:rsidRPr="002B4441" w:rsidRDefault="00361277" w:rsidP="003E2960">
            <w:pPr>
              <w:rPr>
                <w:color w:val="000000"/>
              </w:rPr>
            </w:pPr>
            <w:r w:rsidRPr="002B4441">
              <w:rPr>
                <w:color w:val="000000"/>
                <w:u w:val="single"/>
              </w:rPr>
              <w:t>Регул. </w:t>
            </w:r>
            <w:r w:rsidRPr="002B4441">
              <w:rPr>
                <w:color w:val="000000"/>
              </w:rPr>
              <w:t>принимать учебную задачу; осуществлять контроль по образцу;</w:t>
            </w:r>
          </w:p>
          <w:p w:rsidR="00361277" w:rsidRPr="002B4441" w:rsidRDefault="00361277" w:rsidP="003E2960">
            <w:pPr>
              <w:spacing w:line="240" w:lineRule="atLeast"/>
              <w:rPr>
                <w:color w:val="000000"/>
              </w:rPr>
            </w:pPr>
            <w:r w:rsidRPr="002B4441">
              <w:rPr>
                <w:color w:val="000000"/>
                <w:u w:val="single"/>
              </w:rPr>
              <w:t>Коммун. </w:t>
            </w:r>
            <w:r w:rsidRPr="002B4441">
              <w:rPr>
                <w:color w:val="000000"/>
              </w:rPr>
              <w:t>формулировать собственное мнение;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2B4441" w:rsidRDefault="00361277" w:rsidP="003E2960">
            <w:pPr>
              <w:spacing w:line="240" w:lineRule="atLeast"/>
              <w:rPr>
                <w:color w:val="000000"/>
              </w:rPr>
            </w:pPr>
            <w:r w:rsidRPr="002B4441">
              <w:rPr>
                <w:color w:val="000000"/>
              </w:rPr>
              <w:t>проявление особого интереса к новому, собственно школьному содержанию занятий;  проявление учебных мотивов;</w:t>
            </w:r>
          </w:p>
        </w:tc>
        <w:tc>
          <w:tcPr>
            <w:tcW w:w="2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2B4441" w:rsidRDefault="00361277" w:rsidP="003E2960">
            <w:pPr>
              <w:spacing w:line="240" w:lineRule="atLeast"/>
              <w:rPr>
                <w:color w:val="000000"/>
              </w:rPr>
            </w:pPr>
            <w:r w:rsidRPr="002B4441">
              <w:rPr>
                <w:color w:val="000000"/>
              </w:rPr>
              <w:t>Развитие координационных  и силовых способностей</w:t>
            </w:r>
          </w:p>
        </w:tc>
      </w:tr>
      <w:tr w:rsidR="00361277" w:rsidRPr="00904281" w:rsidTr="008B0D26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2B4441" w:rsidRDefault="00361277" w:rsidP="003E2960">
            <w:pPr>
              <w:spacing w:line="240" w:lineRule="atLeast"/>
              <w:jc w:val="center"/>
              <w:rPr>
                <w:color w:val="000000"/>
              </w:rPr>
            </w:pPr>
            <w:r w:rsidRPr="002B4441">
              <w:rPr>
                <w:color w:val="000000"/>
              </w:rPr>
              <w:t>101-102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2B4441" w:rsidRDefault="00361277" w:rsidP="003E2960">
            <w:pPr>
              <w:spacing w:line="240" w:lineRule="atLeast"/>
              <w:rPr>
                <w:color w:val="000000"/>
              </w:rPr>
            </w:pPr>
            <w:r w:rsidRPr="002B4441">
              <w:rPr>
                <w:color w:val="000000"/>
              </w:rPr>
              <w:t>Метание малого мяча в цель с 3–4 метров. Метание набивного мяча из разных положений. игра «Метко в цель»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2B4441" w:rsidRDefault="00361277" w:rsidP="003E2960">
            <w:pPr>
              <w:rPr>
                <w:color w:val="000000"/>
              </w:rPr>
            </w:pPr>
            <w:r w:rsidRPr="002B4441">
              <w:rPr>
                <w:color w:val="000000"/>
              </w:rPr>
              <w:t>Изучение нового </w:t>
            </w:r>
          </w:p>
          <w:p w:rsidR="00361277" w:rsidRPr="002B4441" w:rsidRDefault="00361277" w:rsidP="003E2960">
            <w:pPr>
              <w:spacing w:line="240" w:lineRule="atLeast"/>
              <w:rPr>
                <w:color w:val="000000"/>
              </w:rPr>
            </w:pPr>
            <w:r w:rsidRPr="002B4441">
              <w:rPr>
                <w:color w:val="000000"/>
              </w:rPr>
              <w:t>материала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2B4441" w:rsidRDefault="00361277" w:rsidP="003E2960">
            <w:pPr>
              <w:spacing w:line="240" w:lineRule="atLeast"/>
              <w:rPr>
                <w:color w:val="000000"/>
              </w:rPr>
            </w:pPr>
            <w:r w:rsidRPr="002B4441">
              <w:rPr>
                <w:color w:val="000000"/>
              </w:rPr>
              <w:t>правильно выполнять основные движения в метании;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2B4441" w:rsidRDefault="00361277" w:rsidP="003E2960">
            <w:pPr>
              <w:spacing w:line="240" w:lineRule="atLeast"/>
              <w:rPr>
                <w:color w:val="000000"/>
              </w:rPr>
            </w:pPr>
            <w:r w:rsidRPr="002B4441">
              <w:rPr>
                <w:color w:val="000000"/>
              </w:rPr>
              <w:t>метать различные предметы и мячи на дальность с места, из различных положений; метать в цель; метать набивной мяч из различных положений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2B4441" w:rsidRDefault="00361277" w:rsidP="003E2960">
            <w:pPr>
              <w:rPr>
                <w:color w:val="000000"/>
              </w:rPr>
            </w:pPr>
            <w:r w:rsidRPr="002B4441">
              <w:rPr>
                <w:color w:val="000000"/>
                <w:u w:val="single"/>
              </w:rPr>
              <w:t>Позн.</w:t>
            </w:r>
          </w:p>
          <w:p w:rsidR="00361277" w:rsidRPr="002B4441" w:rsidRDefault="00361277" w:rsidP="003E2960">
            <w:pPr>
              <w:rPr>
                <w:color w:val="000000"/>
              </w:rPr>
            </w:pPr>
            <w:r w:rsidRPr="002B4441">
              <w:rPr>
                <w:color w:val="000000"/>
              </w:rPr>
              <w:t>понимать и принимать цели, сформулированные учителем; </w:t>
            </w:r>
          </w:p>
          <w:p w:rsidR="00361277" w:rsidRPr="002B4441" w:rsidRDefault="00361277" w:rsidP="003E2960">
            <w:pPr>
              <w:rPr>
                <w:color w:val="000000"/>
              </w:rPr>
            </w:pPr>
            <w:r w:rsidRPr="002B4441">
              <w:rPr>
                <w:color w:val="000000"/>
                <w:u w:val="single"/>
              </w:rPr>
              <w:t>Регул.</w:t>
            </w:r>
          </w:p>
          <w:p w:rsidR="00361277" w:rsidRPr="002B4441" w:rsidRDefault="00361277" w:rsidP="003E2960">
            <w:pPr>
              <w:rPr>
                <w:color w:val="000000"/>
              </w:rPr>
            </w:pPr>
            <w:r w:rsidRPr="002B4441">
              <w:rPr>
                <w:color w:val="000000"/>
              </w:rPr>
              <w:t>Принимать и сохранять учебную задачу</w:t>
            </w:r>
          </w:p>
          <w:p w:rsidR="00361277" w:rsidRPr="002B4441" w:rsidRDefault="00361277" w:rsidP="003E2960">
            <w:pPr>
              <w:rPr>
                <w:color w:val="000000"/>
              </w:rPr>
            </w:pPr>
            <w:r w:rsidRPr="002B4441">
              <w:rPr>
                <w:color w:val="000000"/>
                <w:u w:val="single"/>
              </w:rPr>
              <w:t>Коммун.</w:t>
            </w:r>
          </w:p>
          <w:p w:rsidR="00361277" w:rsidRPr="002B4441" w:rsidRDefault="00361277" w:rsidP="003E2960">
            <w:pPr>
              <w:spacing w:line="240" w:lineRule="atLeast"/>
              <w:rPr>
                <w:color w:val="000000"/>
              </w:rPr>
            </w:pPr>
            <w:r w:rsidRPr="002B4441">
              <w:rPr>
                <w:color w:val="000000"/>
              </w:rPr>
              <w:t>Договариваться и приходить к общему решению в совместной деятельности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2B4441" w:rsidRDefault="00361277" w:rsidP="003E2960">
            <w:pPr>
              <w:spacing w:line="240" w:lineRule="atLeast"/>
              <w:rPr>
                <w:color w:val="000000"/>
              </w:rPr>
            </w:pPr>
            <w:r w:rsidRPr="002B4441">
              <w:rPr>
                <w:color w:val="000000"/>
              </w:rPr>
              <w:t>проявление учебных мотивов; предпочтение уроков «школьного» типа урокам «дошкольного» типа</w:t>
            </w:r>
          </w:p>
        </w:tc>
        <w:tc>
          <w:tcPr>
            <w:tcW w:w="2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2B4441" w:rsidRDefault="00361277" w:rsidP="003E2960">
            <w:pPr>
              <w:spacing w:line="240" w:lineRule="atLeast"/>
              <w:rPr>
                <w:color w:val="000000"/>
              </w:rPr>
            </w:pPr>
            <w:r w:rsidRPr="002B4441">
              <w:rPr>
                <w:color w:val="000000"/>
              </w:rPr>
              <w:t>Развитие координационных  и силовых способностей</w:t>
            </w:r>
          </w:p>
        </w:tc>
      </w:tr>
    </w:tbl>
    <w:p w:rsidR="00361277" w:rsidRPr="002B4441" w:rsidRDefault="00361277" w:rsidP="008B0D26"/>
    <w:p w:rsidR="00361277" w:rsidRPr="002B4441" w:rsidRDefault="00361277" w:rsidP="008B0D26"/>
    <w:p w:rsidR="00361277" w:rsidRPr="000340EC" w:rsidRDefault="00361277" w:rsidP="008B0D26">
      <w:pPr>
        <w:shd w:val="clear" w:color="auto" w:fill="FFFFFF"/>
        <w:jc w:val="center"/>
        <w:rPr>
          <w:b/>
          <w:color w:val="000000"/>
        </w:rPr>
      </w:pPr>
      <w:r w:rsidRPr="000340EC">
        <w:rPr>
          <w:b/>
          <w:bCs/>
          <w:color w:val="000000"/>
        </w:rPr>
        <w:t>Тематическое планирование 2 класс</w:t>
      </w:r>
    </w:p>
    <w:tbl>
      <w:tblPr>
        <w:tblW w:w="14850" w:type="dxa"/>
        <w:tblCellMar>
          <w:left w:w="0" w:type="dxa"/>
          <w:right w:w="0" w:type="dxa"/>
        </w:tblCellMar>
        <w:tblLook w:val="00A0"/>
      </w:tblPr>
      <w:tblGrid>
        <w:gridCol w:w="721"/>
        <w:gridCol w:w="2081"/>
        <w:gridCol w:w="1417"/>
        <w:gridCol w:w="1813"/>
        <w:gridCol w:w="7826"/>
        <w:gridCol w:w="992"/>
      </w:tblGrid>
      <w:tr w:rsidR="00361277" w:rsidRPr="000340EC" w:rsidTr="003E2960"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jc w:val="center"/>
              <w:rPr>
                <w:color w:val="000000"/>
              </w:rPr>
            </w:pPr>
            <w:bookmarkStart w:id="2" w:name="1d36addaf1efcc06397d73c6953ac0a8c85ec9d0"/>
            <w:bookmarkEnd w:id="2"/>
            <w:r w:rsidRPr="000340EC">
              <w:rPr>
                <w:b/>
                <w:bCs/>
                <w:color w:val="000000"/>
              </w:rPr>
              <w:t>№</w:t>
            </w:r>
          </w:p>
          <w:p w:rsidR="00361277" w:rsidRPr="000340EC" w:rsidRDefault="00361277" w:rsidP="003E2960">
            <w:pPr>
              <w:spacing w:line="240" w:lineRule="atLeast"/>
              <w:jc w:val="center"/>
              <w:rPr>
                <w:color w:val="000000"/>
              </w:rPr>
            </w:pPr>
            <w:r w:rsidRPr="000340EC">
              <w:rPr>
                <w:b/>
                <w:bCs/>
                <w:color w:val="000000"/>
              </w:rPr>
              <w:t xml:space="preserve">п/п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jc w:val="center"/>
              <w:rPr>
                <w:color w:val="000000"/>
              </w:rPr>
            </w:pPr>
            <w:r w:rsidRPr="000340EC">
              <w:rPr>
                <w:b/>
                <w:bCs/>
                <w:color w:val="000000"/>
              </w:rPr>
              <w:t>Тема урока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jc w:val="center"/>
              <w:rPr>
                <w:color w:val="000000"/>
              </w:rPr>
            </w:pPr>
            <w:r w:rsidRPr="000340EC">
              <w:rPr>
                <w:b/>
                <w:bCs/>
                <w:color w:val="000000"/>
              </w:rPr>
              <w:t>Тип урока</w:t>
            </w:r>
          </w:p>
          <w:p w:rsidR="00361277" w:rsidRPr="000340EC" w:rsidRDefault="00361277" w:rsidP="003E2960">
            <w:pPr>
              <w:spacing w:line="240" w:lineRule="atLeast"/>
              <w:jc w:val="center"/>
              <w:rPr>
                <w:color w:val="000000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jc w:val="center"/>
              <w:rPr>
                <w:color w:val="000000"/>
              </w:rPr>
            </w:pPr>
            <w:r w:rsidRPr="000340EC">
              <w:rPr>
                <w:b/>
                <w:bCs/>
                <w:color w:val="000000"/>
              </w:rPr>
              <w:t>Требование к уровню подготовке учащихся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jc w:val="center"/>
              <w:rPr>
                <w:color w:val="000000"/>
              </w:rPr>
            </w:pPr>
            <w:r w:rsidRPr="000340EC">
              <w:rPr>
                <w:b/>
                <w:bCs/>
                <w:color w:val="000000"/>
              </w:rPr>
              <w:t>Планируемые результаты</w:t>
            </w:r>
          </w:p>
          <w:p w:rsidR="00361277" w:rsidRPr="000340EC" w:rsidRDefault="00361277" w:rsidP="003E2960">
            <w:pPr>
              <w:jc w:val="center"/>
              <w:rPr>
                <w:color w:val="000000"/>
              </w:rPr>
            </w:pPr>
            <w:r w:rsidRPr="000340EC">
              <w:rPr>
                <w:color w:val="000000"/>
              </w:rPr>
              <w:t>(личностные и метапредметные)</w:t>
            </w:r>
          </w:p>
          <w:p w:rsidR="00361277" w:rsidRPr="000340EC" w:rsidRDefault="00361277" w:rsidP="003E2960">
            <w:pPr>
              <w:spacing w:line="240" w:lineRule="atLeast"/>
              <w:jc w:val="center"/>
              <w:rPr>
                <w:color w:val="000000"/>
              </w:rPr>
            </w:pPr>
            <w:r w:rsidRPr="000340EC">
              <w:rPr>
                <w:b/>
                <w:bCs/>
                <w:color w:val="000000"/>
              </w:rPr>
              <w:t>Характеристика деятельности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 xml:space="preserve">Дата </w:t>
            </w:r>
          </w:p>
        </w:tc>
      </w:tr>
    </w:tbl>
    <w:p w:rsidR="00361277" w:rsidRPr="000340EC" w:rsidRDefault="00361277" w:rsidP="008B0D26">
      <w:pPr>
        <w:shd w:val="clear" w:color="auto" w:fill="FFFFFF"/>
        <w:rPr>
          <w:vanish/>
        </w:rPr>
      </w:pPr>
      <w:bookmarkStart w:id="3" w:name="29c688abf65e47f959a09ec0e6c3f2c5a32cc067"/>
      <w:bookmarkStart w:id="4" w:name="1"/>
      <w:bookmarkEnd w:id="3"/>
      <w:bookmarkEnd w:id="4"/>
    </w:p>
    <w:tbl>
      <w:tblPr>
        <w:tblW w:w="14850" w:type="dxa"/>
        <w:tblLayout w:type="fixed"/>
        <w:tblCellMar>
          <w:left w:w="0" w:type="dxa"/>
          <w:right w:w="0" w:type="dxa"/>
        </w:tblCellMar>
        <w:tblLook w:val="00A0"/>
      </w:tblPr>
      <w:tblGrid>
        <w:gridCol w:w="2744"/>
        <w:gridCol w:w="3318"/>
        <w:gridCol w:w="1984"/>
        <w:gridCol w:w="1701"/>
        <w:gridCol w:w="2127"/>
        <w:gridCol w:w="1984"/>
        <w:gridCol w:w="992"/>
      </w:tblGrid>
      <w:tr w:rsidR="00361277" w:rsidRPr="000340EC" w:rsidTr="003E2960"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/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jc w:val="center"/>
              <w:rPr>
                <w:color w:val="000000"/>
              </w:rPr>
            </w:pPr>
            <w:r w:rsidRPr="000340EC">
              <w:rPr>
                <w:color w:val="000000"/>
              </w:rPr>
              <w:t>Личностные УУД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jc w:val="center"/>
              <w:rPr>
                <w:color w:val="000000"/>
              </w:rPr>
            </w:pPr>
            <w:r w:rsidRPr="000340EC">
              <w:rPr>
                <w:color w:val="000000"/>
              </w:rPr>
              <w:t>Познавательные УУД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jc w:val="center"/>
              <w:rPr>
                <w:color w:val="000000"/>
              </w:rPr>
            </w:pPr>
            <w:r w:rsidRPr="000340EC">
              <w:rPr>
                <w:color w:val="000000"/>
              </w:rPr>
              <w:t>Коммуникативные</w:t>
            </w:r>
          </w:p>
          <w:p w:rsidR="00361277" w:rsidRPr="000340EC" w:rsidRDefault="00361277" w:rsidP="003E2960">
            <w:pPr>
              <w:spacing w:line="240" w:lineRule="atLeast"/>
              <w:jc w:val="center"/>
              <w:rPr>
                <w:color w:val="000000"/>
              </w:rPr>
            </w:pPr>
            <w:r w:rsidRPr="000340EC">
              <w:rPr>
                <w:color w:val="000000"/>
              </w:rPr>
              <w:t>УУД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jc w:val="center"/>
              <w:rPr>
                <w:color w:val="000000"/>
              </w:rPr>
            </w:pPr>
            <w:r w:rsidRPr="000340EC">
              <w:rPr>
                <w:color w:val="000000"/>
              </w:rPr>
              <w:t>Регулятивные УУД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/>
        </w:tc>
      </w:tr>
    </w:tbl>
    <w:p w:rsidR="00361277" w:rsidRPr="000340EC" w:rsidRDefault="00361277" w:rsidP="008B0D26">
      <w:pPr>
        <w:shd w:val="clear" w:color="auto" w:fill="FFFFFF"/>
        <w:rPr>
          <w:vanish/>
        </w:rPr>
      </w:pPr>
      <w:bookmarkStart w:id="5" w:name="3872b56a6d702f6d8863527892f9c46e1b7bce6f"/>
      <w:bookmarkStart w:id="6" w:name="2"/>
      <w:bookmarkEnd w:id="5"/>
      <w:bookmarkEnd w:id="6"/>
    </w:p>
    <w:tbl>
      <w:tblPr>
        <w:tblW w:w="14850" w:type="dxa"/>
        <w:tblCellMar>
          <w:left w:w="0" w:type="dxa"/>
          <w:right w:w="0" w:type="dxa"/>
        </w:tblCellMar>
        <w:tblLook w:val="00A0"/>
      </w:tblPr>
      <w:tblGrid>
        <w:gridCol w:w="702"/>
        <w:gridCol w:w="2100"/>
        <w:gridCol w:w="1417"/>
        <w:gridCol w:w="1843"/>
        <w:gridCol w:w="1984"/>
        <w:gridCol w:w="1701"/>
        <w:gridCol w:w="2127"/>
        <w:gridCol w:w="1984"/>
        <w:gridCol w:w="992"/>
      </w:tblGrid>
      <w:tr w:rsidR="00361277" w:rsidRPr="000340EC" w:rsidTr="003E2960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jc w:val="center"/>
              <w:rPr>
                <w:color w:val="000000"/>
              </w:rPr>
            </w:pPr>
            <w:r w:rsidRPr="000340EC">
              <w:rPr>
                <w:b/>
                <w:bCs/>
                <w:color w:val="000000"/>
              </w:rPr>
              <w:t>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jc w:val="center"/>
              <w:rPr>
                <w:color w:val="000000"/>
              </w:rPr>
            </w:pPr>
            <w:r w:rsidRPr="000340EC">
              <w:rPr>
                <w:b/>
                <w:bCs/>
                <w:color w:val="00000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jc w:val="center"/>
              <w:rPr>
                <w:color w:val="000000"/>
              </w:rPr>
            </w:pPr>
            <w:r w:rsidRPr="000340EC">
              <w:rPr>
                <w:b/>
                <w:bCs/>
                <w:color w:val="000000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jc w:val="center"/>
              <w:rPr>
                <w:color w:val="000000"/>
              </w:rPr>
            </w:pPr>
            <w:r w:rsidRPr="000340EC">
              <w:rPr>
                <w:b/>
                <w:bCs/>
                <w:color w:val="000000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jc w:val="center"/>
              <w:rPr>
                <w:color w:val="000000"/>
              </w:rPr>
            </w:pPr>
            <w:r w:rsidRPr="000340EC">
              <w:rPr>
                <w:b/>
                <w:bCs/>
                <w:color w:val="000000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jc w:val="center"/>
              <w:rPr>
                <w:color w:val="000000"/>
              </w:rPr>
            </w:pPr>
            <w:r w:rsidRPr="000340EC">
              <w:rPr>
                <w:b/>
                <w:bCs/>
                <w:color w:val="000000"/>
              </w:rPr>
              <w:t>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jc w:val="center"/>
              <w:rPr>
                <w:color w:val="000000"/>
              </w:rPr>
            </w:pPr>
            <w:r w:rsidRPr="000340EC">
              <w:rPr>
                <w:b/>
                <w:bCs/>
                <w:color w:val="000000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jc w:val="center"/>
              <w:rPr>
                <w:color w:val="000000"/>
              </w:rPr>
            </w:pPr>
            <w:r w:rsidRPr="000340EC">
              <w:rPr>
                <w:b/>
                <w:bCs/>
                <w:color w:val="00000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jc w:val="center"/>
              <w:rPr>
                <w:color w:val="000000"/>
              </w:rPr>
            </w:pPr>
            <w:r w:rsidRPr="000340EC">
              <w:rPr>
                <w:b/>
                <w:bCs/>
                <w:color w:val="000000"/>
              </w:rPr>
              <w:t>9</w:t>
            </w:r>
          </w:p>
        </w:tc>
      </w:tr>
    </w:tbl>
    <w:p w:rsidR="00361277" w:rsidRPr="000340EC" w:rsidRDefault="00361277" w:rsidP="008B0D26">
      <w:pPr>
        <w:shd w:val="clear" w:color="auto" w:fill="FFFFFF"/>
        <w:rPr>
          <w:vanish/>
        </w:rPr>
      </w:pPr>
      <w:bookmarkStart w:id="7" w:name="8b1ac482dbfb6bdc94d24592341ad39390054d72"/>
      <w:bookmarkStart w:id="8" w:name="3"/>
      <w:bookmarkEnd w:id="7"/>
      <w:bookmarkEnd w:id="8"/>
    </w:p>
    <w:tbl>
      <w:tblPr>
        <w:tblW w:w="14850" w:type="dxa"/>
        <w:tblCellMar>
          <w:left w:w="0" w:type="dxa"/>
          <w:right w:w="0" w:type="dxa"/>
        </w:tblCellMar>
        <w:tblLook w:val="00A0"/>
      </w:tblPr>
      <w:tblGrid>
        <w:gridCol w:w="675"/>
        <w:gridCol w:w="2127"/>
        <w:gridCol w:w="1417"/>
        <w:gridCol w:w="1843"/>
        <w:gridCol w:w="1984"/>
        <w:gridCol w:w="1701"/>
        <w:gridCol w:w="2127"/>
        <w:gridCol w:w="1984"/>
        <w:gridCol w:w="992"/>
      </w:tblGrid>
      <w:tr w:rsidR="00361277" w:rsidRPr="000340EC" w:rsidTr="003E296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b/>
                <w:bCs/>
                <w:color w:val="000000"/>
              </w:rPr>
              <w:t>Знания о физической культуре (3ч)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jc w:val="center"/>
              <w:rPr>
                <w:color w:val="000000"/>
              </w:rPr>
            </w:pPr>
            <w:r w:rsidRPr="000340EC">
              <w:rPr>
                <w:b/>
                <w:bCs/>
                <w:color w:val="000000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/>
        </w:tc>
      </w:tr>
    </w:tbl>
    <w:p w:rsidR="00361277" w:rsidRPr="000340EC" w:rsidRDefault="00361277" w:rsidP="008B0D26">
      <w:pPr>
        <w:shd w:val="clear" w:color="auto" w:fill="FFFFFF"/>
        <w:rPr>
          <w:vanish/>
        </w:rPr>
      </w:pPr>
      <w:bookmarkStart w:id="9" w:name="9d726e7cdf7926941989504a33989117546a62a9"/>
      <w:bookmarkStart w:id="10" w:name="4"/>
      <w:bookmarkEnd w:id="9"/>
      <w:bookmarkEnd w:id="10"/>
    </w:p>
    <w:tbl>
      <w:tblPr>
        <w:tblW w:w="14850" w:type="dxa"/>
        <w:tblLayout w:type="fixed"/>
        <w:tblCellMar>
          <w:left w:w="0" w:type="dxa"/>
          <w:right w:w="0" w:type="dxa"/>
        </w:tblCellMar>
        <w:tblLook w:val="00A0"/>
      </w:tblPr>
      <w:tblGrid>
        <w:gridCol w:w="676"/>
        <w:gridCol w:w="2126"/>
        <w:gridCol w:w="1417"/>
        <w:gridCol w:w="1843"/>
        <w:gridCol w:w="1984"/>
        <w:gridCol w:w="1701"/>
        <w:gridCol w:w="2127"/>
        <w:gridCol w:w="1984"/>
        <w:gridCol w:w="992"/>
      </w:tblGrid>
      <w:tr w:rsidR="00361277" w:rsidRPr="000340EC" w:rsidTr="003E2960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ТБ на уроках физической культуры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jc w:val="center"/>
              <w:rPr>
                <w:color w:val="000000"/>
              </w:rPr>
            </w:pPr>
            <w:r w:rsidRPr="000340EC">
              <w:rPr>
                <w:color w:val="000000"/>
              </w:rPr>
              <w:t>Вводный</w:t>
            </w:r>
          </w:p>
          <w:p w:rsidR="00361277" w:rsidRPr="000340EC" w:rsidRDefault="00361277" w:rsidP="003E2960">
            <w:pPr>
              <w:spacing w:line="240" w:lineRule="atLeast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rPr>
                <w:color w:val="000000"/>
              </w:rPr>
            </w:pPr>
            <w:r w:rsidRPr="000340EC">
              <w:rPr>
                <w:b/>
                <w:bCs/>
                <w:color w:val="000000"/>
              </w:rPr>
              <w:t>Знать:</w:t>
            </w:r>
            <w:r w:rsidRPr="000340EC">
              <w:rPr>
                <w:color w:val="000000"/>
              </w:rPr>
              <w:t> </w:t>
            </w:r>
          </w:p>
          <w:p w:rsidR="00361277" w:rsidRPr="000340EC" w:rsidRDefault="00361277" w:rsidP="003E2960">
            <w:pPr>
              <w:rPr>
                <w:color w:val="000000"/>
              </w:rPr>
            </w:pPr>
            <w:r w:rsidRPr="000340EC">
              <w:rPr>
                <w:b/>
                <w:bCs/>
                <w:color w:val="000000"/>
              </w:rPr>
              <w:t>–</w:t>
            </w:r>
            <w:r w:rsidRPr="000340EC">
              <w:rPr>
                <w:color w:val="000000"/>
              </w:rPr>
              <w:t> правила ТБ на уроках ФК и соблюдать их;</w:t>
            </w:r>
          </w:p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b/>
                <w:bCs/>
                <w:color w:val="000000"/>
              </w:rPr>
              <w:t>–</w:t>
            </w:r>
            <w:r w:rsidRPr="000340EC">
              <w:rPr>
                <w:color w:val="000000"/>
              </w:rPr>
              <w:t> приемы самоконтроля и первая помощь.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rPr>
                <w:color w:val="000000"/>
              </w:rPr>
            </w:pPr>
            <w:r w:rsidRPr="000340EC">
              <w:rPr>
                <w:color w:val="000000"/>
              </w:rPr>
              <w:t>Активно включаться в общение с учителем, сверстниками.</w:t>
            </w:r>
          </w:p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Проявлять дисциплиниро-ванность, трудолюбие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Подбор одежды и обуви для занятий физической культуры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rPr>
                <w:color w:val="000000"/>
              </w:rPr>
            </w:pPr>
            <w:r w:rsidRPr="000340EC">
              <w:rPr>
                <w:color w:val="000000"/>
              </w:rPr>
              <w:t>Эффективно сотрудничать со сверстниками,</w:t>
            </w:r>
          </w:p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оказывать поддержку друг другу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Вести дискуссию, правильно выражать свои мысли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/>
        </w:tc>
      </w:tr>
    </w:tbl>
    <w:p w:rsidR="00361277" w:rsidRPr="000340EC" w:rsidRDefault="00361277" w:rsidP="008B0D26">
      <w:pPr>
        <w:shd w:val="clear" w:color="auto" w:fill="FFFFFF"/>
        <w:rPr>
          <w:vanish/>
        </w:rPr>
      </w:pPr>
      <w:bookmarkStart w:id="11" w:name="7e476944ff9b47d9200f47ac56565b9923a94005"/>
      <w:bookmarkStart w:id="12" w:name="5"/>
      <w:bookmarkEnd w:id="11"/>
      <w:bookmarkEnd w:id="12"/>
    </w:p>
    <w:tbl>
      <w:tblPr>
        <w:tblW w:w="14850" w:type="dxa"/>
        <w:tblLayout w:type="fixed"/>
        <w:tblCellMar>
          <w:left w:w="0" w:type="dxa"/>
          <w:right w:w="0" w:type="dxa"/>
        </w:tblCellMar>
        <w:tblLook w:val="00A0"/>
      </w:tblPr>
      <w:tblGrid>
        <w:gridCol w:w="675"/>
        <w:gridCol w:w="2127"/>
        <w:gridCol w:w="1417"/>
        <w:gridCol w:w="1843"/>
        <w:gridCol w:w="1984"/>
        <w:gridCol w:w="1701"/>
        <w:gridCol w:w="2127"/>
        <w:gridCol w:w="1984"/>
        <w:gridCol w:w="992"/>
      </w:tblGrid>
      <w:tr w:rsidR="00361277" w:rsidRPr="000340EC" w:rsidTr="003E296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jc w:val="center"/>
              <w:rPr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История ФК и спорта через историю семьи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jc w:val="center"/>
              <w:rPr>
                <w:color w:val="000000"/>
              </w:rPr>
            </w:pPr>
            <w:r w:rsidRPr="000340EC">
              <w:rPr>
                <w:color w:val="000000"/>
              </w:rPr>
              <w:t>Комбини-рованный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b/>
                <w:bCs/>
                <w:color w:val="000000"/>
              </w:rPr>
              <w:t>Знать:</w:t>
            </w:r>
            <w:r w:rsidRPr="000340EC">
              <w:rPr>
                <w:color w:val="000000"/>
              </w:rPr>
              <w:t>историю ФК и спорта через семью.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Значение физической культуры в жизнедеятель-ности человека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Факты истории развития физической культуры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Стремление к справедливости, чести и достоинству  по отношению к себе и к другим людям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Осознание человеком себя как представителя страны  и государства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/>
        </w:tc>
      </w:tr>
    </w:tbl>
    <w:p w:rsidR="00361277" w:rsidRPr="000340EC" w:rsidRDefault="00361277" w:rsidP="008B0D26">
      <w:pPr>
        <w:shd w:val="clear" w:color="auto" w:fill="FFFFFF"/>
        <w:rPr>
          <w:vanish/>
        </w:rPr>
      </w:pPr>
      <w:bookmarkStart w:id="13" w:name="6"/>
      <w:bookmarkStart w:id="14" w:name="ef7ba5d80598d8e72810af7f3fb37b08618cfae7"/>
      <w:bookmarkEnd w:id="13"/>
      <w:bookmarkEnd w:id="14"/>
    </w:p>
    <w:tbl>
      <w:tblPr>
        <w:tblW w:w="14850" w:type="dxa"/>
        <w:tblLayout w:type="fixed"/>
        <w:tblCellMar>
          <w:left w:w="0" w:type="dxa"/>
          <w:right w:w="0" w:type="dxa"/>
        </w:tblCellMar>
        <w:tblLook w:val="00A0"/>
      </w:tblPr>
      <w:tblGrid>
        <w:gridCol w:w="675"/>
        <w:gridCol w:w="2127"/>
        <w:gridCol w:w="1417"/>
        <w:gridCol w:w="1843"/>
        <w:gridCol w:w="1984"/>
        <w:gridCol w:w="1685"/>
        <w:gridCol w:w="2143"/>
        <w:gridCol w:w="1984"/>
        <w:gridCol w:w="992"/>
      </w:tblGrid>
      <w:tr w:rsidR="00361277" w:rsidRPr="000340EC" w:rsidTr="003E296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jc w:val="center"/>
              <w:rPr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Влияние физической подготовки на развитие физических качеств. Физическая нагрузка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jc w:val="center"/>
              <w:rPr>
                <w:color w:val="000000"/>
              </w:rPr>
            </w:pPr>
            <w:r w:rsidRPr="000340EC">
              <w:rPr>
                <w:color w:val="000000"/>
              </w:rPr>
              <w:t>Комбини-рованный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b/>
                <w:bCs/>
                <w:color w:val="000000"/>
              </w:rPr>
              <w:t>Знать:</w:t>
            </w:r>
            <w:r w:rsidRPr="000340EC">
              <w:rPr>
                <w:color w:val="000000"/>
              </w:rPr>
              <w:t>понятия «физическая подготовка» и «физическая нагрузка».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ind w:left="720"/>
              <w:rPr>
                <w:color w:val="000000"/>
              </w:rPr>
            </w:pPr>
            <w:r w:rsidRPr="000340EC">
              <w:rPr>
                <w:color w:val="000000"/>
              </w:rPr>
              <w:t>Формирование социальной роли ученика.</w:t>
            </w:r>
          </w:p>
          <w:p w:rsidR="00361277" w:rsidRPr="000340EC" w:rsidRDefault="00361277" w:rsidP="003E2960">
            <w:pPr>
              <w:rPr>
                <w:color w:val="000000"/>
              </w:rPr>
            </w:pPr>
            <w:r w:rsidRPr="000340EC">
              <w:rPr>
                <w:color w:val="000000"/>
              </w:rPr>
              <w:t>Формирование положительного</w:t>
            </w:r>
          </w:p>
          <w:p w:rsidR="00361277" w:rsidRPr="000340EC" w:rsidRDefault="00361277" w:rsidP="003E2960">
            <w:pPr>
              <w:rPr>
                <w:color w:val="000000"/>
              </w:rPr>
            </w:pPr>
            <w:r w:rsidRPr="000340EC">
              <w:rPr>
                <w:color w:val="000000"/>
              </w:rPr>
              <w:t>отношения </w:t>
            </w:r>
          </w:p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к учению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rPr>
                <w:color w:val="000000"/>
              </w:rPr>
            </w:pPr>
            <w:r w:rsidRPr="000340EC">
              <w:rPr>
                <w:color w:val="000000"/>
              </w:rPr>
              <w:t>Контролировать режимы физической нагрузки на организм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ind w:left="720"/>
              <w:rPr>
                <w:color w:val="000000"/>
              </w:rPr>
            </w:pPr>
            <w:r w:rsidRPr="000340EC">
              <w:rPr>
                <w:color w:val="000000"/>
              </w:rPr>
              <w:t>Потребность в общении с учителем.</w:t>
            </w:r>
          </w:p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Умение слушать и вступать в диалог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Контролировать учебные действия, аргументировать допущенные ошибки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/>
        </w:tc>
      </w:tr>
    </w:tbl>
    <w:p w:rsidR="00361277" w:rsidRPr="000340EC" w:rsidRDefault="00361277" w:rsidP="008B0D26">
      <w:pPr>
        <w:shd w:val="clear" w:color="auto" w:fill="FFFFFF"/>
        <w:rPr>
          <w:vanish/>
        </w:rPr>
      </w:pPr>
      <w:bookmarkStart w:id="15" w:name="8e3e0c6e7cf5bd78b99030e267156a9d25cf492b"/>
      <w:bookmarkStart w:id="16" w:name="7"/>
      <w:bookmarkEnd w:id="15"/>
      <w:bookmarkEnd w:id="16"/>
    </w:p>
    <w:tbl>
      <w:tblPr>
        <w:tblW w:w="14850" w:type="dxa"/>
        <w:tblCellMar>
          <w:left w:w="0" w:type="dxa"/>
          <w:right w:w="0" w:type="dxa"/>
        </w:tblCellMar>
        <w:tblLook w:val="00A0"/>
      </w:tblPr>
      <w:tblGrid>
        <w:gridCol w:w="14850"/>
      </w:tblGrid>
      <w:tr w:rsidR="00361277" w:rsidRPr="000340EC" w:rsidTr="003E2960">
        <w:tc>
          <w:tcPr>
            <w:tcW w:w="1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jc w:val="center"/>
              <w:rPr>
                <w:color w:val="000000"/>
              </w:rPr>
            </w:pPr>
            <w:r w:rsidRPr="000340EC">
              <w:rPr>
                <w:b/>
                <w:bCs/>
                <w:color w:val="000000"/>
              </w:rPr>
              <w:t>Легкая атлетика 11 ч</w:t>
            </w:r>
          </w:p>
          <w:p w:rsidR="00361277" w:rsidRPr="000340EC" w:rsidRDefault="00361277" w:rsidP="003E2960">
            <w:pPr>
              <w:jc w:val="center"/>
            </w:pPr>
          </w:p>
        </w:tc>
      </w:tr>
    </w:tbl>
    <w:p w:rsidR="00361277" w:rsidRPr="000340EC" w:rsidRDefault="00361277" w:rsidP="008B0D26">
      <w:pPr>
        <w:shd w:val="clear" w:color="auto" w:fill="FFFFFF"/>
        <w:rPr>
          <w:vanish/>
        </w:rPr>
      </w:pPr>
      <w:bookmarkStart w:id="17" w:name="8363855dc37ae3b020cb5a6d276b231f6b17e0f7"/>
      <w:bookmarkStart w:id="18" w:name="8"/>
      <w:bookmarkEnd w:id="17"/>
      <w:bookmarkEnd w:id="18"/>
    </w:p>
    <w:tbl>
      <w:tblPr>
        <w:tblW w:w="14850" w:type="dxa"/>
        <w:tblLayout w:type="fixed"/>
        <w:tblCellMar>
          <w:left w:w="0" w:type="dxa"/>
          <w:right w:w="0" w:type="dxa"/>
        </w:tblCellMar>
        <w:tblLook w:val="00A0"/>
      </w:tblPr>
      <w:tblGrid>
        <w:gridCol w:w="675"/>
        <w:gridCol w:w="2127"/>
        <w:gridCol w:w="1417"/>
        <w:gridCol w:w="1843"/>
        <w:gridCol w:w="1984"/>
        <w:gridCol w:w="1701"/>
        <w:gridCol w:w="2127"/>
        <w:gridCol w:w="1984"/>
        <w:gridCol w:w="992"/>
      </w:tblGrid>
      <w:tr w:rsidR="00361277" w:rsidRPr="000340EC" w:rsidTr="003E296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jc w:val="center"/>
              <w:rPr>
                <w:color w:val="000000"/>
              </w:rPr>
            </w:pPr>
            <w:r w:rsidRPr="000340EC">
              <w:rPr>
                <w:color w:val="000000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rPr>
                <w:color w:val="000000"/>
              </w:rPr>
            </w:pPr>
            <w:r w:rsidRPr="000340EC">
              <w:rPr>
                <w:color w:val="000000"/>
              </w:rPr>
              <w:t>Разновидности ходьбы; ходьба с преодолением препятствия. Бег с ускорением 20 м.</w:t>
            </w:r>
          </w:p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ТБ на уроках л/а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jc w:val="center"/>
              <w:rPr>
                <w:color w:val="000000"/>
              </w:rPr>
            </w:pPr>
            <w:r w:rsidRPr="000340EC">
              <w:rPr>
                <w:color w:val="000000"/>
              </w:rPr>
              <w:t xml:space="preserve"> Вводный</w:t>
            </w:r>
          </w:p>
          <w:p w:rsidR="00361277" w:rsidRPr="000340EC" w:rsidRDefault="00361277" w:rsidP="003E2960">
            <w:pPr>
              <w:spacing w:line="240" w:lineRule="atLeast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b/>
                <w:bCs/>
                <w:color w:val="000000"/>
              </w:rPr>
              <w:t>Знать:</w:t>
            </w:r>
            <w:r w:rsidRPr="000340EC">
              <w:rPr>
                <w:color w:val="000000"/>
              </w:rPr>
              <w:t>правила по ТБ на уроках л/а.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rPr>
                <w:color w:val="000000"/>
              </w:rPr>
            </w:pPr>
            <w:r w:rsidRPr="000340EC">
              <w:rPr>
                <w:color w:val="000000"/>
              </w:rPr>
              <w:t>Оценивать собственную учебную деятельность: свои достижения, самостоятель-</w:t>
            </w:r>
          </w:p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ность, инициативу, ответственность, причины неудач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Основы знаний о работе органов дыхания и сердечно-сосудистой системы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Взаимно контролировать действия друг друга, уметь договариваться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/>
        </w:tc>
      </w:tr>
    </w:tbl>
    <w:p w:rsidR="00361277" w:rsidRPr="000340EC" w:rsidRDefault="00361277" w:rsidP="008B0D26">
      <w:pPr>
        <w:shd w:val="clear" w:color="auto" w:fill="FFFFFF"/>
        <w:rPr>
          <w:vanish/>
        </w:rPr>
      </w:pPr>
      <w:bookmarkStart w:id="19" w:name="0960835341f9b29a181c6eb60e8504b6c240f9ff"/>
      <w:bookmarkStart w:id="20" w:name="9"/>
      <w:bookmarkEnd w:id="19"/>
      <w:bookmarkEnd w:id="20"/>
    </w:p>
    <w:tbl>
      <w:tblPr>
        <w:tblW w:w="14850" w:type="dxa"/>
        <w:tblLayout w:type="fixed"/>
        <w:tblCellMar>
          <w:left w:w="0" w:type="dxa"/>
          <w:right w:w="0" w:type="dxa"/>
        </w:tblCellMar>
        <w:tblLook w:val="00A0"/>
      </w:tblPr>
      <w:tblGrid>
        <w:gridCol w:w="675"/>
        <w:gridCol w:w="2127"/>
        <w:gridCol w:w="1417"/>
        <w:gridCol w:w="1843"/>
        <w:gridCol w:w="1984"/>
        <w:gridCol w:w="1701"/>
        <w:gridCol w:w="2127"/>
        <w:gridCol w:w="1984"/>
        <w:gridCol w:w="992"/>
      </w:tblGrid>
      <w:tr w:rsidR="00361277" w:rsidRPr="000340EC" w:rsidTr="003E296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jc w:val="center"/>
              <w:rPr>
                <w:color w:val="000000"/>
              </w:rPr>
            </w:pPr>
            <w:r w:rsidRPr="000340EC">
              <w:rPr>
                <w:color w:val="000000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Разновидности ходьбы, бега. Бег с ускорением 30 м. Челночный бег.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jc w:val="center"/>
              <w:rPr>
                <w:color w:val="000000"/>
              </w:rPr>
            </w:pPr>
            <w:r w:rsidRPr="000340EC">
              <w:rPr>
                <w:color w:val="000000"/>
              </w:rPr>
              <w:t>Комбини-рованный</w:t>
            </w:r>
          </w:p>
          <w:p w:rsidR="00361277" w:rsidRPr="000340EC" w:rsidRDefault="00361277" w:rsidP="003E2960">
            <w:pPr>
              <w:spacing w:line="240" w:lineRule="atLeast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b/>
                <w:bCs/>
                <w:color w:val="000000"/>
              </w:rPr>
              <w:t>Уметь:</w:t>
            </w:r>
            <w:r w:rsidRPr="000340EC">
              <w:rPr>
                <w:color w:val="000000"/>
              </w:rPr>
              <w:t> выполнять ускорение.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Проявлять качества быстроты и координации при выполнении беговых упражнений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Основы знаний о работе органов дыхания и сердечно-сосудистой системы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Самостоятельно оценивать свои действия и содержательно обосновывать правильность или ошибочность результата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/>
        </w:tc>
      </w:tr>
    </w:tbl>
    <w:p w:rsidR="00361277" w:rsidRPr="000340EC" w:rsidRDefault="00361277" w:rsidP="008B0D26">
      <w:pPr>
        <w:shd w:val="clear" w:color="auto" w:fill="FFFFFF"/>
        <w:rPr>
          <w:vanish/>
        </w:rPr>
      </w:pPr>
      <w:bookmarkStart w:id="21" w:name="452ef61291fa49fd722243957e7bd5e8ba66c414"/>
      <w:bookmarkStart w:id="22" w:name="10"/>
      <w:bookmarkEnd w:id="21"/>
      <w:bookmarkEnd w:id="22"/>
    </w:p>
    <w:tbl>
      <w:tblPr>
        <w:tblW w:w="14850" w:type="dxa"/>
        <w:tblLayout w:type="fixed"/>
        <w:tblCellMar>
          <w:left w:w="0" w:type="dxa"/>
          <w:right w:w="0" w:type="dxa"/>
        </w:tblCellMar>
        <w:tblLook w:val="00A0"/>
      </w:tblPr>
      <w:tblGrid>
        <w:gridCol w:w="675"/>
        <w:gridCol w:w="2127"/>
        <w:gridCol w:w="1417"/>
        <w:gridCol w:w="1843"/>
        <w:gridCol w:w="1984"/>
        <w:gridCol w:w="1701"/>
        <w:gridCol w:w="2127"/>
        <w:gridCol w:w="1984"/>
        <w:gridCol w:w="992"/>
      </w:tblGrid>
      <w:tr w:rsidR="00361277" w:rsidRPr="000340EC" w:rsidTr="003E296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jc w:val="center"/>
              <w:rPr>
                <w:color w:val="000000"/>
              </w:rPr>
            </w:pPr>
            <w:r w:rsidRPr="000340EC">
              <w:rPr>
                <w:color w:val="000000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rPr>
                <w:color w:val="000000"/>
              </w:rPr>
            </w:pPr>
            <w:r w:rsidRPr="000340EC">
              <w:rPr>
                <w:color w:val="000000"/>
              </w:rPr>
              <w:t>Бег с ускорением 60 м. Разновидности ходьбы, бега.</w:t>
            </w:r>
          </w:p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Подвижная игра «Третий лишний»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rPr>
                <w:color w:val="000000"/>
              </w:rPr>
            </w:pPr>
            <w:r w:rsidRPr="000340EC">
              <w:rPr>
                <w:color w:val="000000"/>
              </w:rPr>
              <w:t xml:space="preserve"> Комбини-рованный</w:t>
            </w:r>
          </w:p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b/>
                <w:bCs/>
                <w:color w:val="000000"/>
              </w:rPr>
              <w:t>Уметь:</w:t>
            </w:r>
            <w:r w:rsidRPr="000340EC">
              <w:rPr>
                <w:color w:val="000000"/>
              </w:rPr>
              <w:t> выполнять ускорение.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Учебно-познавательный интерес и способам решения поставленных задач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Понятие «короткая дистанция». Знание техники бега на скорость, бега на выносливость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Вести дискуссию, правильно выражать свои мысли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/>
        </w:tc>
      </w:tr>
    </w:tbl>
    <w:p w:rsidR="00361277" w:rsidRPr="000340EC" w:rsidRDefault="00361277" w:rsidP="008B0D26">
      <w:pPr>
        <w:shd w:val="clear" w:color="auto" w:fill="FFFFFF"/>
        <w:rPr>
          <w:vanish/>
        </w:rPr>
      </w:pPr>
      <w:bookmarkStart w:id="23" w:name="11"/>
      <w:bookmarkStart w:id="24" w:name="a62b16d6ff2c9ceed4dd7c78b4fda56ec65ec348"/>
      <w:bookmarkEnd w:id="23"/>
      <w:bookmarkEnd w:id="24"/>
    </w:p>
    <w:tbl>
      <w:tblPr>
        <w:tblW w:w="14850" w:type="dxa"/>
        <w:tblLayout w:type="fixed"/>
        <w:tblCellMar>
          <w:left w:w="0" w:type="dxa"/>
          <w:right w:w="0" w:type="dxa"/>
        </w:tblCellMar>
        <w:tblLook w:val="00A0"/>
      </w:tblPr>
      <w:tblGrid>
        <w:gridCol w:w="675"/>
        <w:gridCol w:w="2127"/>
        <w:gridCol w:w="1417"/>
        <w:gridCol w:w="1843"/>
        <w:gridCol w:w="1972"/>
        <w:gridCol w:w="1713"/>
        <w:gridCol w:w="2127"/>
        <w:gridCol w:w="1984"/>
        <w:gridCol w:w="992"/>
      </w:tblGrid>
      <w:tr w:rsidR="00361277" w:rsidRPr="000340EC" w:rsidTr="003E296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jc w:val="center"/>
              <w:rPr>
                <w:color w:val="000000"/>
              </w:rPr>
            </w:pPr>
            <w:r w:rsidRPr="000340EC">
              <w:rPr>
                <w:color w:val="000000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Бег на результат 30 м. Разновидности ходьбы, бега. Игра «Пионербол»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jc w:val="center"/>
              <w:rPr>
                <w:color w:val="000000"/>
              </w:rPr>
            </w:pPr>
            <w:r w:rsidRPr="000340EC">
              <w:rPr>
                <w:color w:val="000000"/>
              </w:rPr>
              <w:t>Учётный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b/>
                <w:bCs/>
                <w:color w:val="000000"/>
              </w:rPr>
              <w:t>Уметь:</w:t>
            </w:r>
            <w:r w:rsidRPr="000340EC">
              <w:rPr>
                <w:color w:val="000000"/>
              </w:rPr>
              <w:t> выполнять ускорение.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Стремление преодолевать себя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Умение контролировать скорость, ускоряться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Проявлять упорство и выносливость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Оказывать бескорыстную помощь своим сверстникам, находить с ними общие интересы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/>
        </w:tc>
      </w:tr>
    </w:tbl>
    <w:p w:rsidR="00361277" w:rsidRPr="000340EC" w:rsidRDefault="00361277" w:rsidP="008B0D26">
      <w:pPr>
        <w:shd w:val="clear" w:color="auto" w:fill="FFFFFF"/>
        <w:rPr>
          <w:vanish/>
        </w:rPr>
      </w:pPr>
      <w:bookmarkStart w:id="25" w:name="2037951e7c48e1ea32d42809fe15cec29bffdcbf"/>
      <w:bookmarkStart w:id="26" w:name="12"/>
      <w:bookmarkEnd w:id="25"/>
      <w:bookmarkEnd w:id="26"/>
    </w:p>
    <w:tbl>
      <w:tblPr>
        <w:tblW w:w="14850" w:type="dxa"/>
        <w:tblLayout w:type="fixed"/>
        <w:tblCellMar>
          <w:left w:w="0" w:type="dxa"/>
          <w:right w:w="0" w:type="dxa"/>
        </w:tblCellMar>
        <w:tblLook w:val="00A0"/>
      </w:tblPr>
      <w:tblGrid>
        <w:gridCol w:w="675"/>
        <w:gridCol w:w="2127"/>
        <w:gridCol w:w="1417"/>
        <w:gridCol w:w="1843"/>
        <w:gridCol w:w="1984"/>
        <w:gridCol w:w="1701"/>
        <w:gridCol w:w="2127"/>
        <w:gridCol w:w="1984"/>
        <w:gridCol w:w="992"/>
      </w:tblGrid>
      <w:tr w:rsidR="00361277" w:rsidRPr="000340EC" w:rsidTr="003E296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jc w:val="center"/>
              <w:rPr>
                <w:color w:val="000000"/>
              </w:rPr>
            </w:pPr>
            <w:r w:rsidRPr="000340EC">
              <w:rPr>
                <w:color w:val="000000"/>
              </w:rPr>
              <w:t>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Бег на результат 60 м. Разновидности ходьбы, бега. Игра «Пионербол»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jc w:val="center"/>
              <w:rPr>
                <w:color w:val="000000"/>
              </w:rPr>
            </w:pPr>
            <w:r w:rsidRPr="000340EC">
              <w:rPr>
                <w:color w:val="000000"/>
              </w:rPr>
              <w:t xml:space="preserve">Учётный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b/>
                <w:bCs/>
                <w:color w:val="000000"/>
              </w:rPr>
              <w:t>Уметь:</w:t>
            </w:r>
            <w:r w:rsidRPr="000340EC">
              <w:rPr>
                <w:color w:val="000000"/>
              </w:rPr>
              <w:t> выполнять ускорение.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Проявлять трудолюбие и  упорство в достижении поставленных целей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Основы знаний о работе органов дыхания и сердечно-сосудистой системы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Самостоятельно оценивать свои действия и содержательно обосновывать правильность или ошибочность результата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/>
        </w:tc>
      </w:tr>
    </w:tbl>
    <w:p w:rsidR="00361277" w:rsidRPr="000340EC" w:rsidRDefault="00361277" w:rsidP="008B0D26">
      <w:pPr>
        <w:shd w:val="clear" w:color="auto" w:fill="FFFFFF"/>
        <w:rPr>
          <w:vanish/>
        </w:rPr>
      </w:pPr>
      <w:bookmarkStart w:id="27" w:name="13"/>
      <w:bookmarkStart w:id="28" w:name="c3ecbe88c13f27a2e35d235777e5a448f16e0ae2"/>
      <w:bookmarkEnd w:id="27"/>
      <w:bookmarkEnd w:id="28"/>
    </w:p>
    <w:tbl>
      <w:tblPr>
        <w:tblW w:w="14850" w:type="dxa"/>
        <w:tblLayout w:type="fixed"/>
        <w:tblCellMar>
          <w:left w:w="0" w:type="dxa"/>
          <w:right w:w="0" w:type="dxa"/>
        </w:tblCellMar>
        <w:tblLook w:val="00A0"/>
      </w:tblPr>
      <w:tblGrid>
        <w:gridCol w:w="675"/>
        <w:gridCol w:w="2127"/>
        <w:gridCol w:w="1417"/>
        <w:gridCol w:w="1843"/>
        <w:gridCol w:w="1984"/>
        <w:gridCol w:w="1685"/>
        <w:gridCol w:w="2143"/>
        <w:gridCol w:w="1984"/>
        <w:gridCol w:w="992"/>
      </w:tblGrid>
      <w:tr w:rsidR="00361277" w:rsidRPr="000340EC" w:rsidTr="003E296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jc w:val="center"/>
              <w:rPr>
                <w:color w:val="000000"/>
              </w:rPr>
            </w:pPr>
            <w:r w:rsidRPr="000340EC">
              <w:rPr>
                <w:color w:val="000000"/>
              </w:rPr>
              <w:t>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rPr>
                <w:color w:val="000000"/>
              </w:rPr>
            </w:pPr>
            <w:r w:rsidRPr="000340EC">
              <w:rPr>
                <w:color w:val="000000"/>
              </w:rPr>
              <w:t>Разновидности прыжков. Многоскоки. Челночный бег. Прыжок в длину с места</w:t>
            </w:r>
          </w:p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Игра «Третий лишний»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jc w:val="center"/>
              <w:rPr>
                <w:color w:val="000000"/>
              </w:rPr>
            </w:pPr>
            <w:r w:rsidRPr="000340EC">
              <w:rPr>
                <w:color w:val="000000"/>
              </w:rPr>
              <w:t>Изучение нового материала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b/>
                <w:bCs/>
                <w:color w:val="000000"/>
              </w:rPr>
              <w:t>Уметь:</w:t>
            </w:r>
            <w:r w:rsidRPr="000340EC">
              <w:rPr>
                <w:color w:val="000000"/>
              </w:rPr>
              <w:t> выполнять многоскоки.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Оценивать собственную учебную деятельность: свои достижения, самостоятель-ность, инициативу, ответственность, причины неудач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Уметь правильно выполнять основные движения в прыжках; правильно приземляться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rPr>
                <w:color w:val="000000"/>
              </w:rPr>
            </w:pPr>
            <w:r w:rsidRPr="000340EC">
              <w:rPr>
                <w:color w:val="000000"/>
              </w:rPr>
              <w:t>Потребность в общении с учителем.</w:t>
            </w:r>
          </w:p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Умение слушать и вступать в диалог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Взаимно контролировать действия друг друга, уметь договариваться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/>
        </w:tc>
      </w:tr>
    </w:tbl>
    <w:p w:rsidR="00361277" w:rsidRPr="000340EC" w:rsidRDefault="00361277" w:rsidP="008B0D26">
      <w:pPr>
        <w:shd w:val="clear" w:color="auto" w:fill="FFFFFF"/>
        <w:rPr>
          <w:vanish/>
        </w:rPr>
      </w:pPr>
      <w:bookmarkStart w:id="29" w:name="3b106ad3b4e0024eca54f2d86ce5ef8bc4359d3d"/>
      <w:bookmarkStart w:id="30" w:name="14"/>
      <w:bookmarkEnd w:id="29"/>
      <w:bookmarkEnd w:id="30"/>
    </w:p>
    <w:tbl>
      <w:tblPr>
        <w:tblW w:w="14850" w:type="dxa"/>
        <w:tblLayout w:type="fixed"/>
        <w:tblCellMar>
          <w:left w:w="0" w:type="dxa"/>
          <w:right w:w="0" w:type="dxa"/>
        </w:tblCellMar>
        <w:tblLook w:val="00A0"/>
      </w:tblPr>
      <w:tblGrid>
        <w:gridCol w:w="675"/>
        <w:gridCol w:w="2127"/>
        <w:gridCol w:w="1417"/>
        <w:gridCol w:w="1843"/>
        <w:gridCol w:w="1984"/>
        <w:gridCol w:w="1701"/>
        <w:gridCol w:w="2127"/>
        <w:gridCol w:w="1984"/>
        <w:gridCol w:w="992"/>
      </w:tblGrid>
      <w:tr w:rsidR="00361277" w:rsidRPr="000340EC" w:rsidTr="003E296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jc w:val="center"/>
              <w:rPr>
                <w:color w:val="000000"/>
              </w:rPr>
            </w:pPr>
            <w:r w:rsidRPr="000340EC">
              <w:rPr>
                <w:color w:val="000000"/>
              </w:rPr>
              <w:t>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rPr>
                <w:color w:val="000000"/>
              </w:rPr>
            </w:pPr>
            <w:r w:rsidRPr="000340EC">
              <w:rPr>
                <w:color w:val="000000"/>
              </w:rPr>
              <w:t>Прыжок в длину с 3-5 шагов разбега. </w:t>
            </w:r>
          </w:p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Игра «Вышибалы»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jc w:val="center"/>
              <w:rPr>
                <w:color w:val="000000"/>
              </w:rPr>
            </w:pPr>
            <w:r w:rsidRPr="000340EC">
              <w:rPr>
                <w:color w:val="000000"/>
              </w:rPr>
              <w:t>комбини-рованный</w:t>
            </w:r>
          </w:p>
          <w:p w:rsidR="00361277" w:rsidRPr="000340EC" w:rsidRDefault="00361277" w:rsidP="003E2960">
            <w:pPr>
              <w:spacing w:line="240" w:lineRule="atLeast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b/>
                <w:bCs/>
                <w:color w:val="000000"/>
              </w:rPr>
              <w:t>Уметь:</w:t>
            </w:r>
            <w:r w:rsidRPr="000340EC">
              <w:rPr>
                <w:color w:val="000000"/>
              </w:rPr>
              <w:t> выполнять приземление на две ноги.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Стремление выполнить лучший свой прыжок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Уметь выполнять прыжок в длину с места самостоятельно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Уметь поддержать слабого игрока,  уметь достойно проигрывать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Самостоятельно оценивать свои физические возможности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/>
        </w:tc>
      </w:tr>
    </w:tbl>
    <w:p w:rsidR="00361277" w:rsidRPr="000340EC" w:rsidRDefault="00361277" w:rsidP="008B0D26">
      <w:pPr>
        <w:shd w:val="clear" w:color="auto" w:fill="FFFFFF"/>
        <w:rPr>
          <w:vanish/>
        </w:rPr>
      </w:pPr>
      <w:bookmarkStart w:id="31" w:name="7ef157161df48d9ec618e69fea181b24bcffaeeb"/>
      <w:bookmarkStart w:id="32" w:name="15"/>
      <w:bookmarkEnd w:id="31"/>
      <w:bookmarkEnd w:id="32"/>
    </w:p>
    <w:tbl>
      <w:tblPr>
        <w:tblW w:w="14850" w:type="dxa"/>
        <w:tblLayout w:type="fixed"/>
        <w:tblCellMar>
          <w:left w:w="0" w:type="dxa"/>
          <w:right w:w="0" w:type="dxa"/>
        </w:tblCellMar>
        <w:tblLook w:val="00A0"/>
      </w:tblPr>
      <w:tblGrid>
        <w:gridCol w:w="675"/>
        <w:gridCol w:w="2127"/>
        <w:gridCol w:w="1417"/>
        <w:gridCol w:w="1843"/>
        <w:gridCol w:w="1984"/>
        <w:gridCol w:w="1701"/>
        <w:gridCol w:w="2127"/>
        <w:gridCol w:w="1984"/>
        <w:gridCol w:w="992"/>
      </w:tblGrid>
      <w:tr w:rsidR="00361277" w:rsidRPr="000340EC" w:rsidTr="003E296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jc w:val="center"/>
              <w:rPr>
                <w:color w:val="000000"/>
              </w:rPr>
            </w:pPr>
            <w:r w:rsidRPr="000340EC">
              <w:rPr>
                <w:color w:val="000000"/>
              </w:rPr>
              <w:t>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Прыжок с высоты до 40 см. Прыжок в длину с 3-5 шагов разбега. Игра «Прыгающие воробьи»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jc w:val="center"/>
              <w:rPr>
                <w:color w:val="000000"/>
              </w:rPr>
            </w:pPr>
            <w:r w:rsidRPr="000340EC">
              <w:rPr>
                <w:color w:val="000000"/>
              </w:rPr>
              <w:t xml:space="preserve">Учётный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b/>
                <w:bCs/>
                <w:color w:val="000000"/>
              </w:rPr>
              <w:t>Уметь:</w:t>
            </w:r>
            <w:r w:rsidRPr="000340EC">
              <w:rPr>
                <w:color w:val="000000"/>
              </w:rPr>
              <w:t> выполнять приземление на две ноги.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Активно включаться в общение со сверстниками на принципах уважения, доброжелатель-ности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Технически правильно выполнять двигательные действия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Оказывать посильную  помощь и моральную поддержку  сверстникам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Бережно обращаться с инвентарём и оборудованием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/>
        </w:tc>
      </w:tr>
    </w:tbl>
    <w:p w:rsidR="00361277" w:rsidRPr="000340EC" w:rsidRDefault="00361277" w:rsidP="008B0D26">
      <w:pPr>
        <w:shd w:val="clear" w:color="auto" w:fill="FFFFFF"/>
        <w:rPr>
          <w:vanish/>
        </w:rPr>
      </w:pPr>
      <w:bookmarkStart w:id="33" w:name="16"/>
      <w:bookmarkStart w:id="34" w:name="c7d503be17f072557d4e68ec1bf91b2dd6e080d2"/>
      <w:bookmarkEnd w:id="33"/>
      <w:bookmarkEnd w:id="34"/>
    </w:p>
    <w:tbl>
      <w:tblPr>
        <w:tblW w:w="14850" w:type="dxa"/>
        <w:tblLayout w:type="fixed"/>
        <w:tblCellMar>
          <w:left w:w="0" w:type="dxa"/>
          <w:right w:w="0" w:type="dxa"/>
        </w:tblCellMar>
        <w:tblLook w:val="00A0"/>
      </w:tblPr>
      <w:tblGrid>
        <w:gridCol w:w="675"/>
        <w:gridCol w:w="2127"/>
        <w:gridCol w:w="1417"/>
        <w:gridCol w:w="1843"/>
        <w:gridCol w:w="1984"/>
        <w:gridCol w:w="1701"/>
        <w:gridCol w:w="2127"/>
        <w:gridCol w:w="1984"/>
        <w:gridCol w:w="992"/>
      </w:tblGrid>
      <w:tr w:rsidR="00361277" w:rsidRPr="000340EC" w:rsidTr="003E296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jc w:val="center"/>
              <w:rPr>
                <w:color w:val="000000"/>
              </w:rPr>
            </w:pPr>
            <w:r w:rsidRPr="000340EC">
              <w:rPr>
                <w:color w:val="000000"/>
              </w:rPr>
              <w:t>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Метание малого мяча в горизонтальную цель с 4-5 м. Эстафета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jc w:val="center"/>
              <w:rPr>
                <w:color w:val="000000"/>
              </w:rPr>
            </w:pPr>
            <w:r w:rsidRPr="000340EC">
              <w:rPr>
                <w:color w:val="000000"/>
              </w:rPr>
              <w:t>Изучение нового материала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b/>
                <w:bCs/>
                <w:color w:val="000000"/>
              </w:rPr>
              <w:t>Уметь:</w:t>
            </w:r>
            <w:r w:rsidRPr="000340EC">
              <w:rPr>
                <w:color w:val="000000"/>
              </w:rPr>
              <w:t> выполнять метание мяча в цель.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rPr>
                <w:color w:val="000000"/>
              </w:rPr>
            </w:pPr>
            <w:r w:rsidRPr="000340EC">
              <w:rPr>
                <w:color w:val="000000"/>
              </w:rPr>
              <w:t>Формирование социальной роли ученика.</w:t>
            </w:r>
          </w:p>
          <w:p w:rsidR="00361277" w:rsidRPr="000340EC" w:rsidRDefault="00361277" w:rsidP="003E2960">
            <w:pPr>
              <w:rPr>
                <w:color w:val="000000"/>
              </w:rPr>
            </w:pPr>
            <w:r w:rsidRPr="000340EC">
              <w:rPr>
                <w:color w:val="000000"/>
              </w:rPr>
              <w:t>Формирование положительного</w:t>
            </w:r>
          </w:p>
          <w:p w:rsidR="00361277" w:rsidRPr="000340EC" w:rsidRDefault="00361277" w:rsidP="003E2960">
            <w:pPr>
              <w:rPr>
                <w:color w:val="000000"/>
              </w:rPr>
            </w:pPr>
            <w:r w:rsidRPr="000340EC">
              <w:rPr>
                <w:color w:val="000000"/>
              </w:rPr>
              <w:t>отношения </w:t>
            </w:r>
          </w:p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к учению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Знать приемы закаливания для укрепления здоровья, характеристику основных физических качеств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Согласованно выполнять совместную деятельность в игровых ситуациях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/>
        </w:tc>
      </w:tr>
    </w:tbl>
    <w:p w:rsidR="00361277" w:rsidRPr="000340EC" w:rsidRDefault="00361277" w:rsidP="008B0D26">
      <w:pPr>
        <w:shd w:val="clear" w:color="auto" w:fill="FFFFFF"/>
        <w:rPr>
          <w:vanish/>
        </w:rPr>
      </w:pPr>
      <w:bookmarkStart w:id="35" w:name="17"/>
      <w:bookmarkStart w:id="36" w:name="ae0e800b15bd35bc492fee0d70868c3f7bb222b8"/>
      <w:bookmarkEnd w:id="35"/>
      <w:bookmarkEnd w:id="36"/>
    </w:p>
    <w:tbl>
      <w:tblPr>
        <w:tblW w:w="14850" w:type="dxa"/>
        <w:tblCellMar>
          <w:left w:w="0" w:type="dxa"/>
          <w:right w:w="0" w:type="dxa"/>
        </w:tblCellMar>
        <w:tblLook w:val="00A0"/>
      </w:tblPr>
      <w:tblGrid>
        <w:gridCol w:w="675"/>
        <w:gridCol w:w="2127"/>
        <w:gridCol w:w="1417"/>
        <w:gridCol w:w="1843"/>
        <w:gridCol w:w="1984"/>
        <w:gridCol w:w="1701"/>
        <w:gridCol w:w="2127"/>
        <w:gridCol w:w="1984"/>
        <w:gridCol w:w="992"/>
      </w:tblGrid>
      <w:tr w:rsidR="00361277" w:rsidRPr="000340EC" w:rsidTr="003E296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jc w:val="center"/>
              <w:rPr>
                <w:color w:val="000000"/>
              </w:rPr>
            </w:pPr>
            <w:r w:rsidRPr="000340EC">
              <w:rPr>
                <w:color w:val="000000"/>
              </w:rPr>
              <w:t>10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Метание малого мяча на дальность. Метание набивного мяча. Игра «Защита укреплений»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jc w:val="center"/>
              <w:rPr>
                <w:color w:val="000000"/>
              </w:rPr>
            </w:pPr>
            <w:r w:rsidRPr="000340EC">
              <w:rPr>
                <w:color w:val="000000"/>
              </w:rPr>
              <w:t>комбини-рованный</w:t>
            </w:r>
          </w:p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b/>
                <w:bCs/>
                <w:color w:val="000000"/>
              </w:rPr>
              <w:t xml:space="preserve">Уметь: </w:t>
            </w:r>
            <w:r w:rsidRPr="000340EC">
              <w:rPr>
                <w:color w:val="000000"/>
              </w:rPr>
              <w:t>выполнять метание мяча в цель.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rPr>
                <w:color w:val="000000"/>
              </w:rPr>
            </w:pPr>
            <w:r w:rsidRPr="000340EC">
              <w:rPr>
                <w:color w:val="000000"/>
              </w:rPr>
              <w:t>Управлять своими эмоциями в различных ситуациях</w:t>
            </w:r>
          </w:p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Формировать потребности к ЗОЖ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Основы знаний о работе органов дыхания и сердечно-сосудистой системы</w:t>
            </w:r>
            <w:r w:rsidRPr="000340EC">
              <w:rPr>
                <w:b/>
                <w:bCs/>
                <w:color w:val="000000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rPr>
                <w:color w:val="000000"/>
              </w:rPr>
            </w:pPr>
            <w:r w:rsidRPr="000340EC">
              <w:rPr>
                <w:color w:val="000000"/>
              </w:rPr>
              <w:t>Эффективно сотрудничать со сверстниками,</w:t>
            </w:r>
          </w:p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оказывать поддержку друг другу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rPr>
                <w:color w:val="000000"/>
              </w:rPr>
            </w:pPr>
            <w:r w:rsidRPr="000340EC">
              <w:rPr>
                <w:color w:val="000000"/>
              </w:rPr>
              <w:t>Способность строить учебно-познавательную деятельность, учитывая все ее компоненты (цель, мотив, прогноз, средства, контроль,</w:t>
            </w:r>
          </w:p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оценка)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/>
        </w:tc>
      </w:tr>
    </w:tbl>
    <w:p w:rsidR="00361277" w:rsidRPr="000340EC" w:rsidRDefault="00361277" w:rsidP="008B0D26">
      <w:pPr>
        <w:shd w:val="clear" w:color="auto" w:fill="FFFFFF"/>
        <w:rPr>
          <w:vanish/>
        </w:rPr>
      </w:pPr>
      <w:bookmarkStart w:id="37" w:name="9cc05915330e458b24bed8ee9abfd05a9628475d"/>
      <w:bookmarkStart w:id="38" w:name="18"/>
      <w:bookmarkEnd w:id="37"/>
      <w:bookmarkEnd w:id="38"/>
    </w:p>
    <w:tbl>
      <w:tblPr>
        <w:tblW w:w="14850" w:type="dxa"/>
        <w:tblLayout w:type="fixed"/>
        <w:tblCellMar>
          <w:left w:w="0" w:type="dxa"/>
          <w:right w:w="0" w:type="dxa"/>
        </w:tblCellMar>
        <w:tblLook w:val="00A0"/>
      </w:tblPr>
      <w:tblGrid>
        <w:gridCol w:w="675"/>
        <w:gridCol w:w="2127"/>
        <w:gridCol w:w="1417"/>
        <w:gridCol w:w="1843"/>
        <w:gridCol w:w="1984"/>
        <w:gridCol w:w="1701"/>
        <w:gridCol w:w="2127"/>
        <w:gridCol w:w="1984"/>
        <w:gridCol w:w="992"/>
      </w:tblGrid>
      <w:tr w:rsidR="00361277" w:rsidRPr="000340EC" w:rsidTr="003E296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jc w:val="center"/>
              <w:rPr>
                <w:color w:val="000000"/>
              </w:rPr>
            </w:pPr>
            <w:r w:rsidRPr="000340EC">
              <w:rPr>
                <w:color w:val="000000"/>
              </w:rPr>
              <w:t>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rPr>
                <w:color w:val="000000"/>
              </w:rPr>
            </w:pPr>
            <w:r w:rsidRPr="000340EC">
              <w:rPr>
                <w:color w:val="000000"/>
              </w:rPr>
              <w:t>Метание в цель с 4-5 м. Метание набивного мяча на дальность</w:t>
            </w:r>
          </w:p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Игра «Вызов номеров»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jc w:val="center"/>
              <w:rPr>
                <w:color w:val="000000"/>
              </w:rPr>
            </w:pPr>
            <w:r w:rsidRPr="000340EC">
              <w:rPr>
                <w:color w:val="000000"/>
              </w:rPr>
              <w:t>комбини-рованный</w:t>
            </w:r>
          </w:p>
          <w:p w:rsidR="00361277" w:rsidRPr="000340EC" w:rsidRDefault="00361277" w:rsidP="003E2960">
            <w:pPr>
              <w:spacing w:line="240" w:lineRule="atLeast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b/>
                <w:bCs/>
                <w:color w:val="000000"/>
              </w:rPr>
              <w:t xml:space="preserve">Уметь: </w:t>
            </w:r>
            <w:r w:rsidRPr="000340EC">
              <w:rPr>
                <w:color w:val="000000"/>
              </w:rPr>
              <w:t>выполнять метание мяча в цель.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Проявлять качества силы, координации и быстроты при метании малого мяча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Осваивать технику метания малого мяча в цель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Взаимодействовать в группах при выполнении метания малого мяча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Соблюдать правила техники безопасности при метании малого мяча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/>
        </w:tc>
      </w:tr>
    </w:tbl>
    <w:p w:rsidR="00361277" w:rsidRPr="000340EC" w:rsidRDefault="00361277" w:rsidP="008B0D26">
      <w:pPr>
        <w:shd w:val="clear" w:color="auto" w:fill="FFFFFF"/>
        <w:rPr>
          <w:vanish/>
        </w:rPr>
      </w:pPr>
      <w:bookmarkStart w:id="39" w:name="19"/>
      <w:bookmarkStart w:id="40" w:name="c63877962f70049e5789af30d8b6f693ac8e40e5"/>
      <w:bookmarkEnd w:id="39"/>
      <w:bookmarkEnd w:id="40"/>
    </w:p>
    <w:p w:rsidR="00361277" w:rsidRPr="000340EC" w:rsidRDefault="00361277" w:rsidP="008B0D26">
      <w:pPr>
        <w:shd w:val="clear" w:color="auto" w:fill="FFFFFF"/>
        <w:rPr>
          <w:vanish/>
        </w:rPr>
      </w:pPr>
      <w:bookmarkStart w:id="41" w:name="80ebe26cfe7076be85ce3bd9242db09771645be8"/>
      <w:bookmarkStart w:id="42" w:name="20"/>
      <w:bookmarkEnd w:id="41"/>
      <w:bookmarkEnd w:id="42"/>
    </w:p>
    <w:tbl>
      <w:tblPr>
        <w:tblW w:w="14850" w:type="dxa"/>
        <w:tblCellMar>
          <w:left w:w="0" w:type="dxa"/>
          <w:right w:w="0" w:type="dxa"/>
        </w:tblCellMar>
        <w:tblLook w:val="00A0"/>
      </w:tblPr>
      <w:tblGrid>
        <w:gridCol w:w="669"/>
        <w:gridCol w:w="2133"/>
        <w:gridCol w:w="1417"/>
        <w:gridCol w:w="1843"/>
        <w:gridCol w:w="1984"/>
        <w:gridCol w:w="1701"/>
        <w:gridCol w:w="2127"/>
        <w:gridCol w:w="1984"/>
        <w:gridCol w:w="992"/>
      </w:tblGrid>
      <w:tr w:rsidR="00361277" w:rsidRPr="000340EC" w:rsidTr="003E2960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/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b/>
                <w:bCs/>
                <w:color w:val="000000"/>
              </w:rPr>
              <w:t>Способы физкультурной деятельности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jc w:val="center"/>
              <w:rPr>
                <w:color w:val="000000"/>
              </w:rPr>
            </w:pPr>
            <w:r w:rsidRPr="000340EC">
              <w:rPr>
                <w:b/>
                <w:bCs/>
                <w:color w:val="000000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/>
        </w:tc>
      </w:tr>
    </w:tbl>
    <w:p w:rsidR="00361277" w:rsidRPr="000340EC" w:rsidRDefault="00361277" w:rsidP="008B0D26">
      <w:pPr>
        <w:shd w:val="clear" w:color="auto" w:fill="FFFFFF"/>
        <w:rPr>
          <w:vanish/>
        </w:rPr>
      </w:pPr>
      <w:bookmarkStart w:id="43" w:name="70c253b6306fa97c00517b3d51f543d50fddf051"/>
      <w:bookmarkStart w:id="44" w:name="21"/>
      <w:bookmarkEnd w:id="43"/>
      <w:bookmarkEnd w:id="44"/>
    </w:p>
    <w:tbl>
      <w:tblPr>
        <w:tblW w:w="14850" w:type="dxa"/>
        <w:tblCellMar>
          <w:left w:w="0" w:type="dxa"/>
          <w:right w:w="0" w:type="dxa"/>
        </w:tblCellMar>
        <w:tblLook w:val="00A0"/>
      </w:tblPr>
      <w:tblGrid>
        <w:gridCol w:w="675"/>
        <w:gridCol w:w="2127"/>
        <w:gridCol w:w="1353"/>
        <w:gridCol w:w="1907"/>
        <w:gridCol w:w="1945"/>
        <w:gridCol w:w="1740"/>
        <w:gridCol w:w="2127"/>
        <w:gridCol w:w="1984"/>
        <w:gridCol w:w="992"/>
      </w:tblGrid>
      <w:tr w:rsidR="00361277" w:rsidRPr="000340EC" w:rsidTr="003E296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jc w:val="center"/>
              <w:rPr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Составление режима дня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jc w:val="center"/>
              <w:rPr>
                <w:color w:val="000000"/>
              </w:rPr>
            </w:pPr>
            <w:r w:rsidRPr="000340EC">
              <w:rPr>
                <w:color w:val="000000"/>
              </w:rPr>
              <w:t>комбини-рованный</w:t>
            </w:r>
          </w:p>
          <w:p w:rsidR="00361277" w:rsidRPr="000340EC" w:rsidRDefault="00361277" w:rsidP="003E2960">
            <w:pPr>
              <w:spacing w:line="240" w:lineRule="atLeast"/>
              <w:jc w:val="center"/>
              <w:rPr>
                <w:color w:val="000000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b/>
                <w:bCs/>
                <w:color w:val="000000"/>
              </w:rPr>
              <w:t>Знать:</w:t>
            </w:r>
            <w:r w:rsidRPr="000340EC">
              <w:rPr>
                <w:color w:val="000000"/>
              </w:rPr>
              <w:t> значение режима дня.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Учиться организовывать свою деятельность,  рационально использовать время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Планировать  спортивные занятия в режиме дня, организовывать  отдых и досуг  в течение дня  с использованием  средств ФК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Взаимодейство-вать с окружающими, находить с ними общий язык и общие интересы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/>
        </w:tc>
      </w:tr>
    </w:tbl>
    <w:p w:rsidR="00361277" w:rsidRPr="000340EC" w:rsidRDefault="00361277" w:rsidP="008B0D26">
      <w:pPr>
        <w:shd w:val="clear" w:color="auto" w:fill="FFFFFF"/>
        <w:rPr>
          <w:vanish/>
        </w:rPr>
      </w:pPr>
      <w:bookmarkStart w:id="45" w:name="6356fabf38e2178d10c8f86fc84f9195f3b3b2b2"/>
      <w:bookmarkStart w:id="46" w:name="22"/>
      <w:bookmarkEnd w:id="45"/>
      <w:bookmarkEnd w:id="46"/>
    </w:p>
    <w:tbl>
      <w:tblPr>
        <w:tblW w:w="14850" w:type="dxa"/>
        <w:tblLayout w:type="fixed"/>
        <w:tblCellMar>
          <w:left w:w="0" w:type="dxa"/>
          <w:right w:w="0" w:type="dxa"/>
        </w:tblCellMar>
        <w:tblLook w:val="00A0"/>
      </w:tblPr>
      <w:tblGrid>
        <w:gridCol w:w="675"/>
        <w:gridCol w:w="2127"/>
        <w:gridCol w:w="1417"/>
        <w:gridCol w:w="1843"/>
        <w:gridCol w:w="1984"/>
        <w:gridCol w:w="1701"/>
        <w:gridCol w:w="2127"/>
        <w:gridCol w:w="1984"/>
        <w:gridCol w:w="992"/>
      </w:tblGrid>
      <w:tr w:rsidR="00361277" w:rsidRPr="000340EC" w:rsidTr="003E296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jc w:val="center"/>
              <w:rPr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Правильная осанка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jc w:val="center"/>
              <w:rPr>
                <w:color w:val="000000"/>
              </w:rPr>
            </w:pPr>
            <w:r w:rsidRPr="000340EC">
              <w:rPr>
                <w:color w:val="000000"/>
              </w:rPr>
              <w:t>комбини-рованный</w:t>
            </w:r>
          </w:p>
          <w:p w:rsidR="00361277" w:rsidRPr="000340EC" w:rsidRDefault="00361277" w:rsidP="003E2960">
            <w:pPr>
              <w:spacing w:line="240" w:lineRule="atLeast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b/>
                <w:bCs/>
                <w:color w:val="000000"/>
              </w:rPr>
              <w:t>Уметь:</w:t>
            </w:r>
            <w:r w:rsidRPr="000340EC">
              <w:rPr>
                <w:color w:val="000000"/>
              </w:rPr>
              <w:t>выполнять упражнения для формирования правильной осанки.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Признание здоровья решающим фактором в жизни человека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Уметь выбрать для себя с учётом своих особенностей  способ закаливания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Контролировать свои действия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Стремление  к З.О.Ж., способы достижения цели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/>
        </w:tc>
      </w:tr>
    </w:tbl>
    <w:p w:rsidR="00361277" w:rsidRPr="000340EC" w:rsidRDefault="00361277" w:rsidP="008B0D26">
      <w:pPr>
        <w:shd w:val="clear" w:color="auto" w:fill="FFFFFF"/>
        <w:rPr>
          <w:vanish/>
        </w:rPr>
      </w:pPr>
      <w:bookmarkStart w:id="47" w:name="23"/>
      <w:bookmarkStart w:id="48" w:name="db9f0078bf806114ae960cca63dd41369c106434"/>
      <w:bookmarkEnd w:id="47"/>
      <w:bookmarkEnd w:id="48"/>
    </w:p>
    <w:tbl>
      <w:tblPr>
        <w:tblW w:w="14850" w:type="dxa"/>
        <w:tblCellMar>
          <w:left w:w="0" w:type="dxa"/>
          <w:right w:w="0" w:type="dxa"/>
        </w:tblCellMar>
        <w:tblLook w:val="00A0"/>
      </w:tblPr>
      <w:tblGrid>
        <w:gridCol w:w="675"/>
        <w:gridCol w:w="2127"/>
        <w:gridCol w:w="1264"/>
        <w:gridCol w:w="1996"/>
        <w:gridCol w:w="1984"/>
        <w:gridCol w:w="1701"/>
        <w:gridCol w:w="2127"/>
        <w:gridCol w:w="1984"/>
        <w:gridCol w:w="992"/>
      </w:tblGrid>
      <w:tr w:rsidR="00361277" w:rsidRPr="000340EC" w:rsidTr="003E296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jc w:val="center"/>
              <w:rPr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Физическое развитие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jc w:val="center"/>
              <w:rPr>
                <w:color w:val="000000"/>
              </w:rPr>
            </w:pPr>
            <w:r w:rsidRPr="000340EC">
              <w:rPr>
                <w:color w:val="000000"/>
              </w:rPr>
              <w:t>комбини-рованный</w:t>
            </w:r>
          </w:p>
          <w:p w:rsidR="00361277" w:rsidRPr="000340EC" w:rsidRDefault="00361277" w:rsidP="003E2960">
            <w:pPr>
              <w:spacing w:line="240" w:lineRule="atLeast"/>
              <w:jc w:val="center"/>
              <w:rPr>
                <w:color w:val="000000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b/>
                <w:bCs/>
                <w:color w:val="000000"/>
              </w:rPr>
              <w:t>Уметь: </w:t>
            </w:r>
            <w:r w:rsidRPr="000340EC">
              <w:rPr>
                <w:color w:val="000000"/>
              </w:rPr>
              <w:t>измерять физиологические показатели (рост, вес, объем груди, головы).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Бережное отношение к своему здоровью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Необходимость отслеживания состояния здоровья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Уметь оказать помощь и эмоциональную поддержку однокласснику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Бережное отношение к другим людям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/>
        </w:tc>
      </w:tr>
    </w:tbl>
    <w:p w:rsidR="00361277" w:rsidRPr="000340EC" w:rsidRDefault="00361277" w:rsidP="008B0D26">
      <w:pPr>
        <w:shd w:val="clear" w:color="auto" w:fill="FFFFFF"/>
        <w:rPr>
          <w:vanish/>
        </w:rPr>
      </w:pPr>
      <w:bookmarkStart w:id="49" w:name="24"/>
      <w:bookmarkEnd w:id="49"/>
    </w:p>
    <w:tbl>
      <w:tblPr>
        <w:tblW w:w="14850" w:type="dxa"/>
        <w:tblCellMar>
          <w:left w:w="0" w:type="dxa"/>
          <w:right w:w="0" w:type="dxa"/>
        </w:tblCellMar>
        <w:tblLook w:val="00A0"/>
      </w:tblPr>
      <w:tblGrid>
        <w:gridCol w:w="666"/>
        <w:gridCol w:w="2112"/>
        <w:gridCol w:w="1299"/>
        <w:gridCol w:w="1985"/>
        <w:gridCol w:w="1984"/>
        <w:gridCol w:w="1701"/>
        <w:gridCol w:w="2127"/>
        <w:gridCol w:w="1984"/>
        <w:gridCol w:w="992"/>
      </w:tblGrid>
      <w:tr w:rsidR="00361277" w:rsidRPr="000340EC" w:rsidTr="003E2960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/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b/>
                <w:bCs/>
                <w:color w:val="000000"/>
              </w:rPr>
              <w:t>Физкультурно-оздоровительная деятельность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jc w:val="center"/>
              <w:rPr>
                <w:color w:val="000000"/>
              </w:rPr>
            </w:pPr>
            <w:r w:rsidRPr="000340EC">
              <w:rPr>
                <w:b/>
                <w:bCs/>
                <w:color w:val="00000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/>
        </w:tc>
      </w:tr>
    </w:tbl>
    <w:p w:rsidR="00361277" w:rsidRPr="000340EC" w:rsidRDefault="00361277" w:rsidP="008B0D26">
      <w:pPr>
        <w:shd w:val="clear" w:color="auto" w:fill="FFFFFF"/>
        <w:rPr>
          <w:vanish/>
        </w:rPr>
      </w:pPr>
      <w:bookmarkStart w:id="50" w:name="25"/>
      <w:bookmarkStart w:id="51" w:name="e4751adb668f5aa9ee89725f592386c7f2ab8daa"/>
      <w:bookmarkEnd w:id="50"/>
      <w:bookmarkEnd w:id="51"/>
    </w:p>
    <w:tbl>
      <w:tblPr>
        <w:tblW w:w="14850" w:type="dxa"/>
        <w:tblCellMar>
          <w:left w:w="0" w:type="dxa"/>
          <w:right w:w="0" w:type="dxa"/>
        </w:tblCellMar>
        <w:tblLook w:val="00A0"/>
      </w:tblPr>
      <w:tblGrid>
        <w:gridCol w:w="675"/>
        <w:gridCol w:w="2127"/>
        <w:gridCol w:w="1275"/>
        <w:gridCol w:w="1985"/>
        <w:gridCol w:w="1984"/>
        <w:gridCol w:w="1701"/>
        <w:gridCol w:w="2127"/>
        <w:gridCol w:w="1984"/>
        <w:gridCol w:w="992"/>
      </w:tblGrid>
      <w:tr w:rsidR="00361277" w:rsidRPr="000340EC" w:rsidTr="003E296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jc w:val="center"/>
              <w:rPr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Комплекс физических упражнений для утренней зарядки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jc w:val="center"/>
              <w:rPr>
                <w:color w:val="000000"/>
              </w:rPr>
            </w:pPr>
            <w:r w:rsidRPr="000340EC">
              <w:rPr>
                <w:color w:val="000000"/>
              </w:rPr>
              <w:t>комбини-рованный</w:t>
            </w:r>
          </w:p>
          <w:p w:rsidR="00361277" w:rsidRPr="000340EC" w:rsidRDefault="00361277" w:rsidP="003E2960">
            <w:pPr>
              <w:spacing w:line="240" w:lineRule="atLeast"/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b/>
                <w:bCs/>
                <w:color w:val="000000"/>
              </w:rPr>
              <w:t>Знать: </w:t>
            </w:r>
            <w:r w:rsidRPr="000340EC">
              <w:rPr>
                <w:color w:val="000000"/>
              </w:rPr>
              <w:t>правила составления комплекса упражнений.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Бережное отношение к своему здоровью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Необходимость отслеживания состояния здоровья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Уметь оказать помощь и эмоциональную поддержку однокласснику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Бережное отношение к другим людям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/>
        </w:tc>
      </w:tr>
    </w:tbl>
    <w:p w:rsidR="00361277" w:rsidRPr="000340EC" w:rsidRDefault="00361277" w:rsidP="008B0D26">
      <w:pPr>
        <w:shd w:val="clear" w:color="auto" w:fill="FFFFFF"/>
        <w:rPr>
          <w:vanish/>
        </w:rPr>
      </w:pPr>
      <w:bookmarkStart w:id="52" w:name="16cdf5f1ad2c33c3633eb9e1eb61cd380427faf1"/>
      <w:bookmarkStart w:id="53" w:name="26"/>
      <w:bookmarkEnd w:id="52"/>
      <w:bookmarkEnd w:id="53"/>
    </w:p>
    <w:tbl>
      <w:tblPr>
        <w:tblW w:w="14850" w:type="dxa"/>
        <w:tblCellMar>
          <w:left w:w="0" w:type="dxa"/>
          <w:right w:w="0" w:type="dxa"/>
        </w:tblCellMar>
        <w:tblLook w:val="00A0"/>
      </w:tblPr>
      <w:tblGrid>
        <w:gridCol w:w="14850"/>
      </w:tblGrid>
      <w:tr w:rsidR="00361277" w:rsidRPr="000340EC" w:rsidTr="003E2960">
        <w:tc>
          <w:tcPr>
            <w:tcW w:w="1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jc w:val="center"/>
            </w:pPr>
            <w:r w:rsidRPr="000340EC">
              <w:rPr>
                <w:b/>
                <w:bCs/>
                <w:color w:val="000000"/>
              </w:rPr>
              <w:t>Подвижные игры 18 ч</w:t>
            </w:r>
          </w:p>
        </w:tc>
      </w:tr>
    </w:tbl>
    <w:p w:rsidR="00361277" w:rsidRPr="000340EC" w:rsidRDefault="00361277" w:rsidP="008B0D26">
      <w:pPr>
        <w:shd w:val="clear" w:color="auto" w:fill="FFFFFF"/>
        <w:rPr>
          <w:vanish/>
        </w:rPr>
      </w:pPr>
      <w:bookmarkStart w:id="54" w:name="27"/>
      <w:bookmarkStart w:id="55" w:name="e3048b0f3547bcf1bba060337e07fafa463e0a4b"/>
      <w:bookmarkEnd w:id="54"/>
      <w:bookmarkEnd w:id="55"/>
    </w:p>
    <w:tbl>
      <w:tblPr>
        <w:tblW w:w="14850" w:type="dxa"/>
        <w:tblCellMar>
          <w:left w:w="0" w:type="dxa"/>
          <w:right w:w="0" w:type="dxa"/>
        </w:tblCellMar>
        <w:tblLook w:val="00A0"/>
      </w:tblPr>
      <w:tblGrid>
        <w:gridCol w:w="675"/>
        <w:gridCol w:w="2127"/>
        <w:gridCol w:w="1275"/>
        <w:gridCol w:w="1985"/>
        <w:gridCol w:w="1843"/>
        <w:gridCol w:w="1842"/>
        <w:gridCol w:w="2127"/>
        <w:gridCol w:w="1984"/>
        <w:gridCol w:w="992"/>
      </w:tblGrid>
      <w:tr w:rsidR="00361277" w:rsidRPr="000340EC" w:rsidTr="003E296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jc w:val="center"/>
              <w:rPr>
                <w:color w:val="000000"/>
              </w:rPr>
            </w:pPr>
            <w:r w:rsidRPr="000340EC">
              <w:rPr>
                <w:color w:val="000000"/>
              </w:rPr>
              <w:t>12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Правила ТБ подвижных игр, их значение. Подвижная игра «Удочка» «Два мороза»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jc w:val="center"/>
              <w:rPr>
                <w:color w:val="000000"/>
              </w:rPr>
            </w:pPr>
            <w:r w:rsidRPr="000340EC">
              <w:rPr>
                <w:color w:val="000000"/>
              </w:rPr>
              <w:t>комбини-рованный</w:t>
            </w:r>
          </w:p>
          <w:p w:rsidR="00361277" w:rsidRPr="000340EC" w:rsidRDefault="00361277" w:rsidP="003E2960">
            <w:pPr>
              <w:spacing w:line="240" w:lineRule="atLeast"/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b/>
                <w:bCs/>
                <w:color w:val="000000"/>
              </w:rPr>
              <w:t>Знать:</w:t>
            </w:r>
            <w:r w:rsidRPr="000340EC">
              <w:rPr>
                <w:color w:val="000000"/>
              </w:rPr>
              <w:t>правила ТБ во время проведения подвижных игр.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Активно включаться в общение со сверстниками на принципах уважения, доброжелатель-ности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Технически правильно выполнять двигательные действия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Оказывать посильную  помощь и моральную поддержку  сверстникам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Бережно обращаться с инвентарём и оборудованием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/>
        </w:tc>
      </w:tr>
    </w:tbl>
    <w:p w:rsidR="00361277" w:rsidRPr="000340EC" w:rsidRDefault="00361277" w:rsidP="008B0D26">
      <w:pPr>
        <w:shd w:val="clear" w:color="auto" w:fill="FFFFFF"/>
        <w:rPr>
          <w:vanish/>
        </w:rPr>
      </w:pPr>
      <w:bookmarkStart w:id="56" w:name="65aa3c8866a7b637e1ccb64a15d4687137ac5c8e"/>
      <w:bookmarkStart w:id="57" w:name="28"/>
      <w:bookmarkEnd w:id="56"/>
      <w:bookmarkEnd w:id="57"/>
    </w:p>
    <w:tbl>
      <w:tblPr>
        <w:tblW w:w="14850" w:type="dxa"/>
        <w:tblCellMar>
          <w:left w:w="0" w:type="dxa"/>
          <w:right w:w="0" w:type="dxa"/>
        </w:tblCellMar>
        <w:tblLook w:val="00A0"/>
      </w:tblPr>
      <w:tblGrid>
        <w:gridCol w:w="675"/>
        <w:gridCol w:w="2127"/>
        <w:gridCol w:w="1275"/>
        <w:gridCol w:w="1985"/>
        <w:gridCol w:w="1843"/>
        <w:gridCol w:w="1842"/>
        <w:gridCol w:w="2127"/>
        <w:gridCol w:w="1984"/>
        <w:gridCol w:w="992"/>
      </w:tblGrid>
      <w:tr w:rsidR="00361277" w:rsidRPr="000340EC" w:rsidTr="003E296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jc w:val="center"/>
              <w:rPr>
                <w:color w:val="000000"/>
              </w:rPr>
            </w:pPr>
            <w:r w:rsidRPr="000340EC">
              <w:rPr>
                <w:color w:val="000000"/>
              </w:rPr>
              <w:t>13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Подвижная игра «Удочка» «Два мороза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jc w:val="center"/>
              <w:rPr>
                <w:color w:val="000000"/>
              </w:rPr>
            </w:pPr>
            <w:r w:rsidRPr="000340EC">
              <w:rPr>
                <w:color w:val="000000"/>
              </w:rPr>
              <w:t>комбини-рованный</w:t>
            </w:r>
          </w:p>
          <w:p w:rsidR="00361277" w:rsidRPr="000340EC" w:rsidRDefault="00361277" w:rsidP="003E2960">
            <w:pPr>
              <w:spacing w:line="240" w:lineRule="atLeast"/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b/>
                <w:bCs/>
                <w:color w:val="000000"/>
              </w:rPr>
              <w:t>Уметь:</w:t>
            </w:r>
            <w:r w:rsidRPr="000340EC">
              <w:rPr>
                <w:color w:val="000000"/>
              </w:rPr>
              <w:t> играть в команде.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Стремление к победе, умение достойно проигрывать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Уметь играть в подвижные игры с бегом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Уметь сотрудничать в команде. Следовать девизу «Один за всех и все за одного»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Соблюдать дисциплину и правила техники безопасности во время подвижных игр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/>
        </w:tc>
      </w:tr>
    </w:tbl>
    <w:p w:rsidR="00361277" w:rsidRPr="000340EC" w:rsidRDefault="00361277" w:rsidP="008B0D26">
      <w:pPr>
        <w:shd w:val="clear" w:color="auto" w:fill="FFFFFF"/>
        <w:rPr>
          <w:vanish/>
        </w:rPr>
      </w:pPr>
      <w:bookmarkStart w:id="58" w:name="5c2ef4a14152c4135a657ca5590346953938ef1f"/>
      <w:bookmarkStart w:id="59" w:name="29"/>
      <w:bookmarkEnd w:id="58"/>
      <w:bookmarkEnd w:id="59"/>
    </w:p>
    <w:tbl>
      <w:tblPr>
        <w:tblW w:w="14850" w:type="dxa"/>
        <w:tblCellMar>
          <w:left w:w="0" w:type="dxa"/>
          <w:right w:w="0" w:type="dxa"/>
        </w:tblCellMar>
        <w:tblLook w:val="00A0"/>
      </w:tblPr>
      <w:tblGrid>
        <w:gridCol w:w="675"/>
        <w:gridCol w:w="2127"/>
        <w:gridCol w:w="1236"/>
        <w:gridCol w:w="2024"/>
        <w:gridCol w:w="1843"/>
        <w:gridCol w:w="1842"/>
        <w:gridCol w:w="2127"/>
        <w:gridCol w:w="1984"/>
        <w:gridCol w:w="992"/>
      </w:tblGrid>
      <w:tr w:rsidR="00361277" w:rsidRPr="000340EC" w:rsidTr="003E296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jc w:val="center"/>
              <w:rPr>
                <w:color w:val="000000"/>
              </w:rPr>
            </w:pPr>
            <w:r w:rsidRPr="000340EC">
              <w:rPr>
                <w:color w:val="000000"/>
              </w:rPr>
              <w:t>14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Подвижная игра «Прыгуны и пятнашки» «Невод»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jc w:val="center"/>
              <w:rPr>
                <w:color w:val="000000"/>
              </w:rPr>
            </w:pPr>
            <w:r w:rsidRPr="000340EC">
              <w:rPr>
                <w:color w:val="000000"/>
              </w:rPr>
              <w:t>комбини-рованный</w:t>
            </w:r>
          </w:p>
          <w:p w:rsidR="00361277" w:rsidRPr="000340EC" w:rsidRDefault="00361277" w:rsidP="003E2960">
            <w:pPr>
              <w:spacing w:line="240" w:lineRule="atLeast"/>
              <w:jc w:val="center"/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b/>
                <w:bCs/>
                <w:color w:val="000000"/>
              </w:rPr>
              <w:t>Уметь:</w:t>
            </w:r>
            <w:r w:rsidRPr="000340EC">
              <w:rPr>
                <w:color w:val="000000"/>
              </w:rPr>
              <w:t>проявлять физические качества (ловкость, быстроту).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Значение физической культуры в жизнедеятель-ности человека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Факты истории развития физической культуры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Стремление к справедливости, чести и достоинству  по отношению к себе и к другим людям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Осознание человеком себя как представителя страны  и государства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/>
        </w:tc>
      </w:tr>
    </w:tbl>
    <w:p w:rsidR="00361277" w:rsidRPr="000340EC" w:rsidRDefault="00361277" w:rsidP="008B0D26">
      <w:pPr>
        <w:shd w:val="clear" w:color="auto" w:fill="FFFFFF"/>
        <w:rPr>
          <w:vanish/>
        </w:rPr>
      </w:pPr>
      <w:bookmarkStart w:id="60" w:name="30"/>
      <w:bookmarkStart w:id="61" w:name="b90c5eacf4c4f9e6971f5a500c8918849e5ee6fa"/>
      <w:bookmarkEnd w:id="60"/>
      <w:bookmarkEnd w:id="61"/>
    </w:p>
    <w:tbl>
      <w:tblPr>
        <w:tblW w:w="14850" w:type="dxa"/>
        <w:tblCellMar>
          <w:left w:w="0" w:type="dxa"/>
          <w:right w:w="0" w:type="dxa"/>
        </w:tblCellMar>
        <w:tblLook w:val="00A0"/>
      </w:tblPr>
      <w:tblGrid>
        <w:gridCol w:w="675"/>
        <w:gridCol w:w="2127"/>
        <w:gridCol w:w="1275"/>
        <w:gridCol w:w="1985"/>
        <w:gridCol w:w="1843"/>
        <w:gridCol w:w="1842"/>
        <w:gridCol w:w="2127"/>
        <w:gridCol w:w="1984"/>
        <w:gridCol w:w="992"/>
      </w:tblGrid>
      <w:tr w:rsidR="00361277" w:rsidRPr="000340EC" w:rsidTr="003E296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jc w:val="center"/>
              <w:rPr>
                <w:color w:val="000000"/>
              </w:rPr>
            </w:pPr>
            <w:r w:rsidRPr="000340EC">
              <w:rPr>
                <w:color w:val="000000"/>
              </w:rPr>
              <w:t>15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Игра «Кто быстрее?». «Посадка картошки»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jc w:val="center"/>
              <w:rPr>
                <w:color w:val="000000"/>
              </w:rPr>
            </w:pPr>
            <w:r w:rsidRPr="000340EC">
              <w:rPr>
                <w:color w:val="000000"/>
              </w:rPr>
              <w:t>комбини-рованный</w:t>
            </w:r>
          </w:p>
          <w:p w:rsidR="00361277" w:rsidRPr="000340EC" w:rsidRDefault="00361277" w:rsidP="003E2960">
            <w:pPr>
              <w:spacing w:line="240" w:lineRule="atLeast"/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b/>
                <w:bCs/>
                <w:color w:val="000000"/>
              </w:rPr>
              <w:t>Уметь:</w:t>
            </w:r>
            <w:r w:rsidRPr="000340EC">
              <w:rPr>
                <w:color w:val="000000"/>
              </w:rPr>
              <w:t> играть в игры с бегом, прыжками, метаниями.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Осваивать универсальные умения в самостоятельной организации и проведении подвижных игр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Осваивать двигательные действия, составляющие содержание подвижных игр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Излагать правила и условия проведения подвижных игр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Соблюдать дисциплину и правила техники безопасности во время подвижных игр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/>
        </w:tc>
      </w:tr>
    </w:tbl>
    <w:p w:rsidR="00361277" w:rsidRPr="000340EC" w:rsidRDefault="00361277" w:rsidP="008B0D26">
      <w:pPr>
        <w:shd w:val="clear" w:color="auto" w:fill="FFFFFF"/>
        <w:rPr>
          <w:vanish/>
        </w:rPr>
      </w:pPr>
      <w:bookmarkStart w:id="62" w:name="2aaa3689ffd894f9dce68b334ca25e737bd9699b"/>
      <w:bookmarkStart w:id="63" w:name="31"/>
      <w:bookmarkEnd w:id="62"/>
      <w:bookmarkEnd w:id="63"/>
    </w:p>
    <w:tbl>
      <w:tblPr>
        <w:tblW w:w="14850" w:type="dxa"/>
        <w:tblCellMar>
          <w:left w:w="0" w:type="dxa"/>
          <w:right w:w="0" w:type="dxa"/>
        </w:tblCellMar>
        <w:tblLook w:val="00A0"/>
      </w:tblPr>
      <w:tblGrid>
        <w:gridCol w:w="675"/>
        <w:gridCol w:w="2127"/>
        <w:gridCol w:w="1275"/>
        <w:gridCol w:w="1985"/>
        <w:gridCol w:w="1843"/>
        <w:gridCol w:w="1842"/>
        <w:gridCol w:w="2127"/>
        <w:gridCol w:w="1984"/>
        <w:gridCol w:w="992"/>
      </w:tblGrid>
      <w:tr w:rsidR="00361277" w:rsidRPr="000340EC" w:rsidTr="003E296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jc w:val="center"/>
              <w:rPr>
                <w:color w:val="000000"/>
              </w:rPr>
            </w:pPr>
            <w:r w:rsidRPr="000340EC">
              <w:rPr>
                <w:color w:val="000000"/>
              </w:rPr>
              <w:t>16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Элементы игры «Пионербол»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jc w:val="center"/>
              <w:rPr>
                <w:color w:val="000000"/>
              </w:rPr>
            </w:pPr>
            <w:r w:rsidRPr="000340EC">
              <w:rPr>
                <w:color w:val="000000"/>
              </w:rPr>
              <w:t>комбини-рованный</w:t>
            </w:r>
          </w:p>
          <w:p w:rsidR="00361277" w:rsidRPr="000340EC" w:rsidRDefault="00361277" w:rsidP="003E2960">
            <w:pPr>
              <w:spacing w:line="240" w:lineRule="atLeast"/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b/>
                <w:bCs/>
                <w:color w:val="000000"/>
              </w:rPr>
              <w:t>Знать:</w:t>
            </w:r>
            <w:r w:rsidRPr="000340EC">
              <w:rPr>
                <w:color w:val="000000"/>
              </w:rPr>
              <w:t> правила игры.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Осваивать универсальные умения в самостоятельной организации и проведении подвижных игр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Умение самостоятельно выработать стратегию игры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Взаимодействовать в парах при выполнении технических действий в игре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Различать ситуации поведения в подвижных играх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/>
        </w:tc>
      </w:tr>
    </w:tbl>
    <w:p w:rsidR="00361277" w:rsidRPr="000340EC" w:rsidRDefault="00361277" w:rsidP="008B0D26">
      <w:pPr>
        <w:shd w:val="clear" w:color="auto" w:fill="FFFFFF"/>
        <w:rPr>
          <w:vanish/>
        </w:rPr>
      </w:pPr>
      <w:bookmarkStart w:id="64" w:name="30f45ac0518b1774b83a25099346a9efea53b77c"/>
      <w:bookmarkStart w:id="65" w:name="32"/>
      <w:bookmarkEnd w:id="64"/>
      <w:bookmarkEnd w:id="65"/>
    </w:p>
    <w:tbl>
      <w:tblPr>
        <w:tblW w:w="14850" w:type="dxa"/>
        <w:tblCellMar>
          <w:left w:w="0" w:type="dxa"/>
          <w:right w:w="0" w:type="dxa"/>
        </w:tblCellMar>
        <w:tblLook w:val="00A0"/>
      </w:tblPr>
      <w:tblGrid>
        <w:gridCol w:w="675"/>
        <w:gridCol w:w="2127"/>
        <w:gridCol w:w="1275"/>
        <w:gridCol w:w="1985"/>
        <w:gridCol w:w="1843"/>
        <w:gridCol w:w="1842"/>
        <w:gridCol w:w="2127"/>
        <w:gridCol w:w="1984"/>
        <w:gridCol w:w="992"/>
      </w:tblGrid>
      <w:tr w:rsidR="00361277" w:rsidRPr="000340EC" w:rsidTr="003E2960">
        <w:trPr>
          <w:trHeight w:val="192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jc w:val="center"/>
              <w:rPr>
                <w:color w:val="000000"/>
              </w:rPr>
            </w:pPr>
            <w:r w:rsidRPr="000340EC">
              <w:rPr>
                <w:color w:val="000000"/>
              </w:rPr>
              <w:t>17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Игра «Пятнашки» «Салки с мячом»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jc w:val="center"/>
              <w:rPr>
                <w:color w:val="000000"/>
              </w:rPr>
            </w:pPr>
            <w:r w:rsidRPr="000340EC">
              <w:rPr>
                <w:color w:val="000000"/>
              </w:rPr>
              <w:t>комбини-рованный</w:t>
            </w:r>
          </w:p>
          <w:p w:rsidR="00361277" w:rsidRPr="000340EC" w:rsidRDefault="00361277" w:rsidP="003E2960">
            <w:pPr>
              <w:spacing w:line="240" w:lineRule="atLeast"/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b/>
                <w:bCs/>
                <w:color w:val="000000"/>
              </w:rPr>
              <w:t>Уметь:</w:t>
            </w:r>
            <w:r w:rsidRPr="000340EC">
              <w:rPr>
                <w:color w:val="000000"/>
              </w:rPr>
              <w:t> играть в игры с бегом, прыжками, метаниями.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Проявлять  координацию, внимание, быстроту и ловкость во время проведения подвижных игр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Проявлять быстроту и ловкость во время подвижных игр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Осваивать универсальные умения, управлять эмоциями во время подвижных игр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Принимать адекватные решения в условиях игровой деятельности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/>
        </w:tc>
      </w:tr>
    </w:tbl>
    <w:p w:rsidR="00361277" w:rsidRPr="000340EC" w:rsidRDefault="00361277" w:rsidP="008B0D26">
      <w:pPr>
        <w:shd w:val="clear" w:color="auto" w:fill="FFFFFF"/>
        <w:rPr>
          <w:vanish/>
        </w:rPr>
      </w:pPr>
      <w:bookmarkStart w:id="66" w:name="117bb55159cb68fd83bf712f9eee82792f3d5bc8"/>
      <w:bookmarkStart w:id="67" w:name="33"/>
      <w:bookmarkEnd w:id="66"/>
      <w:bookmarkEnd w:id="67"/>
    </w:p>
    <w:tbl>
      <w:tblPr>
        <w:tblW w:w="14850" w:type="dxa"/>
        <w:tblLayout w:type="fixed"/>
        <w:tblCellMar>
          <w:left w:w="0" w:type="dxa"/>
          <w:right w:w="0" w:type="dxa"/>
        </w:tblCellMar>
        <w:tblLook w:val="00A0"/>
      </w:tblPr>
      <w:tblGrid>
        <w:gridCol w:w="675"/>
        <w:gridCol w:w="2127"/>
        <w:gridCol w:w="1275"/>
        <w:gridCol w:w="1985"/>
        <w:gridCol w:w="1843"/>
        <w:gridCol w:w="1842"/>
        <w:gridCol w:w="2127"/>
        <w:gridCol w:w="1984"/>
        <w:gridCol w:w="992"/>
      </w:tblGrid>
      <w:tr w:rsidR="00361277" w:rsidRPr="000340EC" w:rsidTr="003E296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jc w:val="center"/>
              <w:rPr>
                <w:color w:val="000000"/>
              </w:rPr>
            </w:pPr>
            <w:r w:rsidRPr="000340EC">
              <w:rPr>
                <w:color w:val="000000"/>
              </w:rPr>
              <w:t>18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Игра «Кто быстрее?» «Вызов номеров»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jc w:val="center"/>
              <w:rPr>
                <w:color w:val="000000"/>
              </w:rPr>
            </w:pPr>
            <w:r w:rsidRPr="000340EC">
              <w:rPr>
                <w:color w:val="000000"/>
              </w:rPr>
              <w:t>комбини-рованный</w:t>
            </w:r>
          </w:p>
          <w:p w:rsidR="00361277" w:rsidRPr="000340EC" w:rsidRDefault="00361277" w:rsidP="003E2960">
            <w:pPr>
              <w:spacing w:line="240" w:lineRule="atLeast"/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b/>
                <w:bCs/>
                <w:color w:val="000000"/>
              </w:rPr>
              <w:t>Уметь:</w:t>
            </w:r>
            <w:r w:rsidRPr="000340EC">
              <w:rPr>
                <w:color w:val="000000"/>
              </w:rPr>
              <w:t> выполнять расчет в шеренгах.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Проявлять  координацию, внимание, быстроту и ловкость во время  проведения подвижных игр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Проявлять быстроту и ловкость во время подвижных игр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Осваивать универсальные умения, управлять эмоциями во время подвижных игр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Принимать адекватные решения в условиях игровой деятельности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/>
        </w:tc>
      </w:tr>
    </w:tbl>
    <w:p w:rsidR="00361277" w:rsidRPr="000340EC" w:rsidRDefault="00361277" w:rsidP="008B0D26">
      <w:pPr>
        <w:shd w:val="clear" w:color="auto" w:fill="FFFFFF"/>
        <w:rPr>
          <w:vanish/>
        </w:rPr>
      </w:pPr>
      <w:bookmarkStart w:id="68" w:name="34"/>
      <w:bookmarkStart w:id="69" w:name="edb5c4b5d2b50aa14b761e4777cd7ef01c79c46e"/>
      <w:bookmarkEnd w:id="68"/>
      <w:bookmarkEnd w:id="69"/>
    </w:p>
    <w:tbl>
      <w:tblPr>
        <w:tblW w:w="14850" w:type="dxa"/>
        <w:tblCellMar>
          <w:left w:w="0" w:type="dxa"/>
          <w:right w:w="0" w:type="dxa"/>
        </w:tblCellMar>
        <w:tblLook w:val="00A0"/>
      </w:tblPr>
      <w:tblGrid>
        <w:gridCol w:w="647"/>
        <w:gridCol w:w="2155"/>
        <w:gridCol w:w="1275"/>
        <w:gridCol w:w="1985"/>
        <w:gridCol w:w="1843"/>
        <w:gridCol w:w="1842"/>
        <w:gridCol w:w="2127"/>
        <w:gridCol w:w="1984"/>
        <w:gridCol w:w="992"/>
      </w:tblGrid>
      <w:tr w:rsidR="00361277" w:rsidRPr="000340EC" w:rsidTr="003E2960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jc w:val="center"/>
              <w:rPr>
                <w:color w:val="000000"/>
              </w:rPr>
            </w:pPr>
            <w:r w:rsidRPr="000340EC">
              <w:rPr>
                <w:color w:val="000000"/>
              </w:rPr>
              <w:t>19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Игра «Пустое место» «Третий лишний»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jc w:val="center"/>
              <w:rPr>
                <w:color w:val="000000"/>
              </w:rPr>
            </w:pPr>
            <w:r w:rsidRPr="000340EC">
              <w:rPr>
                <w:color w:val="000000"/>
              </w:rPr>
              <w:t>комбини-рованный</w:t>
            </w:r>
          </w:p>
          <w:p w:rsidR="00361277" w:rsidRPr="000340EC" w:rsidRDefault="00361277" w:rsidP="003E2960">
            <w:pPr>
              <w:spacing w:line="240" w:lineRule="atLeast"/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b/>
                <w:bCs/>
                <w:color w:val="000000"/>
              </w:rPr>
              <w:t>Уметь:</w:t>
            </w:r>
            <w:r w:rsidRPr="000340EC">
              <w:rPr>
                <w:color w:val="000000"/>
              </w:rPr>
              <w:t> быть ловким.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Проявлять  координацию, внимание, быстроту и ловкость во время проведения подвижных игр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Развивать выдержку, прыгучесть во время игры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Умение корректировать и вносить изменения в способы действия в случае расхождения с правилами игры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/>
        </w:tc>
      </w:tr>
    </w:tbl>
    <w:p w:rsidR="00361277" w:rsidRPr="000340EC" w:rsidRDefault="00361277" w:rsidP="008B0D26">
      <w:pPr>
        <w:shd w:val="clear" w:color="auto" w:fill="FFFFFF"/>
        <w:rPr>
          <w:vanish/>
        </w:rPr>
      </w:pPr>
      <w:bookmarkStart w:id="70" w:name="35"/>
      <w:bookmarkStart w:id="71" w:name="e9ec94759fb36f3c55c14039fea4f5cd13806c4b"/>
      <w:bookmarkEnd w:id="70"/>
      <w:bookmarkEnd w:id="71"/>
    </w:p>
    <w:tbl>
      <w:tblPr>
        <w:tblW w:w="14850" w:type="dxa"/>
        <w:tblCellMar>
          <w:left w:w="0" w:type="dxa"/>
          <w:right w:w="0" w:type="dxa"/>
        </w:tblCellMar>
        <w:tblLook w:val="00A0"/>
      </w:tblPr>
      <w:tblGrid>
        <w:gridCol w:w="609"/>
        <w:gridCol w:w="2193"/>
        <w:gridCol w:w="1275"/>
        <w:gridCol w:w="1985"/>
        <w:gridCol w:w="1843"/>
        <w:gridCol w:w="1842"/>
        <w:gridCol w:w="2127"/>
        <w:gridCol w:w="1984"/>
        <w:gridCol w:w="992"/>
      </w:tblGrid>
      <w:tr w:rsidR="00361277" w:rsidRPr="000340EC" w:rsidTr="003E2960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jc w:val="center"/>
              <w:rPr>
                <w:color w:val="000000"/>
              </w:rPr>
            </w:pPr>
            <w:r w:rsidRPr="000340EC">
              <w:rPr>
                <w:color w:val="000000"/>
              </w:rPr>
              <w:t>20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Игра «Метко в цель» «Попади в мяч». Эстафета «Встретятся ли мячи»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jc w:val="center"/>
              <w:rPr>
                <w:color w:val="000000"/>
              </w:rPr>
            </w:pPr>
            <w:r w:rsidRPr="000340EC">
              <w:rPr>
                <w:color w:val="000000"/>
              </w:rPr>
              <w:t>комбини-рованный</w:t>
            </w:r>
          </w:p>
          <w:p w:rsidR="00361277" w:rsidRPr="000340EC" w:rsidRDefault="00361277" w:rsidP="003E2960">
            <w:pPr>
              <w:spacing w:line="240" w:lineRule="atLeast"/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b/>
                <w:bCs/>
                <w:color w:val="000000"/>
              </w:rPr>
              <w:t>Уметь:</w:t>
            </w:r>
            <w:r w:rsidRPr="000340EC">
              <w:rPr>
                <w:color w:val="000000"/>
              </w:rPr>
              <w:t> метать мяч в цель.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Проявлять внимание и ловкость во время броска в цель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Осваивать технику метания малого мяча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Уметь взаимодействовать в парах при выполнении технических действий в играх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Соблюдать правила техники безопасности при метании малого мяча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/>
        </w:tc>
      </w:tr>
    </w:tbl>
    <w:p w:rsidR="00361277" w:rsidRPr="000340EC" w:rsidRDefault="00361277" w:rsidP="008B0D26">
      <w:pPr>
        <w:shd w:val="clear" w:color="auto" w:fill="FFFFFF"/>
        <w:rPr>
          <w:vanish/>
        </w:rPr>
      </w:pPr>
      <w:bookmarkStart w:id="72" w:name="36"/>
      <w:bookmarkStart w:id="73" w:name="e1660b02d4bfd2eb1025e19496667f91137fec02"/>
      <w:bookmarkEnd w:id="72"/>
      <w:bookmarkEnd w:id="73"/>
    </w:p>
    <w:tbl>
      <w:tblPr>
        <w:tblW w:w="14850" w:type="dxa"/>
        <w:tblCellMar>
          <w:left w:w="0" w:type="dxa"/>
          <w:right w:w="0" w:type="dxa"/>
        </w:tblCellMar>
        <w:tblLook w:val="00A0"/>
      </w:tblPr>
      <w:tblGrid>
        <w:gridCol w:w="564"/>
        <w:gridCol w:w="2238"/>
        <w:gridCol w:w="1275"/>
        <w:gridCol w:w="1985"/>
        <w:gridCol w:w="1843"/>
        <w:gridCol w:w="1842"/>
        <w:gridCol w:w="2127"/>
        <w:gridCol w:w="1984"/>
        <w:gridCol w:w="992"/>
      </w:tblGrid>
      <w:tr w:rsidR="00361277" w:rsidRPr="000340EC" w:rsidTr="003E2960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jc w:val="center"/>
              <w:rPr>
                <w:color w:val="000000"/>
              </w:rPr>
            </w:pPr>
            <w:r w:rsidRPr="000340EC">
              <w:rPr>
                <w:color w:val="000000"/>
              </w:rPr>
              <w:t>21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Эстафеты с мячом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jc w:val="center"/>
              <w:rPr>
                <w:color w:val="000000"/>
              </w:rPr>
            </w:pPr>
            <w:r w:rsidRPr="000340EC">
              <w:rPr>
                <w:color w:val="000000"/>
              </w:rPr>
              <w:t>комбини-рованный</w:t>
            </w:r>
          </w:p>
          <w:p w:rsidR="00361277" w:rsidRPr="000340EC" w:rsidRDefault="00361277" w:rsidP="003E2960">
            <w:pPr>
              <w:spacing w:line="240" w:lineRule="atLeast"/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b/>
                <w:bCs/>
                <w:color w:val="000000"/>
              </w:rPr>
              <w:t>Знать: </w:t>
            </w:r>
            <w:r w:rsidRPr="000340EC">
              <w:rPr>
                <w:color w:val="000000"/>
              </w:rPr>
              <w:t>ТБ при эстафетах.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Воспитывать в себе волю к победе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Совершенство-вать бег с ускорением, развивать ловкость, координацию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Взаимодействовать со сверстниками на принципах дружбы и толерантности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Управлять эмоциями, сохранять хладнокровие, сдержанность, рассудительность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/>
        </w:tc>
      </w:tr>
    </w:tbl>
    <w:p w:rsidR="00361277" w:rsidRPr="000340EC" w:rsidRDefault="00361277" w:rsidP="008B0D26">
      <w:pPr>
        <w:shd w:val="clear" w:color="auto" w:fill="FFFFFF"/>
        <w:rPr>
          <w:vanish/>
        </w:rPr>
      </w:pPr>
      <w:bookmarkStart w:id="74" w:name="8f10c13b76e9b7623fb59865d3b072af6b5214e8"/>
      <w:bookmarkStart w:id="75" w:name="37"/>
      <w:bookmarkEnd w:id="74"/>
      <w:bookmarkEnd w:id="75"/>
    </w:p>
    <w:tbl>
      <w:tblPr>
        <w:tblW w:w="14850" w:type="dxa"/>
        <w:tblCellMar>
          <w:left w:w="0" w:type="dxa"/>
          <w:right w:w="0" w:type="dxa"/>
        </w:tblCellMar>
        <w:tblLook w:val="00A0"/>
      </w:tblPr>
      <w:tblGrid>
        <w:gridCol w:w="603"/>
        <w:gridCol w:w="2199"/>
        <w:gridCol w:w="1275"/>
        <w:gridCol w:w="1985"/>
        <w:gridCol w:w="1843"/>
        <w:gridCol w:w="1842"/>
        <w:gridCol w:w="2127"/>
        <w:gridCol w:w="1984"/>
        <w:gridCol w:w="992"/>
      </w:tblGrid>
      <w:tr w:rsidR="00361277" w:rsidRPr="000340EC" w:rsidTr="003E2960"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jc w:val="center"/>
              <w:rPr>
                <w:color w:val="000000"/>
              </w:rPr>
            </w:pPr>
            <w:r w:rsidRPr="000340EC">
              <w:rPr>
                <w:color w:val="000000"/>
              </w:rPr>
              <w:t>22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Эстафеты с обручем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jc w:val="center"/>
              <w:rPr>
                <w:color w:val="000000"/>
              </w:rPr>
            </w:pPr>
            <w:r w:rsidRPr="000340EC">
              <w:rPr>
                <w:color w:val="000000"/>
              </w:rPr>
              <w:t>комбини-рованный</w:t>
            </w:r>
          </w:p>
          <w:p w:rsidR="00361277" w:rsidRPr="000340EC" w:rsidRDefault="00361277" w:rsidP="003E2960">
            <w:pPr>
              <w:spacing w:line="240" w:lineRule="atLeast"/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b/>
                <w:bCs/>
                <w:color w:val="000000"/>
              </w:rPr>
              <w:t>Знать: </w:t>
            </w:r>
            <w:r w:rsidRPr="000340EC">
              <w:rPr>
                <w:color w:val="000000"/>
              </w:rPr>
              <w:t>условия передачи эстафеты.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Проявлять  внимание, быстроту и ловкость во время эстафет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Осваивать технику владения обручем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Взаимодействовать в группах при выполнении технических действий  в играх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Соблюдать правила техники безопасности при проведении эстафет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/>
        </w:tc>
      </w:tr>
    </w:tbl>
    <w:p w:rsidR="00361277" w:rsidRPr="000340EC" w:rsidRDefault="00361277" w:rsidP="008B0D26">
      <w:pPr>
        <w:shd w:val="clear" w:color="auto" w:fill="FFFFFF"/>
        <w:rPr>
          <w:vanish/>
        </w:rPr>
      </w:pPr>
      <w:bookmarkStart w:id="76" w:name="0d748d33e74baa68668b17dd32ad46255fe97e37"/>
      <w:bookmarkStart w:id="77" w:name="38"/>
      <w:bookmarkEnd w:id="76"/>
      <w:bookmarkEnd w:id="77"/>
    </w:p>
    <w:tbl>
      <w:tblPr>
        <w:tblW w:w="14850" w:type="dxa"/>
        <w:tblCellMar>
          <w:left w:w="0" w:type="dxa"/>
          <w:right w:w="0" w:type="dxa"/>
        </w:tblCellMar>
        <w:tblLook w:val="00A0"/>
      </w:tblPr>
      <w:tblGrid>
        <w:gridCol w:w="556"/>
        <w:gridCol w:w="2246"/>
        <w:gridCol w:w="1275"/>
        <w:gridCol w:w="1985"/>
        <w:gridCol w:w="1843"/>
        <w:gridCol w:w="1842"/>
        <w:gridCol w:w="2127"/>
        <w:gridCol w:w="1984"/>
        <w:gridCol w:w="992"/>
      </w:tblGrid>
      <w:tr w:rsidR="00361277" w:rsidRPr="000340EC" w:rsidTr="003E2960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jc w:val="center"/>
              <w:rPr>
                <w:color w:val="000000"/>
              </w:rPr>
            </w:pPr>
            <w:r w:rsidRPr="000340EC">
              <w:rPr>
                <w:color w:val="000000"/>
              </w:rPr>
              <w:t>23-24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Игра «Перестрелка»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jc w:val="center"/>
              <w:rPr>
                <w:color w:val="000000"/>
              </w:rPr>
            </w:pPr>
            <w:r w:rsidRPr="000340EC">
              <w:rPr>
                <w:color w:val="000000"/>
              </w:rPr>
              <w:t>комбини-рованный</w:t>
            </w:r>
          </w:p>
          <w:p w:rsidR="00361277" w:rsidRPr="000340EC" w:rsidRDefault="00361277" w:rsidP="003E2960">
            <w:pPr>
              <w:spacing w:line="240" w:lineRule="atLeast"/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b/>
                <w:bCs/>
                <w:color w:val="000000"/>
              </w:rPr>
              <w:t>Уметь: </w:t>
            </w:r>
            <w:r w:rsidRPr="000340EC">
              <w:rPr>
                <w:color w:val="000000"/>
              </w:rPr>
              <w:t>играть в игру по упрощенным правилам.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Проявлять внимание, сообразитель-ность и быстроту передвижений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Осваивать строевые команды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Взаимодействовать в группах, подчиняться капитану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Различать допустимые и недопустимые формы поведения на уроке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/>
        </w:tc>
      </w:tr>
    </w:tbl>
    <w:p w:rsidR="00361277" w:rsidRPr="000340EC" w:rsidRDefault="00361277" w:rsidP="008B0D26">
      <w:pPr>
        <w:shd w:val="clear" w:color="auto" w:fill="FFFFFF"/>
        <w:rPr>
          <w:vanish/>
        </w:rPr>
      </w:pPr>
      <w:bookmarkStart w:id="78" w:name="22ae75615223c352fab33bd0f417d8cf0e7b8493"/>
      <w:bookmarkStart w:id="79" w:name="39"/>
      <w:bookmarkEnd w:id="78"/>
      <w:bookmarkEnd w:id="79"/>
    </w:p>
    <w:tbl>
      <w:tblPr>
        <w:tblW w:w="14850" w:type="dxa"/>
        <w:tblCellMar>
          <w:left w:w="0" w:type="dxa"/>
          <w:right w:w="0" w:type="dxa"/>
        </w:tblCellMar>
        <w:tblLook w:val="00A0"/>
      </w:tblPr>
      <w:tblGrid>
        <w:gridCol w:w="581"/>
        <w:gridCol w:w="2221"/>
        <w:gridCol w:w="1275"/>
        <w:gridCol w:w="1985"/>
        <w:gridCol w:w="1843"/>
        <w:gridCol w:w="1842"/>
        <w:gridCol w:w="2127"/>
        <w:gridCol w:w="1984"/>
        <w:gridCol w:w="992"/>
      </w:tblGrid>
      <w:tr w:rsidR="00361277" w:rsidRPr="000340EC" w:rsidTr="003E2960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jc w:val="center"/>
              <w:rPr>
                <w:color w:val="000000"/>
              </w:rPr>
            </w:pPr>
            <w:r w:rsidRPr="000340EC">
              <w:rPr>
                <w:color w:val="000000"/>
              </w:rPr>
              <w:t>25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Игра «Белые медведи» «Два мороза»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jc w:val="center"/>
              <w:rPr>
                <w:color w:val="000000"/>
              </w:rPr>
            </w:pPr>
            <w:r w:rsidRPr="000340EC">
              <w:rPr>
                <w:color w:val="000000"/>
              </w:rPr>
              <w:t>комбини-рованный</w:t>
            </w:r>
          </w:p>
          <w:p w:rsidR="00361277" w:rsidRPr="000340EC" w:rsidRDefault="00361277" w:rsidP="003E2960">
            <w:pPr>
              <w:spacing w:line="240" w:lineRule="atLeast"/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b/>
                <w:bCs/>
                <w:color w:val="000000"/>
              </w:rPr>
              <w:t>Уметь:</w:t>
            </w:r>
            <w:r w:rsidRPr="000340EC">
              <w:rPr>
                <w:color w:val="000000"/>
              </w:rPr>
              <w:t> быть внимательным.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Уметь активно включаться в коллективную деятельность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Стремиться найти свою стратегию в игре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Проявлять положительные качества личности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Уметь донести информацию в доступной, эмоционально яркой форме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/>
        </w:tc>
      </w:tr>
    </w:tbl>
    <w:p w:rsidR="00361277" w:rsidRPr="000340EC" w:rsidRDefault="00361277" w:rsidP="008B0D26">
      <w:pPr>
        <w:shd w:val="clear" w:color="auto" w:fill="FFFFFF"/>
        <w:rPr>
          <w:vanish/>
        </w:rPr>
      </w:pPr>
      <w:bookmarkStart w:id="80" w:name="0cc3e0f83ca8a8b73674839857ae85242fc577fa"/>
      <w:bookmarkStart w:id="81" w:name="40"/>
      <w:bookmarkEnd w:id="80"/>
      <w:bookmarkEnd w:id="81"/>
    </w:p>
    <w:tbl>
      <w:tblPr>
        <w:tblW w:w="14850" w:type="dxa"/>
        <w:tblCellMar>
          <w:left w:w="0" w:type="dxa"/>
          <w:right w:w="0" w:type="dxa"/>
        </w:tblCellMar>
        <w:tblLook w:val="00A0"/>
      </w:tblPr>
      <w:tblGrid>
        <w:gridCol w:w="576"/>
        <w:gridCol w:w="2226"/>
        <w:gridCol w:w="1275"/>
        <w:gridCol w:w="1985"/>
        <w:gridCol w:w="1843"/>
        <w:gridCol w:w="1842"/>
        <w:gridCol w:w="2127"/>
        <w:gridCol w:w="1984"/>
        <w:gridCol w:w="992"/>
      </w:tblGrid>
      <w:tr w:rsidR="00361277" w:rsidRPr="000340EC" w:rsidTr="003E2960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jc w:val="center"/>
              <w:rPr>
                <w:color w:val="000000"/>
              </w:rPr>
            </w:pPr>
            <w:r w:rsidRPr="000340EC">
              <w:rPr>
                <w:color w:val="000000"/>
              </w:rPr>
              <w:t>26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Эстафеты с предметами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jc w:val="center"/>
              <w:rPr>
                <w:color w:val="000000"/>
              </w:rPr>
            </w:pPr>
            <w:r w:rsidRPr="000340EC">
              <w:rPr>
                <w:color w:val="000000"/>
              </w:rPr>
              <w:t>комбини-рованный</w:t>
            </w:r>
          </w:p>
          <w:p w:rsidR="00361277" w:rsidRPr="000340EC" w:rsidRDefault="00361277" w:rsidP="003E2960">
            <w:pPr>
              <w:spacing w:line="240" w:lineRule="atLeast"/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b/>
                <w:bCs/>
                <w:color w:val="000000"/>
              </w:rPr>
              <w:t xml:space="preserve">Уметь: </w:t>
            </w:r>
            <w:r w:rsidRPr="000340EC">
              <w:rPr>
                <w:color w:val="000000"/>
              </w:rPr>
              <w:t>выявлять победителя.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Проявлять точность, ловкость  и быстроту во время эстафет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Осваивать технику владения мячом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Взаимодействовать в группах при выполнении технических действий  с мячом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Соблюдать правила техники безопасности при проведении эстафет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/>
        </w:tc>
      </w:tr>
    </w:tbl>
    <w:p w:rsidR="00361277" w:rsidRPr="000340EC" w:rsidRDefault="00361277" w:rsidP="008B0D26">
      <w:pPr>
        <w:shd w:val="clear" w:color="auto" w:fill="FFFFFF"/>
        <w:rPr>
          <w:vanish/>
        </w:rPr>
      </w:pPr>
      <w:bookmarkStart w:id="82" w:name="41"/>
      <w:bookmarkStart w:id="83" w:name="b167218a74c8367cd5805c375b11aed57c49e93f"/>
      <w:bookmarkEnd w:id="82"/>
      <w:bookmarkEnd w:id="83"/>
    </w:p>
    <w:tbl>
      <w:tblPr>
        <w:tblW w:w="14850" w:type="dxa"/>
        <w:tblCellMar>
          <w:left w:w="0" w:type="dxa"/>
          <w:right w:w="0" w:type="dxa"/>
        </w:tblCellMar>
        <w:tblLook w:val="00A0"/>
      </w:tblPr>
      <w:tblGrid>
        <w:gridCol w:w="580"/>
        <w:gridCol w:w="2222"/>
        <w:gridCol w:w="1275"/>
        <w:gridCol w:w="1985"/>
        <w:gridCol w:w="1843"/>
        <w:gridCol w:w="1842"/>
        <w:gridCol w:w="2127"/>
        <w:gridCol w:w="1984"/>
        <w:gridCol w:w="992"/>
      </w:tblGrid>
      <w:tr w:rsidR="00361277" w:rsidRPr="000340EC" w:rsidTr="003E2960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jc w:val="center"/>
              <w:rPr>
                <w:color w:val="000000"/>
              </w:rPr>
            </w:pPr>
            <w:r w:rsidRPr="000340EC">
              <w:rPr>
                <w:color w:val="000000"/>
              </w:rPr>
              <w:t>27-29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Игра «Второй лишний» «Перестрелка». Эстафета с предметами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jc w:val="center"/>
              <w:rPr>
                <w:color w:val="000000"/>
              </w:rPr>
            </w:pPr>
            <w:r w:rsidRPr="000340EC">
              <w:rPr>
                <w:color w:val="000000"/>
              </w:rPr>
              <w:t>комбини-рованный</w:t>
            </w:r>
          </w:p>
          <w:p w:rsidR="00361277" w:rsidRPr="000340EC" w:rsidRDefault="00361277" w:rsidP="003E2960">
            <w:pPr>
              <w:spacing w:line="240" w:lineRule="atLeast"/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b/>
                <w:bCs/>
                <w:color w:val="000000"/>
              </w:rPr>
              <w:t>Знать:</w:t>
            </w:r>
            <w:r w:rsidRPr="000340EC">
              <w:rPr>
                <w:color w:val="000000"/>
              </w:rPr>
              <w:t> правила проведения игры.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Уметь активно включаться в коллективную деятельность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Стремиться найти свою стратегию в игре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Проявлять положительные качества личности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Уметь донести информацию в доступной, эмоционально яркой форме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/>
        </w:tc>
      </w:tr>
    </w:tbl>
    <w:p w:rsidR="00361277" w:rsidRPr="000340EC" w:rsidRDefault="00361277" w:rsidP="008B0D26">
      <w:pPr>
        <w:shd w:val="clear" w:color="auto" w:fill="FFFFFF"/>
        <w:rPr>
          <w:vanish/>
        </w:rPr>
      </w:pPr>
      <w:bookmarkStart w:id="84" w:name="253f020329d68f594b0fef2e96918392a841c353"/>
      <w:bookmarkStart w:id="85" w:name="42"/>
      <w:bookmarkEnd w:id="84"/>
      <w:bookmarkEnd w:id="85"/>
    </w:p>
    <w:tbl>
      <w:tblPr>
        <w:tblW w:w="14850" w:type="dxa"/>
        <w:tblCellMar>
          <w:left w:w="0" w:type="dxa"/>
          <w:right w:w="0" w:type="dxa"/>
        </w:tblCellMar>
        <w:tblLook w:val="00A0"/>
      </w:tblPr>
      <w:tblGrid>
        <w:gridCol w:w="534"/>
        <w:gridCol w:w="2244"/>
        <w:gridCol w:w="1299"/>
        <w:gridCol w:w="1985"/>
        <w:gridCol w:w="1843"/>
        <w:gridCol w:w="1842"/>
        <w:gridCol w:w="2127"/>
        <w:gridCol w:w="1984"/>
        <w:gridCol w:w="992"/>
      </w:tblGrid>
      <w:tr w:rsidR="00361277" w:rsidRPr="000340EC" w:rsidTr="003E296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/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b/>
                <w:bCs/>
                <w:color w:val="000000"/>
              </w:rPr>
              <w:t>Физкультурно-оздоровительная деятельность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jc w:val="center"/>
              <w:rPr>
                <w:color w:val="000000"/>
              </w:rPr>
            </w:pPr>
            <w:r w:rsidRPr="000340EC">
              <w:rPr>
                <w:color w:val="00000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/>
        </w:tc>
      </w:tr>
    </w:tbl>
    <w:p w:rsidR="00361277" w:rsidRPr="000340EC" w:rsidRDefault="00361277" w:rsidP="008B0D26">
      <w:pPr>
        <w:shd w:val="clear" w:color="auto" w:fill="FFFFFF"/>
        <w:rPr>
          <w:vanish/>
        </w:rPr>
      </w:pPr>
      <w:bookmarkStart w:id="86" w:name="43"/>
      <w:bookmarkStart w:id="87" w:name="bfb42bbf3fdfe4944e5f74d365e1417e6d366215"/>
      <w:bookmarkEnd w:id="86"/>
      <w:bookmarkEnd w:id="87"/>
    </w:p>
    <w:tbl>
      <w:tblPr>
        <w:tblW w:w="14850" w:type="dxa"/>
        <w:tblCellMar>
          <w:left w:w="0" w:type="dxa"/>
          <w:right w:w="0" w:type="dxa"/>
        </w:tblCellMar>
        <w:tblLook w:val="00A0"/>
      </w:tblPr>
      <w:tblGrid>
        <w:gridCol w:w="528"/>
        <w:gridCol w:w="2274"/>
        <w:gridCol w:w="1224"/>
        <w:gridCol w:w="2036"/>
        <w:gridCol w:w="1843"/>
        <w:gridCol w:w="1842"/>
        <w:gridCol w:w="2127"/>
        <w:gridCol w:w="1984"/>
        <w:gridCol w:w="992"/>
      </w:tblGrid>
      <w:tr w:rsidR="00361277" w:rsidRPr="000340EC" w:rsidTr="003E2960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jc w:val="center"/>
              <w:rPr>
                <w:color w:val="000000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Физкультминутка на уровне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jc w:val="center"/>
              <w:rPr>
                <w:color w:val="000000"/>
              </w:rPr>
            </w:pPr>
            <w:r w:rsidRPr="000340EC">
              <w:rPr>
                <w:color w:val="000000"/>
              </w:rPr>
              <w:t>беседа </w:t>
            </w:r>
          </w:p>
          <w:p w:rsidR="00361277" w:rsidRPr="000340EC" w:rsidRDefault="00361277" w:rsidP="003E2960">
            <w:pPr>
              <w:spacing w:line="240" w:lineRule="atLeast"/>
              <w:jc w:val="center"/>
              <w:rPr>
                <w:color w:val="000000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b/>
                <w:bCs/>
                <w:color w:val="000000"/>
              </w:rPr>
              <w:t>Знать: </w:t>
            </w:r>
            <w:r w:rsidRPr="000340EC">
              <w:rPr>
                <w:color w:val="000000"/>
              </w:rPr>
              <w:t>значение проведения физкультминуток на уроках.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Бережное отношение к своему здоровью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Необходимость отслеживания состояния здоровья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Уметь оказать помощь и эмоциональную поддержку однокласснику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Бережное отношение к другим людям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/>
        </w:tc>
      </w:tr>
    </w:tbl>
    <w:p w:rsidR="00361277" w:rsidRPr="000340EC" w:rsidRDefault="00361277" w:rsidP="008B0D26">
      <w:pPr>
        <w:shd w:val="clear" w:color="auto" w:fill="FFFFFF"/>
        <w:rPr>
          <w:vanish/>
        </w:rPr>
      </w:pPr>
      <w:bookmarkStart w:id="88" w:name="3bc2734520e72df78c4bd91445ebb85bdf11dc31"/>
      <w:bookmarkStart w:id="89" w:name="44"/>
      <w:bookmarkEnd w:id="88"/>
      <w:bookmarkEnd w:id="89"/>
    </w:p>
    <w:tbl>
      <w:tblPr>
        <w:tblW w:w="14850" w:type="dxa"/>
        <w:tblCellMar>
          <w:left w:w="0" w:type="dxa"/>
          <w:right w:w="0" w:type="dxa"/>
        </w:tblCellMar>
        <w:tblLook w:val="00A0"/>
      </w:tblPr>
      <w:tblGrid>
        <w:gridCol w:w="14850"/>
      </w:tblGrid>
      <w:tr w:rsidR="00361277" w:rsidRPr="000340EC" w:rsidTr="003E2960">
        <w:tc>
          <w:tcPr>
            <w:tcW w:w="1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jc w:val="center"/>
              <w:rPr>
                <w:color w:val="000000"/>
              </w:rPr>
            </w:pPr>
            <w:r w:rsidRPr="000340EC">
              <w:rPr>
                <w:b/>
                <w:bCs/>
                <w:color w:val="000000"/>
              </w:rPr>
              <w:t>Гимнастика (18ч)</w:t>
            </w:r>
          </w:p>
          <w:p w:rsidR="00361277" w:rsidRPr="000340EC" w:rsidRDefault="00361277" w:rsidP="003E2960"/>
        </w:tc>
      </w:tr>
    </w:tbl>
    <w:p w:rsidR="00361277" w:rsidRPr="000340EC" w:rsidRDefault="00361277" w:rsidP="008B0D26">
      <w:pPr>
        <w:shd w:val="clear" w:color="auto" w:fill="FFFFFF"/>
        <w:rPr>
          <w:vanish/>
        </w:rPr>
      </w:pPr>
      <w:bookmarkStart w:id="90" w:name="45"/>
      <w:bookmarkStart w:id="91" w:name="b7e26eaf99cef057d4657af973a9aa47ba2e53a8"/>
      <w:bookmarkEnd w:id="90"/>
      <w:bookmarkEnd w:id="91"/>
    </w:p>
    <w:tbl>
      <w:tblPr>
        <w:tblW w:w="14850" w:type="dxa"/>
        <w:tblCellMar>
          <w:left w:w="0" w:type="dxa"/>
          <w:right w:w="0" w:type="dxa"/>
        </w:tblCellMar>
        <w:tblLook w:val="00A0"/>
      </w:tblPr>
      <w:tblGrid>
        <w:gridCol w:w="563"/>
        <w:gridCol w:w="2181"/>
        <w:gridCol w:w="1333"/>
        <w:gridCol w:w="1985"/>
        <w:gridCol w:w="1843"/>
        <w:gridCol w:w="1842"/>
        <w:gridCol w:w="2127"/>
        <w:gridCol w:w="1984"/>
        <w:gridCol w:w="992"/>
      </w:tblGrid>
      <w:tr w:rsidR="00361277" w:rsidRPr="000340EC" w:rsidTr="003E2960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jc w:val="center"/>
              <w:rPr>
                <w:color w:val="000000"/>
              </w:rPr>
            </w:pPr>
            <w:r w:rsidRPr="000340EC">
              <w:rPr>
                <w:color w:val="000000"/>
              </w:rPr>
              <w:t>30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Строевые упражнения. Размыкание и смыкание. Кувырок вперед, стойка на лопатках, согнув ноги. Инструктаж по ТБ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jc w:val="center"/>
              <w:rPr>
                <w:color w:val="000000"/>
              </w:rPr>
            </w:pPr>
            <w:r w:rsidRPr="000340EC">
              <w:rPr>
                <w:color w:val="000000"/>
              </w:rPr>
              <w:t>Изучение нового материала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b/>
                <w:bCs/>
                <w:color w:val="000000"/>
              </w:rPr>
              <w:t>Знать: </w:t>
            </w:r>
            <w:r w:rsidRPr="000340EC">
              <w:rPr>
                <w:color w:val="000000"/>
              </w:rPr>
              <w:t>правила поведения и ТБ на уроках гимнастики.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Стремление к физическому совершенству: развитие и укрепление правильной осанки, координации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Различать и выполнять строевые команды: «Равняйсь!» «Смирно!» «Вольно!»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Уметь сотрудничать при выполнении совместных упражнений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Соблюдать правила техники безопасности на уроках гимнастики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/>
        </w:tc>
      </w:tr>
    </w:tbl>
    <w:p w:rsidR="00361277" w:rsidRPr="000340EC" w:rsidRDefault="00361277" w:rsidP="008B0D26">
      <w:pPr>
        <w:shd w:val="clear" w:color="auto" w:fill="FFFFFF"/>
        <w:rPr>
          <w:vanish/>
        </w:rPr>
      </w:pPr>
      <w:bookmarkStart w:id="92" w:name="5ee697fdff0a6bea449352163f3ff8473bda5377"/>
      <w:bookmarkStart w:id="93" w:name="46"/>
      <w:bookmarkEnd w:id="92"/>
      <w:bookmarkEnd w:id="93"/>
    </w:p>
    <w:tbl>
      <w:tblPr>
        <w:tblW w:w="14850" w:type="dxa"/>
        <w:tblLayout w:type="fixed"/>
        <w:tblCellMar>
          <w:left w:w="0" w:type="dxa"/>
          <w:right w:w="0" w:type="dxa"/>
        </w:tblCellMar>
        <w:tblLook w:val="00A0"/>
      </w:tblPr>
      <w:tblGrid>
        <w:gridCol w:w="534"/>
        <w:gridCol w:w="2126"/>
        <w:gridCol w:w="1417"/>
        <w:gridCol w:w="1985"/>
        <w:gridCol w:w="1843"/>
        <w:gridCol w:w="1842"/>
        <w:gridCol w:w="2127"/>
        <w:gridCol w:w="1984"/>
        <w:gridCol w:w="992"/>
      </w:tblGrid>
      <w:tr w:rsidR="00361277" w:rsidRPr="000340EC" w:rsidTr="003E296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jc w:val="center"/>
              <w:rPr>
                <w:color w:val="000000"/>
              </w:rPr>
            </w:pPr>
            <w:r w:rsidRPr="000340EC">
              <w:rPr>
                <w:color w:val="000000"/>
              </w:rPr>
              <w:t>31-32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Строевые упражнения. Группировка Кувырок вперед, стойка на лопатках, согнув ноги. Кувырок в сторону.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jc w:val="center"/>
              <w:rPr>
                <w:color w:val="000000"/>
              </w:rPr>
            </w:pPr>
            <w:r w:rsidRPr="000340EC">
              <w:rPr>
                <w:color w:val="000000"/>
              </w:rPr>
              <w:t>комбини-рованный</w:t>
            </w:r>
          </w:p>
          <w:p w:rsidR="00361277" w:rsidRPr="000340EC" w:rsidRDefault="00361277" w:rsidP="003E2960">
            <w:pPr>
              <w:spacing w:line="240" w:lineRule="atLeast"/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b/>
                <w:bCs/>
                <w:color w:val="000000"/>
              </w:rPr>
              <w:t xml:space="preserve">Уметь: </w:t>
            </w:r>
            <w:r w:rsidRPr="000340EC">
              <w:rPr>
                <w:color w:val="000000"/>
              </w:rPr>
              <w:t>выполнять строевые действия.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Стремление к физическому совершенству: развитие и укрепление правильной осанки, координации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rPr>
                <w:color w:val="000000"/>
              </w:rPr>
            </w:pPr>
            <w:r w:rsidRPr="000340EC">
              <w:rPr>
                <w:color w:val="000000"/>
              </w:rPr>
              <w:t>Осваивать универсальные умения, связанные с выполнением организующих упражнений (строевые упражнения).</w:t>
            </w:r>
          </w:p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Осваивать ОРУ с предметами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Осваивать  универсальные умения по взаимодействию в группах при разучивании и выполнении упражнений с гимнастическими палками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Соблюдать правила техники безопасности при выполнении упражнений с гимнастическими палками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/>
        </w:tc>
      </w:tr>
    </w:tbl>
    <w:p w:rsidR="00361277" w:rsidRPr="000340EC" w:rsidRDefault="00361277" w:rsidP="008B0D26">
      <w:pPr>
        <w:shd w:val="clear" w:color="auto" w:fill="FFFFFF"/>
        <w:rPr>
          <w:vanish/>
        </w:rPr>
      </w:pPr>
      <w:bookmarkStart w:id="94" w:name="47"/>
      <w:bookmarkStart w:id="95" w:name="f91f9125d0b89ea9e2a310eac2a5250c5ae32108"/>
      <w:bookmarkEnd w:id="94"/>
      <w:bookmarkEnd w:id="95"/>
    </w:p>
    <w:tbl>
      <w:tblPr>
        <w:tblW w:w="14850" w:type="dxa"/>
        <w:tblLayout w:type="fixed"/>
        <w:tblCellMar>
          <w:left w:w="0" w:type="dxa"/>
          <w:right w:w="0" w:type="dxa"/>
        </w:tblCellMar>
        <w:tblLook w:val="00A0"/>
      </w:tblPr>
      <w:tblGrid>
        <w:gridCol w:w="675"/>
        <w:gridCol w:w="1985"/>
        <w:gridCol w:w="1417"/>
        <w:gridCol w:w="1985"/>
        <w:gridCol w:w="1807"/>
        <w:gridCol w:w="1878"/>
        <w:gridCol w:w="2127"/>
        <w:gridCol w:w="1984"/>
        <w:gridCol w:w="992"/>
      </w:tblGrid>
      <w:tr w:rsidR="00361277" w:rsidRPr="000340EC" w:rsidTr="003E296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jc w:val="center"/>
              <w:rPr>
                <w:color w:val="000000"/>
              </w:rPr>
            </w:pPr>
            <w:r w:rsidRPr="000340EC">
              <w:rPr>
                <w:color w:val="000000"/>
              </w:rPr>
              <w:t>33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Перестроение из колонны по1 в колонну по2. Из стойка на лопатках, согнув ноги перекат вперед в упор присев. Игра «Фигуры»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jc w:val="center"/>
              <w:rPr>
                <w:color w:val="000000"/>
              </w:rPr>
            </w:pPr>
            <w:r w:rsidRPr="000340EC">
              <w:rPr>
                <w:color w:val="000000"/>
              </w:rPr>
              <w:t>комбини-рованный</w:t>
            </w:r>
          </w:p>
          <w:p w:rsidR="00361277" w:rsidRPr="000340EC" w:rsidRDefault="00361277" w:rsidP="003E2960">
            <w:pPr>
              <w:spacing w:line="240" w:lineRule="atLeast"/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b/>
                <w:bCs/>
                <w:color w:val="000000"/>
              </w:rPr>
              <w:t xml:space="preserve">Уметь: </w:t>
            </w:r>
            <w:r w:rsidRPr="000340EC">
              <w:rPr>
                <w:color w:val="000000"/>
              </w:rPr>
              <w:t>выполнять акробатические элементы.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Совершенствование осанки и координации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rPr>
                <w:color w:val="000000"/>
              </w:rPr>
            </w:pPr>
            <w:r w:rsidRPr="000340EC">
              <w:rPr>
                <w:color w:val="000000"/>
              </w:rPr>
              <w:t>Выполнение строевых команд под счет.</w:t>
            </w:r>
          </w:p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Показ упражнений с гимнастическими палками с учителем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Осваивать  универсальные умения по взаимодействию в группах при разучивании и выполнении упражнений с гимнастическими палками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Соблюдать правила техники безопасности при выполнении упражнений с гимнастическими палками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/>
        </w:tc>
      </w:tr>
    </w:tbl>
    <w:p w:rsidR="00361277" w:rsidRPr="000340EC" w:rsidRDefault="00361277" w:rsidP="008B0D26">
      <w:pPr>
        <w:shd w:val="clear" w:color="auto" w:fill="FFFFFF"/>
        <w:rPr>
          <w:vanish/>
        </w:rPr>
      </w:pPr>
      <w:bookmarkStart w:id="96" w:name="743abc29fb4b974aae795f96b2e5124c144d786e"/>
      <w:bookmarkStart w:id="97" w:name="48"/>
      <w:bookmarkEnd w:id="96"/>
      <w:bookmarkEnd w:id="97"/>
    </w:p>
    <w:tbl>
      <w:tblPr>
        <w:tblW w:w="14850" w:type="dxa"/>
        <w:tblLayout w:type="fixed"/>
        <w:tblCellMar>
          <w:left w:w="0" w:type="dxa"/>
          <w:right w:w="0" w:type="dxa"/>
        </w:tblCellMar>
        <w:tblLook w:val="00A0"/>
      </w:tblPr>
      <w:tblGrid>
        <w:gridCol w:w="631"/>
        <w:gridCol w:w="2029"/>
        <w:gridCol w:w="1417"/>
        <w:gridCol w:w="1942"/>
        <w:gridCol w:w="1886"/>
        <w:gridCol w:w="1842"/>
        <w:gridCol w:w="2127"/>
        <w:gridCol w:w="1984"/>
        <w:gridCol w:w="992"/>
      </w:tblGrid>
      <w:tr w:rsidR="00361277" w:rsidRPr="000340EC" w:rsidTr="003E2960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jc w:val="center"/>
              <w:rPr>
                <w:color w:val="000000"/>
              </w:rPr>
            </w:pPr>
            <w:r w:rsidRPr="000340EC">
              <w:rPr>
                <w:color w:val="000000"/>
              </w:rPr>
              <w:t>34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Перестроение из колонны по1 в колонну по2. Из стойка на лопатках, согнув ноги перекат вперед в упор присев. Игра «Фигуры»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jc w:val="center"/>
              <w:rPr>
                <w:color w:val="000000"/>
              </w:rPr>
            </w:pPr>
            <w:r w:rsidRPr="000340EC">
              <w:rPr>
                <w:color w:val="000000"/>
              </w:rPr>
              <w:t>комбини-рованный</w:t>
            </w:r>
          </w:p>
          <w:p w:rsidR="00361277" w:rsidRPr="000340EC" w:rsidRDefault="00361277" w:rsidP="003E2960">
            <w:pPr>
              <w:spacing w:line="240" w:lineRule="atLeast"/>
              <w:jc w:val="center"/>
              <w:rPr>
                <w:color w:val="000000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b/>
                <w:bCs/>
                <w:color w:val="000000"/>
              </w:rPr>
              <w:t>Уметь:</w:t>
            </w:r>
            <w:r w:rsidRPr="000340EC">
              <w:rPr>
                <w:color w:val="000000"/>
              </w:rPr>
              <w:t> выполнять акробатические элементы.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Развитие гибкости, ловкости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Знать технику выполнения двигательных действий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Находить ошибки, уметь их исправлять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/>
        </w:tc>
      </w:tr>
    </w:tbl>
    <w:p w:rsidR="00361277" w:rsidRPr="000340EC" w:rsidRDefault="00361277" w:rsidP="008B0D26">
      <w:pPr>
        <w:shd w:val="clear" w:color="auto" w:fill="FFFFFF"/>
        <w:rPr>
          <w:vanish/>
        </w:rPr>
      </w:pPr>
      <w:bookmarkStart w:id="98" w:name="8b0145dfb0f1bd9c5941b2ea5f12738735bbf224"/>
      <w:bookmarkStart w:id="99" w:name="49"/>
      <w:bookmarkEnd w:id="98"/>
      <w:bookmarkEnd w:id="99"/>
    </w:p>
    <w:tbl>
      <w:tblPr>
        <w:tblW w:w="14850" w:type="dxa"/>
        <w:tblLayout w:type="fixed"/>
        <w:tblCellMar>
          <w:left w:w="0" w:type="dxa"/>
          <w:right w:w="0" w:type="dxa"/>
        </w:tblCellMar>
        <w:tblLook w:val="00A0"/>
      </w:tblPr>
      <w:tblGrid>
        <w:gridCol w:w="632"/>
        <w:gridCol w:w="2028"/>
        <w:gridCol w:w="1417"/>
        <w:gridCol w:w="1985"/>
        <w:gridCol w:w="1843"/>
        <w:gridCol w:w="1842"/>
        <w:gridCol w:w="2127"/>
        <w:gridCol w:w="1984"/>
        <w:gridCol w:w="992"/>
      </w:tblGrid>
      <w:tr w:rsidR="00361277" w:rsidRPr="000340EC" w:rsidTr="003E2960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jc w:val="center"/>
              <w:rPr>
                <w:color w:val="000000"/>
              </w:rPr>
            </w:pPr>
            <w:r w:rsidRPr="000340EC">
              <w:rPr>
                <w:color w:val="000000"/>
              </w:rPr>
              <w:t>35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Перестроение из колонны по1 в колонну по2. Из стойка на лопатках, согнув ноги перекат вперед в упор присев. Игра «Светофор»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jc w:val="center"/>
              <w:rPr>
                <w:color w:val="000000"/>
              </w:rPr>
            </w:pPr>
            <w:r w:rsidRPr="000340EC">
              <w:rPr>
                <w:color w:val="000000"/>
              </w:rPr>
              <w:t>комбини-рованный</w:t>
            </w:r>
          </w:p>
          <w:p w:rsidR="00361277" w:rsidRPr="000340EC" w:rsidRDefault="00361277" w:rsidP="003E2960">
            <w:pPr>
              <w:spacing w:line="240" w:lineRule="atLeast"/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b/>
                <w:bCs/>
                <w:color w:val="000000"/>
              </w:rPr>
              <w:t>Уметь:</w:t>
            </w:r>
            <w:r w:rsidRPr="000340EC">
              <w:rPr>
                <w:color w:val="000000"/>
              </w:rPr>
              <w:t> выполнять акробатические элементы.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Развитие координацион-ных способностей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Уметь выполнять акробатические элементы раздельно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Осваивать универсальные умения работы по группам самостоятельно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Соблюдать правила техники безопасности при выполнении акробатических упражнений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/>
        </w:tc>
      </w:tr>
    </w:tbl>
    <w:p w:rsidR="00361277" w:rsidRPr="000340EC" w:rsidRDefault="00361277" w:rsidP="008B0D26">
      <w:pPr>
        <w:shd w:val="clear" w:color="auto" w:fill="FFFFFF"/>
        <w:rPr>
          <w:vanish/>
        </w:rPr>
      </w:pPr>
      <w:bookmarkStart w:id="100" w:name="6efd904f1d88dfad5bf74822e45757981b651f2c"/>
      <w:bookmarkStart w:id="101" w:name="50"/>
      <w:bookmarkEnd w:id="100"/>
      <w:bookmarkEnd w:id="101"/>
    </w:p>
    <w:tbl>
      <w:tblPr>
        <w:tblW w:w="14850" w:type="dxa"/>
        <w:tblLayout w:type="fixed"/>
        <w:tblCellMar>
          <w:left w:w="0" w:type="dxa"/>
          <w:right w:w="0" w:type="dxa"/>
        </w:tblCellMar>
        <w:tblLook w:val="00A0"/>
      </w:tblPr>
      <w:tblGrid>
        <w:gridCol w:w="675"/>
        <w:gridCol w:w="1985"/>
        <w:gridCol w:w="1417"/>
        <w:gridCol w:w="1985"/>
        <w:gridCol w:w="1843"/>
        <w:gridCol w:w="1842"/>
        <w:gridCol w:w="2127"/>
        <w:gridCol w:w="1984"/>
        <w:gridCol w:w="992"/>
      </w:tblGrid>
      <w:tr w:rsidR="00361277" w:rsidRPr="000340EC" w:rsidTr="003E296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jc w:val="center"/>
              <w:rPr>
                <w:color w:val="000000"/>
              </w:rPr>
            </w:pPr>
            <w:r w:rsidRPr="000340EC">
              <w:rPr>
                <w:color w:val="000000"/>
              </w:rPr>
              <w:t>36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Передвижение в колонне по одному в заданных ориентирах. Вис  стоя и лежа. Наклон вперед из положения сидя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jc w:val="center"/>
              <w:rPr>
                <w:color w:val="000000"/>
              </w:rPr>
            </w:pPr>
            <w:r w:rsidRPr="000340EC">
              <w:rPr>
                <w:color w:val="000000"/>
              </w:rPr>
              <w:t>Изучение нового материала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b/>
                <w:bCs/>
                <w:color w:val="000000"/>
              </w:rPr>
              <w:t xml:space="preserve">Уметь: </w:t>
            </w:r>
            <w:r w:rsidRPr="000340EC">
              <w:rPr>
                <w:color w:val="000000"/>
              </w:rPr>
              <w:t>выполнять упражнения на гибкость.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Активно  включаться в работу, проявлять смекалку и сообразитель-ность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Уметь организовать самостоятель-ную деятельность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Управлять эмоциями при общении со сверстниками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Технически правильно выполнять действия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/>
        </w:tc>
      </w:tr>
    </w:tbl>
    <w:p w:rsidR="00361277" w:rsidRPr="000340EC" w:rsidRDefault="00361277" w:rsidP="008B0D26">
      <w:pPr>
        <w:shd w:val="clear" w:color="auto" w:fill="FFFFFF"/>
        <w:rPr>
          <w:vanish/>
        </w:rPr>
      </w:pPr>
      <w:bookmarkStart w:id="102" w:name="0c70d6f2a0fa6ced4df693975b0c7c516746898b"/>
      <w:bookmarkStart w:id="103" w:name="51"/>
      <w:bookmarkEnd w:id="102"/>
      <w:bookmarkEnd w:id="103"/>
    </w:p>
    <w:tbl>
      <w:tblPr>
        <w:tblW w:w="14850" w:type="dxa"/>
        <w:tblLayout w:type="fixed"/>
        <w:tblCellMar>
          <w:left w:w="0" w:type="dxa"/>
          <w:right w:w="0" w:type="dxa"/>
        </w:tblCellMar>
        <w:tblLook w:val="00A0"/>
      </w:tblPr>
      <w:tblGrid>
        <w:gridCol w:w="675"/>
        <w:gridCol w:w="1985"/>
        <w:gridCol w:w="1417"/>
        <w:gridCol w:w="1985"/>
        <w:gridCol w:w="1843"/>
        <w:gridCol w:w="1842"/>
        <w:gridCol w:w="2127"/>
        <w:gridCol w:w="1984"/>
        <w:gridCol w:w="992"/>
      </w:tblGrid>
      <w:tr w:rsidR="00361277" w:rsidRPr="000340EC" w:rsidTr="003E296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jc w:val="center"/>
              <w:rPr>
                <w:color w:val="000000"/>
              </w:rPr>
            </w:pPr>
            <w:r w:rsidRPr="000340EC">
              <w:rPr>
                <w:color w:val="000000"/>
              </w:rPr>
              <w:t>37-38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Передвижение в колонне по одному в заданных ориентирах. Вис  стоя и лежа.  Поднимание согнутых и прямых ног из виса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jc w:val="center"/>
              <w:rPr>
                <w:color w:val="000000"/>
              </w:rPr>
            </w:pPr>
            <w:r w:rsidRPr="000340EC">
              <w:rPr>
                <w:color w:val="000000"/>
              </w:rPr>
              <w:t>комбини-рованный</w:t>
            </w:r>
          </w:p>
          <w:p w:rsidR="00361277" w:rsidRPr="000340EC" w:rsidRDefault="00361277" w:rsidP="003E2960">
            <w:pPr>
              <w:spacing w:line="240" w:lineRule="atLeast"/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b/>
                <w:bCs/>
                <w:color w:val="000000"/>
              </w:rPr>
              <w:t xml:space="preserve">Уметь: </w:t>
            </w:r>
            <w:r w:rsidRPr="000340EC">
              <w:rPr>
                <w:color w:val="000000"/>
              </w:rPr>
              <w:t>выполнять правильный хват.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Проявлять качества силы, координации, быстроты при выполнении упражнений прикладной направленности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Осваивать технику физических упражнений прикладной направленности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Осваивать работу по отделениям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Соблюдать правила техники безопасности при выполнении гимнастических упражнений прикладной направленности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/>
        </w:tc>
      </w:tr>
    </w:tbl>
    <w:p w:rsidR="00361277" w:rsidRPr="000340EC" w:rsidRDefault="00361277" w:rsidP="008B0D26">
      <w:pPr>
        <w:shd w:val="clear" w:color="auto" w:fill="FFFFFF"/>
        <w:rPr>
          <w:vanish/>
        </w:rPr>
      </w:pPr>
      <w:bookmarkStart w:id="104" w:name="52"/>
      <w:bookmarkStart w:id="105" w:name="a254bfd2d19fb6c7d75c8aa6d7b736bdad93587c"/>
      <w:bookmarkEnd w:id="104"/>
      <w:bookmarkEnd w:id="105"/>
    </w:p>
    <w:tbl>
      <w:tblPr>
        <w:tblW w:w="14850" w:type="dxa"/>
        <w:tblLayout w:type="fixed"/>
        <w:tblCellMar>
          <w:left w:w="0" w:type="dxa"/>
          <w:right w:w="0" w:type="dxa"/>
        </w:tblCellMar>
        <w:tblLook w:val="00A0"/>
      </w:tblPr>
      <w:tblGrid>
        <w:gridCol w:w="675"/>
        <w:gridCol w:w="1985"/>
        <w:gridCol w:w="1417"/>
        <w:gridCol w:w="1985"/>
        <w:gridCol w:w="1843"/>
        <w:gridCol w:w="1842"/>
        <w:gridCol w:w="2127"/>
        <w:gridCol w:w="1984"/>
        <w:gridCol w:w="992"/>
      </w:tblGrid>
      <w:tr w:rsidR="00361277" w:rsidRPr="000340EC" w:rsidTr="003E296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jc w:val="center"/>
              <w:rPr>
                <w:color w:val="000000"/>
              </w:rPr>
            </w:pPr>
            <w:r w:rsidRPr="000340EC">
              <w:rPr>
                <w:color w:val="000000"/>
              </w:rPr>
              <w:t>39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Выполнение команд «на два (четыре) шага разомкнись. Вис на согнутых руках. В висе спиной к стенке поднимание прямых и согнутых ног.Вис на согнутых руках.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jc w:val="center"/>
              <w:rPr>
                <w:color w:val="000000"/>
              </w:rPr>
            </w:pPr>
            <w:r w:rsidRPr="000340EC">
              <w:rPr>
                <w:color w:val="000000"/>
              </w:rPr>
              <w:t>комбини-рованный</w:t>
            </w:r>
          </w:p>
          <w:p w:rsidR="00361277" w:rsidRPr="000340EC" w:rsidRDefault="00361277" w:rsidP="003E2960">
            <w:pPr>
              <w:spacing w:line="240" w:lineRule="atLeast"/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b/>
                <w:bCs/>
                <w:color w:val="000000"/>
              </w:rPr>
              <w:t>Уметь:</w:t>
            </w:r>
            <w:r w:rsidRPr="000340EC">
              <w:rPr>
                <w:color w:val="000000"/>
              </w:rPr>
              <w:t> выполнять приемы страховки.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Проявлять внимание, ловкость, координацию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Описывать технику гимнастических упражнений прикладной направленности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Оказывать помощь и взаимовыручку при работе в парах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Соблюдать правила техники безопасности при выполнении гимнастических упражнений прикладной направленности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/>
        </w:tc>
      </w:tr>
    </w:tbl>
    <w:p w:rsidR="00361277" w:rsidRPr="000340EC" w:rsidRDefault="00361277" w:rsidP="008B0D26">
      <w:pPr>
        <w:shd w:val="clear" w:color="auto" w:fill="FFFFFF"/>
        <w:rPr>
          <w:vanish/>
        </w:rPr>
      </w:pPr>
      <w:bookmarkStart w:id="106" w:name="6e193ff525ee99971f8afe0b129d8983de465fa2"/>
      <w:bookmarkStart w:id="107" w:name="53"/>
      <w:bookmarkEnd w:id="106"/>
      <w:bookmarkEnd w:id="107"/>
    </w:p>
    <w:tbl>
      <w:tblPr>
        <w:tblW w:w="14850" w:type="dxa"/>
        <w:tblLayout w:type="fixed"/>
        <w:tblCellMar>
          <w:left w:w="0" w:type="dxa"/>
          <w:right w:w="0" w:type="dxa"/>
        </w:tblCellMar>
        <w:tblLook w:val="00A0"/>
      </w:tblPr>
      <w:tblGrid>
        <w:gridCol w:w="675"/>
        <w:gridCol w:w="1985"/>
        <w:gridCol w:w="1417"/>
        <w:gridCol w:w="1985"/>
        <w:gridCol w:w="1843"/>
        <w:gridCol w:w="1842"/>
        <w:gridCol w:w="2127"/>
        <w:gridCol w:w="1984"/>
        <w:gridCol w:w="992"/>
      </w:tblGrid>
      <w:tr w:rsidR="00361277" w:rsidRPr="000340EC" w:rsidTr="003E296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jc w:val="center"/>
              <w:rPr>
                <w:color w:val="000000"/>
              </w:rPr>
            </w:pPr>
            <w:r w:rsidRPr="000340EC">
              <w:rPr>
                <w:color w:val="000000"/>
              </w:rPr>
              <w:t>40-41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Выполнение команд «на два (четыре) шага разомкнись. Вис на согнутых руках. В висе спиной к стенке поднимание прямых и согнутых ног.Вис на согнутых руках.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jc w:val="center"/>
              <w:rPr>
                <w:color w:val="000000"/>
              </w:rPr>
            </w:pPr>
            <w:r w:rsidRPr="000340EC">
              <w:rPr>
                <w:color w:val="000000"/>
              </w:rPr>
              <w:t>комбини-рованный</w:t>
            </w:r>
          </w:p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b/>
                <w:bCs/>
                <w:color w:val="000000"/>
              </w:rPr>
              <w:t xml:space="preserve">Уметь: </w:t>
            </w:r>
            <w:r w:rsidRPr="000340EC">
              <w:rPr>
                <w:color w:val="000000"/>
              </w:rPr>
              <w:t>выполнять правильный хват.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Развивать внимание, ловкость, координацию движений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Совершенство-вать способы передвижения по гимнастической скамейке, выявлять и характеризовать ошибки при выполнении упражнений на скамейке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Осваивать универсальные умения по взаимодействию в группах при работе на скамейке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Уметь корректировать свои действия и действия в группе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/>
        </w:tc>
      </w:tr>
    </w:tbl>
    <w:p w:rsidR="00361277" w:rsidRPr="000340EC" w:rsidRDefault="00361277" w:rsidP="008B0D26">
      <w:pPr>
        <w:shd w:val="clear" w:color="auto" w:fill="FFFFFF"/>
        <w:rPr>
          <w:vanish/>
        </w:rPr>
      </w:pPr>
      <w:bookmarkStart w:id="108" w:name="54"/>
      <w:bookmarkStart w:id="109" w:name="efcf2c7b6faa7ede3d8ede0eef7be1f741e33e68"/>
      <w:bookmarkEnd w:id="108"/>
      <w:bookmarkEnd w:id="109"/>
    </w:p>
    <w:tbl>
      <w:tblPr>
        <w:tblW w:w="14850" w:type="dxa"/>
        <w:tblLayout w:type="fixed"/>
        <w:tblCellMar>
          <w:left w:w="0" w:type="dxa"/>
          <w:right w:w="0" w:type="dxa"/>
        </w:tblCellMar>
        <w:tblLook w:val="00A0"/>
      </w:tblPr>
      <w:tblGrid>
        <w:gridCol w:w="675"/>
        <w:gridCol w:w="1985"/>
        <w:gridCol w:w="1417"/>
        <w:gridCol w:w="1985"/>
        <w:gridCol w:w="1843"/>
        <w:gridCol w:w="1842"/>
        <w:gridCol w:w="2127"/>
        <w:gridCol w:w="1984"/>
        <w:gridCol w:w="992"/>
      </w:tblGrid>
      <w:tr w:rsidR="00361277" w:rsidRPr="000340EC" w:rsidTr="003E296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jc w:val="center"/>
              <w:rPr>
                <w:color w:val="000000"/>
              </w:rPr>
            </w:pPr>
            <w:r w:rsidRPr="000340EC">
              <w:rPr>
                <w:color w:val="000000"/>
              </w:rPr>
              <w:t>42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Лазание  по наклонной скамейке в упоре присев, в упоре стоя на коленях. Игра «Иголочка и ниточка»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jc w:val="center"/>
              <w:rPr>
                <w:color w:val="000000"/>
              </w:rPr>
            </w:pPr>
            <w:r w:rsidRPr="000340EC">
              <w:rPr>
                <w:color w:val="000000"/>
              </w:rPr>
              <w:t>Изучение нового материала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b/>
                <w:bCs/>
                <w:color w:val="000000"/>
              </w:rPr>
              <w:t xml:space="preserve">Уметь: </w:t>
            </w:r>
            <w:r w:rsidRPr="000340EC">
              <w:rPr>
                <w:color w:val="000000"/>
              </w:rPr>
              <w:t>передвигаться по гимнастической скамейке в упоре на коленях, лежа на животе).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Проявлять качества силы, координации, быстроты при выполнении упражнений прикладной направленности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Описывать универсальные действия при лазании по канату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Взаимодейство-вать и проявлять взаимовыручку при работе в парах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Взаимодейство-вать и проявлять взаимовыручку при работе в парах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/>
        </w:tc>
      </w:tr>
    </w:tbl>
    <w:p w:rsidR="00361277" w:rsidRPr="000340EC" w:rsidRDefault="00361277" w:rsidP="008B0D26">
      <w:pPr>
        <w:shd w:val="clear" w:color="auto" w:fill="FFFFFF"/>
        <w:rPr>
          <w:vanish/>
        </w:rPr>
      </w:pPr>
      <w:bookmarkStart w:id="110" w:name="0a68db9eaa443faf5476f5fc8760969dc08a0187"/>
      <w:bookmarkStart w:id="111" w:name="55"/>
      <w:bookmarkEnd w:id="110"/>
      <w:bookmarkEnd w:id="111"/>
    </w:p>
    <w:tbl>
      <w:tblPr>
        <w:tblW w:w="14850" w:type="dxa"/>
        <w:tblCellMar>
          <w:left w:w="0" w:type="dxa"/>
          <w:right w:w="0" w:type="dxa"/>
        </w:tblCellMar>
        <w:tblLook w:val="00A0"/>
      </w:tblPr>
      <w:tblGrid>
        <w:gridCol w:w="675"/>
        <w:gridCol w:w="1985"/>
        <w:gridCol w:w="1417"/>
        <w:gridCol w:w="1985"/>
        <w:gridCol w:w="1843"/>
        <w:gridCol w:w="1842"/>
        <w:gridCol w:w="2127"/>
        <w:gridCol w:w="1984"/>
        <w:gridCol w:w="992"/>
      </w:tblGrid>
      <w:tr w:rsidR="00361277" w:rsidRPr="000340EC" w:rsidTr="003E296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jc w:val="center"/>
              <w:rPr>
                <w:color w:val="000000"/>
              </w:rPr>
            </w:pPr>
            <w:r w:rsidRPr="000340EC">
              <w:rPr>
                <w:color w:val="000000"/>
              </w:rPr>
              <w:t>43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Лазание  по наклонной скамейке в упоре присев, в упоре стоя на коленях и лежа на животе. Игра «Иголочка и ниточка»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jc w:val="center"/>
              <w:rPr>
                <w:color w:val="000000"/>
              </w:rPr>
            </w:pPr>
            <w:r w:rsidRPr="000340EC">
              <w:rPr>
                <w:color w:val="000000"/>
              </w:rPr>
              <w:t>комбини-рованный</w:t>
            </w:r>
          </w:p>
          <w:p w:rsidR="00361277" w:rsidRPr="000340EC" w:rsidRDefault="00361277" w:rsidP="003E2960">
            <w:pPr>
              <w:spacing w:line="240" w:lineRule="atLeast"/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b/>
                <w:bCs/>
                <w:color w:val="000000"/>
              </w:rPr>
              <w:t xml:space="preserve">Уметь: </w:t>
            </w:r>
            <w:r w:rsidRPr="000340EC">
              <w:rPr>
                <w:color w:val="000000"/>
              </w:rPr>
              <w:t>передвигаться по гимнастической скамейке в упоре на коленях, лежа на животе).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Проявлять качества силы, координации, быстроты при выполнении упражнений прикладной направленности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Описывать универсальные действия при лазании по канату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Взаимодейство-вать и проявлять взаимовыручку при работе в парах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Взаимодейство-вать и проявлять взаимовыручку при работе в парах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/>
        </w:tc>
      </w:tr>
    </w:tbl>
    <w:p w:rsidR="00361277" w:rsidRPr="000340EC" w:rsidRDefault="00361277" w:rsidP="008B0D26">
      <w:pPr>
        <w:shd w:val="clear" w:color="auto" w:fill="FFFFFF"/>
        <w:rPr>
          <w:vanish/>
        </w:rPr>
      </w:pPr>
      <w:bookmarkStart w:id="112" w:name="33af5fceb5131d269ba44ba0d3808bb89e754200"/>
      <w:bookmarkStart w:id="113" w:name="56"/>
      <w:bookmarkEnd w:id="112"/>
      <w:bookmarkEnd w:id="113"/>
    </w:p>
    <w:tbl>
      <w:tblPr>
        <w:tblW w:w="14850" w:type="dxa"/>
        <w:tblCellMar>
          <w:left w:w="0" w:type="dxa"/>
          <w:right w:w="0" w:type="dxa"/>
        </w:tblCellMar>
        <w:tblLook w:val="00A0"/>
      </w:tblPr>
      <w:tblGrid>
        <w:gridCol w:w="675"/>
        <w:gridCol w:w="1985"/>
        <w:gridCol w:w="1417"/>
        <w:gridCol w:w="1985"/>
        <w:gridCol w:w="1843"/>
        <w:gridCol w:w="1842"/>
        <w:gridCol w:w="2127"/>
        <w:gridCol w:w="1984"/>
        <w:gridCol w:w="992"/>
      </w:tblGrid>
      <w:tr w:rsidR="00361277" w:rsidRPr="000340EC" w:rsidTr="003E296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jc w:val="center"/>
              <w:rPr>
                <w:color w:val="000000"/>
              </w:rPr>
            </w:pPr>
            <w:r w:rsidRPr="000340EC">
              <w:rPr>
                <w:color w:val="000000"/>
              </w:rPr>
              <w:t>44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Лазание  по гимнастической стенке . Лазание по канату. Перелезание через коня и бревно.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jc w:val="center"/>
              <w:rPr>
                <w:color w:val="000000"/>
              </w:rPr>
            </w:pPr>
            <w:r w:rsidRPr="000340EC">
              <w:rPr>
                <w:color w:val="000000"/>
              </w:rPr>
              <w:t>комбини-рованный</w:t>
            </w:r>
          </w:p>
          <w:p w:rsidR="00361277" w:rsidRPr="000340EC" w:rsidRDefault="00361277" w:rsidP="003E2960">
            <w:pPr>
              <w:spacing w:line="240" w:lineRule="atLeast"/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b/>
                <w:bCs/>
                <w:color w:val="000000"/>
              </w:rPr>
              <w:t>Уметь:</w:t>
            </w:r>
            <w:r w:rsidRPr="000340EC">
              <w:rPr>
                <w:color w:val="000000"/>
              </w:rPr>
              <w:t xml:space="preserve"> лазать по канату, выполнять опорный прыжок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Активно  включаться в работу, проявлять смекалку и сообразитель-ность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Уметь организовать самостоятель-ную деятельность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Управлять эмоциями при общении со сверстниками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Технически правильно выполнять действия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/>
        </w:tc>
      </w:tr>
    </w:tbl>
    <w:p w:rsidR="00361277" w:rsidRPr="000340EC" w:rsidRDefault="00361277" w:rsidP="008B0D26">
      <w:pPr>
        <w:shd w:val="clear" w:color="auto" w:fill="FFFFFF"/>
        <w:rPr>
          <w:vanish/>
        </w:rPr>
      </w:pPr>
      <w:bookmarkStart w:id="114" w:name="418992f5ba3a11511a0ae38677ebd229e599bfb5"/>
      <w:bookmarkStart w:id="115" w:name="57"/>
      <w:bookmarkEnd w:id="114"/>
      <w:bookmarkEnd w:id="115"/>
    </w:p>
    <w:tbl>
      <w:tblPr>
        <w:tblW w:w="14850" w:type="dxa"/>
        <w:tblCellMar>
          <w:left w:w="0" w:type="dxa"/>
          <w:right w:w="0" w:type="dxa"/>
        </w:tblCellMar>
        <w:tblLook w:val="00A0"/>
      </w:tblPr>
      <w:tblGrid>
        <w:gridCol w:w="675"/>
        <w:gridCol w:w="1985"/>
        <w:gridCol w:w="1417"/>
        <w:gridCol w:w="1985"/>
        <w:gridCol w:w="1843"/>
        <w:gridCol w:w="1842"/>
        <w:gridCol w:w="2127"/>
        <w:gridCol w:w="1984"/>
        <w:gridCol w:w="992"/>
      </w:tblGrid>
      <w:tr w:rsidR="00361277" w:rsidRPr="000340EC" w:rsidTr="003E296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jc w:val="center"/>
              <w:rPr>
                <w:color w:val="000000"/>
              </w:rPr>
            </w:pPr>
            <w:r w:rsidRPr="000340EC">
              <w:rPr>
                <w:color w:val="000000"/>
              </w:rPr>
              <w:t>45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Лазание  по гимнастической стенке . Лазание по канату. Перелезание через коня и бревно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jc w:val="center"/>
              <w:rPr>
                <w:color w:val="000000"/>
              </w:rPr>
            </w:pPr>
            <w:r w:rsidRPr="000340EC">
              <w:rPr>
                <w:color w:val="000000"/>
              </w:rPr>
              <w:t>комбини-рованный</w:t>
            </w:r>
          </w:p>
          <w:p w:rsidR="00361277" w:rsidRPr="000340EC" w:rsidRDefault="00361277" w:rsidP="003E2960">
            <w:pPr>
              <w:spacing w:line="240" w:lineRule="atLeast"/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b/>
                <w:bCs/>
                <w:color w:val="000000"/>
              </w:rPr>
              <w:t>Уметь:</w:t>
            </w:r>
            <w:r w:rsidRPr="000340EC">
              <w:rPr>
                <w:color w:val="000000"/>
              </w:rPr>
              <w:t xml:space="preserve"> лазать по канату, выполнять опорный прыжок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Проявлять качества силы, координации, быстроты при выполнении упражнений прикладной направленности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Осваивать технику физических упражнений прикладной направленности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Осваивать работу по отделениям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Соблюдать правила техники безопасности при выполнении гимнастических упражнений прикладной направленности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/>
        </w:tc>
      </w:tr>
    </w:tbl>
    <w:p w:rsidR="00361277" w:rsidRPr="000340EC" w:rsidRDefault="00361277" w:rsidP="008B0D26">
      <w:pPr>
        <w:shd w:val="clear" w:color="auto" w:fill="FFFFFF"/>
        <w:rPr>
          <w:vanish/>
        </w:rPr>
      </w:pPr>
      <w:bookmarkStart w:id="116" w:name="58"/>
      <w:bookmarkStart w:id="117" w:name="a24dce551b272bba743a2ae4e165e7d771c3ee21"/>
      <w:bookmarkEnd w:id="116"/>
      <w:bookmarkEnd w:id="117"/>
    </w:p>
    <w:tbl>
      <w:tblPr>
        <w:tblW w:w="14850" w:type="dxa"/>
        <w:tblCellMar>
          <w:left w:w="0" w:type="dxa"/>
          <w:right w:w="0" w:type="dxa"/>
        </w:tblCellMar>
        <w:tblLook w:val="00A0"/>
      </w:tblPr>
      <w:tblGrid>
        <w:gridCol w:w="675"/>
        <w:gridCol w:w="1985"/>
        <w:gridCol w:w="1417"/>
        <w:gridCol w:w="1985"/>
        <w:gridCol w:w="1843"/>
        <w:gridCol w:w="1842"/>
        <w:gridCol w:w="2127"/>
        <w:gridCol w:w="1984"/>
        <w:gridCol w:w="992"/>
      </w:tblGrid>
      <w:tr w:rsidR="00361277" w:rsidRPr="000340EC" w:rsidTr="003E296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jc w:val="center"/>
              <w:rPr>
                <w:color w:val="000000"/>
              </w:rPr>
            </w:pPr>
            <w:r w:rsidRPr="000340EC">
              <w:rPr>
                <w:color w:val="000000"/>
              </w:rPr>
              <w:t>46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rPr>
                <w:color w:val="000000"/>
              </w:rPr>
            </w:pPr>
            <w:r w:rsidRPr="000340EC">
              <w:rPr>
                <w:color w:val="000000"/>
              </w:rPr>
              <w:t>Упражнения в равновесии на бревне. </w:t>
            </w:r>
          </w:p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Игра «Кто ушел?»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jc w:val="center"/>
              <w:rPr>
                <w:color w:val="000000"/>
              </w:rPr>
            </w:pPr>
            <w:r w:rsidRPr="000340EC">
              <w:rPr>
                <w:color w:val="000000"/>
              </w:rPr>
              <w:t>комбини-рованный</w:t>
            </w:r>
          </w:p>
          <w:p w:rsidR="00361277" w:rsidRPr="000340EC" w:rsidRDefault="00361277" w:rsidP="003E2960">
            <w:pPr>
              <w:spacing w:line="240" w:lineRule="atLeast"/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b/>
                <w:bCs/>
                <w:color w:val="000000"/>
              </w:rPr>
              <w:t xml:space="preserve">Уметь: </w:t>
            </w:r>
            <w:r w:rsidRPr="000340EC">
              <w:rPr>
                <w:color w:val="000000"/>
              </w:rPr>
              <w:t>держать равновесие на одной ноге; ходьба.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Формировать правильную осанку, учиться держать равновесие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Совершенство-вать технику ходьбы, характеризовать и исправлять ошибки при выполнении ходьбы на скамейке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Осваивать работу по отделениям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Уметь корректировать свои действия и действия в группе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/>
        </w:tc>
      </w:tr>
    </w:tbl>
    <w:p w:rsidR="00361277" w:rsidRPr="000340EC" w:rsidRDefault="00361277" w:rsidP="008B0D26">
      <w:pPr>
        <w:shd w:val="clear" w:color="auto" w:fill="FFFFFF"/>
        <w:rPr>
          <w:vanish/>
        </w:rPr>
      </w:pPr>
      <w:bookmarkStart w:id="118" w:name="988a2ca7efcf05dc86c3c53c65f1503dec56d47c"/>
      <w:bookmarkStart w:id="119" w:name="59"/>
      <w:bookmarkEnd w:id="118"/>
      <w:bookmarkEnd w:id="119"/>
    </w:p>
    <w:tbl>
      <w:tblPr>
        <w:tblW w:w="14850" w:type="dxa"/>
        <w:tblCellMar>
          <w:left w:w="0" w:type="dxa"/>
          <w:right w:w="0" w:type="dxa"/>
        </w:tblCellMar>
        <w:tblLook w:val="00A0"/>
      </w:tblPr>
      <w:tblGrid>
        <w:gridCol w:w="638"/>
        <w:gridCol w:w="2022"/>
        <w:gridCol w:w="1417"/>
        <w:gridCol w:w="1985"/>
        <w:gridCol w:w="1843"/>
        <w:gridCol w:w="1842"/>
        <w:gridCol w:w="2127"/>
        <w:gridCol w:w="1984"/>
        <w:gridCol w:w="992"/>
      </w:tblGrid>
      <w:tr w:rsidR="00361277" w:rsidRPr="000340EC" w:rsidTr="003E2960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jc w:val="center"/>
              <w:rPr>
                <w:color w:val="000000"/>
              </w:rPr>
            </w:pPr>
            <w:r w:rsidRPr="000340EC">
              <w:rPr>
                <w:color w:val="000000"/>
              </w:rPr>
              <w:t>47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rPr>
                <w:color w:val="000000"/>
              </w:rPr>
            </w:pPr>
            <w:r w:rsidRPr="000340EC">
              <w:rPr>
                <w:color w:val="000000"/>
              </w:rPr>
              <w:t>Разновидности танцевальных шагов. </w:t>
            </w:r>
          </w:p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Игра «Змейка»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jc w:val="center"/>
              <w:rPr>
                <w:color w:val="000000"/>
              </w:rPr>
            </w:pPr>
            <w:r w:rsidRPr="000340EC">
              <w:rPr>
                <w:color w:val="000000"/>
              </w:rPr>
              <w:t>комбини-рованный</w:t>
            </w:r>
          </w:p>
          <w:p w:rsidR="00361277" w:rsidRPr="000340EC" w:rsidRDefault="00361277" w:rsidP="003E2960">
            <w:pPr>
              <w:spacing w:line="240" w:lineRule="atLeast"/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b/>
                <w:bCs/>
                <w:color w:val="000000"/>
              </w:rPr>
              <w:t>Знать:</w:t>
            </w:r>
            <w:r w:rsidRPr="000340EC">
              <w:rPr>
                <w:color w:val="000000"/>
              </w:rPr>
              <w:t> виды шагов (приставные, подскоки, шаги- польки).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rPr>
                <w:color w:val="000000"/>
              </w:rPr>
            </w:pPr>
            <w:r w:rsidRPr="000340EC">
              <w:rPr>
                <w:color w:val="000000"/>
              </w:rPr>
              <w:t>Формировать правильную осанку, </w:t>
            </w:r>
          </w:p>
          <w:p w:rsidR="00361277" w:rsidRPr="000340EC" w:rsidRDefault="00361277" w:rsidP="003E2960">
            <w:pPr>
              <w:rPr>
                <w:color w:val="000000"/>
              </w:rPr>
            </w:pPr>
            <w:r w:rsidRPr="000340EC">
              <w:rPr>
                <w:color w:val="000000"/>
              </w:rPr>
              <w:t>учиться</w:t>
            </w:r>
          </w:p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 держать равновесие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Описывать технику выполнения танцевальных шагов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Уметь сотрудничать при выполнении совместных упражнений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Уметь корректировать свои действия и действия в группе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/>
        </w:tc>
      </w:tr>
    </w:tbl>
    <w:p w:rsidR="00361277" w:rsidRPr="000340EC" w:rsidRDefault="00361277" w:rsidP="008B0D26">
      <w:pPr>
        <w:shd w:val="clear" w:color="auto" w:fill="FFFFFF"/>
        <w:rPr>
          <w:vanish/>
        </w:rPr>
      </w:pPr>
      <w:bookmarkStart w:id="120" w:name="60"/>
      <w:bookmarkStart w:id="121" w:name="f4fa822fd77238cab7283fcadedab322c34a917d"/>
      <w:bookmarkEnd w:id="120"/>
      <w:bookmarkEnd w:id="121"/>
    </w:p>
    <w:tbl>
      <w:tblPr>
        <w:tblW w:w="14850" w:type="dxa"/>
        <w:tblCellMar>
          <w:left w:w="0" w:type="dxa"/>
          <w:right w:w="0" w:type="dxa"/>
        </w:tblCellMar>
        <w:tblLook w:val="00A0"/>
      </w:tblPr>
      <w:tblGrid>
        <w:gridCol w:w="14850"/>
      </w:tblGrid>
      <w:tr w:rsidR="00361277" w:rsidRPr="000340EC" w:rsidTr="003E2960">
        <w:tc>
          <w:tcPr>
            <w:tcW w:w="1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jc w:val="center"/>
              <w:rPr>
                <w:color w:val="000000"/>
              </w:rPr>
            </w:pPr>
            <w:r w:rsidRPr="000340EC">
              <w:rPr>
                <w:b/>
                <w:bCs/>
                <w:color w:val="000000"/>
              </w:rPr>
              <w:t>Лыжные гонки (21ч)</w:t>
            </w:r>
          </w:p>
          <w:p w:rsidR="00361277" w:rsidRPr="000340EC" w:rsidRDefault="00361277" w:rsidP="003E2960"/>
        </w:tc>
      </w:tr>
    </w:tbl>
    <w:p w:rsidR="00361277" w:rsidRPr="000340EC" w:rsidRDefault="00361277" w:rsidP="008B0D26">
      <w:pPr>
        <w:shd w:val="clear" w:color="auto" w:fill="FFFFFF"/>
        <w:rPr>
          <w:vanish/>
        </w:rPr>
      </w:pPr>
      <w:bookmarkStart w:id="122" w:name="5d2561a569ed27d402b695afc35ad83ad2c82794"/>
      <w:bookmarkStart w:id="123" w:name="61"/>
      <w:bookmarkEnd w:id="122"/>
      <w:bookmarkEnd w:id="123"/>
    </w:p>
    <w:tbl>
      <w:tblPr>
        <w:tblW w:w="14850" w:type="dxa"/>
        <w:tblCellMar>
          <w:left w:w="0" w:type="dxa"/>
          <w:right w:w="0" w:type="dxa"/>
        </w:tblCellMar>
        <w:tblLook w:val="00A0"/>
      </w:tblPr>
      <w:tblGrid>
        <w:gridCol w:w="605"/>
        <w:gridCol w:w="2055"/>
        <w:gridCol w:w="1417"/>
        <w:gridCol w:w="1985"/>
        <w:gridCol w:w="1843"/>
        <w:gridCol w:w="1842"/>
        <w:gridCol w:w="2127"/>
        <w:gridCol w:w="1984"/>
        <w:gridCol w:w="992"/>
      </w:tblGrid>
      <w:tr w:rsidR="00361277" w:rsidRPr="000340EC" w:rsidTr="003E2960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jc w:val="center"/>
              <w:rPr>
                <w:color w:val="000000"/>
              </w:rPr>
            </w:pPr>
            <w:r w:rsidRPr="000340EC">
              <w:rPr>
                <w:color w:val="000000"/>
              </w:rPr>
              <w:t>48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ТБ на уроках лыжной подготовки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jc w:val="center"/>
              <w:rPr>
                <w:color w:val="000000"/>
              </w:rPr>
            </w:pPr>
            <w:r w:rsidRPr="000340EC">
              <w:rPr>
                <w:color w:val="000000"/>
              </w:rPr>
              <w:t>вводный</w:t>
            </w:r>
          </w:p>
          <w:p w:rsidR="00361277" w:rsidRPr="000340EC" w:rsidRDefault="00361277" w:rsidP="003E2960">
            <w:pPr>
              <w:spacing w:line="240" w:lineRule="atLeast"/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b/>
                <w:bCs/>
                <w:color w:val="000000"/>
              </w:rPr>
              <w:t>Знать: </w:t>
            </w:r>
            <w:r w:rsidRPr="000340EC">
              <w:rPr>
                <w:color w:val="000000"/>
              </w:rPr>
              <w:t>ТБ на уроках.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Персональный подбор лыжного инвентаря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Иметь представление о переохлаждении и обморожении на улице в зимнее время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Уметь слушать и вступать в диалог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Соблюдать технику безопасности на занятиях лыжной подготовки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/>
        </w:tc>
      </w:tr>
    </w:tbl>
    <w:p w:rsidR="00361277" w:rsidRPr="000340EC" w:rsidRDefault="00361277" w:rsidP="008B0D26">
      <w:pPr>
        <w:shd w:val="clear" w:color="auto" w:fill="FFFFFF"/>
        <w:rPr>
          <w:vanish/>
        </w:rPr>
      </w:pPr>
      <w:bookmarkStart w:id="124" w:name="5dc2c266c4b0e092ed8b233512d0dfae0c8ef0e8"/>
      <w:bookmarkStart w:id="125" w:name="62"/>
      <w:bookmarkEnd w:id="124"/>
      <w:bookmarkEnd w:id="125"/>
    </w:p>
    <w:tbl>
      <w:tblPr>
        <w:tblW w:w="14850" w:type="dxa"/>
        <w:tblCellMar>
          <w:left w:w="0" w:type="dxa"/>
          <w:right w:w="0" w:type="dxa"/>
        </w:tblCellMar>
        <w:tblLook w:val="00A0"/>
      </w:tblPr>
      <w:tblGrid>
        <w:gridCol w:w="580"/>
        <w:gridCol w:w="2080"/>
        <w:gridCol w:w="1417"/>
        <w:gridCol w:w="1985"/>
        <w:gridCol w:w="1843"/>
        <w:gridCol w:w="1842"/>
        <w:gridCol w:w="2127"/>
        <w:gridCol w:w="1984"/>
        <w:gridCol w:w="992"/>
      </w:tblGrid>
      <w:tr w:rsidR="00361277" w:rsidRPr="000340EC" w:rsidTr="003E2960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jc w:val="center"/>
              <w:rPr>
                <w:color w:val="000000"/>
              </w:rPr>
            </w:pPr>
            <w:r w:rsidRPr="000340EC">
              <w:rPr>
                <w:color w:val="000000"/>
              </w:rPr>
              <w:t>49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Передвижение на лыжах ступающим и скользящим шагом без палок. Дистанция 1 км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jc w:val="center"/>
              <w:rPr>
                <w:color w:val="000000"/>
              </w:rPr>
            </w:pPr>
            <w:r w:rsidRPr="000340EC">
              <w:rPr>
                <w:color w:val="000000"/>
              </w:rPr>
              <w:t>комбини-рованный</w:t>
            </w:r>
          </w:p>
          <w:p w:rsidR="00361277" w:rsidRPr="000340EC" w:rsidRDefault="00361277" w:rsidP="003E2960">
            <w:pPr>
              <w:spacing w:line="240" w:lineRule="atLeast"/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b/>
                <w:bCs/>
                <w:color w:val="000000"/>
              </w:rPr>
              <w:t>Знать:</w:t>
            </w:r>
            <w:r w:rsidRPr="000340EC">
              <w:rPr>
                <w:color w:val="000000"/>
              </w:rPr>
              <w:t> значение занятий лыжами для укрепления здоровья и закаливания.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Контролировать скорость передвижения на лыжах по частоте сердечных сокращений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Осваивать технику передвижения на лыжах скользящим шагом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Поочередно выполнять передвижение по лыжне, уступать лыжню обгоняющему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ТБ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/>
        </w:tc>
      </w:tr>
    </w:tbl>
    <w:p w:rsidR="00361277" w:rsidRPr="000340EC" w:rsidRDefault="00361277" w:rsidP="008B0D26">
      <w:pPr>
        <w:shd w:val="clear" w:color="auto" w:fill="FFFFFF"/>
        <w:rPr>
          <w:vanish/>
        </w:rPr>
      </w:pPr>
      <w:bookmarkStart w:id="126" w:name="43f96027a2f7c92d9f3d6883fefc69753e8f0e05"/>
      <w:bookmarkStart w:id="127" w:name="63"/>
      <w:bookmarkEnd w:id="126"/>
      <w:bookmarkEnd w:id="127"/>
    </w:p>
    <w:tbl>
      <w:tblPr>
        <w:tblW w:w="14850" w:type="dxa"/>
        <w:tblLayout w:type="fixed"/>
        <w:tblCellMar>
          <w:left w:w="0" w:type="dxa"/>
          <w:right w:w="0" w:type="dxa"/>
        </w:tblCellMar>
        <w:tblLook w:val="00A0"/>
      </w:tblPr>
      <w:tblGrid>
        <w:gridCol w:w="534"/>
        <w:gridCol w:w="2126"/>
        <w:gridCol w:w="1417"/>
        <w:gridCol w:w="1985"/>
        <w:gridCol w:w="1843"/>
        <w:gridCol w:w="1842"/>
        <w:gridCol w:w="2127"/>
        <w:gridCol w:w="1984"/>
        <w:gridCol w:w="992"/>
      </w:tblGrid>
      <w:tr w:rsidR="00361277" w:rsidRPr="000340EC" w:rsidTr="003E296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jc w:val="center"/>
              <w:rPr>
                <w:color w:val="000000"/>
              </w:rPr>
            </w:pPr>
            <w:r w:rsidRPr="000340EC">
              <w:rPr>
                <w:color w:val="000000"/>
              </w:rPr>
              <w:t>50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Передвижение на лыжах ступающим и скользящим шагом без палок. Дистанция 1 км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jc w:val="center"/>
              <w:rPr>
                <w:color w:val="000000"/>
              </w:rPr>
            </w:pPr>
            <w:r w:rsidRPr="000340EC">
              <w:rPr>
                <w:color w:val="000000"/>
              </w:rPr>
              <w:t>комбини-рованный</w:t>
            </w:r>
          </w:p>
          <w:p w:rsidR="00361277" w:rsidRPr="000340EC" w:rsidRDefault="00361277" w:rsidP="003E2960">
            <w:pPr>
              <w:spacing w:line="240" w:lineRule="atLeast"/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b/>
                <w:bCs/>
                <w:color w:val="000000"/>
              </w:rPr>
              <w:t xml:space="preserve">Уметь: </w:t>
            </w:r>
            <w:r w:rsidRPr="000340EC">
              <w:rPr>
                <w:color w:val="000000"/>
              </w:rPr>
              <w:t>переносить тяжесть тела на месте.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Совершенство-вание передвижения на лыжах ступающим шагом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Уметь координировать свои движения стоя на лыжах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Оказывать бескорыстную помощь своим сверстникам, находить с ними общий язык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Соблюдать технику безопасности на занятиях лыжной подготовки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/>
        </w:tc>
      </w:tr>
    </w:tbl>
    <w:p w:rsidR="00361277" w:rsidRPr="000340EC" w:rsidRDefault="00361277" w:rsidP="008B0D26">
      <w:pPr>
        <w:shd w:val="clear" w:color="auto" w:fill="FFFFFF"/>
        <w:rPr>
          <w:vanish/>
        </w:rPr>
      </w:pPr>
      <w:bookmarkStart w:id="128" w:name="0b570d30ee55a1e51f9ca2a39e37658394726f15"/>
      <w:bookmarkStart w:id="129" w:name="64"/>
      <w:bookmarkEnd w:id="128"/>
      <w:bookmarkEnd w:id="129"/>
    </w:p>
    <w:tbl>
      <w:tblPr>
        <w:tblW w:w="14850" w:type="dxa"/>
        <w:tblLayout w:type="fixed"/>
        <w:tblCellMar>
          <w:left w:w="0" w:type="dxa"/>
          <w:right w:w="0" w:type="dxa"/>
        </w:tblCellMar>
        <w:tblLook w:val="00A0"/>
      </w:tblPr>
      <w:tblGrid>
        <w:gridCol w:w="589"/>
        <w:gridCol w:w="2071"/>
        <w:gridCol w:w="1417"/>
        <w:gridCol w:w="1985"/>
        <w:gridCol w:w="1843"/>
        <w:gridCol w:w="1842"/>
        <w:gridCol w:w="2127"/>
        <w:gridCol w:w="1984"/>
        <w:gridCol w:w="992"/>
      </w:tblGrid>
      <w:tr w:rsidR="00361277" w:rsidRPr="000340EC" w:rsidTr="003E2960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jc w:val="center"/>
              <w:rPr>
                <w:color w:val="000000"/>
              </w:rPr>
            </w:pPr>
            <w:r w:rsidRPr="000340EC">
              <w:rPr>
                <w:color w:val="000000"/>
              </w:rPr>
              <w:t>51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Передвижение на лыжах ступающим и скользящим шагом без палок. Дистанция 1 км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jc w:val="center"/>
              <w:rPr>
                <w:color w:val="000000"/>
              </w:rPr>
            </w:pPr>
            <w:r w:rsidRPr="000340EC">
              <w:rPr>
                <w:color w:val="000000"/>
              </w:rPr>
              <w:t>комбини-рованный</w:t>
            </w:r>
          </w:p>
          <w:p w:rsidR="00361277" w:rsidRPr="000340EC" w:rsidRDefault="00361277" w:rsidP="003E2960">
            <w:pPr>
              <w:spacing w:line="240" w:lineRule="atLeast"/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b/>
                <w:bCs/>
                <w:color w:val="000000"/>
              </w:rPr>
              <w:t xml:space="preserve">Уметь: </w:t>
            </w:r>
            <w:r w:rsidRPr="000340EC">
              <w:rPr>
                <w:color w:val="000000"/>
              </w:rPr>
              <w:t>переносить тяжесть тела на месте.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Совершенство-вание передвижения на лыжах скользящим шагом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Объяснять технику выполнения ступающим и скользящим шагом без палок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Поочередно выполнять передвижение по лыжне, уступать лыжню обгоняющему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ТБ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/>
        </w:tc>
      </w:tr>
    </w:tbl>
    <w:p w:rsidR="00361277" w:rsidRPr="000340EC" w:rsidRDefault="00361277" w:rsidP="008B0D26">
      <w:pPr>
        <w:shd w:val="clear" w:color="auto" w:fill="FFFFFF"/>
        <w:rPr>
          <w:vanish/>
        </w:rPr>
      </w:pPr>
      <w:bookmarkStart w:id="130" w:name="65"/>
      <w:bookmarkStart w:id="131" w:name="cd0c4774f75dc4b3697c03430193414bed5b14e7"/>
      <w:bookmarkEnd w:id="130"/>
      <w:bookmarkEnd w:id="131"/>
    </w:p>
    <w:tbl>
      <w:tblPr>
        <w:tblW w:w="14850" w:type="dxa"/>
        <w:tblLayout w:type="fixed"/>
        <w:tblCellMar>
          <w:left w:w="0" w:type="dxa"/>
          <w:right w:w="0" w:type="dxa"/>
        </w:tblCellMar>
        <w:tblLook w:val="00A0"/>
      </w:tblPr>
      <w:tblGrid>
        <w:gridCol w:w="623"/>
        <w:gridCol w:w="2037"/>
        <w:gridCol w:w="1417"/>
        <w:gridCol w:w="1985"/>
        <w:gridCol w:w="1843"/>
        <w:gridCol w:w="1842"/>
        <w:gridCol w:w="2127"/>
        <w:gridCol w:w="1984"/>
        <w:gridCol w:w="992"/>
      </w:tblGrid>
      <w:tr w:rsidR="00361277" w:rsidRPr="000340EC" w:rsidTr="003E2960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jc w:val="center"/>
              <w:rPr>
                <w:color w:val="000000"/>
              </w:rPr>
            </w:pPr>
            <w:r w:rsidRPr="000340EC">
              <w:rPr>
                <w:color w:val="000000"/>
              </w:rPr>
              <w:t>52-53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Передвижение на лыжах ступающим шагом с палками. Дистанция до 2 км.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jc w:val="center"/>
              <w:rPr>
                <w:color w:val="000000"/>
              </w:rPr>
            </w:pPr>
            <w:r w:rsidRPr="000340EC">
              <w:rPr>
                <w:color w:val="000000"/>
              </w:rPr>
              <w:t>комбини-рованный</w:t>
            </w:r>
          </w:p>
          <w:p w:rsidR="00361277" w:rsidRPr="000340EC" w:rsidRDefault="00361277" w:rsidP="003E2960">
            <w:pPr>
              <w:spacing w:line="240" w:lineRule="atLeast"/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b/>
                <w:bCs/>
                <w:color w:val="000000"/>
              </w:rPr>
              <w:t xml:space="preserve">Уметь: </w:t>
            </w:r>
            <w:r w:rsidRPr="000340EC">
              <w:rPr>
                <w:color w:val="000000"/>
              </w:rPr>
              <w:t>переносить тяжесть тела в движении.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Проявлять качества координации при передвижении на лыжах, выносливость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Осваивать универсальные умения передвижения на лыжах с палками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Поочередно выполнять передвижение по лыжне, уступать лыжню обгоняющему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ТБ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/>
        </w:tc>
      </w:tr>
    </w:tbl>
    <w:p w:rsidR="00361277" w:rsidRPr="000340EC" w:rsidRDefault="00361277" w:rsidP="008B0D26">
      <w:pPr>
        <w:shd w:val="clear" w:color="auto" w:fill="FFFFFF"/>
        <w:rPr>
          <w:vanish/>
        </w:rPr>
      </w:pPr>
      <w:bookmarkStart w:id="132" w:name="66"/>
      <w:bookmarkStart w:id="133" w:name="b129ed0ac5cbd9484852638bb4318a1ffe0284a0"/>
      <w:bookmarkEnd w:id="132"/>
      <w:bookmarkEnd w:id="133"/>
    </w:p>
    <w:tbl>
      <w:tblPr>
        <w:tblW w:w="14850" w:type="dxa"/>
        <w:tblCellMar>
          <w:left w:w="0" w:type="dxa"/>
          <w:right w:w="0" w:type="dxa"/>
        </w:tblCellMar>
        <w:tblLook w:val="00A0"/>
      </w:tblPr>
      <w:tblGrid>
        <w:gridCol w:w="602"/>
        <w:gridCol w:w="2058"/>
        <w:gridCol w:w="1417"/>
        <w:gridCol w:w="2041"/>
        <w:gridCol w:w="1787"/>
        <w:gridCol w:w="1842"/>
        <w:gridCol w:w="2127"/>
        <w:gridCol w:w="1984"/>
        <w:gridCol w:w="992"/>
      </w:tblGrid>
      <w:tr w:rsidR="00361277" w:rsidRPr="000340EC" w:rsidTr="003E2960"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jc w:val="center"/>
              <w:rPr>
                <w:color w:val="000000"/>
              </w:rPr>
            </w:pPr>
            <w:r w:rsidRPr="000340EC">
              <w:rPr>
                <w:color w:val="000000"/>
              </w:rPr>
              <w:t>54-55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Передвижение на лыжах </w:t>
            </w:r>
            <w:r w:rsidRPr="000340EC">
              <w:rPr>
                <w:color w:val="000000"/>
              </w:rPr>
              <w:br/>
              <w:t>скользящим шагом с палками. Дистанция до 2 км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jc w:val="center"/>
              <w:rPr>
                <w:color w:val="000000"/>
              </w:rPr>
            </w:pPr>
            <w:r w:rsidRPr="000340EC">
              <w:rPr>
                <w:color w:val="000000"/>
              </w:rPr>
              <w:t>комбини-рованный</w:t>
            </w:r>
          </w:p>
          <w:p w:rsidR="00361277" w:rsidRPr="000340EC" w:rsidRDefault="00361277" w:rsidP="003E2960">
            <w:pPr>
              <w:spacing w:line="240" w:lineRule="atLeast"/>
              <w:jc w:val="center"/>
              <w:rPr>
                <w:color w:val="000000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b/>
                <w:bCs/>
                <w:color w:val="000000"/>
              </w:rPr>
              <w:t xml:space="preserve">Уметь: </w:t>
            </w:r>
            <w:r w:rsidRPr="000340EC">
              <w:rPr>
                <w:color w:val="000000"/>
              </w:rPr>
              <w:t>передвигаться на лыжах.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Совершенство-вать технику передвижения на лыжах. Развитие координации и выносливости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Осваивать универсальные умения передвижения на лыжах с палками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Поочередно выполнять передвижение по лыжне, уступать лыжню обгоняющему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ТБ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/>
        </w:tc>
      </w:tr>
    </w:tbl>
    <w:p w:rsidR="00361277" w:rsidRPr="000340EC" w:rsidRDefault="00361277" w:rsidP="008B0D26">
      <w:pPr>
        <w:shd w:val="clear" w:color="auto" w:fill="FFFFFF"/>
        <w:rPr>
          <w:vanish/>
        </w:rPr>
      </w:pPr>
      <w:bookmarkStart w:id="134" w:name="4cedf02af0b0d3283646e1503954da7e96babffa"/>
      <w:bookmarkStart w:id="135" w:name="67"/>
      <w:bookmarkEnd w:id="134"/>
      <w:bookmarkEnd w:id="135"/>
    </w:p>
    <w:tbl>
      <w:tblPr>
        <w:tblW w:w="14850" w:type="dxa"/>
        <w:tblLayout w:type="fixed"/>
        <w:tblCellMar>
          <w:left w:w="0" w:type="dxa"/>
          <w:right w:w="0" w:type="dxa"/>
        </w:tblCellMar>
        <w:tblLook w:val="00A0"/>
      </w:tblPr>
      <w:tblGrid>
        <w:gridCol w:w="581"/>
        <w:gridCol w:w="2079"/>
        <w:gridCol w:w="1417"/>
        <w:gridCol w:w="1985"/>
        <w:gridCol w:w="1843"/>
        <w:gridCol w:w="1842"/>
        <w:gridCol w:w="2127"/>
        <w:gridCol w:w="1984"/>
        <w:gridCol w:w="992"/>
      </w:tblGrid>
      <w:tr w:rsidR="00361277" w:rsidRPr="000340EC" w:rsidTr="003E2960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jc w:val="center"/>
              <w:rPr>
                <w:color w:val="000000"/>
              </w:rPr>
            </w:pPr>
            <w:r w:rsidRPr="000340EC">
              <w:rPr>
                <w:color w:val="000000"/>
              </w:rPr>
              <w:t>56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Повороты с переступанием. Игра «Старт шеренгами»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jc w:val="center"/>
              <w:rPr>
                <w:color w:val="000000"/>
              </w:rPr>
            </w:pPr>
            <w:r w:rsidRPr="000340EC">
              <w:rPr>
                <w:color w:val="000000"/>
              </w:rPr>
              <w:t>комбини-рованный</w:t>
            </w:r>
          </w:p>
          <w:p w:rsidR="00361277" w:rsidRPr="000340EC" w:rsidRDefault="00361277" w:rsidP="003E2960">
            <w:pPr>
              <w:spacing w:line="240" w:lineRule="atLeast"/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b/>
                <w:bCs/>
                <w:color w:val="000000"/>
              </w:rPr>
              <w:t xml:space="preserve">Уметь: </w:t>
            </w:r>
            <w:r w:rsidRPr="000340EC">
              <w:rPr>
                <w:color w:val="000000"/>
              </w:rPr>
              <w:t>выполнять поворот.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Развитие внимания, координации, скорости и выносливости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Осваивать технику выполнения поворотов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Осваивать универсальные умения в проведении подвижных игр на улице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ТБ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/>
        </w:tc>
      </w:tr>
    </w:tbl>
    <w:p w:rsidR="00361277" w:rsidRPr="000340EC" w:rsidRDefault="00361277" w:rsidP="008B0D26">
      <w:pPr>
        <w:shd w:val="clear" w:color="auto" w:fill="FFFFFF"/>
        <w:rPr>
          <w:vanish/>
        </w:rPr>
      </w:pPr>
      <w:bookmarkStart w:id="136" w:name="68"/>
      <w:bookmarkStart w:id="137" w:name="a8c8fd28a84b4073eebbd68047540503fbfe6a4b"/>
      <w:bookmarkEnd w:id="136"/>
      <w:bookmarkEnd w:id="137"/>
    </w:p>
    <w:tbl>
      <w:tblPr>
        <w:tblW w:w="14850" w:type="dxa"/>
        <w:tblLayout w:type="fixed"/>
        <w:tblCellMar>
          <w:left w:w="0" w:type="dxa"/>
          <w:right w:w="0" w:type="dxa"/>
        </w:tblCellMar>
        <w:tblLook w:val="00A0"/>
      </w:tblPr>
      <w:tblGrid>
        <w:gridCol w:w="534"/>
        <w:gridCol w:w="2126"/>
        <w:gridCol w:w="1417"/>
        <w:gridCol w:w="1985"/>
        <w:gridCol w:w="1843"/>
        <w:gridCol w:w="1842"/>
        <w:gridCol w:w="2127"/>
        <w:gridCol w:w="1984"/>
        <w:gridCol w:w="992"/>
      </w:tblGrid>
      <w:tr w:rsidR="00361277" w:rsidRPr="000340EC" w:rsidTr="003E296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jc w:val="center"/>
              <w:rPr>
                <w:color w:val="000000"/>
              </w:rPr>
            </w:pPr>
            <w:r w:rsidRPr="000340EC">
              <w:rPr>
                <w:color w:val="000000"/>
              </w:rPr>
              <w:t>57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Игра «Чьи лыжи быстрее»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jc w:val="center"/>
              <w:rPr>
                <w:color w:val="000000"/>
              </w:rPr>
            </w:pPr>
            <w:r w:rsidRPr="000340EC">
              <w:rPr>
                <w:color w:val="000000"/>
              </w:rPr>
              <w:t>комбини-рованный</w:t>
            </w:r>
          </w:p>
          <w:p w:rsidR="00361277" w:rsidRPr="000340EC" w:rsidRDefault="00361277" w:rsidP="003E2960">
            <w:pPr>
              <w:spacing w:line="240" w:lineRule="atLeast"/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b/>
                <w:bCs/>
                <w:color w:val="000000"/>
              </w:rPr>
              <w:t>Знать: </w:t>
            </w:r>
            <w:r w:rsidRPr="000340EC">
              <w:rPr>
                <w:color w:val="000000"/>
              </w:rPr>
              <w:t>правила проведения эстафет на лыжах.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Проявлять качества координации при передвижении на лыжах, выносливость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Осваивать универсальные умения передвижения на лыжах без палок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Поочередно выполнять передвижение по лыжне, уступать лыжню обгоняющему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/>
        </w:tc>
      </w:tr>
    </w:tbl>
    <w:p w:rsidR="00361277" w:rsidRPr="000340EC" w:rsidRDefault="00361277" w:rsidP="008B0D26">
      <w:pPr>
        <w:shd w:val="clear" w:color="auto" w:fill="FFFFFF"/>
        <w:rPr>
          <w:vanish/>
        </w:rPr>
      </w:pPr>
      <w:bookmarkStart w:id="138" w:name="38f5a2941c86248febb5352a2d0237ec440295ad"/>
      <w:bookmarkStart w:id="139" w:name="69"/>
      <w:bookmarkEnd w:id="138"/>
      <w:bookmarkEnd w:id="139"/>
    </w:p>
    <w:tbl>
      <w:tblPr>
        <w:tblW w:w="14850" w:type="dxa"/>
        <w:tblCellMar>
          <w:left w:w="0" w:type="dxa"/>
          <w:right w:w="0" w:type="dxa"/>
        </w:tblCellMar>
        <w:tblLook w:val="00A0"/>
      </w:tblPr>
      <w:tblGrid>
        <w:gridCol w:w="571"/>
        <w:gridCol w:w="2089"/>
        <w:gridCol w:w="1417"/>
        <w:gridCol w:w="1929"/>
        <w:gridCol w:w="1899"/>
        <w:gridCol w:w="1842"/>
        <w:gridCol w:w="2127"/>
        <w:gridCol w:w="1984"/>
        <w:gridCol w:w="992"/>
      </w:tblGrid>
      <w:tr w:rsidR="00361277" w:rsidRPr="000340EC" w:rsidTr="003E2960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jc w:val="center"/>
              <w:rPr>
                <w:color w:val="000000"/>
              </w:rPr>
            </w:pPr>
            <w:r w:rsidRPr="000340EC">
              <w:rPr>
                <w:color w:val="000000"/>
              </w:rPr>
              <w:t>58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Повороты переступанием. Игра «Быстрый лыжник»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jc w:val="center"/>
              <w:rPr>
                <w:color w:val="000000"/>
              </w:rPr>
            </w:pPr>
            <w:r w:rsidRPr="000340EC">
              <w:rPr>
                <w:color w:val="000000"/>
              </w:rPr>
              <w:t>комбини-рованный</w:t>
            </w:r>
          </w:p>
          <w:p w:rsidR="00361277" w:rsidRPr="000340EC" w:rsidRDefault="00361277" w:rsidP="003E2960">
            <w:pPr>
              <w:spacing w:line="240" w:lineRule="atLeast"/>
              <w:jc w:val="center"/>
              <w:rPr>
                <w:color w:val="000000"/>
              </w:rPr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b/>
                <w:bCs/>
                <w:color w:val="000000"/>
              </w:rPr>
              <w:t xml:space="preserve">Уметь: </w:t>
            </w:r>
            <w:r w:rsidRPr="000340EC">
              <w:rPr>
                <w:color w:val="000000"/>
              </w:rPr>
              <w:t>выполнять поворот в движении.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Развитие координации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Осваивать технику передвижения и поворотов на лыжах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Осваивать универсальные умения в проведении подвижных игр на улице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ТБ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/>
        </w:tc>
      </w:tr>
    </w:tbl>
    <w:p w:rsidR="00361277" w:rsidRPr="000340EC" w:rsidRDefault="00361277" w:rsidP="008B0D26">
      <w:pPr>
        <w:shd w:val="clear" w:color="auto" w:fill="FFFFFF"/>
        <w:rPr>
          <w:vanish/>
        </w:rPr>
      </w:pPr>
      <w:bookmarkStart w:id="140" w:name="5c30dbf65d71660b1d1a6d204264bd570853d278"/>
      <w:bookmarkStart w:id="141" w:name="70"/>
      <w:bookmarkEnd w:id="140"/>
      <w:bookmarkEnd w:id="141"/>
    </w:p>
    <w:tbl>
      <w:tblPr>
        <w:tblW w:w="14850" w:type="dxa"/>
        <w:tblCellMar>
          <w:left w:w="0" w:type="dxa"/>
          <w:right w:w="0" w:type="dxa"/>
        </w:tblCellMar>
        <w:tblLook w:val="00A0"/>
      </w:tblPr>
      <w:tblGrid>
        <w:gridCol w:w="611"/>
        <w:gridCol w:w="2049"/>
        <w:gridCol w:w="1276"/>
        <w:gridCol w:w="1984"/>
        <w:gridCol w:w="1985"/>
        <w:gridCol w:w="1842"/>
        <w:gridCol w:w="2127"/>
        <w:gridCol w:w="1984"/>
        <w:gridCol w:w="992"/>
      </w:tblGrid>
      <w:tr w:rsidR="00361277" w:rsidRPr="000340EC" w:rsidTr="003E2960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jc w:val="center"/>
              <w:rPr>
                <w:color w:val="000000"/>
              </w:rPr>
            </w:pPr>
            <w:r w:rsidRPr="000340EC">
              <w:rPr>
                <w:color w:val="000000"/>
              </w:rPr>
              <w:t>59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Эстафеты на лыжах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jc w:val="center"/>
              <w:rPr>
                <w:color w:val="000000"/>
              </w:rPr>
            </w:pPr>
            <w:r w:rsidRPr="000340EC">
              <w:rPr>
                <w:color w:val="000000"/>
              </w:rPr>
              <w:t>комбини-рованный</w:t>
            </w:r>
          </w:p>
          <w:p w:rsidR="00361277" w:rsidRPr="000340EC" w:rsidRDefault="00361277" w:rsidP="003E2960">
            <w:pPr>
              <w:spacing w:line="240" w:lineRule="atLeast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b/>
                <w:bCs/>
                <w:color w:val="000000"/>
              </w:rPr>
              <w:t xml:space="preserve">Знать: </w:t>
            </w:r>
            <w:r w:rsidRPr="000340EC">
              <w:rPr>
                <w:color w:val="000000"/>
              </w:rPr>
              <w:t>правила игр.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Проявлять качества координации при передвижении на лыжах, выносливость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Осваивать технику передвижения и поворотов на лыжах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Осваивать универсальные умения в проведении подвижных игр на улице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ТБ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/>
        </w:tc>
      </w:tr>
    </w:tbl>
    <w:p w:rsidR="00361277" w:rsidRPr="000340EC" w:rsidRDefault="00361277" w:rsidP="008B0D26">
      <w:pPr>
        <w:shd w:val="clear" w:color="auto" w:fill="FFFFFF"/>
        <w:rPr>
          <w:vanish/>
        </w:rPr>
      </w:pPr>
      <w:bookmarkStart w:id="142" w:name="71"/>
      <w:bookmarkStart w:id="143" w:name="f08c5a8b9b41f40c94ae0a8727e95658bad58b32"/>
      <w:bookmarkEnd w:id="142"/>
      <w:bookmarkEnd w:id="143"/>
    </w:p>
    <w:tbl>
      <w:tblPr>
        <w:tblW w:w="14850" w:type="dxa"/>
        <w:tblLayout w:type="fixed"/>
        <w:tblCellMar>
          <w:left w:w="0" w:type="dxa"/>
          <w:right w:w="0" w:type="dxa"/>
        </w:tblCellMar>
        <w:tblLook w:val="00A0"/>
      </w:tblPr>
      <w:tblGrid>
        <w:gridCol w:w="616"/>
        <w:gridCol w:w="2044"/>
        <w:gridCol w:w="1259"/>
        <w:gridCol w:w="2001"/>
        <w:gridCol w:w="1985"/>
        <w:gridCol w:w="1842"/>
        <w:gridCol w:w="2127"/>
        <w:gridCol w:w="1984"/>
        <w:gridCol w:w="992"/>
      </w:tblGrid>
      <w:tr w:rsidR="00361277" w:rsidRPr="000340EC" w:rsidTr="003E2960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jc w:val="center"/>
              <w:rPr>
                <w:color w:val="000000"/>
              </w:rPr>
            </w:pPr>
            <w:r w:rsidRPr="000340EC">
              <w:rPr>
                <w:color w:val="000000"/>
              </w:rPr>
              <w:t>60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Подъемы и спуски под уклон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jc w:val="center"/>
              <w:rPr>
                <w:color w:val="000000"/>
              </w:rPr>
            </w:pPr>
            <w:r w:rsidRPr="000340EC">
              <w:rPr>
                <w:color w:val="000000"/>
              </w:rPr>
              <w:t>комбини-рованный</w:t>
            </w:r>
          </w:p>
          <w:p w:rsidR="00361277" w:rsidRPr="000340EC" w:rsidRDefault="00361277" w:rsidP="003E2960">
            <w:pPr>
              <w:spacing w:line="240" w:lineRule="atLeast"/>
              <w:jc w:val="center"/>
              <w:rPr>
                <w:color w:val="000000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b/>
                <w:bCs/>
                <w:color w:val="000000"/>
              </w:rPr>
              <w:t>Уметь: </w:t>
            </w:r>
            <w:r w:rsidRPr="000340EC">
              <w:rPr>
                <w:color w:val="000000"/>
              </w:rPr>
              <w:t>выполнять спуск в основной стойке и подъем «полуелочкой».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Проявлять координацию при выполнении поворотов, спусков и подъемов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Объяснять и осваивать технику поворотов, спусков и подъемов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Осваивать универсальные умения в проведении подвижных игр на улице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ТБ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/>
        </w:tc>
      </w:tr>
    </w:tbl>
    <w:p w:rsidR="00361277" w:rsidRPr="000340EC" w:rsidRDefault="00361277" w:rsidP="008B0D26">
      <w:pPr>
        <w:shd w:val="clear" w:color="auto" w:fill="FFFFFF"/>
        <w:rPr>
          <w:vanish/>
        </w:rPr>
      </w:pPr>
      <w:bookmarkStart w:id="144" w:name="72"/>
      <w:bookmarkStart w:id="145" w:name="edc3d1c6ab143ce909c4101f53c7e2ad3680d434"/>
      <w:bookmarkEnd w:id="144"/>
      <w:bookmarkEnd w:id="145"/>
    </w:p>
    <w:tbl>
      <w:tblPr>
        <w:tblW w:w="14850" w:type="dxa"/>
        <w:tblCellMar>
          <w:left w:w="0" w:type="dxa"/>
          <w:right w:w="0" w:type="dxa"/>
        </w:tblCellMar>
        <w:tblLook w:val="00A0"/>
      </w:tblPr>
      <w:tblGrid>
        <w:gridCol w:w="578"/>
        <w:gridCol w:w="2082"/>
        <w:gridCol w:w="1276"/>
        <w:gridCol w:w="1963"/>
        <w:gridCol w:w="2006"/>
        <w:gridCol w:w="1842"/>
        <w:gridCol w:w="2127"/>
        <w:gridCol w:w="1984"/>
        <w:gridCol w:w="992"/>
      </w:tblGrid>
      <w:tr w:rsidR="00361277" w:rsidRPr="000340EC" w:rsidTr="003E2960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jc w:val="center"/>
              <w:rPr>
                <w:color w:val="000000"/>
              </w:rPr>
            </w:pPr>
            <w:r w:rsidRPr="000340EC">
              <w:rPr>
                <w:color w:val="000000"/>
              </w:rPr>
              <w:t>61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Передвижение на лыжах до 1.5 км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jc w:val="center"/>
              <w:rPr>
                <w:color w:val="000000"/>
              </w:rPr>
            </w:pPr>
            <w:r w:rsidRPr="000340EC">
              <w:rPr>
                <w:color w:val="000000"/>
              </w:rPr>
              <w:t>комбини-рованный</w:t>
            </w:r>
          </w:p>
          <w:p w:rsidR="00361277" w:rsidRPr="000340EC" w:rsidRDefault="00361277" w:rsidP="003E2960">
            <w:pPr>
              <w:spacing w:line="240" w:lineRule="atLeast"/>
              <w:jc w:val="center"/>
              <w:rPr>
                <w:color w:val="000000"/>
              </w:rPr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b/>
                <w:bCs/>
                <w:color w:val="000000"/>
              </w:rPr>
              <w:t xml:space="preserve">Уметь: </w:t>
            </w:r>
            <w:r w:rsidRPr="000340EC">
              <w:rPr>
                <w:color w:val="000000"/>
              </w:rPr>
              <w:t>равномерно двигаться на лыжах скользящим шагом.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Проявлять выносливость при прохождении тренировочных дистанций разученными способами передвижения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Выявлять характерные ошибки в технике выполнения лыжных ходов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Осваивать универсальные умения при выполнении сложных физических нагрузок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ТБ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/>
        </w:tc>
      </w:tr>
    </w:tbl>
    <w:p w:rsidR="00361277" w:rsidRPr="000340EC" w:rsidRDefault="00361277" w:rsidP="008B0D26">
      <w:pPr>
        <w:shd w:val="clear" w:color="auto" w:fill="FFFFFF"/>
        <w:rPr>
          <w:vanish/>
        </w:rPr>
      </w:pPr>
      <w:bookmarkStart w:id="146" w:name="73"/>
      <w:bookmarkStart w:id="147" w:name="fc2f4a0375ae76fde55bafff4db047df5c07972d"/>
      <w:bookmarkEnd w:id="146"/>
      <w:bookmarkEnd w:id="147"/>
    </w:p>
    <w:tbl>
      <w:tblPr>
        <w:tblW w:w="14850" w:type="dxa"/>
        <w:tblCellMar>
          <w:left w:w="0" w:type="dxa"/>
          <w:right w:w="0" w:type="dxa"/>
        </w:tblCellMar>
        <w:tblLook w:val="00A0"/>
      </w:tblPr>
      <w:tblGrid>
        <w:gridCol w:w="607"/>
        <w:gridCol w:w="2053"/>
        <w:gridCol w:w="1276"/>
        <w:gridCol w:w="1984"/>
        <w:gridCol w:w="1985"/>
        <w:gridCol w:w="1842"/>
        <w:gridCol w:w="2127"/>
        <w:gridCol w:w="1984"/>
        <w:gridCol w:w="992"/>
      </w:tblGrid>
      <w:tr w:rsidR="00361277" w:rsidRPr="000340EC" w:rsidTr="003E2960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jc w:val="center"/>
              <w:rPr>
                <w:color w:val="000000"/>
              </w:rPr>
            </w:pPr>
            <w:r w:rsidRPr="000340EC">
              <w:rPr>
                <w:color w:val="000000"/>
              </w:rPr>
              <w:t>62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Игра «Охотники и утки на лыжах» «Кто быстрее»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jc w:val="center"/>
              <w:rPr>
                <w:color w:val="000000"/>
              </w:rPr>
            </w:pPr>
            <w:r w:rsidRPr="000340EC">
              <w:rPr>
                <w:color w:val="000000"/>
              </w:rPr>
              <w:t>комбини-рованный</w:t>
            </w:r>
          </w:p>
          <w:p w:rsidR="00361277" w:rsidRPr="000340EC" w:rsidRDefault="00361277" w:rsidP="003E2960">
            <w:pPr>
              <w:spacing w:line="240" w:lineRule="atLeast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b/>
                <w:bCs/>
                <w:color w:val="000000"/>
              </w:rPr>
              <w:t xml:space="preserve">Уметь: </w:t>
            </w:r>
            <w:r w:rsidRPr="000340EC">
              <w:rPr>
                <w:color w:val="000000"/>
              </w:rPr>
              <w:t>выполнять повороты, двигаться скользящим шагом.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Проявлять координацию при выполнении поворотов, спусков и подъемов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Осваивать универсальные умения в проведении подвижных игр на улице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Управлять эмоциями при общении со своим сверстниками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ТБ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/>
        </w:tc>
      </w:tr>
    </w:tbl>
    <w:p w:rsidR="00361277" w:rsidRPr="000340EC" w:rsidRDefault="00361277" w:rsidP="008B0D26">
      <w:pPr>
        <w:shd w:val="clear" w:color="auto" w:fill="FFFFFF"/>
        <w:rPr>
          <w:vanish/>
        </w:rPr>
      </w:pPr>
      <w:bookmarkStart w:id="148" w:name="3a5c6bb497ae1eda1f96c6a21feb55ea68f154a7"/>
      <w:bookmarkStart w:id="149" w:name="74"/>
      <w:bookmarkEnd w:id="148"/>
      <w:bookmarkEnd w:id="149"/>
    </w:p>
    <w:tbl>
      <w:tblPr>
        <w:tblW w:w="14850" w:type="dxa"/>
        <w:tblCellMar>
          <w:left w:w="0" w:type="dxa"/>
          <w:right w:w="0" w:type="dxa"/>
        </w:tblCellMar>
        <w:tblLook w:val="00A0"/>
      </w:tblPr>
      <w:tblGrid>
        <w:gridCol w:w="625"/>
        <w:gridCol w:w="2035"/>
        <w:gridCol w:w="1276"/>
        <w:gridCol w:w="1984"/>
        <w:gridCol w:w="1985"/>
        <w:gridCol w:w="1842"/>
        <w:gridCol w:w="2127"/>
        <w:gridCol w:w="1984"/>
        <w:gridCol w:w="992"/>
      </w:tblGrid>
      <w:tr w:rsidR="00361277" w:rsidRPr="000340EC" w:rsidTr="003E2960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jc w:val="center"/>
              <w:rPr>
                <w:color w:val="000000"/>
              </w:rPr>
            </w:pPr>
            <w:r w:rsidRPr="000340EC">
              <w:rPr>
                <w:color w:val="000000"/>
              </w:rPr>
              <w:t>63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Игра «Дружные пары» «Кто дальше»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jc w:val="center"/>
              <w:rPr>
                <w:color w:val="000000"/>
              </w:rPr>
            </w:pPr>
            <w:r w:rsidRPr="000340EC">
              <w:rPr>
                <w:color w:val="000000"/>
              </w:rPr>
              <w:t>комбини-рованный</w:t>
            </w:r>
          </w:p>
          <w:p w:rsidR="00361277" w:rsidRPr="000340EC" w:rsidRDefault="00361277" w:rsidP="003E2960">
            <w:pPr>
              <w:spacing w:line="240" w:lineRule="atLeast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b/>
                <w:bCs/>
                <w:color w:val="000000"/>
              </w:rPr>
              <w:t xml:space="preserve">Уметь: </w:t>
            </w:r>
            <w:r w:rsidRPr="000340EC">
              <w:rPr>
                <w:color w:val="000000"/>
              </w:rPr>
              <w:t>выполнять повороты, двигаться скользящим шагом.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Проявлять координацию при выполнении упражнений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Находить ошибки при выполнении учебных заданий, отбирать способы  их исправления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Проявлять трудолюбие и упорство в достижении целей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ТБ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/>
        </w:tc>
      </w:tr>
    </w:tbl>
    <w:p w:rsidR="00361277" w:rsidRPr="000340EC" w:rsidRDefault="00361277" w:rsidP="008B0D26">
      <w:pPr>
        <w:shd w:val="clear" w:color="auto" w:fill="FFFFFF"/>
        <w:rPr>
          <w:vanish/>
        </w:rPr>
      </w:pPr>
      <w:bookmarkStart w:id="150" w:name="10024931cb5ed8066b1266db772c8a3d8c213ece"/>
      <w:bookmarkStart w:id="151" w:name="75"/>
      <w:bookmarkEnd w:id="150"/>
      <w:bookmarkEnd w:id="151"/>
    </w:p>
    <w:tbl>
      <w:tblPr>
        <w:tblW w:w="14850" w:type="dxa"/>
        <w:tblLayout w:type="fixed"/>
        <w:tblCellMar>
          <w:left w:w="0" w:type="dxa"/>
          <w:right w:w="0" w:type="dxa"/>
        </w:tblCellMar>
        <w:tblLook w:val="00A0"/>
      </w:tblPr>
      <w:tblGrid>
        <w:gridCol w:w="605"/>
        <w:gridCol w:w="2055"/>
        <w:gridCol w:w="1276"/>
        <w:gridCol w:w="1984"/>
        <w:gridCol w:w="1985"/>
        <w:gridCol w:w="1842"/>
        <w:gridCol w:w="2127"/>
        <w:gridCol w:w="1984"/>
        <w:gridCol w:w="992"/>
      </w:tblGrid>
      <w:tr w:rsidR="00361277" w:rsidRPr="000340EC" w:rsidTr="003E2960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jc w:val="center"/>
              <w:rPr>
                <w:color w:val="000000"/>
              </w:rPr>
            </w:pPr>
            <w:r w:rsidRPr="000340EC">
              <w:rPr>
                <w:color w:val="000000"/>
              </w:rPr>
              <w:t>64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Передвижение на лыжах до 1,5 км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jc w:val="center"/>
              <w:rPr>
                <w:color w:val="000000"/>
              </w:rPr>
            </w:pPr>
            <w:r w:rsidRPr="000340EC">
              <w:rPr>
                <w:color w:val="000000"/>
              </w:rPr>
              <w:t>комбини-рованный</w:t>
            </w:r>
          </w:p>
          <w:p w:rsidR="00361277" w:rsidRPr="000340EC" w:rsidRDefault="00361277" w:rsidP="003E2960">
            <w:pPr>
              <w:spacing w:line="240" w:lineRule="atLeast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b/>
                <w:bCs/>
                <w:color w:val="000000"/>
              </w:rPr>
              <w:t xml:space="preserve">Уметь: </w:t>
            </w:r>
            <w:r w:rsidRPr="000340EC">
              <w:rPr>
                <w:color w:val="000000"/>
              </w:rPr>
              <w:t>равномерно двигаться на лыжах скользящим шагом.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Проявлять выносливость при прохождении тренировочных дистанций разученными способами передвижения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Выявлять характерные ошибки в технике выполнения лыжных ходов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Осваивать универсальные умения при выполнении сложных физических нагрузок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ТБ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/>
        </w:tc>
      </w:tr>
    </w:tbl>
    <w:p w:rsidR="00361277" w:rsidRPr="000340EC" w:rsidRDefault="00361277" w:rsidP="008B0D26">
      <w:pPr>
        <w:shd w:val="clear" w:color="auto" w:fill="FFFFFF"/>
        <w:rPr>
          <w:vanish/>
        </w:rPr>
      </w:pPr>
      <w:bookmarkStart w:id="152" w:name="76"/>
      <w:bookmarkStart w:id="153" w:name="d1743d9d498d7c41b7ada5fda912b36a263a836e"/>
      <w:bookmarkEnd w:id="152"/>
      <w:bookmarkEnd w:id="153"/>
    </w:p>
    <w:tbl>
      <w:tblPr>
        <w:tblW w:w="14850" w:type="dxa"/>
        <w:tblLayout w:type="fixed"/>
        <w:tblCellMar>
          <w:left w:w="0" w:type="dxa"/>
          <w:right w:w="0" w:type="dxa"/>
        </w:tblCellMar>
        <w:tblLook w:val="00A0"/>
      </w:tblPr>
      <w:tblGrid>
        <w:gridCol w:w="616"/>
        <w:gridCol w:w="2044"/>
        <w:gridCol w:w="1276"/>
        <w:gridCol w:w="1984"/>
        <w:gridCol w:w="1985"/>
        <w:gridCol w:w="1842"/>
        <w:gridCol w:w="2127"/>
        <w:gridCol w:w="1984"/>
        <w:gridCol w:w="992"/>
      </w:tblGrid>
      <w:tr w:rsidR="00361277" w:rsidRPr="000340EC" w:rsidTr="003E2960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jc w:val="center"/>
              <w:rPr>
                <w:color w:val="000000"/>
              </w:rPr>
            </w:pPr>
            <w:r w:rsidRPr="000340EC">
              <w:rPr>
                <w:color w:val="000000"/>
              </w:rPr>
              <w:t>65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Подъемы и спуски под уклон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jc w:val="center"/>
              <w:rPr>
                <w:color w:val="000000"/>
              </w:rPr>
            </w:pPr>
            <w:r w:rsidRPr="000340EC">
              <w:rPr>
                <w:color w:val="000000"/>
              </w:rPr>
              <w:t>комбини-рованный</w:t>
            </w:r>
          </w:p>
          <w:p w:rsidR="00361277" w:rsidRPr="000340EC" w:rsidRDefault="00361277" w:rsidP="003E2960">
            <w:pPr>
              <w:spacing w:line="240" w:lineRule="atLeast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b/>
                <w:bCs/>
                <w:color w:val="000000"/>
              </w:rPr>
              <w:t>Уметь: </w:t>
            </w:r>
            <w:r w:rsidRPr="000340EC">
              <w:rPr>
                <w:color w:val="000000"/>
              </w:rPr>
              <w:t>выполнять спуск в основной стойке и подъем «полуелочкой».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Проявлять координацию при выполнении поворотов, спусков и подъемов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Объяснять и осваивать технику поворотов, спусков и подъемов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Осваивать универсальные умения в проведении подвижных игр на улице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ТБ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/>
        </w:tc>
      </w:tr>
    </w:tbl>
    <w:p w:rsidR="00361277" w:rsidRPr="000340EC" w:rsidRDefault="00361277" w:rsidP="008B0D26">
      <w:pPr>
        <w:shd w:val="clear" w:color="auto" w:fill="FFFFFF"/>
        <w:rPr>
          <w:vanish/>
        </w:rPr>
      </w:pPr>
      <w:bookmarkStart w:id="154" w:name="574ec94839599dbea60e2f18ccf7237dc50229a9"/>
      <w:bookmarkStart w:id="155" w:name="77"/>
      <w:bookmarkEnd w:id="154"/>
      <w:bookmarkEnd w:id="155"/>
    </w:p>
    <w:tbl>
      <w:tblPr>
        <w:tblW w:w="14850" w:type="dxa"/>
        <w:tblCellMar>
          <w:left w:w="0" w:type="dxa"/>
          <w:right w:w="0" w:type="dxa"/>
        </w:tblCellMar>
        <w:tblLook w:val="00A0"/>
      </w:tblPr>
      <w:tblGrid>
        <w:gridCol w:w="577"/>
        <w:gridCol w:w="2083"/>
        <w:gridCol w:w="1276"/>
        <w:gridCol w:w="1984"/>
        <w:gridCol w:w="1985"/>
        <w:gridCol w:w="1842"/>
        <w:gridCol w:w="2127"/>
        <w:gridCol w:w="1984"/>
        <w:gridCol w:w="992"/>
      </w:tblGrid>
      <w:tr w:rsidR="00361277" w:rsidRPr="000340EC" w:rsidTr="003E2960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jc w:val="center"/>
              <w:rPr>
                <w:color w:val="000000"/>
              </w:rPr>
            </w:pPr>
            <w:r w:rsidRPr="000340EC">
              <w:rPr>
                <w:color w:val="000000"/>
              </w:rPr>
              <w:t>66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Совершенство-вать технику спуска с горы в основной стойке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jc w:val="center"/>
              <w:rPr>
                <w:color w:val="000000"/>
              </w:rPr>
            </w:pPr>
            <w:r w:rsidRPr="000340EC">
              <w:rPr>
                <w:color w:val="000000"/>
              </w:rPr>
              <w:t>комбини-рованный</w:t>
            </w:r>
          </w:p>
          <w:p w:rsidR="00361277" w:rsidRPr="000340EC" w:rsidRDefault="00361277" w:rsidP="003E2960">
            <w:pPr>
              <w:spacing w:line="240" w:lineRule="atLeast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b/>
                <w:bCs/>
                <w:color w:val="000000"/>
              </w:rPr>
              <w:t xml:space="preserve">Знать: </w:t>
            </w:r>
            <w:r w:rsidRPr="000340EC">
              <w:rPr>
                <w:color w:val="000000"/>
              </w:rPr>
              <w:t>стойки на лыжах при спуске с горы.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Проявлять положительные качества личности,  упорство для освоения знаний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При необходимости осуществлять безопасное падение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Организовывать деятельность с учётом требований её безопасности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ТБ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/>
        </w:tc>
      </w:tr>
    </w:tbl>
    <w:p w:rsidR="00361277" w:rsidRPr="000340EC" w:rsidRDefault="00361277" w:rsidP="008B0D26">
      <w:pPr>
        <w:shd w:val="clear" w:color="auto" w:fill="FFFFFF"/>
        <w:rPr>
          <w:vanish/>
        </w:rPr>
      </w:pPr>
      <w:bookmarkStart w:id="156" w:name="0071ed8f24ef71c5546f72df30679fb0bd2ad193"/>
      <w:bookmarkStart w:id="157" w:name="78"/>
      <w:bookmarkEnd w:id="156"/>
      <w:bookmarkEnd w:id="157"/>
    </w:p>
    <w:tbl>
      <w:tblPr>
        <w:tblW w:w="14850" w:type="dxa"/>
        <w:tblCellMar>
          <w:left w:w="0" w:type="dxa"/>
          <w:right w:w="0" w:type="dxa"/>
        </w:tblCellMar>
        <w:tblLook w:val="00A0"/>
      </w:tblPr>
      <w:tblGrid>
        <w:gridCol w:w="549"/>
        <w:gridCol w:w="2111"/>
        <w:gridCol w:w="1276"/>
        <w:gridCol w:w="1984"/>
        <w:gridCol w:w="1985"/>
        <w:gridCol w:w="1842"/>
        <w:gridCol w:w="2127"/>
        <w:gridCol w:w="1984"/>
        <w:gridCol w:w="992"/>
      </w:tblGrid>
      <w:tr w:rsidR="00361277" w:rsidRPr="000340EC" w:rsidTr="003E2960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jc w:val="center"/>
              <w:rPr>
                <w:color w:val="000000"/>
              </w:rPr>
            </w:pPr>
            <w:r w:rsidRPr="000340EC">
              <w:rPr>
                <w:color w:val="000000"/>
              </w:rPr>
              <w:t>67-68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Торможение. Игра «Быстрый лыжник»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jc w:val="center"/>
              <w:rPr>
                <w:color w:val="000000"/>
              </w:rPr>
            </w:pPr>
            <w:r w:rsidRPr="000340EC">
              <w:rPr>
                <w:color w:val="000000"/>
              </w:rPr>
              <w:t>комбини-рованный</w:t>
            </w:r>
          </w:p>
          <w:p w:rsidR="00361277" w:rsidRPr="000340EC" w:rsidRDefault="00361277" w:rsidP="003E2960">
            <w:pPr>
              <w:spacing w:line="240" w:lineRule="atLeast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b/>
                <w:bCs/>
                <w:color w:val="000000"/>
              </w:rPr>
              <w:t xml:space="preserve">Знать: </w:t>
            </w:r>
            <w:r w:rsidRPr="000340EC">
              <w:rPr>
                <w:color w:val="000000"/>
              </w:rPr>
              <w:t>способы торможения (падением и др.).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Проявлять положительные качества личности,  упорство для освоения знаний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При необходимости осуществлять безопасное падение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Оказывать поддержку своим сверстникам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Технически правильно выполнят двигательные действия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/>
        </w:tc>
      </w:tr>
    </w:tbl>
    <w:p w:rsidR="00361277" w:rsidRPr="000340EC" w:rsidRDefault="00361277" w:rsidP="008B0D26">
      <w:pPr>
        <w:shd w:val="clear" w:color="auto" w:fill="FFFFFF"/>
        <w:rPr>
          <w:vanish/>
        </w:rPr>
      </w:pPr>
      <w:bookmarkStart w:id="158" w:name="87547a465899cfea6a6a902b6b9ce59400307b16"/>
      <w:bookmarkStart w:id="159" w:name="79"/>
      <w:bookmarkEnd w:id="158"/>
      <w:bookmarkEnd w:id="159"/>
    </w:p>
    <w:tbl>
      <w:tblPr>
        <w:tblW w:w="14870" w:type="dxa"/>
        <w:tblCellMar>
          <w:left w:w="0" w:type="dxa"/>
          <w:right w:w="0" w:type="dxa"/>
        </w:tblCellMar>
        <w:tblLook w:val="00A0"/>
      </w:tblPr>
      <w:tblGrid>
        <w:gridCol w:w="609"/>
        <w:gridCol w:w="2051"/>
        <w:gridCol w:w="1296"/>
        <w:gridCol w:w="1984"/>
        <w:gridCol w:w="1985"/>
        <w:gridCol w:w="1842"/>
        <w:gridCol w:w="2127"/>
        <w:gridCol w:w="1984"/>
        <w:gridCol w:w="992"/>
      </w:tblGrid>
      <w:tr w:rsidR="00361277" w:rsidRPr="000340EC" w:rsidTr="003E2960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jc w:val="center"/>
              <w:rPr>
                <w:color w:val="000000"/>
              </w:rPr>
            </w:pPr>
            <w:r w:rsidRPr="000340EC">
              <w:rPr>
                <w:color w:val="000000"/>
              </w:rPr>
              <w:t>69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Эстафеты на лыжах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b/>
                <w:bCs/>
                <w:color w:val="000000"/>
              </w:rPr>
              <w:t>Знать: </w:t>
            </w:r>
            <w:r w:rsidRPr="000340EC">
              <w:rPr>
                <w:color w:val="000000"/>
              </w:rPr>
              <w:t>правила проведения эстафет на лыжах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Проявлять качества координации при передвижении на лыжах, выносливость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Осваивать технику передвижения и поворотов на лыжах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Осваивать универсальные умения в проведении подвижных игр на улице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ТБ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/>
        </w:tc>
      </w:tr>
    </w:tbl>
    <w:p w:rsidR="00361277" w:rsidRPr="000340EC" w:rsidRDefault="00361277" w:rsidP="008B0D26">
      <w:pPr>
        <w:shd w:val="clear" w:color="auto" w:fill="FFFFFF"/>
        <w:rPr>
          <w:vanish/>
        </w:rPr>
      </w:pPr>
      <w:bookmarkStart w:id="160" w:name="80"/>
      <w:bookmarkStart w:id="161" w:name="d3ff2bbbd7c459f6c0cc9d614e4b6d3ca02bb226"/>
      <w:bookmarkEnd w:id="160"/>
      <w:bookmarkEnd w:id="161"/>
    </w:p>
    <w:tbl>
      <w:tblPr>
        <w:tblW w:w="14850" w:type="dxa"/>
        <w:tblCellMar>
          <w:left w:w="0" w:type="dxa"/>
          <w:right w:w="0" w:type="dxa"/>
        </w:tblCellMar>
        <w:tblLook w:val="00A0"/>
      </w:tblPr>
      <w:tblGrid>
        <w:gridCol w:w="14850"/>
      </w:tblGrid>
      <w:tr w:rsidR="00361277" w:rsidRPr="000340EC" w:rsidTr="003E2960">
        <w:tc>
          <w:tcPr>
            <w:tcW w:w="1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jc w:val="center"/>
              <w:rPr>
                <w:color w:val="000000"/>
              </w:rPr>
            </w:pPr>
            <w:r w:rsidRPr="000340EC">
              <w:rPr>
                <w:b/>
                <w:bCs/>
                <w:color w:val="000000"/>
              </w:rPr>
              <w:t>Подвижные игры на основе баскетбола (24ч)</w:t>
            </w:r>
          </w:p>
          <w:p w:rsidR="00361277" w:rsidRPr="000340EC" w:rsidRDefault="00361277" w:rsidP="003E2960"/>
        </w:tc>
      </w:tr>
    </w:tbl>
    <w:p w:rsidR="00361277" w:rsidRPr="000340EC" w:rsidRDefault="00361277" w:rsidP="008B0D26">
      <w:pPr>
        <w:shd w:val="clear" w:color="auto" w:fill="FFFFFF"/>
        <w:rPr>
          <w:vanish/>
        </w:rPr>
      </w:pPr>
      <w:bookmarkStart w:id="162" w:name="81"/>
      <w:bookmarkStart w:id="163" w:name="e509b931a336b3a85bd8fdbd27c7debfe7891a25"/>
      <w:bookmarkEnd w:id="162"/>
      <w:bookmarkEnd w:id="163"/>
    </w:p>
    <w:tbl>
      <w:tblPr>
        <w:tblW w:w="14850" w:type="dxa"/>
        <w:tblCellMar>
          <w:left w:w="0" w:type="dxa"/>
          <w:right w:w="0" w:type="dxa"/>
        </w:tblCellMar>
        <w:tblLook w:val="00A0"/>
      </w:tblPr>
      <w:tblGrid>
        <w:gridCol w:w="560"/>
        <w:gridCol w:w="2100"/>
        <w:gridCol w:w="1276"/>
        <w:gridCol w:w="1984"/>
        <w:gridCol w:w="1985"/>
        <w:gridCol w:w="1842"/>
        <w:gridCol w:w="2127"/>
        <w:gridCol w:w="1984"/>
        <w:gridCol w:w="992"/>
      </w:tblGrid>
      <w:tr w:rsidR="00361277" w:rsidRPr="000340EC" w:rsidTr="003E2960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jc w:val="center"/>
              <w:rPr>
                <w:color w:val="000000"/>
              </w:rPr>
            </w:pPr>
            <w:r w:rsidRPr="000340EC">
              <w:rPr>
                <w:color w:val="000000"/>
              </w:rPr>
              <w:t>70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Передача и ловля  мяча в движении в парах. Броски в цель. Игра «Кто дальше бросит?»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jc w:val="center"/>
              <w:rPr>
                <w:color w:val="000000"/>
              </w:rPr>
            </w:pPr>
            <w:r w:rsidRPr="000340EC">
              <w:rPr>
                <w:color w:val="000000"/>
              </w:rPr>
              <w:t>вводный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b/>
                <w:bCs/>
                <w:color w:val="000000"/>
              </w:rPr>
              <w:t xml:space="preserve">Уметь: </w:t>
            </w:r>
            <w:r w:rsidRPr="000340EC">
              <w:rPr>
                <w:color w:val="000000"/>
              </w:rPr>
              <w:t>передавать и ловить мяч.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Проявлять внимание и ловкость при работе с мячом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Описывать разучиваемые технические действия из спортивных игр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Осваивать уни универсальные умения, управлять эмоциями во время учебной деятельности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Соблюдать правила техники безопасности при работе с баскетбольными мячами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/>
        </w:tc>
      </w:tr>
    </w:tbl>
    <w:p w:rsidR="00361277" w:rsidRPr="000340EC" w:rsidRDefault="00361277" w:rsidP="008B0D26">
      <w:pPr>
        <w:shd w:val="clear" w:color="auto" w:fill="FFFFFF"/>
        <w:rPr>
          <w:vanish/>
        </w:rPr>
      </w:pPr>
      <w:bookmarkStart w:id="164" w:name="82"/>
      <w:bookmarkStart w:id="165" w:name="df372f4e96d9a22f7cf585c4eb4523181ede4bb1"/>
      <w:bookmarkEnd w:id="164"/>
      <w:bookmarkEnd w:id="165"/>
    </w:p>
    <w:tbl>
      <w:tblPr>
        <w:tblW w:w="14850" w:type="dxa"/>
        <w:tblCellMar>
          <w:left w:w="0" w:type="dxa"/>
          <w:right w:w="0" w:type="dxa"/>
        </w:tblCellMar>
        <w:tblLook w:val="00A0"/>
      </w:tblPr>
      <w:tblGrid>
        <w:gridCol w:w="552"/>
        <w:gridCol w:w="2108"/>
        <w:gridCol w:w="1276"/>
        <w:gridCol w:w="1984"/>
        <w:gridCol w:w="1985"/>
        <w:gridCol w:w="1842"/>
        <w:gridCol w:w="2127"/>
        <w:gridCol w:w="1984"/>
        <w:gridCol w:w="992"/>
      </w:tblGrid>
      <w:tr w:rsidR="00361277" w:rsidRPr="000340EC" w:rsidTr="003E2960"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jc w:val="center"/>
              <w:rPr>
                <w:color w:val="000000"/>
              </w:rPr>
            </w:pPr>
            <w:r w:rsidRPr="000340EC">
              <w:rPr>
                <w:color w:val="000000"/>
              </w:rPr>
              <w:t>71-72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Передача и ловля  мяча в движении в парах. Броски в цель Игра «Попади в мяч»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jc w:val="center"/>
              <w:rPr>
                <w:color w:val="000000"/>
              </w:rPr>
            </w:pPr>
            <w:r w:rsidRPr="000340EC">
              <w:rPr>
                <w:color w:val="000000"/>
              </w:rPr>
              <w:t>комбини-рованный</w:t>
            </w:r>
          </w:p>
          <w:p w:rsidR="00361277" w:rsidRPr="000340EC" w:rsidRDefault="00361277" w:rsidP="003E2960">
            <w:pPr>
              <w:spacing w:line="240" w:lineRule="atLeast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b/>
                <w:bCs/>
                <w:color w:val="000000"/>
              </w:rPr>
              <w:t xml:space="preserve">Уметь: </w:t>
            </w:r>
            <w:r w:rsidRPr="000340EC">
              <w:rPr>
                <w:color w:val="000000"/>
              </w:rPr>
              <w:t>передавать и ловить мяч.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Проявлять координацию, внимание, быстроту и ловкость во время проведения подвижных игр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Осваивать технические действия из спортивных игр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Осваивать уни универсальные умения, управлять эмоциями во время игровой деятельности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Умение корректировать и вносить изменения в поведение при работе в парах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/>
        </w:tc>
      </w:tr>
    </w:tbl>
    <w:p w:rsidR="00361277" w:rsidRPr="000340EC" w:rsidRDefault="00361277" w:rsidP="008B0D26">
      <w:pPr>
        <w:shd w:val="clear" w:color="auto" w:fill="FFFFFF"/>
        <w:rPr>
          <w:vanish/>
        </w:rPr>
      </w:pPr>
      <w:bookmarkStart w:id="166" w:name="83"/>
      <w:bookmarkStart w:id="167" w:name="b2cf738f5e7212cb33e466b1bf3be316d93e9184"/>
      <w:bookmarkEnd w:id="166"/>
      <w:bookmarkEnd w:id="167"/>
    </w:p>
    <w:tbl>
      <w:tblPr>
        <w:tblW w:w="14850" w:type="dxa"/>
        <w:tblCellMar>
          <w:left w:w="0" w:type="dxa"/>
          <w:right w:w="0" w:type="dxa"/>
        </w:tblCellMar>
        <w:tblLook w:val="00A0"/>
      </w:tblPr>
      <w:tblGrid>
        <w:gridCol w:w="583"/>
        <w:gridCol w:w="2077"/>
        <w:gridCol w:w="1276"/>
        <w:gridCol w:w="1984"/>
        <w:gridCol w:w="1985"/>
        <w:gridCol w:w="1842"/>
        <w:gridCol w:w="2127"/>
        <w:gridCol w:w="1984"/>
        <w:gridCol w:w="992"/>
      </w:tblGrid>
      <w:tr w:rsidR="00361277" w:rsidRPr="000340EC" w:rsidTr="003E2960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jc w:val="center"/>
              <w:rPr>
                <w:color w:val="000000"/>
              </w:rPr>
            </w:pPr>
            <w:r w:rsidRPr="000340EC">
              <w:rPr>
                <w:color w:val="000000"/>
              </w:rPr>
              <w:t>73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Передача и ловля  мяча в движении Ведение на месте. Броски в цель Игра «Кто дальше бросит», «Стой»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jc w:val="center"/>
              <w:rPr>
                <w:color w:val="000000"/>
              </w:rPr>
            </w:pPr>
            <w:r w:rsidRPr="000340EC">
              <w:rPr>
                <w:color w:val="000000"/>
              </w:rPr>
              <w:t>комбини-рованный</w:t>
            </w:r>
          </w:p>
          <w:p w:rsidR="00361277" w:rsidRPr="000340EC" w:rsidRDefault="00361277" w:rsidP="003E2960">
            <w:pPr>
              <w:spacing w:line="240" w:lineRule="atLeast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b/>
                <w:bCs/>
                <w:color w:val="000000"/>
              </w:rPr>
              <w:t xml:space="preserve">Знат : </w:t>
            </w:r>
            <w:r w:rsidRPr="000340EC">
              <w:rPr>
                <w:color w:val="000000"/>
              </w:rPr>
              <w:t>правила игры.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Проявлять силовые качества и точность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Осваивать технику владения мячом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Взаимодействовать в группах при выполнении технических действий с мячом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Умение корректировать и вносить изменения в поведение во время игры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/>
        </w:tc>
      </w:tr>
    </w:tbl>
    <w:p w:rsidR="00361277" w:rsidRPr="000340EC" w:rsidRDefault="00361277" w:rsidP="008B0D26">
      <w:pPr>
        <w:shd w:val="clear" w:color="auto" w:fill="FFFFFF"/>
        <w:rPr>
          <w:vanish/>
        </w:rPr>
      </w:pPr>
      <w:bookmarkStart w:id="168" w:name="426b7e199d3e405ea410aff7f4e5ad48aa61a96e"/>
      <w:bookmarkStart w:id="169" w:name="84"/>
      <w:bookmarkEnd w:id="168"/>
      <w:bookmarkEnd w:id="169"/>
    </w:p>
    <w:tbl>
      <w:tblPr>
        <w:tblW w:w="14850" w:type="dxa"/>
        <w:tblLayout w:type="fixed"/>
        <w:tblCellMar>
          <w:left w:w="0" w:type="dxa"/>
          <w:right w:w="0" w:type="dxa"/>
        </w:tblCellMar>
        <w:tblLook w:val="00A0"/>
      </w:tblPr>
      <w:tblGrid>
        <w:gridCol w:w="512"/>
        <w:gridCol w:w="2148"/>
        <w:gridCol w:w="1276"/>
        <w:gridCol w:w="1984"/>
        <w:gridCol w:w="1985"/>
        <w:gridCol w:w="1842"/>
        <w:gridCol w:w="2127"/>
        <w:gridCol w:w="1984"/>
        <w:gridCol w:w="992"/>
      </w:tblGrid>
      <w:tr w:rsidR="00361277" w:rsidRPr="000340EC" w:rsidTr="003E2960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jc w:val="center"/>
              <w:rPr>
                <w:color w:val="000000"/>
              </w:rPr>
            </w:pPr>
            <w:r w:rsidRPr="000340EC">
              <w:rPr>
                <w:color w:val="000000"/>
              </w:rPr>
              <w:t>74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Передача и ловля  мяча в движении Ведение на месте. Броски в цель Игра «Кто дальше бросит», «Стой»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jc w:val="center"/>
              <w:rPr>
                <w:color w:val="000000"/>
              </w:rPr>
            </w:pPr>
            <w:r w:rsidRPr="000340EC">
              <w:rPr>
                <w:color w:val="000000"/>
              </w:rPr>
              <w:t>комбини-рованный</w:t>
            </w:r>
          </w:p>
          <w:p w:rsidR="00361277" w:rsidRPr="000340EC" w:rsidRDefault="00361277" w:rsidP="003E2960">
            <w:pPr>
              <w:spacing w:line="240" w:lineRule="atLeast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b/>
                <w:bCs/>
                <w:color w:val="000000"/>
              </w:rPr>
              <w:t>Уметь:</w:t>
            </w:r>
            <w:r w:rsidRPr="000340EC">
              <w:rPr>
                <w:color w:val="000000"/>
              </w:rPr>
              <w:t> бросать мяч в цель.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Стремиться побеждать, стремиться улучшить свои результаты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Совершенствование техники владения мячом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Взаимодействовать в группах при выполнении технических действий с мячом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Умение корректировать и вносить изменения в поведение во время игры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/>
        </w:tc>
      </w:tr>
    </w:tbl>
    <w:p w:rsidR="00361277" w:rsidRPr="000340EC" w:rsidRDefault="00361277" w:rsidP="008B0D26">
      <w:pPr>
        <w:shd w:val="clear" w:color="auto" w:fill="FFFFFF"/>
        <w:rPr>
          <w:vanish/>
        </w:rPr>
      </w:pPr>
      <w:bookmarkStart w:id="170" w:name="6d4ff10bd46047ba14a5a8f93146de0d6fd7dbb5"/>
      <w:bookmarkStart w:id="171" w:name="85"/>
      <w:bookmarkEnd w:id="170"/>
      <w:bookmarkEnd w:id="171"/>
    </w:p>
    <w:tbl>
      <w:tblPr>
        <w:tblW w:w="14850" w:type="dxa"/>
        <w:tblLayout w:type="fixed"/>
        <w:tblCellMar>
          <w:left w:w="0" w:type="dxa"/>
          <w:right w:w="0" w:type="dxa"/>
        </w:tblCellMar>
        <w:tblLook w:val="00A0"/>
      </w:tblPr>
      <w:tblGrid>
        <w:gridCol w:w="512"/>
        <w:gridCol w:w="2148"/>
        <w:gridCol w:w="1276"/>
        <w:gridCol w:w="1984"/>
        <w:gridCol w:w="1985"/>
        <w:gridCol w:w="1842"/>
        <w:gridCol w:w="2127"/>
        <w:gridCol w:w="1984"/>
        <w:gridCol w:w="992"/>
      </w:tblGrid>
      <w:tr w:rsidR="00361277" w:rsidRPr="000340EC" w:rsidTr="003E2960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jc w:val="center"/>
              <w:rPr>
                <w:color w:val="000000"/>
              </w:rPr>
            </w:pPr>
            <w:r w:rsidRPr="000340EC">
              <w:rPr>
                <w:color w:val="000000"/>
              </w:rPr>
              <w:t>75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 xml:space="preserve">Передача и ловля  мяча в движении Ведение на месте. Броски в цель (щит) Игра «Мяч среднему»,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jc w:val="center"/>
              <w:rPr>
                <w:color w:val="000000"/>
              </w:rPr>
            </w:pPr>
            <w:r w:rsidRPr="000340EC">
              <w:rPr>
                <w:color w:val="000000"/>
              </w:rPr>
              <w:t>комбини-рованный</w:t>
            </w:r>
          </w:p>
          <w:p w:rsidR="00361277" w:rsidRPr="000340EC" w:rsidRDefault="00361277" w:rsidP="003E2960">
            <w:pPr>
              <w:spacing w:line="240" w:lineRule="atLeast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b/>
                <w:bCs/>
                <w:color w:val="000000"/>
              </w:rPr>
              <w:t>Уметь:</w:t>
            </w:r>
            <w:r w:rsidRPr="000340EC">
              <w:rPr>
                <w:color w:val="000000"/>
              </w:rPr>
              <w:t> бросать мяч в цель.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Стремиться побеждать, стремиться улучшить свои результаты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Совершенствование техники владения мячом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Характеризовать поступки, действия, давать им объективную оценку на основе освоенных знаний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Оценивать приобретенные навыки владения мячом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/>
        </w:tc>
      </w:tr>
    </w:tbl>
    <w:p w:rsidR="00361277" w:rsidRPr="000340EC" w:rsidRDefault="00361277" w:rsidP="008B0D26">
      <w:pPr>
        <w:shd w:val="clear" w:color="auto" w:fill="FFFFFF"/>
        <w:rPr>
          <w:vanish/>
        </w:rPr>
      </w:pPr>
      <w:bookmarkStart w:id="172" w:name="86"/>
      <w:bookmarkStart w:id="173" w:name="a9d6aa924a5dbe44efcc09ad8fbe21ead4c4cb1d"/>
      <w:bookmarkEnd w:id="172"/>
      <w:bookmarkEnd w:id="173"/>
    </w:p>
    <w:tbl>
      <w:tblPr>
        <w:tblW w:w="14850" w:type="dxa"/>
        <w:tblCellMar>
          <w:left w:w="0" w:type="dxa"/>
          <w:right w:w="0" w:type="dxa"/>
        </w:tblCellMar>
        <w:tblLook w:val="00A0"/>
      </w:tblPr>
      <w:tblGrid>
        <w:gridCol w:w="575"/>
        <w:gridCol w:w="2085"/>
        <w:gridCol w:w="1276"/>
        <w:gridCol w:w="1984"/>
        <w:gridCol w:w="1985"/>
        <w:gridCol w:w="1842"/>
        <w:gridCol w:w="2127"/>
        <w:gridCol w:w="1984"/>
        <w:gridCol w:w="992"/>
      </w:tblGrid>
      <w:tr w:rsidR="00361277" w:rsidRPr="000340EC" w:rsidTr="003E2960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jc w:val="center"/>
              <w:rPr>
                <w:color w:val="000000"/>
              </w:rPr>
            </w:pPr>
            <w:r w:rsidRPr="000340EC">
              <w:rPr>
                <w:color w:val="000000"/>
              </w:rPr>
              <w:t>76-77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Передача мяча снизу. Ведение на месте. Броски в цель (щит). Игра «Мяч соседу»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jc w:val="center"/>
              <w:rPr>
                <w:color w:val="000000"/>
              </w:rPr>
            </w:pPr>
            <w:r w:rsidRPr="000340EC">
              <w:rPr>
                <w:color w:val="000000"/>
              </w:rPr>
              <w:t>комбини-рованный</w:t>
            </w:r>
          </w:p>
          <w:p w:rsidR="00361277" w:rsidRPr="000340EC" w:rsidRDefault="00361277" w:rsidP="003E2960">
            <w:pPr>
              <w:spacing w:line="240" w:lineRule="atLeast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b/>
                <w:bCs/>
                <w:color w:val="000000"/>
              </w:rPr>
              <w:t xml:space="preserve">Уметь: </w:t>
            </w:r>
            <w:r w:rsidRPr="000340EC">
              <w:rPr>
                <w:color w:val="000000"/>
              </w:rPr>
              <w:t>передавать мяч разными способами.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Проявлять ловкость, внимание, координацию при работе с баскетбольным мячом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Совершенство-вание техники владения мячом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Осваивать универсальные умения работы в парах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Оценивать приобретенные навыки владения мячом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/>
        </w:tc>
      </w:tr>
    </w:tbl>
    <w:p w:rsidR="00361277" w:rsidRPr="000340EC" w:rsidRDefault="00361277" w:rsidP="008B0D26">
      <w:pPr>
        <w:shd w:val="clear" w:color="auto" w:fill="FFFFFF"/>
        <w:rPr>
          <w:vanish/>
        </w:rPr>
      </w:pPr>
      <w:bookmarkStart w:id="174" w:name="3724af51f2e8ba175a349b73ae8d9feeec8d46c6"/>
      <w:bookmarkStart w:id="175" w:name="87"/>
      <w:bookmarkEnd w:id="174"/>
      <w:bookmarkEnd w:id="175"/>
    </w:p>
    <w:tbl>
      <w:tblPr>
        <w:tblW w:w="14850" w:type="dxa"/>
        <w:tblCellMar>
          <w:left w:w="0" w:type="dxa"/>
          <w:right w:w="0" w:type="dxa"/>
        </w:tblCellMar>
        <w:tblLook w:val="00A0"/>
      </w:tblPr>
      <w:tblGrid>
        <w:gridCol w:w="574"/>
        <w:gridCol w:w="2086"/>
        <w:gridCol w:w="1276"/>
        <w:gridCol w:w="1984"/>
        <w:gridCol w:w="1985"/>
        <w:gridCol w:w="1842"/>
        <w:gridCol w:w="2127"/>
        <w:gridCol w:w="1984"/>
        <w:gridCol w:w="992"/>
      </w:tblGrid>
      <w:tr w:rsidR="00361277" w:rsidRPr="000340EC" w:rsidTr="003E2960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jc w:val="center"/>
              <w:rPr>
                <w:color w:val="000000"/>
              </w:rPr>
            </w:pPr>
            <w:r w:rsidRPr="000340EC">
              <w:rPr>
                <w:color w:val="000000"/>
              </w:rPr>
              <w:t>78-79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Передача мяча снизу. Ведение на месте правой (левой) рукой. Броски в цель (щит). Игра «Мяч соседу»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jc w:val="center"/>
              <w:rPr>
                <w:color w:val="000000"/>
              </w:rPr>
            </w:pPr>
            <w:r w:rsidRPr="000340EC">
              <w:rPr>
                <w:color w:val="000000"/>
              </w:rPr>
              <w:t>комбини-рованный</w:t>
            </w:r>
          </w:p>
          <w:p w:rsidR="00361277" w:rsidRPr="000340EC" w:rsidRDefault="00361277" w:rsidP="003E2960">
            <w:pPr>
              <w:spacing w:line="240" w:lineRule="atLeast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b/>
                <w:bCs/>
                <w:color w:val="000000"/>
              </w:rPr>
              <w:t xml:space="preserve">Уметь: </w:t>
            </w:r>
            <w:r w:rsidRPr="000340EC">
              <w:rPr>
                <w:color w:val="000000"/>
              </w:rPr>
              <w:t>передавать мяч разными способами.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Проявлять ловкость, внимание, координацию при работе с баскетбольным мячом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Совершенство-вание техники владения мячом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Осваивать универсальные умения работы в парах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Оценивать приобретенные навыки владения мячом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/>
        </w:tc>
      </w:tr>
    </w:tbl>
    <w:p w:rsidR="00361277" w:rsidRPr="000340EC" w:rsidRDefault="00361277" w:rsidP="008B0D26">
      <w:pPr>
        <w:shd w:val="clear" w:color="auto" w:fill="FFFFFF"/>
        <w:rPr>
          <w:vanish/>
        </w:rPr>
      </w:pPr>
      <w:bookmarkStart w:id="176" w:name="04c4d81a3f6ec3b78cd2a47773853ce07bed83e5"/>
      <w:bookmarkStart w:id="177" w:name="88"/>
      <w:bookmarkEnd w:id="176"/>
      <w:bookmarkEnd w:id="177"/>
    </w:p>
    <w:tbl>
      <w:tblPr>
        <w:tblW w:w="14850" w:type="dxa"/>
        <w:tblCellMar>
          <w:left w:w="0" w:type="dxa"/>
          <w:right w:w="0" w:type="dxa"/>
        </w:tblCellMar>
        <w:tblLook w:val="00A0"/>
      </w:tblPr>
      <w:tblGrid>
        <w:gridCol w:w="554"/>
        <w:gridCol w:w="2106"/>
        <w:gridCol w:w="1276"/>
        <w:gridCol w:w="1984"/>
        <w:gridCol w:w="1985"/>
        <w:gridCol w:w="1842"/>
        <w:gridCol w:w="2127"/>
        <w:gridCol w:w="1984"/>
        <w:gridCol w:w="992"/>
      </w:tblGrid>
      <w:tr w:rsidR="00361277" w:rsidRPr="000340EC" w:rsidTr="003E2960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jc w:val="center"/>
              <w:rPr>
                <w:color w:val="000000"/>
              </w:rPr>
            </w:pPr>
            <w:r w:rsidRPr="000340EC">
              <w:rPr>
                <w:color w:val="000000"/>
              </w:rPr>
              <w:t>80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Эстафеты с мячом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jc w:val="center"/>
              <w:rPr>
                <w:color w:val="000000"/>
              </w:rPr>
            </w:pPr>
            <w:r w:rsidRPr="000340EC">
              <w:rPr>
                <w:color w:val="000000"/>
              </w:rPr>
              <w:t>комбини-рованный</w:t>
            </w:r>
          </w:p>
          <w:p w:rsidR="00361277" w:rsidRPr="000340EC" w:rsidRDefault="00361277" w:rsidP="003E2960">
            <w:pPr>
              <w:spacing w:line="240" w:lineRule="atLeast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b/>
                <w:bCs/>
                <w:color w:val="000000"/>
              </w:rPr>
              <w:t xml:space="preserve">Уметь: </w:t>
            </w:r>
            <w:r w:rsidRPr="000340EC">
              <w:rPr>
                <w:color w:val="000000"/>
              </w:rPr>
              <w:t>передавать мяч разными способами.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Проявлять  координацию, внимание и ловкость во время проведения подвижных игр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Осваивать технику ходьбы, бега по ограниченному пространству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Взаимодействовать в группах при выполнении игровых действий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Различать допустимые и недопустимые формы поведения во время игры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/>
        </w:tc>
      </w:tr>
    </w:tbl>
    <w:p w:rsidR="00361277" w:rsidRPr="000340EC" w:rsidRDefault="00361277" w:rsidP="008B0D26">
      <w:pPr>
        <w:shd w:val="clear" w:color="auto" w:fill="FFFFFF"/>
        <w:rPr>
          <w:vanish/>
        </w:rPr>
      </w:pPr>
      <w:bookmarkStart w:id="178" w:name="89"/>
      <w:bookmarkStart w:id="179" w:name="addddceca6176903019efec6725b796fef861459"/>
      <w:bookmarkEnd w:id="178"/>
      <w:bookmarkEnd w:id="179"/>
    </w:p>
    <w:tbl>
      <w:tblPr>
        <w:tblW w:w="14850" w:type="dxa"/>
        <w:tblCellMar>
          <w:left w:w="0" w:type="dxa"/>
          <w:right w:w="0" w:type="dxa"/>
        </w:tblCellMar>
        <w:tblLook w:val="00A0"/>
      </w:tblPr>
      <w:tblGrid>
        <w:gridCol w:w="479"/>
        <w:gridCol w:w="2181"/>
        <w:gridCol w:w="1276"/>
        <w:gridCol w:w="1984"/>
        <w:gridCol w:w="1985"/>
        <w:gridCol w:w="1842"/>
        <w:gridCol w:w="2127"/>
        <w:gridCol w:w="1984"/>
        <w:gridCol w:w="992"/>
      </w:tblGrid>
      <w:tr w:rsidR="00361277" w:rsidRPr="000340EC" w:rsidTr="003E2960"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jc w:val="center"/>
              <w:rPr>
                <w:color w:val="000000"/>
              </w:rPr>
            </w:pPr>
            <w:r w:rsidRPr="000340EC">
              <w:rPr>
                <w:color w:val="000000"/>
              </w:rPr>
              <w:t>81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Игра «Мяч по кругу», «Перестрелка»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jc w:val="center"/>
              <w:rPr>
                <w:color w:val="000000"/>
              </w:rPr>
            </w:pPr>
            <w:r w:rsidRPr="000340EC">
              <w:rPr>
                <w:color w:val="000000"/>
              </w:rPr>
              <w:t>комбини-рованный</w:t>
            </w:r>
          </w:p>
          <w:p w:rsidR="00361277" w:rsidRPr="000340EC" w:rsidRDefault="00361277" w:rsidP="003E2960">
            <w:pPr>
              <w:spacing w:line="240" w:lineRule="atLeast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b/>
                <w:bCs/>
                <w:color w:val="000000"/>
              </w:rPr>
              <w:t xml:space="preserve">Уметь: </w:t>
            </w:r>
            <w:r w:rsidRPr="000340EC">
              <w:rPr>
                <w:color w:val="000000"/>
              </w:rPr>
              <w:t>передавать мяч разными способами.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Проявлять  координацию, внимание и ловкость во время проведения подвижных игр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Характеризовать и исправлять ошибки при работе с мячом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Сохранять хладнокровие, сдержанность, рассудитель-ность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Различать допустимые и недопустимые формы поведения во время игры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/>
        </w:tc>
      </w:tr>
    </w:tbl>
    <w:p w:rsidR="00361277" w:rsidRPr="000340EC" w:rsidRDefault="00361277" w:rsidP="008B0D26">
      <w:pPr>
        <w:shd w:val="clear" w:color="auto" w:fill="FFFFFF"/>
        <w:rPr>
          <w:vanish/>
        </w:rPr>
      </w:pPr>
      <w:bookmarkStart w:id="180" w:name="576c0613017b170de38b7198fb3747c4e1dd4eb3"/>
      <w:bookmarkStart w:id="181" w:name="90"/>
      <w:bookmarkEnd w:id="180"/>
      <w:bookmarkEnd w:id="181"/>
    </w:p>
    <w:tbl>
      <w:tblPr>
        <w:tblW w:w="14850" w:type="dxa"/>
        <w:tblCellMar>
          <w:left w:w="0" w:type="dxa"/>
          <w:right w:w="0" w:type="dxa"/>
        </w:tblCellMar>
        <w:tblLook w:val="00A0"/>
      </w:tblPr>
      <w:tblGrid>
        <w:gridCol w:w="578"/>
        <w:gridCol w:w="2082"/>
        <w:gridCol w:w="1276"/>
        <w:gridCol w:w="1984"/>
        <w:gridCol w:w="1985"/>
        <w:gridCol w:w="1842"/>
        <w:gridCol w:w="2127"/>
        <w:gridCol w:w="1984"/>
        <w:gridCol w:w="992"/>
      </w:tblGrid>
      <w:tr w:rsidR="00361277" w:rsidRPr="000340EC" w:rsidTr="003E2960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jc w:val="center"/>
              <w:rPr>
                <w:color w:val="000000"/>
              </w:rPr>
            </w:pPr>
            <w:r w:rsidRPr="000340EC">
              <w:rPr>
                <w:color w:val="000000"/>
              </w:rPr>
              <w:t>82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rPr>
                <w:color w:val="000000"/>
              </w:rPr>
            </w:pPr>
            <w:r w:rsidRPr="000340EC">
              <w:rPr>
                <w:color w:val="000000"/>
              </w:rPr>
              <w:t>Ведение мяча на месте. </w:t>
            </w:r>
          </w:p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«Игра «Мяч по кругу»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jc w:val="center"/>
              <w:rPr>
                <w:color w:val="000000"/>
              </w:rPr>
            </w:pPr>
            <w:r w:rsidRPr="000340EC">
              <w:rPr>
                <w:color w:val="000000"/>
              </w:rPr>
              <w:t>комбини-рованный</w:t>
            </w:r>
          </w:p>
          <w:p w:rsidR="00361277" w:rsidRPr="000340EC" w:rsidRDefault="00361277" w:rsidP="003E2960">
            <w:pPr>
              <w:spacing w:line="240" w:lineRule="atLeast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b/>
                <w:bCs/>
                <w:color w:val="000000"/>
              </w:rPr>
              <w:t>Уметь: </w:t>
            </w:r>
            <w:r w:rsidRPr="000340EC">
              <w:rPr>
                <w:color w:val="000000"/>
              </w:rPr>
              <w:t>быстро передавать мяч, вести мяч правой, левой рукой.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Стремиться к победе в игре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Совершенство-вать технику владения мячом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Осваивать универсальные умения работы в группе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Умение корректировать и вносить изменения в поведение во время игры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/>
        </w:tc>
      </w:tr>
    </w:tbl>
    <w:p w:rsidR="00361277" w:rsidRPr="000340EC" w:rsidRDefault="00361277" w:rsidP="008B0D26">
      <w:pPr>
        <w:shd w:val="clear" w:color="auto" w:fill="FFFFFF"/>
        <w:rPr>
          <w:vanish/>
        </w:rPr>
      </w:pPr>
      <w:bookmarkStart w:id="182" w:name="00a177b49e0517050033aea61f377b6259b673ff"/>
      <w:bookmarkStart w:id="183" w:name="91"/>
      <w:bookmarkEnd w:id="182"/>
      <w:bookmarkEnd w:id="183"/>
    </w:p>
    <w:tbl>
      <w:tblPr>
        <w:tblW w:w="14850" w:type="dxa"/>
        <w:tblCellMar>
          <w:left w:w="0" w:type="dxa"/>
          <w:right w:w="0" w:type="dxa"/>
        </w:tblCellMar>
        <w:tblLook w:val="00A0"/>
      </w:tblPr>
      <w:tblGrid>
        <w:gridCol w:w="584"/>
        <w:gridCol w:w="2076"/>
        <w:gridCol w:w="1276"/>
        <w:gridCol w:w="1984"/>
        <w:gridCol w:w="1985"/>
        <w:gridCol w:w="1842"/>
        <w:gridCol w:w="2127"/>
        <w:gridCol w:w="1984"/>
        <w:gridCol w:w="992"/>
      </w:tblGrid>
      <w:tr w:rsidR="00361277" w:rsidRPr="000340EC" w:rsidTr="003E2960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jc w:val="center"/>
              <w:rPr>
                <w:color w:val="000000"/>
              </w:rPr>
            </w:pPr>
            <w:r w:rsidRPr="000340EC">
              <w:rPr>
                <w:color w:val="000000"/>
              </w:rPr>
              <w:t>83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rPr>
                <w:color w:val="000000"/>
              </w:rPr>
            </w:pPr>
            <w:r w:rsidRPr="000340EC">
              <w:rPr>
                <w:color w:val="000000"/>
              </w:rPr>
              <w:t>Ведение мяча в шаге. </w:t>
            </w:r>
          </w:p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«Игра «Мяч под ногами»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jc w:val="center"/>
              <w:rPr>
                <w:color w:val="000000"/>
              </w:rPr>
            </w:pPr>
            <w:r w:rsidRPr="000340EC">
              <w:rPr>
                <w:color w:val="000000"/>
              </w:rPr>
              <w:t>комбини-рованный</w:t>
            </w:r>
          </w:p>
          <w:p w:rsidR="00361277" w:rsidRPr="000340EC" w:rsidRDefault="00361277" w:rsidP="003E2960">
            <w:pPr>
              <w:spacing w:line="240" w:lineRule="atLeast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b/>
                <w:bCs/>
                <w:color w:val="000000"/>
              </w:rPr>
              <w:t>Уметь: </w:t>
            </w:r>
            <w:r w:rsidRPr="000340EC">
              <w:rPr>
                <w:color w:val="000000"/>
              </w:rPr>
              <w:t>быстро передавать мяч, вести мяч правой, левой рукой.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Проявлять ловкость, внимание, координацию при работе с баскетбольным мячом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Совершенство-вать технику владения мячом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Управлять эмоциями во время игры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Умение корректировать и вносить изменения в поведение во время игры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/>
        </w:tc>
      </w:tr>
    </w:tbl>
    <w:p w:rsidR="00361277" w:rsidRPr="000340EC" w:rsidRDefault="00361277" w:rsidP="008B0D26">
      <w:pPr>
        <w:shd w:val="clear" w:color="auto" w:fill="FFFFFF"/>
        <w:rPr>
          <w:vanish/>
        </w:rPr>
      </w:pPr>
      <w:bookmarkStart w:id="184" w:name="5bdb0b2a9046de5eb30d17411e021f5500a3d31f"/>
      <w:bookmarkStart w:id="185" w:name="92"/>
      <w:bookmarkEnd w:id="184"/>
      <w:bookmarkEnd w:id="185"/>
    </w:p>
    <w:tbl>
      <w:tblPr>
        <w:tblW w:w="14850" w:type="dxa"/>
        <w:tblCellMar>
          <w:left w:w="0" w:type="dxa"/>
          <w:right w:w="0" w:type="dxa"/>
        </w:tblCellMar>
        <w:tblLook w:val="00A0"/>
      </w:tblPr>
      <w:tblGrid>
        <w:gridCol w:w="590"/>
        <w:gridCol w:w="2070"/>
        <w:gridCol w:w="1276"/>
        <w:gridCol w:w="1984"/>
        <w:gridCol w:w="1985"/>
        <w:gridCol w:w="1842"/>
        <w:gridCol w:w="2127"/>
        <w:gridCol w:w="1984"/>
        <w:gridCol w:w="992"/>
      </w:tblGrid>
      <w:tr w:rsidR="00361277" w:rsidRPr="000340EC" w:rsidTr="003E2960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jc w:val="center"/>
              <w:rPr>
                <w:color w:val="000000"/>
              </w:rPr>
            </w:pPr>
            <w:r w:rsidRPr="000340EC">
              <w:rPr>
                <w:color w:val="000000"/>
              </w:rPr>
              <w:t>84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Ведение мяча в беге. Эстафеты с мячом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jc w:val="center"/>
              <w:rPr>
                <w:color w:val="000000"/>
              </w:rPr>
            </w:pPr>
            <w:r w:rsidRPr="000340EC">
              <w:rPr>
                <w:color w:val="000000"/>
              </w:rPr>
              <w:t>комбини-рованный</w:t>
            </w:r>
          </w:p>
          <w:p w:rsidR="00361277" w:rsidRPr="000340EC" w:rsidRDefault="00361277" w:rsidP="003E2960">
            <w:pPr>
              <w:spacing w:line="240" w:lineRule="atLeast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b/>
                <w:bCs/>
                <w:color w:val="000000"/>
              </w:rPr>
              <w:t>Уметь: </w:t>
            </w:r>
            <w:r w:rsidRPr="000340EC">
              <w:rPr>
                <w:color w:val="000000"/>
              </w:rPr>
              <w:t>вести мяч правильно.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Проявлять  внимание, быстроту и ловкость во время эстафет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Осваивать технику владения мячом.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Взаимодействовать в группах при выполнении технических действий  в играх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Соблюдать правила техники безопасности при проведении эстафет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/>
        </w:tc>
      </w:tr>
    </w:tbl>
    <w:p w:rsidR="00361277" w:rsidRPr="000340EC" w:rsidRDefault="00361277" w:rsidP="008B0D26">
      <w:pPr>
        <w:shd w:val="clear" w:color="auto" w:fill="FFFFFF"/>
        <w:rPr>
          <w:vanish/>
        </w:rPr>
      </w:pPr>
      <w:bookmarkStart w:id="186" w:name="942e28063ef9807d241b25ea3aba5065b4179106"/>
      <w:bookmarkStart w:id="187" w:name="93"/>
      <w:bookmarkEnd w:id="186"/>
      <w:bookmarkEnd w:id="187"/>
    </w:p>
    <w:tbl>
      <w:tblPr>
        <w:tblW w:w="14850" w:type="dxa"/>
        <w:tblCellMar>
          <w:left w:w="0" w:type="dxa"/>
          <w:right w:w="0" w:type="dxa"/>
        </w:tblCellMar>
        <w:tblLook w:val="00A0"/>
      </w:tblPr>
      <w:tblGrid>
        <w:gridCol w:w="601"/>
        <w:gridCol w:w="2059"/>
        <w:gridCol w:w="1276"/>
        <w:gridCol w:w="1984"/>
        <w:gridCol w:w="1985"/>
        <w:gridCol w:w="1842"/>
        <w:gridCol w:w="2127"/>
        <w:gridCol w:w="1984"/>
        <w:gridCol w:w="992"/>
      </w:tblGrid>
      <w:tr w:rsidR="00361277" w:rsidRPr="000340EC" w:rsidTr="003E2960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jc w:val="center"/>
              <w:rPr>
                <w:color w:val="000000"/>
              </w:rPr>
            </w:pPr>
            <w:r w:rsidRPr="000340EC">
              <w:rPr>
                <w:color w:val="000000"/>
              </w:rPr>
              <w:t>85-86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Ведение мяча в беге. Игра</w:t>
            </w:r>
          </w:p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«Перестрелка»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jc w:val="center"/>
              <w:rPr>
                <w:color w:val="000000"/>
              </w:rPr>
            </w:pPr>
            <w:r w:rsidRPr="000340EC">
              <w:rPr>
                <w:color w:val="000000"/>
              </w:rPr>
              <w:t>комбини-рованный</w:t>
            </w:r>
          </w:p>
          <w:p w:rsidR="00361277" w:rsidRPr="000340EC" w:rsidRDefault="00361277" w:rsidP="003E2960">
            <w:pPr>
              <w:spacing w:line="240" w:lineRule="atLeast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b/>
                <w:bCs/>
                <w:color w:val="000000"/>
              </w:rPr>
              <w:t>Уметь:</w:t>
            </w:r>
            <w:r w:rsidRPr="000340EC">
              <w:rPr>
                <w:color w:val="000000"/>
              </w:rPr>
              <w:t>быстро передавать мяч, вести мяч правой, левой рукой.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Проявлять координацию, силу во время выполнения физических упражнений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Осваивать технику владения мячом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Осваивать универсальные умения управлять эмоциями в процессе учебной и игровой деятельности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Осваивать универсальные умения в самостоятельной организации и проведении подвижных игр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/>
        </w:tc>
      </w:tr>
    </w:tbl>
    <w:p w:rsidR="00361277" w:rsidRPr="000340EC" w:rsidRDefault="00361277" w:rsidP="008B0D26">
      <w:pPr>
        <w:shd w:val="clear" w:color="auto" w:fill="FFFFFF"/>
        <w:rPr>
          <w:vanish/>
        </w:rPr>
      </w:pPr>
      <w:bookmarkStart w:id="188" w:name="9880d0efecf367fdae706f8a50b834944f3f5476"/>
      <w:bookmarkStart w:id="189" w:name="94"/>
      <w:bookmarkEnd w:id="188"/>
      <w:bookmarkEnd w:id="189"/>
    </w:p>
    <w:tbl>
      <w:tblPr>
        <w:tblW w:w="14850" w:type="dxa"/>
        <w:tblCellMar>
          <w:left w:w="0" w:type="dxa"/>
          <w:right w:w="0" w:type="dxa"/>
        </w:tblCellMar>
        <w:tblLook w:val="00A0"/>
      </w:tblPr>
      <w:tblGrid>
        <w:gridCol w:w="565"/>
        <w:gridCol w:w="2095"/>
        <w:gridCol w:w="1276"/>
        <w:gridCol w:w="1984"/>
        <w:gridCol w:w="1985"/>
        <w:gridCol w:w="1842"/>
        <w:gridCol w:w="2127"/>
        <w:gridCol w:w="1984"/>
        <w:gridCol w:w="992"/>
      </w:tblGrid>
      <w:tr w:rsidR="00361277" w:rsidRPr="000340EC" w:rsidTr="003E2960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jc w:val="center"/>
              <w:rPr>
                <w:color w:val="000000"/>
              </w:rPr>
            </w:pPr>
            <w:r w:rsidRPr="000340EC">
              <w:rPr>
                <w:color w:val="000000"/>
              </w:rPr>
              <w:t>87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Игра «Обгони мяч», «Не давай мяча водящему»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jc w:val="center"/>
              <w:rPr>
                <w:color w:val="000000"/>
              </w:rPr>
            </w:pPr>
            <w:r w:rsidRPr="000340EC">
              <w:rPr>
                <w:color w:val="000000"/>
              </w:rPr>
              <w:t>комбини-рованный</w:t>
            </w:r>
          </w:p>
          <w:p w:rsidR="00361277" w:rsidRPr="000340EC" w:rsidRDefault="00361277" w:rsidP="003E2960">
            <w:pPr>
              <w:spacing w:line="240" w:lineRule="atLeast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b/>
                <w:bCs/>
                <w:color w:val="000000"/>
              </w:rPr>
              <w:t>Уметь:</w:t>
            </w:r>
            <w:r w:rsidRPr="000340EC">
              <w:rPr>
                <w:color w:val="000000"/>
              </w:rPr>
              <w:t>быстро передавать мяч.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Стремиться к победе в игре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Совершенство-вать технику владения мячом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Осваивать универсальные умения работы в группе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Умение корректировать и вносить изменения в поведение во время игры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/>
        </w:tc>
      </w:tr>
    </w:tbl>
    <w:p w:rsidR="00361277" w:rsidRPr="000340EC" w:rsidRDefault="00361277" w:rsidP="008B0D26">
      <w:pPr>
        <w:shd w:val="clear" w:color="auto" w:fill="FFFFFF"/>
        <w:rPr>
          <w:vanish/>
        </w:rPr>
      </w:pPr>
      <w:bookmarkStart w:id="190" w:name="95"/>
      <w:bookmarkStart w:id="191" w:name="e347a2a115d8552a0cc988590a512d2d6d753674"/>
      <w:bookmarkEnd w:id="190"/>
      <w:bookmarkEnd w:id="191"/>
    </w:p>
    <w:tbl>
      <w:tblPr>
        <w:tblW w:w="14850" w:type="dxa"/>
        <w:tblCellMar>
          <w:left w:w="0" w:type="dxa"/>
          <w:right w:w="0" w:type="dxa"/>
        </w:tblCellMar>
        <w:tblLook w:val="00A0"/>
      </w:tblPr>
      <w:tblGrid>
        <w:gridCol w:w="567"/>
        <w:gridCol w:w="2093"/>
        <w:gridCol w:w="1276"/>
        <w:gridCol w:w="1984"/>
        <w:gridCol w:w="1985"/>
        <w:gridCol w:w="1842"/>
        <w:gridCol w:w="2127"/>
        <w:gridCol w:w="1984"/>
        <w:gridCol w:w="992"/>
      </w:tblGrid>
      <w:tr w:rsidR="00361277" w:rsidRPr="000340EC" w:rsidTr="003E296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jc w:val="center"/>
              <w:rPr>
                <w:color w:val="000000"/>
              </w:rPr>
            </w:pPr>
            <w:r w:rsidRPr="000340EC">
              <w:rPr>
                <w:color w:val="000000"/>
              </w:rPr>
              <w:t>88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Эстафеты с мячом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jc w:val="center"/>
              <w:rPr>
                <w:color w:val="000000"/>
              </w:rPr>
            </w:pPr>
            <w:r w:rsidRPr="000340EC">
              <w:rPr>
                <w:color w:val="000000"/>
              </w:rPr>
              <w:t>комбини-рованный</w:t>
            </w:r>
          </w:p>
          <w:p w:rsidR="00361277" w:rsidRPr="000340EC" w:rsidRDefault="00361277" w:rsidP="003E2960">
            <w:pPr>
              <w:spacing w:line="240" w:lineRule="atLeast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b/>
                <w:bCs/>
                <w:color w:val="000000"/>
              </w:rPr>
              <w:t xml:space="preserve">Уметь: </w:t>
            </w:r>
            <w:r w:rsidRPr="000340EC">
              <w:rPr>
                <w:color w:val="000000"/>
              </w:rPr>
              <w:t>быстро передавать, ловить и вести мяч.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Стремиться к победе в игре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Осваивать двигательные действия, составляющие содержание подвижных игр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Осваивать универсальные умения управлять эмоциями в процессе учебной и игровой деятельности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Осваивать универсальные умения в самостоятельной организации и проведении подвижных игр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/>
        </w:tc>
      </w:tr>
    </w:tbl>
    <w:p w:rsidR="00361277" w:rsidRPr="000340EC" w:rsidRDefault="00361277" w:rsidP="008B0D26">
      <w:pPr>
        <w:shd w:val="clear" w:color="auto" w:fill="FFFFFF"/>
        <w:rPr>
          <w:vanish/>
        </w:rPr>
      </w:pPr>
      <w:bookmarkStart w:id="192" w:name="76f461c30fe3d417fad270d659ea1076154edff8"/>
      <w:bookmarkStart w:id="193" w:name="96"/>
      <w:bookmarkEnd w:id="192"/>
      <w:bookmarkEnd w:id="193"/>
    </w:p>
    <w:tbl>
      <w:tblPr>
        <w:tblW w:w="14850" w:type="dxa"/>
        <w:tblCellMar>
          <w:left w:w="0" w:type="dxa"/>
          <w:right w:w="0" w:type="dxa"/>
        </w:tblCellMar>
        <w:tblLook w:val="00A0"/>
      </w:tblPr>
      <w:tblGrid>
        <w:gridCol w:w="544"/>
        <w:gridCol w:w="2116"/>
        <w:gridCol w:w="1276"/>
        <w:gridCol w:w="1984"/>
        <w:gridCol w:w="1985"/>
        <w:gridCol w:w="1842"/>
        <w:gridCol w:w="2127"/>
        <w:gridCol w:w="1984"/>
        <w:gridCol w:w="992"/>
      </w:tblGrid>
      <w:tr w:rsidR="00361277" w:rsidRPr="000340EC" w:rsidTr="003E2960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jc w:val="center"/>
              <w:rPr>
                <w:color w:val="000000"/>
              </w:rPr>
            </w:pPr>
            <w:r w:rsidRPr="000340EC">
              <w:rPr>
                <w:color w:val="000000"/>
              </w:rPr>
              <w:t>89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Эстафета со скакалкой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jc w:val="center"/>
              <w:rPr>
                <w:color w:val="000000"/>
              </w:rPr>
            </w:pPr>
            <w:r w:rsidRPr="000340EC">
              <w:rPr>
                <w:color w:val="000000"/>
              </w:rPr>
              <w:t>комбини-рованный</w:t>
            </w:r>
          </w:p>
          <w:p w:rsidR="00361277" w:rsidRPr="000340EC" w:rsidRDefault="00361277" w:rsidP="003E2960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b/>
                <w:bCs/>
                <w:color w:val="000000"/>
              </w:rPr>
              <w:t xml:space="preserve">Уметь: </w:t>
            </w:r>
            <w:r w:rsidRPr="000340EC">
              <w:rPr>
                <w:color w:val="000000"/>
              </w:rPr>
              <w:t>прыгать разными способами на скакалке.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Значение ежедневных занятий спортом на организм человека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Совершенство-вание физических навыков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Умение высказывать и аргументировать свое мнение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Различать допустимые и недопустимые формы поведения на отдыхе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/>
        </w:tc>
      </w:tr>
    </w:tbl>
    <w:p w:rsidR="00361277" w:rsidRPr="000340EC" w:rsidRDefault="00361277" w:rsidP="008B0D26">
      <w:pPr>
        <w:shd w:val="clear" w:color="auto" w:fill="FFFFFF"/>
        <w:rPr>
          <w:vanish/>
        </w:rPr>
      </w:pPr>
      <w:bookmarkStart w:id="194" w:name="97"/>
      <w:bookmarkStart w:id="195" w:name="f5e888f9346c8a2f649eda37296cf4b0ed6f8e08"/>
      <w:bookmarkEnd w:id="194"/>
      <w:bookmarkEnd w:id="195"/>
    </w:p>
    <w:tbl>
      <w:tblPr>
        <w:tblW w:w="14850" w:type="dxa"/>
        <w:tblLayout w:type="fixed"/>
        <w:tblCellMar>
          <w:left w:w="0" w:type="dxa"/>
          <w:right w:w="0" w:type="dxa"/>
        </w:tblCellMar>
        <w:tblLook w:val="00A0"/>
      </w:tblPr>
      <w:tblGrid>
        <w:gridCol w:w="537"/>
        <w:gridCol w:w="2123"/>
        <w:gridCol w:w="1276"/>
        <w:gridCol w:w="1984"/>
        <w:gridCol w:w="1985"/>
        <w:gridCol w:w="1842"/>
        <w:gridCol w:w="2127"/>
        <w:gridCol w:w="1984"/>
        <w:gridCol w:w="992"/>
      </w:tblGrid>
      <w:tr w:rsidR="00361277" w:rsidRPr="000340EC" w:rsidTr="003E2960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jc w:val="center"/>
              <w:rPr>
                <w:color w:val="000000"/>
              </w:rPr>
            </w:pPr>
            <w:r w:rsidRPr="000340EC">
              <w:rPr>
                <w:color w:val="000000"/>
              </w:rPr>
              <w:t>90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Эстафеты с обручем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jc w:val="center"/>
              <w:rPr>
                <w:color w:val="000000"/>
              </w:rPr>
            </w:pPr>
            <w:r w:rsidRPr="000340EC">
              <w:rPr>
                <w:color w:val="000000"/>
              </w:rPr>
              <w:t>комбини-рованный</w:t>
            </w:r>
          </w:p>
          <w:p w:rsidR="00361277" w:rsidRPr="000340EC" w:rsidRDefault="00361277" w:rsidP="003E2960">
            <w:pPr>
              <w:spacing w:line="240" w:lineRule="atLeast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b/>
                <w:bCs/>
                <w:color w:val="000000"/>
              </w:rPr>
              <w:t>Уметь:</w:t>
            </w:r>
            <w:r w:rsidRPr="000340EC">
              <w:rPr>
                <w:color w:val="000000"/>
              </w:rPr>
              <w:t> выполнять движения с обручем.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Стремиться к победе в игре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Осваивать двигательные действия, составляющие содержание подвижных игр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Осваивать универсальные умения управлять эмоциями в процессе учебной и игровой деятельности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Осваивать универсальные умения в самостоятельной организации и проведении подвижных игр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/>
        </w:tc>
      </w:tr>
    </w:tbl>
    <w:p w:rsidR="00361277" w:rsidRPr="000340EC" w:rsidRDefault="00361277" w:rsidP="008B0D26">
      <w:pPr>
        <w:shd w:val="clear" w:color="auto" w:fill="FFFFFF"/>
        <w:rPr>
          <w:vanish/>
        </w:rPr>
      </w:pPr>
      <w:bookmarkStart w:id="196" w:name="4094ea58f71220f5bf5c0318c520825c9900563f"/>
      <w:bookmarkStart w:id="197" w:name="98"/>
      <w:bookmarkEnd w:id="196"/>
      <w:bookmarkEnd w:id="197"/>
    </w:p>
    <w:tbl>
      <w:tblPr>
        <w:tblW w:w="14850" w:type="dxa"/>
        <w:tblCellMar>
          <w:left w:w="0" w:type="dxa"/>
          <w:right w:w="0" w:type="dxa"/>
        </w:tblCellMar>
        <w:tblLook w:val="00A0"/>
      </w:tblPr>
      <w:tblGrid>
        <w:gridCol w:w="592"/>
        <w:gridCol w:w="2068"/>
        <w:gridCol w:w="1276"/>
        <w:gridCol w:w="1984"/>
        <w:gridCol w:w="1985"/>
        <w:gridCol w:w="1842"/>
        <w:gridCol w:w="2127"/>
        <w:gridCol w:w="1984"/>
        <w:gridCol w:w="992"/>
      </w:tblGrid>
      <w:tr w:rsidR="00361277" w:rsidRPr="000340EC" w:rsidTr="003E2960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jc w:val="center"/>
              <w:rPr>
                <w:color w:val="000000"/>
              </w:rPr>
            </w:pPr>
            <w:r w:rsidRPr="000340EC">
              <w:rPr>
                <w:color w:val="000000"/>
              </w:rPr>
              <w:t>91-92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Ведение мяча в движении  правой (левой) рукой. Броски в цель (щит). Игра «Гонка мячей по кругу»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jc w:val="center"/>
              <w:rPr>
                <w:color w:val="000000"/>
              </w:rPr>
            </w:pPr>
            <w:r w:rsidRPr="000340EC">
              <w:rPr>
                <w:color w:val="000000"/>
              </w:rPr>
              <w:t>комбини-рованный</w:t>
            </w:r>
          </w:p>
          <w:p w:rsidR="00361277" w:rsidRPr="000340EC" w:rsidRDefault="00361277" w:rsidP="003E2960">
            <w:pPr>
              <w:spacing w:line="240" w:lineRule="atLeast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b/>
                <w:bCs/>
                <w:color w:val="000000"/>
              </w:rPr>
              <w:t xml:space="preserve">Уметь: </w:t>
            </w:r>
            <w:r w:rsidRPr="000340EC">
              <w:rPr>
                <w:color w:val="000000"/>
              </w:rPr>
              <w:t>быстро передавать, ловить мяч.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Стремиться к победе в игре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Совершенство-вать технику владения мячом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Осваивать универсальные умения работы в группе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Умение корректировать и вносить изменения в поведение во время игры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/>
        </w:tc>
      </w:tr>
    </w:tbl>
    <w:p w:rsidR="00361277" w:rsidRPr="000340EC" w:rsidRDefault="00361277" w:rsidP="008B0D26">
      <w:pPr>
        <w:shd w:val="clear" w:color="auto" w:fill="FFFFFF"/>
        <w:rPr>
          <w:vanish/>
        </w:rPr>
      </w:pPr>
      <w:bookmarkStart w:id="198" w:name="99"/>
      <w:bookmarkStart w:id="199" w:name="d63a5025008234f3dedba4f62578e075bbd8c9f4"/>
      <w:bookmarkEnd w:id="198"/>
      <w:bookmarkEnd w:id="199"/>
    </w:p>
    <w:tbl>
      <w:tblPr>
        <w:tblW w:w="14850" w:type="dxa"/>
        <w:tblCellMar>
          <w:left w:w="0" w:type="dxa"/>
          <w:right w:w="0" w:type="dxa"/>
        </w:tblCellMar>
        <w:tblLook w:val="00A0"/>
      </w:tblPr>
      <w:tblGrid>
        <w:gridCol w:w="564"/>
        <w:gridCol w:w="2096"/>
        <w:gridCol w:w="1276"/>
        <w:gridCol w:w="1984"/>
        <w:gridCol w:w="1985"/>
        <w:gridCol w:w="1842"/>
        <w:gridCol w:w="2127"/>
        <w:gridCol w:w="1984"/>
        <w:gridCol w:w="992"/>
      </w:tblGrid>
      <w:tr w:rsidR="00361277" w:rsidRPr="000340EC" w:rsidTr="003E2960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jc w:val="center"/>
              <w:rPr>
                <w:color w:val="000000"/>
              </w:rPr>
            </w:pPr>
            <w:r w:rsidRPr="000340EC">
              <w:rPr>
                <w:color w:val="000000"/>
              </w:rPr>
              <w:t>93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Ведение мяча в движении  правой (левой) рукой. Броски в цель (щит). Игра «Гонка мячей по кругу»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jc w:val="center"/>
              <w:rPr>
                <w:color w:val="000000"/>
              </w:rPr>
            </w:pPr>
            <w:r w:rsidRPr="000340EC">
              <w:rPr>
                <w:color w:val="000000"/>
              </w:rPr>
              <w:t>комбини-рованный</w:t>
            </w:r>
          </w:p>
          <w:p w:rsidR="00361277" w:rsidRPr="000340EC" w:rsidRDefault="00361277" w:rsidP="003E2960">
            <w:pPr>
              <w:spacing w:line="240" w:lineRule="atLeast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b/>
                <w:bCs/>
                <w:color w:val="000000"/>
              </w:rPr>
              <w:t xml:space="preserve">Уметь: </w:t>
            </w:r>
            <w:r w:rsidRPr="000340EC">
              <w:rPr>
                <w:color w:val="000000"/>
              </w:rPr>
              <w:t>быстро передавать, ловить мяч.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Активно  включаться в игровые действия, проявлять свои положительные качества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Освоение новых двигательных действий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Управлять своими эмоциями, оказывать поддержку окружающим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Умение корректировать и вносить изменения в поведение во время игры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/>
        </w:tc>
      </w:tr>
    </w:tbl>
    <w:p w:rsidR="00361277" w:rsidRPr="000340EC" w:rsidRDefault="00361277" w:rsidP="008B0D26">
      <w:pPr>
        <w:shd w:val="clear" w:color="auto" w:fill="FFFFFF"/>
        <w:rPr>
          <w:vanish/>
        </w:rPr>
      </w:pPr>
      <w:bookmarkStart w:id="200" w:name="1cf76edd5f483d69a370527df83ff6eb4ff8060c"/>
      <w:bookmarkStart w:id="201" w:name="100"/>
      <w:bookmarkEnd w:id="200"/>
      <w:bookmarkEnd w:id="201"/>
    </w:p>
    <w:tbl>
      <w:tblPr>
        <w:tblW w:w="14850" w:type="dxa"/>
        <w:tblCellMar>
          <w:left w:w="0" w:type="dxa"/>
          <w:right w:w="0" w:type="dxa"/>
        </w:tblCellMar>
        <w:tblLook w:val="00A0"/>
      </w:tblPr>
      <w:tblGrid>
        <w:gridCol w:w="14850"/>
      </w:tblGrid>
      <w:tr w:rsidR="00361277" w:rsidRPr="000340EC" w:rsidTr="003E2960">
        <w:tc>
          <w:tcPr>
            <w:tcW w:w="1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jc w:val="center"/>
              <w:rPr>
                <w:color w:val="000000"/>
              </w:rPr>
            </w:pPr>
            <w:r w:rsidRPr="000340EC">
              <w:rPr>
                <w:b/>
                <w:bCs/>
                <w:color w:val="000000"/>
              </w:rPr>
              <w:t>Легкая атлетика (12ч)</w:t>
            </w:r>
          </w:p>
          <w:p w:rsidR="00361277" w:rsidRPr="000340EC" w:rsidRDefault="00361277" w:rsidP="003E2960">
            <w:pPr>
              <w:jc w:val="center"/>
            </w:pPr>
          </w:p>
        </w:tc>
      </w:tr>
    </w:tbl>
    <w:p w:rsidR="00361277" w:rsidRPr="000340EC" w:rsidRDefault="00361277" w:rsidP="008B0D26">
      <w:pPr>
        <w:shd w:val="clear" w:color="auto" w:fill="FFFFFF"/>
        <w:rPr>
          <w:vanish/>
        </w:rPr>
      </w:pPr>
      <w:bookmarkStart w:id="202" w:name="101"/>
      <w:bookmarkStart w:id="203" w:name="b27d4517f1422e506174d260f0ff128a91b41f17"/>
      <w:bookmarkEnd w:id="202"/>
      <w:bookmarkEnd w:id="203"/>
    </w:p>
    <w:tbl>
      <w:tblPr>
        <w:tblW w:w="14850" w:type="dxa"/>
        <w:tblCellMar>
          <w:left w:w="0" w:type="dxa"/>
          <w:right w:w="0" w:type="dxa"/>
        </w:tblCellMar>
        <w:tblLook w:val="00A0"/>
      </w:tblPr>
      <w:tblGrid>
        <w:gridCol w:w="613"/>
        <w:gridCol w:w="2047"/>
        <w:gridCol w:w="1276"/>
        <w:gridCol w:w="1984"/>
        <w:gridCol w:w="1985"/>
        <w:gridCol w:w="1842"/>
        <w:gridCol w:w="2127"/>
        <w:gridCol w:w="1984"/>
        <w:gridCol w:w="992"/>
      </w:tblGrid>
      <w:tr w:rsidR="00361277" w:rsidRPr="000340EC" w:rsidTr="003E2960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jc w:val="center"/>
              <w:rPr>
                <w:color w:val="000000"/>
              </w:rPr>
            </w:pPr>
            <w:r w:rsidRPr="000340EC">
              <w:rPr>
                <w:color w:val="000000"/>
              </w:rPr>
              <w:t>94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Разновидности ходьбы. Бег с ускорением (30м). Челночный бег. Игра «Команда быстроногих» Инструктаж по ТБ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jc w:val="center"/>
              <w:rPr>
                <w:color w:val="000000"/>
              </w:rPr>
            </w:pPr>
            <w:r w:rsidRPr="000340EC">
              <w:rPr>
                <w:color w:val="000000"/>
              </w:rPr>
              <w:t>вводный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i/>
                <w:color w:val="000000"/>
              </w:rPr>
            </w:pPr>
            <w:r w:rsidRPr="000340EC">
              <w:rPr>
                <w:b/>
                <w:bCs/>
                <w:color w:val="000000"/>
              </w:rPr>
              <w:t xml:space="preserve">Знать: </w:t>
            </w:r>
            <w:r w:rsidRPr="000340EC">
              <w:rPr>
                <w:color w:val="000000"/>
              </w:rPr>
              <w:t>правила по ТБ на уроках л/а.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Развивать скорость, выносливость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Описывать технику выполнения беговых упражнений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Умение сотрудничать при выполнении совместных беговых упражнений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Соблюдать правила техники безопасности при выполнении упражнений на улице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/>
        </w:tc>
      </w:tr>
    </w:tbl>
    <w:p w:rsidR="00361277" w:rsidRPr="000340EC" w:rsidRDefault="00361277" w:rsidP="008B0D26">
      <w:pPr>
        <w:shd w:val="clear" w:color="auto" w:fill="FFFFFF"/>
        <w:rPr>
          <w:vanish/>
        </w:rPr>
      </w:pPr>
      <w:bookmarkStart w:id="204" w:name="25f3de7aeeff3a54d0648410baf5e4d2742bdecb"/>
      <w:bookmarkStart w:id="205" w:name="102"/>
      <w:bookmarkEnd w:id="204"/>
      <w:bookmarkEnd w:id="205"/>
    </w:p>
    <w:tbl>
      <w:tblPr>
        <w:tblW w:w="14850" w:type="dxa"/>
        <w:tblCellMar>
          <w:left w:w="0" w:type="dxa"/>
          <w:right w:w="0" w:type="dxa"/>
        </w:tblCellMar>
        <w:tblLook w:val="00A0"/>
      </w:tblPr>
      <w:tblGrid>
        <w:gridCol w:w="542"/>
        <w:gridCol w:w="2118"/>
        <w:gridCol w:w="1276"/>
        <w:gridCol w:w="1984"/>
        <w:gridCol w:w="1985"/>
        <w:gridCol w:w="1842"/>
        <w:gridCol w:w="2127"/>
        <w:gridCol w:w="1984"/>
        <w:gridCol w:w="992"/>
      </w:tblGrid>
      <w:tr w:rsidR="00361277" w:rsidRPr="000340EC" w:rsidTr="003E2960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jc w:val="center"/>
              <w:rPr>
                <w:color w:val="000000"/>
              </w:rPr>
            </w:pPr>
            <w:r w:rsidRPr="000340EC">
              <w:rPr>
                <w:color w:val="000000"/>
              </w:rPr>
              <w:t>95-96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Разновидности ходьбы. Бег с ускорением (30м). Челночный бег. Игра «Команда быстроногих»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jc w:val="center"/>
              <w:rPr>
                <w:color w:val="000000"/>
              </w:rPr>
            </w:pPr>
            <w:r w:rsidRPr="000340EC">
              <w:rPr>
                <w:color w:val="000000"/>
              </w:rPr>
              <w:t>комбини-рованный</w:t>
            </w:r>
          </w:p>
          <w:p w:rsidR="00361277" w:rsidRPr="000340EC" w:rsidRDefault="00361277" w:rsidP="003E2960">
            <w:pPr>
              <w:spacing w:line="240" w:lineRule="atLeast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b/>
                <w:bCs/>
                <w:color w:val="000000"/>
              </w:rPr>
              <w:t xml:space="preserve">Уметь: </w:t>
            </w:r>
            <w:r w:rsidRPr="000340EC">
              <w:rPr>
                <w:color w:val="000000"/>
              </w:rPr>
              <w:t>передавать эстафету (палочку).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Формирование потребности к ЗОЖ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Умение контролировать скорость при беге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Умение сотрудничать при выполнении совместных беговых упражнений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Уметь через диалог разрешать конфликтные ситуации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/>
        </w:tc>
      </w:tr>
    </w:tbl>
    <w:p w:rsidR="00361277" w:rsidRPr="000340EC" w:rsidRDefault="00361277" w:rsidP="008B0D26">
      <w:pPr>
        <w:shd w:val="clear" w:color="auto" w:fill="FFFFFF"/>
        <w:rPr>
          <w:vanish/>
        </w:rPr>
      </w:pPr>
      <w:bookmarkStart w:id="206" w:name="103"/>
      <w:bookmarkStart w:id="207" w:name="cd28520599b6c6ed4df5854124fbfbde0001a96f"/>
      <w:bookmarkEnd w:id="206"/>
      <w:bookmarkEnd w:id="207"/>
    </w:p>
    <w:p w:rsidR="00361277" w:rsidRPr="000340EC" w:rsidRDefault="00361277" w:rsidP="008B0D26">
      <w:pPr>
        <w:shd w:val="clear" w:color="auto" w:fill="FFFFFF"/>
        <w:rPr>
          <w:vanish/>
        </w:rPr>
      </w:pPr>
      <w:bookmarkStart w:id="208" w:name="104"/>
      <w:bookmarkStart w:id="209" w:name="b09e92e94426b27206bbb126d05f184d83b440d1"/>
      <w:bookmarkEnd w:id="208"/>
      <w:bookmarkEnd w:id="209"/>
    </w:p>
    <w:tbl>
      <w:tblPr>
        <w:tblW w:w="14850" w:type="dxa"/>
        <w:tblLayout w:type="fixed"/>
        <w:tblCellMar>
          <w:left w:w="0" w:type="dxa"/>
          <w:right w:w="0" w:type="dxa"/>
        </w:tblCellMar>
        <w:tblLook w:val="00A0"/>
      </w:tblPr>
      <w:tblGrid>
        <w:gridCol w:w="551"/>
        <w:gridCol w:w="2109"/>
        <w:gridCol w:w="1276"/>
        <w:gridCol w:w="1984"/>
        <w:gridCol w:w="1985"/>
        <w:gridCol w:w="1842"/>
        <w:gridCol w:w="2127"/>
        <w:gridCol w:w="1984"/>
        <w:gridCol w:w="992"/>
      </w:tblGrid>
      <w:tr w:rsidR="00361277" w:rsidRPr="000340EC" w:rsidTr="003E2960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jc w:val="center"/>
              <w:rPr>
                <w:color w:val="000000"/>
              </w:rPr>
            </w:pPr>
            <w:r w:rsidRPr="000340EC">
              <w:rPr>
                <w:color w:val="000000"/>
              </w:rPr>
              <w:t>97-98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Разновидности ходьбы. Бег с ускорением (30м). Челночный бег. Игра «Вызов номеров»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jc w:val="center"/>
              <w:rPr>
                <w:color w:val="000000"/>
              </w:rPr>
            </w:pPr>
            <w:r w:rsidRPr="000340EC">
              <w:rPr>
                <w:color w:val="000000"/>
              </w:rPr>
              <w:t>комбини-рованный</w:t>
            </w:r>
          </w:p>
          <w:p w:rsidR="00361277" w:rsidRPr="000340EC" w:rsidRDefault="00361277" w:rsidP="003E2960">
            <w:pPr>
              <w:spacing w:line="240" w:lineRule="atLeast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b/>
                <w:bCs/>
                <w:color w:val="000000"/>
              </w:rPr>
              <w:t xml:space="preserve">Знать: </w:t>
            </w:r>
            <w:r w:rsidRPr="000340EC">
              <w:rPr>
                <w:color w:val="000000"/>
              </w:rPr>
              <w:t>понятие «короткая дистанция».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Проявлять качества силы и быстроты при выполнении беговых упражнений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Осваивать универсальные умения, контролировать величину нагрузки по частоте сердечных сокращений при выполнении беговых упражнений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Умение сотрудничать при выполнении совместных беговых упражнений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Осваивать универсальные умения по взаимодействию в парах при разучивании и выполнении беговых упражнений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/>
        </w:tc>
      </w:tr>
    </w:tbl>
    <w:p w:rsidR="00361277" w:rsidRPr="000340EC" w:rsidRDefault="00361277" w:rsidP="008B0D26">
      <w:pPr>
        <w:shd w:val="clear" w:color="auto" w:fill="FFFFFF"/>
        <w:rPr>
          <w:vanish/>
        </w:rPr>
      </w:pPr>
      <w:bookmarkStart w:id="210" w:name="2e6177c0347c9c5b3a0bdf614c115647925dd6b5"/>
      <w:bookmarkStart w:id="211" w:name="105"/>
      <w:bookmarkEnd w:id="210"/>
      <w:bookmarkEnd w:id="211"/>
    </w:p>
    <w:tbl>
      <w:tblPr>
        <w:tblW w:w="14850" w:type="dxa"/>
        <w:tblLayout w:type="fixed"/>
        <w:tblCellMar>
          <w:left w:w="0" w:type="dxa"/>
          <w:right w:w="0" w:type="dxa"/>
        </w:tblCellMar>
        <w:tblLook w:val="00A0"/>
      </w:tblPr>
      <w:tblGrid>
        <w:gridCol w:w="581"/>
        <w:gridCol w:w="2079"/>
        <w:gridCol w:w="1276"/>
        <w:gridCol w:w="1984"/>
        <w:gridCol w:w="1985"/>
        <w:gridCol w:w="1842"/>
        <w:gridCol w:w="2127"/>
        <w:gridCol w:w="1984"/>
        <w:gridCol w:w="992"/>
      </w:tblGrid>
      <w:tr w:rsidR="00361277" w:rsidRPr="000340EC" w:rsidTr="003E2960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jc w:val="center"/>
              <w:rPr>
                <w:color w:val="000000"/>
              </w:rPr>
            </w:pPr>
            <w:r w:rsidRPr="000340EC">
              <w:rPr>
                <w:color w:val="000000"/>
              </w:rPr>
              <w:t>99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 xml:space="preserve">Прыжки с поворотом на 180. Прыжок с места. Эстафета.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jc w:val="center"/>
              <w:rPr>
                <w:color w:val="000000"/>
              </w:rPr>
            </w:pPr>
            <w:r w:rsidRPr="000340EC">
              <w:rPr>
                <w:color w:val="000000"/>
              </w:rPr>
              <w:t>комбини-рованный</w:t>
            </w:r>
          </w:p>
          <w:p w:rsidR="00361277" w:rsidRPr="000340EC" w:rsidRDefault="00361277" w:rsidP="003E2960">
            <w:pPr>
              <w:spacing w:line="240" w:lineRule="atLeast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b/>
                <w:bCs/>
                <w:color w:val="000000"/>
              </w:rPr>
              <w:t>Уметь:</w:t>
            </w:r>
            <w:r w:rsidRPr="000340EC">
              <w:rPr>
                <w:color w:val="000000"/>
              </w:rPr>
              <w:t> приземляться на две ноги.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Проявлять выносливость при выполнении беговых упражнений. Понимать значение и влияние физических упражнений на трудовую деятельность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Осваивать универсальные умения, контролировать величину нагрузки по частоте сердечных сокращений при выполнении беговых упражнений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Уметь контролировать и управлять эмоциями при выполнении физически сложных заданий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Соблюдать правила техники безопасности при беге на длинные дистанции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/>
        </w:tc>
      </w:tr>
    </w:tbl>
    <w:p w:rsidR="00361277" w:rsidRPr="000340EC" w:rsidRDefault="00361277" w:rsidP="008B0D26">
      <w:pPr>
        <w:shd w:val="clear" w:color="auto" w:fill="FFFFFF"/>
        <w:rPr>
          <w:vanish/>
        </w:rPr>
      </w:pPr>
      <w:bookmarkStart w:id="212" w:name="106"/>
      <w:bookmarkStart w:id="213" w:name="db317e6af2b030267930065a97c3ab1a422053a7"/>
      <w:bookmarkEnd w:id="212"/>
      <w:bookmarkEnd w:id="213"/>
    </w:p>
    <w:tbl>
      <w:tblPr>
        <w:tblW w:w="14850" w:type="dxa"/>
        <w:tblLayout w:type="fixed"/>
        <w:tblCellMar>
          <w:left w:w="0" w:type="dxa"/>
          <w:right w:w="0" w:type="dxa"/>
        </w:tblCellMar>
        <w:tblLook w:val="00A0"/>
      </w:tblPr>
      <w:tblGrid>
        <w:gridCol w:w="568"/>
        <w:gridCol w:w="2092"/>
        <w:gridCol w:w="1276"/>
        <w:gridCol w:w="1984"/>
        <w:gridCol w:w="1985"/>
        <w:gridCol w:w="1842"/>
        <w:gridCol w:w="2127"/>
        <w:gridCol w:w="1984"/>
        <w:gridCol w:w="992"/>
      </w:tblGrid>
      <w:tr w:rsidR="00361277" w:rsidRPr="000340EC" w:rsidTr="003E296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jc w:val="center"/>
              <w:rPr>
                <w:color w:val="000000"/>
              </w:rPr>
            </w:pPr>
            <w:r w:rsidRPr="000340EC">
              <w:rPr>
                <w:color w:val="000000"/>
              </w:rPr>
              <w:t>100-102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Прыжок в высоту с разбега. Прыжок в длину с разбега в 3-5 шагов. Игра «Удочка»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jc w:val="center"/>
              <w:rPr>
                <w:color w:val="000000"/>
              </w:rPr>
            </w:pPr>
            <w:r w:rsidRPr="000340EC">
              <w:rPr>
                <w:color w:val="000000"/>
              </w:rPr>
              <w:t>комбини-рованный</w:t>
            </w:r>
          </w:p>
          <w:p w:rsidR="00361277" w:rsidRPr="000340EC" w:rsidRDefault="00361277" w:rsidP="003E2960">
            <w:pPr>
              <w:spacing w:line="240" w:lineRule="atLeast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b/>
                <w:bCs/>
                <w:color w:val="000000"/>
              </w:rPr>
              <w:t>Уметь:</w:t>
            </w:r>
            <w:r w:rsidRPr="000340EC">
              <w:rPr>
                <w:color w:val="000000"/>
              </w:rPr>
              <w:t> приземляться на две ноги.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Проявлять внимание и ловкость при выполнении прыжковых упражнений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Осваивать технику прыжковых упражнений.  Выявлять характерные ошибки в технике выполнения прыжковых упражнений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Уметь оказать помощь и поддержку  при выполнении прыжковых упражнений партнеру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Соблюдать правила техники безопасности при выполнении прыжковых упражнений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/>
        </w:tc>
      </w:tr>
    </w:tbl>
    <w:p w:rsidR="00361277" w:rsidRPr="000340EC" w:rsidRDefault="00361277" w:rsidP="008B0D26">
      <w:pPr>
        <w:shd w:val="clear" w:color="auto" w:fill="FFFFFF"/>
        <w:rPr>
          <w:vanish/>
        </w:rPr>
      </w:pPr>
      <w:bookmarkStart w:id="214" w:name="29dab7afcf6b3026fc105f9ae51f1b95842d7242"/>
      <w:bookmarkStart w:id="215" w:name="107"/>
      <w:bookmarkEnd w:id="214"/>
      <w:bookmarkEnd w:id="215"/>
    </w:p>
    <w:tbl>
      <w:tblPr>
        <w:tblW w:w="14850" w:type="dxa"/>
        <w:tblCellMar>
          <w:left w:w="0" w:type="dxa"/>
          <w:right w:w="0" w:type="dxa"/>
        </w:tblCellMar>
        <w:tblLook w:val="00A0"/>
      </w:tblPr>
      <w:tblGrid>
        <w:gridCol w:w="612"/>
        <w:gridCol w:w="2048"/>
        <w:gridCol w:w="1276"/>
        <w:gridCol w:w="1984"/>
        <w:gridCol w:w="1973"/>
        <w:gridCol w:w="1713"/>
        <w:gridCol w:w="2268"/>
        <w:gridCol w:w="1984"/>
        <w:gridCol w:w="992"/>
      </w:tblGrid>
      <w:tr w:rsidR="00361277" w:rsidRPr="000340EC" w:rsidTr="003E2960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jc w:val="center"/>
              <w:rPr>
                <w:color w:val="000000"/>
              </w:rPr>
            </w:pPr>
            <w:r w:rsidRPr="000340EC">
              <w:rPr>
                <w:color w:val="000000"/>
              </w:rPr>
              <w:t>103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Прыжок в высоту с разбега. Прыжок в длину с разбега в 3-5 шагов. Игра «Удочка»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jc w:val="center"/>
              <w:rPr>
                <w:color w:val="000000"/>
              </w:rPr>
            </w:pPr>
            <w:r w:rsidRPr="000340EC">
              <w:rPr>
                <w:color w:val="000000"/>
              </w:rPr>
              <w:t>комбини-рованный</w:t>
            </w:r>
          </w:p>
          <w:p w:rsidR="00361277" w:rsidRPr="000340EC" w:rsidRDefault="00361277" w:rsidP="003E2960">
            <w:pPr>
              <w:spacing w:line="240" w:lineRule="atLeast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b/>
                <w:bCs/>
                <w:color w:val="000000"/>
              </w:rPr>
              <w:t xml:space="preserve">Уметь: </w:t>
            </w:r>
            <w:r w:rsidRPr="000340EC">
              <w:rPr>
                <w:color w:val="000000"/>
              </w:rPr>
              <w:t>приземляться на две ноги.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Значение развития силы, выносливости, координации в учебной и трудовой деятельности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Осваивать универсальные умения контролировать величину нагрузки по частоте сердечных сокращений при выполнении прыжковых упражнений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Уметь объяснить правила и организовать игру в группе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Осваивать универсальные умения по взаимодействии в группах при проведении игр со скакалкой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/>
        </w:tc>
      </w:tr>
    </w:tbl>
    <w:p w:rsidR="00361277" w:rsidRPr="000340EC" w:rsidRDefault="00361277" w:rsidP="008B0D26">
      <w:pPr>
        <w:shd w:val="clear" w:color="auto" w:fill="FFFFFF"/>
        <w:rPr>
          <w:vanish/>
        </w:rPr>
      </w:pPr>
      <w:bookmarkStart w:id="216" w:name="0c3a2e240f66990481480538756331f05a6b5618"/>
      <w:bookmarkStart w:id="217" w:name="108"/>
      <w:bookmarkEnd w:id="216"/>
      <w:bookmarkEnd w:id="217"/>
    </w:p>
    <w:tbl>
      <w:tblPr>
        <w:tblW w:w="14850" w:type="dxa"/>
        <w:tblCellMar>
          <w:left w:w="0" w:type="dxa"/>
          <w:right w:w="0" w:type="dxa"/>
        </w:tblCellMar>
        <w:tblLook w:val="00A0"/>
      </w:tblPr>
      <w:tblGrid>
        <w:gridCol w:w="636"/>
        <w:gridCol w:w="2024"/>
        <w:gridCol w:w="1276"/>
        <w:gridCol w:w="1984"/>
        <w:gridCol w:w="1973"/>
        <w:gridCol w:w="1713"/>
        <w:gridCol w:w="2268"/>
        <w:gridCol w:w="1984"/>
        <w:gridCol w:w="992"/>
      </w:tblGrid>
      <w:tr w:rsidR="00361277" w:rsidRPr="000340EC" w:rsidTr="003E2960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jc w:val="center"/>
              <w:rPr>
                <w:color w:val="000000"/>
              </w:rPr>
            </w:pPr>
            <w:r w:rsidRPr="000340EC">
              <w:rPr>
                <w:color w:val="000000"/>
              </w:rPr>
              <w:t>104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Метание малого мяча в вертикальную цель с 4-5 м. Метание набивного мяча.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jc w:val="center"/>
              <w:rPr>
                <w:color w:val="000000"/>
              </w:rPr>
            </w:pPr>
            <w:r w:rsidRPr="000340EC">
              <w:rPr>
                <w:color w:val="000000"/>
              </w:rPr>
              <w:t>комбини-рованный</w:t>
            </w:r>
          </w:p>
          <w:p w:rsidR="00361277" w:rsidRPr="000340EC" w:rsidRDefault="00361277" w:rsidP="003E2960">
            <w:pPr>
              <w:spacing w:line="240" w:lineRule="atLeast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rPr>
                <w:color w:val="000000"/>
              </w:rPr>
            </w:pPr>
            <w:r w:rsidRPr="000340EC">
              <w:rPr>
                <w:b/>
                <w:bCs/>
                <w:color w:val="000000"/>
              </w:rPr>
              <w:t>Знать: </w:t>
            </w:r>
            <w:r w:rsidRPr="000340EC">
              <w:rPr>
                <w:color w:val="000000"/>
              </w:rPr>
              <w:t>понятие «здоровье».</w:t>
            </w:r>
          </w:p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Проявлять выносливость при выполнении беговых упражнений. Понимать значение и влияние физических упражнений на трудовую деятельность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Осваивать универсальные умения, контролировать величину нагрузки по частоте сердечных сокращений при выполнении беговых упражнений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Уметь контролировать и управлять эмоциями при выполнении физически сложных заданий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Соблюдать правила техники безопасности при беге на длинные дистанции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/>
        </w:tc>
      </w:tr>
    </w:tbl>
    <w:p w:rsidR="00361277" w:rsidRPr="000340EC" w:rsidRDefault="00361277" w:rsidP="008B0D26">
      <w:pPr>
        <w:shd w:val="clear" w:color="auto" w:fill="FFFFFF"/>
        <w:rPr>
          <w:vanish/>
        </w:rPr>
      </w:pPr>
      <w:bookmarkStart w:id="218" w:name="39e71bdad41894db5cdd085f5e0a562d0476114e"/>
      <w:bookmarkStart w:id="219" w:name="109"/>
      <w:bookmarkEnd w:id="218"/>
      <w:bookmarkEnd w:id="219"/>
    </w:p>
    <w:tbl>
      <w:tblPr>
        <w:tblW w:w="14850" w:type="dxa"/>
        <w:tblCellMar>
          <w:left w:w="0" w:type="dxa"/>
          <w:right w:w="0" w:type="dxa"/>
        </w:tblCellMar>
        <w:tblLook w:val="00A0"/>
      </w:tblPr>
      <w:tblGrid>
        <w:gridCol w:w="659"/>
        <w:gridCol w:w="2001"/>
        <w:gridCol w:w="1276"/>
        <w:gridCol w:w="1984"/>
        <w:gridCol w:w="1985"/>
        <w:gridCol w:w="1701"/>
        <w:gridCol w:w="2268"/>
        <w:gridCol w:w="1984"/>
        <w:gridCol w:w="992"/>
      </w:tblGrid>
      <w:tr w:rsidR="00361277" w:rsidRPr="000340EC" w:rsidTr="003E2960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jc w:val="center"/>
              <w:rPr>
                <w:color w:val="000000"/>
              </w:rPr>
            </w:pPr>
            <w:r w:rsidRPr="000340EC">
              <w:rPr>
                <w:color w:val="000000"/>
              </w:rPr>
              <w:t>105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Метание малого мяча стоя на месте на дальность. Метание набивного мяча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jc w:val="center"/>
              <w:rPr>
                <w:color w:val="000000"/>
              </w:rPr>
            </w:pPr>
            <w:r w:rsidRPr="000340EC">
              <w:rPr>
                <w:color w:val="000000"/>
              </w:rPr>
              <w:t>комбини-рованный</w:t>
            </w:r>
          </w:p>
          <w:p w:rsidR="00361277" w:rsidRPr="000340EC" w:rsidRDefault="00361277" w:rsidP="003E2960">
            <w:pPr>
              <w:spacing w:line="240" w:lineRule="atLeast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b/>
                <w:bCs/>
                <w:color w:val="000000"/>
              </w:rPr>
              <w:t>Знать: </w:t>
            </w:r>
            <w:r w:rsidRPr="000340EC">
              <w:rPr>
                <w:color w:val="000000"/>
              </w:rPr>
              <w:t>ТБ при метании мяча.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Проявлять качества силы, координации и быстроты при метании малого мяча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Осваивать технику метания малого мяча в цель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Взаимодействовать в группах при выполнении метания малого мяча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>
            <w:pPr>
              <w:spacing w:line="240" w:lineRule="atLeast"/>
              <w:rPr>
                <w:color w:val="000000"/>
              </w:rPr>
            </w:pPr>
            <w:r w:rsidRPr="000340EC">
              <w:rPr>
                <w:color w:val="000000"/>
              </w:rPr>
              <w:t>Соблюдать правила техники безопасности при метании малого мяча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277" w:rsidRPr="000340EC" w:rsidRDefault="00361277" w:rsidP="003E2960"/>
        </w:tc>
      </w:tr>
    </w:tbl>
    <w:p w:rsidR="00361277" w:rsidRPr="00A43837" w:rsidRDefault="00361277" w:rsidP="008B0D26">
      <w:pPr>
        <w:jc w:val="center"/>
        <w:rPr>
          <w:b/>
        </w:rPr>
      </w:pPr>
      <w:r w:rsidRPr="00A43837">
        <w:rPr>
          <w:b/>
        </w:rPr>
        <w:t>Тематическое планирование 3 класс.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08"/>
        <w:gridCol w:w="1848"/>
        <w:gridCol w:w="1504"/>
        <w:gridCol w:w="1846"/>
        <w:gridCol w:w="2108"/>
        <w:gridCol w:w="2108"/>
        <w:gridCol w:w="1985"/>
        <w:gridCol w:w="68"/>
        <w:gridCol w:w="2053"/>
        <w:gridCol w:w="650"/>
      </w:tblGrid>
      <w:tr w:rsidR="00361277" w:rsidRPr="00A43837" w:rsidTr="003E2960">
        <w:tc>
          <w:tcPr>
            <w:tcW w:w="616" w:type="dxa"/>
          </w:tcPr>
          <w:p w:rsidR="00361277" w:rsidRPr="00A43837" w:rsidRDefault="00361277" w:rsidP="003E2960">
            <w:pPr>
              <w:jc w:val="center"/>
            </w:pPr>
            <w:r w:rsidRPr="00A43837">
              <w:t>№</w:t>
            </w:r>
          </w:p>
        </w:tc>
        <w:tc>
          <w:tcPr>
            <w:tcW w:w="1848" w:type="dxa"/>
          </w:tcPr>
          <w:p w:rsidR="00361277" w:rsidRPr="00A43837" w:rsidRDefault="00361277" w:rsidP="003E2960">
            <w:pPr>
              <w:jc w:val="center"/>
            </w:pPr>
            <w:r w:rsidRPr="00A43837">
              <w:t>Тема урока</w:t>
            </w:r>
          </w:p>
        </w:tc>
        <w:tc>
          <w:tcPr>
            <w:tcW w:w="1504" w:type="dxa"/>
          </w:tcPr>
          <w:p w:rsidR="00361277" w:rsidRPr="00A43837" w:rsidRDefault="00361277" w:rsidP="003E2960">
            <w:pPr>
              <w:jc w:val="center"/>
            </w:pPr>
            <w:r w:rsidRPr="00A43837">
              <w:t>Тип урока</w:t>
            </w:r>
          </w:p>
        </w:tc>
        <w:tc>
          <w:tcPr>
            <w:tcW w:w="1846" w:type="dxa"/>
          </w:tcPr>
          <w:p w:rsidR="00361277" w:rsidRPr="00A43837" w:rsidRDefault="00361277" w:rsidP="003E2960">
            <w:r w:rsidRPr="00A43837">
              <w:t>Требование к уровню подготовке обучающихся</w:t>
            </w:r>
          </w:p>
        </w:tc>
        <w:tc>
          <w:tcPr>
            <w:tcW w:w="8322" w:type="dxa"/>
            <w:gridSpan w:val="5"/>
          </w:tcPr>
          <w:p w:rsidR="00361277" w:rsidRPr="00A43837" w:rsidRDefault="00361277" w:rsidP="003E2960">
            <w:pPr>
              <w:jc w:val="center"/>
            </w:pPr>
            <w:r w:rsidRPr="00A43837">
              <w:t xml:space="preserve">Планируемые результаты </w:t>
            </w:r>
          </w:p>
          <w:p w:rsidR="00361277" w:rsidRPr="00A43837" w:rsidRDefault="00361277" w:rsidP="003E2960">
            <w:pPr>
              <w:jc w:val="center"/>
            </w:pPr>
            <w:r w:rsidRPr="00A43837">
              <w:t>(личностные и метампредметные)</w:t>
            </w:r>
          </w:p>
          <w:p w:rsidR="00361277" w:rsidRPr="00A43837" w:rsidRDefault="00361277" w:rsidP="003E2960">
            <w:pPr>
              <w:jc w:val="center"/>
            </w:pPr>
            <w:r w:rsidRPr="00A43837">
              <w:t>Характеристика деятельности</w:t>
            </w:r>
          </w:p>
        </w:tc>
        <w:tc>
          <w:tcPr>
            <w:tcW w:w="650" w:type="dxa"/>
          </w:tcPr>
          <w:p w:rsidR="00361277" w:rsidRPr="00A43837" w:rsidRDefault="00361277" w:rsidP="003E2960">
            <w:pPr>
              <w:jc w:val="center"/>
            </w:pPr>
            <w:r w:rsidRPr="00A43837">
              <w:t xml:space="preserve">Дата </w:t>
            </w:r>
          </w:p>
        </w:tc>
      </w:tr>
      <w:tr w:rsidR="00361277" w:rsidRPr="00A43837" w:rsidTr="003E2960">
        <w:tc>
          <w:tcPr>
            <w:tcW w:w="616" w:type="dxa"/>
          </w:tcPr>
          <w:p w:rsidR="00361277" w:rsidRPr="00A43837" w:rsidRDefault="00361277" w:rsidP="003E2960">
            <w:pPr>
              <w:jc w:val="center"/>
            </w:pPr>
          </w:p>
        </w:tc>
        <w:tc>
          <w:tcPr>
            <w:tcW w:w="1848" w:type="dxa"/>
          </w:tcPr>
          <w:p w:rsidR="00361277" w:rsidRPr="00A43837" w:rsidRDefault="00361277" w:rsidP="003E2960">
            <w:pPr>
              <w:jc w:val="center"/>
            </w:pPr>
          </w:p>
        </w:tc>
        <w:tc>
          <w:tcPr>
            <w:tcW w:w="1504" w:type="dxa"/>
          </w:tcPr>
          <w:p w:rsidR="00361277" w:rsidRPr="00A43837" w:rsidRDefault="00361277" w:rsidP="003E2960">
            <w:pPr>
              <w:jc w:val="center"/>
            </w:pPr>
          </w:p>
        </w:tc>
        <w:tc>
          <w:tcPr>
            <w:tcW w:w="1846" w:type="dxa"/>
          </w:tcPr>
          <w:p w:rsidR="00361277" w:rsidRPr="00A43837" w:rsidRDefault="00361277" w:rsidP="003E2960">
            <w:pPr>
              <w:jc w:val="center"/>
            </w:pPr>
          </w:p>
        </w:tc>
        <w:tc>
          <w:tcPr>
            <w:tcW w:w="2108" w:type="dxa"/>
          </w:tcPr>
          <w:p w:rsidR="00361277" w:rsidRPr="00A43837" w:rsidRDefault="00361277" w:rsidP="003E2960">
            <w:pPr>
              <w:jc w:val="center"/>
            </w:pPr>
            <w:r w:rsidRPr="00A43837">
              <w:t>Личностные УУД</w:t>
            </w:r>
          </w:p>
        </w:tc>
        <w:tc>
          <w:tcPr>
            <w:tcW w:w="2108" w:type="dxa"/>
          </w:tcPr>
          <w:p w:rsidR="00361277" w:rsidRPr="00A43837" w:rsidRDefault="00361277" w:rsidP="003E2960">
            <w:pPr>
              <w:jc w:val="center"/>
            </w:pPr>
            <w:r w:rsidRPr="00A43837">
              <w:t>Познавательные УУД</w:t>
            </w:r>
          </w:p>
        </w:tc>
        <w:tc>
          <w:tcPr>
            <w:tcW w:w="2053" w:type="dxa"/>
            <w:gridSpan w:val="2"/>
          </w:tcPr>
          <w:p w:rsidR="00361277" w:rsidRPr="00A43837" w:rsidRDefault="00361277" w:rsidP="003E2960">
            <w:pPr>
              <w:jc w:val="center"/>
            </w:pPr>
            <w:r w:rsidRPr="00A43837">
              <w:t>Коммуникативные УУД</w:t>
            </w:r>
          </w:p>
        </w:tc>
        <w:tc>
          <w:tcPr>
            <w:tcW w:w="2053" w:type="dxa"/>
          </w:tcPr>
          <w:p w:rsidR="00361277" w:rsidRPr="00A43837" w:rsidRDefault="00361277" w:rsidP="003E2960">
            <w:pPr>
              <w:jc w:val="center"/>
            </w:pPr>
            <w:r w:rsidRPr="00A43837">
              <w:t>Регулятивные УУД</w:t>
            </w:r>
          </w:p>
        </w:tc>
        <w:tc>
          <w:tcPr>
            <w:tcW w:w="650" w:type="dxa"/>
          </w:tcPr>
          <w:p w:rsidR="00361277" w:rsidRPr="00A43837" w:rsidRDefault="00361277" w:rsidP="003E2960">
            <w:pPr>
              <w:jc w:val="center"/>
            </w:pPr>
          </w:p>
        </w:tc>
      </w:tr>
      <w:tr w:rsidR="00361277" w:rsidRPr="00A43837" w:rsidTr="003E2960">
        <w:tc>
          <w:tcPr>
            <w:tcW w:w="616" w:type="dxa"/>
          </w:tcPr>
          <w:p w:rsidR="00361277" w:rsidRPr="00A43837" w:rsidRDefault="00361277" w:rsidP="003E2960">
            <w:pPr>
              <w:jc w:val="center"/>
            </w:pPr>
            <w:r w:rsidRPr="00A43837">
              <w:t>1</w:t>
            </w:r>
          </w:p>
        </w:tc>
        <w:tc>
          <w:tcPr>
            <w:tcW w:w="1848" w:type="dxa"/>
          </w:tcPr>
          <w:p w:rsidR="00361277" w:rsidRPr="00A43837" w:rsidRDefault="00361277" w:rsidP="003E2960">
            <w:pPr>
              <w:jc w:val="center"/>
            </w:pPr>
            <w:r w:rsidRPr="00A43837">
              <w:t>2</w:t>
            </w:r>
          </w:p>
        </w:tc>
        <w:tc>
          <w:tcPr>
            <w:tcW w:w="1504" w:type="dxa"/>
          </w:tcPr>
          <w:p w:rsidR="00361277" w:rsidRPr="00A43837" w:rsidRDefault="00361277" w:rsidP="003E2960">
            <w:pPr>
              <w:jc w:val="center"/>
            </w:pPr>
            <w:r w:rsidRPr="00A43837">
              <w:t>3</w:t>
            </w:r>
          </w:p>
        </w:tc>
        <w:tc>
          <w:tcPr>
            <w:tcW w:w="1846" w:type="dxa"/>
          </w:tcPr>
          <w:p w:rsidR="00361277" w:rsidRPr="00A43837" w:rsidRDefault="00361277" w:rsidP="003E2960">
            <w:pPr>
              <w:jc w:val="center"/>
            </w:pPr>
            <w:r w:rsidRPr="00A43837">
              <w:t>4</w:t>
            </w:r>
          </w:p>
        </w:tc>
        <w:tc>
          <w:tcPr>
            <w:tcW w:w="2108" w:type="dxa"/>
          </w:tcPr>
          <w:p w:rsidR="00361277" w:rsidRPr="00A43837" w:rsidRDefault="00361277" w:rsidP="003E2960">
            <w:pPr>
              <w:jc w:val="center"/>
            </w:pPr>
            <w:r w:rsidRPr="00A43837">
              <w:t>5</w:t>
            </w:r>
          </w:p>
        </w:tc>
        <w:tc>
          <w:tcPr>
            <w:tcW w:w="2108" w:type="dxa"/>
          </w:tcPr>
          <w:p w:rsidR="00361277" w:rsidRPr="00A43837" w:rsidRDefault="00361277" w:rsidP="003E2960">
            <w:pPr>
              <w:jc w:val="center"/>
            </w:pPr>
            <w:r w:rsidRPr="00A43837">
              <w:t>6</w:t>
            </w:r>
          </w:p>
        </w:tc>
        <w:tc>
          <w:tcPr>
            <w:tcW w:w="2053" w:type="dxa"/>
            <w:gridSpan w:val="2"/>
          </w:tcPr>
          <w:p w:rsidR="00361277" w:rsidRPr="00A43837" w:rsidRDefault="00361277" w:rsidP="003E2960">
            <w:pPr>
              <w:jc w:val="center"/>
            </w:pPr>
            <w:r w:rsidRPr="00A43837">
              <w:t>7</w:t>
            </w:r>
          </w:p>
        </w:tc>
        <w:tc>
          <w:tcPr>
            <w:tcW w:w="2053" w:type="dxa"/>
          </w:tcPr>
          <w:p w:rsidR="00361277" w:rsidRPr="00A43837" w:rsidRDefault="00361277" w:rsidP="003E2960">
            <w:pPr>
              <w:jc w:val="center"/>
            </w:pPr>
            <w:r w:rsidRPr="00A43837">
              <w:t>8</w:t>
            </w:r>
          </w:p>
        </w:tc>
        <w:tc>
          <w:tcPr>
            <w:tcW w:w="650" w:type="dxa"/>
          </w:tcPr>
          <w:p w:rsidR="00361277" w:rsidRPr="00A43837" w:rsidRDefault="00361277" w:rsidP="003E2960">
            <w:pPr>
              <w:jc w:val="center"/>
            </w:pPr>
            <w:r w:rsidRPr="00A43837">
              <w:t>9</w:t>
            </w:r>
          </w:p>
        </w:tc>
      </w:tr>
      <w:tr w:rsidR="00361277" w:rsidRPr="00A43837" w:rsidTr="003E2960">
        <w:tc>
          <w:tcPr>
            <w:tcW w:w="616" w:type="dxa"/>
          </w:tcPr>
          <w:p w:rsidR="00361277" w:rsidRPr="00A43837" w:rsidRDefault="00361277" w:rsidP="003E2960">
            <w:pPr>
              <w:jc w:val="center"/>
            </w:pPr>
          </w:p>
        </w:tc>
        <w:tc>
          <w:tcPr>
            <w:tcW w:w="1848" w:type="dxa"/>
          </w:tcPr>
          <w:p w:rsidR="00361277" w:rsidRPr="00A43837" w:rsidRDefault="00361277" w:rsidP="003E2960">
            <w:pPr>
              <w:jc w:val="center"/>
            </w:pPr>
            <w:r w:rsidRPr="00A43837">
              <w:t>Знания о физической культуре. Т.Б на уроках физкультуры. (3ч)</w:t>
            </w:r>
          </w:p>
        </w:tc>
        <w:tc>
          <w:tcPr>
            <w:tcW w:w="1504" w:type="dxa"/>
          </w:tcPr>
          <w:p w:rsidR="00361277" w:rsidRPr="00A43837" w:rsidRDefault="00361277" w:rsidP="003E2960">
            <w:pPr>
              <w:jc w:val="center"/>
            </w:pPr>
            <w:r w:rsidRPr="00A43837">
              <w:t xml:space="preserve">Вводный </w:t>
            </w:r>
          </w:p>
        </w:tc>
        <w:tc>
          <w:tcPr>
            <w:tcW w:w="1846" w:type="dxa"/>
          </w:tcPr>
          <w:p w:rsidR="00361277" w:rsidRPr="00A43837" w:rsidRDefault="00361277" w:rsidP="003E2960">
            <w:pPr>
              <w:jc w:val="center"/>
            </w:pPr>
            <w:r w:rsidRPr="00A43837">
              <w:t>Знать: правила ТБ на уроках ФК и соблюдать их, приемы самоконтроля и первая помощь.</w:t>
            </w:r>
          </w:p>
        </w:tc>
        <w:tc>
          <w:tcPr>
            <w:tcW w:w="2108" w:type="dxa"/>
          </w:tcPr>
          <w:p w:rsidR="00361277" w:rsidRPr="00A43837" w:rsidRDefault="00361277" w:rsidP="003E2960">
            <w:pPr>
              <w:jc w:val="center"/>
            </w:pPr>
            <w:r w:rsidRPr="00A43837">
              <w:t>Активно включаться в общение с учителем, сверстниками. Проявлять дисциплиниро-ванность , трудолюбие.</w:t>
            </w:r>
          </w:p>
        </w:tc>
        <w:tc>
          <w:tcPr>
            <w:tcW w:w="2108" w:type="dxa"/>
          </w:tcPr>
          <w:p w:rsidR="00361277" w:rsidRPr="00A43837" w:rsidRDefault="00361277" w:rsidP="003E2960">
            <w:pPr>
              <w:jc w:val="center"/>
            </w:pPr>
            <w:r w:rsidRPr="00A43837">
              <w:t>Подбор одежды и обуви для занятий физической культуры</w:t>
            </w:r>
          </w:p>
        </w:tc>
        <w:tc>
          <w:tcPr>
            <w:tcW w:w="2053" w:type="dxa"/>
            <w:gridSpan w:val="2"/>
          </w:tcPr>
          <w:p w:rsidR="00361277" w:rsidRPr="00A43837" w:rsidRDefault="00361277" w:rsidP="003E2960">
            <w:pPr>
              <w:jc w:val="center"/>
            </w:pPr>
            <w:r w:rsidRPr="00A43837">
              <w:t>Сотрудничество со сверстниками, оказывать поддержку друг другу</w:t>
            </w:r>
          </w:p>
        </w:tc>
        <w:tc>
          <w:tcPr>
            <w:tcW w:w="2053" w:type="dxa"/>
          </w:tcPr>
          <w:p w:rsidR="00361277" w:rsidRPr="00A43837" w:rsidRDefault="00361277" w:rsidP="003E2960">
            <w:pPr>
              <w:jc w:val="center"/>
            </w:pPr>
            <w:r w:rsidRPr="00A43837">
              <w:t>Вести дискуссию, правильно выражать свои мысли</w:t>
            </w:r>
          </w:p>
        </w:tc>
        <w:tc>
          <w:tcPr>
            <w:tcW w:w="650" w:type="dxa"/>
          </w:tcPr>
          <w:p w:rsidR="00361277" w:rsidRPr="00A43837" w:rsidRDefault="00361277" w:rsidP="003E2960">
            <w:pPr>
              <w:jc w:val="center"/>
            </w:pPr>
          </w:p>
        </w:tc>
      </w:tr>
      <w:tr w:rsidR="00361277" w:rsidRPr="00A43837" w:rsidTr="003E2960">
        <w:tc>
          <w:tcPr>
            <w:tcW w:w="616" w:type="dxa"/>
          </w:tcPr>
          <w:p w:rsidR="00361277" w:rsidRPr="00A43837" w:rsidRDefault="00361277" w:rsidP="003E2960">
            <w:pPr>
              <w:jc w:val="center"/>
            </w:pPr>
          </w:p>
        </w:tc>
        <w:tc>
          <w:tcPr>
            <w:tcW w:w="1848" w:type="dxa"/>
          </w:tcPr>
          <w:p w:rsidR="00361277" w:rsidRPr="00A43837" w:rsidRDefault="00361277" w:rsidP="003E2960">
            <w:pPr>
              <w:jc w:val="center"/>
            </w:pPr>
            <w:r w:rsidRPr="00A43837">
              <w:t>История ФК и спорта через историю</w:t>
            </w:r>
          </w:p>
        </w:tc>
        <w:tc>
          <w:tcPr>
            <w:tcW w:w="1504" w:type="dxa"/>
          </w:tcPr>
          <w:p w:rsidR="00361277" w:rsidRPr="00A43837" w:rsidRDefault="00361277" w:rsidP="003E2960">
            <w:pPr>
              <w:jc w:val="center"/>
            </w:pPr>
            <w:r w:rsidRPr="00A43837">
              <w:t>Комбиниро ванный</w:t>
            </w:r>
          </w:p>
        </w:tc>
        <w:tc>
          <w:tcPr>
            <w:tcW w:w="1846" w:type="dxa"/>
          </w:tcPr>
          <w:p w:rsidR="00361277" w:rsidRPr="00A43837" w:rsidRDefault="00361277" w:rsidP="003E2960">
            <w:pPr>
              <w:jc w:val="center"/>
            </w:pPr>
            <w:r w:rsidRPr="00A43837">
              <w:t>Знать: историю ФК и спорта</w:t>
            </w:r>
          </w:p>
        </w:tc>
        <w:tc>
          <w:tcPr>
            <w:tcW w:w="2108" w:type="dxa"/>
          </w:tcPr>
          <w:p w:rsidR="00361277" w:rsidRPr="00A43837" w:rsidRDefault="00361277" w:rsidP="003E2960">
            <w:pPr>
              <w:jc w:val="center"/>
            </w:pPr>
            <w:r w:rsidRPr="00A43837">
              <w:t>Значение ФК в жизнедеятель-ности человека</w:t>
            </w:r>
          </w:p>
        </w:tc>
        <w:tc>
          <w:tcPr>
            <w:tcW w:w="2108" w:type="dxa"/>
          </w:tcPr>
          <w:p w:rsidR="00361277" w:rsidRPr="00A43837" w:rsidRDefault="00361277" w:rsidP="003E2960">
            <w:pPr>
              <w:jc w:val="center"/>
            </w:pPr>
            <w:r w:rsidRPr="00A43837">
              <w:t>Факты истории развития ФК</w:t>
            </w:r>
          </w:p>
        </w:tc>
        <w:tc>
          <w:tcPr>
            <w:tcW w:w="2053" w:type="dxa"/>
            <w:gridSpan w:val="2"/>
          </w:tcPr>
          <w:p w:rsidR="00361277" w:rsidRPr="00A43837" w:rsidRDefault="00361277" w:rsidP="003E2960">
            <w:pPr>
              <w:jc w:val="center"/>
            </w:pPr>
            <w:r w:rsidRPr="00A43837">
              <w:t>Стремление к справедливости, чести и достоинству по отношению к себе и к другим людям</w:t>
            </w:r>
          </w:p>
        </w:tc>
        <w:tc>
          <w:tcPr>
            <w:tcW w:w="2053" w:type="dxa"/>
          </w:tcPr>
          <w:p w:rsidR="00361277" w:rsidRPr="00A43837" w:rsidRDefault="00361277" w:rsidP="003E2960">
            <w:pPr>
              <w:jc w:val="center"/>
            </w:pPr>
            <w:r w:rsidRPr="00A43837">
              <w:t>Осознание человеком себя как представителя страны и государства</w:t>
            </w:r>
          </w:p>
        </w:tc>
        <w:tc>
          <w:tcPr>
            <w:tcW w:w="650" w:type="dxa"/>
          </w:tcPr>
          <w:p w:rsidR="00361277" w:rsidRPr="00A43837" w:rsidRDefault="00361277" w:rsidP="003E2960">
            <w:pPr>
              <w:jc w:val="center"/>
            </w:pPr>
          </w:p>
        </w:tc>
      </w:tr>
      <w:tr w:rsidR="00361277" w:rsidRPr="00A43837" w:rsidTr="003E2960">
        <w:tc>
          <w:tcPr>
            <w:tcW w:w="616" w:type="dxa"/>
          </w:tcPr>
          <w:p w:rsidR="00361277" w:rsidRPr="00A43837" w:rsidRDefault="00361277" w:rsidP="003E2960">
            <w:pPr>
              <w:jc w:val="center"/>
            </w:pPr>
          </w:p>
        </w:tc>
        <w:tc>
          <w:tcPr>
            <w:tcW w:w="1848" w:type="dxa"/>
          </w:tcPr>
          <w:p w:rsidR="00361277" w:rsidRPr="00A43837" w:rsidRDefault="00361277" w:rsidP="003E2960">
            <w:pPr>
              <w:jc w:val="center"/>
            </w:pPr>
            <w:r w:rsidRPr="00A43837">
              <w:t>Влияние физической подготовки на развитие физических качеств. Физическая нагрузка.</w:t>
            </w:r>
          </w:p>
        </w:tc>
        <w:tc>
          <w:tcPr>
            <w:tcW w:w="1504" w:type="dxa"/>
          </w:tcPr>
          <w:p w:rsidR="00361277" w:rsidRPr="00A43837" w:rsidRDefault="00361277" w:rsidP="003E2960">
            <w:pPr>
              <w:jc w:val="center"/>
            </w:pPr>
            <w:r w:rsidRPr="00A43837">
              <w:t>Комбиниро ванный</w:t>
            </w:r>
          </w:p>
        </w:tc>
        <w:tc>
          <w:tcPr>
            <w:tcW w:w="1846" w:type="dxa"/>
          </w:tcPr>
          <w:p w:rsidR="00361277" w:rsidRPr="00A43837" w:rsidRDefault="00361277" w:rsidP="003E2960">
            <w:pPr>
              <w:jc w:val="center"/>
            </w:pPr>
            <w:r w:rsidRPr="00A43837">
              <w:t>Знать: понятия «физическая подготовка» и «физическая нагрузка».</w:t>
            </w:r>
          </w:p>
        </w:tc>
        <w:tc>
          <w:tcPr>
            <w:tcW w:w="2108" w:type="dxa"/>
          </w:tcPr>
          <w:p w:rsidR="00361277" w:rsidRPr="00A43837" w:rsidRDefault="00361277" w:rsidP="003E2960">
            <w:pPr>
              <w:jc w:val="center"/>
            </w:pPr>
            <w:r w:rsidRPr="00A43837">
              <w:t>Формирование социальной роли ученика. Формирование положительного отношения к учению</w:t>
            </w:r>
          </w:p>
        </w:tc>
        <w:tc>
          <w:tcPr>
            <w:tcW w:w="2108" w:type="dxa"/>
          </w:tcPr>
          <w:p w:rsidR="00361277" w:rsidRPr="00A43837" w:rsidRDefault="00361277" w:rsidP="003E2960">
            <w:pPr>
              <w:jc w:val="center"/>
            </w:pPr>
            <w:r w:rsidRPr="00A43837">
              <w:t>Контролировать режимы физической нагрузки на организм</w:t>
            </w:r>
          </w:p>
        </w:tc>
        <w:tc>
          <w:tcPr>
            <w:tcW w:w="2053" w:type="dxa"/>
            <w:gridSpan w:val="2"/>
          </w:tcPr>
          <w:p w:rsidR="00361277" w:rsidRPr="00A43837" w:rsidRDefault="00361277" w:rsidP="003E2960">
            <w:pPr>
              <w:jc w:val="center"/>
            </w:pPr>
            <w:r w:rsidRPr="00A43837">
              <w:t>Потребность в общении с учителем. Умение слушать и вступать в диалог</w:t>
            </w:r>
          </w:p>
        </w:tc>
        <w:tc>
          <w:tcPr>
            <w:tcW w:w="2053" w:type="dxa"/>
          </w:tcPr>
          <w:p w:rsidR="00361277" w:rsidRPr="00A43837" w:rsidRDefault="00361277" w:rsidP="003E2960">
            <w:pPr>
              <w:jc w:val="center"/>
            </w:pPr>
            <w:r w:rsidRPr="00A43837">
              <w:t>Контролировать учебные действия, аргументировать допущенные ошибки</w:t>
            </w:r>
          </w:p>
        </w:tc>
        <w:tc>
          <w:tcPr>
            <w:tcW w:w="650" w:type="dxa"/>
          </w:tcPr>
          <w:p w:rsidR="00361277" w:rsidRPr="00A43837" w:rsidRDefault="00361277" w:rsidP="003E2960">
            <w:pPr>
              <w:jc w:val="center"/>
            </w:pPr>
          </w:p>
        </w:tc>
      </w:tr>
      <w:tr w:rsidR="00361277" w:rsidRPr="00A43837" w:rsidTr="003E2960">
        <w:tc>
          <w:tcPr>
            <w:tcW w:w="14786" w:type="dxa"/>
            <w:gridSpan w:val="10"/>
          </w:tcPr>
          <w:p w:rsidR="00361277" w:rsidRPr="00A43837" w:rsidRDefault="00361277" w:rsidP="003E2960">
            <w:pPr>
              <w:jc w:val="center"/>
            </w:pPr>
            <w:r w:rsidRPr="00A43837">
              <w:t>Легкая атлетика  (11ч)</w:t>
            </w:r>
          </w:p>
        </w:tc>
      </w:tr>
      <w:tr w:rsidR="00361277" w:rsidRPr="00A43837" w:rsidTr="003E2960">
        <w:tc>
          <w:tcPr>
            <w:tcW w:w="616" w:type="dxa"/>
          </w:tcPr>
          <w:p w:rsidR="00361277" w:rsidRPr="00A43837" w:rsidRDefault="00361277" w:rsidP="003E2960">
            <w:pPr>
              <w:jc w:val="center"/>
            </w:pPr>
            <w:r w:rsidRPr="00A43837">
              <w:t>1</w:t>
            </w:r>
          </w:p>
        </w:tc>
        <w:tc>
          <w:tcPr>
            <w:tcW w:w="1848" w:type="dxa"/>
          </w:tcPr>
          <w:p w:rsidR="00361277" w:rsidRPr="00A43837" w:rsidRDefault="00361277" w:rsidP="003E2960">
            <w:pPr>
              <w:jc w:val="center"/>
            </w:pPr>
            <w:r w:rsidRPr="00A43837">
              <w:t>Разновидности ходьбы; ходьба через препятствия. Бег в коридоре с максимальной скоростью. Игра «Пустое место». Т.Б на уроках</w:t>
            </w:r>
          </w:p>
        </w:tc>
        <w:tc>
          <w:tcPr>
            <w:tcW w:w="1504" w:type="dxa"/>
          </w:tcPr>
          <w:p w:rsidR="00361277" w:rsidRPr="00A43837" w:rsidRDefault="00361277" w:rsidP="003E2960">
            <w:pPr>
              <w:jc w:val="center"/>
            </w:pPr>
            <w:r w:rsidRPr="00A43837">
              <w:t>Вводный</w:t>
            </w:r>
          </w:p>
        </w:tc>
        <w:tc>
          <w:tcPr>
            <w:tcW w:w="1846" w:type="dxa"/>
          </w:tcPr>
          <w:p w:rsidR="00361277" w:rsidRPr="00A43837" w:rsidRDefault="00361277" w:rsidP="003E2960">
            <w:pPr>
              <w:jc w:val="center"/>
            </w:pPr>
            <w:r w:rsidRPr="00A43837">
              <w:t>Знать: правила по ТБ на уроках л/а.</w:t>
            </w:r>
          </w:p>
        </w:tc>
        <w:tc>
          <w:tcPr>
            <w:tcW w:w="2108" w:type="dxa"/>
          </w:tcPr>
          <w:p w:rsidR="00361277" w:rsidRPr="00A43837" w:rsidRDefault="00361277" w:rsidP="003E2960">
            <w:pPr>
              <w:jc w:val="center"/>
            </w:pPr>
            <w:r w:rsidRPr="00A43837">
              <w:t>Оценивать собственную учебную деятельность: свои достижения, самостоятельность, инициативу, ответственность, причины неудач</w:t>
            </w:r>
          </w:p>
        </w:tc>
        <w:tc>
          <w:tcPr>
            <w:tcW w:w="2108" w:type="dxa"/>
          </w:tcPr>
          <w:p w:rsidR="00361277" w:rsidRPr="00A43837" w:rsidRDefault="00361277" w:rsidP="003E2960">
            <w:pPr>
              <w:jc w:val="center"/>
            </w:pPr>
            <w:r w:rsidRPr="00A43837">
              <w:t>Основы знаний о работе органов дыхания и сердечно-сосудистой системы</w:t>
            </w:r>
          </w:p>
        </w:tc>
        <w:tc>
          <w:tcPr>
            <w:tcW w:w="2053" w:type="dxa"/>
            <w:gridSpan w:val="2"/>
          </w:tcPr>
          <w:p w:rsidR="00361277" w:rsidRPr="00A43837" w:rsidRDefault="00361277" w:rsidP="003E2960">
            <w:pPr>
              <w:jc w:val="center"/>
            </w:pPr>
            <w:r w:rsidRPr="00A43837">
              <w:t>Осуществлять продуктивное взаимодействие между сверстниками и педагогами</w:t>
            </w:r>
          </w:p>
        </w:tc>
        <w:tc>
          <w:tcPr>
            <w:tcW w:w="2053" w:type="dxa"/>
          </w:tcPr>
          <w:p w:rsidR="00361277" w:rsidRPr="00A43837" w:rsidRDefault="00361277" w:rsidP="003E2960">
            <w:pPr>
              <w:jc w:val="center"/>
            </w:pPr>
            <w:r w:rsidRPr="00A43837">
              <w:t>Взаимно контролировать действиядруг друга, уметь договариваться</w:t>
            </w:r>
          </w:p>
        </w:tc>
        <w:tc>
          <w:tcPr>
            <w:tcW w:w="650" w:type="dxa"/>
          </w:tcPr>
          <w:p w:rsidR="00361277" w:rsidRPr="00A43837" w:rsidRDefault="00361277" w:rsidP="003E2960">
            <w:pPr>
              <w:jc w:val="center"/>
            </w:pPr>
          </w:p>
        </w:tc>
      </w:tr>
      <w:tr w:rsidR="00361277" w:rsidRPr="00A43837" w:rsidTr="003E2960">
        <w:tc>
          <w:tcPr>
            <w:tcW w:w="616" w:type="dxa"/>
          </w:tcPr>
          <w:p w:rsidR="00361277" w:rsidRPr="00A43837" w:rsidRDefault="00361277" w:rsidP="003E2960">
            <w:pPr>
              <w:jc w:val="center"/>
            </w:pPr>
            <w:r w:rsidRPr="00A43837">
              <w:t>2</w:t>
            </w:r>
          </w:p>
        </w:tc>
        <w:tc>
          <w:tcPr>
            <w:tcW w:w="1848" w:type="dxa"/>
          </w:tcPr>
          <w:p w:rsidR="00361277" w:rsidRPr="00A43837" w:rsidRDefault="00361277" w:rsidP="003E2960">
            <w:pPr>
              <w:jc w:val="center"/>
            </w:pPr>
            <w:r w:rsidRPr="00A43837">
              <w:t>Ходьба через несколько препятствий. Бег с максимальной скоростью 60 метров. Игра «Белые медведи».</w:t>
            </w:r>
          </w:p>
        </w:tc>
        <w:tc>
          <w:tcPr>
            <w:tcW w:w="1504" w:type="dxa"/>
          </w:tcPr>
          <w:p w:rsidR="00361277" w:rsidRPr="00A43837" w:rsidRDefault="00361277" w:rsidP="003E2960">
            <w:pPr>
              <w:jc w:val="center"/>
            </w:pPr>
            <w:r w:rsidRPr="00A43837">
              <w:t>Комбиниро ванный</w:t>
            </w:r>
          </w:p>
        </w:tc>
        <w:tc>
          <w:tcPr>
            <w:tcW w:w="1846" w:type="dxa"/>
          </w:tcPr>
          <w:p w:rsidR="00361277" w:rsidRPr="00A43837" w:rsidRDefault="00361277" w:rsidP="003E2960">
            <w:pPr>
              <w:jc w:val="center"/>
            </w:pPr>
            <w:r w:rsidRPr="00A43837">
              <w:t>Уметь: выполнять ускорение</w:t>
            </w:r>
          </w:p>
        </w:tc>
        <w:tc>
          <w:tcPr>
            <w:tcW w:w="2108" w:type="dxa"/>
          </w:tcPr>
          <w:p w:rsidR="00361277" w:rsidRPr="00A43837" w:rsidRDefault="00361277" w:rsidP="003E2960">
            <w:pPr>
              <w:jc w:val="center"/>
            </w:pPr>
            <w:r w:rsidRPr="00A43837">
              <w:t>Проявлять качества быстроты и координации при выполнении беговых упражнений</w:t>
            </w:r>
          </w:p>
        </w:tc>
        <w:tc>
          <w:tcPr>
            <w:tcW w:w="2108" w:type="dxa"/>
          </w:tcPr>
          <w:p w:rsidR="00361277" w:rsidRPr="00A43837" w:rsidRDefault="00361277" w:rsidP="003E2960">
            <w:pPr>
              <w:jc w:val="center"/>
            </w:pPr>
            <w:r w:rsidRPr="00A43837">
              <w:t>Основы знаний о работе органов дыхания и сердечно-сосудистой системы</w:t>
            </w:r>
          </w:p>
        </w:tc>
        <w:tc>
          <w:tcPr>
            <w:tcW w:w="2053" w:type="dxa"/>
            <w:gridSpan w:val="2"/>
          </w:tcPr>
          <w:p w:rsidR="00361277" w:rsidRPr="00A43837" w:rsidRDefault="00361277" w:rsidP="003E2960">
            <w:pPr>
              <w:jc w:val="center"/>
            </w:pPr>
            <w:r w:rsidRPr="00A43837">
              <w:t>Осуществлять продуктивное взаимодействие между сверстниками и педагогами</w:t>
            </w:r>
          </w:p>
        </w:tc>
        <w:tc>
          <w:tcPr>
            <w:tcW w:w="2053" w:type="dxa"/>
          </w:tcPr>
          <w:p w:rsidR="00361277" w:rsidRPr="00A43837" w:rsidRDefault="00361277" w:rsidP="003E2960">
            <w:pPr>
              <w:jc w:val="center"/>
            </w:pPr>
            <w:r w:rsidRPr="00A43837">
              <w:t>Самостоятельно оценивать свои действия и содержательно обосновывать правильность или ошибочность результата</w:t>
            </w:r>
          </w:p>
        </w:tc>
        <w:tc>
          <w:tcPr>
            <w:tcW w:w="650" w:type="dxa"/>
          </w:tcPr>
          <w:p w:rsidR="00361277" w:rsidRPr="00A43837" w:rsidRDefault="00361277" w:rsidP="003E2960">
            <w:pPr>
              <w:jc w:val="center"/>
            </w:pPr>
          </w:p>
        </w:tc>
      </w:tr>
      <w:tr w:rsidR="00361277" w:rsidRPr="00A43837" w:rsidTr="003E2960">
        <w:tc>
          <w:tcPr>
            <w:tcW w:w="616" w:type="dxa"/>
          </w:tcPr>
          <w:p w:rsidR="00361277" w:rsidRPr="00A43837" w:rsidRDefault="00361277" w:rsidP="003E2960">
            <w:pPr>
              <w:jc w:val="center"/>
            </w:pPr>
            <w:r w:rsidRPr="00A43837">
              <w:t>3</w:t>
            </w:r>
          </w:p>
        </w:tc>
        <w:tc>
          <w:tcPr>
            <w:tcW w:w="1848" w:type="dxa"/>
          </w:tcPr>
          <w:p w:rsidR="00361277" w:rsidRPr="00A43837" w:rsidRDefault="00361277" w:rsidP="003E2960">
            <w:pPr>
              <w:jc w:val="center"/>
            </w:pPr>
            <w:r w:rsidRPr="00A43837">
              <w:t>Бег с ускорением 60 м. Подвижная игра  «Третий лишний»</w:t>
            </w:r>
          </w:p>
        </w:tc>
        <w:tc>
          <w:tcPr>
            <w:tcW w:w="1504" w:type="dxa"/>
          </w:tcPr>
          <w:p w:rsidR="00361277" w:rsidRPr="00A43837" w:rsidRDefault="00361277" w:rsidP="003E2960">
            <w:pPr>
              <w:jc w:val="center"/>
            </w:pPr>
            <w:r w:rsidRPr="00A43837">
              <w:t>Комбиниро ванный</w:t>
            </w:r>
          </w:p>
        </w:tc>
        <w:tc>
          <w:tcPr>
            <w:tcW w:w="1846" w:type="dxa"/>
          </w:tcPr>
          <w:p w:rsidR="00361277" w:rsidRPr="00A43837" w:rsidRDefault="00361277" w:rsidP="003E2960">
            <w:pPr>
              <w:jc w:val="center"/>
            </w:pPr>
            <w:r w:rsidRPr="00A43837">
              <w:t>Уметь: выполнять ускорение</w:t>
            </w:r>
          </w:p>
        </w:tc>
        <w:tc>
          <w:tcPr>
            <w:tcW w:w="2108" w:type="dxa"/>
          </w:tcPr>
          <w:p w:rsidR="00361277" w:rsidRPr="00A43837" w:rsidRDefault="00361277" w:rsidP="003E2960">
            <w:pPr>
              <w:jc w:val="center"/>
            </w:pPr>
            <w:r w:rsidRPr="00A43837">
              <w:t>Учебно- познавательный интерес и способами решения поставленных задач</w:t>
            </w:r>
          </w:p>
        </w:tc>
        <w:tc>
          <w:tcPr>
            <w:tcW w:w="2108" w:type="dxa"/>
          </w:tcPr>
          <w:p w:rsidR="00361277" w:rsidRPr="00A43837" w:rsidRDefault="00361277" w:rsidP="003E2960">
            <w:pPr>
              <w:jc w:val="center"/>
            </w:pPr>
            <w:r w:rsidRPr="00A43837">
              <w:t>Понятие «короткая дистанция». Значение техники бега на скорость, бега на выносливость.</w:t>
            </w:r>
          </w:p>
        </w:tc>
        <w:tc>
          <w:tcPr>
            <w:tcW w:w="2053" w:type="dxa"/>
            <w:gridSpan w:val="2"/>
          </w:tcPr>
          <w:p w:rsidR="00361277" w:rsidRPr="00A43837" w:rsidRDefault="00361277" w:rsidP="003E2960">
            <w:pPr>
              <w:jc w:val="center"/>
            </w:pPr>
            <w:r w:rsidRPr="00A43837">
              <w:t>Осуществлять продуктивное взаимодействие между сверстниками и педагогами</w:t>
            </w:r>
          </w:p>
        </w:tc>
        <w:tc>
          <w:tcPr>
            <w:tcW w:w="2053" w:type="dxa"/>
          </w:tcPr>
          <w:p w:rsidR="00361277" w:rsidRPr="00A43837" w:rsidRDefault="00361277" w:rsidP="003E2960">
            <w:pPr>
              <w:jc w:val="center"/>
            </w:pPr>
            <w:r w:rsidRPr="00A43837">
              <w:t>Вести дискуссию. Правильно выражать свои мысли</w:t>
            </w:r>
          </w:p>
        </w:tc>
        <w:tc>
          <w:tcPr>
            <w:tcW w:w="650" w:type="dxa"/>
          </w:tcPr>
          <w:p w:rsidR="00361277" w:rsidRPr="00A43837" w:rsidRDefault="00361277" w:rsidP="003E2960">
            <w:pPr>
              <w:jc w:val="center"/>
            </w:pPr>
          </w:p>
        </w:tc>
      </w:tr>
      <w:tr w:rsidR="00361277" w:rsidRPr="00A43837" w:rsidTr="003E2960">
        <w:tc>
          <w:tcPr>
            <w:tcW w:w="616" w:type="dxa"/>
          </w:tcPr>
          <w:p w:rsidR="00361277" w:rsidRPr="00A43837" w:rsidRDefault="00361277" w:rsidP="003E2960">
            <w:pPr>
              <w:jc w:val="center"/>
            </w:pPr>
            <w:r w:rsidRPr="00A43837">
              <w:t>4</w:t>
            </w:r>
          </w:p>
        </w:tc>
        <w:tc>
          <w:tcPr>
            <w:tcW w:w="1848" w:type="dxa"/>
          </w:tcPr>
          <w:p w:rsidR="00361277" w:rsidRPr="00A43837" w:rsidRDefault="00361277" w:rsidP="003E2960">
            <w:pPr>
              <w:jc w:val="center"/>
            </w:pPr>
            <w:r w:rsidRPr="00A43837">
              <w:t>Бег на результат 30 м. Игра «Пионербол»</w:t>
            </w:r>
          </w:p>
        </w:tc>
        <w:tc>
          <w:tcPr>
            <w:tcW w:w="1504" w:type="dxa"/>
          </w:tcPr>
          <w:p w:rsidR="00361277" w:rsidRPr="00A43837" w:rsidRDefault="00361277" w:rsidP="003E2960">
            <w:pPr>
              <w:jc w:val="center"/>
            </w:pPr>
            <w:r w:rsidRPr="00A43837">
              <w:t xml:space="preserve">Учетный </w:t>
            </w:r>
          </w:p>
        </w:tc>
        <w:tc>
          <w:tcPr>
            <w:tcW w:w="1846" w:type="dxa"/>
          </w:tcPr>
          <w:p w:rsidR="00361277" w:rsidRPr="00A43837" w:rsidRDefault="00361277" w:rsidP="003E2960">
            <w:pPr>
              <w:jc w:val="center"/>
            </w:pPr>
            <w:r w:rsidRPr="00A43837">
              <w:t>Уметь: выполнять ускорение</w:t>
            </w:r>
          </w:p>
        </w:tc>
        <w:tc>
          <w:tcPr>
            <w:tcW w:w="2108" w:type="dxa"/>
          </w:tcPr>
          <w:p w:rsidR="00361277" w:rsidRPr="00A43837" w:rsidRDefault="00361277" w:rsidP="003E2960">
            <w:pPr>
              <w:jc w:val="center"/>
            </w:pPr>
            <w:r w:rsidRPr="00A43837">
              <w:t>Стремление преодолевать себя</w:t>
            </w:r>
          </w:p>
        </w:tc>
        <w:tc>
          <w:tcPr>
            <w:tcW w:w="2108" w:type="dxa"/>
          </w:tcPr>
          <w:p w:rsidR="00361277" w:rsidRPr="00A43837" w:rsidRDefault="00361277" w:rsidP="003E2960">
            <w:pPr>
              <w:jc w:val="center"/>
            </w:pPr>
            <w:r w:rsidRPr="00A43837">
              <w:t>Умение контролировать скорость, ускоряться</w:t>
            </w:r>
          </w:p>
        </w:tc>
        <w:tc>
          <w:tcPr>
            <w:tcW w:w="2053" w:type="dxa"/>
            <w:gridSpan w:val="2"/>
          </w:tcPr>
          <w:p w:rsidR="00361277" w:rsidRPr="00A43837" w:rsidRDefault="00361277" w:rsidP="003E2960">
            <w:pPr>
              <w:jc w:val="center"/>
            </w:pPr>
            <w:r w:rsidRPr="00A43837">
              <w:t>Проявлять упорство и выносливость</w:t>
            </w:r>
          </w:p>
        </w:tc>
        <w:tc>
          <w:tcPr>
            <w:tcW w:w="2053" w:type="dxa"/>
          </w:tcPr>
          <w:p w:rsidR="00361277" w:rsidRPr="00A43837" w:rsidRDefault="00361277" w:rsidP="003E2960">
            <w:pPr>
              <w:jc w:val="center"/>
            </w:pPr>
            <w:r w:rsidRPr="00A43837">
              <w:t>Оказывать бескорыстную помощь своим сверстникам, находить с ними общие интересы</w:t>
            </w:r>
          </w:p>
        </w:tc>
        <w:tc>
          <w:tcPr>
            <w:tcW w:w="650" w:type="dxa"/>
          </w:tcPr>
          <w:p w:rsidR="00361277" w:rsidRPr="00A43837" w:rsidRDefault="00361277" w:rsidP="003E2960">
            <w:pPr>
              <w:jc w:val="center"/>
            </w:pPr>
          </w:p>
        </w:tc>
      </w:tr>
      <w:tr w:rsidR="00361277" w:rsidRPr="00A43837" w:rsidTr="003E2960">
        <w:tc>
          <w:tcPr>
            <w:tcW w:w="616" w:type="dxa"/>
          </w:tcPr>
          <w:p w:rsidR="00361277" w:rsidRPr="00A43837" w:rsidRDefault="00361277" w:rsidP="003E2960">
            <w:pPr>
              <w:jc w:val="center"/>
            </w:pPr>
            <w:r w:rsidRPr="00A43837">
              <w:t>5</w:t>
            </w:r>
          </w:p>
        </w:tc>
        <w:tc>
          <w:tcPr>
            <w:tcW w:w="1848" w:type="dxa"/>
          </w:tcPr>
          <w:p w:rsidR="00361277" w:rsidRPr="00A43837" w:rsidRDefault="00361277" w:rsidP="003E2960">
            <w:pPr>
              <w:jc w:val="center"/>
            </w:pPr>
            <w:r w:rsidRPr="00A43837">
              <w:t>Бег на результат 60 м. Игра «Пионербол»</w:t>
            </w:r>
          </w:p>
        </w:tc>
        <w:tc>
          <w:tcPr>
            <w:tcW w:w="1504" w:type="dxa"/>
          </w:tcPr>
          <w:p w:rsidR="00361277" w:rsidRPr="00A43837" w:rsidRDefault="00361277" w:rsidP="003E2960">
            <w:pPr>
              <w:jc w:val="center"/>
            </w:pPr>
            <w:r w:rsidRPr="00A43837">
              <w:t>Учетный</w:t>
            </w:r>
          </w:p>
        </w:tc>
        <w:tc>
          <w:tcPr>
            <w:tcW w:w="1846" w:type="dxa"/>
          </w:tcPr>
          <w:p w:rsidR="00361277" w:rsidRPr="00A43837" w:rsidRDefault="00361277" w:rsidP="003E2960">
            <w:pPr>
              <w:jc w:val="center"/>
            </w:pPr>
            <w:r w:rsidRPr="00A43837">
              <w:t>Уметь: выполнять ускорение</w:t>
            </w:r>
          </w:p>
        </w:tc>
        <w:tc>
          <w:tcPr>
            <w:tcW w:w="2108" w:type="dxa"/>
          </w:tcPr>
          <w:p w:rsidR="00361277" w:rsidRPr="00A43837" w:rsidRDefault="00361277" w:rsidP="003E2960">
            <w:pPr>
              <w:jc w:val="center"/>
            </w:pPr>
            <w:r w:rsidRPr="00A43837">
              <w:t>Проявлять трудолюбие и упорство в достижении поставленных целей</w:t>
            </w:r>
          </w:p>
        </w:tc>
        <w:tc>
          <w:tcPr>
            <w:tcW w:w="2108" w:type="dxa"/>
          </w:tcPr>
          <w:p w:rsidR="00361277" w:rsidRPr="00A43837" w:rsidRDefault="00361277" w:rsidP="003E2960">
            <w:pPr>
              <w:jc w:val="center"/>
            </w:pPr>
            <w:r w:rsidRPr="00A43837">
              <w:t>Основы знаний о работе органов дыхания и сердечно-сосудистой системы</w:t>
            </w:r>
          </w:p>
        </w:tc>
        <w:tc>
          <w:tcPr>
            <w:tcW w:w="2053" w:type="dxa"/>
            <w:gridSpan w:val="2"/>
          </w:tcPr>
          <w:p w:rsidR="00361277" w:rsidRPr="00A43837" w:rsidRDefault="00361277" w:rsidP="003E2960">
            <w:pPr>
              <w:jc w:val="center"/>
            </w:pPr>
            <w:r w:rsidRPr="00A43837">
              <w:t>Осуществлять продуктивное взаимодействие между сверстниками и педагогами</w:t>
            </w:r>
          </w:p>
        </w:tc>
        <w:tc>
          <w:tcPr>
            <w:tcW w:w="2053" w:type="dxa"/>
          </w:tcPr>
          <w:p w:rsidR="00361277" w:rsidRPr="00A43837" w:rsidRDefault="00361277" w:rsidP="003E2960">
            <w:pPr>
              <w:jc w:val="center"/>
            </w:pPr>
            <w:r w:rsidRPr="00A43837">
              <w:t>Самостоятельно оценивать свои действия и содержательно обосновывать правильность или ошибочность результата</w:t>
            </w:r>
          </w:p>
        </w:tc>
        <w:tc>
          <w:tcPr>
            <w:tcW w:w="650" w:type="dxa"/>
          </w:tcPr>
          <w:p w:rsidR="00361277" w:rsidRPr="00A43837" w:rsidRDefault="00361277" w:rsidP="003E2960">
            <w:pPr>
              <w:jc w:val="center"/>
            </w:pPr>
          </w:p>
        </w:tc>
      </w:tr>
      <w:tr w:rsidR="00361277" w:rsidRPr="00A43837" w:rsidTr="003E2960">
        <w:tc>
          <w:tcPr>
            <w:tcW w:w="616" w:type="dxa"/>
          </w:tcPr>
          <w:p w:rsidR="00361277" w:rsidRPr="00A43837" w:rsidRDefault="00361277" w:rsidP="003E2960">
            <w:pPr>
              <w:jc w:val="center"/>
            </w:pPr>
            <w:r w:rsidRPr="00A43837">
              <w:t>6</w:t>
            </w:r>
          </w:p>
        </w:tc>
        <w:tc>
          <w:tcPr>
            <w:tcW w:w="1848" w:type="dxa"/>
          </w:tcPr>
          <w:p w:rsidR="00361277" w:rsidRPr="00A43837" w:rsidRDefault="00361277" w:rsidP="003E2960">
            <w:pPr>
              <w:jc w:val="center"/>
            </w:pPr>
            <w:r w:rsidRPr="00A43837">
              <w:t>Прыжок в длину с места. Прыжок в длину с разбега. Игра «Пионербол»</w:t>
            </w:r>
          </w:p>
        </w:tc>
        <w:tc>
          <w:tcPr>
            <w:tcW w:w="1504" w:type="dxa"/>
          </w:tcPr>
          <w:p w:rsidR="00361277" w:rsidRPr="00A43837" w:rsidRDefault="00361277" w:rsidP="003E2960">
            <w:pPr>
              <w:jc w:val="center"/>
            </w:pPr>
            <w:r w:rsidRPr="00A43837">
              <w:t>Комбиниро ванный</w:t>
            </w:r>
          </w:p>
        </w:tc>
        <w:tc>
          <w:tcPr>
            <w:tcW w:w="1846" w:type="dxa"/>
          </w:tcPr>
          <w:p w:rsidR="00361277" w:rsidRPr="00A43837" w:rsidRDefault="00361277" w:rsidP="003E2960">
            <w:r w:rsidRPr="00A43837">
              <w:t>Уметь: правильно выполнять приземление на две ноги</w:t>
            </w:r>
          </w:p>
        </w:tc>
        <w:tc>
          <w:tcPr>
            <w:tcW w:w="2108" w:type="dxa"/>
          </w:tcPr>
          <w:p w:rsidR="00361277" w:rsidRPr="00A43837" w:rsidRDefault="00361277" w:rsidP="003E2960">
            <w:pPr>
              <w:jc w:val="center"/>
            </w:pPr>
            <w:r w:rsidRPr="00A43837">
              <w:t>Стремление выполнить лучший свой прыжок</w:t>
            </w:r>
          </w:p>
        </w:tc>
        <w:tc>
          <w:tcPr>
            <w:tcW w:w="2108" w:type="dxa"/>
          </w:tcPr>
          <w:p w:rsidR="00361277" w:rsidRPr="00A43837" w:rsidRDefault="00361277" w:rsidP="003E2960">
            <w:pPr>
              <w:jc w:val="center"/>
            </w:pPr>
            <w:r w:rsidRPr="00A43837">
              <w:t>Уметь выполнять прыжок в длину с места и с разбега самостоятельно</w:t>
            </w:r>
          </w:p>
        </w:tc>
        <w:tc>
          <w:tcPr>
            <w:tcW w:w="2053" w:type="dxa"/>
            <w:gridSpan w:val="2"/>
          </w:tcPr>
          <w:p w:rsidR="00361277" w:rsidRPr="00A43837" w:rsidRDefault="00361277" w:rsidP="003E2960">
            <w:pPr>
              <w:jc w:val="center"/>
            </w:pPr>
            <w:r w:rsidRPr="00A43837">
              <w:t>Уметь поддерживать слабого игрока, уметь достойно проигрывать</w:t>
            </w:r>
          </w:p>
        </w:tc>
        <w:tc>
          <w:tcPr>
            <w:tcW w:w="2053" w:type="dxa"/>
          </w:tcPr>
          <w:p w:rsidR="00361277" w:rsidRPr="00A43837" w:rsidRDefault="00361277" w:rsidP="003E2960">
            <w:pPr>
              <w:jc w:val="center"/>
            </w:pPr>
            <w:r w:rsidRPr="00A43837">
              <w:t>Самостоятельно  оценивать свои физические возможности</w:t>
            </w:r>
          </w:p>
        </w:tc>
        <w:tc>
          <w:tcPr>
            <w:tcW w:w="650" w:type="dxa"/>
          </w:tcPr>
          <w:p w:rsidR="00361277" w:rsidRPr="00A43837" w:rsidRDefault="00361277" w:rsidP="003E2960">
            <w:pPr>
              <w:jc w:val="center"/>
            </w:pPr>
          </w:p>
        </w:tc>
      </w:tr>
      <w:tr w:rsidR="00361277" w:rsidRPr="00A43837" w:rsidTr="003E2960">
        <w:tc>
          <w:tcPr>
            <w:tcW w:w="616" w:type="dxa"/>
          </w:tcPr>
          <w:p w:rsidR="00361277" w:rsidRPr="00A43837" w:rsidRDefault="00361277" w:rsidP="003E2960">
            <w:pPr>
              <w:jc w:val="center"/>
            </w:pPr>
            <w:r w:rsidRPr="00A43837">
              <w:t>7</w:t>
            </w:r>
          </w:p>
        </w:tc>
        <w:tc>
          <w:tcPr>
            <w:tcW w:w="1848" w:type="dxa"/>
          </w:tcPr>
          <w:p w:rsidR="00361277" w:rsidRPr="00A43837" w:rsidRDefault="00361277" w:rsidP="003E2960">
            <w:pPr>
              <w:jc w:val="center"/>
            </w:pPr>
            <w:r w:rsidRPr="00A43837">
              <w:t>Прыжок в длину с места на результат. Прыжок в длину с 3-5 шагов разбега. Игра «Вышибала »</w:t>
            </w:r>
          </w:p>
        </w:tc>
        <w:tc>
          <w:tcPr>
            <w:tcW w:w="1504" w:type="dxa"/>
          </w:tcPr>
          <w:p w:rsidR="00361277" w:rsidRPr="00A43837" w:rsidRDefault="00361277" w:rsidP="003E2960">
            <w:pPr>
              <w:jc w:val="center"/>
            </w:pPr>
            <w:r w:rsidRPr="00A43837">
              <w:t xml:space="preserve">Учетный </w:t>
            </w:r>
          </w:p>
        </w:tc>
        <w:tc>
          <w:tcPr>
            <w:tcW w:w="1846" w:type="dxa"/>
          </w:tcPr>
          <w:p w:rsidR="00361277" w:rsidRPr="00A43837" w:rsidRDefault="00361277" w:rsidP="003E2960">
            <w:pPr>
              <w:jc w:val="center"/>
            </w:pPr>
            <w:r w:rsidRPr="00A43837">
              <w:t>Уметь: правильно выполнять приземление на две ноги</w:t>
            </w:r>
          </w:p>
        </w:tc>
        <w:tc>
          <w:tcPr>
            <w:tcW w:w="2108" w:type="dxa"/>
          </w:tcPr>
          <w:p w:rsidR="00361277" w:rsidRPr="00A43837" w:rsidRDefault="00361277" w:rsidP="003E2960">
            <w:pPr>
              <w:jc w:val="center"/>
            </w:pPr>
            <w:r w:rsidRPr="00A43837">
              <w:t>Активно включаться в общение со  сверстниками на принципах уважения, доброжелатель-ности</w:t>
            </w:r>
          </w:p>
        </w:tc>
        <w:tc>
          <w:tcPr>
            <w:tcW w:w="2108" w:type="dxa"/>
          </w:tcPr>
          <w:p w:rsidR="00361277" w:rsidRPr="00A43837" w:rsidRDefault="00361277" w:rsidP="003E2960">
            <w:pPr>
              <w:jc w:val="center"/>
            </w:pPr>
            <w:r w:rsidRPr="00A43837">
              <w:t>Технически правильно выполнять двигательные действия</w:t>
            </w:r>
          </w:p>
        </w:tc>
        <w:tc>
          <w:tcPr>
            <w:tcW w:w="2053" w:type="dxa"/>
            <w:gridSpan w:val="2"/>
          </w:tcPr>
          <w:p w:rsidR="00361277" w:rsidRPr="00A43837" w:rsidRDefault="00361277" w:rsidP="003E2960">
            <w:pPr>
              <w:jc w:val="center"/>
            </w:pPr>
            <w:r w:rsidRPr="00A43837">
              <w:t>Оказывать посильную помощь и моральную поддержку сверстникам</w:t>
            </w:r>
          </w:p>
        </w:tc>
        <w:tc>
          <w:tcPr>
            <w:tcW w:w="2053" w:type="dxa"/>
          </w:tcPr>
          <w:p w:rsidR="00361277" w:rsidRPr="00A43837" w:rsidRDefault="00361277" w:rsidP="003E2960">
            <w:pPr>
              <w:jc w:val="center"/>
            </w:pPr>
            <w:r w:rsidRPr="00A43837">
              <w:t>Бережно обращаться с инвентарем и оборудованием</w:t>
            </w:r>
          </w:p>
        </w:tc>
        <w:tc>
          <w:tcPr>
            <w:tcW w:w="650" w:type="dxa"/>
          </w:tcPr>
          <w:p w:rsidR="00361277" w:rsidRPr="00A43837" w:rsidRDefault="00361277" w:rsidP="003E2960">
            <w:pPr>
              <w:jc w:val="center"/>
            </w:pPr>
          </w:p>
        </w:tc>
      </w:tr>
      <w:tr w:rsidR="00361277" w:rsidRPr="00A43837" w:rsidTr="003E2960">
        <w:tc>
          <w:tcPr>
            <w:tcW w:w="616" w:type="dxa"/>
          </w:tcPr>
          <w:p w:rsidR="00361277" w:rsidRPr="00A43837" w:rsidRDefault="00361277" w:rsidP="003E2960">
            <w:pPr>
              <w:jc w:val="center"/>
            </w:pPr>
            <w:r w:rsidRPr="00A43837">
              <w:t>8</w:t>
            </w:r>
          </w:p>
        </w:tc>
        <w:tc>
          <w:tcPr>
            <w:tcW w:w="1848" w:type="dxa"/>
          </w:tcPr>
          <w:p w:rsidR="00361277" w:rsidRPr="00A43837" w:rsidRDefault="00361277" w:rsidP="003E2960">
            <w:pPr>
              <w:jc w:val="center"/>
            </w:pPr>
            <w:r w:rsidRPr="00A43837">
              <w:t>Прыжок в длину с 3-5 шагов разбега. Челночный бег 3х10м. Игра «Вышибала »</w:t>
            </w:r>
          </w:p>
        </w:tc>
        <w:tc>
          <w:tcPr>
            <w:tcW w:w="1504" w:type="dxa"/>
          </w:tcPr>
          <w:p w:rsidR="00361277" w:rsidRPr="00A43837" w:rsidRDefault="00361277" w:rsidP="003E2960">
            <w:pPr>
              <w:jc w:val="center"/>
            </w:pPr>
            <w:r w:rsidRPr="00A43837">
              <w:t>Комбиниро ванный</w:t>
            </w:r>
          </w:p>
        </w:tc>
        <w:tc>
          <w:tcPr>
            <w:tcW w:w="1846" w:type="dxa"/>
          </w:tcPr>
          <w:p w:rsidR="00361277" w:rsidRPr="00A43837" w:rsidRDefault="00361277" w:rsidP="003E2960">
            <w:pPr>
              <w:jc w:val="center"/>
            </w:pPr>
            <w:r w:rsidRPr="00A43837">
              <w:t>Уметь: определять толчковую ногу.</w:t>
            </w:r>
          </w:p>
          <w:p w:rsidR="00361277" w:rsidRPr="00A43837" w:rsidRDefault="00361277" w:rsidP="003E2960">
            <w:pPr>
              <w:jc w:val="center"/>
            </w:pPr>
            <w:r w:rsidRPr="00A43837">
              <w:t>Знать: правила выполнения челночного бега</w:t>
            </w:r>
          </w:p>
        </w:tc>
        <w:tc>
          <w:tcPr>
            <w:tcW w:w="2108" w:type="dxa"/>
          </w:tcPr>
          <w:p w:rsidR="00361277" w:rsidRPr="00A43837" w:rsidRDefault="00361277" w:rsidP="003E2960">
            <w:pPr>
              <w:jc w:val="center"/>
            </w:pPr>
            <w:r w:rsidRPr="00A43837">
              <w:t>Формирование социальной роли ученика. Формирование положительного отношения к учению</w:t>
            </w:r>
          </w:p>
        </w:tc>
        <w:tc>
          <w:tcPr>
            <w:tcW w:w="2108" w:type="dxa"/>
          </w:tcPr>
          <w:p w:rsidR="00361277" w:rsidRPr="00A43837" w:rsidRDefault="00361277" w:rsidP="003E2960">
            <w:pPr>
              <w:jc w:val="center"/>
            </w:pPr>
            <w:r w:rsidRPr="00A43837">
              <w:t>Знать приемы закаливания для укрепления здоровья, характеристику основных физических качеств</w:t>
            </w:r>
          </w:p>
        </w:tc>
        <w:tc>
          <w:tcPr>
            <w:tcW w:w="2053" w:type="dxa"/>
            <w:gridSpan w:val="2"/>
          </w:tcPr>
          <w:p w:rsidR="00361277" w:rsidRPr="00A43837" w:rsidRDefault="00361277" w:rsidP="003E2960">
            <w:pPr>
              <w:jc w:val="center"/>
            </w:pPr>
            <w:r w:rsidRPr="00A43837">
              <w:t>Осуществлять продуктивное взаимодействие между сверстниками и педагогами</w:t>
            </w:r>
          </w:p>
        </w:tc>
        <w:tc>
          <w:tcPr>
            <w:tcW w:w="2053" w:type="dxa"/>
          </w:tcPr>
          <w:p w:rsidR="00361277" w:rsidRPr="00A43837" w:rsidRDefault="00361277" w:rsidP="003E2960">
            <w:pPr>
              <w:jc w:val="center"/>
            </w:pPr>
            <w:r w:rsidRPr="00A43837">
              <w:t>Согласованно выполнять совместную деятельность в игровых ситуациях</w:t>
            </w:r>
          </w:p>
        </w:tc>
        <w:tc>
          <w:tcPr>
            <w:tcW w:w="650" w:type="dxa"/>
          </w:tcPr>
          <w:p w:rsidR="00361277" w:rsidRPr="00A43837" w:rsidRDefault="00361277" w:rsidP="003E2960">
            <w:pPr>
              <w:jc w:val="center"/>
            </w:pPr>
          </w:p>
        </w:tc>
      </w:tr>
      <w:tr w:rsidR="00361277" w:rsidRPr="00A43837" w:rsidTr="003E2960">
        <w:tc>
          <w:tcPr>
            <w:tcW w:w="616" w:type="dxa"/>
          </w:tcPr>
          <w:p w:rsidR="00361277" w:rsidRPr="00A43837" w:rsidRDefault="00361277" w:rsidP="003E2960">
            <w:pPr>
              <w:jc w:val="center"/>
            </w:pPr>
            <w:r w:rsidRPr="00A43837">
              <w:t>9</w:t>
            </w:r>
          </w:p>
        </w:tc>
        <w:tc>
          <w:tcPr>
            <w:tcW w:w="1848" w:type="dxa"/>
          </w:tcPr>
          <w:p w:rsidR="00361277" w:rsidRPr="00A43837" w:rsidRDefault="00361277" w:rsidP="003E2960">
            <w:pPr>
              <w:jc w:val="center"/>
            </w:pPr>
            <w:r w:rsidRPr="00A43837">
              <w:t>Челночный бег 3х10м на результат.</w:t>
            </w:r>
          </w:p>
        </w:tc>
        <w:tc>
          <w:tcPr>
            <w:tcW w:w="1504" w:type="dxa"/>
          </w:tcPr>
          <w:p w:rsidR="00361277" w:rsidRPr="00A43837" w:rsidRDefault="00361277" w:rsidP="003E2960">
            <w:pPr>
              <w:jc w:val="center"/>
            </w:pPr>
            <w:r w:rsidRPr="00A43837">
              <w:t xml:space="preserve">Учетный </w:t>
            </w:r>
          </w:p>
        </w:tc>
        <w:tc>
          <w:tcPr>
            <w:tcW w:w="1846" w:type="dxa"/>
          </w:tcPr>
          <w:p w:rsidR="00361277" w:rsidRPr="00A43837" w:rsidRDefault="00361277" w:rsidP="003E2960">
            <w:pPr>
              <w:jc w:val="center"/>
            </w:pPr>
            <w:r w:rsidRPr="00A43837">
              <w:t>Знать: правила выполнения челночного бега</w:t>
            </w:r>
          </w:p>
        </w:tc>
        <w:tc>
          <w:tcPr>
            <w:tcW w:w="2108" w:type="dxa"/>
          </w:tcPr>
          <w:p w:rsidR="00361277" w:rsidRPr="00A43837" w:rsidRDefault="00361277" w:rsidP="003E2960">
            <w:pPr>
              <w:jc w:val="center"/>
            </w:pPr>
            <w:r w:rsidRPr="00A43837">
              <w:t>Управлять своими эмоциями в различных ситуациях. Формировать потребности к ЗОЖ</w:t>
            </w:r>
          </w:p>
        </w:tc>
        <w:tc>
          <w:tcPr>
            <w:tcW w:w="2108" w:type="dxa"/>
          </w:tcPr>
          <w:p w:rsidR="00361277" w:rsidRPr="00A43837" w:rsidRDefault="00361277" w:rsidP="003E2960">
            <w:pPr>
              <w:jc w:val="center"/>
            </w:pPr>
            <w:r w:rsidRPr="00A43837">
              <w:t>Основы знаний о работе органов дыхания и сердечно-сосудистой системы</w:t>
            </w:r>
          </w:p>
        </w:tc>
        <w:tc>
          <w:tcPr>
            <w:tcW w:w="2053" w:type="dxa"/>
            <w:gridSpan w:val="2"/>
          </w:tcPr>
          <w:p w:rsidR="00361277" w:rsidRPr="00A43837" w:rsidRDefault="00361277" w:rsidP="003E2960">
            <w:pPr>
              <w:jc w:val="center"/>
            </w:pPr>
            <w:r w:rsidRPr="00A43837">
              <w:t>Эффективно сотрудничать со сверстниками, оказывать поддержку друг другу</w:t>
            </w:r>
          </w:p>
        </w:tc>
        <w:tc>
          <w:tcPr>
            <w:tcW w:w="2053" w:type="dxa"/>
          </w:tcPr>
          <w:p w:rsidR="00361277" w:rsidRPr="00A43837" w:rsidRDefault="00361277" w:rsidP="003E2960">
            <w:pPr>
              <w:jc w:val="center"/>
            </w:pPr>
            <w:r w:rsidRPr="00A43837">
              <w:t>Способность строить учебно- позновательную деятельность, учитывая все ее компаненты</w:t>
            </w:r>
          </w:p>
        </w:tc>
        <w:tc>
          <w:tcPr>
            <w:tcW w:w="650" w:type="dxa"/>
          </w:tcPr>
          <w:p w:rsidR="00361277" w:rsidRPr="00A43837" w:rsidRDefault="00361277" w:rsidP="003E2960">
            <w:pPr>
              <w:jc w:val="center"/>
            </w:pPr>
          </w:p>
        </w:tc>
      </w:tr>
      <w:tr w:rsidR="00361277" w:rsidRPr="00A43837" w:rsidTr="003E2960">
        <w:tc>
          <w:tcPr>
            <w:tcW w:w="616" w:type="dxa"/>
          </w:tcPr>
          <w:p w:rsidR="00361277" w:rsidRPr="00A43837" w:rsidRDefault="00361277" w:rsidP="003E2960">
            <w:pPr>
              <w:jc w:val="center"/>
            </w:pPr>
            <w:r w:rsidRPr="00A43837">
              <w:t>10</w:t>
            </w:r>
          </w:p>
        </w:tc>
        <w:tc>
          <w:tcPr>
            <w:tcW w:w="1848" w:type="dxa"/>
          </w:tcPr>
          <w:p w:rsidR="00361277" w:rsidRPr="00A43837" w:rsidRDefault="00361277" w:rsidP="003E2960">
            <w:pPr>
              <w:jc w:val="center"/>
            </w:pPr>
            <w:r w:rsidRPr="00A43837">
              <w:t>Метание малого мяча  с места на дальность. Метание в цель с 4-5 м. Игра «Кто дальше бросит»</w:t>
            </w:r>
          </w:p>
        </w:tc>
        <w:tc>
          <w:tcPr>
            <w:tcW w:w="1504" w:type="dxa"/>
          </w:tcPr>
          <w:p w:rsidR="00361277" w:rsidRPr="00A43837" w:rsidRDefault="00361277" w:rsidP="003E2960">
            <w:pPr>
              <w:jc w:val="center"/>
            </w:pPr>
            <w:r w:rsidRPr="00A43837">
              <w:t>Комбиниро ванный</w:t>
            </w:r>
          </w:p>
        </w:tc>
        <w:tc>
          <w:tcPr>
            <w:tcW w:w="1846" w:type="dxa"/>
          </w:tcPr>
          <w:p w:rsidR="00361277" w:rsidRPr="00A43837" w:rsidRDefault="00361277" w:rsidP="003E2960">
            <w:pPr>
              <w:jc w:val="center"/>
            </w:pPr>
            <w:r w:rsidRPr="00A43837">
              <w:t>Уметь: выполнять метание мяча различными способами</w:t>
            </w:r>
          </w:p>
        </w:tc>
        <w:tc>
          <w:tcPr>
            <w:tcW w:w="2108" w:type="dxa"/>
          </w:tcPr>
          <w:p w:rsidR="00361277" w:rsidRPr="00A43837" w:rsidRDefault="00361277" w:rsidP="003E2960">
            <w:pPr>
              <w:jc w:val="center"/>
            </w:pPr>
            <w:r w:rsidRPr="00A43837">
              <w:t>Проявлять качества силы. Координации и быстроты при метании малого мяча</w:t>
            </w:r>
          </w:p>
        </w:tc>
        <w:tc>
          <w:tcPr>
            <w:tcW w:w="2108" w:type="dxa"/>
          </w:tcPr>
          <w:p w:rsidR="00361277" w:rsidRPr="00A43837" w:rsidRDefault="00361277" w:rsidP="003E2960">
            <w:pPr>
              <w:jc w:val="center"/>
            </w:pPr>
            <w:r w:rsidRPr="00A43837">
              <w:t>Осваивать технику метания малого мяча в цель</w:t>
            </w:r>
          </w:p>
        </w:tc>
        <w:tc>
          <w:tcPr>
            <w:tcW w:w="2053" w:type="dxa"/>
            <w:gridSpan w:val="2"/>
          </w:tcPr>
          <w:p w:rsidR="00361277" w:rsidRPr="00A43837" w:rsidRDefault="00361277" w:rsidP="003E2960">
            <w:pPr>
              <w:jc w:val="center"/>
            </w:pPr>
            <w:r w:rsidRPr="00A43837">
              <w:t>Взаимодействовать в группах при выполнении метания малого мяча</w:t>
            </w:r>
          </w:p>
        </w:tc>
        <w:tc>
          <w:tcPr>
            <w:tcW w:w="2053" w:type="dxa"/>
          </w:tcPr>
          <w:p w:rsidR="00361277" w:rsidRPr="00A43837" w:rsidRDefault="00361277" w:rsidP="003E2960">
            <w:pPr>
              <w:jc w:val="center"/>
            </w:pPr>
            <w:r w:rsidRPr="00A43837">
              <w:t>Соблюдать правила ТБ при метании малого мяча</w:t>
            </w:r>
          </w:p>
        </w:tc>
        <w:tc>
          <w:tcPr>
            <w:tcW w:w="650" w:type="dxa"/>
          </w:tcPr>
          <w:p w:rsidR="00361277" w:rsidRPr="00A43837" w:rsidRDefault="00361277" w:rsidP="003E2960">
            <w:pPr>
              <w:jc w:val="center"/>
            </w:pPr>
          </w:p>
        </w:tc>
      </w:tr>
      <w:tr w:rsidR="00361277" w:rsidRPr="00A43837" w:rsidTr="003E2960">
        <w:tc>
          <w:tcPr>
            <w:tcW w:w="616" w:type="dxa"/>
          </w:tcPr>
          <w:p w:rsidR="00361277" w:rsidRPr="00A43837" w:rsidRDefault="00361277" w:rsidP="003E2960">
            <w:pPr>
              <w:jc w:val="center"/>
            </w:pPr>
            <w:r w:rsidRPr="00A43837">
              <w:t>11</w:t>
            </w:r>
          </w:p>
        </w:tc>
        <w:tc>
          <w:tcPr>
            <w:tcW w:w="1848" w:type="dxa"/>
          </w:tcPr>
          <w:p w:rsidR="00361277" w:rsidRPr="00A43837" w:rsidRDefault="00361277" w:rsidP="003E2960">
            <w:pPr>
              <w:jc w:val="center"/>
            </w:pPr>
            <w:r w:rsidRPr="00A43837">
              <w:t>Метание малого мяча  с места на дальность. Метание набивного мяча. Игра «Кто дальше бросит»</w:t>
            </w:r>
          </w:p>
        </w:tc>
        <w:tc>
          <w:tcPr>
            <w:tcW w:w="1504" w:type="dxa"/>
          </w:tcPr>
          <w:p w:rsidR="00361277" w:rsidRPr="00A43837" w:rsidRDefault="00361277" w:rsidP="003E2960">
            <w:pPr>
              <w:jc w:val="center"/>
            </w:pPr>
            <w:r w:rsidRPr="00A43837">
              <w:t>Комбиниро ванный</w:t>
            </w:r>
          </w:p>
        </w:tc>
        <w:tc>
          <w:tcPr>
            <w:tcW w:w="1846" w:type="dxa"/>
          </w:tcPr>
          <w:p w:rsidR="00361277" w:rsidRPr="00A43837" w:rsidRDefault="00361277" w:rsidP="003E2960">
            <w:pPr>
              <w:jc w:val="center"/>
            </w:pPr>
            <w:r w:rsidRPr="00A43837">
              <w:t>Уметь: выполнять метание мяча различными способами</w:t>
            </w:r>
          </w:p>
        </w:tc>
        <w:tc>
          <w:tcPr>
            <w:tcW w:w="2108" w:type="dxa"/>
          </w:tcPr>
          <w:p w:rsidR="00361277" w:rsidRPr="00A43837" w:rsidRDefault="00361277" w:rsidP="003E2960">
            <w:pPr>
              <w:jc w:val="center"/>
            </w:pPr>
            <w:r w:rsidRPr="00A43837">
              <w:t>Проявлять трудолюбие и упорство в достижении поставленных целей</w:t>
            </w:r>
          </w:p>
        </w:tc>
        <w:tc>
          <w:tcPr>
            <w:tcW w:w="2108" w:type="dxa"/>
          </w:tcPr>
          <w:p w:rsidR="00361277" w:rsidRPr="00A43837" w:rsidRDefault="00361277" w:rsidP="003E2960">
            <w:pPr>
              <w:jc w:val="center"/>
            </w:pPr>
            <w:r w:rsidRPr="00A43837">
              <w:t>Основы знаний о работе органов дыхания и сердечно-сосудистой системы</w:t>
            </w:r>
          </w:p>
        </w:tc>
        <w:tc>
          <w:tcPr>
            <w:tcW w:w="2053" w:type="dxa"/>
            <w:gridSpan w:val="2"/>
          </w:tcPr>
          <w:p w:rsidR="00361277" w:rsidRPr="00A43837" w:rsidRDefault="00361277" w:rsidP="003E2960">
            <w:pPr>
              <w:jc w:val="center"/>
            </w:pPr>
            <w:r w:rsidRPr="00A43837">
              <w:t>Осуществлять продуктивное взаимодействие между сверстниками и педагогами</w:t>
            </w:r>
          </w:p>
        </w:tc>
        <w:tc>
          <w:tcPr>
            <w:tcW w:w="2053" w:type="dxa"/>
          </w:tcPr>
          <w:p w:rsidR="00361277" w:rsidRPr="00A43837" w:rsidRDefault="00361277" w:rsidP="003E2960">
            <w:pPr>
              <w:jc w:val="center"/>
            </w:pPr>
            <w:r w:rsidRPr="00A43837">
              <w:t>Самостоятельно оценивать свои действия и содержательно обосновывать правильность или ошибочность результата</w:t>
            </w:r>
          </w:p>
        </w:tc>
        <w:tc>
          <w:tcPr>
            <w:tcW w:w="650" w:type="dxa"/>
          </w:tcPr>
          <w:p w:rsidR="00361277" w:rsidRPr="00A43837" w:rsidRDefault="00361277" w:rsidP="003E2960">
            <w:pPr>
              <w:jc w:val="center"/>
            </w:pPr>
          </w:p>
        </w:tc>
      </w:tr>
      <w:tr w:rsidR="00361277" w:rsidRPr="00A43837" w:rsidTr="003E2960">
        <w:tc>
          <w:tcPr>
            <w:tcW w:w="616" w:type="dxa"/>
          </w:tcPr>
          <w:p w:rsidR="00361277" w:rsidRPr="00A43837" w:rsidRDefault="00361277" w:rsidP="003E2960">
            <w:pPr>
              <w:jc w:val="center"/>
            </w:pPr>
          </w:p>
        </w:tc>
        <w:tc>
          <w:tcPr>
            <w:tcW w:w="1848" w:type="dxa"/>
          </w:tcPr>
          <w:p w:rsidR="00361277" w:rsidRPr="00A43837" w:rsidRDefault="00361277" w:rsidP="003E2960">
            <w:pPr>
              <w:jc w:val="center"/>
            </w:pPr>
            <w:r w:rsidRPr="00A43837">
              <w:t>Способы физкультурной деятельности (3ч)</w:t>
            </w:r>
          </w:p>
        </w:tc>
        <w:tc>
          <w:tcPr>
            <w:tcW w:w="1504" w:type="dxa"/>
          </w:tcPr>
          <w:p w:rsidR="00361277" w:rsidRPr="00A43837" w:rsidRDefault="00361277" w:rsidP="003E2960">
            <w:pPr>
              <w:jc w:val="center"/>
            </w:pPr>
          </w:p>
        </w:tc>
        <w:tc>
          <w:tcPr>
            <w:tcW w:w="1846" w:type="dxa"/>
          </w:tcPr>
          <w:p w:rsidR="00361277" w:rsidRPr="00A43837" w:rsidRDefault="00361277" w:rsidP="003E2960">
            <w:pPr>
              <w:jc w:val="center"/>
            </w:pPr>
          </w:p>
        </w:tc>
        <w:tc>
          <w:tcPr>
            <w:tcW w:w="2108" w:type="dxa"/>
          </w:tcPr>
          <w:p w:rsidR="00361277" w:rsidRPr="00A43837" w:rsidRDefault="00361277" w:rsidP="003E2960">
            <w:pPr>
              <w:jc w:val="center"/>
            </w:pPr>
          </w:p>
        </w:tc>
        <w:tc>
          <w:tcPr>
            <w:tcW w:w="2108" w:type="dxa"/>
          </w:tcPr>
          <w:p w:rsidR="00361277" w:rsidRPr="00A43837" w:rsidRDefault="00361277" w:rsidP="003E2960">
            <w:pPr>
              <w:jc w:val="center"/>
            </w:pPr>
          </w:p>
        </w:tc>
        <w:tc>
          <w:tcPr>
            <w:tcW w:w="2053" w:type="dxa"/>
            <w:gridSpan w:val="2"/>
          </w:tcPr>
          <w:p w:rsidR="00361277" w:rsidRPr="00A43837" w:rsidRDefault="00361277" w:rsidP="003E2960">
            <w:pPr>
              <w:jc w:val="center"/>
            </w:pPr>
          </w:p>
        </w:tc>
        <w:tc>
          <w:tcPr>
            <w:tcW w:w="2053" w:type="dxa"/>
          </w:tcPr>
          <w:p w:rsidR="00361277" w:rsidRPr="00A43837" w:rsidRDefault="00361277" w:rsidP="003E2960">
            <w:pPr>
              <w:jc w:val="center"/>
            </w:pPr>
          </w:p>
        </w:tc>
        <w:tc>
          <w:tcPr>
            <w:tcW w:w="650" w:type="dxa"/>
          </w:tcPr>
          <w:p w:rsidR="00361277" w:rsidRPr="00A43837" w:rsidRDefault="00361277" w:rsidP="003E2960">
            <w:pPr>
              <w:jc w:val="center"/>
            </w:pPr>
          </w:p>
        </w:tc>
      </w:tr>
      <w:tr w:rsidR="00361277" w:rsidRPr="00A43837" w:rsidTr="003E2960">
        <w:tc>
          <w:tcPr>
            <w:tcW w:w="616" w:type="dxa"/>
          </w:tcPr>
          <w:p w:rsidR="00361277" w:rsidRPr="00A43837" w:rsidRDefault="00361277" w:rsidP="003E2960">
            <w:pPr>
              <w:jc w:val="center"/>
            </w:pPr>
          </w:p>
        </w:tc>
        <w:tc>
          <w:tcPr>
            <w:tcW w:w="1848" w:type="dxa"/>
          </w:tcPr>
          <w:p w:rsidR="00361277" w:rsidRPr="00A43837" w:rsidRDefault="00361277" w:rsidP="003E2960">
            <w:pPr>
              <w:jc w:val="center"/>
            </w:pPr>
            <w:r w:rsidRPr="00A43837">
              <w:t>Составление режима дня</w:t>
            </w:r>
          </w:p>
        </w:tc>
        <w:tc>
          <w:tcPr>
            <w:tcW w:w="1504" w:type="dxa"/>
          </w:tcPr>
          <w:p w:rsidR="00361277" w:rsidRPr="00A43837" w:rsidRDefault="00361277" w:rsidP="003E2960">
            <w:pPr>
              <w:jc w:val="center"/>
            </w:pPr>
            <w:r w:rsidRPr="00A43837">
              <w:t xml:space="preserve">Беседа </w:t>
            </w:r>
          </w:p>
        </w:tc>
        <w:tc>
          <w:tcPr>
            <w:tcW w:w="1846" w:type="dxa"/>
          </w:tcPr>
          <w:p w:rsidR="00361277" w:rsidRPr="00A43837" w:rsidRDefault="00361277" w:rsidP="003E2960">
            <w:pPr>
              <w:jc w:val="center"/>
            </w:pPr>
            <w:r w:rsidRPr="00A43837">
              <w:t>Знать: значение режима дня</w:t>
            </w:r>
          </w:p>
        </w:tc>
        <w:tc>
          <w:tcPr>
            <w:tcW w:w="2108" w:type="dxa"/>
          </w:tcPr>
          <w:p w:rsidR="00361277" w:rsidRPr="00A43837" w:rsidRDefault="00361277" w:rsidP="003E2960">
            <w:pPr>
              <w:jc w:val="center"/>
            </w:pPr>
            <w:r w:rsidRPr="00A43837">
              <w:t>Учиться организовывать свою деятельность, рационально использовать время</w:t>
            </w:r>
          </w:p>
        </w:tc>
        <w:tc>
          <w:tcPr>
            <w:tcW w:w="2108" w:type="dxa"/>
          </w:tcPr>
          <w:p w:rsidR="00361277" w:rsidRPr="00A43837" w:rsidRDefault="00361277" w:rsidP="003E2960">
            <w:pPr>
              <w:jc w:val="center"/>
            </w:pPr>
            <w:r w:rsidRPr="00A43837">
              <w:t>Планировать спортивные занятия в режиме дня, организовывать отдых и досуг в течение дня с использованием ФК</w:t>
            </w:r>
          </w:p>
        </w:tc>
        <w:tc>
          <w:tcPr>
            <w:tcW w:w="2053" w:type="dxa"/>
            <w:gridSpan w:val="2"/>
          </w:tcPr>
          <w:p w:rsidR="00361277" w:rsidRPr="00A43837" w:rsidRDefault="00361277" w:rsidP="003E2960">
            <w:pPr>
              <w:jc w:val="center"/>
            </w:pPr>
            <w:r w:rsidRPr="00A43837">
              <w:t>Контролировать свои действия</w:t>
            </w:r>
          </w:p>
        </w:tc>
        <w:tc>
          <w:tcPr>
            <w:tcW w:w="2053" w:type="dxa"/>
          </w:tcPr>
          <w:p w:rsidR="00361277" w:rsidRPr="00A43837" w:rsidRDefault="00361277" w:rsidP="003E2960">
            <w:pPr>
              <w:jc w:val="center"/>
            </w:pPr>
            <w:r w:rsidRPr="00A43837">
              <w:t>Взаимодействовать с окружающими, находить с ними общий язык и общие интересы</w:t>
            </w:r>
          </w:p>
        </w:tc>
        <w:tc>
          <w:tcPr>
            <w:tcW w:w="650" w:type="dxa"/>
          </w:tcPr>
          <w:p w:rsidR="00361277" w:rsidRPr="00A43837" w:rsidRDefault="00361277" w:rsidP="003E2960">
            <w:pPr>
              <w:jc w:val="center"/>
            </w:pPr>
          </w:p>
        </w:tc>
      </w:tr>
      <w:tr w:rsidR="00361277" w:rsidRPr="00A43837" w:rsidTr="003E2960">
        <w:tc>
          <w:tcPr>
            <w:tcW w:w="616" w:type="dxa"/>
          </w:tcPr>
          <w:p w:rsidR="00361277" w:rsidRPr="00A43837" w:rsidRDefault="00361277" w:rsidP="003E2960">
            <w:pPr>
              <w:jc w:val="center"/>
            </w:pPr>
          </w:p>
        </w:tc>
        <w:tc>
          <w:tcPr>
            <w:tcW w:w="1848" w:type="dxa"/>
          </w:tcPr>
          <w:p w:rsidR="00361277" w:rsidRPr="00A43837" w:rsidRDefault="00361277" w:rsidP="003E2960">
            <w:pPr>
              <w:jc w:val="center"/>
            </w:pPr>
            <w:r w:rsidRPr="00A43837">
              <w:t xml:space="preserve">Правильная осанка </w:t>
            </w:r>
          </w:p>
        </w:tc>
        <w:tc>
          <w:tcPr>
            <w:tcW w:w="1504" w:type="dxa"/>
          </w:tcPr>
          <w:p w:rsidR="00361277" w:rsidRPr="00A43837" w:rsidRDefault="00361277" w:rsidP="003E2960">
            <w:pPr>
              <w:jc w:val="center"/>
            </w:pPr>
            <w:r w:rsidRPr="00A43837">
              <w:t>Беседа</w:t>
            </w:r>
          </w:p>
        </w:tc>
        <w:tc>
          <w:tcPr>
            <w:tcW w:w="1846" w:type="dxa"/>
          </w:tcPr>
          <w:p w:rsidR="00361277" w:rsidRPr="00A43837" w:rsidRDefault="00361277" w:rsidP="003E2960">
            <w:pPr>
              <w:jc w:val="center"/>
            </w:pPr>
            <w:r w:rsidRPr="00A43837">
              <w:t xml:space="preserve">Уметь: выполнять упра-жнения для  формирования правильной осанки </w:t>
            </w:r>
          </w:p>
        </w:tc>
        <w:tc>
          <w:tcPr>
            <w:tcW w:w="2108" w:type="dxa"/>
          </w:tcPr>
          <w:p w:rsidR="00361277" w:rsidRPr="00A43837" w:rsidRDefault="00361277" w:rsidP="003E2960">
            <w:pPr>
              <w:jc w:val="center"/>
            </w:pPr>
            <w:r w:rsidRPr="00A43837">
              <w:t>Признание здоровья решающим фактором в жизни человека</w:t>
            </w:r>
          </w:p>
        </w:tc>
        <w:tc>
          <w:tcPr>
            <w:tcW w:w="2108" w:type="dxa"/>
          </w:tcPr>
          <w:p w:rsidR="00361277" w:rsidRPr="00A43837" w:rsidRDefault="00361277" w:rsidP="003E2960">
            <w:pPr>
              <w:jc w:val="center"/>
            </w:pPr>
            <w:r w:rsidRPr="00A43837">
              <w:t>Уметь выбрать для себя с учетом своих способностей способ закаливания</w:t>
            </w:r>
          </w:p>
        </w:tc>
        <w:tc>
          <w:tcPr>
            <w:tcW w:w="2053" w:type="dxa"/>
            <w:gridSpan w:val="2"/>
          </w:tcPr>
          <w:p w:rsidR="00361277" w:rsidRPr="00A43837" w:rsidRDefault="00361277" w:rsidP="003E2960">
            <w:pPr>
              <w:jc w:val="center"/>
            </w:pPr>
            <w:r w:rsidRPr="00A43837">
              <w:t>Контролировать свои действия</w:t>
            </w:r>
          </w:p>
        </w:tc>
        <w:tc>
          <w:tcPr>
            <w:tcW w:w="2053" w:type="dxa"/>
          </w:tcPr>
          <w:p w:rsidR="00361277" w:rsidRPr="00A43837" w:rsidRDefault="00361277" w:rsidP="003E2960">
            <w:pPr>
              <w:jc w:val="center"/>
            </w:pPr>
            <w:r w:rsidRPr="00A43837">
              <w:t>Стремление к ЗОЖ, способы достижения цели</w:t>
            </w:r>
          </w:p>
        </w:tc>
        <w:tc>
          <w:tcPr>
            <w:tcW w:w="650" w:type="dxa"/>
          </w:tcPr>
          <w:p w:rsidR="00361277" w:rsidRPr="00A43837" w:rsidRDefault="00361277" w:rsidP="003E2960">
            <w:pPr>
              <w:jc w:val="center"/>
            </w:pPr>
          </w:p>
        </w:tc>
      </w:tr>
      <w:tr w:rsidR="00361277" w:rsidRPr="00A43837" w:rsidTr="003E2960">
        <w:tc>
          <w:tcPr>
            <w:tcW w:w="616" w:type="dxa"/>
          </w:tcPr>
          <w:p w:rsidR="00361277" w:rsidRPr="00A43837" w:rsidRDefault="00361277" w:rsidP="003E2960">
            <w:pPr>
              <w:jc w:val="center"/>
            </w:pPr>
          </w:p>
        </w:tc>
        <w:tc>
          <w:tcPr>
            <w:tcW w:w="1848" w:type="dxa"/>
          </w:tcPr>
          <w:p w:rsidR="00361277" w:rsidRPr="00A43837" w:rsidRDefault="00361277" w:rsidP="003E2960">
            <w:pPr>
              <w:jc w:val="center"/>
            </w:pPr>
            <w:r w:rsidRPr="00A43837">
              <w:t>Физическое развитие</w:t>
            </w:r>
          </w:p>
        </w:tc>
        <w:tc>
          <w:tcPr>
            <w:tcW w:w="1504" w:type="dxa"/>
          </w:tcPr>
          <w:p w:rsidR="00361277" w:rsidRPr="00A43837" w:rsidRDefault="00361277" w:rsidP="003E2960">
            <w:pPr>
              <w:jc w:val="center"/>
            </w:pPr>
            <w:r w:rsidRPr="00A43837">
              <w:t>Беседа</w:t>
            </w:r>
          </w:p>
        </w:tc>
        <w:tc>
          <w:tcPr>
            <w:tcW w:w="1846" w:type="dxa"/>
          </w:tcPr>
          <w:p w:rsidR="00361277" w:rsidRPr="00A43837" w:rsidRDefault="00361277" w:rsidP="003E2960">
            <w:pPr>
              <w:jc w:val="center"/>
            </w:pPr>
            <w:r w:rsidRPr="00A43837">
              <w:t>Уметь: измерять физиологические показатели (рост, вес, объем груди, головы)</w:t>
            </w:r>
          </w:p>
        </w:tc>
        <w:tc>
          <w:tcPr>
            <w:tcW w:w="2108" w:type="dxa"/>
          </w:tcPr>
          <w:p w:rsidR="00361277" w:rsidRPr="00A43837" w:rsidRDefault="00361277" w:rsidP="003E2960">
            <w:pPr>
              <w:jc w:val="center"/>
            </w:pPr>
            <w:r w:rsidRPr="00A43837">
              <w:t>Бережное отношение к своему здоровью</w:t>
            </w:r>
          </w:p>
        </w:tc>
        <w:tc>
          <w:tcPr>
            <w:tcW w:w="2108" w:type="dxa"/>
          </w:tcPr>
          <w:p w:rsidR="00361277" w:rsidRPr="00A43837" w:rsidRDefault="00361277" w:rsidP="003E2960">
            <w:pPr>
              <w:jc w:val="center"/>
            </w:pPr>
            <w:r w:rsidRPr="00A43837">
              <w:t>Необходимость отслеживания состояния здоровья</w:t>
            </w:r>
          </w:p>
        </w:tc>
        <w:tc>
          <w:tcPr>
            <w:tcW w:w="2053" w:type="dxa"/>
            <w:gridSpan w:val="2"/>
          </w:tcPr>
          <w:p w:rsidR="00361277" w:rsidRPr="00A43837" w:rsidRDefault="00361277" w:rsidP="003E2960">
            <w:pPr>
              <w:jc w:val="center"/>
            </w:pPr>
            <w:r w:rsidRPr="00A43837">
              <w:t>Уметь оказать помощь и эмоциональную поддержку однокласснику</w:t>
            </w:r>
          </w:p>
        </w:tc>
        <w:tc>
          <w:tcPr>
            <w:tcW w:w="2053" w:type="dxa"/>
          </w:tcPr>
          <w:p w:rsidR="00361277" w:rsidRPr="00A43837" w:rsidRDefault="00361277" w:rsidP="003E2960">
            <w:pPr>
              <w:jc w:val="center"/>
            </w:pPr>
            <w:r w:rsidRPr="00A43837">
              <w:t>Бережное отношение к другим людям</w:t>
            </w:r>
          </w:p>
        </w:tc>
        <w:tc>
          <w:tcPr>
            <w:tcW w:w="650" w:type="dxa"/>
          </w:tcPr>
          <w:p w:rsidR="00361277" w:rsidRPr="00A43837" w:rsidRDefault="00361277" w:rsidP="003E2960">
            <w:pPr>
              <w:jc w:val="center"/>
            </w:pPr>
          </w:p>
        </w:tc>
      </w:tr>
      <w:tr w:rsidR="00361277" w:rsidRPr="00A43837" w:rsidTr="003E2960">
        <w:tc>
          <w:tcPr>
            <w:tcW w:w="616" w:type="dxa"/>
          </w:tcPr>
          <w:p w:rsidR="00361277" w:rsidRPr="00A43837" w:rsidRDefault="00361277" w:rsidP="003E2960">
            <w:pPr>
              <w:jc w:val="center"/>
            </w:pPr>
          </w:p>
        </w:tc>
        <w:tc>
          <w:tcPr>
            <w:tcW w:w="1848" w:type="dxa"/>
          </w:tcPr>
          <w:p w:rsidR="00361277" w:rsidRPr="00A43837" w:rsidRDefault="00361277" w:rsidP="003E2960">
            <w:pPr>
              <w:jc w:val="center"/>
            </w:pPr>
            <w:r w:rsidRPr="00A43837">
              <w:t>Физкультурно-оздоровительная деятельность (1ч)</w:t>
            </w:r>
          </w:p>
        </w:tc>
        <w:tc>
          <w:tcPr>
            <w:tcW w:w="1504" w:type="dxa"/>
          </w:tcPr>
          <w:p w:rsidR="00361277" w:rsidRPr="00A43837" w:rsidRDefault="00361277" w:rsidP="003E2960">
            <w:pPr>
              <w:jc w:val="center"/>
            </w:pPr>
          </w:p>
        </w:tc>
        <w:tc>
          <w:tcPr>
            <w:tcW w:w="1846" w:type="dxa"/>
          </w:tcPr>
          <w:p w:rsidR="00361277" w:rsidRPr="00A43837" w:rsidRDefault="00361277" w:rsidP="003E2960">
            <w:pPr>
              <w:jc w:val="center"/>
            </w:pPr>
          </w:p>
        </w:tc>
        <w:tc>
          <w:tcPr>
            <w:tcW w:w="2108" w:type="dxa"/>
          </w:tcPr>
          <w:p w:rsidR="00361277" w:rsidRPr="00A43837" w:rsidRDefault="00361277" w:rsidP="003E2960">
            <w:pPr>
              <w:jc w:val="center"/>
            </w:pPr>
          </w:p>
        </w:tc>
        <w:tc>
          <w:tcPr>
            <w:tcW w:w="2108" w:type="dxa"/>
          </w:tcPr>
          <w:p w:rsidR="00361277" w:rsidRPr="00A43837" w:rsidRDefault="00361277" w:rsidP="003E2960">
            <w:pPr>
              <w:jc w:val="center"/>
            </w:pPr>
          </w:p>
        </w:tc>
        <w:tc>
          <w:tcPr>
            <w:tcW w:w="2053" w:type="dxa"/>
            <w:gridSpan w:val="2"/>
          </w:tcPr>
          <w:p w:rsidR="00361277" w:rsidRPr="00A43837" w:rsidRDefault="00361277" w:rsidP="003E2960">
            <w:pPr>
              <w:jc w:val="center"/>
            </w:pPr>
          </w:p>
        </w:tc>
        <w:tc>
          <w:tcPr>
            <w:tcW w:w="2053" w:type="dxa"/>
          </w:tcPr>
          <w:p w:rsidR="00361277" w:rsidRPr="00A43837" w:rsidRDefault="00361277" w:rsidP="003E2960">
            <w:pPr>
              <w:jc w:val="center"/>
            </w:pPr>
          </w:p>
        </w:tc>
        <w:tc>
          <w:tcPr>
            <w:tcW w:w="650" w:type="dxa"/>
          </w:tcPr>
          <w:p w:rsidR="00361277" w:rsidRPr="00A43837" w:rsidRDefault="00361277" w:rsidP="003E2960">
            <w:pPr>
              <w:jc w:val="center"/>
            </w:pPr>
          </w:p>
        </w:tc>
      </w:tr>
      <w:tr w:rsidR="00361277" w:rsidRPr="00A43837" w:rsidTr="003E2960">
        <w:tc>
          <w:tcPr>
            <w:tcW w:w="616" w:type="dxa"/>
          </w:tcPr>
          <w:p w:rsidR="00361277" w:rsidRPr="00A43837" w:rsidRDefault="00361277" w:rsidP="003E2960">
            <w:pPr>
              <w:jc w:val="center"/>
            </w:pPr>
          </w:p>
        </w:tc>
        <w:tc>
          <w:tcPr>
            <w:tcW w:w="1848" w:type="dxa"/>
          </w:tcPr>
          <w:p w:rsidR="00361277" w:rsidRPr="00A43837" w:rsidRDefault="00361277" w:rsidP="003E2960">
            <w:pPr>
              <w:jc w:val="center"/>
            </w:pPr>
            <w:r w:rsidRPr="00A43837">
              <w:t>Комплекс физических упражнений для утренней зарядки</w:t>
            </w:r>
          </w:p>
        </w:tc>
        <w:tc>
          <w:tcPr>
            <w:tcW w:w="1504" w:type="dxa"/>
          </w:tcPr>
          <w:p w:rsidR="00361277" w:rsidRPr="00A43837" w:rsidRDefault="00361277" w:rsidP="003E2960">
            <w:pPr>
              <w:jc w:val="center"/>
            </w:pPr>
            <w:r w:rsidRPr="00A43837">
              <w:t>Беседа</w:t>
            </w:r>
          </w:p>
        </w:tc>
        <w:tc>
          <w:tcPr>
            <w:tcW w:w="1846" w:type="dxa"/>
          </w:tcPr>
          <w:p w:rsidR="00361277" w:rsidRPr="00A43837" w:rsidRDefault="00361277" w:rsidP="003E2960">
            <w:pPr>
              <w:jc w:val="center"/>
            </w:pPr>
            <w:r w:rsidRPr="00A43837">
              <w:t>Знать: правила составления  комплекса упражнений</w:t>
            </w:r>
          </w:p>
        </w:tc>
        <w:tc>
          <w:tcPr>
            <w:tcW w:w="2108" w:type="dxa"/>
          </w:tcPr>
          <w:p w:rsidR="00361277" w:rsidRPr="00A43837" w:rsidRDefault="00361277" w:rsidP="003E2960">
            <w:pPr>
              <w:jc w:val="center"/>
            </w:pPr>
            <w:r w:rsidRPr="00A43837">
              <w:t>Бережное отношение к своему здоровью</w:t>
            </w:r>
          </w:p>
        </w:tc>
        <w:tc>
          <w:tcPr>
            <w:tcW w:w="2108" w:type="dxa"/>
          </w:tcPr>
          <w:p w:rsidR="00361277" w:rsidRPr="00A43837" w:rsidRDefault="00361277" w:rsidP="003E2960">
            <w:pPr>
              <w:jc w:val="center"/>
            </w:pPr>
            <w:r w:rsidRPr="00A43837">
              <w:t>Необходимость отслеживания состояния здоровья</w:t>
            </w:r>
          </w:p>
        </w:tc>
        <w:tc>
          <w:tcPr>
            <w:tcW w:w="2053" w:type="dxa"/>
            <w:gridSpan w:val="2"/>
          </w:tcPr>
          <w:p w:rsidR="00361277" w:rsidRPr="00A43837" w:rsidRDefault="00361277" w:rsidP="003E2960">
            <w:pPr>
              <w:jc w:val="center"/>
            </w:pPr>
            <w:r w:rsidRPr="00A43837">
              <w:t>Уметь оказать помощь и эмоциональную поддержку однокласснику</w:t>
            </w:r>
          </w:p>
        </w:tc>
        <w:tc>
          <w:tcPr>
            <w:tcW w:w="2053" w:type="dxa"/>
          </w:tcPr>
          <w:p w:rsidR="00361277" w:rsidRPr="00A43837" w:rsidRDefault="00361277" w:rsidP="003E2960">
            <w:pPr>
              <w:jc w:val="center"/>
            </w:pPr>
            <w:r w:rsidRPr="00A43837">
              <w:t>Бережное отношение к другим людям</w:t>
            </w:r>
          </w:p>
        </w:tc>
        <w:tc>
          <w:tcPr>
            <w:tcW w:w="650" w:type="dxa"/>
          </w:tcPr>
          <w:p w:rsidR="00361277" w:rsidRPr="00A43837" w:rsidRDefault="00361277" w:rsidP="003E2960">
            <w:pPr>
              <w:jc w:val="center"/>
            </w:pPr>
          </w:p>
        </w:tc>
      </w:tr>
      <w:tr w:rsidR="00361277" w:rsidRPr="00A43837" w:rsidTr="003E2960">
        <w:tc>
          <w:tcPr>
            <w:tcW w:w="14786" w:type="dxa"/>
            <w:gridSpan w:val="10"/>
          </w:tcPr>
          <w:p w:rsidR="00361277" w:rsidRPr="00A43837" w:rsidRDefault="00361277" w:rsidP="003E2960">
            <w:pPr>
              <w:jc w:val="center"/>
            </w:pPr>
            <w:r w:rsidRPr="00A43837">
              <w:t>Подвижные игры (18ч)</w:t>
            </w:r>
          </w:p>
        </w:tc>
      </w:tr>
      <w:tr w:rsidR="00361277" w:rsidRPr="00A43837" w:rsidTr="003E2960">
        <w:tc>
          <w:tcPr>
            <w:tcW w:w="616" w:type="dxa"/>
          </w:tcPr>
          <w:p w:rsidR="00361277" w:rsidRPr="00A43837" w:rsidRDefault="00361277" w:rsidP="003E2960">
            <w:pPr>
              <w:jc w:val="center"/>
              <w:rPr>
                <w:b/>
                <w:u w:val="single"/>
              </w:rPr>
            </w:pPr>
            <w:r w:rsidRPr="00A43837">
              <w:rPr>
                <w:b/>
                <w:u w:val="single"/>
              </w:rPr>
              <w:t>12</w:t>
            </w:r>
          </w:p>
        </w:tc>
        <w:tc>
          <w:tcPr>
            <w:tcW w:w="1848" w:type="dxa"/>
          </w:tcPr>
          <w:p w:rsidR="00361277" w:rsidRPr="00A43837" w:rsidRDefault="00361277" w:rsidP="003E2960">
            <w:pPr>
              <w:jc w:val="center"/>
            </w:pPr>
            <w:r w:rsidRPr="00A43837">
              <w:t xml:space="preserve">Правила ТБ на подвижных играх. Игры «Удочка», «бездомный заяц». </w:t>
            </w:r>
          </w:p>
        </w:tc>
        <w:tc>
          <w:tcPr>
            <w:tcW w:w="1504" w:type="dxa"/>
          </w:tcPr>
          <w:p w:rsidR="00361277" w:rsidRPr="00A43837" w:rsidRDefault="00361277" w:rsidP="003E2960">
            <w:pPr>
              <w:jc w:val="center"/>
            </w:pPr>
            <w:r w:rsidRPr="00A43837">
              <w:t xml:space="preserve">Комплексный </w:t>
            </w:r>
          </w:p>
        </w:tc>
        <w:tc>
          <w:tcPr>
            <w:tcW w:w="1846" w:type="dxa"/>
          </w:tcPr>
          <w:p w:rsidR="00361277" w:rsidRPr="00A43837" w:rsidRDefault="00361277" w:rsidP="003E2960">
            <w:pPr>
              <w:jc w:val="center"/>
            </w:pPr>
            <w:r w:rsidRPr="00A43837">
              <w:t>Знать: правила ТБ во время проведения подвижных игр</w:t>
            </w:r>
          </w:p>
        </w:tc>
        <w:tc>
          <w:tcPr>
            <w:tcW w:w="2108" w:type="dxa"/>
          </w:tcPr>
          <w:p w:rsidR="00361277" w:rsidRPr="00A43837" w:rsidRDefault="00361277" w:rsidP="003E2960">
            <w:pPr>
              <w:jc w:val="center"/>
            </w:pPr>
            <w:r w:rsidRPr="00A43837">
              <w:t>Активно включаться в общение со сверстниками на принципах уважения, доброжелательно сти</w:t>
            </w:r>
          </w:p>
        </w:tc>
        <w:tc>
          <w:tcPr>
            <w:tcW w:w="2108" w:type="dxa"/>
          </w:tcPr>
          <w:p w:rsidR="00361277" w:rsidRPr="00A43837" w:rsidRDefault="00361277" w:rsidP="003E2960">
            <w:pPr>
              <w:jc w:val="center"/>
            </w:pPr>
            <w:r w:rsidRPr="00A43837">
              <w:t>Технически правильно выполнять двигательные действия</w:t>
            </w:r>
          </w:p>
        </w:tc>
        <w:tc>
          <w:tcPr>
            <w:tcW w:w="2053" w:type="dxa"/>
            <w:gridSpan w:val="2"/>
          </w:tcPr>
          <w:p w:rsidR="00361277" w:rsidRPr="00A43837" w:rsidRDefault="00361277" w:rsidP="003E2960">
            <w:pPr>
              <w:jc w:val="center"/>
            </w:pPr>
            <w:r w:rsidRPr="00A43837">
              <w:t>Оказывать посильную помощь и моральную поддержку сверстникам</w:t>
            </w:r>
          </w:p>
        </w:tc>
        <w:tc>
          <w:tcPr>
            <w:tcW w:w="2053" w:type="dxa"/>
          </w:tcPr>
          <w:p w:rsidR="00361277" w:rsidRPr="00A43837" w:rsidRDefault="00361277" w:rsidP="003E2960">
            <w:pPr>
              <w:jc w:val="center"/>
            </w:pPr>
            <w:r w:rsidRPr="00A43837">
              <w:t>Бережно обращаться с инвентарем и оборудованием</w:t>
            </w:r>
          </w:p>
        </w:tc>
        <w:tc>
          <w:tcPr>
            <w:tcW w:w="650" w:type="dxa"/>
          </w:tcPr>
          <w:p w:rsidR="00361277" w:rsidRPr="00A43837" w:rsidRDefault="00361277" w:rsidP="003E2960">
            <w:pPr>
              <w:jc w:val="center"/>
            </w:pPr>
          </w:p>
        </w:tc>
      </w:tr>
      <w:tr w:rsidR="00361277" w:rsidRPr="00A43837" w:rsidTr="003E2960">
        <w:tc>
          <w:tcPr>
            <w:tcW w:w="616" w:type="dxa"/>
          </w:tcPr>
          <w:p w:rsidR="00361277" w:rsidRPr="00A43837" w:rsidRDefault="00361277" w:rsidP="003E2960">
            <w:pPr>
              <w:jc w:val="center"/>
            </w:pPr>
            <w:r w:rsidRPr="00A43837">
              <w:t>13</w:t>
            </w:r>
          </w:p>
        </w:tc>
        <w:tc>
          <w:tcPr>
            <w:tcW w:w="1848" w:type="dxa"/>
          </w:tcPr>
          <w:p w:rsidR="00361277" w:rsidRPr="00A43837" w:rsidRDefault="00361277" w:rsidP="003E2960">
            <w:pPr>
              <w:jc w:val="center"/>
            </w:pPr>
            <w:r w:rsidRPr="00A43837">
              <w:t>Подвижная игра «Кто быстрее», «Кто обгонит».</w:t>
            </w:r>
          </w:p>
        </w:tc>
        <w:tc>
          <w:tcPr>
            <w:tcW w:w="1504" w:type="dxa"/>
          </w:tcPr>
          <w:p w:rsidR="00361277" w:rsidRPr="00A43837" w:rsidRDefault="00361277" w:rsidP="003E2960">
            <w:pPr>
              <w:jc w:val="center"/>
            </w:pPr>
            <w:r w:rsidRPr="00A43837">
              <w:t>Комплексный</w:t>
            </w:r>
          </w:p>
        </w:tc>
        <w:tc>
          <w:tcPr>
            <w:tcW w:w="1846" w:type="dxa"/>
          </w:tcPr>
          <w:p w:rsidR="00361277" w:rsidRPr="00A43837" w:rsidRDefault="00361277" w:rsidP="003E2960">
            <w:pPr>
              <w:jc w:val="center"/>
            </w:pPr>
            <w:r w:rsidRPr="00A43837">
              <w:t>Уметь: играть в подвижные игры с бегом, прыжками, метанием</w:t>
            </w:r>
          </w:p>
        </w:tc>
        <w:tc>
          <w:tcPr>
            <w:tcW w:w="2108" w:type="dxa"/>
          </w:tcPr>
          <w:p w:rsidR="00361277" w:rsidRPr="00A43837" w:rsidRDefault="00361277" w:rsidP="003E2960">
            <w:pPr>
              <w:jc w:val="center"/>
            </w:pPr>
            <w:r w:rsidRPr="00A43837">
              <w:t>Стремление к победе, умение достойно проигрывать</w:t>
            </w:r>
          </w:p>
        </w:tc>
        <w:tc>
          <w:tcPr>
            <w:tcW w:w="2108" w:type="dxa"/>
          </w:tcPr>
          <w:p w:rsidR="00361277" w:rsidRPr="00A43837" w:rsidRDefault="00361277" w:rsidP="003E2960">
            <w:pPr>
              <w:jc w:val="center"/>
            </w:pPr>
            <w:r w:rsidRPr="00A43837">
              <w:t>Уметь играть в подвижные игры</w:t>
            </w:r>
          </w:p>
        </w:tc>
        <w:tc>
          <w:tcPr>
            <w:tcW w:w="2053" w:type="dxa"/>
            <w:gridSpan w:val="2"/>
          </w:tcPr>
          <w:p w:rsidR="00361277" w:rsidRPr="00A43837" w:rsidRDefault="00361277" w:rsidP="003E2960">
            <w:pPr>
              <w:jc w:val="center"/>
            </w:pPr>
            <w:r w:rsidRPr="00A43837">
              <w:t>Уметь сотрудничать в команде.</w:t>
            </w:r>
          </w:p>
        </w:tc>
        <w:tc>
          <w:tcPr>
            <w:tcW w:w="2053" w:type="dxa"/>
          </w:tcPr>
          <w:p w:rsidR="00361277" w:rsidRPr="00A43837" w:rsidRDefault="00361277" w:rsidP="003E2960">
            <w:pPr>
              <w:jc w:val="center"/>
            </w:pPr>
            <w:r w:rsidRPr="00A43837">
              <w:t>Соблюдать дисциплину и правила ТБ во время подвижных игр</w:t>
            </w:r>
          </w:p>
        </w:tc>
        <w:tc>
          <w:tcPr>
            <w:tcW w:w="650" w:type="dxa"/>
          </w:tcPr>
          <w:p w:rsidR="00361277" w:rsidRPr="00A43837" w:rsidRDefault="00361277" w:rsidP="003E2960">
            <w:pPr>
              <w:jc w:val="center"/>
            </w:pPr>
          </w:p>
        </w:tc>
      </w:tr>
      <w:tr w:rsidR="00361277" w:rsidRPr="00A43837" w:rsidTr="003E2960">
        <w:tc>
          <w:tcPr>
            <w:tcW w:w="616" w:type="dxa"/>
          </w:tcPr>
          <w:p w:rsidR="00361277" w:rsidRPr="00A43837" w:rsidRDefault="00361277" w:rsidP="003E2960">
            <w:pPr>
              <w:jc w:val="center"/>
            </w:pPr>
            <w:r w:rsidRPr="00A43837">
              <w:t>14</w:t>
            </w:r>
          </w:p>
        </w:tc>
        <w:tc>
          <w:tcPr>
            <w:tcW w:w="1848" w:type="dxa"/>
          </w:tcPr>
          <w:p w:rsidR="00361277" w:rsidRPr="00A43837" w:rsidRDefault="00361277" w:rsidP="003E2960">
            <w:pPr>
              <w:jc w:val="center"/>
            </w:pPr>
            <w:r w:rsidRPr="00A43837">
              <w:t>Подвижная игра «Кто быстрее», «Кто обгонит».</w:t>
            </w:r>
          </w:p>
        </w:tc>
        <w:tc>
          <w:tcPr>
            <w:tcW w:w="1504" w:type="dxa"/>
          </w:tcPr>
          <w:p w:rsidR="00361277" w:rsidRPr="00A43837" w:rsidRDefault="00361277" w:rsidP="003E2960">
            <w:pPr>
              <w:jc w:val="center"/>
            </w:pPr>
            <w:r w:rsidRPr="00A43837">
              <w:t>Комплексный</w:t>
            </w:r>
          </w:p>
        </w:tc>
        <w:tc>
          <w:tcPr>
            <w:tcW w:w="1846" w:type="dxa"/>
          </w:tcPr>
          <w:p w:rsidR="00361277" w:rsidRPr="00A43837" w:rsidRDefault="00361277" w:rsidP="003E2960">
            <w:pPr>
              <w:jc w:val="center"/>
            </w:pPr>
            <w:r w:rsidRPr="00A43837">
              <w:t>Уметь: играть в подвижные игры с бегом, прыжками, метанием</w:t>
            </w:r>
          </w:p>
        </w:tc>
        <w:tc>
          <w:tcPr>
            <w:tcW w:w="2108" w:type="dxa"/>
          </w:tcPr>
          <w:p w:rsidR="00361277" w:rsidRPr="00A43837" w:rsidRDefault="00361277" w:rsidP="003E2960">
            <w:pPr>
              <w:jc w:val="center"/>
            </w:pPr>
            <w:r w:rsidRPr="00A43837">
              <w:t>Стремление к победе, умение достойно проигрывать</w:t>
            </w:r>
          </w:p>
        </w:tc>
        <w:tc>
          <w:tcPr>
            <w:tcW w:w="2108" w:type="dxa"/>
          </w:tcPr>
          <w:p w:rsidR="00361277" w:rsidRPr="00A43837" w:rsidRDefault="00361277" w:rsidP="003E2960">
            <w:pPr>
              <w:jc w:val="center"/>
            </w:pPr>
            <w:r w:rsidRPr="00A43837">
              <w:t>Уметь играть в подвижные игры</w:t>
            </w:r>
          </w:p>
        </w:tc>
        <w:tc>
          <w:tcPr>
            <w:tcW w:w="2053" w:type="dxa"/>
            <w:gridSpan w:val="2"/>
          </w:tcPr>
          <w:p w:rsidR="00361277" w:rsidRPr="00A43837" w:rsidRDefault="00361277" w:rsidP="003E2960">
            <w:pPr>
              <w:jc w:val="center"/>
            </w:pPr>
            <w:r w:rsidRPr="00A43837">
              <w:t>Уметь сотрудничать в команде.</w:t>
            </w:r>
          </w:p>
        </w:tc>
        <w:tc>
          <w:tcPr>
            <w:tcW w:w="2053" w:type="dxa"/>
          </w:tcPr>
          <w:p w:rsidR="00361277" w:rsidRPr="00A43837" w:rsidRDefault="00361277" w:rsidP="003E2960">
            <w:pPr>
              <w:jc w:val="center"/>
            </w:pPr>
            <w:r w:rsidRPr="00A43837">
              <w:t>Осознание человеком себя как представителя страны и государства</w:t>
            </w:r>
          </w:p>
        </w:tc>
        <w:tc>
          <w:tcPr>
            <w:tcW w:w="650" w:type="dxa"/>
          </w:tcPr>
          <w:p w:rsidR="00361277" w:rsidRPr="00A43837" w:rsidRDefault="00361277" w:rsidP="003E2960">
            <w:pPr>
              <w:jc w:val="center"/>
            </w:pPr>
          </w:p>
        </w:tc>
      </w:tr>
      <w:tr w:rsidR="00361277" w:rsidRPr="00A43837" w:rsidTr="003E2960">
        <w:tc>
          <w:tcPr>
            <w:tcW w:w="616" w:type="dxa"/>
          </w:tcPr>
          <w:p w:rsidR="00361277" w:rsidRPr="00A43837" w:rsidRDefault="00361277" w:rsidP="003E2960">
            <w:pPr>
              <w:jc w:val="center"/>
            </w:pPr>
            <w:r w:rsidRPr="00A43837">
              <w:t>15</w:t>
            </w:r>
          </w:p>
        </w:tc>
        <w:tc>
          <w:tcPr>
            <w:tcW w:w="1848" w:type="dxa"/>
          </w:tcPr>
          <w:p w:rsidR="00361277" w:rsidRPr="00A43837" w:rsidRDefault="00361277" w:rsidP="003E2960">
            <w:pPr>
              <w:jc w:val="center"/>
            </w:pPr>
            <w:r w:rsidRPr="00A43837">
              <w:t>Подвижная игра «Через кочки и пенечки», «Кто обгонит».</w:t>
            </w:r>
          </w:p>
        </w:tc>
        <w:tc>
          <w:tcPr>
            <w:tcW w:w="1504" w:type="dxa"/>
          </w:tcPr>
          <w:p w:rsidR="00361277" w:rsidRPr="00A43837" w:rsidRDefault="00361277" w:rsidP="003E2960">
            <w:pPr>
              <w:jc w:val="center"/>
            </w:pPr>
            <w:r w:rsidRPr="00A43837">
              <w:t>Комплексный</w:t>
            </w:r>
          </w:p>
        </w:tc>
        <w:tc>
          <w:tcPr>
            <w:tcW w:w="1846" w:type="dxa"/>
          </w:tcPr>
          <w:p w:rsidR="00361277" w:rsidRPr="00A43837" w:rsidRDefault="00361277" w:rsidP="003E2960">
            <w:pPr>
              <w:jc w:val="center"/>
            </w:pPr>
            <w:r w:rsidRPr="00A43837">
              <w:t>Уметь: играть в подвижные игры с бегом, прыжками, метанием</w:t>
            </w:r>
          </w:p>
        </w:tc>
        <w:tc>
          <w:tcPr>
            <w:tcW w:w="2108" w:type="dxa"/>
          </w:tcPr>
          <w:p w:rsidR="00361277" w:rsidRPr="00A43837" w:rsidRDefault="00361277" w:rsidP="003E2960">
            <w:pPr>
              <w:jc w:val="center"/>
            </w:pPr>
            <w:r w:rsidRPr="00A43837">
              <w:t>Осваивать универсальные умения в самостоятельной организации и проведении п.и.</w:t>
            </w:r>
          </w:p>
        </w:tc>
        <w:tc>
          <w:tcPr>
            <w:tcW w:w="2108" w:type="dxa"/>
          </w:tcPr>
          <w:p w:rsidR="00361277" w:rsidRPr="00A43837" w:rsidRDefault="00361277" w:rsidP="003E2960">
            <w:pPr>
              <w:jc w:val="center"/>
            </w:pPr>
            <w:r w:rsidRPr="00A43837">
              <w:t>Осваивать двигательные действия, составляющие содержание п.и.</w:t>
            </w:r>
          </w:p>
        </w:tc>
        <w:tc>
          <w:tcPr>
            <w:tcW w:w="2053" w:type="dxa"/>
            <w:gridSpan w:val="2"/>
          </w:tcPr>
          <w:p w:rsidR="00361277" w:rsidRPr="00A43837" w:rsidRDefault="00361277" w:rsidP="003E2960">
            <w:pPr>
              <w:jc w:val="center"/>
            </w:pPr>
            <w:r w:rsidRPr="00A43837">
              <w:t>Излагать правила и условия проведения п.и.</w:t>
            </w:r>
          </w:p>
        </w:tc>
        <w:tc>
          <w:tcPr>
            <w:tcW w:w="2053" w:type="dxa"/>
          </w:tcPr>
          <w:p w:rsidR="00361277" w:rsidRPr="00A43837" w:rsidRDefault="00361277" w:rsidP="003E2960">
            <w:pPr>
              <w:jc w:val="center"/>
            </w:pPr>
            <w:r w:rsidRPr="00A43837">
              <w:t>Соблюдать дисциплину и правила ТБ во время подвижных игр</w:t>
            </w:r>
          </w:p>
        </w:tc>
        <w:tc>
          <w:tcPr>
            <w:tcW w:w="650" w:type="dxa"/>
          </w:tcPr>
          <w:p w:rsidR="00361277" w:rsidRPr="00A43837" w:rsidRDefault="00361277" w:rsidP="003E2960">
            <w:pPr>
              <w:jc w:val="center"/>
            </w:pPr>
          </w:p>
        </w:tc>
      </w:tr>
      <w:tr w:rsidR="00361277" w:rsidRPr="00A43837" w:rsidTr="003E2960">
        <w:tc>
          <w:tcPr>
            <w:tcW w:w="616" w:type="dxa"/>
          </w:tcPr>
          <w:p w:rsidR="00361277" w:rsidRPr="00A43837" w:rsidRDefault="00361277" w:rsidP="003E2960">
            <w:pPr>
              <w:jc w:val="center"/>
            </w:pPr>
            <w:r w:rsidRPr="00A43837">
              <w:t>16</w:t>
            </w:r>
          </w:p>
        </w:tc>
        <w:tc>
          <w:tcPr>
            <w:tcW w:w="1848" w:type="dxa"/>
          </w:tcPr>
          <w:p w:rsidR="00361277" w:rsidRPr="00A43837" w:rsidRDefault="00361277" w:rsidP="003E2960">
            <w:pPr>
              <w:jc w:val="center"/>
            </w:pPr>
            <w:r w:rsidRPr="00A43837">
              <w:t>Подвижная игра «Метко в цель», «Наступление».</w:t>
            </w:r>
          </w:p>
        </w:tc>
        <w:tc>
          <w:tcPr>
            <w:tcW w:w="1504" w:type="dxa"/>
          </w:tcPr>
          <w:p w:rsidR="00361277" w:rsidRPr="00A43837" w:rsidRDefault="00361277" w:rsidP="003E2960">
            <w:pPr>
              <w:jc w:val="center"/>
            </w:pPr>
            <w:r w:rsidRPr="00A43837">
              <w:t>Комплексный</w:t>
            </w:r>
          </w:p>
        </w:tc>
        <w:tc>
          <w:tcPr>
            <w:tcW w:w="1846" w:type="dxa"/>
          </w:tcPr>
          <w:p w:rsidR="00361277" w:rsidRPr="00A43837" w:rsidRDefault="00361277" w:rsidP="003E2960">
            <w:pPr>
              <w:jc w:val="center"/>
            </w:pPr>
            <w:r w:rsidRPr="00A43837">
              <w:t>Уметь: метать мяч в цель</w:t>
            </w:r>
          </w:p>
        </w:tc>
        <w:tc>
          <w:tcPr>
            <w:tcW w:w="2108" w:type="dxa"/>
          </w:tcPr>
          <w:p w:rsidR="00361277" w:rsidRPr="00A43837" w:rsidRDefault="00361277" w:rsidP="003E2960">
            <w:pPr>
              <w:jc w:val="center"/>
            </w:pPr>
            <w:r w:rsidRPr="00A43837">
              <w:t>Проявить внимание и ловкость во время броска в цель</w:t>
            </w:r>
          </w:p>
        </w:tc>
        <w:tc>
          <w:tcPr>
            <w:tcW w:w="2108" w:type="dxa"/>
          </w:tcPr>
          <w:p w:rsidR="00361277" w:rsidRPr="00A43837" w:rsidRDefault="00361277" w:rsidP="003E2960">
            <w:pPr>
              <w:jc w:val="center"/>
            </w:pPr>
            <w:r w:rsidRPr="00A43837">
              <w:t>Осваивать технику метания малого мяча</w:t>
            </w:r>
          </w:p>
        </w:tc>
        <w:tc>
          <w:tcPr>
            <w:tcW w:w="2053" w:type="dxa"/>
            <w:gridSpan w:val="2"/>
          </w:tcPr>
          <w:p w:rsidR="00361277" w:rsidRPr="00A43837" w:rsidRDefault="00361277" w:rsidP="003E2960">
            <w:pPr>
              <w:jc w:val="center"/>
            </w:pPr>
            <w:r w:rsidRPr="00A43837">
              <w:t>Уметь взаимодействовать в парах при выполнении технических действий в играх</w:t>
            </w:r>
          </w:p>
        </w:tc>
        <w:tc>
          <w:tcPr>
            <w:tcW w:w="2053" w:type="dxa"/>
          </w:tcPr>
          <w:p w:rsidR="00361277" w:rsidRPr="00A43837" w:rsidRDefault="00361277" w:rsidP="003E2960">
            <w:pPr>
              <w:jc w:val="center"/>
            </w:pPr>
            <w:r w:rsidRPr="00A43837">
              <w:t>Соблюдать правила ТБ при метании малого мяча</w:t>
            </w:r>
          </w:p>
        </w:tc>
        <w:tc>
          <w:tcPr>
            <w:tcW w:w="650" w:type="dxa"/>
          </w:tcPr>
          <w:p w:rsidR="00361277" w:rsidRPr="00A43837" w:rsidRDefault="00361277" w:rsidP="003E2960">
            <w:pPr>
              <w:jc w:val="center"/>
            </w:pPr>
          </w:p>
        </w:tc>
      </w:tr>
      <w:tr w:rsidR="00361277" w:rsidRPr="00A43837" w:rsidTr="003E2960">
        <w:tc>
          <w:tcPr>
            <w:tcW w:w="616" w:type="dxa"/>
          </w:tcPr>
          <w:p w:rsidR="00361277" w:rsidRPr="00A43837" w:rsidRDefault="00361277" w:rsidP="003E2960">
            <w:pPr>
              <w:jc w:val="center"/>
            </w:pPr>
            <w:r w:rsidRPr="00A43837">
              <w:t>17</w:t>
            </w:r>
          </w:p>
        </w:tc>
        <w:tc>
          <w:tcPr>
            <w:tcW w:w="1848" w:type="dxa"/>
          </w:tcPr>
          <w:p w:rsidR="00361277" w:rsidRPr="00A43837" w:rsidRDefault="00361277" w:rsidP="003E2960">
            <w:pPr>
              <w:jc w:val="center"/>
            </w:pPr>
            <w:r w:rsidRPr="00A43837">
              <w:t>Игра «Пионербол»</w:t>
            </w:r>
          </w:p>
        </w:tc>
        <w:tc>
          <w:tcPr>
            <w:tcW w:w="1504" w:type="dxa"/>
          </w:tcPr>
          <w:p w:rsidR="00361277" w:rsidRPr="00A43837" w:rsidRDefault="00361277" w:rsidP="003E2960">
            <w:pPr>
              <w:jc w:val="center"/>
            </w:pPr>
            <w:r w:rsidRPr="00A43837">
              <w:t>Комплексный</w:t>
            </w:r>
          </w:p>
        </w:tc>
        <w:tc>
          <w:tcPr>
            <w:tcW w:w="1846" w:type="dxa"/>
          </w:tcPr>
          <w:p w:rsidR="00361277" w:rsidRPr="00A43837" w:rsidRDefault="00361277" w:rsidP="003E2960">
            <w:pPr>
              <w:jc w:val="center"/>
            </w:pPr>
            <w:r w:rsidRPr="00A43837">
              <w:t>Знать: правила игры</w:t>
            </w:r>
          </w:p>
        </w:tc>
        <w:tc>
          <w:tcPr>
            <w:tcW w:w="2108" w:type="dxa"/>
          </w:tcPr>
          <w:p w:rsidR="00361277" w:rsidRPr="00A43837" w:rsidRDefault="00361277" w:rsidP="003E2960">
            <w:pPr>
              <w:jc w:val="center"/>
            </w:pPr>
            <w:r w:rsidRPr="00A43837">
              <w:t>Осваивать универсальные умения в самостоятельной организации и проведении п.и.</w:t>
            </w:r>
          </w:p>
        </w:tc>
        <w:tc>
          <w:tcPr>
            <w:tcW w:w="2108" w:type="dxa"/>
          </w:tcPr>
          <w:p w:rsidR="00361277" w:rsidRPr="00A43837" w:rsidRDefault="00361277" w:rsidP="003E2960">
            <w:pPr>
              <w:jc w:val="center"/>
            </w:pPr>
            <w:r w:rsidRPr="00A43837">
              <w:t>Умение самостоятельно выработать стратегию игры</w:t>
            </w:r>
          </w:p>
        </w:tc>
        <w:tc>
          <w:tcPr>
            <w:tcW w:w="2053" w:type="dxa"/>
            <w:gridSpan w:val="2"/>
          </w:tcPr>
          <w:p w:rsidR="00361277" w:rsidRPr="00A43837" w:rsidRDefault="00361277" w:rsidP="003E2960">
            <w:pPr>
              <w:jc w:val="center"/>
            </w:pPr>
            <w:r w:rsidRPr="00A43837">
              <w:t>Взаимодействовать в парах при выполнении технических действий в играх</w:t>
            </w:r>
          </w:p>
        </w:tc>
        <w:tc>
          <w:tcPr>
            <w:tcW w:w="2053" w:type="dxa"/>
          </w:tcPr>
          <w:p w:rsidR="00361277" w:rsidRPr="00A43837" w:rsidRDefault="00361277" w:rsidP="003E2960">
            <w:pPr>
              <w:jc w:val="center"/>
            </w:pPr>
            <w:r w:rsidRPr="00A43837">
              <w:t>Различать ситуации поведения в подвижных играх</w:t>
            </w:r>
          </w:p>
        </w:tc>
        <w:tc>
          <w:tcPr>
            <w:tcW w:w="650" w:type="dxa"/>
          </w:tcPr>
          <w:p w:rsidR="00361277" w:rsidRPr="00A43837" w:rsidRDefault="00361277" w:rsidP="003E2960">
            <w:pPr>
              <w:jc w:val="center"/>
            </w:pPr>
          </w:p>
        </w:tc>
      </w:tr>
      <w:tr w:rsidR="00361277" w:rsidRPr="00A43837" w:rsidTr="003E2960">
        <w:tc>
          <w:tcPr>
            <w:tcW w:w="616" w:type="dxa"/>
          </w:tcPr>
          <w:p w:rsidR="00361277" w:rsidRPr="00A43837" w:rsidRDefault="00361277" w:rsidP="003E2960">
            <w:pPr>
              <w:jc w:val="center"/>
            </w:pPr>
            <w:r w:rsidRPr="00A43837">
              <w:t>18</w:t>
            </w:r>
          </w:p>
        </w:tc>
        <w:tc>
          <w:tcPr>
            <w:tcW w:w="1848" w:type="dxa"/>
          </w:tcPr>
          <w:p w:rsidR="00361277" w:rsidRPr="00A43837" w:rsidRDefault="00361277" w:rsidP="003E2960">
            <w:pPr>
              <w:jc w:val="center"/>
            </w:pPr>
            <w:r w:rsidRPr="00A43837">
              <w:t>Подвижная игра «Пятнашки», «Салки».</w:t>
            </w:r>
          </w:p>
        </w:tc>
        <w:tc>
          <w:tcPr>
            <w:tcW w:w="1504" w:type="dxa"/>
          </w:tcPr>
          <w:p w:rsidR="00361277" w:rsidRPr="00A43837" w:rsidRDefault="00361277" w:rsidP="003E2960">
            <w:pPr>
              <w:jc w:val="center"/>
            </w:pPr>
            <w:r w:rsidRPr="00A43837">
              <w:t>Совершенст-вование</w:t>
            </w:r>
          </w:p>
        </w:tc>
        <w:tc>
          <w:tcPr>
            <w:tcW w:w="1846" w:type="dxa"/>
          </w:tcPr>
          <w:p w:rsidR="00361277" w:rsidRPr="00A43837" w:rsidRDefault="00361277" w:rsidP="003E2960">
            <w:pPr>
              <w:jc w:val="center"/>
            </w:pPr>
            <w:r w:rsidRPr="00A43837">
              <w:t>Уметь: играть в подвижные игры с бегом, прыжками, метанием</w:t>
            </w:r>
          </w:p>
        </w:tc>
        <w:tc>
          <w:tcPr>
            <w:tcW w:w="2108" w:type="dxa"/>
          </w:tcPr>
          <w:p w:rsidR="00361277" w:rsidRPr="00A43837" w:rsidRDefault="00361277" w:rsidP="003E2960">
            <w:pPr>
              <w:jc w:val="center"/>
            </w:pPr>
            <w:r w:rsidRPr="00A43837">
              <w:t>Проявлять координацию, внимание, быстроту и ловкость во время п.и.</w:t>
            </w:r>
          </w:p>
        </w:tc>
        <w:tc>
          <w:tcPr>
            <w:tcW w:w="2108" w:type="dxa"/>
          </w:tcPr>
          <w:p w:rsidR="00361277" w:rsidRPr="00A43837" w:rsidRDefault="00361277" w:rsidP="003E2960">
            <w:pPr>
              <w:jc w:val="center"/>
            </w:pPr>
            <w:r w:rsidRPr="00A43837">
              <w:t>Проявлять быстроту и ловкость во время п.и.</w:t>
            </w:r>
          </w:p>
        </w:tc>
        <w:tc>
          <w:tcPr>
            <w:tcW w:w="2053" w:type="dxa"/>
            <w:gridSpan w:val="2"/>
          </w:tcPr>
          <w:p w:rsidR="00361277" w:rsidRPr="00A43837" w:rsidRDefault="00361277" w:rsidP="003E2960">
            <w:pPr>
              <w:jc w:val="center"/>
            </w:pPr>
            <w:r w:rsidRPr="00A43837">
              <w:t>Осваивать универсальные умения, управлять эмоциями во время п.и.</w:t>
            </w:r>
          </w:p>
        </w:tc>
        <w:tc>
          <w:tcPr>
            <w:tcW w:w="2053" w:type="dxa"/>
          </w:tcPr>
          <w:p w:rsidR="00361277" w:rsidRPr="00A43837" w:rsidRDefault="00361277" w:rsidP="003E2960">
            <w:pPr>
              <w:jc w:val="center"/>
            </w:pPr>
            <w:r w:rsidRPr="00A43837">
              <w:t>Принимать адекватные решения в условиях игровой деятельности</w:t>
            </w:r>
          </w:p>
        </w:tc>
        <w:tc>
          <w:tcPr>
            <w:tcW w:w="650" w:type="dxa"/>
          </w:tcPr>
          <w:p w:rsidR="00361277" w:rsidRPr="00A43837" w:rsidRDefault="00361277" w:rsidP="003E2960">
            <w:pPr>
              <w:jc w:val="center"/>
            </w:pPr>
          </w:p>
        </w:tc>
      </w:tr>
      <w:tr w:rsidR="00361277" w:rsidRPr="00A43837" w:rsidTr="003E2960">
        <w:tc>
          <w:tcPr>
            <w:tcW w:w="616" w:type="dxa"/>
          </w:tcPr>
          <w:p w:rsidR="00361277" w:rsidRPr="00A43837" w:rsidRDefault="00361277" w:rsidP="003E2960">
            <w:pPr>
              <w:jc w:val="center"/>
            </w:pPr>
            <w:r w:rsidRPr="00A43837">
              <w:t>19</w:t>
            </w:r>
          </w:p>
        </w:tc>
        <w:tc>
          <w:tcPr>
            <w:tcW w:w="1848" w:type="dxa"/>
          </w:tcPr>
          <w:p w:rsidR="00361277" w:rsidRPr="00A43837" w:rsidRDefault="00361277" w:rsidP="003E2960">
            <w:pPr>
              <w:jc w:val="center"/>
            </w:pPr>
            <w:r w:rsidRPr="00A43837">
              <w:t>Подвижная игра «КУЗНЕЧИКИ», «Наступление».</w:t>
            </w:r>
          </w:p>
        </w:tc>
        <w:tc>
          <w:tcPr>
            <w:tcW w:w="1504" w:type="dxa"/>
          </w:tcPr>
          <w:p w:rsidR="00361277" w:rsidRPr="00A43837" w:rsidRDefault="00361277" w:rsidP="003E2960">
            <w:pPr>
              <w:jc w:val="center"/>
            </w:pPr>
            <w:r w:rsidRPr="00A43837">
              <w:t>Совершенст-вование</w:t>
            </w:r>
          </w:p>
        </w:tc>
        <w:tc>
          <w:tcPr>
            <w:tcW w:w="1846" w:type="dxa"/>
          </w:tcPr>
          <w:p w:rsidR="00361277" w:rsidRPr="00A43837" w:rsidRDefault="00361277" w:rsidP="003E2960">
            <w:pPr>
              <w:jc w:val="center"/>
            </w:pPr>
            <w:r w:rsidRPr="00A43837">
              <w:t>Уметь: быть ловким</w:t>
            </w:r>
          </w:p>
        </w:tc>
        <w:tc>
          <w:tcPr>
            <w:tcW w:w="2108" w:type="dxa"/>
          </w:tcPr>
          <w:p w:rsidR="00361277" w:rsidRPr="00A43837" w:rsidRDefault="00361277" w:rsidP="003E2960">
            <w:pPr>
              <w:jc w:val="center"/>
            </w:pPr>
            <w:r w:rsidRPr="00A43837">
              <w:t>Проявлять координацию, внимание, быстроту и ловкость во время п.и.</w:t>
            </w:r>
          </w:p>
        </w:tc>
        <w:tc>
          <w:tcPr>
            <w:tcW w:w="2108" w:type="dxa"/>
          </w:tcPr>
          <w:p w:rsidR="00361277" w:rsidRPr="00A43837" w:rsidRDefault="00361277" w:rsidP="003E2960">
            <w:pPr>
              <w:jc w:val="center"/>
            </w:pPr>
            <w:r w:rsidRPr="00A43837">
              <w:t>Проявлять быстроту и ловкость во время п.и.</w:t>
            </w:r>
          </w:p>
        </w:tc>
        <w:tc>
          <w:tcPr>
            <w:tcW w:w="2053" w:type="dxa"/>
            <w:gridSpan w:val="2"/>
          </w:tcPr>
          <w:p w:rsidR="00361277" w:rsidRPr="00A43837" w:rsidRDefault="00361277" w:rsidP="003E2960">
            <w:pPr>
              <w:jc w:val="center"/>
            </w:pPr>
            <w:r w:rsidRPr="00A43837">
              <w:t>Осваивать универсальные умения, управлять эмоциями во время п.и.</w:t>
            </w:r>
          </w:p>
        </w:tc>
        <w:tc>
          <w:tcPr>
            <w:tcW w:w="2053" w:type="dxa"/>
          </w:tcPr>
          <w:p w:rsidR="00361277" w:rsidRPr="00A43837" w:rsidRDefault="00361277" w:rsidP="003E2960">
            <w:pPr>
              <w:jc w:val="center"/>
            </w:pPr>
            <w:r w:rsidRPr="00A43837">
              <w:t>Принимать адекватные решения в условиях игровой деятельности</w:t>
            </w:r>
          </w:p>
        </w:tc>
        <w:tc>
          <w:tcPr>
            <w:tcW w:w="650" w:type="dxa"/>
          </w:tcPr>
          <w:p w:rsidR="00361277" w:rsidRPr="00A43837" w:rsidRDefault="00361277" w:rsidP="003E2960">
            <w:pPr>
              <w:jc w:val="center"/>
            </w:pPr>
          </w:p>
        </w:tc>
      </w:tr>
      <w:tr w:rsidR="00361277" w:rsidRPr="00A43837" w:rsidTr="003E2960">
        <w:tc>
          <w:tcPr>
            <w:tcW w:w="616" w:type="dxa"/>
          </w:tcPr>
          <w:p w:rsidR="00361277" w:rsidRPr="00A43837" w:rsidRDefault="00361277" w:rsidP="003E2960">
            <w:pPr>
              <w:jc w:val="center"/>
            </w:pPr>
            <w:r w:rsidRPr="00A43837">
              <w:t>20</w:t>
            </w:r>
          </w:p>
        </w:tc>
        <w:tc>
          <w:tcPr>
            <w:tcW w:w="1848" w:type="dxa"/>
          </w:tcPr>
          <w:p w:rsidR="00361277" w:rsidRPr="00A43837" w:rsidRDefault="00361277" w:rsidP="003E2960">
            <w:pPr>
              <w:jc w:val="center"/>
            </w:pPr>
            <w:r w:rsidRPr="00A43837">
              <w:t>Подвижная игра «Метко в цель», «Пустое место».</w:t>
            </w:r>
          </w:p>
        </w:tc>
        <w:tc>
          <w:tcPr>
            <w:tcW w:w="1504" w:type="dxa"/>
          </w:tcPr>
          <w:p w:rsidR="00361277" w:rsidRPr="00A43837" w:rsidRDefault="00361277" w:rsidP="003E2960">
            <w:pPr>
              <w:jc w:val="center"/>
            </w:pPr>
            <w:r w:rsidRPr="00A43837">
              <w:t>Совершенст-вование</w:t>
            </w:r>
          </w:p>
        </w:tc>
        <w:tc>
          <w:tcPr>
            <w:tcW w:w="1846" w:type="dxa"/>
          </w:tcPr>
          <w:p w:rsidR="00361277" w:rsidRPr="00A43837" w:rsidRDefault="00361277" w:rsidP="003E2960">
            <w:pPr>
              <w:jc w:val="center"/>
            </w:pPr>
            <w:r w:rsidRPr="00A43837">
              <w:t>Уметь: быть ловким, метать  мяч в цель</w:t>
            </w:r>
          </w:p>
        </w:tc>
        <w:tc>
          <w:tcPr>
            <w:tcW w:w="2108" w:type="dxa"/>
          </w:tcPr>
          <w:p w:rsidR="00361277" w:rsidRPr="00A43837" w:rsidRDefault="00361277" w:rsidP="003E2960">
            <w:pPr>
              <w:jc w:val="center"/>
            </w:pPr>
            <w:r w:rsidRPr="00A43837">
              <w:t>Проявлять координацию, внимание, быстроту и ловкость во время п.и.</w:t>
            </w:r>
          </w:p>
        </w:tc>
        <w:tc>
          <w:tcPr>
            <w:tcW w:w="2108" w:type="dxa"/>
          </w:tcPr>
          <w:p w:rsidR="00361277" w:rsidRPr="00A43837" w:rsidRDefault="00361277" w:rsidP="003E2960">
            <w:pPr>
              <w:jc w:val="center"/>
            </w:pPr>
            <w:r w:rsidRPr="00A43837">
              <w:t>Осваивать технику метания малого мяча</w:t>
            </w:r>
          </w:p>
        </w:tc>
        <w:tc>
          <w:tcPr>
            <w:tcW w:w="2053" w:type="dxa"/>
            <w:gridSpan w:val="2"/>
          </w:tcPr>
          <w:p w:rsidR="00361277" w:rsidRPr="00A43837" w:rsidRDefault="00361277" w:rsidP="003E2960">
            <w:pPr>
              <w:jc w:val="center"/>
            </w:pPr>
            <w:r w:rsidRPr="00A43837">
              <w:t>Взаимодействовать в парах при выполнении технических действий в играх</w:t>
            </w:r>
          </w:p>
        </w:tc>
        <w:tc>
          <w:tcPr>
            <w:tcW w:w="2053" w:type="dxa"/>
          </w:tcPr>
          <w:p w:rsidR="00361277" w:rsidRPr="00A43837" w:rsidRDefault="00361277" w:rsidP="003E2960">
            <w:pPr>
              <w:jc w:val="center"/>
            </w:pPr>
            <w:r w:rsidRPr="00A43837">
              <w:t>Соблюдать правила ТБ при метании малого мяча</w:t>
            </w:r>
          </w:p>
        </w:tc>
        <w:tc>
          <w:tcPr>
            <w:tcW w:w="650" w:type="dxa"/>
          </w:tcPr>
          <w:p w:rsidR="00361277" w:rsidRPr="00A43837" w:rsidRDefault="00361277" w:rsidP="003E2960">
            <w:pPr>
              <w:jc w:val="center"/>
            </w:pPr>
          </w:p>
        </w:tc>
      </w:tr>
      <w:tr w:rsidR="00361277" w:rsidRPr="00A43837" w:rsidTr="003E2960">
        <w:tc>
          <w:tcPr>
            <w:tcW w:w="616" w:type="dxa"/>
          </w:tcPr>
          <w:p w:rsidR="00361277" w:rsidRPr="00A43837" w:rsidRDefault="00361277" w:rsidP="003E2960">
            <w:pPr>
              <w:jc w:val="center"/>
            </w:pPr>
            <w:r w:rsidRPr="00A43837">
              <w:t>21</w:t>
            </w:r>
          </w:p>
        </w:tc>
        <w:tc>
          <w:tcPr>
            <w:tcW w:w="1848" w:type="dxa"/>
          </w:tcPr>
          <w:p w:rsidR="00361277" w:rsidRPr="00A43837" w:rsidRDefault="00361277" w:rsidP="003E2960">
            <w:pPr>
              <w:jc w:val="center"/>
            </w:pPr>
            <w:r w:rsidRPr="00A43837">
              <w:t>Подвижная игра «Попади в мяч», «Передал- садись».</w:t>
            </w:r>
          </w:p>
        </w:tc>
        <w:tc>
          <w:tcPr>
            <w:tcW w:w="1504" w:type="dxa"/>
          </w:tcPr>
          <w:p w:rsidR="00361277" w:rsidRPr="00A43837" w:rsidRDefault="00361277" w:rsidP="003E2960">
            <w:pPr>
              <w:jc w:val="center"/>
            </w:pPr>
            <w:r w:rsidRPr="00A43837">
              <w:t>Совершенст-вование</w:t>
            </w:r>
          </w:p>
        </w:tc>
        <w:tc>
          <w:tcPr>
            <w:tcW w:w="1846" w:type="dxa"/>
          </w:tcPr>
          <w:p w:rsidR="00361277" w:rsidRPr="00A43837" w:rsidRDefault="00361277" w:rsidP="003E2960">
            <w:pPr>
              <w:jc w:val="center"/>
            </w:pPr>
            <w:r w:rsidRPr="00A43837">
              <w:t>Уметь: быть ловким и метким</w:t>
            </w:r>
          </w:p>
        </w:tc>
        <w:tc>
          <w:tcPr>
            <w:tcW w:w="2108" w:type="dxa"/>
          </w:tcPr>
          <w:p w:rsidR="00361277" w:rsidRPr="00A43837" w:rsidRDefault="00361277" w:rsidP="003E2960">
            <w:pPr>
              <w:jc w:val="center"/>
            </w:pPr>
            <w:r w:rsidRPr="00A43837">
              <w:t>Проявлять внимание и ловкость во время броска</w:t>
            </w:r>
          </w:p>
        </w:tc>
        <w:tc>
          <w:tcPr>
            <w:tcW w:w="2108" w:type="dxa"/>
          </w:tcPr>
          <w:p w:rsidR="00361277" w:rsidRPr="00A43837" w:rsidRDefault="00361277" w:rsidP="003E2960">
            <w:pPr>
              <w:jc w:val="center"/>
            </w:pPr>
            <w:r w:rsidRPr="00A43837">
              <w:t>Развивать выдержку, прыгучесть во время игр</w:t>
            </w:r>
          </w:p>
        </w:tc>
        <w:tc>
          <w:tcPr>
            <w:tcW w:w="2053" w:type="dxa"/>
            <w:gridSpan w:val="2"/>
          </w:tcPr>
          <w:p w:rsidR="00361277" w:rsidRPr="00A43837" w:rsidRDefault="00361277" w:rsidP="003E2960">
            <w:pPr>
              <w:jc w:val="center"/>
            </w:pPr>
            <w:r w:rsidRPr="00A43837">
              <w:t>Взаимодействовать в парах при выполнении технических действий в играх</w:t>
            </w:r>
          </w:p>
        </w:tc>
        <w:tc>
          <w:tcPr>
            <w:tcW w:w="2053" w:type="dxa"/>
          </w:tcPr>
          <w:p w:rsidR="00361277" w:rsidRPr="00A43837" w:rsidRDefault="00361277" w:rsidP="003E2960">
            <w:pPr>
              <w:jc w:val="center"/>
            </w:pPr>
            <w:r w:rsidRPr="00A43837">
              <w:t>Соблюдать правила ТБ при метании малого мяча</w:t>
            </w:r>
          </w:p>
        </w:tc>
        <w:tc>
          <w:tcPr>
            <w:tcW w:w="650" w:type="dxa"/>
          </w:tcPr>
          <w:p w:rsidR="00361277" w:rsidRPr="00A43837" w:rsidRDefault="00361277" w:rsidP="003E2960">
            <w:pPr>
              <w:jc w:val="center"/>
            </w:pPr>
          </w:p>
        </w:tc>
      </w:tr>
      <w:tr w:rsidR="00361277" w:rsidRPr="00A43837" w:rsidTr="003E2960">
        <w:tc>
          <w:tcPr>
            <w:tcW w:w="616" w:type="dxa"/>
          </w:tcPr>
          <w:p w:rsidR="00361277" w:rsidRPr="00A43837" w:rsidRDefault="00361277" w:rsidP="003E2960">
            <w:pPr>
              <w:jc w:val="center"/>
            </w:pPr>
            <w:r w:rsidRPr="00A43837">
              <w:t>22</w:t>
            </w:r>
          </w:p>
        </w:tc>
        <w:tc>
          <w:tcPr>
            <w:tcW w:w="1848" w:type="dxa"/>
          </w:tcPr>
          <w:p w:rsidR="00361277" w:rsidRPr="00A43837" w:rsidRDefault="00361277" w:rsidP="003E2960">
            <w:pPr>
              <w:jc w:val="center"/>
            </w:pPr>
            <w:r w:rsidRPr="00A43837">
              <w:t xml:space="preserve">Эстафеты с мячом </w:t>
            </w:r>
          </w:p>
        </w:tc>
        <w:tc>
          <w:tcPr>
            <w:tcW w:w="1504" w:type="dxa"/>
          </w:tcPr>
          <w:p w:rsidR="00361277" w:rsidRPr="00A43837" w:rsidRDefault="00361277" w:rsidP="003E2960">
            <w:pPr>
              <w:jc w:val="center"/>
            </w:pPr>
            <w:r w:rsidRPr="00A43837">
              <w:t>Комплексный</w:t>
            </w:r>
          </w:p>
        </w:tc>
        <w:tc>
          <w:tcPr>
            <w:tcW w:w="1846" w:type="dxa"/>
          </w:tcPr>
          <w:p w:rsidR="00361277" w:rsidRPr="00A43837" w:rsidRDefault="00361277" w:rsidP="003E2960">
            <w:pPr>
              <w:jc w:val="center"/>
            </w:pPr>
            <w:r w:rsidRPr="00A43837">
              <w:t>Знать: ТБ при эстафетах</w:t>
            </w:r>
          </w:p>
        </w:tc>
        <w:tc>
          <w:tcPr>
            <w:tcW w:w="2108" w:type="dxa"/>
          </w:tcPr>
          <w:p w:rsidR="00361277" w:rsidRPr="00A43837" w:rsidRDefault="00361277" w:rsidP="003E2960">
            <w:pPr>
              <w:jc w:val="center"/>
            </w:pPr>
            <w:r w:rsidRPr="00A43837">
              <w:t>Воспитывать в себе волю к победе</w:t>
            </w:r>
          </w:p>
        </w:tc>
        <w:tc>
          <w:tcPr>
            <w:tcW w:w="2108" w:type="dxa"/>
          </w:tcPr>
          <w:p w:rsidR="00361277" w:rsidRPr="00A43837" w:rsidRDefault="00361277" w:rsidP="003E2960">
            <w:pPr>
              <w:jc w:val="center"/>
            </w:pPr>
            <w:r w:rsidRPr="00A43837">
              <w:t>Совершенствовать бег с ускорением, развивать ловкость, координацию</w:t>
            </w:r>
          </w:p>
        </w:tc>
        <w:tc>
          <w:tcPr>
            <w:tcW w:w="2053" w:type="dxa"/>
            <w:gridSpan w:val="2"/>
          </w:tcPr>
          <w:p w:rsidR="00361277" w:rsidRPr="00A43837" w:rsidRDefault="00361277" w:rsidP="003E2960">
            <w:pPr>
              <w:jc w:val="center"/>
            </w:pPr>
            <w:r w:rsidRPr="00A43837">
              <w:t>Взаимодействовать со сверстниками на принципах дружбы и толерантности</w:t>
            </w:r>
          </w:p>
        </w:tc>
        <w:tc>
          <w:tcPr>
            <w:tcW w:w="2053" w:type="dxa"/>
          </w:tcPr>
          <w:p w:rsidR="00361277" w:rsidRPr="00A43837" w:rsidRDefault="00361277" w:rsidP="003E2960">
            <w:pPr>
              <w:jc w:val="center"/>
            </w:pPr>
            <w:r w:rsidRPr="00A43837">
              <w:t>Управлять эмоциями, сохранять хладнокровие, сдержанность, рассудительность</w:t>
            </w:r>
          </w:p>
        </w:tc>
        <w:tc>
          <w:tcPr>
            <w:tcW w:w="650" w:type="dxa"/>
          </w:tcPr>
          <w:p w:rsidR="00361277" w:rsidRPr="00A43837" w:rsidRDefault="00361277" w:rsidP="003E2960">
            <w:pPr>
              <w:jc w:val="center"/>
            </w:pPr>
          </w:p>
        </w:tc>
      </w:tr>
      <w:tr w:rsidR="00361277" w:rsidRPr="00A43837" w:rsidTr="003E2960">
        <w:tc>
          <w:tcPr>
            <w:tcW w:w="616" w:type="dxa"/>
          </w:tcPr>
          <w:p w:rsidR="00361277" w:rsidRPr="00A43837" w:rsidRDefault="00361277" w:rsidP="003E2960">
            <w:pPr>
              <w:jc w:val="center"/>
            </w:pPr>
            <w:r w:rsidRPr="00A43837">
              <w:t>23</w:t>
            </w:r>
          </w:p>
        </w:tc>
        <w:tc>
          <w:tcPr>
            <w:tcW w:w="1848" w:type="dxa"/>
          </w:tcPr>
          <w:p w:rsidR="00361277" w:rsidRPr="00A43837" w:rsidRDefault="00361277" w:rsidP="003E2960">
            <w:pPr>
              <w:jc w:val="center"/>
            </w:pPr>
            <w:r w:rsidRPr="00A43837">
              <w:t>Эстафеты с обручем</w:t>
            </w:r>
          </w:p>
        </w:tc>
        <w:tc>
          <w:tcPr>
            <w:tcW w:w="1504" w:type="dxa"/>
          </w:tcPr>
          <w:p w:rsidR="00361277" w:rsidRPr="00A43837" w:rsidRDefault="00361277" w:rsidP="003E2960">
            <w:pPr>
              <w:jc w:val="center"/>
            </w:pPr>
            <w:r w:rsidRPr="00A43837">
              <w:t>Комплексный</w:t>
            </w:r>
          </w:p>
        </w:tc>
        <w:tc>
          <w:tcPr>
            <w:tcW w:w="1846" w:type="dxa"/>
          </w:tcPr>
          <w:p w:rsidR="00361277" w:rsidRPr="00A43837" w:rsidRDefault="00361277" w:rsidP="003E2960">
            <w:pPr>
              <w:jc w:val="center"/>
            </w:pPr>
            <w:r w:rsidRPr="00A43837">
              <w:t>Знать: условия передачи эстафеты</w:t>
            </w:r>
          </w:p>
        </w:tc>
        <w:tc>
          <w:tcPr>
            <w:tcW w:w="2108" w:type="dxa"/>
          </w:tcPr>
          <w:p w:rsidR="00361277" w:rsidRPr="00A43837" w:rsidRDefault="00361277" w:rsidP="003E2960">
            <w:pPr>
              <w:jc w:val="center"/>
            </w:pPr>
            <w:r w:rsidRPr="00A43837">
              <w:t>Проявлять внимание, быстроту и ловкость во время эстафет</w:t>
            </w:r>
          </w:p>
        </w:tc>
        <w:tc>
          <w:tcPr>
            <w:tcW w:w="2108" w:type="dxa"/>
          </w:tcPr>
          <w:p w:rsidR="00361277" w:rsidRPr="00A43837" w:rsidRDefault="00361277" w:rsidP="003E2960">
            <w:pPr>
              <w:jc w:val="center"/>
            </w:pPr>
            <w:r w:rsidRPr="00A43837">
              <w:t>Осваивать технику владения обручем</w:t>
            </w:r>
          </w:p>
        </w:tc>
        <w:tc>
          <w:tcPr>
            <w:tcW w:w="2053" w:type="dxa"/>
            <w:gridSpan w:val="2"/>
          </w:tcPr>
          <w:p w:rsidR="00361277" w:rsidRPr="00A43837" w:rsidRDefault="00361277" w:rsidP="003E2960">
            <w:pPr>
              <w:jc w:val="center"/>
            </w:pPr>
            <w:r w:rsidRPr="00A43837">
              <w:t>Взаимодействовать в группах при выполнении технических действий в играх</w:t>
            </w:r>
          </w:p>
        </w:tc>
        <w:tc>
          <w:tcPr>
            <w:tcW w:w="2053" w:type="dxa"/>
          </w:tcPr>
          <w:p w:rsidR="00361277" w:rsidRPr="00A43837" w:rsidRDefault="00361277" w:rsidP="003E2960">
            <w:pPr>
              <w:jc w:val="center"/>
            </w:pPr>
            <w:r w:rsidRPr="00A43837">
              <w:t>Соблюдать правила ТБ при проведении эстафет</w:t>
            </w:r>
          </w:p>
        </w:tc>
        <w:tc>
          <w:tcPr>
            <w:tcW w:w="650" w:type="dxa"/>
          </w:tcPr>
          <w:p w:rsidR="00361277" w:rsidRPr="00A43837" w:rsidRDefault="00361277" w:rsidP="003E2960">
            <w:pPr>
              <w:jc w:val="center"/>
            </w:pPr>
          </w:p>
        </w:tc>
      </w:tr>
      <w:tr w:rsidR="00361277" w:rsidRPr="00A43837" w:rsidTr="003E2960">
        <w:tc>
          <w:tcPr>
            <w:tcW w:w="616" w:type="dxa"/>
          </w:tcPr>
          <w:p w:rsidR="00361277" w:rsidRPr="00A43837" w:rsidRDefault="00361277" w:rsidP="003E2960">
            <w:pPr>
              <w:jc w:val="center"/>
            </w:pPr>
            <w:r w:rsidRPr="00A43837">
              <w:t>24</w:t>
            </w:r>
          </w:p>
        </w:tc>
        <w:tc>
          <w:tcPr>
            <w:tcW w:w="1848" w:type="dxa"/>
          </w:tcPr>
          <w:p w:rsidR="00361277" w:rsidRPr="00A43837" w:rsidRDefault="00361277" w:rsidP="003E2960">
            <w:pPr>
              <w:jc w:val="center"/>
            </w:pPr>
            <w:r w:rsidRPr="00A43837">
              <w:t>Игра «Перестрелка»</w:t>
            </w:r>
          </w:p>
        </w:tc>
        <w:tc>
          <w:tcPr>
            <w:tcW w:w="1504" w:type="dxa"/>
          </w:tcPr>
          <w:p w:rsidR="00361277" w:rsidRPr="00A43837" w:rsidRDefault="00361277" w:rsidP="003E2960">
            <w:pPr>
              <w:jc w:val="center"/>
            </w:pPr>
            <w:r w:rsidRPr="00A43837">
              <w:t>Комплексный</w:t>
            </w:r>
          </w:p>
        </w:tc>
        <w:tc>
          <w:tcPr>
            <w:tcW w:w="1846" w:type="dxa"/>
          </w:tcPr>
          <w:p w:rsidR="00361277" w:rsidRPr="00A43837" w:rsidRDefault="00361277" w:rsidP="003E2960">
            <w:pPr>
              <w:jc w:val="center"/>
            </w:pPr>
            <w:r w:rsidRPr="00A43837">
              <w:t>Знать: правила игры</w:t>
            </w:r>
          </w:p>
        </w:tc>
        <w:tc>
          <w:tcPr>
            <w:tcW w:w="2108" w:type="dxa"/>
          </w:tcPr>
          <w:p w:rsidR="00361277" w:rsidRPr="00A43837" w:rsidRDefault="00361277" w:rsidP="003E2960">
            <w:pPr>
              <w:jc w:val="center"/>
            </w:pPr>
            <w:r w:rsidRPr="00A43837">
              <w:t>Проявить внимание, сообразительность и быстроту передвижений</w:t>
            </w:r>
          </w:p>
        </w:tc>
        <w:tc>
          <w:tcPr>
            <w:tcW w:w="2108" w:type="dxa"/>
          </w:tcPr>
          <w:p w:rsidR="00361277" w:rsidRPr="00A43837" w:rsidRDefault="00361277" w:rsidP="003E2960">
            <w:pPr>
              <w:jc w:val="center"/>
            </w:pPr>
            <w:r w:rsidRPr="00A43837">
              <w:t>Осваивать строевые команды</w:t>
            </w:r>
          </w:p>
        </w:tc>
        <w:tc>
          <w:tcPr>
            <w:tcW w:w="2053" w:type="dxa"/>
            <w:gridSpan w:val="2"/>
          </w:tcPr>
          <w:p w:rsidR="00361277" w:rsidRPr="00A43837" w:rsidRDefault="00361277" w:rsidP="003E2960">
            <w:pPr>
              <w:jc w:val="center"/>
            </w:pPr>
            <w:r w:rsidRPr="00A43837">
              <w:t>Взаимодействовать в группах, подчиняться капитану</w:t>
            </w:r>
          </w:p>
        </w:tc>
        <w:tc>
          <w:tcPr>
            <w:tcW w:w="2053" w:type="dxa"/>
          </w:tcPr>
          <w:p w:rsidR="00361277" w:rsidRPr="00A43837" w:rsidRDefault="00361277" w:rsidP="003E2960">
            <w:pPr>
              <w:jc w:val="center"/>
            </w:pPr>
            <w:r w:rsidRPr="00A43837">
              <w:t xml:space="preserve">Различать допустимые и недопустимые формы поведения на уроке </w:t>
            </w:r>
          </w:p>
        </w:tc>
        <w:tc>
          <w:tcPr>
            <w:tcW w:w="650" w:type="dxa"/>
          </w:tcPr>
          <w:p w:rsidR="00361277" w:rsidRPr="00A43837" w:rsidRDefault="00361277" w:rsidP="003E2960">
            <w:pPr>
              <w:jc w:val="center"/>
            </w:pPr>
          </w:p>
        </w:tc>
      </w:tr>
      <w:tr w:rsidR="00361277" w:rsidRPr="00A43837" w:rsidTr="003E2960">
        <w:tc>
          <w:tcPr>
            <w:tcW w:w="616" w:type="dxa"/>
          </w:tcPr>
          <w:p w:rsidR="00361277" w:rsidRPr="00A43837" w:rsidRDefault="00361277" w:rsidP="003E2960">
            <w:pPr>
              <w:jc w:val="center"/>
            </w:pPr>
            <w:r w:rsidRPr="00A43837">
              <w:t>25</w:t>
            </w:r>
          </w:p>
        </w:tc>
        <w:tc>
          <w:tcPr>
            <w:tcW w:w="1848" w:type="dxa"/>
          </w:tcPr>
          <w:p w:rsidR="00361277" w:rsidRPr="00A43837" w:rsidRDefault="00361277" w:rsidP="003E2960">
            <w:pPr>
              <w:jc w:val="center"/>
            </w:pPr>
            <w:r w:rsidRPr="00A43837">
              <w:t>Игра «Пионербол»</w:t>
            </w:r>
          </w:p>
        </w:tc>
        <w:tc>
          <w:tcPr>
            <w:tcW w:w="1504" w:type="dxa"/>
          </w:tcPr>
          <w:p w:rsidR="00361277" w:rsidRPr="00A43837" w:rsidRDefault="00361277" w:rsidP="003E2960">
            <w:pPr>
              <w:jc w:val="center"/>
            </w:pPr>
            <w:r w:rsidRPr="00A43837">
              <w:t>Комплексный</w:t>
            </w:r>
          </w:p>
        </w:tc>
        <w:tc>
          <w:tcPr>
            <w:tcW w:w="1846" w:type="dxa"/>
          </w:tcPr>
          <w:p w:rsidR="00361277" w:rsidRPr="00A43837" w:rsidRDefault="00361277" w:rsidP="003E2960">
            <w:pPr>
              <w:jc w:val="center"/>
            </w:pPr>
            <w:r w:rsidRPr="00A43837">
              <w:t>Знать: правила игры</w:t>
            </w:r>
          </w:p>
        </w:tc>
        <w:tc>
          <w:tcPr>
            <w:tcW w:w="2108" w:type="dxa"/>
          </w:tcPr>
          <w:p w:rsidR="00361277" w:rsidRPr="00A43837" w:rsidRDefault="00361277" w:rsidP="003E2960">
            <w:pPr>
              <w:jc w:val="center"/>
            </w:pPr>
            <w:r w:rsidRPr="00A43837">
              <w:t>Осваивать универсальные умения в самостоятельной организации и проведении п.и.</w:t>
            </w:r>
          </w:p>
        </w:tc>
        <w:tc>
          <w:tcPr>
            <w:tcW w:w="2108" w:type="dxa"/>
          </w:tcPr>
          <w:p w:rsidR="00361277" w:rsidRPr="00A43837" w:rsidRDefault="00361277" w:rsidP="003E2960">
            <w:pPr>
              <w:jc w:val="center"/>
            </w:pPr>
            <w:r w:rsidRPr="00A43837">
              <w:t>Умение самостоятельно выработать стратегию игры</w:t>
            </w:r>
          </w:p>
        </w:tc>
        <w:tc>
          <w:tcPr>
            <w:tcW w:w="2053" w:type="dxa"/>
            <w:gridSpan w:val="2"/>
          </w:tcPr>
          <w:p w:rsidR="00361277" w:rsidRPr="00A43837" w:rsidRDefault="00361277" w:rsidP="003E2960">
            <w:pPr>
              <w:jc w:val="center"/>
            </w:pPr>
            <w:r w:rsidRPr="00A43837">
              <w:t>Взаимодействовать в парах при выполнении технических действий в играх</w:t>
            </w:r>
          </w:p>
        </w:tc>
        <w:tc>
          <w:tcPr>
            <w:tcW w:w="2053" w:type="dxa"/>
          </w:tcPr>
          <w:p w:rsidR="00361277" w:rsidRPr="00A43837" w:rsidRDefault="00361277" w:rsidP="003E2960">
            <w:pPr>
              <w:jc w:val="center"/>
            </w:pPr>
            <w:r w:rsidRPr="00A43837">
              <w:t>Различать допустимые и недопустимые формы поведения на уроке</w:t>
            </w:r>
          </w:p>
        </w:tc>
        <w:tc>
          <w:tcPr>
            <w:tcW w:w="650" w:type="dxa"/>
          </w:tcPr>
          <w:p w:rsidR="00361277" w:rsidRPr="00A43837" w:rsidRDefault="00361277" w:rsidP="003E2960">
            <w:pPr>
              <w:jc w:val="center"/>
            </w:pPr>
          </w:p>
        </w:tc>
      </w:tr>
      <w:tr w:rsidR="00361277" w:rsidRPr="00A43837" w:rsidTr="003E2960">
        <w:tc>
          <w:tcPr>
            <w:tcW w:w="616" w:type="dxa"/>
          </w:tcPr>
          <w:p w:rsidR="00361277" w:rsidRPr="00A43837" w:rsidRDefault="00361277" w:rsidP="003E2960">
            <w:pPr>
              <w:jc w:val="center"/>
            </w:pPr>
            <w:r w:rsidRPr="00A43837">
              <w:t>26</w:t>
            </w:r>
          </w:p>
        </w:tc>
        <w:tc>
          <w:tcPr>
            <w:tcW w:w="1848" w:type="dxa"/>
          </w:tcPr>
          <w:p w:rsidR="00361277" w:rsidRPr="00A43837" w:rsidRDefault="00361277" w:rsidP="003E2960">
            <w:pPr>
              <w:jc w:val="center"/>
            </w:pPr>
            <w:r w:rsidRPr="00A43837">
              <w:t>Эстафеты с предметами</w:t>
            </w:r>
          </w:p>
        </w:tc>
        <w:tc>
          <w:tcPr>
            <w:tcW w:w="1504" w:type="dxa"/>
          </w:tcPr>
          <w:p w:rsidR="00361277" w:rsidRPr="00A43837" w:rsidRDefault="00361277" w:rsidP="003E2960">
            <w:pPr>
              <w:jc w:val="center"/>
            </w:pPr>
            <w:r w:rsidRPr="00A43837">
              <w:t>Комплексный</w:t>
            </w:r>
          </w:p>
        </w:tc>
        <w:tc>
          <w:tcPr>
            <w:tcW w:w="1846" w:type="dxa"/>
          </w:tcPr>
          <w:p w:rsidR="00361277" w:rsidRPr="00A43837" w:rsidRDefault="00361277" w:rsidP="003E2960">
            <w:pPr>
              <w:jc w:val="center"/>
            </w:pPr>
            <w:r w:rsidRPr="00A43837">
              <w:t>Уметь: выявлять победителя</w:t>
            </w:r>
          </w:p>
        </w:tc>
        <w:tc>
          <w:tcPr>
            <w:tcW w:w="2108" w:type="dxa"/>
          </w:tcPr>
          <w:p w:rsidR="00361277" w:rsidRPr="00A43837" w:rsidRDefault="00361277" w:rsidP="003E2960">
            <w:pPr>
              <w:jc w:val="center"/>
            </w:pPr>
            <w:r w:rsidRPr="00A43837">
              <w:t>Проявлять точность, ловкость и быстроту во время эстафет</w:t>
            </w:r>
          </w:p>
        </w:tc>
        <w:tc>
          <w:tcPr>
            <w:tcW w:w="2108" w:type="dxa"/>
          </w:tcPr>
          <w:p w:rsidR="00361277" w:rsidRPr="00A43837" w:rsidRDefault="00361277" w:rsidP="003E2960">
            <w:pPr>
              <w:jc w:val="center"/>
            </w:pPr>
            <w:r w:rsidRPr="00A43837">
              <w:t>Осваивать технику владения мячом</w:t>
            </w:r>
          </w:p>
        </w:tc>
        <w:tc>
          <w:tcPr>
            <w:tcW w:w="2053" w:type="dxa"/>
            <w:gridSpan w:val="2"/>
          </w:tcPr>
          <w:p w:rsidR="00361277" w:rsidRPr="00A43837" w:rsidRDefault="00361277" w:rsidP="003E2960">
            <w:pPr>
              <w:jc w:val="center"/>
            </w:pPr>
            <w:r w:rsidRPr="00A43837">
              <w:t>Взаимодействовать в группах при выполнении технических действий с мячом</w:t>
            </w:r>
          </w:p>
        </w:tc>
        <w:tc>
          <w:tcPr>
            <w:tcW w:w="2053" w:type="dxa"/>
          </w:tcPr>
          <w:p w:rsidR="00361277" w:rsidRPr="00A43837" w:rsidRDefault="00361277" w:rsidP="003E2960">
            <w:pPr>
              <w:jc w:val="center"/>
            </w:pPr>
            <w:r w:rsidRPr="00A43837">
              <w:t>Соблюдать правила ТБ при проведении эстафет</w:t>
            </w:r>
          </w:p>
        </w:tc>
        <w:tc>
          <w:tcPr>
            <w:tcW w:w="650" w:type="dxa"/>
          </w:tcPr>
          <w:p w:rsidR="00361277" w:rsidRPr="00A43837" w:rsidRDefault="00361277" w:rsidP="003E2960">
            <w:pPr>
              <w:jc w:val="center"/>
            </w:pPr>
          </w:p>
        </w:tc>
      </w:tr>
      <w:tr w:rsidR="00361277" w:rsidRPr="00A43837" w:rsidTr="003E2960">
        <w:tc>
          <w:tcPr>
            <w:tcW w:w="616" w:type="dxa"/>
          </w:tcPr>
          <w:p w:rsidR="00361277" w:rsidRPr="00A43837" w:rsidRDefault="00361277" w:rsidP="003E2960">
            <w:pPr>
              <w:jc w:val="center"/>
            </w:pPr>
            <w:r w:rsidRPr="00A43837">
              <w:t>27-28</w:t>
            </w:r>
          </w:p>
        </w:tc>
        <w:tc>
          <w:tcPr>
            <w:tcW w:w="1848" w:type="dxa"/>
          </w:tcPr>
          <w:p w:rsidR="00361277" w:rsidRPr="00A43837" w:rsidRDefault="00361277" w:rsidP="003E2960">
            <w:pPr>
              <w:jc w:val="center"/>
            </w:pPr>
            <w:r w:rsidRPr="00A43837">
              <w:t>Игра «Пионербол»</w:t>
            </w:r>
          </w:p>
        </w:tc>
        <w:tc>
          <w:tcPr>
            <w:tcW w:w="1504" w:type="dxa"/>
          </w:tcPr>
          <w:p w:rsidR="00361277" w:rsidRPr="00A43837" w:rsidRDefault="00361277" w:rsidP="003E2960">
            <w:pPr>
              <w:jc w:val="center"/>
            </w:pPr>
            <w:r w:rsidRPr="00A43837">
              <w:t>Комплексный</w:t>
            </w:r>
          </w:p>
        </w:tc>
        <w:tc>
          <w:tcPr>
            <w:tcW w:w="1846" w:type="dxa"/>
          </w:tcPr>
          <w:p w:rsidR="00361277" w:rsidRPr="00A43837" w:rsidRDefault="00361277" w:rsidP="003E2960">
            <w:pPr>
              <w:jc w:val="center"/>
            </w:pPr>
            <w:r w:rsidRPr="00A43837">
              <w:t>Знать: правила игры</w:t>
            </w:r>
          </w:p>
        </w:tc>
        <w:tc>
          <w:tcPr>
            <w:tcW w:w="2108" w:type="dxa"/>
          </w:tcPr>
          <w:p w:rsidR="00361277" w:rsidRPr="00A43837" w:rsidRDefault="00361277" w:rsidP="003E2960">
            <w:pPr>
              <w:jc w:val="center"/>
            </w:pPr>
            <w:r w:rsidRPr="00A43837">
              <w:t>Проявить внимание, сообразительность и быстроту передвижений</w:t>
            </w:r>
          </w:p>
        </w:tc>
        <w:tc>
          <w:tcPr>
            <w:tcW w:w="2108" w:type="dxa"/>
          </w:tcPr>
          <w:p w:rsidR="00361277" w:rsidRPr="00A43837" w:rsidRDefault="00361277" w:rsidP="003E2960">
            <w:pPr>
              <w:jc w:val="center"/>
            </w:pPr>
            <w:r w:rsidRPr="00A43837">
              <w:t>Умение самостоятельно выработать стратегию игры</w:t>
            </w:r>
          </w:p>
        </w:tc>
        <w:tc>
          <w:tcPr>
            <w:tcW w:w="2053" w:type="dxa"/>
            <w:gridSpan w:val="2"/>
          </w:tcPr>
          <w:p w:rsidR="00361277" w:rsidRPr="00A43837" w:rsidRDefault="00361277" w:rsidP="003E2960">
            <w:pPr>
              <w:jc w:val="center"/>
            </w:pPr>
            <w:r w:rsidRPr="00A43837">
              <w:t>Взаимодействовать в группах, подчиняться капитану</w:t>
            </w:r>
          </w:p>
        </w:tc>
        <w:tc>
          <w:tcPr>
            <w:tcW w:w="2053" w:type="dxa"/>
          </w:tcPr>
          <w:p w:rsidR="00361277" w:rsidRPr="00A43837" w:rsidRDefault="00361277" w:rsidP="003E2960">
            <w:pPr>
              <w:jc w:val="center"/>
            </w:pPr>
            <w:r w:rsidRPr="00A43837">
              <w:t>Различать допустимые и недопустимые формы поведения на уроке</w:t>
            </w:r>
          </w:p>
        </w:tc>
        <w:tc>
          <w:tcPr>
            <w:tcW w:w="650" w:type="dxa"/>
          </w:tcPr>
          <w:p w:rsidR="00361277" w:rsidRPr="00A43837" w:rsidRDefault="00361277" w:rsidP="003E2960">
            <w:pPr>
              <w:jc w:val="center"/>
            </w:pPr>
          </w:p>
        </w:tc>
      </w:tr>
      <w:tr w:rsidR="00361277" w:rsidRPr="00A43837" w:rsidTr="003E2960">
        <w:tc>
          <w:tcPr>
            <w:tcW w:w="616" w:type="dxa"/>
          </w:tcPr>
          <w:p w:rsidR="00361277" w:rsidRPr="00A43837" w:rsidRDefault="00361277" w:rsidP="003E2960">
            <w:pPr>
              <w:jc w:val="center"/>
            </w:pPr>
            <w:r w:rsidRPr="00A43837">
              <w:t>29</w:t>
            </w:r>
          </w:p>
        </w:tc>
        <w:tc>
          <w:tcPr>
            <w:tcW w:w="1848" w:type="dxa"/>
          </w:tcPr>
          <w:p w:rsidR="00361277" w:rsidRPr="00A43837" w:rsidRDefault="00361277" w:rsidP="003E2960">
            <w:pPr>
              <w:jc w:val="center"/>
            </w:pPr>
            <w:r w:rsidRPr="00A43837">
              <w:t>Игра «Перестрелка»</w:t>
            </w:r>
          </w:p>
        </w:tc>
        <w:tc>
          <w:tcPr>
            <w:tcW w:w="1504" w:type="dxa"/>
          </w:tcPr>
          <w:p w:rsidR="00361277" w:rsidRPr="00A43837" w:rsidRDefault="00361277" w:rsidP="003E2960">
            <w:pPr>
              <w:jc w:val="center"/>
            </w:pPr>
            <w:r w:rsidRPr="00A43837">
              <w:t>Комплексный</w:t>
            </w:r>
          </w:p>
        </w:tc>
        <w:tc>
          <w:tcPr>
            <w:tcW w:w="1846" w:type="dxa"/>
          </w:tcPr>
          <w:p w:rsidR="00361277" w:rsidRPr="00A43837" w:rsidRDefault="00361277" w:rsidP="003E2960">
            <w:pPr>
              <w:jc w:val="center"/>
            </w:pPr>
            <w:r w:rsidRPr="00A43837">
              <w:t>Знать: правила игры</w:t>
            </w:r>
          </w:p>
        </w:tc>
        <w:tc>
          <w:tcPr>
            <w:tcW w:w="2108" w:type="dxa"/>
          </w:tcPr>
          <w:p w:rsidR="00361277" w:rsidRPr="00A43837" w:rsidRDefault="00361277" w:rsidP="003E2960">
            <w:pPr>
              <w:jc w:val="center"/>
            </w:pPr>
            <w:r w:rsidRPr="00A43837">
              <w:t>Проявить внимание, сообразительность и быстроту передвижений</w:t>
            </w:r>
          </w:p>
        </w:tc>
        <w:tc>
          <w:tcPr>
            <w:tcW w:w="2108" w:type="dxa"/>
          </w:tcPr>
          <w:p w:rsidR="00361277" w:rsidRPr="00A43837" w:rsidRDefault="00361277" w:rsidP="003E2960">
            <w:pPr>
              <w:jc w:val="center"/>
            </w:pPr>
            <w:r w:rsidRPr="00A43837">
              <w:t>Умение самостоятельно выработать стратегию игры</w:t>
            </w:r>
          </w:p>
        </w:tc>
        <w:tc>
          <w:tcPr>
            <w:tcW w:w="2053" w:type="dxa"/>
            <w:gridSpan w:val="2"/>
          </w:tcPr>
          <w:p w:rsidR="00361277" w:rsidRPr="00A43837" w:rsidRDefault="00361277" w:rsidP="003E2960">
            <w:pPr>
              <w:jc w:val="center"/>
            </w:pPr>
            <w:r w:rsidRPr="00A43837">
              <w:t>Взаимодействовать в группах, подчиняться капитану</w:t>
            </w:r>
          </w:p>
        </w:tc>
        <w:tc>
          <w:tcPr>
            <w:tcW w:w="2053" w:type="dxa"/>
          </w:tcPr>
          <w:p w:rsidR="00361277" w:rsidRPr="00A43837" w:rsidRDefault="00361277" w:rsidP="003E2960">
            <w:pPr>
              <w:jc w:val="center"/>
            </w:pPr>
            <w:r w:rsidRPr="00A43837">
              <w:t>Различать допустимые и недопустимые формы поведения на уроке</w:t>
            </w:r>
          </w:p>
        </w:tc>
        <w:tc>
          <w:tcPr>
            <w:tcW w:w="650" w:type="dxa"/>
          </w:tcPr>
          <w:p w:rsidR="00361277" w:rsidRPr="00A43837" w:rsidRDefault="00361277" w:rsidP="003E2960">
            <w:pPr>
              <w:jc w:val="center"/>
            </w:pPr>
          </w:p>
        </w:tc>
      </w:tr>
      <w:tr w:rsidR="00361277" w:rsidRPr="00A43837" w:rsidTr="003E2960">
        <w:tc>
          <w:tcPr>
            <w:tcW w:w="616" w:type="dxa"/>
          </w:tcPr>
          <w:p w:rsidR="00361277" w:rsidRPr="00A43837" w:rsidRDefault="00361277" w:rsidP="003E2960">
            <w:pPr>
              <w:jc w:val="center"/>
            </w:pPr>
          </w:p>
        </w:tc>
        <w:tc>
          <w:tcPr>
            <w:tcW w:w="1848" w:type="dxa"/>
          </w:tcPr>
          <w:p w:rsidR="00361277" w:rsidRPr="00A43837" w:rsidRDefault="00361277" w:rsidP="003E2960">
            <w:pPr>
              <w:jc w:val="center"/>
            </w:pPr>
            <w:r w:rsidRPr="00A43837">
              <w:t>Физкультурно – оздоровительная деятельность (1ч)</w:t>
            </w:r>
          </w:p>
        </w:tc>
        <w:tc>
          <w:tcPr>
            <w:tcW w:w="1504" w:type="dxa"/>
          </w:tcPr>
          <w:p w:rsidR="00361277" w:rsidRPr="00A43837" w:rsidRDefault="00361277" w:rsidP="003E2960"/>
        </w:tc>
        <w:tc>
          <w:tcPr>
            <w:tcW w:w="1846" w:type="dxa"/>
          </w:tcPr>
          <w:p w:rsidR="00361277" w:rsidRPr="00A43837" w:rsidRDefault="00361277" w:rsidP="003E2960">
            <w:pPr>
              <w:jc w:val="center"/>
            </w:pPr>
          </w:p>
        </w:tc>
        <w:tc>
          <w:tcPr>
            <w:tcW w:w="2108" w:type="dxa"/>
          </w:tcPr>
          <w:p w:rsidR="00361277" w:rsidRPr="00A43837" w:rsidRDefault="00361277" w:rsidP="003E2960">
            <w:pPr>
              <w:jc w:val="center"/>
            </w:pPr>
          </w:p>
        </w:tc>
        <w:tc>
          <w:tcPr>
            <w:tcW w:w="2108" w:type="dxa"/>
          </w:tcPr>
          <w:p w:rsidR="00361277" w:rsidRPr="00A43837" w:rsidRDefault="00361277" w:rsidP="003E2960">
            <w:pPr>
              <w:jc w:val="center"/>
            </w:pPr>
          </w:p>
        </w:tc>
        <w:tc>
          <w:tcPr>
            <w:tcW w:w="2053" w:type="dxa"/>
            <w:gridSpan w:val="2"/>
          </w:tcPr>
          <w:p w:rsidR="00361277" w:rsidRPr="00A43837" w:rsidRDefault="00361277" w:rsidP="003E2960">
            <w:pPr>
              <w:jc w:val="center"/>
            </w:pPr>
          </w:p>
        </w:tc>
        <w:tc>
          <w:tcPr>
            <w:tcW w:w="2053" w:type="dxa"/>
          </w:tcPr>
          <w:p w:rsidR="00361277" w:rsidRPr="00A43837" w:rsidRDefault="00361277" w:rsidP="003E2960">
            <w:pPr>
              <w:jc w:val="center"/>
            </w:pPr>
          </w:p>
        </w:tc>
        <w:tc>
          <w:tcPr>
            <w:tcW w:w="650" w:type="dxa"/>
          </w:tcPr>
          <w:p w:rsidR="00361277" w:rsidRPr="00A43837" w:rsidRDefault="00361277" w:rsidP="003E2960">
            <w:pPr>
              <w:jc w:val="center"/>
            </w:pPr>
          </w:p>
        </w:tc>
      </w:tr>
      <w:tr w:rsidR="00361277" w:rsidRPr="00A43837" w:rsidTr="003E2960">
        <w:tc>
          <w:tcPr>
            <w:tcW w:w="616" w:type="dxa"/>
          </w:tcPr>
          <w:p w:rsidR="00361277" w:rsidRPr="00A43837" w:rsidRDefault="00361277" w:rsidP="003E2960">
            <w:pPr>
              <w:jc w:val="center"/>
            </w:pPr>
            <w:r w:rsidRPr="00A43837">
              <w:t>30</w:t>
            </w:r>
          </w:p>
        </w:tc>
        <w:tc>
          <w:tcPr>
            <w:tcW w:w="1848" w:type="dxa"/>
          </w:tcPr>
          <w:p w:rsidR="00361277" w:rsidRPr="00A43837" w:rsidRDefault="00361277" w:rsidP="003E2960">
            <w:pPr>
              <w:jc w:val="center"/>
            </w:pPr>
            <w:r w:rsidRPr="00A43837">
              <w:t>Физкультминутка на уроке</w:t>
            </w:r>
          </w:p>
        </w:tc>
        <w:tc>
          <w:tcPr>
            <w:tcW w:w="1504" w:type="dxa"/>
          </w:tcPr>
          <w:p w:rsidR="00361277" w:rsidRPr="00A43837" w:rsidRDefault="00361277" w:rsidP="003E2960">
            <w:pPr>
              <w:jc w:val="center"/>
            </w:pPr>
            <w:r w:rsidRPr="00A43837">
              <w:t xml:space="preserve">Беседа </w:t>
            </w:r>
          </w:p>
        </w:tc>
        <w:tc>
          <w:tcPr>
            <w:tcW w:w="1846" w:type="dxa"/>
          </w:tcPr>
          <w:p w:rsidR="00361277" w:rsidRPr="00A43837" w:rsidRDefault="00361277" w:rsidP="003E2960">
            <w:pPr>
              <w:jc w:val="center"/>
            </w:pPr>
            <w:r w:rsidRPr="00A43837">
              <w:t>Знать: значение проведения физкультминуток на уроках</w:t>
            </w:r>
          </w:p>
        </w:tc>
        <w:tc>
          <w:tcPr>
            <w:tcW w:w="2108" w:type="dxa"/>
          </w:tcPr>
          <w:p w:rsidR="00361277" w:rsidRPr="00A43837" w:rsidRDefault="00361277" w:rsidP="003E2960">
            <w:pPr>
              <w:jc w:val="center"/>
            </w:pPr>
            <w:r w:rsidRPr="00A43837">
              <w:t>Бережное отношение к своему здоровью</w:t>
            </w:r>
          </w:p>
        </w:tc>
        <w:tc>
          <w:tcPr>
            <w:tcW w:w="2108" w:type="dxa"/>
          </w:tcPr>
          <w:p w:rsidR="00361277" w:rsidRPr="00A43837" w:rsidRDefault="00361277" w:rsidP="003E2960">
            <w:pPr>
              <w:jc w:val="center"/>
            </w:pPr>
            <w:r w:rsidRPr="00A43837">
              <w:t>Необходимость отслеживания состояния здоровья</w:t>
            </w:r>
          </w:p>
        </w:tc>
        <w:tc>
          <w:tcPr>
            <w:tcW w:w="2053" w:type="dxa"/>
            <w:gridSpan w:val="2"/>
          </w:tcPr>
          <w:p w:rsidR="00361277" w:rsidRPr="00A43837" w:rsidRDefault="00361277" w:rsidP="003E2960">
            <w:pPr>
              <w:jc w:val="center"/>
            </w:pPr>
            <w:r w:rsidRPr="00A43837">
              <w:t>Уметь оказать помощь и эмоциональную поддержку однокласснику</w:t>
            </w:r>
          </w:p>
        </w:tc>
        <w:tc>
          <w:tcPr>
            <w:tcW w:w="2053" w:type="dxa"/>
          </w:tcPr>
          <w:p w:rsidR="00361277" w:rsidRPr="00A43837" w:rsidRDefault="00361277" w:rsidP="003E2960">
            <w:pPr>
              <w:jc w:val="center"/>
            </w:pPr>
            <w:r w:rsidRPr="00A43837">
              <w:t>Бережное отношение к другим людям</w:t>
            </w:r>
          </w:p>
        </w:tc>
        <w:tc>
          <w:tcPr>
            <w:tcW w:w="650" w:type="dxa"/>
          </w:tcPr>
          <w:p w:rsidR="00361277" w:rsidRPr="00A43837" w:rsidRDefault="00361277" w:rsidP="003E2960">
            <w:pPr>
              <w:jc w:val="center"/>
            </w:pPr>
          </w:p>
        </w:tc>
      </w:tr>
      <w:tr w:rsidR="00361277" w:rsidRPr="00A43837" w:rsidTr="003E2960">
        <w:tc>
          <w:tcPr>
            <w:tcW w:w="14786" w:type="dxa"/>
            <w:gridSpan w:val="10"/>
          </w:tcPr>
          <w:p w:rsidR="00361277" w:rsidRPr="00A43837" w:rsidRDefault="00361277" w:rsidP="003E2960">
            <w:pPr>
              <w:jc w:val="center"/>
            </w:pPr>
            <w:r w:rsidRPr="00A43837">
              <w:t>Гимнастика (17ч)</w:t>
            </w:r>
          </w:p>
        </w:tc>
      </w:tr>
      <w:tr w:rsidR="00361277" w:rsidRPr="00A43837" w:rsidTr="003E2960">
        <w:tc>
          <w:tcPr>
            <w:tcW w:w="616" w:type="dxa"/>
          </w:tcPr>
          <w:p w:rsidR="00361277" w:rsidRPr="00A43837" w:rsidRDefault="00361277" w:rsidP="003E2960">
            <w:pPr>
              <w:jc w:val="center"/>
            </w:pPr>
            <w:r w:rsidRPr="00A43837">
              <w:t>31</w:t>
            </w:r>
          </w:p>
        </w:tc>
        <w:tc>
          <w:tcPr>
            <w:tcW w:w="1848" w:type="dxa"/>
          </w:tcPr>
          <w:p w:rsidR="00361277" w:rsidRPr="00A43837" w:rsidRDefault="00361277" w:rsidP="003E2960">
            <w:pPr>
              <w:jc w:val="center"/>
            </w:pPr>
            <w:r w:rsidRPr="00A43837">
              <w:t>Строевые упражнения. Инструктаж по ТБ</w:t>
            </w:r>
          </w:p>
        </w:tc>
        <w:tc>
          <w:tcPr>
            <w:tcW w:w="1504" w:type="dxa"/>
          </w:tcPr>
          <w:p w:rsidR="00361277" w:rsidRPr="00A43837" w:rsidRDefault="00361277" w:rsidP="003E2960">
            <w:pPr>
              <w:jc w:val="center"/>
            </w:pPr>
            <w:r w:rsidRPr="00A43837">
              <w:t>Изучение нового материала</w:t>
            </w:r>
          </w:p>
        </w:tc>
        <w:tc>
          <w:tcPr>
            <w:tcW w:w="1846" w:type="dxa"/>
          </w:tcPr>
          <w:p w:rsidR="00361277" w:rsidRPr="00A43837" w:rsidRDefault="00361277" w:rsidP="003E2960">
            <w:pPr>
              <w:jc w:val="center"/>
            </w:pPr>
            <w:r w:rsidRPr="00A43837">
              <w:t>Знать: правила поведения и ТБ на уроках гимнастики</w:t>
            </w:r>
          </w:p>
        </w:tc>
        <w:tc>
          <w:tcPr>
            <w:tcW w:w="2108" w:type="dxa"/>
          </w:tcPr>
          <w:p w:rsidR="00361277" w:rsidRPr="00A43837" w:rsidRDefault="00361277" w:rsidP="003E2960">
            <w:pPr>
              <w:jc w:val="center"/>
            </w:pPr>
            <w:r w:rsidRPr="00A43837">
              <w:t>Стремление к физическому совершенству: развитие и укрепление правильной осанки, координации</w:t>
            </w:r>
          </w:p>
        </w:tc>
        <w:tc>
          <w:tcPr>
            <w:tcW w:w="2108" w:type="dxa"/>
          </w:tcPr>
          <w:p w:rsidR="00361277" w:rsidRPr="00A43837" w:rsidRDefault="00361277" w:rsidP="003E2960">
            <w:pPr>
              <w:jc w:val="center"/>
            </w:pPr>
            <w:r w:rsidRPr="00A43837">
              <w:t>Различать и выполнять строевые команды: «Равняйсь!»</w:t>
            </w:r>
          </w:p>
          <w:p w:rsidR="00361277" w:rsidRPr="00A43837" w:rsidRDefault="00361277" w:rsidP="003E2960">
            <w:pPr>
              <w:jc w:val="center"/>
            </w:pPr>
            <w:r w:rsidRPr="00A43837">
              <w:t>«Смирно!»</w:t>
            </w:r>
          </w:p>
          <w:p w:rsidR="00361277" w:rsidRPr="00A43837" w:rsidRDefault="00361277" w:rsidP="003E2960">
            <w:pPr>
              <w:jc w:val="center"/>
            </w:pPr>
            <w:r w:rsidRPr="00A43837">
              <w:t>«Вольно!»</w:t>
            </w:r>
          </w:p>
        </w:tc>
        <w:tc>
          <w:tcPr>
            <w:tcW w:w="2053" w:type="dxa"/>
            <w:gridSpan w:val="2"/>
          </w:tcPr>
          <w:p w:rsidR="00361277" w:rsidRPr="00A43837" w:rsidRDefault="00361277" w:rsidP="003E2960">
            <w:pPr>
              <w:jc w:val="center"/>
            </w:pPr>
            <w:r w:rsidRPr="00A43837">
              <w:t>Уметь сотрудничать при выполнении совместных упражнений</w:t>
            </w:r>
          </w:p>
        </w:tc>
        <w:tc>
          <w:tcPr>
            <w:tcW w:w="2053" w:type="dxa"/>
          </w:tcPr>
          <w:p w:rsidR="00361277" w:rsidRPr="00A43837" w:rsidRDefault="00361277" w:rsidP="003E2960">
            <w:pPr>
              <w:jc w:val="center"/>
            </w:pPr>
            <w:r w:rsidRPr="00A43837">
              <w:t>Соблюдать правила ТБ на урокахгимнастики</w:t>
            </w:r>
          </w:p>
        </w:tc>
        <w:tc>
          <w:tcPr>
            <w:tcW w:w="650" w:type="dxa"/>
          </w:tcPr>
          <w:p w:rsidR="00361277" w:rsidRPr="00A43837" w:rsidRDefault="00361277" w:rsidP="003E2960">
            <w:pPr>
              <w:jc w:val="center"/>
            </w:pPr>
          </w:p>
        </w:tc>
      </w:tr>
      <w:tr w:rsidR="00361277" w:rsidRPr="00A43837" w:rsidTr="003E2960">
        <w:tc>
          <w:tcPr>
            <w:tcW w:w="616" w:type="dxa"/>
          </w:tcPr>
          <w:p w:rsidR="00361277" w:rsidRPr="00A43837" w:rsidRDefault="00361277" w:rsidP="003E2960">
            <w:pPr>
              <w:jc w:val="center"/>
            </w:pPr>
            <w:r w:rsidRPr="00A43837">
              <w:t>32</w:t>
            </w:r>
          </w:p>
        </w:tc>
        <w:tc>
          <w:tcPr>
            <w:tcW w:w="1848" w:type="dxa"/>
          </w:tcPr>
          <w:p w:rsidR="00361277" w:rsidRPr="00A43837" w:rsidRDefault="00361277" w:rsidP="003E2960">
            <w:pPr>
              <w:jc w:val="center"/>
            </w:pPr>
            <w:r w:rsidRPr="00A43837">
              <w:t xml:space="preserve">Строевые упражнения. Построение и перестроение. Группировка. Перекаты </w:t>
            </w:r>
          </w:p>
        </w:tc>
        <w:tc>
          <w:tcPr>
            <w:tcW w:w="1504" w:type="dxa"/>
          </w:tcPr>
          <w:p w:rsidR="00361277" w:rsidRPr="00A43837" w:rsidRDefault="00361277" w:rsidP="003E2960">
            <w:pPr>
              <w:jc w:val="center"/>
            </w:pPr>
            <w:r w:rsidRPr="00A43837">
              <w:t>Комбиниро-ванный</w:t>
            </w:r>
          </w:p>
        </w:tc>
        <w:tc>
          <w:tcPr>
            <w:tcW w:w="1846" w:type="dxa"/>
          </w:tcPr>
          <w:p w:rsidR="00361277" w:rsidRPr="00A43837" w:rsidRDefault="00361277" w:rsidP="003E2960">
            <w:pPr>
              <w:jc w:val="center"/>
            </w:pPr>
            <w:r w:rsidRPr="00A43837">
              <w:t>Уметь: выполнять строевые действия</w:t>
            </w:r>
          </w:p>
        </w:tc>
        <w:tc>
          <w:tcPr>
            <w:tcW w:w="2108" w:type="dxa"/>
          </w:tcPr>
          <w:p w:rsidR="00361277" w:rsidRPr="00A43837" w:rsidRDefault="00361277" w:rsidP="003E2960">
            <w:pPr>
              <w:jc w:val="center"/>
            </w:pPr>
            <w:r w:rsidRPr="00A43837">
              <w:t>Стремление к физическому совершенству: развитие и укрепление правильной осанки, координации</w:t>
            </w:r>
          </w:p>
        </w:tc>
        <w:tc>
          <w:tcPr>
            <w:tcW w:w="2108" w:type="dxa"/>
          </w:tcPr>
          <w:p w:rsidR="00361277" w:rsidRPr="00A43837" w:rsidRDefault="00361277" w:rsidP="003E2960">
            <w:pPr>
              <w:jc w:val="center"/>
            </w:pPr>
            <w:r w:rsidRPr="00A43837">
              <w:t>Осваивать универсальные умения, связанные с выполнением организующих упражнений. Осваивать ОРУ с предметами</w:t>
            </w:r>
          </w:p>
        </w:tc>
        <w:tc>
          <w:tcPr>
            <w:tcW w:w="2053" w:type="dxa"/>
            <w:gridSpan w:val="2"/>
          </w:tcPr>
          <w:p w:rsidR="00361277" w:rsidRPr="00A43837" w:rsidRDefault="00361277" w:rsidP="003E2960">
            <w:pPr>
              <w:jc w:val="center"/>
            </w:pPr>
            <w:r w:rsidRPr="00A43837">
              <w:t>Осваивать универсальные умения по взаимодействию в группах при разучивании и выполнении упражнений с гим. палками</w:t>
            </w:r>
          </w:p>
        </w:tc>
        <w:tc>
          <w:tcPr>
            <w:tcW w:w="2053" w:type="dxa"/>
          </w:tcPr>
          <w:p w:rsidR="00361277" w:rsidRPr="00A43837" w:rsidRDefault="00361277" w:rsidP="003E2960">
            <w:pPr>
              <w:jc w:val="center"/>
            </w:pPr>
            <w:r w:rsidRPr="00A43837">
              <w:t>Соблюдать правила ТБ при выполнении упражнений с гимнастическими палками</w:t>
            </w:r>
          </w:p>
        </w:tc>
        <w:tc>
          <w:tcPr>
            <w:tcW w:w="650" w:type="dxa"/>
          </w:tcPr>
          <w:p w:rsidR="00361277" w:rsidRPr="00A43837" w:rsidRDefault="00361277" w:rsidP="003E2960">
            <w:pPr>
              <w:jc w:val="center"/>
            </w:pPr>
          </w:p>
        </w:tc>
      </w:tr>
      <w:tr w:rsidR="00361277" w:rsidRPr="00A43837" w:rsidTr="003E2960">
        <w:tc>
          <w:tcPr>
            <w:tcW w:w="616" w:type="dxa"/>
          </w:tcPr>
          <w:p w:rsidR="00361277" w:rsidRPr="00A43837" w:rsidRDefault="00361277" w:rsidP="003E2960">
            <w:pPr>
              <w:jc w:val="center"/>
            </w:pPr>
            <w:r w:rsidRPr="00A43837">
              <w:t>33</w:t>
            </w:r>
          </w:p>
        </w:tc>
        <w:tc>
          <w:tcPr>
            <w:tcW w:w="1848" w:type="dxa"/>
          </w:tcPr>
          <w:p w:rsidR="00361277" w:rsidRPr="00A43837" w:rsidRDefault="00361277" w:rsidP="003E2960">
            <w:pPr>
              <w:jc w:val="center"/>
            </w:pPr>
            <w:r w:rsidRPr="00A43837">
              <w:t>Перекаты в группировке. Кувырок вперед. Мост из положении лежа на спине.</w:t>
            </w:r>
          </w:p>
        </w:tc>
        <w:tc>
          <w:tcPr>
            <w:tcW w:w="1504" w:type="dxa"/>
          </w:tcPr>
          <w:p w:rsidR="00361277" w:rsidRPr="00A43837" w:rsidRDefault="00361277" w:rsidP="003E2960">
            <w:pPr>
              <w:jc w:val="center"/>
            </w:pPr>
            <w:r w:rsidRPr="00A43837">
              <w:t>Комбиниро-ванный</w:t>
            </w:r>
          </w:p>
        </w:tc>
        <w:tc>
          <w:tcPr>
            <w:tcW w:w="1846" w:type="dxa"/>
          </w:tcPr>
          <w:p w:rsidR="00361277" w:rsidRPr="00A43837" w:rsidRDefault="00361277" w:rsidP="003E2960">
            <w:pPr>
              <w:jc w:val="center"/>
            </w:pPr>
            <w:r w:rsidRPr="00A43837">
              <w:t>Уметь: выполнять акробатические элементы</w:t>
            </w:r>
          </w:p>
        </w:tc>
        <w:tc>
          <w:tcPr>
            <w:tcW w:w="2108" w:type="dxa"/>
          </w:tcPr>
          <w:p w:rsidR="00361277" w:rsidRPr="00A43837" w:rsidRDefault="00361277" w:rsidP="003E2960">
            <w:pPr>
              <w:jc w:val="center"/>
            </w:pPr>
            <w:r w:rsidRPr="00A43837">
              <w:t>Совершенствование осанки и координации</w:t>
            </w:r>
          </w:p>
        </w:tc>
        <w:tc>
          <w:tcPr>
            <w:tcW w:w="2108" w:type="dxa"/>
          </w:tcPr>
          <w:p w:rsidR="00361277" w:rsidRPr="00A43837" w:rsidRDefault="00361277" w:rsidP="003E2960">
            <w:pPr>
              <w:jc w:val="center"/>
            </w:pPr>
            <w:r w:rsidRPr="00A43837">
              <w:t>Выполнение строевых команд под счет. Показ упражнений с гимнастическими палками с учителем</w:t>
            </w:r>
          </w:p>
        </w:tc>
        <w:tc>
          <w:tcPr>
            <w:tcW w:w="2053" w:type="dxa"/>
            <w:gridSpan w:val="2"/>
          </w:tcPr>
          <w:p w:rsidR="00361277" w:rsidRPr="00A43837" w:rsidRDefault="00361277" w:rsidP="003E2960">
            <w:pPr>
              <w:jc w:val="center"/>
            </w:pPr>
            <w:r w:rsidRPr="00A43837">
              <w:t>Осваивать универсальные умения по взаимодействию в группах при разучивании и выполнении упражнений с гим. палками</w:t>
            </w:r>
          </w:p>
        </w:tc>
        <w:tc>
          <w:tcPr>
            <w:tcW w:w="2053" w:type="dxa"/>
          </w:tcPr>
          <w:p w:rsidR="00361277" w:rsidRPr="00A43837" w:rsidRDefault="00361277" w:rsidP="003E2960">
            <w:pPr>
              <w:jc w:val="center"/>
            </w:pPr>
            <w:r w:rsidRPr="00A43837">
              <w:t>Соблюдать правила ТБ при выполнении упражнений с гимнастическими палками</w:t>
            </w:r>
          </w:p>
        </w:tc>
        <w:tc>
          <w:tcPr>
            <w:tcW w:w="650" w:type="dxa"/>
          </w:tcPr>
          <w:p w:rsidR="00361277" w:rsidRPr="00A43837" w:rsidRDefault="00361277" w:rsidP="003E2960">
            <w:pPr>
              <w:jc w:val="center"/>
            </w:pPr>
          </w:p>
        </w:tc>
      </w:tr>
      <w:tr w:rsidR="00361277" w:rsidRPr="00A43837" w:rsidTr="003E2960">
        <w:tc>
          <w:tcPr>
            <w:tcW w:w="616" w:type="dxa"/>
          </w:tcPr>
          <w:p w:rsidR="00361277" w:rsidRPr="00A43837" w:rsidRDefault="00361277" w:rsidP="003E2960">
            <w:pPr>
              <w:jc w:val="center"/>
            </w:pPr>
            <w:r w:rsidRPr="00A43837">
              <w:t>34</w:t>
            </w:r>
          </w:p>
        </w:tc>
        <w:tc>
          <w:tcPr>
            <w:tcW w:w="1848" w:type="dxa"/>
          </w:tcPr>
          <w:p w:rsidR="00361277" w:rsidRPr="00A43837" w:rsidRDefault="00361277" w:rsidP="003E2960">
            <w:pPr>
              <w:jc w:val="center"/>
            </w:pPr>
            <w:r w:rsidRPr="00A43837">
              <w:t>Кувырок вперед. Мост из положении лежа на спине. Стойка на лопатках согнув ноги.</w:t>
            </w:r>
          </w:p>
        </w:tc>
        <w:tc>
          <w:tcPr>
            <w:tcW w:w="1504" w:type="dxa"/>
          </w:tcPr>
          <w:p w:rsidR="00361277" w:rsidRPr="00A43837" w:rsidRDefault="00361277" w:rsidP="003E2960">
            <w:pPr>
              <w:jc w:val="center"/>
            </w:pPr>
            <w:r w:rsidRPr="00A43837">
              <w:t>Комбиниро-ванный</w:t>
            </w:r>
          </w:p>
        </w:tc>
        <w:tc>
          <w:tcPr>
            <w:tcW w:w="1846" w:type="dxa"/>
          </w:tcPr>
          <w:p w:rsidR="00361277" w:rsidRPr="00A43837" w:rsidRDefault="00361277" w:rsidP="003E2960">
            <w:pPr>
              <w:jc w:val="center"/>
            </w:pPr>
            <w:r w:rsidRPr="00A43837">
              <w:t>Уметь: выполнять акробатические элементы</w:t>
            </w:r>
          </w:p>
        </w:tc>
        <w:tc>
          <w:tcPr>
            <w:tcW w:w="2108" w:type="dxa"/>
          </w:tcPr>
          <w:p w:rsidR="00361277" w:rsidRPr="00A43837" w:rsidRDefault="00361277" w:rsidP="003E2960">
            <w:pPr>
              <w:jc w:val="center"/>
            </w:pPr>
            <w:r w:rsidRPr="00A43837">
              <w:t>Развитие гибкости и ловкости</w:t>
            </w:r>
          </w:p>
        </w:tc>
        <w:tc>
          <w:tcPr>
            <w:tcW w:w="2108" w:type="dxa"/>
          </w:tcPr>
          <w:p w:rsidR="00361277" w:rsidRPr="00A43837" w:rsidRDefault="00361277" w:rsidP="003E2960">
            <w:pPr>
              <w:jc w:val="center"/>
            </w:pPr>
            <w:r w:rsidRPr="00A43837">
              <w:t>Знать технику выполнения двигательных действий</w:t>
            </w:r>
          </w:p>
        </w:tc>
        <w:tc>
          <w:tcPr>
            <w:tcW w:w="2053" w:type="dxa"/>
            <w:gridSpan w:val="2"/>
          </w:tcPr>
          <w:p w:rsidR="00361277" w:rsidRPr="00A43837" w:rsidRDefault="00361277" w:rsidP="003E2960">
            <w:pPr>
              <w:jc w:val="center"/>
            </w:pPr>
            <w:r w:rsidRPr="00A43837">
              <w:t>Находить ошибки, уметь их исправить</w:t>
            </w:r>
          </w:p>
        </w:tc>
        <w:tc>
          <w:tcPr>
            <w:tcW w:w="2053" w:type="dxa"/>
          </w:tcPr>
          <w:p w:rsidR="00361277" w:rsidRPr="00A43837" w:rsidRDefault="00361277" w:rsidP="003E2960">
            <w:pPr>
              <w:jc w:val="center"/>
            </w:pPr>
            <w:r w:rsidRPr="00A43837">
              <w:t>Соблюдать правила ТБ при выполнении акробатических упражнений</w:t>
            </w:r>
          </w:p>
        </w:tc>
        <w:tc>
          <w:tcPr>
            <w:tcW w:w="650" w:type="dxa"/>
          </w:tcPr>
          <w:p w:rsidR="00361277" w:rsidRPr="00A43837" w:rsidRDefault="00361277" w:rsidP="003E2960">
            <w:pPr>
              <w:jc w:val="center"/>
            </w:pPr>
          </w:p>
        </w:tc>
      </w:tr>
      <w:tr w:rsidR="00361277" w:rsidRPr="00A43837" w:rsidTr="003E2960">
        <w:tc>
          <w:tcPr>
            <w:tcW w:w="616" w:type="dxa"/>
          </w:tcPr>
          <w:p w:rsidR="00361277" w:rsidRPr="00A43837" w:rsidRDefault="00361277" w:rsidP="003E2960">
            <w:pPr>
              <w:jc w:val="center"/>
            </w:pPr>
            <w:r w:rsidRPr="00A43837">
              <w:t>35-36</w:t>
            </w:r>
          </w:p>
        </w:tc>
        <w:tc>
          <w:tcPr>
            <w:tcW w:w="1848" w:type="dxa"/>
          </w:tcPr>
          <w:p w:rsidR="00361277" w:rsidRPr="00A43837" w:rsidRDefault="00361277" w:rsidP="003E2960">
            <w:pPr>
              <w:jc w:val="center"/>
            </w:pPr>
            <w:r w:rsidRPr="00A43837">
              <w:t>Кувырок вперед. Стойка на лопатках согнув ноги, перекат в упор присев. Игра.</w:t>
            </w:r>
          </w:p>
        </w:tc>
        <w:tc>
          <w:tcPr>
            <w:tcW w:w="1504" w:type="dxa"/>
          </w:tcPr>
          <w:p w:rsidR="00361277" w:rsidRPr="00A43837" w:rsidRDefault="00361277" w:rsidP="003E2960">
            <w:pPr>
              <w:jc w:val="center"/>
            </w:pPr>
            <w:r w:rsidRPr="00A43837">
              <w:t>Комбиниро-ванный</w:t>
            </w:r>
          </w:p>
        </w:tc>
        <w:tc>
          <w:tcPr>
            <w:tcW w:w="1846" w:type="dxa"/>
          </w:tcPr>
          <w:p w:rsidR="00361277" w:rsidRPr="00A43837" w:rsidRDefault="00361277" w:rsidP="003E2960">
            <w:pPr>
              <w:jc w:val="center"/>
            </w:pPr>
            <w:r w:rsidRPr="00A43837">
              <w:t>Уметь: выполнять акробатические элементы</w:t>
            </w:r>
          </w:p>
        </w:tc>
        <w:tc>
          <w:tcPr>
            <w:tcW w:w="2108" w:type="dxa"/>
          </w:tcPr>
          <w:p w:rsidR="00361277" w:rsidRPr="00A43837" w:rsidRDefault="00361277" w:rsidP="003E2960">
            <w:pPr>
              <w:jc w:val="center"/>
            </w:pPr>
            <w:r w:rsidRPr="00A43837">
              <w:t>Развитие координационных способностей</w:t>
            </w:r>
          </w:p>
        </w:tc>
        <w:tc>
          <w:tcPr>
            <w:tcW w:w="2108" w:type="dxa"/>
          </w:tcPr>
          <w:p w:rsidR="00361277" w:rsidRPr="00A43837" w:rsidRDefault="00361277" w:rsidP="003E2960">
            <w:pPr>
              <w:jc w:val="center"/>
            </w:pPr>
            <w:r w:rsidRPr="00A43837">
              <w:t>Уметь выполнять акробатические элементы раздельно</w:t>
            </w:r>
          </w:p>
        </w:tc>
        <w:tc>
          <w:tcPr>
            <w:tcW w:w="2053" w:type="dxa"/>
            <w:gridSpan w:val="2"/>
          </w:tcPr>
          <w:p w:rsidR="00361277" w:rsidRPr="00A43837" w:rsidRDefault="00361277" w:rsidP="003E2960">
            <w:pPr>
              <w:jc w:val="center"/>
            </w:pPr>
            <w:r w:rsidRPr="00A43837">
              <w:t>Осваивать универсальные умения работы по группам самостоятельно</w:t>
            </w:r>
          </w:p>
        </w:tc>
        <w:tc>
          <w:tcPr>
            <w:tcW w:w="2053" w:type="dxa"/>
          </w:tcPr>
          <w:p w:rsidR="00361277" w:rsidRPr="00A43837" w:rsidRDefault="00361277" w:rsidP="003E2960">
            <w:pPr>
              <w:jc w:val="center"/>
            </w:pPr>
            <w:r w:rsidRPr="00A43837">
              <w:t>Соблюдать правила ТБ при выполнении акробатических упражнений</w:t>
            </w:r>
          </w:p>
        </w:tc>
        <w:tc>
          <w:tcPr>
            <w:tcW w:w="650" w:type="dxa"/>
          </w:tcPr>
          <w:p w:rsidR="00361277" w:rsidRPr="00A43837" w:rsidRDefault="00361277" w:rsidP="003E2960">
            <w:pPr>
              <w:jc w:val="center"/>
            </w:pPr>
          </w:p>
        </w:tc>
      </w:tr>
      <w:tr w:rsidR="00361277" w:rsidRPr="00A43837" w:rsidTr="003E2960">
        <w:tc>
          <w:tcPr>
            <w:tcW w:w="616" w:type="dxa"/>
          </w:tcPr>
          <w:p w:rsidR="00361277" w:rsidRPr="00A43837" w:rsidRDefault="00361277" w:rsidP="003E2960">
            <w:r w:rsidRPr="00A43837">
              <w:t>37</w:t>
            </w:r>
          </w:p>
        </w:tc>
        <w:tc>
          <w:tcPr>
            <w:tcW w:w="1848" w:type="dxa"/>
          </w:tcPr>
          <w:p w:rsidR="00361277" w:rsidRPr="00A43837" w:rsidRDefault="00361277" w:rsidP="003E2960">
            <w:pPr>
              <w:jc w:val="center"/>
            </w:pPr>
            <w:r w:rsidRPr="00A43837">
              <w:t>Висы. Вис на согнутых руках. Вис лежа. Наклон вперед из положения сидя.</w:t>
            </w:r>
          </w:p>
        </w:tc>
        <w:tc>
          <w:tcPr>
            <w:tcW w:w="1504" w:type="dxa"/>
          </w:tcPr>
          <w:p w:rsidR="00361277" w:rsidRPr="00A43837" w:rsidRDefault="00361277" w:rsidP="003E2960">
            <w:pPr>
              <w:jc w:val="center"/>
            </w:pPr>
            <w:r w:rsidRPr="00A43837">
              <w:t>Комбиниро-ванный</w:t>
            </w:r>
          </w:p>
        </w:tc>
        <w:tc>
          <w:tcPr>
            <w:tcW w:w="1846" w:type="dxa"/>
          </w:tcPr>
          <w:p w:rsidR="00361277" w:rsidRPr="00A43837" w:rsidRDefault="00361277" w:rsidP="003E2960">
            <w:pPr>
              <w:jc w:val="center"/>
            </w:pPr>
            <w:r w:rsidRPr="00A43837">
              <w:t>Уметь: выполнять упражнения на гибкость</w:t>
            </w:r>
          </w:p>
        </w:tc>
        <w:tc>
          <w:tcPr>
            <w:tcW w:w="2108" w:type="dxa"/>
          </w:tcPr>
          <w:p w:rsidR="00361277" w:rsidRPr="00A43837" w:rsidRDefault="00361277" w:rsidP="003E2960">
            <w:pPr>
              <w:jc w:val="center"/>
            </w:pPr>
            <w:r w:rsidRPr="00A43837">
              <w:t>Активно включаться в работу, проявлять смекалку и сообразительность</w:t>
            </w:r>
          </w:p>
        </w:tc>
        <w:tc>
          <w:tcPr>
            <w:tcW w:w="2108" w:type="dxa"/>
          </w:tcPr>
          <w:p w:rsidR="00361277" w:rsidRPr="00A43837" w:rsidRDefault="00361277" w:rsidP="003E2960">
            <w:pPr>
              <w:jc w:val="center"/>
            </w:pPr>
            <w:r w:rsidRPr="00A43837">
              <w:t>Уметь организовать самостоятельную деятельность</w:t>
            </w:r>
          </w:p>
        </w:tc>
        <w:tc>
          <w:tcPr>
            <w:tcW w:w="2053" w:type="dxa"/>
            <w:gridSpan w:val="2"/>
          </w:tcPr>
          <w:p w:rsidR="00361277" w:rsidRPr="00A43837" w:rsidRDefault="00361277" w:rsidP="003E2960">
            <w:pPr>
              <w:jc w:val="center"/>
            </w:pPr>
            <w:r w:rsidRPr="00A43837">
              <w:t>Управлять эмоциями при общении со сверстниками</w:t>
            </w:r>
          </w:p>
        </w:tc>
        <w:tc>
          <w:tcPr>
            <w:tcW w:w="2053" w:type="dxa"/>
          </w:tcPr>
          <w:p w:rsidR="00361277" w:rsidRPr="00A43837" w:rsidRDefault="00361277" w:rsidP="003E2960">
            <w:pPr>
              <w:jc w:val="center"/>
            </w:pPr>
            <w:r w:rsidRPr="00A43837">
              <w:t>Технически правильно выполнять действия</w:t>
            </w:r>
          </w:p>
        </w:tc>
        <w:tc>
          <w:tcPr>
            <w:tcW w:w="650" w:type="dxa"/>
          </w:tcPr>
          <w:p w:rsidR="00361277" w:rsidRPr="00A43837" w:rsidRDefault="00361277" w:rsidP="003E2960">
            <w:pPr>
              <w:jc w:val="center"/>
            </w:pPr>
          </w:p>
        </w:tc>
      </w:tr>
      <w:tr w:rsidR="00361277" w:rsidRPr="00A43837" w:rsidTr="003E2960">
        <w:tc>
          <w:tcPr>
            <w:tcW w:w="616" w:type="dxa"/>
          </w:tcPr>
          <w:p w:rsidR="00361277" w:rsidRPr="00A43837" w:rsidRDefault="00361277" w:rsidP="003E2960">
            <w:pPr>
              <w:jc w:val="center"/>
            </w:pPr>
            <w:r w:rsidRPr="00A43837">
              <w:t>38</w:t>
            </w:r>
          </w:p>
        </w:tc>
        <w:tc>
          <w:tcPr>
            <w:tcW w:w="1848" w:type="dxa"/>
          </w:tcPr>
          <w:p w:rsidR="00361277" w:rsidRPr="00A43837" w:rsidRDefault="00361277" w:rsidP="003E2960">
            <w:pPr>
              <w:jc w:val="center"/>
            </w:pPr>
            <w:r w:rsidRPr="00A43837">
              <w:t>Вис на согнутых руках. Вис лежа. Поднимание согнутых и прямых ног из виса.</w:t>
            </w:r>
          </w:p>
        </w:tc>
        <w:tc>
          <w:tcPr>
            <w:tcW w:w="1504" w:type="dxa"/>
          </w:tcPr>
          <w:p w:rsidR="00361277" w:rsidRPr="00A43837" w:rsidRDefault="00361277" w:rsidP="003E2960">
            <w:pPr>
              <w:jc w:val="center"/>
            </w:pPr>
            <w:r w:rsidRPr="00A43837">
              <w:t>Комбиниро-ванный</w:t>
            </w:r>
          </w:p>
        </w:tc>
        <w:tc>
          <w:tcPr>
            <w:tcW w:w="1846" w:type="dxa"/>
          </w:tcPr>
          <w:p w:rsidR="00361277" w:rsidRPr="00A43837" w:rsidRDefault="00361277" w:rsidP="003E2960">
            <w:pPr>
              <w:jc w:val="center"/>
            </w:pPr>
            <w:r w:rsidRPr="00A43837">
              <w:t>Уметь: выполнять правильный хват</w:t>
            </w:r>
          </w:p>
        </w:tc>
        <w:tc>
          <w:tcPr>
            <w:tcW w:w="2108" w:type="dxa"/>
          </w:tcPr>
          <w:p w:rsidR="00361277" w:rsidRPr="00A43837" w:rsidRDefault="00361277" w:rsidP="003E2960">
            <w:pPr>
              <w:jc w:val="center"/>
            </w:pPr>
            <w:r w:rsidRPr="00A43837">
              <w:t>Проявить качества силы, координации, быстроты при выполнении упражнений прикладной направленности</w:t>
            </w:r>
          </w:p>
        </w:tc>
        <w:tc>
          <w:tcPr>
            <w:tcW w:w="2108" w:type="dxa"/>
          </w:tcPr>
          <w:p w:rsidR="00361277" w:rsidRPr="00A43837" w:rsidRDefault="00361277" w:rsidP="003E2960">
            <w:pPr>
              <w:jc w:val="center"/>
            </w:pPr>
            <w:r w:rsidRPr="00A43837">
              <w:t>Осваивать технику физических упражнений прикладной направленности</w:t>
            </w:r>
          </w:p>
        </w:tc>
        <w:tc>
          <w:tcPr>
            <w:tcW w:w="2053" w:type="dxa"/>
            <w:gridSpan w:val="2"/>
          </w:tcPr>
          <w:p w:rsidR="00361277" w:rsidRPr="00A43837" w:rsidRDefault="00361277" w:rsidP="003E2960">
            <w:pPr>
              <w:jc w:val="center"/>
            </w:pPr>
            <w:r w:rsidRPr="00A43837">
              <w:t>Осваивать работу по отделениям</w:t>
            </w:r>
          </w:p>
        </w:tc>
        <w:tc>
          <w:tcPr>
            <w:tcW w:w="2053" w:type="dxa"/>
          </w:tcPr>
          <w:p w:rsidR="00361277" w:rsidRPr="00A43837" w:rsidRDefault="00361277" w:rsidP="003E2960">
            <w:pPr>
              <w:jc w:val="center"/>
            </w:pPr>
            <w:r w:rsidRPr="00A43837">
              <w:t>Соблюдать правила ТБ при выполнении гимнастических упражнений прикладной направленности</w:t>
            </w:r>
          </w:p>
        </w:tc>
        <w:tc>
          <w:tcPr>
            <w:tcW w:w="650" w:type="dxa"/>
          </w:tcPr>
          <w:p w:rsidR="00361277" w:rsidRPr="00A43837" w:rsidRDefault="00361277" w:rsidP="003E2960">
            <w:pPr>
              <w:jc w:val="center"/>
            </w:pPr>
          </w:p>
        </w:tc>
      </w:tr>
      <w:tr w:rsidR="00361277" w:rsidRPr="00A43837" w:rsidTr="003E2960">
        <w:tc>
          <w:tcPr>
            <w:tcW w:w="616" w:type="dxa"/>
          </w:tcPr>
          <w:p w:rsidR="00361277" w:rsidRPr="00A43837" w:rsidRDefault="00361277" w:rsidP="003E2960">
            <w:pPr>
              <w:jc w:val="center"/>
            </w:pPr>
            <w:r w:rsidRPr="00A43837">
              <w:t>39-40</w:t>
            </w:r>
          </w:p>
        </w:tc>
        <w:tc>
          <w:tcPr>
            <w:tcW w:w="1848" w:type="dxa"/>
          </w:tcPr>
          <w:p w:rsidR="00361277" w:rsidRPr="00A43837" w:rsidRDefault="00361277" w:rsidP="003E2960">
            <w:pPr>
              <w:jc w:val="center"/>
            </w:pPr>
            <w:r w:rsidRPr="00A43837">
              <w:t>Вис на согнутых руках. Подтягивание в висе. Упражнения  на гимнастической скамейке.</w:t>
            </w:r>
          </w:p>
        </w:tc>
        <w:tc>
          <w:tcPr>
            <w:tcW w:w="1504" w:type="dxa"/>
          </w:tcPr>
          <w:p w:rsidR="00361277" w:rsidRPr="00A43837" w:rsidRDefault="00361277" w:rsidP="003E2960">
            <w:pPr>
              <w:jc w:val="center"/>
            </w:pPr>
            <w:r w:rsidRPr="00A43837">
              <w:t>Комбиниро-ванный</w:t>
            </w:r>
          </w:p>
        </w:tc>
        <w:tc>
          <w:tcPr>
            <w:tcW w:w="1846" w:type="dxa"/>
          </w:tcPr>
          <w:p w:rsidR="00361277" w:rsidRPr="00A43837" w:rsidRDefault="00361277" w:rsidP="003E2960">
            <w:pPr>
              <w:jc w:val="center"/>
            </w:pPr>
            <w:r w:rsidRPr="00A43837">
              <w:t>Уметь: выполнять подтягивание в висе</w:t>
            </w:r>
          </w:p>
        </w:tc>
        <w:tc>
          <w:tcPr>
            <w:tcW w:w="2108" w:type="dxa"/>
          </w:tcPr>
          <w:p w:rsidR="00361277" w:rsidRPr="00A43837" w:rsidRDefault="00361277" w:rsidP="003E2960">
            <w:pPr>
              <w:jc w:val="center"/>
            </w:pPr>
            <w:r w:rsidRPr="00A43837">
              <w:t>Проявить качества силы, координации, быстроты при выполнении упражнений прикладной направленности</w:t>
            </w:r>
          </w:p>
        </w:tc>
        <w:tc>
          <w:tcPr>
            <w:tcW w:w="2108" w:type="dxa"/>
          </w:tcPr>
          <w:p w:rsidR="00361277" w:rsidRPr="00A43837" w:rsidRDefault="00361277" w:rsidP="003E2960">
            <w:pPr>
              <w:jc w:val="center"/>
            </w:pPr>
            <w:r w:rsidRPr="00A43837">
              <w:t>Осваивать технику физических упражнений прикладной направленности</w:t>
            </w:r>
          </w:p>
        </w:tc>
        <w:tc>
          <w:tcPr>
            <w:tcW w:w="2053" w:type="dxa"/>
            <w:gridSpan w:val="2"/>
          </w:tcPr>
          <w:p w:rsidR="00361277" w:rsidRPr="00A43837" w:rsidRDefault="00361277" w:rsidP="003E2960">
            <w:pPr>
              <w:jc w:val="center"/>
            </w:pPr>
            <w:r w:rsidRPr="00A43837">
              <w:t>Осваивать работу по отделениям</w:t>
            </w:r>
          </w:p>
        </w:tc>
        <w:tc>
          <w:tcPr>
            <w:tcW w:w="2053" w:type="dxa"/>
          </w:tcPr>
          <w:p w:rsidR="00361277" w:rsidRPr="00A43837" w:rsidRDefault="00361277" w:rsidP="003E2960">
            <w:pPr>
              <w:jc w:val="center"/>
            </w:pPr>
            <w:r w:rsidRPr="00A43837">
              <w:t>Соблюдать правила ТБ при выполнении гимнастических упражнений прикладной направленности</w:t>
            </w:r>
          </w:p>
        </w:tc>
        <w:tc>
          <w:tcPr>
            <w:tcW w:w="650" w:type="dxa"/>
          </w:tcPr>
          <w:p w:rsidR="00361277" w:rsidRPr="00A43837" w:rsidRDefault="00361277" w:rsidP="003E2960">
            <w:pPr>
              <w:jc w:val="center"/>
            </w:pPr>
          </w:p>
        </w:tc>
      </w:tr>
      <w:tr w:rsidR="00361277" w:rsidRPr="00A43837" w:rsidTr="003E2960">
        <w:tc>
          <w:tcPr>
            <w:tcW w:w="616" w:type="dxa"/>
          </w:tcPr>
          <w:p w:rsidR="00361277" w:rsidRPr="00A43837" w:rsidRDefault="00361277" w:rsidP="003E2960">
            <w:pPr>
              <w:jc w:val="center"/>
            </w:pPr>
            <w:r w:rsidRPr="00A43837">
              <w:t>41</w:t>
            </w:r>
          </w:p>
        </w:tc>
        <w:tc>
          <w:tcPr>
            <w:tcW w:w="1848" w:type="dxa"/>
          </w:tcPr>
          <w:p w:rsidR="00361277" w:rsidRPr="00A43837" w:rsidRDefault="00361277" w:rsidP="003E2960">
            <w:pPr>
              <w:jc w:val="center"/>
            </w:pPr>
            <w:r w:rsidRPr="00A43837">
              <w:t>Вис на согнутых руках. Подтягивание в висе. Упражнения  на гимнастической скамейке.</w:t>
            </w:r>
          </w:p>
        </w:tc>
        <w:tc>
          <w:tcPr>
            <w:tcW w:w="1504" w:type="dxa"/>
          </w:tcPr>
          <w:p w:rsidR="00361277" w:rsidRPr="00A43837" w:rsidRDefault="00361277" w:rsidP="003E2960">
            <w:pPr>
              <w:jc w:val="center"/>
            </w:pPr>
            <w:r w:rsidRPr="00A43837">
              <w:t>Комбиниро-ванный</w:t>
            </w:r>
          </w:p>
        </w:tc>
        <w:tc>
          <w:tcPr>
            <w:tcW w:w="1846" w:type="dxa"/>
          </w:tcPr>
          <w:p w:rsidR="00361277" w:rsidRPr="00A43837" w:rsidRDefault="00361277" w:rsidP="003E2960">
            <w:pPr>
              <w:jc w:val="center"/>
            </w:pPr>
            <w:r w:rsidRPr="00A43837">
              <w:t>Уметь: выполнять подтягивание в висе</w:t>
            </w:r>
          </w:p>
        </w:tc>
        <w:tc>
          <w:tcPr>
            <w:tcW w:w="2108" w:type="dxa"/>
          </w:tcPr>
          <w:p w:rsidR="00361277" w:rsidRPr="00A43837" w:rsidRDefault="00361277" w:rsidP="003E2960">
            <w:pPr>
              <w:jc w:val="center"/>
            </w:pPr>
            <w:r w:rsidRPr="00A43837">
              <w:t>Проявить качества силы, координации, быстроты при выполнении упражнений прикладной направленности</w:t>
            </w:r>
          </w:p>
        </w:tc>
        <w:tc>
          <w:tcPr>
            <w:tcW w:w="2108" w:type="dxa"/>
          </w:tcPr>
          <w:p w:rsidR="00361277" w:rsidRPr="00A43837" w:rsidRDefault="00361277" w:rsidP="003E2960">
            <w:pPr>
              <w:jc w:val="center"/>
            </w:pPr>
            <w:r w:rsidRPr="00A43837">
              <w:t>Осваивать технику физических упражнений прикладной направленности</w:t>
            </w:r>
          </w:p>
        </w:tc>
        <w:tc>
          <w:tcPr>
            <w:tcW w:w="2053" w:type="dxa"/>
            <w:gridSpan w:val="2"/>
          </w:tcPr>
          <w:p w:rsidR="00361277" w:rsidRPr="00A43837" w:rsidRDefault="00361277" w:rsidP="003E2960">
            <w:pPr>
              <w:jc w:val="center"/>
            </w:pPr>
            <w:r w:rsidRPr="00A43837">
              <w:t>Осваивать работу по отделениям</w:t>
            </w:r>
          </w:p>
        </w:tc>
        <w:tc>
          <w:tcPr>
            <w:tcW w:w="2053" w:type="dxa"/>
          </w:tcPr>
          <w:p w:rsidR="00361277" w:rsidRPr="00A43837" w:rsidRDefault="00361277" w:rsidP="003E2960">
            <w:pPr>
              <w:jc w:val="center"/>
            </w:pPr>
            <w:r w:rsidRPr="00A43837">
              <w:t>Соблюдать правила ТБ при выполнении гимнастических упражнений прикладной направленности</w:t>
            </w:r>
          </w:p>
        </w:tc>
        <w:tc>
          <w:tcPr>
            <w:tcW w:w="650" w:type="dxa"/>
          </w:tcPr>
          <w:p w:rsidR="00361277" w:rsidRPr="00A43837" w:rsidRDefault="00361277" w:rsidP="003E2960">
            <w:pPr>
              <w:jc w:val="center"/>
            </w:pPr>
          </w:p>
        </w:tc>
      </w:tr>
      <w:tr w:rsidR="00361277" w:rsidRPr="00A43837" w:rsidTr="003E2960">
        <w:tc>
          <w:tcPr>
            <w:tcW w:w="616" w:type="dxa"/>
          </w:tcPr>
          <w:p w:rsidR="00361277" w:rsidRPr="00A43837" w:rsidRDefault="00361277" w:rsidP="003E2960">
            <w:pPr>
              <w:jc w:val="center"/>
            </w:pPr>
            <w:r w:rsidRPr="00A43837">
              <w:t>42</w:t>
            </w:r>
          </w:p>
        </w:tc>
        <w:tc>
          <w:tcPr>
            <w:tcW w:w="1848" w:type="dxa"/>
          </w:tcPr>
          <w:p w:rsidR="00361277" w:rsidRPr="00A43837" w:rsidRDefault="00361277" w:rsidP="003E2960">
            <w:pPr>
              <w:jc w:val="center"/>
            </w:pPr>
            <w:r w:rsidRPr="00A43837">
              <w:t>Опорный прыжок. Лазание. Упражнение в равновесии.</w:t>
            </w:r>
          </w:p>
        </w:tc>
        <w:tc>
          <w:tcPr>
            <w:tcW w:w="1504" w:type="dxa"/>
          </w:tcPr>
          <w:p w:rsidR="00361277" w:rsidRPr="00A43837" w:rsidRDefault="00361277" w:rsidP="003E2960">
            <w:pPr>
              <w:jc w:val="center"/>
            </w:pPr>
            <w:r w:rsidRPr="00A43837">
              <w:t>Комбиниро-ванный</w:t>
            </w:r>
          </w:p>
        </w:tc>
        <w:tc>
          <w:tcPr>
            <w:tcW w:w="1846" w:type="dxa"/>
          </w:tcPr>
          <w:p w:rsidR="00361277" w:rsidRPr="00A43837" w:rsidRDefault="00361277" w:rsidP="003E2960">
            <w:pPr>
              <w:jc w:val="center"/>
            </w:pPr>
            <w:r w:rsidRPr="00A43837">
              <w:t>Уметь: лазить по гимнастической стенке</w:t>
            </w:r>
          </w:p>
        </w:tc>
        <w:tc>
          <w:tcPr>
            <w:tcW w:w="2108" w:type="dxa"/>
          </w:tcPr>
          <w:p w:rsidR="00361277" w:rsidRPr="00A43837" w:rsidRDefault="00361277" w:rsidP="003E2960">
            <w:pPr>
              <w:jc w:val="center"/>
            </w:pPr>
            <w:r w:rsidRPr="00A43837">
              <w:t xml:space="preserve">Проявлять координацию, внимание, ловкость </w:t>
            </w:r>
          </w:p>
        </w:tc>
        <w:tc>
          <w:tcPr>
            <w:tcW w:w="2108" w:type="dxa"/>
          </w:tcPr>
          <w:p w:rsidR="00361277" w:rsidRPr="00A43837" w:rsidRDefault="00361277" w:rsidP="003E2960">
            <w:pPr>
              <w:jc w:val="center"/>
            </w:pPr>
            <w:r w:rsidRPr="00A43837">
              <w:t>Осваивать технику физических упражнений прикладной направленности</w:t>
            </w:r>
          </w:p>
        </w:tc>
        <w:tc>
          <w:tcPr>
            <w:tcW w:w="2053" w:type="dxa"/>
            <w:gridSpan w:val="2"/>
          </w:tcPr>
          <w:p w:rsidR="00361277" w:rsidRPr="00A43837" w:rsidRDefault="00361277" w:rsidP="003E2960">
            <w:pPr>
              <w:jc w:val="center"/>
            </w:pPr>
            <w:r w:rsidRPr="00A43837">
              <w:t>Оказывать помощь и взаимовыручку при работе в парах</w:t>
            </w:r>
          </w:p>
        </w:tc>
        <w:tc>
          <w:tcPr>
            <w:tcW w:w="2053" w:type="dxa"/>
          </w:tcPr>
          <w:p w:rsidR="00361277" w:rsidRPr="00A43837" w:rsidRDefault="00361277" w:rsidP="003E2960">
            <w:pPr>
              <w:jc w:val="center"/>
            </w:pPr>
            <w:r w:rsidRPr="00A43837">
              <w:t>Соблюдать правила ТБ при выполнении гимнастических упражнений прикладной направленности</w:t>
            </w:r>
          </w:p>
        </w:tc>
        <w:tc>
          <w:tcPr>
            <w:tcW w:w="650" w:type="dxa"/>
          </w:tcPr>
          <w:p w:rsidR="00361277" w:rsidRPr="00A43837" w:rsidRDefault="00361277" w:rsidP="003E2960">
            <w:pPr>
              <w:jc w:val="center"/>
            </w:pPr>
          </w:p>
        </w:tc>
      </w:tr>
      <w:tr w:rsidR="00361277" w:rsidRPr="00A43837" w:rsidTr="003E2960">
        <w:tc>
          <w:tcPr>
            <w:tcW w:w="616" w:type="dxa"/>
          </w:tcPr>
          <w:p w:rsidR="00361277" w:rsidRPr="00A43837" w:rsidRDefault="00361277" w:rsidP="003E2960">
            <w:pPr>
              <w:jc w:val="center"/>
            </w:pPr>
            <w:r w:rsidRPr="00A43837">
              <w:t>43</w:t>
            </w:r>
          </w:p>
        </w:tc>
        <w:tc>
          <w:tcPr>
            <w:tcW w:w="1848" w:type="dxa"/>
          </w:tcPr>
          <w:p w:rsidR="00361277" w:rsidRPr="00A43837" w:rsidRDefault="00361277" w:rsidP="003E2960">
            <w:pPr>
              <w:jc w:val="center"/>
            </w:pPr>
            <w:r w:rsidRPr="00A43837">
              <w:t>Лазание по канату и гим. стенке.  перелезание через коня.</w:t>
            </w:r>
          </w:p>
        </w:tc>
        <w:tc>
          <w:tcPr>
            <w:tcW w:w="1504" w:type="dxa"/>
          </w:tcPr>
          <w:p w:rsidR="00361277" w:rsidRPr="00A43837" w:rsidRDefault="00361277" w:rsidP="003E2960">
            <w:pPr>
              <w:jc w:val="center"/>
            </w:pPr>
            <w:r w:rsidRPr="00A43837">
              <w:t>Комбиниро-ванный</w:t>
            </w:r>
          </w:p>
        </w:tc>
        <w:tc>
          <w:tcPr>
            <w:tcW w:w="1846" w:type="dxa"/>
          </w:tcPr>
          <w:p w:rsidR="00361277" w:rsidRPr="00A43837" w:rsidRDefault="00361277" w:rsidP="003E2960">
            <w:pPr>
              <w:jc w:val="center"/>
            </w:pPr>
            <w:r w:rsidRPr="00A43837">
              <w:t>Уметь: лазить по гимнастической стенке и канату</w:t>
            </w:r>
          </w:p>
        </w:tc>
        <w:tc>
          <w:tcPr>
            <w:tcW w:w="2108" w:type="dxa"/>
          </w:tcPr>
          <w:p w:rsidR="00361277" w:rsidRPr="00A43837" w:rsidRDefault="00361277" w:rsidP="003E2960">
            <w:pPr>
              <w:jc w:val="center"/>
            </w:pPr>
            <w:r w:rsidRPr="00A43837">
              <w:t>Проявить качества силы, координации, быстроты при выполнении упражнений прикладной направленности</w:t>
            </w:r>
          </w:p>
        </w:tc>
        <w:tc>
          <w:tcPr>
            <w:tcW w:w="2108" w:type="dxa"/>
          </w:tcPr>
          <w:p w:rsidR="00361277" w:rsidRPr="00A43837" w:rsidRDefault="00361277" w:rsidP="003E2960">
            <w:pPr>
              <w:jc w:val="center"/>
            </w:pPr>
            <w:r w:rsidRPr="00A43837">
              <w:t>Описывать универсальные действия при лазании по канату и перелезание через коня</w:t>
            </w:r>
          </w:p>
        </w:tc>
        <w:tc>
          <w:tcPr>
            <w:tcW w:w="2053" w:type="dxa"/>
            <w:gridSpan w:val="2"/>
          </w:tcPr>
          <w:p w:rsidR="00361277" w:rsidRPr="00A43837" w:rsidRDefault="00361277" w:rsidP="003E2960">
            <w:pPr>
              <w:jc w:val="center"/>
            </w:pPr>
            <w:r w:rsidRPr="00A43837">
              <w:t>Взаимодействовать и проявлять взаимовыручку при работе в парах</w:t>
            </w:r>
          </w:p>
        </w:tc>
        <w:tc>
          <w:tcPr>
            <w:tcW w:w="2053" w:type="dxa"/>
          </w:tcPr>
          <w:p w:rsidR="00361277" w:rsidRPr="00A43837" w:rsidRDefault="00361277" w:rsidP="003E2960">
            <w:pPr>
              <w:jc w:val="center"/>
            </w:pPr>
            <w:r w:rsidRPr="00A43837">
              <w:t>Взаимодействовать и проявлять взаимовыручку при работе в парах</w:t>
            </w:r>
          </w:p>
        </w:tc>
        <w:tc>
          <w:tcPr>
            <w:tcW w:w="650" w:type="dxa"/>
          </w:tcPr>
          <w:p w:rsidR="00361277" w:rsidRPr="00A43837" w:rsidRDefault="00361277" w:rsidP="003E2960">
            <w:pPr>
              <w:jc w:val="center"/>
            </w:pPr>
          </w:p>
        </w:tc>
      </w:tr>
      <w:tr w:rsidR="00361277" w:rsidRPr="00A43837" w:rsidTr="003E2960">
        <w:tc>
          <w:tcPr>
            <w:tcW w:w="616" w:type="dxa"/>
          </w:tcPr>
          <w:p w:rsidR="00361277" w:rsidRPr="00A43837" w:rsidRDefault="00361277" w:rsidP="003E2960">
            <w:pPr>
              <w:jc w:val="center"/>
            </w:pPr>
            <w:r w:rsidRPr="00A43837">
              <w:t>44</w:t>
            </w:r>
          </w:p>
        </w:tc>
        <w:tc>
          <w:tcPr>
            <w:tcW w:w="1848" w:type="dxa"/>
          </w:tcPr>
          <w:p w:rsidR="00361277" w:rsidRPr="00A43837" w:rsidRDefault="00361277" w:rsidP="003E2960">
            <w:pPr>
              <w:jc w:val="center"/>
            </w:pPr>
            <w:r w:rsidRPr="00A43837">
              <w:t>Преодоление полосы препятствий</w:t>
            </w:r>
          </w:p>
        </w:tc>
        <w:tc>
          <w:tcPr>
            <w:tcW w:w="1504" w:type="dxa"/>
          </w:tcPr>
          <w:p w:rsidR="00361277" w:rsidRPr="00A43837" w:rsidRDefault="00361277" w:rsidP="003E2960">
            <w:pPr>
              <w:jc w:val="center"/>
            </w:pPr>
            <w:r w:rsidRPr="00A43837">
              <w:t>Комбиниро-ванный</w:t>
            </w:r>
          </w:p>
        </w:tc>
        <w:tc>
          <w:tcPr>
            <w:tcW w:w="1846" w:type="dxa"/>
          </w:tcPr>
          <w:p w:rsidR="00361277" w:rsidRPr="00A43837" w:rsidRDefault="00361277" w:rsidP="003E2960">
            <w:pPr>
              <w:jc w:val="center"/>
            </w:pPr>
            <w:r w:rsidRPr="00A43837">
              <w:t>Знать: способы преодоления препятствий (лазанье по скамейке, перелезание через коня)</w:t>
            </w:r>
          </w:p>
        </w:tc>
        <w:tc>
          <w:tcPr>
            <w:tcW w:w="2108" w:type="dxa"/>
          </w:tcPr>
          <w:p w:rsidR="00361277" w:rsidRPr="00A43837" w:rsidRDefault="00361277" w:rsidP="003E2960">
            <w:pPr>
              <w:jc w:val="center"/>
            </w:pPr>
            <w:r w:rsidRPr="00A43837">
              <w:t>Проявить качества силы, координации, быстроты при выполнении упражнений прикладной направленности</w:t>
            </w:r>
          </w:p>
        </w:tc>
        <w:tc>
          <w:tcPr>
            <w:tcW w:w="2108" w:type="dxa"/>
          </w:tcPr>
          <w:p w:rsidR="00361277" w:rsidRPr="00A43837" w:rsidRDefault="00361277" w:rsidP="003E2960">
            <w:pPr>
              <w:jc w:val="center"/>
            </w:pPr>
            <w:r w:rsidRPr="00A43837">
              <w:t>Описывать универсальные действия при лазании по канату и перелезание через коня</w:t>
            </w:r>
          </w:p>
        </w:tc>
        <w:tc>
          <w:tcPr>
            <w:tcW w:w="2053" w:type="dxa"/>
            <w:gridSpan w:val="2"/>
          </w:tcPr>
          <w:p w:rsidR="00361277" w:rsidRPr="00A43837" w:rsidRDefault="00361277" w:rsidP="003E2960">
            <w:pPr>
              <w:jc w:val="center"/>
            </w:pPr>
            <w:r w:rsidRPr="00A43837">
              <w:t>Взаимодействовать и проявлять взаимовыручку при работе в парах</w:t>
            </w:r>
          </w:p>
        </w:tc>
        <w:tc>
          <w:tcPr>
            <w:tcW w:w="2053" w:type="dxa"/>
          </w:tcPr>
          <w:p w:rsidR="00361277" w:rsidRPr="00A43837" w:rsidRDefault="00361277" w:rsidP="003E2960">
            <w:pPr>
              <w:jc w:val="center"/>
            </w:pPr>
            <w:r w:rsidRPr="00A43837">
              <w:t>Взаимодействовать и проявлять взаимовыручку при работе в парах</w:t>
            </w:r>
          </w:p>
        </w:tc>
        <w:tc>
          <w:tcPr>
            <w:tcW w:w="650" w:type="dxa"/>
          </w:tcPr>
          <w:p w:rsidR="00361277" w:rsidRPr="00A43837" w:rsidRDefault="00361277" w:rsidP="003E2960">
            <w:pPr>
              <w:jc w:val="center"/>
            </w:pPr>
          </w:p>
        </w:tc>
      </w:tr>
      <w:tr w:rsidR="00361277" w:rsidRPr="00A43837" w:rsidTr="003E2960">
        <w:tc>
          <w:tcPr>
            <w:tcW w:w="616" w:type="dxa"/>
          </w:tcPr>
          <w:p w:rsidR="00361277" w:rsidRPr="00A43837" w:rsidRDefault="00361277" w:rsidP="003E2960">
            <w:pPr>
              <w:jc w:val="center"/>
            </w:pPr>
            <w:r w:rsidRPr="00A43837">
              <w:t>45</w:t>
            </w:r>
          </w:p>
        </w:tc>
        <w:tc>
          <w:tcPr>
            <w:tcW w:w="1848" w:type="dxa"/>
          </w:tcPr>
          <w:p w:rsidR="00361277" w:rsidRPr="00A43837" w:rsidRDefault="00361277" w:rsidP="003E2960">
            <w:pPr>
              <w:tabs>
                <w:tab w:val="left" w:pos="285"/>
              </w:tabs>
            </w:pPr>
            <w:r w:rsidRPr="00A43837">
              <w:tab/>
              <w:t>Произвольное преодоление простых препятствий</w:t>
            </w:r>
          </w:p>
        </w:tc>
        <w:tc>
          <w:tcPr>
            <w:tcW w:w="1504" w:type="dxa"/>
          </w:tcPr>
          <w:p w:rsidR="00361277" w:rsidRPr="00A43837" w:rsidRDefault="00361277" w:rsidP="003E2960">
            <w:pPr>
              <w:jc w:val="center"/>
            </w:pPr>
            <w:r w:rsidRPr="00A43837">
              <w:t>Комбиниро-ванный</w:t>
            </w:r>
          </w:p>
        </w:tc>
        <w:tc>
          <w:tcPr>
            <w:tcW w:w="1846" w:type="dxa"/>
          </w:tcPr>
          <w:p w:rsidR="00361277" w:rsidRPr="00A43837" w:rsidRDefault="00361277" w:rsidP="003E2960">
            <w:pPr>
              <w:jc w:val="center"/>
            </w:pPr>
            <w:r w:rsidRPr="00A43837">
              <w:t>Уметь: найти свой способ преодоления препятствий</w:t>
            </w:r>
          </w:p>
        </w:tc>
        <w:tc>
          <w:tcPr>
            <w:tcW w:w="2108" w:type="dxa"/>
          </w:tcPr>
          <w:p w:rsidR="00361277" w:rsidRPr="00A43837" w:rsidRDefault="00361277" w:rsidP="003E2960">
            <w:pPr>
              <w:jc w:val="center"/>
            </w:pPr>
            <w:r w:rsidRPr="00A43837">
              <w:t>Активно включаться в работу, проявить смекалку и сообразительность</w:t>
            </w:r>
          </w:p>
        </w:tc>
        <w:tc>
          <w:tcPr>
            <w:tcW w:w="2108" w:type="dxa"/>
          </w:tcPr>
          <w:p w:rsidR="00361277" w:rsidRPr="00A43837" w:rsidRDefault="00361277" w:rsidP="003E2960">
            <w:pPr>
              <w:jc w:val="center"/>
            </w:pPr>
            <w:r w:rsidRPr="00A43837">
              <w:t>Уметь организовать самостоятельную деятельность</w:t>
            </w:r>
          </w:p>
        </w:tc>
        <w:tc>
          <w:tcPr>
            <w:tcW w:w="2053" w:type="dxa"/>
            <w:gridSpan w:val="2"/>
          </w:tcPr>
          <w:p w:rsidR="00361277" w:rsidRPr="00A43837" w:rsidRDefault="00361277" w:rsidP="003E2960">
            <w:pPr>
              <w:jc w:val="center"/>
            </w:pPr>
            <w:r w:rsidRPr="00A43837">
              <w:t>Управлять эмоциями при общении со сверстниками</w:t>
            </w:r>
          </w:p>
        </w:tc>
        <w:tc>
          <w:tcPr>
            <w:tcW w:w="2053" w:type="dxa"/>
          </w:tcPr>
          <w:p w:rsidR="00361277" w:rsidRPr="00A43837" w:rsidRDefault="00361277" w:rsidP="003E2960">
            <w:pPr>
              <w:jc w:val="center"/>
            </w:pPr>
            <w:r w:rsidRPr="00A43837">
              <w:t>Технически правильно выполнять действия</w:t>
            </w:r>
          </w:p>
        </w:tc>
        <w:tc>
          <w:tcPr>
            <w:tcW w:w="650" w:type="dxa"/>
          </w:tcPr>
          <w:p w:rsidR="00361277" w:rsidRPr="00A43837" w:rsidRDefault="00361277" w:rsidP="003E2960">
            <w:pPr>
              <w:jc w:val="center"/>
            </w:pPr>
          </w:p>
        </w:tc>
      </w:tr>
      <w:tr w:rsidR="00361277" w:rsidRPr="00A43837" w:rsidTr="003E2960">
        <w:tc>
          <w:tcPr>
            <w:tcW w:w="616" w:type="dxa"/>
          </w:tcPr>
          <w:p w:rsidR="00361277" w:rsidRPr="00A43837" w:rsidRDefault="00361277" w:rsidP="003E2960">
            <w:pPr>
              <w:jc w:val="center"/>
            </w:pPr>
            <w:r w:rsidRPr="00A43837">
              <w:t>46</w:t>
            </w:r>
          </w:p>
        </w:tc>
        <w:tc>
          <w:tcPr>
            <w:tcW w:w="1848" w:type="dxa"/>
          </w:tcPr>
          <w:p w:rsidR="00361277" w:rsidRPr="00A43837" w:rsidRDefault="00361277" w:rsidP="003E2960">
            <w:pPr>
              <w:jc w:val="center"/>
            </w:pPr>
            <w:r w:rsidRPr="00A43837">
              <w:t>Упражнения в равновесии на бревне</w:t>
            </w:r>
          </w:p>
        </w:tc>
        <w:tc>
          <w:tcPr>
            <w:tcW w:w="1504" w:type="dxa"/>
          </w:tcPr>
          <w:p w:rsidR="00361277" w:rsidRPr="00A43837" w:rsidRDefault="00361277" w:rsidP="003E2960">
            <w:pPr>
              <w:jc w:val="center"/>
            </w:pPr>
            <w:r w:rsidRPr="00A43837">
              <w:t>Комбиниро-ванный</w:t>
            </w:r>
          </w:p>
        </w:tc>
        <w:tc>
          <w:tcPr>
            <w:tcW w:w="1846" w:type="dxa"/>
          </w:tcPr>
          <w:p w:rsidR="00361277" w:rsidRPr="00A43837" w:rsidRDefault="00361277" w:rsidP="003E2960">
            <w:pPr>
              <w:jc w:val="center"/>
            </w:pPr>
            <w:r w:rsidRPr="00A43837">
              <w:t>Уметь: держать равновесие на одной ноге, ходьба</w:t>
            </w:r>
          </w:p>
        </w:tc>
        <w:tc>
          <w:tcPr>
            <w:tcW w:w="2108" w:type="dxa"/>
          </w:tcPr>
          <w:p w:rsidR="00361277" w:rsidRPr="00A43837" w:rsidRDefault="00361277" w:rsidP="003E2960">
            <w:pPr>
              <w:jc w:val="center"/>
            </w:pPr>
            <w:r w:rsidRPr="00A43837">
              <w:t>Формировать правильную осанку. Учиться держать равновесие</w:t>
            </w:r>
          </w:p>
        </w:tc>
        <w:tc>
          <w:tcPr>
            <w:tcW w:w="2108" w:type="dxa"/>
          </w:tcPr>
          <w:p w:rsidR="00361277" w:rsidRPr="00A43837" w:rsidRDefault="00361277" w:rsidP="003E2960">
            <w:pPr>
              <w:jc w:val="center"/>
            </w:pPr>
            <w:r w:rsidRPr="00A43837">
              <w:t>Совершенствовать технику ходьбы, характеризовать и исправлять ошибки при выполнении ходьбы по скамейке</w:t>
            </w:r>
          </w:p>
        </w:tc>
        <w:tc>
          <w:tcPr>
            <w:tcW w:w="2053" w:type="dxa"/>
            <w:gridSpan w:val="2"/>
          </w:tcPr>
          <w:p w:rsidR="00361277" w:rsidRPr="00A43837" w:rsidRDefault="00361277" w:rsidP="003E2960">
            <w:pPr>
              <w:jc w:val="center"/>
            </w:pPr>
            <w:r w:rsidRPr="00A43837">
              <w:t>Осваивать работу по отделениям</w:t>
            </w:r>
          </w:p>
        </w:tc>
        <w:tc>
          <w:tcPr>
            <w:tcW w:w="2053" w:type="dxa"/>
          </w:tcPr>
          <w:p w:rsidR="00361277" w:rsidRPr="00A43837" w:rsidRDefault="00361277" w:rsidP="003E2960">
            <w:pPr>
              <w:jc w:val="center"/>
            </w:pPr>
            <w:r w:rsidRPr="00A43837">
              <w:t>Уметь корректировать свои действия и действия в группе</w:t>
            </w:r>
          </w:p>
        </w:tc>
        <w:tc>
          <w:tcPr>
            <w:tcW w:w="650" w:type="dxa"/>
          </w:tcPr>
          <w:p w:rsidR="00361277" w:rsidRPr="00A43837" w:rsidRDefault="00361277" w:rsidP="003E2960">
            <w:pPr>
              <w:jc w:val="center"/>
            </w:pPr>
          </w:p>
        </w:tc>
      </w:tr>
      <w:tr w:rsidR="00361277" w:rsidRPr="00A43837" w:rsidTr="003E2960">
        <w:tc>
          <w:tcPr>
            <w:tcW w:w="616" w:type="dxa"/>
          </w:tcPr>
          <w:p w:rsidR="00361277" w:rsidRPr="00A43837" w:rsidRDefault="00361277" w:rsidP="003E2960">
            <w:pPr>
              <w:jc w:val="center"/>
            </w:pPr>
            <w:r w:rsidRPr="00A43837">
              <w:t>47</w:t>
            </w:r>
          </w:p>
        </w:tc>
        <w:tc>
          <w:tcPr>
            <w:tcW w:w="1848" w:type="dxa"/>
          </w:tcPr>
          <w:p w:rsidR="00361277" w:rsidRPr="00A43837" w:rsidRDefault="00361277" w:rsidP="003E2960">
            <w:pPr>
              <w:jc w:val="center"/>
            </w:pPr>
            <w:r w:rsidRPr="00A43837">
              <w:t>Разновидности танцевальных упражнений</w:t>
            </w:r>
          </w:p>
        </w:tc>
        <w:tc>
          <w:tcPr>
            <w:tcW w:w="1504" w:type="dxa"/>
          </w:tcPr>
          <w:p w:rsidR="00361277" w:rsidRPr="00A43837" w:rsidRDefault="00361277" w:rsidP="003E2960">
            <w:pPr>
              <w:jc w:val="center"/>
            </w:pPr>
            <w:r w:rsidRPr="00A43837">
              <w:t>Комбиниро-ванный</w:t>
            </w:r>
          </w:p>
        </w:tc>
        <w:tc>
          <w:tcPr>
            <w:tcW w:w="1846" w:type="dxa"/>
          </w:tcPr>
          <w:p w:rsidR="00361277" w:rsidRPr="00A43837" w:rsidRDefault="00361277" w:rsidP="003E2960">
            <w:pPr>
              <w:jc w:val="center"/>
            </w:pPr>
            <w:r w:rsidRPr="00A43837">
              <w:t>Знать: виды шагов (галопа и польки в парах)</w:t>
            </w:r>
          </w:p>
        </w:tc>
        <w:tc>
          <w:tcPr>
            <w:tcW w:w="2108" w:type="dxa"/>
          </w:tcPr>
          <w:p w:rsidR="00361277" w:rsidRPr="00A43837" w:rsidRDefault="00361277" w:rsidP="003E2960">
            <w:pPr>
              <w:jc w:val="center"/>
            </w:pPr>
            <w:r w:rsidRPr="00A43837">
              <w:t>Формировать правильную осанку. Учиться держать равновесие</w:t>
            </w:r>
          </w:p>
        </w:tc>
        <w:tc>
          <w:tcPr>
            <w:tcW w:w="2108" w:type="dxa"/>
          </w:tcPr>
          <w:p w:rsidR="00361277" w:rsidRPr="00A43837" w:rsidRDefault="00361277" w:rsidP="003E2960">
            <w:pPr>
              <w:jc w:val="center"/>
            </w:pPr>
            <w:r w:rsidRPr="00A43837">
              <w:t>Осваивать  технику танцевальных упражнений, предупреждении появления ошибок</w:t>
            </w:r>
          </w:p>
        </w:tc>
        <w:tc>
          <w:tcPr>
            <w:tcW w:w="2053" w:type="dxa"/>
            <w:gridSpan w:val="2"/>
          </w:tcPr>
          <w:p w:rsidR="00361277" w:rsidRPr="00A43837" w:rsidRDefault="00361277" w:rsidP="003E2960">
            <w:pPr>
              <w:jc w:val="center"/>
            </w:pPr>
            <w:r w:rsidRPr="00A43837">
              <w:t>Уметь сотрудничать при выполнении совместных упражнений</w:t>
            </w:r>
          </w:p>
        </w:tc>
        <w:tc>
          <w:tcPr>
            <w:tcW w:w="2053" w:type="dxa"/>
          </w:tcPr>
          <w:p w:rsidR="00361277" w:rsidRPr="00A43837" w:rsidRDefault="00361277" w:rsidP="003E2960">
            <w:pPr>
              <w:jc w:val="center"/>
            </w:pPr>
            <w:r w:rsidRPr="00A43837">
              <w:t>Уметь корректировать свои действия и действия в группе</w:t>
            </w:r>
          </w:p>
        </w:tc>
        <w:tc>
          <w:tcPr>
            <w:tcW w:w="650" w:type="dxa"/>
          </w:tcPr>
          <w:p w:rsidR="00361277" w:rsidRPr="00A43837" w:rsidRDefault="00361277" w:rsidP="003E2960">
            <w:pPr>
              <w:jc w:val="center"/>
            </w:pPr>
          </w:p>
        </w:tc>
      </w:tr>
      <w:tr w:rsidR="00361277" w:rsidRPr="00A43837" w:rsidTr="003E2960">
        <w:tc>
          <w:tcPr>
            <w:tcW w:w="14786" w:type="dxa"/>
            <w:gridSpan w:val="10"/>
          </w:tcPr>
          <w:p w:rsidR="00361277" w:rsidRPr="00A43837" w:rsidRDefault="00361277" w:rsidP="003E2960">
            <w:pPr>
              <w:jc w:val="center"/>
            </w:pPr>
            <w:r w:rsidRPr="00A43837">
              <w:t>Лыжная подготовка (21ч)</w:t>
            </w:r>
          </w:p>
        </w:tc>
      </w:tr>
      <w:tr w:rsidR="00361277" w:rsidRPr="00A43837" w:rsidTr="003E2960">
        <w:tc>
          <w:tcPr>
            <w:tcW w:w="616" w:type="dxa"/>
          </w:tcPr>
          <w:p w:rsidR="00361277" w:rsidRPr="00A43837" w:rsidRDefault="00361277" w:rsidP="003E2960">
            <w:pPr>
              <w:jc w:val="center"/>
            </w:pPr>
            <w:r w:rsidRPr="00A43837">
              <w:t>48</w:t>
            </w:r>
          </w:p>
        </w:tc>
        <w:tc>
          <w:tcPr>
            <w:tcW w:w="1848" w:type="dxa"/>
          </w:tcPr>
          <w:p w:rsidR="00361277" w:rsidRPr="00A43837" w:rsidRDefault="00361277" w:rsidP="003E2960">
            <w:pPr>
              <w:jc w:val="center"/>
            </w:pPr>
            <w:r w:rsidRPr="00A43837">
              <w:t xml:space="preserve">ТБ на уроках  лыжной подготовки </w:t>
            </w:r>
          </w:p>
        </w:tc>
        <w:tc>
          <w:tcPr>
            <w:tcW w:w="1504" w:type="dxa"/>
          </w:tcPr>
          <w:p w:rsidR="00361277" w:rsidRPr="00A43837" w:rsidRDefault="00361277" w:rsidP="003E2960">
            <w:pPr>
              <w:jc w:val="center"/>
            </w:pPr>
            <w:r w:rsidRPr="00A43837">
              <w:t xml:space="preserve">Вводный </w:t>
            </w:r>
          </w:p>
        </w:tc>
        <w:tc>
          <w:tcPr>
            <w:tcW w:w="1846" w:type="dxa"/>
          </w:tcPr>
          <w:p w:rsidR="00361277" w:rsidRPr="00A43837" w:rsidRDefault="00361277" w:rsidP="003E2960">
            <w:pPr>
              <w:jc w:val="center"/>
            </w:pPr>
            <w:r w:rsidRPr="00A43837">
              <w:t>Знать: ТБ на уроках</w:t>
            </w:r>
          </w:p>
        </w:tc>
        <w:tc>
          <w:tcPr>
            <w:tcW w:w="2108" w:type="dxa"/>
          </w:tcPr>
          <w:p w:rsidR="00361277" w:rsidRPr="00A43837" w:rsidRDefault="00361277" w:rsidP="003E2960">
            <w:pPr>
              <w:jc w:val="center"/>
            </w:pPr>
            <w:r w:rsidRPr="00A43837">
              <w:t>Персональный подбор лыжного инвентаря</w:t>
            </w:r>
          </w:p>
        </w:tc>
        <w:tc>
          <w:tcPr>
            <w:tcW w:w="2108" w:type="dxa"/>
          </w:tcPr>
          <w:p w:rsidR="00361277" w:rsidRPr="00A43837" w:rsidRDefault="00361277" w:rsidP="003E2960">
            <w:pPr>
              <w:jc w:val="center"/>
            </w:pPr>
            <w:r w:rsidRPr="00A43837">
              <w:t>Иметь представление о перехлаждении и обморожении на улице в зимнее время</w:t>
            </w:r>
          </w:p>
        </w:tc>
        <w:tc>
          <w:tcPr>
            <w:tcW w:w="2053" w:type="dxa"/>
            <w:gridSpan w:val="2"/>
          </w:tcPr>
          <w:p w:rsidR="00361277" w:rsidRPr="00A43837" w:rsidRDefault="00361277" w:rsidP="003E2960">
            <w:pPr>
              <w:jc w:val="center"/>
            </w:pPr>
            <w:r w:rsidRPr="00A43837">
              <w:t>Уметь слушать и вступать в диалог</w:t>
            </w:r>
          </w:p>
        </w:tc>
        <w:tc>
          <w:tcPr>
            <w:tcW w:w="2053" w:type="dxa"/>
          </w:tcPr>
          <w:p w:rsidR="00361277" w:rsidRPr="00A43837" w:rsidRDefault="00361277" w:rsidP="003E2960">
            <w:pPr>
              <w:jc w:val="center"/>
            </w:pPr>
            <w:r w:rsidRPr="00A43837">
              <w:t>Соблюдать ТБ на занятиях лыжной подготовки</w:t>
            </w:r>
          </w:p>
        </w:tc>
        <w:tc>
          <w:tcPr>
            <w:tcW w:w="650" w:type="dxa"/>
          </w:tcPr>
          <w:p w:rsidR="00361277" w:rsidRPr="00A43837" w:rsidRDefault="00361277" w:rsidP="003E2960">
            <w:pPr>
              <w:jc w:val="center"/>
            </w:pPr>
          </w:p>
        </w:tc>
      </w:tr>
      <w:tr w:rsidR="00361277" w:rsidRPr="00A43837" w:rsidTr="003E2960">
        <w:tc>
          <w:tcPr>
            <w:tcW w:w="616" w:type="dxa"/>
          </w:tcPr>
          <w:p w:rsidR="00361277" w:rsidRPr="00A43837" w:rsidRDefault="00361277" w:rsidP="003E2960">
            <w:pPr>
              <w:jc w:val="center"/>
            </w:pPr>
            <w:r w:rsidRPr="00A43837">
              <w:t>49</w:t>
            </w:r>
          </w:p>
        </w:tc>
        <w:tc>
          <w:tcPr>
            <w:tcW w:w="1848" w:type="dxa"/>
          </w:tcPr>
          <w:p w:rsidR="00361277" w:rsidRPr="00A43837" w:rsidRDefault="00361277" w:rsidP="003E2960">
            <w:pPr>
              <w:jc w:val="center"/>
            </w:pPr>
            <w:r w:rsidRPr="00A43837">
              <w:t>Повторить технику ступающего и скользящего шага.</w:t>
            </w:r>
          </w:p>
        </w:tc>
        <w:tc>
          <w:tcPr>
            <w:tcW w:w="1504" w:type="dxa"/>
          </w:tcPr>
          <w:p w:rsidR="00361277" w:rsidRPr="00A43837" w:rsidRDefault="00361277" w:rsidP="003E2960">
            <w:pPr>
              <w:jc w:val="center"/>
            </w:pPr>
            <w:r w:rsidRPr="00A43837">
              <w:t>Комбиниро-ванный</w:t>
            </w:r>
          </w:p>
        </w:tc>
        <w:tc>
          <w:tcPr>
            <w:tcW w:w="1846" w:type="dxa"/>
          </w:tcPr>
          <w:p w:rsidR="00361277" w:rsidRPr="00A43837" w:rsidRDefault="00361277" w:rsidP="003E2960">
            <w:pPr>
              <w:jc w:val="center"/>
            </w:pPr>
            <w:r w:rsidRPr="00A43837">
              <w:t>Знать: значение занятий лыжами для укрепления здоровья и закаливания</w:t>
            </w:r>
          </w:p>
        </w:tc>
        <w:tc>
          <w:tcPr>
            <w:tcW w:w="2108" w:type="dxa"/>
          </w:tcPr>
          <w:p w:rsidR="00361277" w:rsidRPr="00A43837" w:rsidRDefault="00361277" w:rsidP="003E2960">
            <w:pPr>
              <w:jc w:val="center"/>
            </w:pPr>
            <w:r w:rsidRPr="00A43837">
              <w:t>Контролировать скорость передвижения на лыжах по частоте сердечных сокращений</w:t>
            </w:r>
          </w:p>
        </w:tc>
        <w:tc>
          <w:tcPr>
            <w:tcW w:w="2108" w:type="dxa"/>
          </w:tcPr>
          <w:p w:rsidR="00361277" w:rsidRPr="00A43837" w:rsidRDefault="00361277" w:rsidP="003E2960">
            <w:pPr>
              <w:jc w:val="center"/>
            </w:pPr>
            <w:r w:rsidRPr="00A43837">
              <w:t>Взаимодействуют со сверстниками в процессе совместного освоения  техники передвижения на лыжах</w:t>
            </w:r>
          </w:p>
        </w:tc>
        <w:tc>
          <w:tcPr>
            <w:tcW w:w="2053" w:type="dxa"/>
            <w:gridSpan w:val="2"/>
          </w:tcPr>
          <w:p w:rsidR="00361277" w:rsidRPr="00A43837" w:rsidRDefault="00361277" w:rsidP="003E2960">
            <w:pPr>
              <w:jc w:val="center"/>
            </w:pPr>
            <w:r w:rsidRPr="00A43837">
              <w:t>Применять правила подбора одежды для занятий на лыжах</w:t>
            </w:r>
          </w:p>
        </w:tc>
        <w:tc>
          <w:tcPr>
            <w:tcW w:w="2053" w:type="dxa"/>
          </w:tcPr>
          <w:p w:rsidR="00361277" w:rsidRPr="00A43837" w:rsidRDefault="00361277" w:rsidP="003E2960">
            <w:pPr>
              <w:jc w:val="center"/>
            </w:pPr>
            <w:r w:rsidRPr="00A43837">
              <w:t>Соблюдать ТБ на занятиях лыжной подготовки</w:t>
            </w:r>
          </w:p>
        </w:tc>
        <w:tc>
          <w:tcPr>
            <w:tcW w:w="650" w:type="dxa"/>
          </w:tcPr>
          <w:p w:rsidR="00361277" w:rsidRPr="00A43837" w:rsidRDefault="00361277" w:rsidP="003E2960">
            <w:pPr>
              <w:jc w:val="center"/>
            </w:pPr>
          </w:p>
        </w:tc>
      </w:tr>
      <w:tr w:rsidR="00361277" w:rsidRPr="00A43837" w:rsidTr="003E2960">
        <w:tc>
          <w:tcPr>
            <w:tcW w:w="616" w:type="dxa"/>
          </w:tcPr>
          <w:p w:rsidR="00361277" w:rsidRPr="00A43837" w:rsidRDefault="00361277" w:rsidP="003E2960">
            <w:pPr>
              <w:jc w:val="center"/>
            </w:pPr>
            <w:r w:rsidRPr="00A43837">
              <w:t>50-51</w:t>
            </w:r>
          </w:p>
        </w:tc>
        <w:tc>
          <w:tcPr>
            <w:tcW w:w="1848" w:type="dxa"/>
          </w:tcPr>
          <w:p w:rsidR="00361277" w:rsidRPr="00A43837" w:rsidRDefault="00361277" w:rsidP="003E2960">
            <w:pPr>
              <w:jc w:val="center"/>
            </w:pPr>
            <w:r w:rsidRPr="00A43837">
              <w:t>Попеременный двухшажный ход без палок. Дистанция до 2 км</w:t>
            </w:r>
          </w:p>
        </w:tc>
        <w:tc>
          <w:tcPr>
            <w:tcW w:w="1504" w:type="dxa"/>
          </w:tcPr>
          <w:p w:rsidR="00361277" w:rsidRPr="00A43837" w:rsidRDefault="00361277" w:rsidP="003E2960">
            <w:pPr>
              <w:jc w:val="center"/>
            </w:pPr>
            <w:r w:rsidRPr="00A43837">
              <w:t>Изучение нового материала</w:t>
            </w:r>
          </w:p>
        </w:tc>
        <w:tc>
          <w:tcPr>
            <w:tcW w:w="1846" w:type="dxa"/>
          </w:tcPr>
          <w:p w:rsidR="00361277" w:rsidRPr="00A43837" w:rsidRDefault="00361277" w:rsidP="003E2960">
            <w:pPr>
              <w:jc w:val="center"/>
            </w:pPr>
            <w:r w:rsidRPr="00A43837">
              <w:t>Уметь: переносить тяжесть тела на месте</w:t>
            </w:r>
          </w:p>
        </w:tc>
        <w:tc>
          <w:tcPr>
            <w:tcW w:w="2108" w:type="dxa"/>
          </w:tcPr>
          <w:p w:rsidR="00361277" w:rsidRPr="00A43837" w:rsidRDefault="00361277" w:rsidP="003E2960">
            <w:pPr>
              <w:jc w:val="center"/>
            </w:pPr>
            <w:r w:rsidRPr="00A43837">
              <w:t>Передвижение на лыжах попеременный двухшажным  ходом  без палок.</w:t>
            </w:r>
          </w:p>
        </w:tc>
        <w:tc>
          <w:tcPr>
            <w:tcW w:w="2108" w:type="dxa"/>
          </w:tcPr>
          <w:p w:rsidR="00361277" w:rsidRPr="00A43837" w:rsidRDefault="00361277" w:rsidP="003E2960">
            <w:pPr>
              <w:jc w:val="center"/>
            </w:pPr>
            <w:r w:rsidRPr="00A43837">
              <w:t>Взаимодействуют со сверстниками в процессе совместного освоения  техники передвижения на лыжах</w:t>
            </w:r>
          </w:p>
        </w:tc>
        <w:tc>
          <w:tcPr>
            <w:tcW w:w="2053" w:type="dxa"/>
            <w:gridSpan w:val="2"/>
          </w:tcPr>
          <w:p w:rsidR="00361277" w:rsidRPr="00A43837" w:rsidRDefault="00361277" w:rsidP="003E2960">
            <w:pPr>
              <w:jc w:val="center"/>
            </w:pPr>
            <w:r w:rsidRPr="00A43837">
              <w:t>Применять правила подбора одежды для занятий на лыжах бегом</w:t>
            </w:r>
          </w:p>
        </w:tc>
        <w:tc>
          <w:tcPr>
            <w:tcW w:w="2053" w:type="dxa"/>
          </w:tcPr>
          <w:p w:rsidR="00361277" w:rsidRPr="00A43837" w:rsidRDefault="00361277" w:rsidP="003E2960">
            <w:pPr>
              <w:jc w:val="center"/>
            </w:pPr>
            <w:r w:rsidRPr="00A43837">
              <w:t>Соблюдать ТБ на занятиях лыжной подготовки</w:t>
            </w:r>
          </w:p>
        </w:tc>
        <w:tc>
          <w:tcPr>
            <w:tcW w:w="650" w:type="dxa"/>
          </w:tcPr>
          <w:p w:rsidR="00361277" w:rsidRPr="00A43837" w:rsidRDefault="00361277" w:rsidP="003E2960">
            <w:pPr>
              <w:jc w:val="center"/>
            </w:pPr>
          </w:p>
        </w:tc>
      </w:tr>
      <w:tr w:rsidR="00361277" w:rsidRPr="00A43837" w:rsidTr="003E2960">
        <w:tc>
          <w:tcPr>
            <w:tcW w:w="616" w:type="dxa"/>
          </w:tcPr>
          <w:p w:rsidR="00361277" w:rsidRPr="00A43837" w:rsidRDefault="00361277" w:rsidP="003E2960">
            <w:pPr>
              <w:jc w:val="center"/>
            </w:pPr>
            <w:r w:rsidRPr="00A43837">
              <w:t>52-53</w:t>
            </w:r>
          </w:p>
        </w:tc>
        <w:tc>
          <w:tcPr>
            <w:tcW w:w="1848" w:type="dxa"/>
          </w:tcPr>
          <w:p w:rsidR="00361277" w:rsidRPr="00A43837" w:rsidRDefault="00361277" w:rsidP="003E2960">
            <w:pPr>
              <w:jc w:val="center"/>
            </w:pPr>
            <w:r w:rsidRPr="00A43837">
              <w:t>Попеременный двухшажный ход с палками. Дистанция до 2 км</w:t>
            </w:r>
          </w:p>
        </w:tc>
        <w:tc>
          <w:tcPr>
            <w:tcW w:w="1504" w:type="dxa"/>
          </w:tcPr>
          <w:p w:rsidR="00361277" w:rsidRPr="00A43837" w:rsidRDefault="00361277" w:rsidP="003E2960">
            <w:pPr>
              <w:jc w:val="center"/>
            </w:pPr>
            <w:r w:rsidRPr="00A43837">
              <w:t>Комбиниро-ванный</w:t>
            </w:r>
          </w:p>
        </w:tc>
        <w:tc>
          <w:tcPr>
            <w:tcW w:w="1846" w:type="dxa"/>
          </w:tcPr>
          <w:p w:rsidR="00361277" w:rsidRPr="00A43837" w:rsidRDefault="00361277" w:rsidP="003E2960">
            <w:pPr>
              <w:jc w:val="center"/>
            </w:pPr>
            <w:r w:rsidRPr="00A43837">
              <w:t>Уметь: переносить тяжесть тела на месте</w:t>
            </w:r>
          </w:p>
        </w:tc>
        <w:tc>
          <w:tcPr>
            <w:tcW w:w="2108" w:type="dxa"/>
          </w:tcPr>
          <w:p w:rsidR="00361277" w:rsidRPr="00A43837" w:rsidRDefault="00361277" w:rsidP="003E2960">
            <w:pPr>
              <w:jc w:val="center"/>
            </w:pPr>
            <w:r w:rsidRPr="00A43837">
              <w:t>Передвижение на лыжах попеременный двухшажным  ходом  с палками.</w:t>
            </w:r>
          </w:p>
        </w:tc>
        <w:tc>
          <w:tcPr>
            <w:tcW w:w="2108" w:type="dxa"/>
          </w:tcPr>
          <w:p w:rsidR="00361277" w:rsidRPr="00A43837" w:rsidRDefault="00361277" w:rsidP="003E2960">
            <w:pPr>
              <w:jc w:val="center"/>
            </w:pPr>
            <w:r w:rsidRPr="00A43837">
              <w:t>Взаимодействуют со сверстниками в процессе совместного освоения  техники передвижения на лыжах</w:t>
            </w:r>
          </w:p>
        </w:tc>
        <w:tc>
          <w:tcPr>
            <w:tcW w:w="2053" w:type="dxa"/>
            <w:gridSpan w:val="2"/>
          </w:tcPr>
          <w:p w:rsidR="00361277" w:rsidRPr="00A43837" w:rsidRDefault="00361277" w:rsidP="003E2960">
            <w:pPr>
              <w:jc w:val="center"/>
            </w:pPr>
            <w:r w:rsidRPr="00A43837">
              <w:t>Применять правила подбора одежды для занятий на лыжах бегом</w:t>
            </w:r>
          </w:p>
        </w:tc>
        <w:tc>
          <w:tcPr>
            <w:tcW w:w="2053" w:type="dxa"/>
          </w:tcPr>
          <w:p w:rsidR="00361277" w:rsidRPr="00A43837" w:rsidRDefault="00361277" w:rsidP="003E2960">
            <w:pPr>
              <w:jc w:val="center"/>
            </w:pPr>
            <w:r w:rsidRPr="00A43837">
              <w:t>Соблюдать ТБ на занятиях лыжной подготовки</w:t>
            </w:r>
          </w:p>
        </w:tc>
        <w:tc>
          <w:tcPr>
            <w:tcW w:w="650" w:type="dxa"/>
          </w:tcPr>
          <w:p w:rsidR="00361277" w:rsidRPr="00A43837" w:rsidRDefault="00361277" w:rsidP="003E2960">
            <w:pPr>
              <w:jc w:val="center"/>
            </w:pPr>
          </w:p>
        </w:tc>
      </w:tr>
      <w:tr w:rsidR="00361277" w:rsidRPr="00A43837" w:rsidTr="003E2960">
        <w:tc>
          <w:tcPr>
            <w:tcW w:w="616" w:type="dxa"/>
          </w:tcPr>
          <w:p w:rsidR="00361277" w:rsidRPr="00A43837" w:rsidRDefault="00361277" w:rsidP="003E2960">
            <w:pPr>
              <w:jc w:val="center"/>
            </w:pPr>
            <w:r w:rsidRPr="00A43837">
              <w:t>54-55</w:t>
            </w:r>
          </w:p>
        </w:tc>
        <w:tc>
          <w:tcPr>
            <w:tcW w:w="1848" w:type="dxa"/>
          </w:tcPr>
          <w:p w:rsidR="00361277" w:rsidRPr="00A43837" w:rsidRDefault="00361277" w:rsidP="003E2960">
            <w:pPr>
              <w:jc w:val="center"/>
            </w:pPr>
            <w:r w:rsidRPr="00A43837">
              <w:t>Попеременный двухшажный ход с палками. Дистанция до 2 км</w:t>
            </w:r>
          </w:p>
        </w:tc>
        <w:tc>
          <w:tcPr>
            <w:tcW w:w="1504" w:type="dxa"/>
          </w:tcPr>
          <w:p w:rsidR="00361277" w:rsidRPr="00A43837" w:rsidRDefault="00361277" w:rsidP="003E2960">
            <w:pPr>
              <w:jc w:val="center"/>
            </w:pPr>
            <w:r w:rsidRPr="00A43837">
              <w:t>Комбиниро-ванный</w:t>
            </w:r>
          </w:p>
        </w:tc>
        <w:tc>
          <w:tcPr>
            <w:tcW w:w="1846" w:type="dxa"/>
          </w:tcPr>
          <w:p w:rsidR="00361277" w:rsidRPr="00A43837" w:rsidRDefault="00361277" w:rsidP="003E2960">
            <w:pPr>
              <w:jc w:val="center"/>
            </w:pPr>
            <w:r w:rsidRPr="00A43837">
              <w:t>Уметь: передвигаться на лыжах</w:t>
            </w:r>
          </w:p>
        </w:tc>
        <w:tc>
          <w:tcPr>
            <w:tcW w:w="2108" w:type="dxa"/>
          </w:tcPr>
          <w:p w:rsidR="00361277" w:rsidRPr="00A43837" w:rsidRDefault="00361277" w:rsidP="003E2960">
            <w:pPr>
              <w:jc w:val="center"/>
            </w:pPr>
            <w:r w:rsidRPr="00A43837">
              <w:t>Проявлять качества координации при передвиженни на лыжах, выносливость</w:t>
            </w:r>
          </w:p>
        </w:tc>
        <w:tc>
          <w:tcPr>
            <w:tcW w:w="2108" w:type="dxa"/>
          </w:tcPr>
          <w:p w:rsidR="00361277" w:rsidRPr="00A43837" w:rsidRDefault="00361277" w:rsidP="003E2960">
            <w:pPr>
              <w:jc w:val="center"/>
            </w:pPr>
            <w:r w:rsidRPr="00A43837">
              <w:t>Осваивать  умение передвижения на лыжах с палками</w:t>
            </w:r>
          </w:p>
        </w:tc>
        <w:tc>
          <w:tcPr>
            <w:tcW w:w="2053" w:type="dxa"/>
            <w:gridSpan w:val="2"/>
          </w:tcPr>
          <w:p w:rsidR="00361277" w:rsidRPr="00A43837" w:rsidRDefault="00361277" w:rsidP="003E2960">
            <w:pPr>
              <w:jc w:val="center"/>
            </w:pPr>
            <w:r w:rsidRPr="00A43837">
              <w:t>Поочередно выполнять передвижение по лыжне, уступать лыжню обгоняющему</w:t>
            </w:r>
          </w:p>
        </w:tc>
        <w:tc>
          <w:tcPr>
            <w:tcW w:w="2053" w:type="dxa"/>
          </w:tcPr>
          <w:p w:rsidR="00361277" w:rsidRPr="00A43837" w:rsidRDefault="00361277" w:rsidP="003E2960">
            <w:pPr>
              <w:jc w:val="center"/>
            </w:pPr>
            <w:r w:rsidRPr="00A43837">
              <w:t>Соблюдать ТБ на занятиях лыжной подготовки</w:t>
            </w:r>
          </w:p>
        </w:tc>
        <w:tc>
          <w:tcPr>
            <w:tcW w:w="650" w:type="dxa"/>
          </w:tcPr>
          <w:p w:rsidR="00361277" w:rsidRPr="00A43837" w:rsidRDefault="00361277" w:rsidP="003E2960">
            <w:pPr>
              <w:jc w:val="center"/>
            </w:pPr>
          </w:p>
        </w:tc>
      </w:tr>
      <w:tr w:rsidR="00361277" w:rsidRPr="00A43837" w:rsidTr="003E2960">
        <w:tc>
          <w:tcPr>
            <w:tcW w:w="616" w:type="dxa"/>
          </w:tcPr>
          <w:p w:rsidR="00361277" w:rsidRPr="00A43837" w:rsidRDefault="00361277" w:rsidP="003E2960">
            <w:pPr>
              <w:jc w:val="center"/>
            </w:pPr>
            <w:r w:rsidRPr="00A43837">
              <w:t>56</w:t>
            </w:r>
          </w:p>
        </w:tc>
        <w:tc>
          <w:tcPr>
            <w:tcW w:w="1848" w:type="dxa"/>
          </w:tcPr>
          <w:p w:rsidR="00361277" w:rsidRPr="00A43837" w:rsidRDefault="00361277" w:rsidP="003E2960">
            <w:pPr>
              <w:jc w:val="center"/>
            </w:pPr>
            <w:r w:rsidRPr="00A43837">
              <w:t>Повороты переступанием в движении и на месте. Игра «Старт шеренгами»</w:t>
            </w:r>
          </w:p>
        </w:tc>
        <w:tc>
          <w:tcPr>
            <w:tcW w:w="1504" w:type="dxa"/>
          </w:tcPr>
          <w:p w:rsidR="00361277" w:rsidRPr="00A43837" w:rsidRDefault="00361277" w:rsidP="003E2960">
            <w:pPr>
              <w:jc w:val="center"/>
            </w:pPr>
            <w:r w:rsidRPr="00A43837">
              <w:t>Изучение нового материала</w:t>
            </w:r>
          </w:p>
        </w:tc>
        <w:tc>
          <w:tcPr>
            <w:tcW w:w="1846" w:type="dxa"/>
          </w:tcPr>
          <w:p w:rsidR="00361277" w:rsidRPr="00A43837" w:rsidRDefault="00361277" w:rsidP="003E2960">
            <w:pPr>
              <w:jc w:val="center"/>
            </w:pPr>
            <w:r w:rsidRPr="00A43837">
              <w:t>Уметь: выполнять поворот переступаниием</w:t>
            </w:r>
          </w:p>
        </w:tc>
        <w:tc>
          <w:tcPr>
            <w:tcW w:w="2108" w:type="dxa"/>
          </w:tcPr>
          <w:p w:rsidR="00361277" w:rsidRPr="00A43837" w:rsidRDefault="00361277" w:rsidP="003E2960">
            <w:pPr>
              <w:jc w:val="center"/>
            </w:pPr>
            <w:r w:rsidRPr="00A43837">
              <w:t>Развитие внимания, координации, скорости и выносливости</w:t>
            </w:r>
          </w:p>
        </w:tc>
        <w:tc>
          <w:tcPr>
            <w:tcW w:w="2108" w:type="dxa"/>
          </w:tcPr>
          <w:p w:rsidR="00361277" w:rsidRPr="00A43837" w:rsidRDefault="00361277" w:rsidP="003E2960">
            <w:pPr>
              <w:jc w:val="center"/>
            </w:pPr>
            <w:r w:rsidRPr="00A43837">
              <w:t>Освоить технику выполнения поворотов</w:t>
            </w:r>
          </w:p>
        </w:tc>
        <w:tc>
          <w:tcPr>
            <w:tcW w:w="2053" w:type="dxa"/>
            <w:gridSpan w:val="2"/>
          </w:tcPr>
          <w:p w:rsidR="00361277" w:rsidRPr="00A43837" w:rsidRDefault="00361277" w:rsidP="003E2960">
            <w:pPr>
              <w:jc w:val="center"/>
            </w:pPr>
            <w:r w:rsidRPr="00A43837">
              <w:t>Освоить умения в проведении подвижных игр на улице</w:t>
            </w:r>
          </w:p>
        </w:tc>
        <w:tc>
          <w:tcPr>
            <w:tcW w:w="2053" w:type="dxa"/>
          </w:tcPr>
          <w:p w:rsidR="00361277" w:rsidRPr="00A43837" w:rsidRDefault="00361277" w:rsidP="003E2960">
            <w:pPr>
              <w:jc w:val="center"/>
            </w:pPr>
            <w:r w:rsidRPr="00A43837">
              <w:t>Соблюдать ТБ на занятиях лыжной подготовки</w:t>
            </w:r>
          </w:p>
        </w:tc>
        <w:tc>
          <w:tcPr>
            <w:tcW w:w="650" w:type="dxa"/>
          </w:tcPr>
          <w:p w:rsidR="00361277" w:rsidRPr="00A43837" w:rsidRDefault="00361277" w:rsidP="003E2960">
            <w:pPr>
              <w:jc w:val="center"/>
            </w:pPr>
          </w:p>
        </w:tc>
      </w:tr>
      <w:tr w:rsidR="00361277" w:rsidRPr="00A43837" w:rsidTr="003E2960">
        <w:tc>
          <w:tcPr>
            <w:tcW w:w="616" w:type="dxa"/>
          </w:tcPr>
          <w:p w:rsidR="00361277" w:rsidRPr="00A43837" w:rsidRDefault="00361277" w:rsidP="003E2960">
            <w:pPr>
              <w:jc w:val="center"/>
            </w:pPr>
            <w:r w:rsidRPr="00A43837">
              <w:t>57-58</w:t>
            </w:r>
          </w:p>
        </w:tc>
        <w:tc>
          <w:tcPr>
            <w:tcW w:w="1848" w:type="dxa"/>
          </w:tcPr>
          <w:p w:rsidR="00361277" w:rsidRPr="00A43837" w:rsidRDefault="00361277" w:rsidP="003E2960">
            <w:pPr>
              <w:jc w:val="center"/>
            </w:pPr>
            <w:r w:rsidRPr="00A43837">
              <w:t>Подъем «лесенкой» и «ёлочкой». Дистанция до 1 км</w:t>
            </w:r>
          </w:p>
        </w:tc>
        <w:tc>
          <w:tcPr>
            <w:tcW w:w="1504" w:type="dxa"/>
          </w:tcPr>
          <w:p w:rsidR="00361277" w:rsidRPr="00A43837" w:rsidRDefault="00361277" w:rsidP="003E2960">
            <w:r w:rsidRPr="00A43837">
              <w:t>Изучение нового материала</w:t>
            </w:r>
          </w:p>
        </w:tc>
        <w:tc>
          <w:tcPr>
            <w:tcW w:w="1846" w:type="dxa"/>
          </w:tcPr>
          <w:p w:rsidR="00361277" w:rsidRPr="00A43837" w:rsidRDefault="00361277" w:rsidP="003E2960">
            <w:pPr>
              <w:jc w:val="center"/>
            </w:pPr>
            <w:r w:rsidRPr="00A43837">
              <w:t>Уметь: выполнять подъём ёлочкой и лесенкой</w:t>
            </w:r>
          </w:p>
        </w:tc>
        <w:tc>
          <w:tcPr>
            <w:tcW w:w="2108" w:type="dxa"/>
          </w:tcPr>
          <w:p w:rsidR="00361277" w:rsidRPr="00A43837" w:rsidRDefault="00361277" w:rsidP="003E2960">
            <w:pPr>
              <w:jc w:val="center"/>
            </w:pPr>
            <w:r w:rsidRPr="00A43837">
              <w:t>Развитие внимания, координации, скорости и выносливости</w:t>
            </w:r>
          </w:p>
        </w:tc>
        <w:tc>
          <w:tcPr>
            <w:tcW w:w="2108" w:type="dxa"/>
          </w:tcPr>
          <w:p w:rsidR="00361277" w:rsidRPr="00A43837" w:rsidRDefault="00361277" w:rsidP="003E2960">
            <w:pPr>
              <w:jc w:val="center"/>
            </w:pPr>
            <w:r w:rsidRPr="00A43837">
              <w:t>Освоить технику подъёмов на гору</w:t>
            </w:r>
          </w:p>
        </w:tc>
        <w:tc>
          <w:tcPr>
            <w:tcW w:w="2053" w:type="dxa"/>
            <w:gridSpan w:val="2"/>
          </w:tcPr>
          <w:p w:rsidR="00361277" w:rsidRPr="00A43837" w:rsidRDefault="00361277" w:rsidP="003E2960">
            <w:pPr>
              <w:jc w:val="center"/>
            </w:pPr>
            <w:r w:rsidRPr="00A43837">
              <w:t>Освоить умения в проведении подвижных игр на улице</w:t>
            </w:r>
          </w:p>
        </w:tc>
        <w:tc>
          <w:tcPr>
            <w:tcW w:w="2053" w:type="dxa"/>
          </w:tcPr>
          <w:p w:rsidR="00361277" w:rsidRPr="00A43837" w:rsidRDefault="00361277" w:rsidP="003E2960">
            <w:pPr>
              <w:jc w:val="center"/>
            </w:pPr>
            <w:r w:rsidRPr="00A43837">
              <w:t>Соблюдать ТБ на занятиях лыжной подготовки</w:t>
            </w:r>
          </w:p>
        </w:tc>
        <w:tc>
          <w:tcPr>
            <w:tcW w:w="650" w:type="dxa"/>
          </w:tcPr>
          <w:p w:rsidR="00361277" w:rsidRPr="00A43837" w:rsidRDefault="00361277" w:rsidP="003E2960">
            <w:pPr>
              <w:jc w:val="center"/>
            </w:pPr>
          </w:p>
        </w:tc>
      </w:tr>
      <w:tr w:rsidR="00361277" w:rsidRPr="00A43837" w:rsidTr="003E2960">
        <w:tc>
          <w:tcPr>
            <w:tcW w:w="616" w:type="dxa"/>
          </w:tcPr>
          <w:p w:rsidR="00361277" w:rsidRPr="00A43837" w:rsidRDefault="00361277" w:rsidP="003E2960">
            <w:pPr>
              <w:jc w:val="center"/>
            </w:pPr>
            <w:r w:rsidRPr="00A43837">
              <w:t>59-60</w:t>
            </w:r>
          </w:p>
        </w:tc>
        <w:tc>
          <w:tcPr>
            <w:tcW w:w="1848" w:type="dxa"/>
          </w:tcPr>
          <w:p w:rsidR="00361277" w:rsidRPr="00A43837" w:rsidRDefault="00361277" w:rsidP="003E2960">
            <w:pPr>
              <w:jc w:val="center"/>
            </w:pPr>
            <w:r w:rsidRPr="00A43837">
              <w:t>Спуски в низкой и высокой стойках. Игра «Быстрый лыжник»</w:t>
            </w:r>
          </w:p>
        </w:tc>
        <w:tc>
          <w:tcPr>
            <w:tcW w:w="1504" w:type="dxa"/>
          </w:tcPr>
          <w:p w:rsidR="00361277" w:rsidRPr="00A43837" w:rsidRDefault="00361277" w:rsidP="003E2960">
            <w:pPr>
              <w:jc w:val="center"/>
            </w:pPr>
            <w:r w:rsidRPr="00A43837">
              <w:t>Комбиниро-ванный</w:t>
            </w:r>
          </w:p>
        </w:tc>
        <w:tc>
          <w:tcPr>
            <w:tcW w:w="1846" w:type="dxa"/>
          </w:tcPr>
          <w:p w:rsidR="00361277" w:rsidRPr="00A43837" w:rsidRDefault="00361277" w:rsidP="003E2960">
            <w:pPr>
              <w:jc w:val="center"/>
            </w:pPr>
            <w:r w:rsidRPr="00A43837">
              <w:t>Уметь: выполнять спуск в основной стойке</w:t>
            </w:r>
          </w:p>
        </w:tc>
        <w:tc>
          <w:tcPr>
            <w:tcW w:w="2108" w:type="dxa"/>
          </w:tcPr>
          <w:p w:rsidR="00361277" w:rsidRPr="00A43837" w:rsidRDefault="00361277" w:rsidP="003E2960">
            <w:pPr>
              <w:jc w:val="center"/>
            </w:pPr>
            <w:r w:rsidRPr="00A43837">
              <w:t>Проявить координацию при выполнении спусков</w:t>
            </w:r>
          </w:p>
        </w:tc>
        <w:tc>
          <w:tcPr>
            <w:tcW w:w="2108" w:type="dxa"/>
          </w:tcPr>
          <w:p w:rsidR="00361277" w:rsidRPr="00A43837" w:rsidRDefault="00361277" w:rsidP="003E2960">
            <w:pPr>
              <w:jc w:val="center"/>
            </w:pPr>
            <w:r w:rsidRPr="00A43837">
              <w:t>Объяснить и освоить технику спусков</w:t>
            </w:r>
          </w:p>
        </w:tc>
        <w:tc>
          <w:tcPr>
            <w:tcW w:w="2053" w:type="dxa"/>
            <w:gridSpan w:val="2"/>
          </w:tcPr>
          <w:p w:rsidR="00361277" w:rsidRPr="00A43837" w:rsidRDefault="00361277" w:rsidP="003E2960">
            <w:pPr>
              <w:jc w:val="center"/>
            </w:pPr>
            <w:r w:rsidRPr="00A43837">
              <w:t>Освоить умения в проведении подвижных игр на улице</w:t>
            </w:r>
          </w:p>
        </w:tc>
        <w:tc>
          <w:tcPr>
            <w:tcW w:w="2053" w:type="dxa"/>
          </w:tcPr>
          <w:p w:rsidR="00361277" w:rsidRPr="00A43837" w:rsidRDefault="00361277" w:rsidP="003E2960">
            <w:pPr>
              <w:jc w:val="center"/>
            </w:pPr>
            <w:r w:rsidRPr="00A43837">
              <w:t>Соблюдать ТБ на занятиях лыжной подготовки</w:t>
            </w:r>
          </w:p>
        </w:tc>
        <w:tc>
          <w:tcPr>
            <w:tcW w:w="650" w:type="dxa"/>
          </w:tcPr>
          <w:p w:rsidR="00361277" w:rsidRPr="00A43837" w:rsidRDefault="00361277" w:rsidP="003E2960">
            <w:pPr>
              <w:jc w:val="center"/>
            </w:pPr>
          </w:p>
        </w:tc>
      </w:tr>
      <w:tr w:rsidR="00361277" w:rsidRPr="00A43837" w:rsidTr="003E2960">
        <w:tc>
          <w:tcPr>
            <w:tcW w:w="616" w:type="dxa"/>
          </w:tcPr>
          <w:p w:rsidR="00361277" w:rsidRPr="00A43837" w:rsidRDefault="00361277" w:rsidP="003E2960">
            <w:pPr>
              <w:jc w:val="center"/>
            </w:pPr>
            <w:r w:rsidRPr="00A43837">
              <w:t>61-62</w:t>
            </w:r>
          </w:p>
        </w:tc>
        <w:tc>
          <w:tcPr>
            <w:tcW w:w="1848" w:type="dxa"/>
          </w:tcPr>
          <w:p w:rsidR="00361277" w:rsidRPr="00A43837" w:rsidRDefault="00361277" w:rsidP="003E2960">
            <w:pPr>
              <w:jc w:val="center"/>
            </w:pPr>
            <w:r w:rsidRPr="00A43837">
              <w:t>Торможение плугом и упором</w:t>
            </w:r>
          </w:p>
        </w:tc>
        <w:tc>
          <w:tcPr>
            <w:tcW w:w="1504" w:type="dxa"/>
          </w:tcPr>
          <w:p w:rsidR="00361277" w:rsidRPr="00A43837" w:rsidRDefault="00361277" w:rsidP="003E2960">
            <w:pPr>
              <w:jc w:val="center"/>
            </w:pPr>
            <w:r w:rsidRPr="00A43837">
              <w:t>Комбиниро-ванный</w:t>
            </w:r>
          </w:p>
        </w:tc>
        <w:tc>
          <w:tcPr>
            <w:tcW w:w="1846" w:type="dxa"/>
          </w:tcPr>
          <w:p w:rsidR="00361277" w:rsidRPr="00A43837" w:rsidRDefault="00361277" w:rsidP="003E2960">
            <w:pPr>
              <w:jc w:val="center"/>
            </w:pPr>
            <w:r w:rsidRPr="00A43837">
              <w:t>Уметь: выполнять торможения</w:t>
            </w:r>
          </w:p>
        </w:tc>
        <w:tc>
          <w:tcPr>
            <w:tcW w:w="2108" w:type="dxa"/>
          </w:tcPr>
          <w:p w:rsidR="00361277" w:rsidRPr="00A43837" w:rsidRDefault="00361277" w:rsidP="003E2960">
            <w:pPr>
              <w:jc w:val="center"/>
            </w:pPr>
            <w:r w:rsidRPr="00A43837">
              <w:t>Проявлять положительные качества личности, упорство для освоения знаний</w:t>
            </w:r>
          </w:p>
        </w:tc>
        <w:tc>
          <w:tcPr>
            <w:tcW w:w="2108" w:type="dxa"/>
          </w:tcPr>
          <w:p w:rsidR="00361277" w:rsidRPr="00A43837" w:rsidRDefault="00361277" w:rsidP="003E2960">
            <w:pPr>
              <w:jc w:val="center"/>
            </w:pPr>
            <w:r w:rsidRPr="00A43837">
              <w:t>При необходимости осуществлять безопасное падение</w:t>
            </w:r>
          </w:p>
        </w:tc>
        <w:tc>
          <w:tcPr>
            <w:tcW w:w="2053" w:type="dxa"/>
            <w:gridSpan w:val="2"/>
          </w:tcPr>
          <w:p w:rsidR="00361277" w:rsidRPr="00A43837" w:rsidRDefault="00361277" w:rsidP="003E2960">
            <w:pPr>
              <w:jc w:val="center"/>
            </w:pPr>
            <w:r w:rsidRPr="00A43837">
              <w:t>Оказать поддержку своим сверстникам</w:t>
            </w:r>
          </w:p>
        </w:tc>
        <w:tc>
          <w:tcPr>
            <w:tcW w:w="2053" w:type="dxa"/>
          </w:tcPr>
          <w:p w:rsidR="00361277" w:rsidRPr="00A43837" w:rsidRDefault="00361277" w:rsidP="003E2960">
            <w:pPr>
              <w:jc w:val="center"/>
            </w:pPr>
            <w:r w:rsidRPr="00A43837">
              <w:t>Соблюдать ТБ на занятиях лыжной подготовки</w:t>
            </w:r>
          </w:p>
        </w:tc>
        <w:tc>
          <w:tcPr>
            <w:tcW w:w="650" w:type="dxa"/>
          </w:tcPr>
          <w:p w:rsidR="00361277" w:rsidRPr="00A43837" w:rsidRDefault="00361277" w:rsidP="003E2960">
            <w:pPr>
              <w:jc w:val="center"/>
            </w:pPr>
          </w:p>
        </w:tc>
      </w:tr>
      <w:tr w:rsidR="00361277" w:rsidRPr="00A43837" w:rsidTr="003E2960">
        <w:tc>
          <w:tcPr>
            <w:tcW w:w="616" w:type="dxa"/>
          </w:tcPr>
          <w:p w:rsidR="00361277" w:rsidRPr="00A43837" w:rsidRDefault="00361277" w:rsidP="003E2960">
            <w:pPr>
              <w:jc w:val="center"/>
            </w:pPr>
            <w:r w:rsidRPr="00A43837">
              <w:t>63-64</w:t>
            </w:r>
          </w:p>
        </w:tc>
        <w:tc>
          <w:tcPr>
            <w:tcW w:w="1848" w:type="dxa"/>
          </w:tcPr>
          <w:p w:rsidR="00361277" w:rsidRPr="00A43837" w:rsidRDefault="00361277" w:rsidP="003E2960">
            <w:pPr>
              <w:jc w:val="center"/>
            </w:pPr>
            <w:r w:rsidRPr="00A43837">
              <w:t>Передвижение на лыжах  до 2 км</w:t>
            </w:r>
          </w:p>
        </w:tc>
        <w:tc>
          <w:tcPr>
            <w:tcW w:w="1504" w:type="dxa"/>
          </w:tcPr>
          <w:p w:rsidR="00361277" w:rsidRPr="00A43837" w:rsidRDefault="00361277" w:rsidP="003E2960">
            <w:pPr>
              <w:jc w:val="center"/>
            </w:pPr>
            <w:r w:rsidRPr="00A43837">
              <w:t>Комбиниро-ванный</w:t>
            </w:r>
          </w:p>
        </w:tc>
        <w:tc>
          <w:tcPr>
            <w:tcW w:w="1846" w:type="dxa"/>
          </w:tcPr>
          <w:p w:rsidR="00361277" w:rsidRPr="00A43837" w:rsidRDefault="00361277" w:rsidP="003E2960">
            <w:pPr>
              <w:jc w:val="center"/>
            </w:pPr>
            <w:r w:rsidRPr="00A43837">
              <w:t>Уметь: применять изученные ходы</w:t>
            </w:r>
          </w:p>
        </w:tc>
        <w:tc>
          <w:tcPr>
            <w:tcW w:w="2108" w:type="dxa"/>
          </w:tcPr>
          <w:p w:rsidR="00361277" w:rsidRPr="00A43837" w:rsidRDefault="00361277" w:rsidP="003E2960">
            <w:pPr>
              <w:jc w:val="center"/>
            </w:pPr>
            <w:r w:rsidRPr="00A43837">
              <w:t>Передвижение на лыжах попеременный двухшажным  ходом  с палками.</w:t>
            </w:r>
          </w:p>
        </w:tc>
        <w:tc>
          <w:tcPr>
            <w:tcW w:w="2108" w:type="dxa"/>
          </w:tcPr>
          <w:p w:rsidR="00361277" w:rsidRPr="00A43837" w:rsidRDefault="00361277" w:rsidP="003E2960">
            <w:pPr>
              <w:jc w:val="center"/>
            </w:pPr>
            <w:r w:rsidRPr="00A43837">
              <w:t>Взаимодействуют со сверстниками в процессе совместного освоения  техники передвижения на лыжах</w:t>
            </w:r>
          </w:p>
        </w:tc>
        <w:tc>
          <w:tcPr>
            <w:tcW w:w="2053" w:type="dxa"/>
            <w:gridSpan w:val="2"/>
          </w:tcPr>
          <w:p w:rsidR="00361277" w:rsidRPr="00A43837" w:rsidRDefault="00361277" w:rsidP="003E2960">
            <w:pPr>
              <w:jc w:val="center"/>
            </w:pPr>
            <w:r w:rsidRPr="00A43837">
              <w:t>Поочередно выполнять передвижение по лыжне, уступать лыжню обгоняющему</w:t>
            </w:r>
          </w:p>
        </w:tc>
        <w:tc>
          <w:tcPr>
            <w:tcW w:w="2053" w:type="dxa"/>
          </w:tcPr>
          <w:p w:rsidR="00361277" w:rsidRPr="00A43837" w:rsidRDefault="00361277" w:rsidP="003E2960">
            <w:pPr>
              <w:jc w:val="center"/>
            </w:pPr>
            <w:r w:rsidRPr="00A43837">
              <w:t>Соблюдать ТБ на занятиях лыжной подготовки</w:t>
            </w:r>
          </w:p>
        </w:tc>
        <w:tc>
          <w:tcPr>
            <w:tcW w:w="650" w:type="dxa"/>
          </w:tcPr>
          <w:p w:rsidR="00361277" w:rsidRPr="00A43837" w:rsidRDefault="00361277" w:rsidP="003E2960">
            <w:pPr>
              <w:jc w:val="center"/>
            </w:pPr>
          </w:p>
        </w:tc>
      </w:tr>
      <w:tr w:rsidR="00361277" w:rsidRPr="00A43837" w:rsidTr="003E2960">
        <w:tc>
          <w:tcPr>
            <w:tcW w:w="616" w:type="dxa"/>
          </w:tcPr>
          <w:p w:rsidR="00361277" w:rsidRPr="00A43837" w:rsidRDefault="00361277" w:rsidP="003E2960">
            <w:pPr>
              <w:jc w:val="center"/>
            </w:pPr>
            <w:r w:rsidRPr="00A43837">
              <w:t>65-66</w:t>
            </w:r>
          </w:p>
        </w:tc>
        <w:tc>
          <w:tcPr>
            <w:tcW w:w="1848" w:type="dxa"/>
          </w:tcPr>
          <w:p w:rsidR="00361277" w:rsidRPr="00A43837" w:rsidRDefault="00361277" w:rsidP="003E2960">
            <w:pPr>
              <w:jc w:val="center"/>
            </w:pPr>
            <w:r w:rsidRPr="00A43837">
              <w:t>Спуски с пологих склонов</w:t>
            </w:r>
          </w:p>
        </w:tc>
        <w:tc>
          <w:tcPr>
            <w:tcW w:w="1504" w:type="dxa"/>
          </w:tcPr>
          <w:p w:rsidR="00361277" w:rsidRPr="00A43837" w:rsidRDefault="00361277" w:rsidP="003E2960">
            <w:pPr>
              <w:jc w:val="center"/>
            </w:pPr>
            <w:r w:rsidRPr="00A43837">
              <w:t>Комбиниро-ванный</w:t>
            </w:r>
          </w:p>
        </w:tc>
        <w:tc>
          <w:tcPr>
            <w:tcW w:w="1846" w:type="dxa"/>
          </w:tcPr>
          <w:p w:rsidR="00361277" w:rsidRPr="00A43837" w:rsidRDefault="00361277" w:rsidP="003E2960">
            <w:pPr>
              <w:jc w:val="center"/>
            </w:pPr>
            <w:r w:rsidRPr="00A43837">
              <w:t>Уметь: выполнять спуск в основной стойке</w:t>
            </w:r>
          </w:p>
        </w:tc>
        <w:tc>
          <w:tcPr>
            <w:tcW w:w="2108" w:type="dxa"/>
          </w:tcPr>
          <w:p w:rsidR="00361277" w:rsidRPr="00A43837" w:rsidRDefault="00361277" w:rsidP="003E2960">
            <w:pPr>
              <w:jc w:val="center"/>
            </w:pPr>
            <w:r w:rsidRPr="00A43837">
              <w:t>Проявить координацию при выполнении спусков</w:t>
            </w:r>
          </w:p>
        </w:tc>
        <w:tc>
          <w:tcPr>
            <w:tcW w:w="2108" w:type="dxa"/>
          </w:tcPr>
          <w:p w:rsidR="00361277" w:rsidRPr="00A43837" w:rsidRDefault="00361277" w:rsidP="003E2960">
            <w:pPr>
              <w:jc w:val="center"/>
            </w:pPr>
            <w:r w:rsidRPr="00A43837">
              <w:t>При необходимости осуществлять безопасное падение</w:t>
            </w:r>
          </w:p>
        </w:tc>
        <w:tc>
          <w:tcPr>
            <w:tcW w:w="2053" w:type="dxa"/>
            <w:gridSpan w:val="2"/>
          </w:tcPr>
          <w:p w:rsidR="00361277" w:rsidRPr="00A43837" w:rsidRDefault="00361277" w:rsidP="003E2960">
            <w:pPr>
              <w:jc w:val="center"/>
            </w:pPr>
            <w:r w:rsidRPr="00A43837">
              <w:t>Освоить умения в проведении подвижных игр на улице</w:t>
            </w:r>
          </w:p>
        </w:tc>
        <w:tc>
          <w:tcPr>
            <w:tcW w:w="2053" w:type="dxa"/>
          </w:tcPr>
          <w:p w:rsidR="00361277" w:rsidRPr="00A43837" w:rsidRDefault="00361277" w:rsidP="003E2960">
            <w:pPr>
              <w:jc w:val="center"/>
            </w:pPr>
            <w:r w:rsidRPr="00A43837">
              <w:t>Соблюдать ТБ на занятиях лыжной подготовки</w:t>
            </w:r>
          </w:p>
        </w:tc>
        <w:tc>
          <w:tcPr>
            <w:tcW w:w="650" w:type="dxa"/>
          </w:tcPr>
          <w:p w:rsidR="00361277" w:rsidRPr="00A43837" w:rsidRDefault="00361277" w:rsidP="003E2960">
            <w:pPr>
              <w:jc w:val="center"/>
            </w:pPr>
          </w:p>
        </w:tc>
      </w:tr>
      <w:tr w:rsidR="00361277" w:rsidRPr="00A43837" w:rsidTr="003E2960">
        <w:tc>
          <w:tcPr>
            <w:tcW w:w="616" w:type="dxa"/>
          </w:tcPr>
          <w:p w:rsidR="00361277" w:rsidRPr="00A43837" w:rsidRDefault="00361277" w:rsidP="003E2960">
            <w:pPr>
              <w:jc w:val="center"/>
            </w:pPr>
            <w:r w:rsidRPr="00A43837">
              <w:t>67</w:t>
            </w:r>
          </w:p>
        </w:tc>
        <w:tc>
          <w:tcPr>
            <w:tcW w:w="1848" w:type="dxa"/>
          </w:tcPr>
          <w:p w:rsidR="00361277" w:rsidRPr="00A43837" w:rsidRDefault="00361277" w:rsidP="003E2960">
            <w:pPr>
              <w:jc w:val="center"/>
            </w:pPr>
            <w:r w:rsidRPr="00A43837">
              <w:t>Эстафеты на лыжах.</w:t>
            </w:r>
          </w:p>
        </w:tc>
        <w:tc>
          <w:tcPr>
            <w:tcW w:w="1504" w:type="dxa"/>
          </w:tcPr>
          <w:p w:rsidR="00361277" w:rsidRPr="00A43837" w:rsidRDefault="00361277" w:rsidP="003E2960">
            <w:pPr>
              <w:jc w:val="center"/>
            </w:pPr>
            <w:r w:rsidRPr="00A43837">
              <w:t>комбиниро-ванный</w:t>
            </w:r>
          </w:p>
        </w:tc>
        <w:tc>
          <w:tcPr>
            <w:tcW w:w="1846" w:type="dxa"/>
          </w:tcPr>
          <w:p w:rsidR="00361277" w:rsidRPr="00A43837" w:rsidRDefault="00361277" w:rsidP="003E2960">
            <w:pPr>
              <w:jc w:val="center"/>
            </w:pPr>
            <w:r w:rsidRPr="00A43837">
              <w:t>Знать: правила игр</w:t>
            </w:r>
          </w:p>
        </w:tc>
        <w:tc>
          <w:tcPr>
            <w:tcW w:w="2108" w:type="dxa"/>
          </w:tcPr>
          <w:p w:rsidR="00361277" w:rsidRPr="00A43837" w:rsidRDefault="00361277" w:rsidP="003E2960">
            <w:pPr>
              <w:jc w:val="center"/>
            </w:pPr>
            <w:r w:rsidRPr="00A43837">
              <w:t>Проявлять качества координации при передвиженни на лыжах, выносливость</w:t>
            </w:r>
          </w:p>
        </w:tc>
        <w:tc>
          <w:tcPr>
            <w:tcW w:w="2108" w:type="dxa"/>
          </w:tcPr>
          <w:p w:rsidR="00361277" w:rsidRPr="00A43837" w:rsidRDefault="00361277" w:rsidP="003E2960">
            <w:pPr>
              <w:jc w:val="center"/>
            </w:pPr>
            <w:r w:rsidRPr="00A43837">
              <w:t>Освоить технику передвижения и поворотов на лыжах</w:t>
            </w:r>
          </w:p>
        </w:tc>
        <w:tc>
          <w:tcPr>
            <w:tcW w:w="2053" w:type="dxa"/>
            <w:gridSpan w:val="2"/>
          </w:tcPr>
          <w:p w:rsidR="00361277" w:rsidRPr="00A43837" w:rsidRDefault="00361277" w:rsidP="003E2960">
            <w:pPr>
              <w:jc w:val="center"/>
            </w:pPr>
            <w:r w:rsidRPr="00A43837">
              <w:t>Освоить умения в проведении подвижных игр на улице</w:t>
            </w:r>
          </w:p>
        </w:tc>
        <w:tc>
          <w:tcPr>
            <w:tcW w:w="2053" w:type="dxa"/>
          </w:tcPr>
          <w:p w:rsidR="00361277" w:rsidRPr="00A43837" w:rsidRDefault="00361277" w:rsidP="003E2960">
            <w:pPr>
              <w:jc w:val="center"/>
            </w:pPr>
            <w:r w:rsidRPr="00A43837">
              <w:t>Соблюдать ТБ на занятиях лыжной подготовки</w:t>
            </w:r>
          </w:p>
        </w:tc>
        <w:tc>
          <w:tcPr>
            <w:tcW w:w="650" w:type="dxa"/>
          </w:tcPr>
          <w:p w:rsidR="00361277" w:rsidRPr="00A43837" w:rsidRDefault="00361277" w:rsidP="003E2960">
            <w:pPr>
              <w:jc w:val="center"/>
            </w:pPr>
          </w:p>
        </w:tc>
      </w:tr>
      <w:tr w:rsidR="00361277" w:rsidRPr="00A43837" w:rsidTr="003E2960">
        <w:tc>
          <w:tcPr>
            <w:tcW w:w="616" w:type="dxa"/>
          </w:tcPr>
          <w:p w:rsidR="00361277" w:rsidRPr="00A43837" w:rsidRDefault="00361277" w:rsidP="003E2960">
            <w:pPr>
              <w:jc w:val="center"/>
            </w:pPr>
            <w:r w:rsidRPr="00A43837">
              <w:t>68</w:t>
            </w:r>
          </w:p>
        </w:tc>
        <w:tc>
          <w:tcPr>
            <w:tcW w:w="1848" w:type="dxa"/>
          </w:tcPr>
          <w:p w:rsidR="00361277" w:rsidRPr="00A43837" w:rsidRDefault="00361277" w:rsidP="003E2960">
            <w:pPr>
              <w:jc w:val="center"/>
            </w:pPr>
            <w:r w:rsidRPr="00A43837">
              <w:t>Игры «Быстрый лыжник», «Кто дальше».</w:t>
            </w:r>
          </w:p>
        </w:tc>
        <w:tc>
          <w:tcPr>
            <w:tcW w:w="1504" w:type="dxa"/>
          </w:tcPr>
          <w:p w:rsidR="00361277" w:rsidRPr="00A43837" w:rsidRDefault="00361277" w:rsidP="003E2960">
            <w:pPr>
              <w:jc w:val="center"/>
            </w:pPr>
            <w:r w:rsidRPr="00A43837">
              <w:t>комбиниро-ванный</w:t>
            </w:r>
          </w:p>
        </w:tc>
        <w:tc>
          <w:tcPr>
            <w:tcW w:w="1846" w:type="dxa"/>
          </w:tcPr>
          <w:p w:rsidR="00361277" w:rsidRPr="00A43837" w:rsidRDefault="00361277" w:rsidP="003E2960">
            <w:pPr>
              <w:jc w:val="center"/>
            </w:pPr>
            <w:r w:rsidRPr="00A43837">
              <w:t>Знать: правила игр</w:t>
            </w:r>
          </w:p>
        </w:tc>
        <w:tc>
          <w:tcPr>
            <w:tcW w:w="2108" w:type="dxa"/>
          </w:tcPr>
          <w:p w:rsidR="00361277" w:rsidRPr="00A43837" w:rsidRDefault="00361277" w:rsidP="003E2960">
            <w:pPr>
              <w:jc w:val="center"/>
            </w:pPr>
            <w:r w:rsidRPr="00A43837">
              <w:t>Проявлять качества координации при передвиженни на лыжах, выносливость</w:t>
            </w:r>
          </w:p>
        </w:tc>
        <w:tc>
          <w:tcPr>
            <w:tcW w:w="2108" w:type="dxa"/>
          </w:tcPr>
          <w:p w:rsidR="00361277" w:rsidRPr="00A43837" w:rsidRDefault="00361277" w:rsidP="003E2960">
            <w:pPr>
              <w:jc w:val="center"/>
            </w:pPr>
            <w:r w:rsidRPr="00A43837">
              <w:t>Освоить умения в проведении подвижных игр на улице</w:t>
            </w:r>
          </w:p>
        </w:tc>
        <w:tc>
          <w:tcPr>
            <w:tcW w:w="2053" w:type="dxa"/>
            <w:gridSpan w:val="2"/>
          </w:tcPr>
          <w:p w:rsidR="00361277" w:rsidRPr="00A43837" w:rsidRDefault="00361277" w:rsidP="003E2960">
            <w:pPr>
              <w:jc w:val="center"/>
            </w:pPr>
            <w:r w:rsidRPr="00A43837">
              <w:t>Управлять эмоциями при общении со своими сверстниками</w:t>
            </w:r>
          </w:p>
        </w:tc>
        <w:tc>
          <w:tcPr>
            <w:tcW w:w="2053" w:type="dxa"/>
          </w:tcPr>
          <w:p w:rsidR="00361277" w:rsidRPr="00A43837" w:rsidRDefault="00361277" w:rsidP="003E2960">
            <w:pPr>
              <w:jc w:val="center"/>
            </w:pPr>
            <w:r w:rsidRPr="00A43837">
              <w:t>Соблюдать ТБ на занятиях лыжной подготовки</w:t>
            </w:r>
          </w:p>
        </w:tc>
        <w:tc>
          <w:tcPr>
            <w:tcW w:w="650" w:type="dxa"/>
          </w:tcPr>
          <w:p w:rsidR="00361277" w:rsidRPr="00A43837" w:rsidRDefault="00361277" w:rsidP="003E2960">
            <w:pPr>
              <w:jc w:val="center"/>
            </w:pPr>
          </w:p>
        </w:tc>
      </w:tr>
      <w:tr w:rsidR="00361277" w:rsidRPr="00A43837" w:rsidTr="003E2960">
        <w:tc>
          <w:tcPr>
            <w:tcW w:w="14786" w:type="dxa"/>
            <w:gridSpan w:val="10"/>
          </w:tcPr>
          <w:p w:rsidR="00361277" w:rsidRPr="00A43837" w:rsidRDefault="00361277" w:rsidP="003E2960">
            <w:pPr>
              <w:jc w:val="center"/>
            </w:pPr>
            <w:r w:rsidRPr="00A43837">
              <w:t>Подвижные игры на основе баскетбола (22ч)</w:t>
            </w:r>
          </w:p>
        </w:tc>
      </w:tr>
      <w:tr w:rsidR="00361277" w:rsidRPr="00A43837" w:rsidTr="003E2960">
        <w:tc>
          <w:tcPr>
            <w:tcW w:w="616" w:type="dxa"/>
          </w:tcPr>
          <w:p w:rsidR="00361277" w:rsidRPr="00A43837" w:rsidRDefault="00361277" w:rsidP="003E2960">
            <w:pPr>
              <w:jc w:val="center"/>
            </w:pPr>
            <w:r w:rsidRPr="00A43837">
              <w:t>69-70</w:t>
            </w:r>
          </w:p>
        </w:tc>
        <w:tc>
          <w:tcPr>
            <w:tcW w:w="1848" w:type="dxa"/>
          </w:tcPr>
          <w:p w:rsidR="00361277" w:rsidRPr="00A43837" w:rsidRDefault="00361277" w:rsidP="003E2960">
            <w:pPr>
              <w:jc w:val="center"/>
            </w:pPr>
            <w:r w:rsidRPr="00A43837">
              <w:t>ТБ на спортивных играх. Передача мяча на месте в парах. Игра «Попади в мяч»</w:t>
            </w:r>
          </w:p>
        </w:tc>
        <w:tc>
          <w:tcPr>
            <w:tcW w:w="1504" w:type="dxa"/>
          </w:tcPr>
          <w:p w:rsidR="00361277" w:rsidRPr="00A43837" w:rsidRDefault="00361277" w:rsidP="003E2960">
            <w:pPr>
              <w:jc w:val="center"/>
            </w:pPr>
            <w:r w:rsidRPr="00A43837">
              <w:t>комбиниро-ванный</w:t>
            </w:r>
          </w:p>
        </w:tc>
        <w:tc>
          <w:tcPr>
            <w:tcW w:w="1846" w:type="dxa"/>
          </w:tcPr>
          <w:p w:rsidR="00361277" w:rsidRPr="00A43837" w:rsidRDefault="00361277" w:rsidP="003E2960">
            <w:pPr>
              <w:jc w:val="center"/>
            </w:pPr>
            <w:r w:rsidRPr="00A43837">
              <w:t>Уметь: передавать и ловить мяч</w:t>
            </w:r>
          </w:p>
        </w:tc>
        <w:tc>
          <w:tcPr>
            <w:tcW w:w="2108" w:type="dxa"/>
          </w:tcPr>
          <w:p w:rsidR="00361277" w:rsidRPr="00A43837" w:rsidRDefault="00361277" w:rsidP="003E2960">
            <w:pPr>
              <w:jc w:val="center"/>
            </w:pPr>
            <w:r w:rsidRPr="00A43837">
              <w:t>Проявлять внимание и ловкость при работе с мячом</w:t>
            </w:r>
          </w:p>
        </w:tc>
        <w:tc>
          <w:tcPr>
            <w:tcW w:w="2108" w:type="dxa"/>
          </w:tcPr>
          <w:p w:rsidR="00361277" w:rsidRPr="00A43837" w:rsidRDefault="00361277" w:rsidP="003E2960">
            <w:pPr>
              <w:jc w:val="center"/>
            </w:pPr>
            <w:r w:rsidRPr="00A43837">
              <w:t>Описывать разучиваемые технические действия из спортивных игр</w:t>
            </w:r>
          </w:p>
        </w:tc>
        <w:tc>
          <w:tcPr>
            <w:tcW w:w="2053" w:type="dxa"/>
            <w:gridSpan w:val="2"/>
          </w:tcPr>
          <w:p w:rsidR="00361277" w:rsidRPr="00A43837" w:rsidRDefault="00361277" w:rsidP="003E2960">
            <w:r w:rsidRPr="00A43837">
              <w:t>Взаимодействуют со сверстниками в процессе игровой деятельности.</w:t>
            </w:r>
          </w:p>
        </w:tc>
        <w:tc>
          <w:tcPr>
            <w:tcW w:w="2053" w:type="dxa"/>
          </w:tcPr>
          <w:p w:rsidR="00361277" w:rsidRPr="00A43837" w:rsidRDefault="00361277" w:rsidP="003E2960">
            <w:pPr>
              <w:jc w:val="center"/>
            </w:pPr>
            <w:r w:rsidRPr="00A43837">
              <w:t>Соблюдать правила ТБ во время игр</w:t>
            </w:r>
          </w:p>
        </w:tc>
        <w:tc>
          <w:tcPr>
            <w:tcW w:w="650" w:type="dxa"/>
          </w:tcPr>
          <w:p w:rsidR="00361277" w:rsidRPr="00A43837" w:rsidRDefault="00361277" w:rsidP="003E2960">
            <w:pPr>
              <w:jc w:val="center"/>
            </w:pPr>
          </w:p>
        </w:tc>
      </w:tr>
      <w:tr w:rsidR="00361277" w:rsidRPr="00A43837" w:rsidTr="003E2960">
        <w:tc>
          <w:tcPr>
            <w:tcW w:w="616" w:type="dxa"/>
          </w:tcPr>
          <w:p w:rsidR="00361277" w:rsidRPr="00A43837" w:rsidRDefault="00361277" w:rsidP="003E2960">
            <w:pPr>
              <w:jc w:val="center"/>
            </w:pPr>
            <w:r w:rsidRPr="00A43837">
              <w:t>71-73</w:t>
            </w:r>
          </w:p>
        </w:tc>
        <w:tc>
          <w:tcPr>
            <w:tcW w:w="1848" w:type="dxa"/>
          </w:tcPr>
          <w:p w:rsidR="00361277" w:rsidRPr="00A43837" w:rsidRDefault="00361277" w:rsidP="003E2960">
            <w:pPr>
              <w:jc w:val="center"/>
            </w:pPr>
            <w:r w:rsidRPr="00A43837">
              <w:t xml:space="preserve">Ловля и передача мяча на месте и в движении в треугольниках, квадратах, кругах. </w:t>
            </w:r>
          </w:p>
        </w:tc>
        <w:tc>
          <w:tcPr>
            <w:tcW w:w="1504" w:type="dxa"/>
          </w:tcPr>
          <w:p w:rsidR="00361277" w:rsidRPr="00A43837" w:rsidRDefault="00361277" w:rsidP="003E2960">
            <w:pPr>
              <w:jc w:val="center"/>
            </w:pPr>
            <w:r w:rsidRPr="00A43837">
              <w:t>комбиниро-ванный</w:t>
            </w:r>
          </w:p>
        </w:tc>
        <w:tc>
          <w:tcPr>
            <w:tcW w:w="1846" w:type="dxa"/>
          </w:tcPr>
          <w:p w:rsidR="00361277" w:rsidRPr="00A43837" w:rsidRDefault="00361277" w:rsidP="003E2960">
            <w:pPr>
              <w:jc w:val="center"/>
            </w:pPr>
            <w:r w:rsidRPr="00A43837">
              <w:t>Уметь: передавать и ловить мяч</w:t>
            </w:r>
          </w:p>
        </w:tc>
        <w:tc>
          <w:tcPr>
            <w:tcW w:w="2108" w:type="dxa"/>
          </w:tcPr>
          <w:p w:rsidR="00361277" w:rsidRPr="00A43837" w:rsidRDefault="00361277" w:rsidP="003E2960">
            <w:pPr>
              <w:jc w:val="center"/>
            </w:pPr>
            <w:r w:rsidRPr="00A43837">
              <w:t>Проявлять  координацию, внимание, быст роту и ловкость при работе с мячом</w:t>
            </w:r>
          </w:p>
        </w:tc>
        <w:tc>
          <w:tcPr>
            <w:tcW w:w="2108" w:type="dxa"/>
          </w:tcPr>
          <w:p w:rsidR="00361277" w:rsidRPr="00A43837" w:rsidRDefault="00361277" w:rsidP="003E2960">
            <w:pPr>
              <w:jc w:val="center"/>
            </w:pPr>
            <w:r w:rsidRPr="00A43837">
              <w:t>Осваивать технические действия спортивных игр</w:t>
            </w:r>
          </w:p>
        </w:tc>
        <w:tc>
          <w:tcPr>
            <w:tcW w:w="2053" w:type="dxa"/>
            <w:gridSpan w:val="2"/>
          </w:tcPr>
          <w:p w:rsidR="00361277" w:rsidRPr="00A43837" w:rsidRDefault="00361277" w:rsidP="003E2960">
            <w:pPr>
              <w:jc w:val="center"/>
            </w:pPr>
            <w:r w:rsidRPr="00A43837">
              <w:t>Взаимодействуют со сверстниками в процессе игровой деятельности.</w:t>
            </w:r>
          </w:p>
        </w:tc>
        <w:tc>
          <w:tcPr>
            <w:tcW w:w="2053" w:type="dxa"/>
          </w:tcPr>
          <w:p w:rsidR="00361277" w:rsidRPr="00A43837" w:rsidRDefault="00361277" w:rsidP="003E2960">
            <w:pPr>
              <w:jc w:val="center"/>
            </w:pPr>
            <w:r w:rsidRPr="00A43837">
              <w:t>Соблюдать правила ТБ во время игр</w:t>
            </w:r>
          </w:p>
        </w:tc>
        <w:tc>
          <w:tcPr>
            <w:tcW w:w="650" w:type="dxa"/>
          </w:tcPr>
          <w:p w:rsidR="00361277" w:rsidRPr="00A43837" w:rsidRDefault="00361277" w:rsidP="003E2960">
            <w:pPr>
              <w:jc w:val="center"/>
            </w:pPr>
          </w:p>
        </w:tc>
      </w:tr>
      <w:tr w:rsidR="00361277" w:rsidRPr="00A43837" w:rsidTr="003E2960">
        <w:tc>
          <w:tcPr>
            <w:tcW w:w="616" w:type="dxa"/>
          </w:tcPr>
          <w:p w:rsidR="00361277" w:rsidRPr="00A43837" w:rsidRDefault="00361277" w:rsidP="003E2960">
            <w:pPr>
              <w:jc w:val="center"/>
            </w:pPr>
            <w:r w:rsidRPr="00A43837">
              <w:t>74-76</w:t>
            </w:r>
          </w:p>
        </w:tc>
        <w:tc>
          <w:tcPr>
            <w:tcW w:w="1848" w:type="dxa"/>
          </w:tcPr>
          <w:p w:rsidR="00361277" w:rsidRPr="00A43837" w:rsidRDefault="00361277" w:rsidP="003E2960">
            <w:pPr>
              <w:jc w:val="center"/>
            </w:pPr>
            <w:r w:rsidRPr="00A43837">
              <w:t>Броски мяча снизу в щит, кольцо.</w:t>
            </w:r>
          </w:p>
        </w:tc>
        <w:tc>
          <w:tcPr>
            <w:tcW w:w="1504" w:type="dxa"/>
          </w:tcPr>
          <w:p w:rsidR="00361277" w:rsidRPr="00A43837" w:rsidRDefault="00361277" w:rsidP="003E2960">
            <w:pPr>
              <w:jc w:val="center"/>
            </w:pPr>
            <w:r w:rsidRPr="00A43837">
              <w:t>комбиниро-ванный</w:t>
            </w:r>
          </w:p>
        </w:tc>
        <w:tc>
          <w:tcPr>
            <w:tcW w:w="1846" w:type="dxa"/>
          </w:tcPr>
          <w:p w:rsidR="00361277" w:rsidRPr="00A43837" w:rsidRDefault="00361277" w:rsidP="003E2960">
            <w:pPr>
              <w:jc w:val="center"/>
            </w:pPr>
            <w:r w:rsidRPr="00A43837">
              <w:t>Уметь: бросать мяч в щит, в кольцо</w:t>
            </w:r>
          </w:p>
        </w:tc>
        <w:tc>
          <w:tcPr>
            <w:tcW w:w="2108" w:type="dxa"/>
          </w:tcPr>
          <w:p w:rsidR="00361277" w:rsidRPr="00A43837" w:rsidRDefault="00361277" w:rsidP="003E2960">
            <w:pPr>
              <w:jc w:val="center"/>
            </w:pPr>
            <w:r w:rsidRPr="00A43837">
              <w:t>Стремиться побеждать, улучшить свои результаты</w:t>
            </w:r>
          </w:p>
        </w:tc>
        <w:tc>
          <w:tcPr>
            <w:tcW w:w="2108" w:type="dxa"/>
          </w:tcPr>
          <w:p w:rsidR="00361277" w:rsidRPr="00A43837" w:rsidRDefault="00361277" w:rsidP="003E2960">
            <w:pPr>
              <w:jc w:val="center"/>
            </w:pPr>
            <w:r w:rsidRPr="00A43837">
              <w:t>Совершенствование техники владения мячом</w:t>
            </w:r>
          </w:p>
        </w:tc>
        <w:tc>
          <w:tcPr>
            <w:tcW w:w="2053" w:type="dxa"/>
            <w:gridSpan w:val="2"/>
          </w:tcPr>
          <w:p w:rsidR="00361277" w:rsidRPr="00A43837" w:rsidRDefault="00361277" w:rsidP="003E2960">
            <w:pPr>
              <w:jc w:val="center"/>
            </w:pPr>
            <w:r w:rsidRPr="00A43837">
              <w:t>Взаимодействуют со сверстниками в процессе игровой деятельности.</w:t>
            </w:r>
          </w:p>
        </w:tc>
        <w:tc>
          <w:tcPr>
            <w:tcW w:w="2053" w:type="dxa"/>
          </w:tcPr>
          <w:p w:rsidR="00361277" w:rsidRPr="00A43837" w:rsidRDefault="00361277" w:rsidP="003E2960">
            <w:pPr>
              <w:jc w:val="center"/>
            </w:pPr>
            <w:r w:rsidRPr="00A43837">
              <w:t>Соблюдать правила ТБ во время игр</w:t>
            </w:r>
          </w:p>
        </w:tc>
        <w:tc>
          <w:tcPr>
            <w:tcW w:w="650" w:type="dxa"/>
          </w:tcPr>
          <w:p w:rsidR="00361277" w:rsidRPr="00A43837" w:rsidRDefault="00361277" w:rsidP="003E2960">
            <w:pPr>
              <w:jc w:val="center"/>
            </w:pPr>
          </w:p>
        </w:tc>
      </w:tr>
      <w:tr w:rsidR="00361277" w:rsidRPr="00A43837" w:rsidTr="003E2960">
        <w:tc>
          <w:tcPr>
            <w:tcW w:w="616" w:type="dxa"/>
          </w:tcPr>
          <w:p w:rsidR="00361277" w:rsidRPr="00A43837" w:rsidRDefault="00361277" w:rsidP="003E2960">
            <w:pPr>
              <w:jc w:val="center"/>
            </w:pPr>
            <w:r w:rsidRPr="00A43837">
              <w:t>77-79</w:t>
            </w:r>
          </w:p>
        </w:tc>
        <w:tc>
          <w:tcPr>
            <w:tcW w:w="1848" w:type="dxa"/>
          </w:tcPr>
          <w:p w:rsidR="00361277" w:rsidRPr="00A43837" w:rsidRDefault="00361277" w:rsidP="003E2960">
            <w:pPr>
              <w:jc w:val="center"/>
            </w:pPr>
            <w:r w:rsidRPr="00A43837">
              <w:t>Игры «Метко в цель», «Снайперы», «Охотники и утки»</w:t>
            </w:r>
          </w:p>
        </w:tc>
        <w:tc>
          <w:tcPr>
            <w:tcW w:w="1504" w:type="dxa"/>
          </w:tcPr>
          <w:p w:rsidR="00361277" w:rsidRPr="00A43837" w:rsidRDefault="00361277" w:rsidP="003E2960">
            <w:pPr>
              <w:jc w:val="center"/>
            </w:pPr>
            <w:r w:rsidRPr="00A43837">
              <w:t>комбиниро-ванный</w:t>
            </w:r>
          </w:p>
        </w:tc>
        <w:tc>
          <w:tcPr>
            <w:tcW w:w="1846" w:type="dxa"/>
          </w:tcPr>
          <w:p w:rsidR="00361277" w:rsidRPr="00A43837" w:rsidRDefault="00361277" w:rsidP="003E2960">
            <w:pPr>
              <w:jc w:val="center"/>
            </w:pPr>
            <w:r w:rsidRPr="00A43837">
              <w:t>Уметь: играть в игры с мячом, бегом</w:t>
            </w:r>
          </w:p>
        </w:tc>
        <w:tc>
          <w:tcPr>
            <w:tcW w:w="2108" w:type="dxa"/>
          </w:tcPr>
          <w:p w:rsidR="00361277" w:rsidRPr="00A43837" w:rsidRDefault="00361277" w:rsidP="003E2960">
            <w:pPr>
              <w:jc w:val="center"/>
            </w:pPr>
            <w:r w:rsidRPr="00A43837">
              <w:t>Проявлять силовые качества и точность</w:t>
            </w:r>
          </w:p>
        </w:tc>
        <w:tc>
          <w:tcPr>
            <w:tcW w:w="2108" w:type="dxa"/>
          </w:tcPr>
          <w:p w:rsidR="00361277" w:rsidRPr="00A43837" w:rsidRDefault="00361277" w:rsidP="003E2960">
            <w:pPr>
              <w:jc w:val="center"/>
            </w:pPr>
            <w:r w:rsidRPr="00A43837">
              <w:t>Совершенствование техники владения мячом</w:t>
            </w:r>
          </w:p>
        </w:tc>
        <w:tc>
          <w:tcPr>
            <w:tcW w:w="2053" w:type="dxa"/>
            <w:gridSpan w:val="2"/>
          </w:tcPr>
          <w:p w:rsidR="00361277" w:rsidRPr="00A43837" w:rsidRDefault="00361277" w:rsidP="003E2960">
            <w:pPr>
              <w:jc w:val="center"/>
            </w:pPr>
            <w:r w:rsidRPr="00A43837">
              <w:t>Взаимодействуют со сверстниками в процессе игровой деятельности.</w:t>
            </w:r>
          </w:p>
        </w:tc>
        <w:tc>
          <w:tcPr>
            <w:tcW w:w="2053" w:type="dxa"/>
          </w:tcPr>
          <w:p w:rsidR="00361277" w:rsidRPr="00A43837" w:rsidRDefault="00361277" w:rsidP="003E2960">
            <w:pPr>
              <w:jc w:val="center"/>
            </w:pPr>
            <w:r w:rsidRPr="00A43837">
              <w:t>Соблюдать правила ТБ во время игр</w:t>
            </w:r>
          </w:p>
        </w:tc>
        <w:tc>
          <w:tcPr>
            <w:tcW w:w="650" w:type="dxa"/>
          </w:tcPr>
          <w:p w:rsidR="00361277" w:rsidRPr="00A43837" w:rsidRDefault="00361277" w:rsidP="003E2960">
            <w:pPr>
              <w:jc w:val="center"/>
            </w:pPr>
          </w:p>
        </w:tc>
      </w:tr>
      <w:tr w:rsidR="00361277" w:rsidRPr="00A43837" w:rsidTr="003E2960">
        <w:tc>
          <w:tcPr>
            <w:tcW w:w="616" w:type="dxa"/>
          </w:tcPr>
          <w:p w:rsidR="00361277" w:rsidRPr="00A43837" w:rsidRDefault="00361277" w:rsidP="003E2960">
            <w:pPr>
              <w:jc w:val="center"/>
            </w:pPr>
            <w:r w:rsidRPr="00A43837">
              <w:t>80-82</w:t>
            </w:r>
          </w:p>
        </w:tc>
        <w:tc>
          <w:tcPr>
            <w:tcW w:w="1848" w:type="dxa"/>
          </w:tcPr>
          <w:p w:rsidR="00361277" w:rsidRPr="00A43837" w:rsidRDefault="00361277" w:rsidP="003E2960">
            <w:pPr>
              <w:jc w:val="center"/>
            </w:pPr>
            <w:r w:rsidRPr="00A43837">
              <w:t>Ведение мяча  на месте и в движении. Игра «Мяч по кругу»</w:t>
            </w:r>
          </w:p>
        </w:tc>
        <w:tc>
          <w:tcPr>
            <w:tcW w:w="1504" w:type="dxa"/>
          </w:tcPr>
          <w:p w:rsidR="00361277" w:rsidRPr="00A43837" w:rsidRDefault="00361277" w:rsidP="003E2960">
            <w:pPr>
              <w:jc w:val="center"/>
            </w:pPr>
            <w:r w:rsidRPr="00A43837">
              <w:t>комбиниро-ванный</w:t>
            </w:r>
          </w:p>
        </w:tc>
        <w:tc>
          <w:tcPr>
            <w:tcW w:w="1846" w:type="dxa"/>
          </w:tcPr>
          <w:p w:rsidR="00361277" w:rsidRPr="00A43837" w:rsidRDefault="00361277" w:rsidP="003E2960">
            <w:pPr>
              <w:jc w:val="center"/>
            </w:pPr>
            <w:r w:rsidRPr="00A43837">
              <w:t>Уметь: выполнять ведение мяча правой и левой рукой</w:t>
            </w:r>
          </w:p>
        </w:tc>
        <w:tc>
          <w:tcPr>
            <w:tcW w:w="2108" w:type="dxa"/>
          </w:tcPr>
          <w:p w:rsidR="00361277" w:rsidRPr="00A43837" w:rsidRDefault="00361277" w:rsidP="003E2960">
            <w:pPr>
              <w:jc w:val="center"/>
            </w:pPr>
            <w:r w:rsidRPr="00A43837">
              <w:t>Проявлять ловкость, внимание, координацию при работе с мячом</w:t>
            </w:r>
          </w:p>
        </w:tc>
        <w:tc>
          <w:tcPr>
            <w:tcW w:w="2108" w:type="dxa"/>
          </w:tcPr>
          <w:p w:rsidR="00361277" w:rsidRPr="00A43837" w:rsidRDefault="00361277" w:rsidP="003E2960">
            <w:pPr>
              <w:jc w:val="center"/>
            </w:pPr>
            <w:r w:rsidRPr="00A43837">
              <w:t>Совершенствование техники владения мячом</w:t>
            </w:r>
          </w:p>
        </w:tc>
        <w:tc>
          <w:tcPr>
            <w:tcW w:w="2053" w:type="dxa"/>
            <w:gridSpan w:val="2"/>
          </w:tcPr>
          <w:p w:rsidR="00361277" w:rsidRPr="00A43837" w:rsidRDefault="00361277" w:rsidP="003E2960">
            <w:pPr>
              <w:jc w:val="center"/>
            </w:pPr>
            <w:r w:rsidRPr="00A43837">
              <w:t>Взаимодействуют со сверстниками в процессе игровой деятельности.</w:t>
            </w:r>
          </w:p>
        </w:tc>
        <w:tc>
          <w:tcPr>
            <w:tcW w:w="2053" w:type="dxa"/>
          </w:tcPr>
          <w:p w:rsidR="00361277" w:rsidRPr="00A43837" w:rsidRDefault="00361277" w:rsidP="003E2960">
            <w:pPr>
              <w:jc w:val="center"/>
            </w:pPr>
            <w:r w:rsidRPr="00A43837">
              <w:t>Соблюдать правила ТБ во время игр</w:t>
            </w:r>
          </w:p>
        </w:tc>
        <w:tc>
          <w:tcPr>
            <w:tcW w:w="650" w:type="dxa"/>
          </w:tcPr>
          <w:p w:rsidR="00361277" w:rsidRPr="00A43837" w:rsidRDefault="00361277" w:rsidP="003E2960">
            <w:pPr>
              <w:jc w:val="center"/>
            </w:pPr>
          </w:p>
        </w:tc>
      </w:tr>
      <w:tr w:rsidR="00361277" w:rsidRPr="00A43837" w:rsidTr="003E2960">
        <w:tc>
          <w:tcPr>
            <w:tcW w:w="616" w:type="dxa"/>
          </w:tcPr>
          <w:p w:rsidR="00361277" w:rsidRPr="00A43837" w:rsidRDefault="00361277" w:rsidP="003E2960">
            <w:pPr>
              <w:jc w:val="center"/>
            </w:pPr>
            <w:r w:rsidRPr="00A43837">
              <w:t>83</w:t>
            </w:r>
          </w:p>
        </w:tc>
        <w:tc>
          <w:tcPr>
            <w:tcW w:w="1848" w:type="dxa"/>
          </w:tcPr>
          <w:p w:rsidR="00361277" w:rsidRPr="00A43837" w:rsidRDefault="00361277" w:rsidP="003E2960">
            <w:pPr>
              <w:jc w:val="center"/>
            </w:pPr>
            <w:r w:rsidRPr="00A43837">
              <w:t>Ведение мяча в беге. Эстафета с мячом.</w:t>
            </w:r>
          </w:p>
        </w:tc>
        <w:tc>
          <w:tcPr>
            <w:tcW w:w="1504" w:type="dxa"/>
          </w:tcPr>
          <w:p w:rsidR="00361277" w:rsidRPr="00A43837" w:rsidRDefault="00361277" w:rsidP="003E2960">
            <w:pPr>
              <w:jc w:val="center"/>
            </w:pPr>
            <w:r w:rsidRPr="00A43837">
              <w:t>комбиниро-ванный</w:t>
            </w:r>
          </w:p>
        </w:tc>
        <w:tc>
          <w:tcPr>
            <w:tcW w:w="1846" w:type="dxa"/>
          </w:tcPr>
          <w:p w:rsidR="00361277" w:rsidRPr="00A43837" w:rsidRDefault="00361277" w:rsidP="003E2960">
            <w:pPr>
              <w:jc w:val="center"/>
            </w:pPr>
            <w:r w:rsidRPr="00A43837">
              <w:t>Уметь: вести мяч  правильно</w:t>
            </w:r>
          </w:p>
        </w:tc>
        <w:tc>
          <w:tcPr>
            <w:tcW w:w="2108" w:type="dxa"/>
          </w:tcPr>
          <w:p w:rsidR="00361277" w:rsidRPr="00A43837" w:rsidRDefault="00361277" w:rsidP="003E2960">
            <w:pPr>
              <w:jc w:val="center"/>
            </w:pPr>
            <w:r w:rsidRPr="00A43837">
              <w:t>Проявлять внимание, быстроту и ловкость во время эстафет</w:t>
            </w:r>
          </w:p>
        </w:tc>
        <w:tc>
          <w:tcPr>
            <w:tcW w:w="2108" w:type="dxa"/>
          </w:tcPr>
          <w:p w:rsidR="00361277" w:rsidRPr="00A43837" w:rsidRDefault="00361277" w:rsidP="003E2960">
            <w:pPr>
              <w:jc w:val="center"/>
            </w:pPr>
            <w:r w:rsidRPr="00A43837">
              <w:t>Освоить технику владения мячом</w:t>
            </w:r>
          </w:p>
        </w:tc>
        <w:tc>
          <w:tcPr>
            <w:tcW w:w="2053" w:type="dxa"/>
            <w:gridSpan w:val="2"/>
          </w:tcPr>
          <w:p w:rsidR="00361277" w:rsidRPr="00A43837" w:rsidRDefault="00361277" w:rsidP="003E2960">
            <w:pPr>
              <w:jc w:val="center"/>
            </w:pPr>
            <w:r w:rsidRPr="00A43837">
              <w:t>Взаимодействовать в группах при выполнении технических действий в играх</w:t>
            </w:r>
          </w:p>
        </w:tc>
        <w:tc>
          <w:tcPr>
            <w:tcW w:w="2053" w:type="dxa"/>
          </w:tcPr>
          <w:p w:rsidR="00361277" w:rsidRPr="00A43837" w:rsidRDefault="00361277" w:rsidP="003E2960">
            <w:pPr>
              <w:jc w:val="center"/>
            </w:pPr>
            <w:r w:rsidRPr="00A43837">
              <w:t>Соблюдать правила ТБ во время игр</w:t>
            </w:r>
          </w:p>
        </w:tc>
        <w:tc>
          <w:tcPr>
            <w:tcW w:w="650" w:type="dxa"/>
          </w:tcPr>
          <w:p w:rsidR="00361277" w:rsidRPr="00A43837" w:rsidRDefault="00361277" w:rsidP="003E2960">
            <w:pPr>
              <w:jc w:val="center"/>
            </w:pPr>
          </w:p>
        </w:tc>
      </w:tr>
      <w:tr w:rsidR="00361277" w:rsidRPr="00A43837" w:rsidTr="003E2960">
        <w:tc>
          <w:tcPr>
            <w:tcW w:w="616" w:type="dxa"/>
          </w:tcPr>
          <w:p w:rsidR="00361277" w:rsidRPr="00A43837" w:rsidRDefault="00361277" w:rsidP="003E2960">
            <w:pPr>
              <w:jc w:val="center"/>
            </w:pPr>
            <w:r w:rsidRPr="00A43837">
              <w:t>84-85</w:t>
            </w:r>
          </w:p>
        </w:tc>
        <w:tc>
          <w:tcPr>
            <w:tcW w:w="1848" w:type="dxa"/>
          </w:tcPr>
          <w:p w:rsidR="00361277" w:rsidRPr="00A43837" w:rsidRDefault="00361277" w:rsidP="003E2960">
            <w:pPr>
              <w:jc w:val="center"/>
            </w:pPr>
            <w:r w:rsidRPr="00A43837">
              <w:t>Ведение мяча с изменением направления.  Игра «Перестрелка»</w:t>
            </w:r>
          </w:p>
        </w:tc>
        <w:tc>
          <w:tcPr>
            <w:tcW w:w="1504" w:type="dxa"/>
          </w:tcPr>
          <w:p w:rsidR="00361277" w:rsidRPr="00A43837" w:rsidRDefault="00361277" w:rsidP="003E2960">
            <w:pPr>
              <w:jc w:val="center"/>
            </w:pPr>
            <w:r w:rsidRPr="00A43837">
              <w:t>комбиниро-ванный</w:t>
            </w:r>
          </w:p>
        </w:tc>
        <w:tc>
          <w:tcPr>
            <w:tcW w:w="1846" w:type="dxa"/>
          </w:tcPr>
          <w:p w:rsidR="00361277" w:rsidRPr="00A43837" w:rsidRDefault="00361277" w:rsidP="003E2960">
            <w:pPr>
              <w:jc w:val="center"/>
            </w:pPr>
            <w:r w:rsidRPr="00A43837">
              <w:t>Уметь: быстро передавать мяч, вести мяч правой и левой рукой</w:t>
            </w:r>
          </w:p>
        </w:tc>
        <w:tc>
          <w:tcPr>
            <w:tcW w:w="2108" w:type="dxa"/>
          </w:tcPr>
          <w:p w:rsidR="00361277" w:rsidRPr="00A43837" w:rsidRDefault="00361277" w:rsidP="003E2960">
            <w:pPr>
              <w:jc w:val="center"/>
            </w:pPr>
            <w:r w:rsidRPr="00A43837">
              <w:t>Проявлять ловкость, внимание, координацию при работе с мячом</w:t>
            </w:r>
          </w:p>
        </w:tc>
        <w:tc>
          <w:tcPr>
            <w:tcW w:w="2108" w:type="dxa"/>
          </w:tcPr>
          <w:p w:rsidR="00361277" w:rsidRPr="00A43837" w:rsidRDefault="00361277" w:rsidP="003E2960">
            <w:pPr>
              <w:jc w:val="center"/>
            </w:pPr>
            <w:r w:rsidRPr="00A43837">
              <w:t>Освоить технику владения мячом</w:t>
            </w:r>
          </w:p>
        </w:tc>
        <w:tc>
          <w:tcPr>
            <w:tcW w:w="2053" w:type="dxa"/>
            <w:gridSpan w:val="2"/>
          </w:tcPr>
          <w:p w:rsidR="00361277" w:rsidRPr="00A43837" w:rsidRDefault="00361277" w:rsidP="003E2960">
            <w:pPr>
              <w:jc w:val="center"/>
            </w:pPr>
            <w:r w:rsidRPr="00A43837">
              <w:t>Управлять эмоциями во время игр</w:t>
            </w:r>
          </w:p>
        </w:tc>
        <w:tc>
          <w:tcPr>
            <w:tcW w:w="2053" w:type="dxa"/>
          </w:tcPr>
          <w:p w:rsidR="00361277" w:rsidRPr="00A43837" w:rsidRDefault="00361277" w:rsidP="003E2960">
            <w:pPr>
              <w:jc w:val="center"/>
            </w:pPr>
            <w:r w:rsidRPr="00A43837">
              <w:t>Соблюдать правила ТБ во время игр</w:t>
            </w:r>
          </w:p>
        </w:tc>
        <w:tc>
          <w:tcPr>
            <w:tcW w:w="650" w:type="dxa"/>
          </w:tcPr>
          <w:p w:rsidR="00361277" w:rsidRPr="00A43837" w:rsidRDefault="00361277" w:rsidP="003E2960">
            <w:pPr>
              <w:jc w:val="center"/>
            </w:pPr>
          </w:p>
        </w:tc>
      </w:tr>
      <w:tr w:rsidR="00361277" w:rsidRPr="00A43837" w:rsidTr="003E2960">
        <w:tc>
          <w:tcPr>
            <w:tcW w:w="616" w:type="dxa"/>
          </w:tcPr>
          <w:p w:rsidR="00361277" w:rsidRPr="00A43837" w:rsidRDefault="00361277" w:rsidP="003E2960">
            <w:pPr>
              <w:jc w:val="center"/>
            </w:pPr>
            <w:r w:rsidRPr="00A43837">
              <w:t>86-88</w:t>
            </w:r>
          </w:p>
        </w:tc>
        <w:tc>
          <w:tcPr>
            <w:tcW w:w="1848" w:type="dxa"/>
          </w:tcPr>
          <w:p w:rsidR="00361277" w:rsidRPr="00A43837" w:rsidRDefault="00361277" w:rsidP="003E2960">
            <w:pPr>
              <w:jc w:val="center"/>
            </w:pPr>
            <w:r w:rsidRPr="00A43837">
              <w:t>Передача мяча снизу от груди</w:t>
            </w:r>
          </w:p>
        </w:tc>
        <w:tc>
          <w:tcPr>
            <w:tcW w:w="1504" w:type="dxa"/>
          </w:tcPr>
          <w:p w:rsidR="00361277" w:rsidRPr="00A43837" w:rsidRDefault="00361277" w:rsidP="003E2960">
            <w:pPr>
              <w:jc w:val="center"/>
            </w:pPr>
            <w:r w:rsidRPr="00A43837">
              <w:t>комбиниро-ванный</w:t>
            </w:r>
          </w:p>
        </w:tc>
        <w:tc>
          <w:tcPr>
            <w:tcW w:w="1846" w:type="dxa"/>
          </w:tcPr>
          <w:p w:rsidR="00361277" w:rsidRPr="00A43837" w:rsidRDefault="00361277" w:rsidP="003E2960">
            <w:pPr>
              <w:jc w:val="center"/>
            </w:pPr>
            <w:r w:rsidRPr="00A43837">
              <w:t>Уметь: передовать мяч различными способами</w:t>
            </w:r>
          </w:p>
        </w:tc>
        <w:tc>
          <w:tcPr>
            <w:tcW w:w="2108" w:type="dxa"/>
          </w:tcPr>
          <w:p w:rsidR="00361277" w:rsidRPr="00A43837" w:rsidRDefault="00361277" w:rsidP="003E2960">
            <w:pPr>
              <w:jc w:val="center"/>
            </w:pPr>
            <w:r w:rsidRPr="00A43837">
              <w:t>Проявлять ловкость, внимание, координацию при работе с мячом</w:t>
            </w:r>
          </w:p>
        </w:tc>
        <w:tc>
          <w:tcPr>
            <w:tcW w:w="2108" w:type="dxa"/>
          </w:tcPr>
          <w:p w:rsidR="00361277" w:rsidRPr="00A43837" w:rsidRDefault="00361277" w:rsidP="003E2960">
            <w:pPr>
              <w:jc w:val="center"/>
            </w:pPr>
            <w:r w:rsidRPr="00A43837">
              <w:t>Совершенствование техники владения мячом</w:t>
            </w:r>
          </w:p>
        </w:tc>
        <w:tc>
          <w:tcPr>
            <w:tcW w:w="2053" w:type="dxa"/>
            <w:gridSpan w:val="2"/>
          </w:tcPr>
          <w:p w:rsidR="00361277" w:rsidRPr="00A43837" w:rsidRDefault="00361277" w:rsidP="003E2960">
            <w:pPr>
              <w:jc w:val="center"/>
            </w:pPr>
            <w:r w:rsidRPr="00A43837">
              <w:t>Осваивать умения работать в парах</w:t>
            </w:r>
          </w:p>
        </w:tc>
        <w:tc>
          <w:tcPr>
            <w:tcW w:w="2053" w:type="dxa"/>
          </w:tcPr>
          <w:p w:rsidR="00361277" w:rsidRPr="00A43837" w:rsidRDefault="00361277" w:rsidP="003E2960">
            <w:pPr>
              <w:jc w:val="center"/>
            </w:pPr>
            <w:r w:rsidRPr="00A43837">
              <w:t>Соблюдать правила ТБ во время игр</w:t>
            </w:r>
          </w:p>
        </w:tc>
        <w:tc>
          <w:tcPr>
            <w:tcW w:w="650" w:type="dxa"/>
          </w:tcPr>
          <w:p w:rsidR="00361277" w:rsidRPr="00A43837" w:rsidRDefault="00361277" w:rsidP="003E2960">
            <w:pPr>
              <w:jc w:val="center"/>
            </w:pPr>
          </w:p>
        </w:tc>
      </w:tr>
      <w:tr w:rsidR="00361277" w:rsidRPr="00A43837" w:rsidTr="003E2960">
        <w:tc>
          <w:tcPr>
            <w:tcW w:w="616" w:type="dxa"/>
          </w:tcPr>
          <w:p w:rsidR="00361277" w:rsidRPr="00A43837" w:rsidRDefault="00361277" w:rsidP="003E2960">
            <w:pPr>
              <w:jc w:val="center"/>
            </w:pPr>
            <w:r w:rsidRPr="00A43837">
              <w:t>89</w:t>
            </w:r>
          </w:p>
        </w:tc>
        <w:tc>
          <w:tcPr>
            <w:tcW w:w="1848" w:type="dxa"/>
          </w:tcPr>
          <w:p w:rsidR="00361277" w:rsidRPr="00A43837" w:rsidRDefault="00361277" w:rsidP="003E2960">
            <w:pPr>
              <w:jc w:val="center"/>
            </w:pPr>
            <w:r w:rsidRPr="00A43837">
              <w:t>Эстафеты с мячом</w:t>
            </w:r>
          </w:p>
        </w:tc>
        <w:tc>
          <w:tcPr>
            <w:tcW w:w="1504" w:type="dxa"/>
          </w:tcPr>
          <w:p w:rsidR="00361277" w:rsidRPr="00A43837" w:rsidRDefault="00361277" w:rsidP="003E2960">
            <w:pPr>
              <w:jc w:val="center"/>
            </w:pPr>
            <w:r w:rsidRPr="00A43837">
              <w:t>комбиниро-ванный</w:t>
            </w:r>
          </w:p>
        </w:tc>
        <w:tc>
          <w:tcPr>
            <w:tcW w:w="1846" w:type="dxa"/>
          </w:tcPr>
          <w:p w:rsidR="00361277" w:rsidRPr="00A43837" w:rsidRDefault="00361277" w:rsidP="003E2960">
            <w:pPr>
              <w:jc w:val="center"/>
            </w:pPr>
            <w:r w:rsidRPr="00A43837">
              <w:t>Уметь: быстро передавать, ловить и вести мяч</w:t>
            </w:r>
          </w:p>
        </w:tc>
        <w:tc>
          <w:tcPr>
            <w:tcW w:w="2108" w:type="dxa"/>
          </w:tcPr>
          <w:p w:rsidR="00361277" w:rsidRPr="00A43837" w:rsidRDefault="00361277" w:rsidP="003E2960">
            <w:pPr>
              <w:jc w:val="center"/>
            </w:pPr>
            <w:r w:rsidRPr="00A43837">
              <w:t>Стремиться к победе в игре</w:t>
            </w:r>
          </w:p>
        </w:tc>
        <w:tc>
          <w:tcPr>
            <w:tcW w:w="2108" w:type="dxa"/>
          </w:tcPr>
          <w:p w:rsidR="00361277" w:rsidRPr="00A43837" w:rsidRDefault="00361277" w:rsidP="003E2960">
            <w:pPr>
              <w:jc w:val="center"/>
            </w:pPr>
            <w:r w:rsidRPr="00A43837">
              <w:t>Осваивать двигательные действия, составляющие содержание подвижных игр</w:t>
            </w:r>
          </w:p>
        </w:tc>
        <w:tc>
          <w:tcPr>
            <w:tcW w:w="2053" w:type="dxa"/>
            <w:gridSpan w:val="2"/>
          </w:tcPr>
          <w:p w:rsidR="00361277" w:rsidRPr="00A43837" w:rsidRDefault="00361277" w:rsidP="003E2960">
            <w:pPr>
              <w:jc w:val="center"/>
            </w:pPr>
            <w:r w:rsidRPr="00A43837">
              <w:t>Осваивать умения управлять эмоциями в процессе учебной и игровой деятельности</w:t>
            </w:r>
          </w:p>
        </w:tc>
        <w:tc>
          <w:tcPr>
            <w:tcW w:w="2053" w:type="dxa"/>
          </w:tcPr>
          <w:p w:rsidR="00361277" w:rsidRPr="00A43837" w:rsidRDefault="00361277" w:rsidP="003E2960">
            <w:pPr>
              <w:jc w:val="center"/>
            </w:pPr>
            <w:r w:rsidRPr="00A43837">
              <w:t>Осваивать умения в самостоятельной организации и проведении подвижных игр</w:t>
            </w:r>
          </w:p>
        </w:tc>
        <w:tc>
          <w:tcPr>
            <w:tcW w:w="650" w:type="dxa"/>
          </w:tcPr>
          <w:p w:rsidR="00361277" w:rsidRPr="00A43837" w:rsidRDefault="00361277" w:rsidP="003E2960">
            <w:pPr>
              <w:jc w:val="center"/>
            </w:pPr>
          </w:p>
        </w:tc>
      </w:tr>
      <w:tr w:rsidR="00361277" w:rsidRPr="00A43837" w:rsidTr="003E2960">
        <w:tc>
          <w:tcPr>
            <w:tcW w:w="616" w:type="dxa"/>
          </w:tcPr>
          <w:p w:rsidR="00361277" w:rsidRPr="00A43837" w:rsidRDefault="00361277" w:rsidP="003E2960">
            <w:pPr>
              <w:jc w:val="center"/>
            </w:pPr>
            <w:r w:rsidRPr="00A43837">
              <w:t>90</w:t>
            </w:r>
          </w:p>
        </w:tc>
        <w:tc>
          <w:tcPr>
            <w:tcW w:w="1848" w:type="dxa"/>
          </w:tcPr>
          <w:p w:rsidR="00361277" w:rsidRPr="00A43837" w:rsidRDefault="00361277" w:rsidP="003E2960">
            <w:pPr>
              <w:jc w:val="center"/>
            </w:pPr>
            <w:r w:rsidRPr="00A43837">
              <w:t>Игра «Перестрелка» «Мяч соседу»</w:t>
            </w:r>
          </w:p>
        </w:tc>
        <w:tc>
          <w:tcPr>
            <w:tcW w:w="1504" w:type="dxa"/>
          </w:tcPr>
          <w:p w:rsidR="00361277" w:rsidRPr="00A43837" w:rsidRDefault="00361277" w:rsidP="003E2960">
            <w:pPr>
              <w:jc w:val="center"/>
            </w:pPr>
            <w:r w:rsidRPr="00A43837">
              <w:t>комбиниро-ванный</w:t>
            </w:r>
          </w:p>
        </w:tc>
        <w:tc>
          <w:tcPr>
            <w:tcW w:w="1846" w:type="dxa"/>
          </w:tcPr>
          <w:p w:rsidR="00361277" w:rsidRPr="00A43837" w:rsidRDefault="00361277" w:rsidP="003E2960">
            <w:pPr>
              <w:jc w:val="center"/>
            </w:pPr>
            <w:r w:rsidRPr="00A43837">
              <w:t>Уметь: быстро передавать, ловить  мяч</w:t>
            </w:r>
          </w:p>
        </w:tc>
        <w:tc>
          <w:tcPr>
            <w:tcW w:w="2108" w:type="dxa"/>
          </w:tcPr>
          <w:p w:rsidR="00361277" w:rsidRPr="00A43837" w:rsidRDefault="00361277" w:rsidP="003E2960">
            <w:pPr>
              <w:jc w:val="center"/>
            </w:pPr>
            <w:r w:rsidRPr="00A43837">
              <w:t>Стремиться к победе в игре</w:t>
            </w:r>
          </w:p>
        </w:tc>
        <w:tc>
          <w:tcPr>
            <w:tcW w:w="2108" w:type="dxa"/>
          </w:tcPr>
          <w:p w:rsidR="00361277" w:rsidRPr="00A43837" w:rsidRDefault="00361277" w:rsidP="003E2960">
            <w:pPr>
              <w:jc w:val="center"/>
            </w:pPr>
            <w:r w:rsidRPr="00A43837">
              <w:t>Совершенствование техники владения мячом</w:t>
            </w:r>
          </w:p>
        </w:tc>
        <w:tc>
          <w:tcPr>
            <w:tcW w:w="2053" w:type="dxa"/>
            <w:gridSpan w:val="2"/>
          </w:tcPr>
          <w:p w:rsidR="00361277" w:rsidRPr="00A43837" w:rsidRDefault="00361277" w:rsidP="003E2960">
            <w:pPr>
              <w:jc w:val="center"/>
            </w:pPr>
            <w:r w:rsidRPr="00A43837">
              <w:t>Осваивать умение работать в группе</w:t>
            </w:r>
          </w:p>
        </w:tc>
        <w:tc>
          <w:tcPr>
            <w:tcW w:w="2053" w:type="dxa"/>
          </w:tcPr>
          <w:p w:rsidR="00361277" w:rsidRPr="00A43837" w:rsidRDefault="00361277" w:rsidP="003E2960">
            <w:pPr>
              <w:jc w:val="center"/>
            </w:pPr>
            <w:r w:rsidRPr="00A43837">
              <w:t>Умение корректировать и вносить изменения в поведение во время игры</w:t>
            </w:r>
          </w:p>
        </w:tc>
        <w:tc>
          <w:tcPr>
            <w:tcW w:w="650" w:type="dxa"/>
          </w:tcPr>
          <w:p w:rsidR="00361277" w:rsidRPr="00A43837" w:rsidRDefault="00361277" w:rsidP="003E2960">
            <w:pPr>
              <w:jc w:val="center"/>
            </w:pPr>
          </w:p>
        </w:tc>
      </w:tr>
      <w:tr w:rsidR="00361277" w:rsidRPr="00A43837" w:rsidTr="003E2960">
        <w:tc>
          <w:tcPr>
            <w:tcW w:w="616" w:type="dxa"/>
          </w:tcPr>
          <w:p w:rsidR="00361277" w:rsidRPr="00A43837" w:rsidRDefault="00361277" w:rsidP="003E2960">
            <w:pPr>
              <w:jc w:val="center"/>
            </w:pPr>
            <w:r w:rsidRPr="00A43837">
              <w:t>91-92</w:t>
            </w:r>
          </w:p>
        </w:tc>
        <w:tc>
          <w:tcPr>
            <w:tcW w:w="1848" w:type="dxa"/>
          </w:tcPr>
          <w:p w:rsidR="00361277" w:rsidRPr="00A43837" w:rsidRDefault="00361277" w:rsidP="003E2960">
            <w:pPr>
              <w:jc w:val="center"/>
            </w:pPr>
            <w:r w:rsidRPr="00A43837">
              <w:t>Игра «Передача мячей» «Обгони мяч»</w:t>
            </w:r>
          </w:p>
        </w:tc>
        <w:tc>
          <w:tcPr>
            <w:tcW w:w="1504" w:type="dxa"/>
          </w:tcPr>
          <w:p w:rsidR="00361277" w:rsidRPr="00A43837" w:rsidRDefault="00361277" w:rsidP="003E2960">
            <w:pPr>
              <w:jc w:val="center"/>
            </w:pPr>
            <w:r w:rsidRPr="00A43837">
              <w:t>комбиниро-ванный</w:t>
            </w:r>
          </w:p>
        </w:tc>
        <w:tc>
          <w:tcPr>
            <w:tcW w:w="1846" w:type="dxa"/>
          </w:tcPr>
          <w:p w:rsidR="00361277" w:rsidRPr="00A43837" w:rsidRDefault="00361277" w:rsidP="003E2960">
            <w:pPr>
              <w:jc w:val="center"/>
            </w:pPr>
            <w:r w:rsidRPr="00A43837">
              <w:t>Уметь: быстро передавать, ловить  мяч</w:t>
            </w:r>
          </w:p>
        </w:tc>
        <w:tc>
          <w:tcPr>
            <w:tcW w:w="2108" w:type="dxa"/>
          </w:tcPr>
          <w:p w:rsidR="00361277" w:rsidRPr="00A43837" w:rsidRDefault="00361277" w:rsidP="003E2960">
            <w:pPr>
              <w:jc w:val="center"/>
            </w:pPr>
            <w:r w:rsidRPr="00A43837">
              <w:t>Стремиться к победе в игре</w:t>
            </w:r>
          </w:p>
        </w:tc>
        <w:tc>
          <w:tcPr>
            <w:tcW w:w="2108" w:type="dxa"/>
          </w:tcPr>
          <w:p w:rsidR="00361277" w:rsidRPr="00A43837" w:rsidRDefault="00361277" w:rsidP="003E2960">
            <w:pPr>
              <w:jc w:val="center"/>
            </w:pPr>
            <w:r w:rsidRPr="00A43837">
              <w:t>Осваение новых двигательных действий</w:t>
            </w:r>
          </w:p>
        </w:tc>
        <w:tc>
          <w:tcPr>
            <w:tcW w:w="2053" w:type="dxa"/>
            <w:gridSpan w:val="2"/>
          </w:tcPr>
          <w:p w:rsidR="00361277" w:rsidRPr="00A43837" w:rsidRDefault="00361277" w:rsidP="003E2960">
            <w:pPr>
              <w:jc w:val="center"/>
            </w:pPr>
            <w:r w:rsidRPr="00A43837">
              <w:t>Управлять своими эмоциями, оказывать поддержку окружающим</w:t>
            </w:r>
          </w:p>
        </w:tc>
        <w:tc>
          <w:tcPr>
            <w:tcW w:w="2053" w:type="dxa"/>
          </w:tcPr>
          <w:p w:rsidR="00361277" w:rsidRPr="00A43837" w:rsidRDefault="00361277" w:rsidP="003E2960">
            <w:pPr>
              <w:jc w:val="center"/>
            </w:pPr>
            <w:r w:rsidRPr="00A43837">
              <w:t>Умение корректировать и вносить изменения в поведение во время игры</w:t>
            </w:r>
          </w:p>
        </w:tc>
        <w:tc>
          <w:tcPr>
            <w:tcW w:w="650" w:type="dxa"/>
          </w:tcPr>
          <w:p w:rsidR="00361277" w:rsidRPr="00A43837" w:rsidRDefault="00361277" w:rsidP="003E2960">
            <w:pPr>
              <w:jc w:val="center"/>
            </w:pPr>
          </w:p>
        </w:tc>
      </w:tr>
      <w:tr w:rsidR="00361277" w:rsidRPr="00A43837" w:rsidTr="003E2960">
        <w:tc>
          <w:tcPr>
            <w:tcW w:w="14786" w:type="dxa"/>
            <w:gridSpan w:val="10"/>
          </w:tcPr>
          <w:p w:rsidR="00361277" w:rsidRPr="00A43837" w:rsidRDefault="00361277" w:rsidP="003E2960">
            <w:pPr>
              <w:jc w:val="center"/>
            </w:pPr>
            <w:r w:rsidRPr="00A43837">
              <w:t>Легкая атлетика (13ч)</w:t>
            </w:r>
          </w:p>
        </w:tc>
      </w:tr>
      <w:tr w:rsidR="00361277" w:rsidRPr="00A43837" w:rsidTr="003E2960">
        <w:tc>
          <w:tcPr>
            <w:tcW w:w="616" w:type="dxa"/>
          </w:tcPr>
          <w:p w:rsidR="00361277" w:rsidRPr="00A43837" w:rsidRDefault="00361277" w:rsidP="003E2960">
            <w:pPr>
              <w:jc w:val="center"/>
            </w:pPr>
            <w:r w:rsidRPr="00A43837">
              <w:t>93</w:t>
            </w:r>
          </w:p>
        </w:tc>
        <w:tc>
          <w:tcPr>
            <w:tcW w:w="1848" w:type="dxa"/>
          </w:tcPr>
          <w:p w:rsidR="00361277" w:rsidRPr="00A43837" w:rsidRDefault="00361277" w:rsidP="003E2960">
            <w:pPr>
              <w:jc w:val="center"/>
            </w:pPr>
            <w:r w:rsidRPr="00A43837">
              <w:t>ТБ на уроках. Разновидности ходьбы и бега. Бег до 3 минут</w:t>
            </w:r>
          </w:p>
        </w:tc>
        <w:tc>
          <w:tcPr>
            <w:tcW w:w="1504" w:type="dxa"/>
          </w:tcPr>
          <w:p w:rsidR="00361277" w:rsidRPr="00A43837" w:rsidRDefault="00361277" w:rsidP="003E2960">
            <w:pPr>
              <w:jc w:val="center"/>
            </w:pPr>
            <w:r w:rsidRPr="00A43837">
              <w:t xml:space="preserve">Вводный </w:t>
            </w:r>
          </w:p>
        </w:tc>
        <w:tc>
          <w:tcPr>
            <w:tcW w:w="1846" w:type="dxa"/>
          </w:tcPr>
          <w:p w:rsidR="00361277" w:rsidRPr="00A43837" w:rsidRDefault="00361277" w:rsidP="003E2960">
            <w:pPr>
              <w:jc w:val="center"/>
            </w:pPr>
            <w:r w:rsidRPr="00A43837">
              <w:t>Знать: ТБ на уроках л/атлетики.</w:t>
            </w:r>
          </w:p>
        </w:tc>
        <w:tc>
          <w:tcPr>
            <w:tcW w:w="2108" w:type="dxa"/>
          </w:tcPr>
          <w:p w:rsidR="00361277" w:rsidRPr="00A43837" w:rsidRDefault="00361277" w:rsidP="003E2960">
            <w:pPr>
              <w:jc w:val="center"/>
            </w:pPr>
            <w:r w:rsidRPr="00A43837">
              <w:t>Выбирают индивидуальный темп ходьбы и бега</w:t>
            </w:r>
          </w:p>
        </w:tc>
        <w:tc>
          <w:tcPr>
            <w:tcW w:w="2108" w:type="dxa"/>
          </w:tcPr>
          <w:p w:rsidR="00361277" w:rsidRPr="00A43837" w:rsidRDefault="00361277" w:rsidP="003E2960">
            <w:pPr>
              <w:jc w:val="center"/>
            </w:pPr>
            <w:r w:rsidRPr="00A43837">
              <w:t>Описывать технику беговых упражнений</w:t>
            </w:r>
          </w:p>
        </w:tc>
        <w:tc>
          <w:tcPr>
            <w:tcW w:w="1985" w:type="dxa"/>
          </w:tcPr>
          <w:p w:rsidR="00361277" w:rsidRPr="00A43837" w:rsidRDefault="00361277" w:rsidP="003E2960">
            <w:pPr>
              <w:jc w:val="center"/>
            </w:pPr>
            <w:r w:rsidRPr="00A43837">
              <w:t>Эффективно сотрудничать со сверстниками, оказывать поддержку друг другу</w:t>
            </w:r>
          </w:p>
        </w:tc>
        <w:tc>
          <w:tcPr>
            <w:tcW w:w="2121" w:type="dxa"/>
            <w:gridSpan w:val="2"/>
          </w:tcPr>
          <w:p w:rsidR="00361277" w:rsidRPr="00A43837" w:rsidRDefault="00361277" w:rsidP="003E2960">
            <w:pPr>
              <w:jc w:val="center"/>
            </w:pPr>
            <w:r w:rsidRPr="00A43837">
              <w:t>Взаимодействуют друг с другом, соблюдают правила ТБ</w:t>
            </w:r>
          </w:p>
        </w:tc>
        <w:tc>
          <w:tcPr>
            <w:tcW w:w="650" w:type="dxa"/>
          </w:tcPr>
          <w:p w:rsidR="00361277" w:rsidRPr="00A43837" w:rsidRDefault="00361277" w:rsidP="003E2960">
            <w:pPr>
              <w:jc w:val="center"/>
            </w:pPr>
          </w:p>
        </w:tc>
      </w:tr>
      <w:tr w:rsidR="00361277" w:rsidRPr="00A43837" w:rsidTr="003E2960">
        <w:tc>
          <w:tcPr>
            <w:tcW w:w="616" w:type="dxa"/>
          </w:tcPr>
          <w:p w:rsidR="00361277" w:rsidRPr="00A43837" w:rsidRDefault="00361277" w:rsidP="003E2960">
            <w:pPr>
              <w:jc w:val="center"/>
            </w:pPr>
            <w:r w:rsidRPr="00A43837">
              <w:t>94</w:t>
            </w:r>
          </w:p>
        </w:tc>
        <w:tc>
          <w:tcPr>
            <w:tcW w:w="1848" w:type="dxa"/>
          </w:tcPr>
          <w:p w:rsidR="00361277" w:rsidRPr="00A43837" w:rsidRDefault="00361277" w:rsidP="003E2960">
            <w:pPr>
              <w:jc w:val="center"/>
            </w:pPr>
            <w:r w:rsidRPr="00A43837">
              <w:t>Разновидности ходьбы и бега. Встречная эстафета</w:t>
            </w:r>
          </w:p>
        </w:tc>
        <w:tc>
          <w:tcPr>
            <w:tcW w:w="1504" w:type="dxa"/>
          </w:tcPr>
          <w:p w:rsidR="00361277" w:rsidRPr="00A43837" w:rsidRDefault="00361277" w:rsidP="003E2960">
            <w:pPr>
              <w:jc w:val="center"/>
            </w:pPr>
            <w:r w:rsidRPr="00A43837">
              <w:t>комбиниро-ванный</w:t>
            </w:r>
          </w:p>
        </w:tc>
        <w:tc>
          <w:tcPr>
            <w:tcW w:w="1846" w:type="dxa"/>
          </w:tcPr>
          <w:p w:rsidR="00361277" w:rsidRPr="00A43837" w:rsidRDefault="00361277" w:rsidP="003E2960">
            <w:pPr>
              <w:jc w:val="center"/>
            </w:pPr>
            <w:r w:rsidRPr="00A43837">
              <w:t>Уметь: передавать эстафету</w:t>
            </w:r>
          </w:p>
        </w:tc>
        <w:tc>
          <w:tcPr>
            <w:tcW w:w="2108" w:type="dxa"/>
          </w:tcPr>
          <w:p w:rsidR="00361277" w:rsidRPr="00A43837" w:rsidRDefault="00361277" w:rsidP="003E2960">
            <w:pPr>
              <w:jc w:val="center"/>
            </w:pPr>
            <w:r w:rsidRPr="00A43837">
              <w:t>Развитие скорости  и выносливости Понятие: старт и финиш</w:t>
            </w:r>
          </w:p>
        </w:tc>
        <w:tc>
          <w:tcPr>
            <w:tcW w:w="2108" w:type="dxa"/>
          </w:tcPr>
          <w:p w:rsidR="00361277" w:rsidRPr="00A43837" w:rsidRDefault="00361277" w:rsidP="003E2960">
            <w:pPr>
              <w:jc w:val="center"/>
            </w:pPr>
            <w:r w:rsidRPr="00A43837">
              <w:t>Умение контролировать скорость при беге</w:t>
            </w:r>
          </w:p>
        </w:tc>
        <w:tc>
          <w:tcPr>
            <w:tcW w:w="1985" w:type="dxa"/>
          </w:tcPr>
          <w:p w:rsidR="00361277" w:rsidRPr="00A43837" w:rsidRDefault="00361277" w:rsidP="003E2960">
            <w:pPr>
              <w:jc w:val="center"/>
            </w:pPr>
            <w:r w:rsidRPr="00A43837">
              <w:t>Умение сотрудничать при выполнении совместных беговых упражнений</w:t>
            </w:r>
          </w:p>
        </w:tc>
        <w:tc>
          <w:tcPr>
            <w:tcW w:w="2121" w:type="dxa"/>
            <w:gridSpan w:val="2"/>
          </w:tcPr>
          <w:p w:rsidR="00361277" w:rsidRPr="00A43837" w:rsidRDefault="00361277" w:rsidP="003E2960">
            <w:pPr>
              <w:jc w:val="center"/>
            </w:pPr>
            <w:r w:rsidRPr="00A43837">
              <w:t>Уметь решать конфликтные ситуации через диалог</w:t>
            </w:r>
          </w:p>
        </w:tc>
        <w:tc>
          <w:tcPr>
            <w:tcW w:w="650" w:type="dxa"/>
          </w:tcPr>
          <w:p w:rsidR="00361277" w:rsidRPr="00A43837" w:rsidRDefault="00361277" w:rsidP="003E2960">
            <w:pPr>
              <w:jc w:val="center"/>
            </w:pPr>
          </w:p>
        </w:tc>
      </w:tr>
      <w:tr w:rsidR="00361277" w:rsidRPr="00A43837" w:rsidTr="003E2960">
        <w:tc>
          <w:tcPr>
            <w:tcW w:w="616" w:type="dxa"/>
          </w:tcPr>
          <w:p w:rsidR="00361277" w:rsidRPr="00A43837" w:rsidRDefault="00361277" w:rsidP="003E2960">
            <w:pPr>
              <w:jc w:val="center"/>
            </w:pPr>
            <w:r w:rsidRPr="00A43837">
              <w:t>95</w:t>
            </w:r>
          </w:p>
        </w:tc>
        <w:tc>
          <w:tcPr>
            <w:tcW w:w="1848" w:type="dxa"/>
          </w:tcPr>
          <w:p w:rsidR="00361277" w:rsidRPr="00A43837" w:rsidRDefault="00361277" w:rsidP="003E2960">
            <w:pPr>
              <w:jc w:val="center"/>
            </w:pPr>
            <w:r w:rsidRPr="00A43837">
              <w:t>Бег с ускорением 30 м. Подвижная игра  «Третий лишний»</w:t>
            </w:r>
          </w:p>
        </w:tc>
        <w:tc>
          <w:tcPr>
            <w:tcW w:w="1504" w:type="dxa"/>
          </w:tcPr>
          <w:p w:rsidR="00361277" w:rsidRPr="00A43837" w:rsidRDefault="00361277" w:rsidP="003E2960">
            <w:pPr>
              <w:jc w:val="center"/>
            </w:pPr>
            <w:r w:rsidRPr="00A43837">
              <w:t>комбиниро-ванный</w:t>
            </w:r>
          </w:p>
        </w:tc>
        <w:tc>
          <w:tcPr>
            <w:tcW w:w="1846" w:type="dxa"/>
          </w:tcPr>
          <w:p w:rsidR="00361277" w:rsidRPr="00A43837" w:rsidRDefault="00361277" w:rsidP="003E2960">
            <w:pPr>
              <w:jc w:val="center"/>
            </w:pPr>
            <w:r w:rsidRPr="00A43837">
              <w:t>Уметь: выполнять ускорение</w:t>
            </w:r>
          </w:p>
        </w:tc>
        <w:tc>
          <w:tcPr>
            <w:tcW w:w="2108" w:type="dxa"/>
          </w:tcPr>
          <w:p w:rsidR="00361277" w:rsidRPr="00A43837" w:rsidRDefault="00361277" w:rsidP="003E2960">
            <w:pPr>
              <w:jc w:val="center"/>
            </w:pPr>
            <w:r w:rsidRPr="00A43837">
              <w:t>Проявлять качества силы, выносливости и быстроты</w:t>
            </w:r>
          </w:p>
        </w:tc>
        <w:tc>
          <w:tcPr>
            <w:tcW w:w="2108" w:type="dxa"/>
          </w:tcPr>
          <w:p w:rsidR="00361277" w:rsidRPr="00A43837" w:rsidRDefault="00361277" w:rsidP="003E2960">
            <w:pPr>
              <w:jc w:val="center"/>
            </w:pPr>
            <w:r w:rsidRPr="00A43837">
              <w:t>Контролировать темп бега по частоте сердечных сокращений</w:t>
            </w:r>
          </w:p>
        </w:tc>
        <w:tc>
          <w:tcPr>
            <w:tcW w:w="1985" w:type="dxa"/>
          </w:tcPr>
          <w:p w:rsidR="00361277" w:rsidRPr="00A43837" w:rsidRDefault="00361277" w:rsidP="003E2960">
            <w:pPr>
              <w:jc w:val="center"/>
            </w:pPr>
            <w:r w:rsidRPr="00A43837">
              <w:t>Умение сотрудничать при выполнении совместных беговых упражнений</w:t>
            </w:r>
          </w:p>
        </w:tc>
        <w:tc>
          <w:tcPr>
            <w:tcW w:w="2121" w:type="dxa"/>
            <w:gridSpan w:val="2"/>
          </w:tcPr>
          <w:p w:rsidR="00361277" w:rsidRPr="00A43837" w:rsidRDefault="00361277" w:rsidP="003E2960">
            <w:pPr>
              <w:jc w:val="center"/>
            </w:pPr>
            <w:r w:rsidRPr="00A43837">
              <w:t>Взаимодействуют друг с другом, соблюдают правила ТБ</w:t>
            </w:r>
          </w:p>
        </w:tc>
        <w:tc>
          <w:tcPr>
            <w:tcW w:w="650" w:type="dxa"/>
          </w:tcPr>
          <w:p w:rsidR="00361277" w:rsidRPr="00A43837" w:rsidRDefault="00361277" w:rsidP="003E2960">
            <w:pPr>
              <w:jc w:val="center"/>
            </w:pPr>
          </w:p>
        </w:tc>
      </w:tr>
      <w:tr w:rsidR="00361277" w:rsidRPr="00A43837" w:rsidTr="003E2960">
        <w:tc>
          <w:tcPr>
            <w:tcW w:w="616" w:type="dxa"/>
          </w:tcPr>
          <w:p w:rsidR="00361277" w:rsidRPr="00A43837" w:rsidRDefault="00361277" w:rsidP="003E2960">
            <w:pPr>
              <w:jc w:val="center"/>
            </w:pPr>
            <w:r w:rsidRPr="00A43837">
              <w:t>96-97</w:t>
            </w:r>
          </w:p>
        </w:tc>
        <w:tc>
          <w:tcPr>
            <w:tcW w:w="1848" w:type="dxa"/>
          </w:tcPr>
          <w:p w:rsidR="00361277" w:rsidRPr="00A43837" w:rsidRDefault="00361277" w:rsidP="003E2960">
            <w:pPr>
              <w:jc w:val="center"/>
            </w:pPr>
            <w:r w:rsidRPr="00A43837">
              <w:t>Бег с ускорением 60 м. Подвижная игра  «Третий лишний»</w:t>
            </w:r>
          </w:p>
        </w:tc>
        <w:tc>
          <w:tcPr>
            <w:tcW w:w="1504" w:type="dxa"/>
          </w:tcPr>
          <w:p w:rsidR="00361277" w:rsidRPr="00A43837" w:rsidRDefault="00361277" w:rsidP="003E2960">
            <w:pPr>
              <w:jc w:val="center"/>
            </w:pPr>
            <w:r w:rsidRPr="00A43837">
              <w:t>комбиниро-ванный</w:t>
            </w:r>
          </w:p>
        </w:tc>
        <w:tc>
          <w:tcPr>
            <w:tcW w:w="1846" w:type="dxa"/>
          </w:tcPr>
          <w:p w:rsidR="00361277" w:rsidRPr="00A43837" w:rsidRDefault="00361277" w:rsidP="003E2960">
            <w:pPr>
              <w:jc w:val="center"/>
            </w:pPr>
            <w:r w:rsidRPr="00A43837">
              <w:t>Знать: понятии короткая дистанция</w:t>
            </w:r>
          </w:p>
        </w:tc>
        <w:tc>
          <w:tcPr>
            <w:tcW w:w="2108" w:type="dxa"/>
          </w:tcPr>
          <w:p w:rsidR="00361277" w:rsidRPr="00A43837" w:rsidRDefault="00361277" w:rsidP="003E2960">
            <w:pPr>
              <w:jc w:val="center"/>
            </w:pPr>
            <w:r w:rsidRPr="00A43837">
              <w:t>Проявлять качества силы, выносливости и быстроты</w:t>
            </w:r>
          </w:p>
        </w:tc>
        <w:tc>
          <w:tcPr>
            <w:tcW w:w="2108" w:type="dxa"/>
          </w:tcPr>
          <w:p w:rsidR="00361277" w:rsidRPr="00A43837" w:rsidRDefault="00361277" w:rsidP="003E2960">
            <w:pPr>
              <w:jc w:val="center"/>
            </w:pPr>
            <w:r w:rsidRPr="00A43837">
              <w:t>Контролировать темп бега по частоте сердечных сокращений</w:t>
            </w:r>
          </w:p>
        </w:tc>
        <w:tc>
          <w:tcPr>
            <w:tcW w:w="1985" w:type="dxa"/>
          </w:tcPr>
          <w:p w:rsidR="00361277" w:rsidRPr="00A43837" w:rsidRDefault="00361277" w:rsidP="003E2960">
            <w:pPr>
              <w:jc w:val="center"/>
            </w:pPr>
            <w:r w:rsidRPr="00A43837">
              <w:t>Умение сотрудничать при выполнении совместных беговых упражнений</w:t>
            </w:r>
          </w:p>
        </w:tc>
        <w:tc>
          <w:tcPr>
            <w:tcW w:w="2121" w:type="dxa"/>
            <w:gridSpan w:val="2"/>
          </w:tcPr>
          <w:p w:rsidR="00361277" w:rsidRPr="00A43837" w:rsidRDefault="00361277" w:rsidP="003E2960">
            <w:pPr>
              <w:jc w:val="center"/>
            </w:pPr>
            <w:r w:rsidRPr="00A43837">
              <w:t>Взаимодействуют друг с другом, соблюдают правила ТБ</w:t>
            </w:r>
          </w:p>
        </w:tc>
        <w:tc>
          <w:tcPr>
            <w:tcW w:w="650" w:type="dxa"/>
          </w:tcPr>
          <w:p w:rsidR="00361277" w:rsidRPr="00A43837" w:rsidRDefault="00361277" w:rsidP="003E2960">
            <w:pPr>
              <w:jc w:val="center"/>
            </w:pPr>
          </w:p>
        </w:tc>
      </w:tr>
      <w:tr w:rsidR="00361277" w:rsidRPr="00A43837" w:rsidTr="003E2960">
        <w:tc>
          <w:tcPr>
            <w:tcW w:w="616" w:type="dxa"/>
          </w:tcPr>
          <w:p w:rsidR="00361277" w:rsidRPr="00A43837" w:rsidRDefault="00361277" w:rsidP="003E2960">
            <w:pPr>
              <w:jc w:val="center"/>
            </w:pPr>
            <w:r w:rsidRPr="00A43837">
              <w:t>98-99</w:t>
            </w:r>
          </w:p>
        </w:tc>
        <w:tc>
          <w:tcPr>
            <w:tcW w:w="1848" w:type="dxa"/>
          </w:tcPr>
          <w:p w:rsidR="00361277" w:rsidRPr="00A43837" w:rsidRDefault="00361277" w:rsidP="003E2960">
            <w:pPr>
              <w:jc w:val="center"/>
            </w:pPr>
            <w:r w:rsidRPr="00A43837">
              <w:t>Бег на результат 30 – 60 м.</w:t>
            </w:r>
          </w:p>
        </w:tc>
        <w:tc>
          <w:tcPr>
            <w:tcW w:w="1504" w:type="dxa"/>
          </w:tcPr>
          <w:p w:rsidR="00361277" w:rsidRPr="00A43837" w:rsidRDefault="00361277" w:rsidP="003E2960">
            <w:pPr>
              <w:jc w:val="center"/>
            </w:pPr>
            <w:r w:rsidRPr="00A43837">
              <w:t>учетный</w:t>
            </w:r>
          </w:p>
        </w:tc>
        <w:tc>
          <w:tcPr>
            <w:tcW w:w="1846" w:type="dxa"/>
          </w:tcPr>
          <w:p w:rsidR="00361277" w:rsidRPr="00A43837" w:rsidRDefault="00361277" w:rsidP="003E2960">
            <w:pPr>
              <w:jc w:val="center"/>
            </w:pPr>
            <w:r w:rsidRPr="00A43837">
              <w:t>Уметь: выполнять ускорение</w:t>
            </w:r>
          </w:p>
        </w:tc>
        <w:tc>
          <w:tcPr>
            <w:tcW w:w="2108" w:type="dxa"/>
          </w:tcPr>
          <w:p w:rsidR="00361277" w:rsidRPr="00A43837" w:rsidRDefault="00361277" w:rsidP="003E2960">
            <w:pPr>
              <w:jc w:val="center"/>
            </w:pPr>
            <w:r w:rsidRPr="00A43837">
              <w:t>Проявлять качества силы, выносливости и быстроты</w:t>
            </w:r>
          </w:p>
        </w:tc>
        <w:tc>
          <w:tcPr>
            <w:tcW w:w="2108" w:type="dxa"/>
          </w:tcPr>
          <w:p w:rsidR="00361277" w:rsidRPr="00A43837" w:rsidRDefault="00361277" w:rsidP="003E2960">
            <w:pPr>
              <w:jc w:val="center"/>
            </w:pPr>
            <w:r w:rsidRPr="00A43837">
              <w:t>Контролировать темп бега по частоте сердечных сокращений</w:t>
            </w:r>
          </w:p>
        </w:tc>
        <w:tc>
          <w:tcPr>
            <w:tcW w:w="1985" w:type="dxa"/>
          </w:tcPr>
          <w:p w:rsidR="00361277" w:rsidRPr="00A43837" w:rsidRDefault="00361277" w:rsidP="003E2960">
            <w:pPr>
              <w:jc w:val="center"/>
            </w:pPr>
            <w:r w:rsidRPr="00A43837">
              <w:t>Умение сотрудничать при выполнении совместных беговых упражнений</w:t>
            </w:r>
          </w:p>
        </w:tc>
        <w:tc>
          <w:tcPr>
            <w:tcW w:w="2121" w:type="dxa"/>
            <w:gridSpan w:val="2"/>
          </w:tcPr>
          <w:p w:rsidR="00361277" w:rsidRPr="00A43837" w:rsidRDefault="00361277" w:rsidP="003E2960">
            <w:pPr>
              <w:jc w:val="center"/>
            </w:pPr>
            <w:r w:rsidRPr="00A43837">
              <w:t>Взаимодействуют друг с другом, соблюдают правила ТБ</w:t>
            </w:r>
          </w:p>
        </w:tc>
        <w:tc>
          <w:tcPr>
            <w:tcW w:w="650" w:type="dxa"/>
          </w:tcPr>
          <w:p w:rsidR="00361277" w:rsidRPr="00A43837" w:rsidRDefault="00361277" w:rsidP="003E2960">
            <w:pPr>
              <w:jc w:val="center"/>
            </w:pPr>
          </w:p>
        </w:tc>
      </w:tr>
      <w:tr w:rsidR="00361277" w:rsidRPr="00A43837" w:rsidTr="003E2960">
        <w:tc>
          <w:tcPr>
            <w:tcW w:w="616" w:type="dxa"/>
          </w:tcPr>
          <w:p w:rsidR="00361277" w:rsidRPr="00A43837" w:rsidRDefault="00361277" w:rsidP="003E2960">
            <w:pPr>
              <w:jc w:val="center"/>
            </w:pPr>
            <w:r w:rsidRPr="00A43837">
              <w:t>100</w:t>
            </w:r>
          </w:p>
        </w:tc>
        <w:tc>
          <w:tcPr>
            <w:tcW w:w="1848" w:type="dxa"/>
          </w:tcPr>
          <w:p w:rsidR="00361277" w:rsidRPr="00A43837" w:rsidRDefault="00361277" w:rsidP="003E2960">
            <w:pPr>
              <w:jc w:val="center"/>
            </w:pPr>
            <w:r w:rsidRPr="00A43837">
              <w:t>Прыжки с высоты до 60 см. Прыжки в длину с места</w:t>
            </w:r>
          </w:p>
        </w:tc>
        <w:tc>
          <w:tcPr>
            <w:tcW w:w="1504" w:type="dxa"/>
          </w:tcPr>
          <w:p w:rsidR="00361277" w:rsidRPr="00A43837" w:rsidRDefault="00361277" w:rsidP="003E2960">
            <w:pPr>
              <w:jc w:val="center"/>
            </w:pPr>
            <w:r w:rsidRPr="00A43837">
              <w:t>комбиниро-ванный</w:t>
            </w:r>
          </w:p>
        </w:tc>
        <w:tc>
          <w:tcPr>
            <w:tcW w:w="1846" w:type="dxa"/>
          </w:tcPr>
          <w:p w:rsidR="00361277" w:rsidRPr="00A43837" w:rsidRDefault="00361277" w:rsidP="003E2960">
            <w:pPr>
              <w:jc w:val="center"/>
            </w:pPr>
            <w:r w:rsidRPr="00A43837">
              <w:t>Уметь: приземляться на две ноги</w:t>
            </w:r>
          </w:p>
        </w:tc>
        <w:tc>
          <w:tcPr>
            <w:tcW w:w="2108" w:type="dxa"/>
          </w:tcPr>
          <w:p w:rsidR="00361277" w:rsidRPr="00A43837" w:rsidRDefault="00361277" w:rsidP="003E2960">
            <w:pPr>
              <w:jc w:val="center"/>
            </w:pPr>
            <w:r w:rsidRPr="00A43837">
              <w:t>Проявлять внимание и ловкость при выполнении прыжковых упражнений</w:t>
            </w:r>
          </w:p>
        </w:tc>
        <w:tc>
          <w:tcPr>
            <w:tcW w:w="2108" w:type="dxa"/>
          </w:tcPr>
          <w:p w:rsidR="00361277" w:rsidRPr="00A43837" w:rsidRDefault="00361277" w:rsidP="003E2960">
            <w:pPr>
              <w:jc w:val="center"/>
            </w:pPr>
            <w:r w:rsidRPr="00A43837">
              <w:t>Описывать технику прыжковых упражнений. Выявление ошибок</w:t>
            </w:r>
          </w:p>
        </w:tc>
        <w:tc>
          <w:tcPr>
            <w:tcW w:w="1985" w:type="dxa"/>
          </w:tcPr>
          <w:p w:rsidR="00361277" w:rsidRPr="00A43837" w:rsidRDefault="00361277" w:rsidP="003E2960">
            <w:pPr>
              <w:jc w:val="center"/>
            </w:pPr>
            <w:r w:rsidRPr="00A43837">
              <w:t>Применяют для развития скоростно – силовых качеств. Контролируют ЧСС</w:t>
            </w:r>
          </w:p>
        </w:tc>
        <w:tc>
          <w:tcPr>
            <w:tcW w:w="2121" w:type="dxa"/>
            <w:gridSpan w:val="2"/>
          </w:tcPr>
          <w:p w:rsidR="00361277" w:rsidRPr="00A43837" w:rsidRDefault="00361277" w:rsidP="003E2960">
            <w:pPr>
              <w:jc w:val="center"/>
            </w:pPr>
            <w:r w:rsidRPr="00A43837">
              <w:t>Взаимодействуют друг с другом, соблюдают правила ТБ</w:t>
            </w:r>
          </w:p>
        </w:tc>
        <w:tc>
          <w:tcPr>
            <w:tcW w:w="650" w:type="dxa"/>
          </w:tcPr>
          <w:p w:rsidR="00361277" w:rsidRPr="00A43837" w:rsidRDefault="00361277" w:rsidP="003E2960">
            <w:pPr>
              <w:jc w:val="center"/>
            </w:pPr>
          </w:p>
        </w:tc>
      </w:tr>
      <w:tr w:rsidR="00361277" w:rsidRPr="00A43837" w:rsidTr="003E2960">
        <w:tc>
          <w:tcPr>
            <w:tcW w:w="616" w:type="dxa"/>
          </w:tcPr>
          <w:p w:rsidR="00361277" w:rsidRPr="00A43837" w:rsidRDefault="00361277" w:rsidP="003E2960">
            <w:pPr>
              <w:jc w:val="center"/>
            </w:pPr>
            <w:r w:rsidRPr="00A43837">
              <w:t>101- 103</w:t>
            </w:r>
          </w:p>
        </w:tc>
        <w:tc>
          <w:tcPr>
            <w:tcW w:w="1848" w:type="dxa"/>
          </w:tcPr>
          <w:p w:rsidR="00361277" w:rsidRPr="00A43837" w:rsidRDefault="00361277" w:rsidP="003E2960">
            <w:pPr>
              <w:jc w:val="center"/>
            </w:pPr>
            <w:r w:rsidRPr="00A43837">
              <w:t>Прыжки в высоту. Прыжки в длину с разбега.</w:t>
            </w:r>
          </w:p>
        </w:tc>
        <w:tc>
          <w:tcPr>
            <w:tcW w:w="1504" w:type="dxa"/>
          </w:tcPr>
          <w:p w:rsidR="00361277" w:rsidRPr="00A43837" w:rsidRDefault="00361277" w:rsidP="003E2960">
            <w:pPr>
              <w:jc w:val="center"/>
            </w:pPr>
            <w:r w:rsidRPr="00A43837">
              <w:t>комбиниро-ванный</w:t>
            </w:r>
          </w:p>
        </w:tc>
        <w:tc>
          <w:tcPr>
            <w:tcW w:w="1846" w:type="dxa"/>
          </w:tcPr>
          <w:p w:rsidR="00361277" w:rsidRPr="00A43837" w:rsidRDefault="00361277" w:rsidP="003E2960">
            <w:pPr>
              <w:jc w:val="center"/>
            </w:pPr>
            <w:r w:rsidRPr="00A43837">
              <w:t>Уметь: приземляться на две ноги</w:t>
            </w:r>
          </w:p>
        </w:tc>
        <w:tc>
          <w:tcPr>
            <w:tcW w:w="2108" w:type="dxa"/>
          </w:tcPr>
          <w:p w:rsidR="00361277" w:rsidRPr="00A43837" w:rsidRDefault="00361277" w:rsidP="003E2960">
            <w:pPr>
              <w:jc w:val="center"/>
            </w:pPr>
            <w:r w:rsidRPr="00A43837">
              <w:t>Демонстрируют  выполнение прыжковых упражнениий</w:t>
            </w:r>
          </w:p>
        </w:tc>
        <w:tc>
          <w:tcPr>
            <w:tcW w:w="2108" w:type="dxa"/>
          </w:tcPr>
          <w:p w:rsidR="00361277" w:rsidRPr="00A43837" w:rsidRDefault="00361277" w:rsidP="003E2960">
            <w:pPr>
              <w:jc w:val="center"/>
            </w:pPr>
            <w:r w:rsidRPr="00A43837">
              <w:t>Описывать технику прыжковых упражнений. Осваивать её самостоятельно. Выявление ошибок</w:t>
            </w:r>
          </w:p>
        </w:tc>
        <w:tc>
          <w:tcPr>
            <w:tcW w:w="1985" w:type="dxa"/>
          </w:tcPr>
          <w:p w:rsidR="00361277" w:rsidRPr="00A43837" w:rsidRDefault="00361277" w:rsidP="003E2960">
            <w:pPr>
              <w:jc w:val="center"/>
            </w:pPr>
            <w:r w:rsidRPr="00A43837">
              <w:t>Применяют для развития скоростно – силовых качеств. Контролируют ЧСС</w:t>
            </w:r>
          </w:p>
        </w:tc>
        <w:tc>
          <w:tcPr>
            <w:tcW w:w="2121" w:type="dxa"/>
            <w:gridSpan w:val="2"/>
          </w:tcPr>
          <w:p w:rsidR="00361277" w:rsidRPr="00A43837" w:rsidRDefault="00361277" w:rsidP="003E2960">
            <w:pPr>
              <w:jc w:val="center"/>
            </w:pPr>
            <w:r w:rsidRPr="00A43837">
              <w:t>Взаимодействуют друг с другом, соблюдают правила ТБ</w:t>
            </w:r>
          </w:p>
        </w:tc>
        <w:tc>
          <w:tcPr>
            <w:tcW w:w="650" w:type="dxa"/>
          </w:tcPr>
          <w:p w:rsidR="00361277" w:rsidRPr="00A43837" w:rsidRDefault="00361277" w:rsidP="003E2960">
            <w:pPr>
              <w:jc w:val="center"/>
            </w:pPr>
          </w:p>
        </w:tc>
      </w:tr>
      <w:tr w:rsidR="00361277" w:rsidRPr="00A43837" w:rsidTr="003E2960">
        <w:tc>
          <w:tcPr>
            <w:tcW w:w="616" w:type="dxa"/>
          </w:tcPr>
          <w:p w:rsidR="00361277" w:rsidRPr="00A43837" w:rsidRDefault="00361277" w:rsidP="003E2960">
            <w:pPr>
              <w:jc w:val="center"/>
            </w:pPr>
            <w:r w:rsidRPr="00A43837">
              <w:t>104-105</w:t>
            </w:r>
          </w:p>
        </w:tc>
        <w:tc>
          <w:tcPr>
            <w:tcW w:w="1848" w:type="dxa"/>
          </w:tcPr>
          <w:p w:rsidR="00361277" w:rsidRPr="00A43837" w:rsidRDefault="00361277" w:rsidP="003E2960">
            <w:pPr>
              <w:jc w:val="center"/>
            </w:pPr>
            <w:r w:rsidRPr="00A43837">
              <w:t>Метание малого мяча.  Метание набивного мяча.</w:t>
            </w:r>
          </w:p>
        </w:tc>
        <w:tc>
          <w:tcPr>
            <w:tcW w:w="1504" w:type="dxa"/>
          </w:tcPr>
          <w:p w:rsidR="00361277" w:rsidRPr="00A43837" w:rsidRDefault="00361277" w:rsidP="003E2960">
            <w:pPr>
              <w:jc w:val="center"/>
            </w:pPr>
            <w:r w:rsidRPr="00A43837">
              <w:t>комбиниро-ванный</w:t>
            </w:r>
          </w:p>
        </w:tc>
        <w:tc>
          <w:tcPr>
            <w:tcW w:w="1846" w:type="dxa"/>
          </w:tcPr>
          <w:p w:rsidR="00361277" w:rsidRPr="00A43837" w:rsidRDefault="00361277" w:rsidP="003E2960">
            <w:pPr>
              <w:jc w:val="center"/>
            </w:pPr>
            <w:r w:rsidRPr="00A43837">
              <w:t>Уметь: метать мяч из различных положений</w:t>
            </w:r>
          </w:p>
        </w:tc>
        <w:tc>
          <w:tcPr>
            <w:tcW w:w="2108" w:type="dxa"/>
          </w:tcPr>
          <w:p w:rsidR="00361277" w:rsidRPr="00A43837" w:rsidRDefault="00361277" w:rsidP="003E2960">
            <w:pPr>
              <w:jc w:val="center"/>
            </w:pPr>
            <w:r w:rsidRPr="00A43837">
              <w:t>Демонстрируют  выполнение метательных упражнениий</w:t>
            </w:r>
          </w:p>
        </w:tc>
        <w:tc>
          <w:tcPr>
            <w:tcW w:w="2108" w:type="dxa"/>
          </w:tcPr>
          <w:p w:rsidR="00361277" w:rsidRPr="00A43837" w:rsidRDefault="00361277" w:rsidP="003E2960">
            <w:pPr>
              <w:jc w:val="center"/>
            </w:pPr>
            <w:r w:rsidRPr="00A43837">
              <w:t>Описывают технику метания малого мяча разными спосабами. Выявление ошибок</w:t>
            </w:r>
          </w:p>
        </w:tc>
        <w:tc>
          <w:tcPr>
            <w:tcW w:w="1985" w:type="dxa"/>
          </w:tcPr>
          <w:p w:rsidR="00361277" w:rsidRPr="00A43837" w:rsidRDefault="00361277" w:rsidP="003E2960">
            <w:pPr>
              <w:jc w:val="center"/>
            </w:pPr>
            <w:r w:rsidRPr="00A43837">
              <w:t>Применяют для развития скоростно – силовых качеств. Контролируют ЧСС</w:t>
            </w:r>
          </w:p>
        </w:tc>
        <w:tc>
          <w:tcPr>
            <w:tcW w:w="2121" w:type="dxa"/>
            <w:gridSpan w:val="2"/>
          </w:tcPr>
          <w:p w:rsidR="00361277" w:rsidRPr="00A43837" w:rsidRDefault="00361277" w:rsidP="003E2960">
            <w:pPr>
              <w:jc w:val="center"/>
            </w:pPr>
            <w:r w:rsidRPr="00A43837">
              <w:t>Взаимодействуют друг с другом, соблюдают правила ТБ</w:t>
            </w:r>
          </w:p>
        </w:tc>
        <w:tc>
          <w:tcPr>
            <w:tcW w:w="650" w:type="dxa"/>
          </w:tcPr>
          <w:p w:rsidR="00361277" w:rsidRPr="00A43837" w:rsidRDefault="00361277" w:rsidP="003E2960">
            <w:pPr>
              <w:jc w:val="center"/>
            </w:pPr>
          </w:p>
        </w:tc>
      </w:tr>
    </w:tbl>
    <w:p w:rsidR="00361277" w:rsidRPr="00A43837" w:rsidRDefault="00361277" w:rsidP="008B0D26">
      <w:pPr>
        <w:jc w:val="center"/>
      </w:pPr>
    </w:p>
    <w:p w:rsidR="00361277" w:rsidRPr="000340EC" w:rsidRDefault="00361277" w:rsidP="008B0D26"/>
    <w:p w:rsidR="00361277" w:rsidRPr="000340EC" w:rsidRDefault="00361277" w:rsidP="008B0D26"/>
    <w:p w:rsidR="00361277" w:rsidRPr="00367DB9" w:rsidRDefault="00361277" w:rsidP="008B0D26">
      <w:pPr>
        <w:jc w:val="center"/>
        <w:rPr>
          <w:b/>
        </w:rPr>
      </w:pPr>
      <w:r w:rsidRPr="00367DB9">
        <w:rPr>
          <w:b/>
        </w:rPr>
        <w:t>Тематическое планирование 4 класс.</w:t>
      </w:r>
    </w:p>
    <w:tbl>
      <w:tblPr>
        <w:tblW w:w="15417" w:type="dxa"/>
        <w:tblLayout w:type="fixed"/>
        <w:tblLook w:val="00A0"/>
      </w:tblPr>
      <w:tblGrid>
        <w:gridCol w:w="508"/>
        <w:gridCol w:w="2186"/>
        <w:gridCol w:w="1559"/>
        <w:gridCol w:w="1843"/>
        <w:gridCol w:w="141"/>
        <w:gridCol w:w="1985"/>
        <w:gridCol w:w="2268"/>
        <w:gridCol w:w="1984"/>
        <w:gridCol w:w="142"/>
        <w:gridCol w:w="1843"/>
        <w:gridCol w:w="850"/>
      </w:tblGrid>
      <w:tr w:rsidR="00361277" w:rsidRPr="00367DB9" w:rsidTr="003E2960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pPr>
              <w:jc w:val="center"/>
            </w:pPr>
            <w:r w:rsidRPr="00367DB9">
              <w:t>№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Тема урока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Тип урока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Требование к уровню подготовке обучающихся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pPr>
              <w:jc w:val="center"/>
            </w:pPr>
            <w:r w:rsidRPr="00367DB9">
              <w:t>Планируемые результаты</w:t>
            </w:r>
          </w:p>
          <w:p w:rsidR="00361277" w:rsidRPr="00367DB9" w:rsidRDefault="00361277" w:rsidP="003E2960">
            <w:pPr>
              <w:jc w:val="center"/>
            </w:pPr>
            <w:r w:rsidRPr="00367DB9">
              <w:t>(личностные и метампредметные)</w:t>
            </w:r>
          </w:p>
          <w:p w:rsidR="00361277" w:rsidRPr="00367DB9" w:rsidRDefault="00361277" w:rsidP="003E2960">
            <w:pPr>
              <w:jc w:val="center"/>
            </w:pPr>
            <w:r w:rsidRPr="00367DB9">
              <w:t>Характеристика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pPr>
              <w:jc w:val="center"/>
            </w:pPr>
            <w:r w:rsidRPr="00367DB9">
              <w:t xml:space="preserve">Дата </w:t>
            </w:r>
          </w:p>
        </w:tc>
      </w:tr>
      <w:tr w:rsidR="00361277" w:rsidRPr="00367DB9" w:rsidTr="003E2960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pPr>
              <w:jc w:val="center"/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/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Личностные УУД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Познавательные УУД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Коммуникативные УУД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Регулятивные УУД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pPr>
              <w:jc w:val="center"/>
            </w:pPr>
          </w:p>
        </w:tc>
      </w:tr>
      <w:tr w:rsidR="00361277" w:rsidRPr="00367DB9" w:rsidTr="003E2960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pPr>
              <w:jc w:val="center"/>
            </w:pPr>
            <w:r w:rsidRPr="00367DB9">
              <w:t>1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7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pPr>
              <w:jc w:val="center"/>
            </w:pPr>
            <w:r w:rsidRPr="00367DB9">
              <w:t>9</w:t>
            </w:r>
          </w:p>
        </w:tc>
      </w:tr>
      <w:tr w:rsidR="00361277" w:rsidRPr="00367DB9" w:rsidTr="003E2960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pPr>
              <w:jc w:val="center"/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Знания о физической культуре. Т.Б на уроках физкультуры. (3ч)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 xml:space="preserve">Вводный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Знать: правила ТБ на уроках ФК и соблюдать их, приемы самоконтроля и первая помощь.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Активно включаться в общение с учителем, сверстниками. Проявлять дисциплиниро-ванность , трудолюбие.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Подбор одежды и обуви для занятий физической культуры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Сотрудничество со сверстниками, оказывать поддержку друг другу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Вести дискуссию, правильно выражать свои мысли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pPr>
              <w:jc w:val="center"/>
            </w:pPr>
          </w:p>
        </w:tc>
      </w:tr>
      <w:tr w:rsidR="00361277" w:rsidRPr="00367DB9" w:rsidTr="003E2960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pPr>
              <w:jc w:val="center"/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История ФК и спорта через историю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 xml:space="preserve">Комплексный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Знать: историю ФК и спорта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Значение ФК в жизнедеятельности человека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Факты истории развития ФК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Стремление к справедливости, чести и достоинству по отношению к себе и к другим людям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Осознание человеком себя как представителя страны и государства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pPr>
              <w:jc w:val="center"/>
            </w:pPr>
          </w:p>
        </w:tc>
      </w:tr>
      <w:tr w:rsidR="00361277" w:rsidRPr="00367DB9" w:rsidTr="003E2960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pPr>
              <w:jc w:val="center"/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Влияние физической подготовки на развитие физических качеств. Физическая нагрузка.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 xml:space="preserve">Комплексный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Знать: понятия «физическая подготовка» и «физическая нагрузка».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Формирование социальной роли ученика. Формирование положительного отношения к учению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Контролировать режимы физической нагрузки на организм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Потребность в общении с учителем. Умение слушать и вступать в диалог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Контролировать учебные действия, аргументировать допущенные ошибки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pPr>
              <w:jc w:val="center"/>
            </w:pPr>
          </w:p>
        </w:tc>
      </w:tr>
      <w:tr w:rsidR="00361277" w:rsidRPr="00367DB9" w:rsidTr="003E2960">
        <w:tc>
          <w:tcPr>
            <w:tcW w:w="154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pPr>
              <w:jc w:val="center"/>
            </w:pPr>
            <w:r w:rsidRPr="00367DB9">
              <w:t>Легкая атлетика  (11ч)</w:t>
            </w:r>
          </w:p>
        </w:tc>
      </w:tr>
      <w:tr w:rsidR="00361277" w:rsidRPr="00367DB9" w:rsidTr="003E2960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pPr>
              <w:jc w:val="center"/>
            </w:pPr>
            <w:r w:rsidRPr="00367DB9">
              <w:t>1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Ходьба с изменением длины и частоты шагов. Бег на скорость в заданном коридоре. Игра «Смена сторон». Т.Б на уроках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Вводный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Знать: правила по ТБ на уроках л/а.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Оценивать собственную учебную деятельность: свои достижения, самостоятельность, инициативу, ответственность, причины неудач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Основы знаний о работе органов дыхания и сердечно-сосудистой системы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Осуществлять продуктивное взаимодействие между сверстниками и педагогами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Взаимно контролировать действия друг друга, уметь договариваться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pPr>
              <w:jc w:val="center"/>
            </w:pPr>
          </w:p>
        </w:tc>
      </w:tr>
      <w:tr w:rsidR="00361277" w:rsidRPr="00367DB9" w:rsidTr="003E2960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pPr>
              <w:jc w:val="center"/>
            </w:pPr>
            <w:r w:rsidRPr="00367DB9">
              <w:t>2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Ходьба с изменением длины и частоты шагов. Бег на скорость в заданном коридоре. Игра «Смена сторон».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Комплексный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Уметь: выполнять ускорение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Проявлять качества быстроты и координации при выполнении беговых упражнений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Основы знаний о работе органов дыхания и сердечно-сосудистой системы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Осуществлять продуктивное взаимодействие между сверстниками и педагогами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Самостоятельно оценивать свои действия и содержательно обосновывать правильность или ошибочность результата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pPr>
              <w:jc w:val="center"/>
            </w:pPr>
          </w:p>
        </w:tc>
      </w:tr>
      <w:tr w:rsidR="00361277" w:rsidRPr="00367DB9" w:rsidTr="003E2960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pPr>
              <w:jc w:val="center"/>
            </w:pPr>
            <w:r w:rsidRPr="00367DB9">
              <w:t>3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Бег на скорость 30-60 м. Подвижная игра  «Кот и мыши»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комплексный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Уметь: выполнять ускорение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Учебно-познавательный интерес и способами решения поставленных задач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Понятие «короткая дистанция». Значение техники бега на скорость, бега на выносливость.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Осуществлять продуктивное взаимодействие между сверстниками и педагогами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Вести дискуссию. Правильно выражать свои мысли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pPr>
              <w:jc w:val="center"/>
            </w:pPr>
          </w:p>
        </w:tc>
      </w:tr>
      <w:tr w:rsidR="00361277" w:rsidRPr="00367DB9" w:rsidTr="003E2960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pPr>
              <w:jc w:val="center"/>
            </w:pPr>
            <w:r w:rsidRPr="00367DB9">
              <w:t>4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Бег на результат 30 м. Круговая эстафета. Игра «Невод»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 xml:space="preserve">Учетный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Уметь: выполнять ускорение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Стремление преодолевать себя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Умение контролировать скорость, ускоряться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Проявлять упорство и выносливость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Оказывать бескорыстную помощь своим сверстникам, находить с ними общие интересы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pPr>
              <w:jc w:val="center"/>
            </w:pPr>
          </w:p>
        </w:tc>
      </w:tr>
      <w:tr w:rsidR="00361277" w:rsidRPr="00367DB9" w:rsidTr="003E2960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pPr>
              <w:jc w:val="center"/>
            </w:pPr>
            <w:r w:rsidRPr="00367DB9">
              <w:t>5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Бег на результат 60 м. Круговая эстафета. Игра «Невод»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Учетный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Уметь: выполнять ускорение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Проявлять трудолюбие и упорство в достижении поставленных целей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Основы знаний о работе органов дыхания и сердечно-сосудистой системы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Осуществлять продуктивное взаимодействие между сверстниками и педагогами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Самостоятельно оценивать свои действия и содержательно обосновывать правильность или ошибочность результата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pPr>
              <w:jc w:val="center"/>
            </w:pPr>
          </w:p>
        </w:tc>
      </w:tr>
      <w:tr w:rsidR="00361277" w:rsidRPr="00367DB9" w:rsidTr="003E2960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pPr>
              <w:jc w:val="center"/>
            </w:pPr>
            <w:r w:rsidRPr="00367DB9">
              <w:t>6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Прыжок в длину с места. Прыжок в длину с разбега. Игра «Зайцы в огороде»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 xml:space="preserve">Комплексный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Уметь: правильно выполнять приземление на две ноги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Стремление выполнить лучший свой прыжок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Уметь выполнять прыжок в длину с места и с разбега самостоятельно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Уметь поддерживать слабого игрока, уметь достойно проигрывать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Самостоятельно  оценивать свои физические возможности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pPr>
              <w:jc w:val="center"/>
            </w:pPr>
          </w:p>
        </w:tc>
      </w:tr>
      <w:tr w:rsidR="00361277" w:rsidRPr="00367DB9" w:rsidTr="003E2960">
        <w:trPr>
          <w:trHeight w:val="210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pPr>
              <w:jc w:val="center"/>
            </w:pPr>
            <w:r w:rsidRPr="00367DB9">
              <w:t>7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Прыжок в длину с места на результат. Прыжок в длину способом согнув ноги. Игра «Волк во рву»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 xml:space="preserve">Учетный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Уметь: правильно выполнять приземление на две ноги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Активно включаться в общение со  сверстниками на принципах уважения, доброжелатель-ности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Технически правильно выполнять двигательные действия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Оказывать посильную помощь и моральную поддержку сверстникам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Бережно обращаться с инвентарем и оборудованием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pPr>
              <w:jc w:val="center"/>
            </w:pPr>
          </w:p>
        </w:tc>
      </w:tr>
      <w:tr w:rsidR="00361277" w:rsidRPr="00367DB9" w:rsidTr="003E2960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pPr>
              <w:jc w:val="center"/>
            </w:pPr>
            <w:r w:rsidRPr="00367DB9">
              <w:t>8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Прыжок в длину способом согнув ноги. Челночный бег 3х10м. Игра «Шишки, желуди, орехи 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Комплексный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Уметь: определять толчковую ногу.</w:t>
            </w:r>
          </w:p>
          <w:p w:rsidR="00361277" w:rsidRPr="00367DB9" w:rsidRDefault="00361277" w:rsidP="003E2960">
            <w:r w:rsidRPr="00367DB9">
              <w:t>Знать: правила выполнения челночного бега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Формирование социальной роли ученика. Формирование положительного отношения к учению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Знать приемы закаливания для укрепления здоровья, характеристику основных физических качеств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Осуществлять продуктивное взаимодействие между сверстниками и педагогами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Согласованно выполнять совместную деятельность в игровых ситуациях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pPr>
              <w:jc w:val="center"/>
            </w:pPr>
          </w:p>
        </w:tc>
      </w:tr>
      <w:tr w:rsidR="00361277" w:rsidRPr="00367DB9" w:rsidTr="003E2960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pPr>
              <w:jc w:val="center"/>
            </w:pPr>
            <w:r w:rsidRPr="00367DB9">
              <w:t>9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Челночный бег 3х10м на результат. Бросок теннисного мяча на дальность.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 xml:space="preserve">Учетный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Знать: правила выполнения челночного бега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Управлять своими эмоциями в различных ситуациях. Формировать потребности к ЗОЖ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Основы знаний о работе органов дыхания и сердечно-сосудистой системы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Эффективно сотрудничать со сверстниками, оказывать поддержку друг другу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Способность строить учебно- позновательную деятельность, учитывая все ее компаненты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pPr>
              <w:jc w:val="center"/>
            </w:pPr>
          </w:p>
        </w:tc>
      </w:tr>
      <w:tr w:rsidR="00361277" w:rsidRPr="00367DB9" w:rsidTr="003E2960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pPr>
              <w:jc w:val="center"/>
            </w:pPr>
            <w:r w:rsidRPr="00367DB9">
              <w:t>10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Бросок теннисного мяча  с места на дальность. Бросок набивного мяча. Игра «Кто дальше бросит»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Комплексный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Уметь: выполнять метание мяча различными способами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Проявлять качества силы. Координации и быстроты при метании малого мяча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Осваивать технику метания малого мяча в цель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Взаимодействовать в группах при выполнении метания малого мяча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Соблюдать правила ТБ при метании малого мяча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pPr>
              <w:jc w:val="center"/>
            </w:pPr>
          </w:p>
        </w:tc>
      </w:tr>
      <w:tr w:rsidR="00361277" w:rsidRPr="00367DB9" w:rsidTr="003E2960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pPr>
              <w:jc w:val="center"/>
            </w:pPr>
            <w:r w:rsidRPr="00367DB9">
              <w:t>11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Бросок теннисного мяча  с места на дальность. Бросок набивного мяча Игра «Охотники и утки»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Комплексный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Уметь: выполнять метание мяча различными способами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Проявлять трудолюбие и упорство в достижении поставленных целей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Основы знаний о работе органов дыхания и сердечно-сосудистой системы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Осуществлять продуктивное взаимодействие между сверстниками и педагогами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Самостоятельно оценивать свои действия и содержательно обосновывать правильность или ошибочность результата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pPr>
              <w:jc w:val="center"/>
            </w:pPr>
          </w:p>
        </w:tc>
      </w:tr>
      <w:tr w:rsidR="00361277" w:rsidRPr="00367DB9" w:rsidTr="003E2960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pPr>
              <w:jc w:val="center"/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Способы физкультурной деятельности (3ч)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/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/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pPr>
              <w:jc w:val="center"/>
            </w:pPr>
          </w:p>
        </w:tc>
      </w:tr>
      <w:tr w:rsidR="00361277" w:rsidRPr="00367DB9" w:rsidTr="003E2960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pPr>
              <w:jc w:val="center"/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Составление режима дня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 xml:space="preserve">Беседа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Знать: значение режима дня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Учиться организовывать свою деятельность, рационально использовать время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Планировать спортивные занятия в режиме дня, организовывать отдых и досуг в течение дня с использованием ФК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Контролировать свои действия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Взаимодействовать с окружающими, находить с ними общий язык и общие интересы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pPr>
              <w:jc w:val="center"/>
            </w:pPr>
          </w:p>
        </w:tc>
      </w:tr>
      <w:tr w:rsidR="00361277" w:rsidRPr="00367DB9" w:rsidTr="003E2960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pPr>
              <w:jc w:val="center"/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 xml:space="preserve">Правильная осанка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Беседа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 xml:space="preserve">Уметь: выполнять упра-жнения для  формирования правильной осанки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Признание здоровья решающим фактором в жизни человека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Уметь выбрать для себя с учетом своих способностей способ закаливания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Контролировать свои действия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Стремление к ЗОЖ, способы достижения цели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pPr>
              <w:jc w:val="center"/>
            </w:pPr>
          </w:p>
        </w:tc>
      </w:tr>
      <w:tr w:rsidR="00361277" w:rsidRPr="00367DB9" w:rsidTr="003E2960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pPr>
              <w:jc w:val="center"/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Физическое развитие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Беседа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Уметь: измерять физиологические показатели (рост, вес, объем груди, головы)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Бережное отношение к своему здоровью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Необходимость отслеживания состояния здоровья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Уметь оказать помощь и эмоциональную поддержку однокласснику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Бережное отношение к другим людям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pPr>
              <w:jc w:val="center"/>
            </w:pPr>
          </w:p>
        </w:tc>
      </w:tr>
      <w:tr w:rsidR="00361277" w:rsidRPr="00367DB9" w:rsidTr="003E2960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pPr>
              <w:jc w:val="center"/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Физкультурно-оздоровительная деятельность (1ч)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/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/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pPr>
              <w:jc w:val="center"/>
            </w:pPr>
          </w:p>
        </w:tc>
      </w:tr>
      <w:tr w:rsidR="00361277" w:rsidRPr="00367DB9" w:rsidTr="003E2960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pPr>
              <w:jc w:val="center"/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Комплекс физических упражнений для утренней зарядки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Беседа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Знать: правила составления  комплекса упражнений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Бережное отношение к своему здоровью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Необходимость отслеживания состояния здоровья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Уметь оказать помощь и эмоциональную поддержку однокласснику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Бережное отношение к другим людям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pPr>
              <w:jc w:val="center"/>
            </w:pPr>
          </w:p>
        </w:tc>
      </w:tr>
      <w:tr w:rsidR="00361277" w:rsidRPr="00367DB9" w:rsidTr="003E2960">
        <w:tc>
          <w:tcPr>
            <w:tcW w:w="154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pPr>
              <w:jc w:val="center"/>
            </w:pPr>
            <w:r w:rsidRPr="00367DB9">
              <w:t>Подвижные игры (18ч)</w:t>
            </w:r>
          </w:p>
        </w:tc>
      </w:tr>
      <w:tr w:rsidR="00361277" w:rsidRPr="00367DB9" w:rsidTr="003E2960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pPr>
              <w:jc w:val="center"/>
              <w:rPr>
                <w:b/>
                <w:u w:val="single"/>
              </w:rPr>
            </w:pPr>
            <w:r w:rsidRPr="00367DB9">
              <w:rPr>
                <w:b/>
                <w:u w:val="single"/>
              </w:rPr>
              <w:t>12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 xml:space="preserve">Правила ТБ на подвижных играх. Игры «Космонавты», «Часовые и разведчики».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 xml:space="preserve">Комплексный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Знать: правила ТБ во время проведения подвижных игр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Активно включаться в общение со сверстниками на принципах уважения, доброжелательности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Технически правильно выполнять двигательные действия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Оказывать посильную помощь и моральную поддержку сверстникам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Бережно обращаться с инвентарем и оборудованием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pPr>
              <w:jc w:val="center"/>
            </w:pPr>
          </w:p>
        </w:tc>
      </w:tr>
      <w:tr w:rsidR="00361277" w:rsidRPr="00367DB9" w:rsidTr="003E2960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pPr>
              <w:jc w:val="center"/>
            </w:pPr>
            <w:r w:rsidRPr="00367DB9">
              <w:t>13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Игры «Космонавты», «Часовые и разведчики».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Комплексный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Уметь: играть в подвижные игры с бегом, прыжками, метанием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Стремление к победе, умение достойно проигрывать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Уметь играть в подвижные игры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Уметь сотрудничать в команде.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Соблюдать дисциплину и правила ТБ во время подвижных игр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pPr>
              <w:jc w:val="center"/>
            </w:pPr>
          </w:p>
        </w:tc>
      </w:tr>
      <w:tr w:rsidR="00361277" w:rsidRPr="00367DB9" w:rsidTr="003E2960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pPr>
              <w:jc w:val="center"/>
            </w:pPr>
            <w:r w:rsidRPr="00367DB9">
              <w:t>14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 xml:space="preserve">Игры «Космонавты», «белые медведи».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Комплексный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Уметь: играть в подвижные игры с бегом, прыжками, метанием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Стремление к победе, умение достойно проигрывать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Уметь играть в подвижные игры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Уметь сотрудничать в команде.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Осознание человеком себя как представителя страны и государства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pPr>
              <w:jc w:val="center"/>
            </w:pPr>
          </w:p>
        </w:tc>
      </w:tr>
      <w:tr w:rsidR="00361277" w:rsidRPr="00367DB9" w:rsidTr="003E2960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pPr>
              <w:jc w:val="center"/>
            </w:pPr>
            <w:r w:rsidRPr="00367DB9">
              <w:t>15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Игры «Космонавты», «белые медведи».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Комплексный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Уметь: играть в подвижные игры с бегом, прыжками, метанием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Осваивать универсальные умения в самостоятельной организации и проведении п.и.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Осваивать двигательные действия, составляющие содержание п.и.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Излагать правила и условия проведения п.и.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Соблюдать дисциплину и правила ТБ во время подвижных игр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pPr>
              <w:jc w:val="center"/>
            </w:pPr>
          </w:p>
        </w:tc>
      </w:tr>
      <w:tr w:rsidR="00361277" w:rsidRPr="00367DB9" w:rsidTr="003E2960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pPr>
              <w:jc w:val="center"/>
            </w:pPr>
            <w:r w:rsidRPr="00367DB9">
              <w:t>16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Подвижная игра «Прыжки по полоскам», «Волк во рву». Эстафета» Веревочка под ногами»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Комплексный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Уметь: играть в подвижные игры с бегом, прыжками, метанием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Проявить внимание и ловкость во время игр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Осваивать технику прыжков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Уметь взаимодействовать в парах при выполнении технических действий в играх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 xml:space="preserve">Соблюдать правила ТБ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pPr>
              <w:jc w:val="center"/>
            </w:pPr>
          </w:p>
        </w:tc>
      </w:tr>
      <w:tr w:rsidR="00361277" w:rsidRPr="00367DB9" w:rsidTr="003E2960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pPr>
              <w:jc w:val="center"/>
            </w:pPr>
            <w:r w:rsidRPr="00367DB9">
              <w:t>17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Подвижная игра «Прыжки по полоскам», «Волк во рву». Эстафета» Веревочка под ногами»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Комплексный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играть в подвижные игры с бегом, прыжками, метанием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Осваивать универсальные умения в самостоятельной организации и проведении п.и.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Умение самостоятельно выработать стратегию игры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Взаимодействовать в парах при выполнении технических действий в играх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Различать ситуации поведения в подвижных играх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pPr>
              <w:jc w:val="center"/>
            </w:pPr>
          </w:p>
        </w:tc>
      </w:tr>
      <w:tr w:rsidR="00361277" w:rsidRPr="00367DB9" w:rsidTr="003E2960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pPr>
              <w:jc w:val="center"/>
            </w:pPr>
            <w:r w:rsidRPr="00367DB9">
              <w:t>18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Подвижная игра «Прыжки по полоскам», «Прыгуны и пятнашки». Эстафета» Веревочка под ногами»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 xml:space="preserve">Комплексный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Уметь: играть в подвижные игры с бегом, прыжками, метанием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Проявлять координацию, внимание, быстроту и ловкость во время п.и.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Проявлять быстроту и ловкость во время п.и.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Осваивать универсальные умения, управлять эмоциями во время п.и.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Принимать адекватные решения в условиях игровой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pPr>
              <w:jc w:val="center"/>
            </w:pPr>
          </w:p>
        </w:tc>
      </w:tr>
      <w:tr w:rsidR="00361277" w:rsidRPr="00367DB9" w:rsidTr="003E2960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pPr>
              <w:jc w:val="center"/>
            </w:pPr>
            <w:r w:rsidRPr="00367DB9">
              <w:t>19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Подвижная игра «Прыжки по полоскам», «Прыгуны и пятнашки». Эстафета» Веревочка под ногами»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 xml:space="preserve">Комплексный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Уметь: быть ловким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Проявлять координацию, внимание, быстроту и ловкость во время п.и.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Проявлять быстроту и ловкость во время п.и.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Осваивать универсальные умения, управлять эмоциями во время п.и.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Принимать адекватные решения в условиях игровой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pPr>
              <w:jc w:val="center"/>
            </w:pPr>
          </w:p>
        </w:tc>
      </w:tr>
      <w:tr w:rsidR="00361277" w:rsidRPr="00367DB9" w:rsidTr="003E2960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pPr>
              <w:jc w:val="center"/>
            </w:pPr>
            <w:r w:rsidRPr="00367DB9">
              <w:t>20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Подвижная игра «Удочка», «Зайцы в огороде». Эстафета» Веревочка под ногами» 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 xml:space="preserve">Комплексный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Уметь: быть ловким, метать  мяч в цель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Проявлять координацию, внимание, быстроту и ловкость во время п.и.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Осваивать технику метания малого мяча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Взаимодействовать в парах при выполнении технических действий в играх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Соблюдать правила ТБ при метании малого мяча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pPr>
              <w:jc w:val="center"/>
            </w:pPr>
          </w:p>
        </w:tc>
      </w:tr>
      <w:tr w:rsidR="00361277" w:rsidRPr="00367DB9" w:rsidTr="003E2960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pPr>
              <w:jc w:val="center"/>
            </w:pPr>
            <w:r w:rsidRPr="00367DB9">
              <w:t>21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 xml:space="preserve">Подвижная игра «Удочка», «Зайцы в огороде». Эстафета» Веревочка под ногами»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 xml:space="preserve">Комплексный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Уметь: быть ловким и метким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Проявлять внимание и ловкость во время броска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Развивать выдержку, прыгучесть во время игр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Взаимодействовать в парах при выполнении технических действий в играх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Соблюдать правила ТБ при метании малого мяча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pPr>
              <w:jc w:val="center"/>
            </w:pPr>
          </w:p>
        </w:tc>
      </w:tr>
      <w:tr w:rsidR="00361277" w:rsidRPr="00367DB9" w:rsidTr="003E2960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pPr>
              <w:jc w:val="center"/>
            </w:pPr>
            <w:r w:rsidRPr="00367DB9">
              <w:t>22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Игры «Удочка», «Мышеловка», «Невод»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Комплексный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Уметь: осуществлять индивидуальные и групповые действия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Воспитывать в себе волю к победе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Совершенствовать бег с ускорением, развивать ловкость, координацию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Взаимодействовать со сверстниками на принципах дружбы и толерантности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Управлять эмоциями, сохранять хладнокровие, сдержанность, рассудительность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pPr>
              <w:jc w:val="center"/>
            </w:pPr>
          </w:p>
        </w:tc>
      </w:tr>
      <w:tr w:rsidR="00361277" w:rsidRPr="00367DB9" w:rsidTr="003E2960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pPr>
              <w:jc w:val="center"/>
            </w:pPr>
            <w:r w:rsidRPr="00367DB9">
              <w:t>23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Игры «Удочка», «Мышеловка», «Невод»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Комплексный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Уметь: осуществлять индивидуальные и групповые действия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Проявлять внимание, быстроту и ловкость во время эстафет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Осваивать технику владения обручем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Взаимодействовать в группах при выполнении технических действий в играх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Соблюдать правила ТБ при проведении игр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pPr>
              <w:jc w:val="center"/>
            </w:pPr>
          </w:p>
        </w:tc>
      </w:tr>
      <w:tr w:rsidR="00361277" w:rsidRPr="00367DB9" w:rsidTr="003E2960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pPr>
              <w:jc w:val="center"/>
            </w:pPr>
            <w:r w:rsidRPr="00367DB9">
              <w:t>24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Игры «Эстафета зверей», «Метко в цель», «Кузнечики»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Комплексный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Уметь: осуществлять индивидуальные и групповые действия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Проявить внимание, сообразительность и быстроту передвижений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Осваивать строевые команды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Взаимодействовать в группах, подчиняться капитану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 xml:space="preserve">Различать допустимые и недопустимые формы поведения на уроке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pPr>
              <w:jc w:val="center"/>
            </w:pPr>
          </w:p>
        </w:tc>
      </w:tr>
      <w:tr w:rsidR="00361277" w:rsidRPr="00367DB9" w:rsidTr="003E2960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pPr>
              <w:jc w:val="center"/>
            </w:pPr>
            <w:r w:rsidRPr="00367DB9">
              <w:t>25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Игры «Эстафета зверей», «Метко в цель», «Кузнечики»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Комплексный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Уметь: осуществлять индивидуальные и групповые действия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Осваивать универсальные умения в самостоятельной организации и проведении п.и.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Умение самостоятельно выработать стратегию игры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Взаимодействовать в парах при выполнении технических действий в играх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Различать допустимые и недопустимые формы поведения на уроке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pPr>
              <w:jc w:val="center"/>
            </w:pPr>
          </w:p>
        </w:tc>
      </w:tr>
      <w:tr w:rsidR="00361277" w:rsidRPr="00367DB9" w:rsidTr="003E2960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pPr>
              <w:jc w:val="center"/>
            </w:pPr>
            <w:r w:rsidRPr="00367DB9">
              <w:t>26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Игры «Парашютисты». Эстафеты с предметами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Комплексный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Уметь: осуществлять индивидуальные и групповые действия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Проявлять точность, ловкость и быстроту во время игр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Осваивать технику владения мячом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Взаимодействовать в группах при выполнении технических действий с мячом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 xml:space="preserve">Соблюдать правила ТБ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pPr>
              <w:jc w:val="center"/>
            </w:pPr>
          </w:p>
        </w:tc>
      </w:tr>
      <w:tr w:rsidR="00361277" w:rsidRPr="00367DB9" w:rsidTr="003E2960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pPr>
              <w:jc w:val="center"/>
            </w:pPr>
            <w:r w:rsidRPr="00367DB9">
              <w:t>27-28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Игры «Вызов номеров», «Кто дальше бросит», «Западня»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Комплексный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Уметь: осуществлять индивидуальные и групповые действия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Проявить внимание, сообразительность и быстроту передвижений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Умение самостоятельно выработать стратегию игры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Взаимодействовать в группах, подчиняться капитану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Различать допустимые и недопустимые формы поведения на уроке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pPr>
              <w:jc w:val="center"/>
            </w:pPr>
          </w:p>
        </w:tc>
      </w:tr>
      <w:tr w:rsidR="00361277" w:rsidRPr="00367DB9" w:rsidTr="003E2960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pPr>
              <w:jc w:val="center"/>
            </w:pPr>
            <w:r w:rsidRPr="00367DB9">
              <w:t>29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Игры «Парашютисты». Эстафеты с предметами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Комплексный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Уметь: осуществлять индивидуальные и групповые действия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Проявить внимание, сообразительность и быстроту передвижений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Умение самостоятельно выработать стратегию игры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Взаимодействовать в группах, подчиняться капитану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Различать допустимые и недопустимые формы поведения на уроке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pPr>
              <w:jc w:val="center"/>
            </w:pPr>
          </w:p>
        </w:tc>
      </w:tr>
      <w:tr w:rsidR="00361277" w:rsidRPr="00367DB9" w:rsidTr="003E2960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pPr>
              <w:jc w:val="center"/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Физкультурно – оздоровительная деятельность (1ч)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/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/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pPr>
              <w:jc w:val="center"/>
            </w:pPr>
          </w:p>
        </w:tc>
      </w:tr>
      <w:tr w:rsidR="00361277" w:rsidRPr="00367DB9" w:rsidTr="003E2960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pPr>
              <w:jc w:val="center"/>
            </w:pPr>
            <w:r w:rsidRPr="00367DB9">
              <w:t>30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Физкультминутка на уроке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 xml:space="preserve">Беседа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Знать: значение проведения физкультминуток на уроках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Бережное отношение к своему здоровью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Необходимость отслеживания состояния здоровья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Уметь оказать помощь и эмоциональную поддержку однокласснику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Бережное отношение к другим людям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pPr>
              <w:jc w:val="center"/>
            </w:pPr>
          </w:p>
        </w:tc>
      </w:tr>
      <w:tr w:rsidR="00361277" w:rsidRPr="00367DB9" w:rsidTr="003E2960">
        <w:tc>
          <w:tcPr>
            <w:tcW w:w="154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pPr>
              <w:jc w:val="center"/>
            </w:pPr>
            <w:r w:rsidRPr="00367DB9">
              <w:t>Гимнастика (18ч)</w:t>
            </w:r>
          </w:p>
        </w:tc>
      </w:tr>
      <w:tr w:rsidR="00361277" w:rsidRPr="00367DB9" w:rsidTr="003E2960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pPr>
              <w:jc w:val="center"/>
            </w:pPr>
            <w:r w:rsidRPr="00367DB9">
              <w:t>30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Строевые упражнения. Кувырок вперед, кувырок назад. Инструктаж по ТБ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Изучение нового материала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Знать: правила поведения и ТБ на уроках гимнастики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Стремление к физическому совершенству: развитие и укрепление правильной осанки, координации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Различать и выполнять строевые команды: «Равняйсь!»</w:t>
            </w:r>
          </w:p>
          <w:p w:rsidR="00361277" w:rsidRPr="00367DB9" w:rsidRDefault="00361277" w:rsidP="003E2960">
            <w:r w:rsidRPr="00367DB9">
              <w:t>«Смирно!»</w:t>
            </w:r>
          </w:p>
          <w:p w:rsidR="00361277" w:rsidRPr="00367DB9" w:rsidRDefault="00361277" w:rsidP="003E2960">
            <w:r w:rsidRPr="00367DB9">
              <w:t>«Вольно!»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Уметь сотрудничать при выполнении совместных упражнений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Соблюдать правила ТБ на уроках гимнастики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pPr>
              <w:jc w:val="center"/>
            </w:pPr>
          </w:p>
        </w:tc>
      </w:tr>
      <w:tr w:rsidR="00361277" w:rsidRPr="00367DB9" w:rsidTr="003E2960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pPr>
              <w:jc w:val="center"/>
            </w:pPr>
            <w:r w:rsidRPr="00367DB9">
              <w:t>31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Кувырок вперед, кувырок назад. Кувырок назад и перекат, стойка на лопатках. Ходьба на носочках по бревну.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Комплексный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Уметь: выполнять строевые действия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Стремление к физическому совершенству: развитие и укрепление правильной осанки, координации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Осваивать универсальные умения, связанные с выполнением организующих упражнений. Осваивать ОРУ с предметами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Осваивать универсальные умения по взаимодействию в группах при разучивании и выполнении упражнений с гим. палками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Соблюдать правила ТБ при выполнении упражнений с гимнастическими палками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pPr>
              <w:jc w:val="center"/>
            </w:pPr>
          </w:p>
        </w:tc>
      </w:tr>
      <w:tr w:rsidR="00361277" w:rsidRPr="00367DB9" w:rsidTr="003E2960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pPr>
              <w:jc w:val="center"/>
            </w:pPr>
            <w:r w:rsidRPr="00367DB9">
              <w:t>32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Кувырок вперед, кувырок назад. Кувырок назад и перекат, стойка на лопатках. Ходьба по бревну  на носочках по бревну.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 xml:space="preserve">Комплексный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Уметь: выполнять акробатические элементы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Совершенствование осанки и координации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Выполнение строевых команд под счет. Показ упражнений с гимнастическими палками с учителем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Осваивать универсальные умения по взаимодействию в группах при разучивании и выполнении упражнений с гим. палками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Соблюдать правила ТБ при выполнении упражнений с гимнастическими палками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pPr>
              <w:jc w:val="center"/>
            </w:pPr>
          </w:p>
        </w:tc>
      </w:tr>
      <w:tr w:rsidR="00361277" w:rsidRPr="00367DB9" w:rsidTr="003E2960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pPr>
              <w:jc w:val="center"/>
            </w:pPr>
            <w:r w:rsidRPr="00367DB9">
              <w:t>33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Мост (с помощью и самостоятельно). Кувырок назад и перекат, стойка на лопатках. Ходьба по бревну  на носочках по бревну.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Комплексный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Уметь: выполнять акробатические элементы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Развитие гибкости и ловкости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Знать технику выполнения двигательных действий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Находить ошибки, уметь их исправить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Соблюдать правила ТБ при выполнении акробатических упражнений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pPr>
              <w:jc w:val="center"/>
            </w:pPr>
          </w:p>
        </w:tc>
      </w:tr>
      <w:tr w:rsidR="00361277" w:rsidRPr="00367DB9" w:rsidTr="003E2960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pPr>
              <w:jc w:val="center"/>
            </w:pPr>
            <w:r w:rsidRPr="00367DB9">
              <w:t>34-35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Мост (с помощью и самостоятельно). Кувырок назад и перекат, стойка на лопатках. Ходьба по бревну  на носочках по бревну.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Комплексный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Уметь: выполнять акробатические элементы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Развитие координационных способностей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Уметь выполнять акробатические элементы раздельно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Осваивать универсальные умения работы по группам самостоятельно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Соблюдать правила ТБ при выполнении акробатических упражнений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pPr>
              <w:jc w:val="center"/>
            </w:pPr>
          </w:p>
        </w:tc>
      </w:tr>
      <w:tr w:rsidR="00361277" w:rsidRPr="00367DB9" w:rsidTr="003E2960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36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 xml:space="preserve">ОРУ с гимнастической палкой. Вис завесом, вис  на согнутых руках. согнув ноги. Игра «Посадка картофеля»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 xml:space="preserve">Комплексный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Уметь: выполнять упражнения на гибкость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Активно включаться в работу, проявлять смекалку и сообразительность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Уметь организовать самостоятельную деятельность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Управлять эмоциями при общении со сверстниками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Технически правильно выполнять действия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pPr>
              <w:jc w:val="center"/>
            </w:pPr>
          </w:p>
        </w:tc>
      </w:tr>
      <w:tr w:rsidR="00361277" w:rsidRPr="00367DB9" w:rsidTr="003E2960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pPr>
              <w:jc w:val="center"/>
            </w:pPr>
            <w:r w:rsidRPr="00367DB9">
              <w:t>37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ОРУ с гимнастической палкой. Вис завесом, вис  на согнутых руках. согнув ноги. Игра «Посадка картофеля»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Комплексный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Уметь: выполнять правильный хват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Проявить качества силы, координации, быстроты при выполнении упражнений прикладной направленности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Осваивать технику физических упражнений прикладной направленности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Осваивать работу по отделениям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Соблюдать правила ТБ при выполнении гимнастических упражнений прикладной направленности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pPr>
              <w:jc w:val="center"/>
            </w:pPr>
          </w:p>
        </w:tc>
      </w:tr>
      <w:tr w:rsidR="00361277" w:rsidRPr="00367DB9" w:rsidTr="003E2960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pPr>
              <w:jc w:val="center"/>
            </w:pPr>
            <w:r w:rsidRPr="00367DB9">
              <w:t>38-39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ОРУ с обручами. На гимнастической стенке вис прогнувшись, поднимание ног в висе, подтягивание в висе. Эстафета.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 xml:space="preserve">Комплексный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Уметь: выполнять подтягивание в висе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Проявить качества силы, координации, быстроты при выполнении упражнений прикладной направленности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Осваивать технику физических упражнений прикладной направленности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Осваивать работу по отделениям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Соблюдать правила ТБ при выполнении гимнастических упражнений прикладной направленности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pPr>
              <w:jc w:val="center"/>
            </w:pPr>
          </w:p>
        </w:tc>
      </w:tr>
      <w:tr w:rsidR="00361277" w:rsidRPr="00367DB9" w:rsidTr="003E2960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pPr>
              <w:jc w:val="center"/>
            </w:pPr>
            <w:r w:rsidRPr="00367DB9">
              <w:t>40-41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ОРУ с мячами. На гимнастической стенке вис прогнувшись, поднимание ног в висе, подтягивание в висе. Игра «Три движения»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 xml:space="preserve">Комплексный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Уметь: выполнять подтягивание в висе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Проявить качества силы, координации, быстроты при выполнении упражнений прикладной направленности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Осваивать технику физических упражнений прикладной направленности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Осваивать работу по отделениям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Соблюдать правила ТБ при выполнении гимнастических упражнений прикладной направленности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pPr>
              <w:jc w:val="center"/>
            </w:pPr>
          </w:p>
        </w:tc>
      </w:tr>
      <w:tr w:rsidR="00361277" w:rsidRPr="00367DB9" w:rsidTr="003E2960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pPr>
              <w:jc w:val="center"/>
            </w:pPr>
            <w:r w:rsidRPr="00367DB9">
              <w:t>42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ОРУ в движении. Лазание по канату в три приема. Перелезание через препятствия. Игра «Прокати быстрее мяч»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 xml:space="preserve">Комплексный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Уметь: лазить по канату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 xml:space="preserve">Проявлять координацию, внимание, ловкость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Осваивать технику физических упражнений прикладной направленности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Оказывать помощь и взаимовыручку при работе в парах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Соблюдать правила ТБ при выполнении гимнастических упражнений прикладной направленности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pPr>
              <w:jc w:val="center"/>
            </w:pPr>
          </w:p>
        </w:tc>
      </w:tr>
      <w:tr w:rsidR="00361277" w:rsidRPr="00367DB9" w:rsidTr="003E2960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pPr>
              <w:jc w:val="center"/>
            </w:pPr>
            <w:r w:rsidRPr="00367DB9">
              <w:t>43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ОРУ в движении. Лазание по канату в три приема. Перелезание через препятствия. Игра «Прокати быстрее мяч»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Комплексный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Уметь: лазить по гимнастической стенке и канату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Проявить качества силы, координации, быстроты при выполнении упражнений прикладной направленности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Описывать универсальные действия при лазании по канату и перелезать  через коня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Взаимодействовать и проявлять взаимовыручку при работе в парах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Взаимодействовать и проявлять взаимовыручку при работе в парах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pPr>
              <w:jc w:val="center"/>
            </w:pPr>
          </w:p>
        </w:tc>
      </w:tr>
      <w:tr w:rsidR="00361277" w:rsidRPr="00367DB9" w:rsidTr="003E2960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pPr>
              <w:jc w:val="center"/>
            </w:pPr>
            <w:r w:rsidRPr="00367DB9">
              <w:t>44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ОРУ в движении. Лазание по канату в три приема. Перелезание через препятствия. Игра «Куры и лисы»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Комплексный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Знать: способы преодоления препятствий (лазанье по скамейке, перелезание через коня)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Проявить качества силы, координации, быстроты при выполнении упражнений прикладной направленности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Описывать универсальные действия при лазании по канату и перелезать через коня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Взаимодействовать и проявлять взаимовыручку при работе в парах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Взаимодействовать и проявлять взаимовыручку при работе в парах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pPr>
              <w:jc w:val="center"/>
            </w:pPr>
          </w:p>
        </w:tc>
      </w:tr>
      <w:tr w:rsidR="00361277" w:rsidRPr="00367DB9" w:rsidTr="003E2960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pPr>
              <w:jc w:val="center"/>
            </w:pPr>
            <w:r w:rsidRPr="00367DB9">
              <w:t>45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pPr>
              <w:tabs>
                <w:tab w:val="left" w:pos="285"/>
              </w:tabs>
            </w:pPr>
            <w:r w:rsidRPr="00367DB9">
              <w:t>ОРУ в движении. Опорный прыжок на горку матов. Вскок в упор на коленях, соскок со взмахом рук. Игра «куры и лисы»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Комплексный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Уметь: выполнять опорный прыжок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Активно включаться в работу, проявить смекалку и сообразительность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Уметь организовать самостоятельную деятельность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Управлять эмоциями при общении со сверстниками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Технически правильно выполнять действия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pPr>
              <w:jc w:val="center"/>
            </w:pPr>
          </w:p>
        </w:tc>
      </w:tr>
      <w:tr w:rsidR="00361277" w:rsidRPr="00367DB9" w:rsidTr="003E2960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46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ОРУ в движении. Опорный прыжок на горку матов. Вскок в упор на коленях, соскок со взмахом рук. Игра «куры и лисы»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 xml:space="preserve">Комплексный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Уметь: выполнять опорный прыжок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Формировать правильную осанку. Учиться держать равновесие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Совершенствовать технику опорного прыжка, характеризовать и исправлять ошибки при выполнении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Осваивать работу по отделениям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Уметь корректировать свои действия и действия в группе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/>
        </w:tc>
      </w:tr>
      <w:tr w:rsidR="00361277" w:rsidRPr="00367DB9" w:rsidTr="003E2960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47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ОРУ в движении. Опорный прыжок на горку матов. Вскок в упор на коленях, соскок со взмахом рук. Игра «куры и лисы»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 xml:space="preserve">Учетный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Уметь: выполнять опорный прыжок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 xml:space="preserve">Формировать правильную осанку. Учиться держать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 xml:space="preserve">Осваивать  технику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Уметь сотрудничать при выполнении совместных упражнений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Уметь корректировать свои действия и действия в группе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/>
        </w:tc>
      </w:tr>
      <w:tr w:rsidR="00361277" w:rsidRPr="00367DB9" w:rsidTr="003E2960">
        <w:tc>
          <w:tcPr>
            <w:tcW w:w="154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pPr>
              <w:jc w:val="center"/>
            </w:pPr>
            <w:r w:rsidRPr="00367DB9">
              <w:t>Лыжная подготовка (21ч)</w:t>
            </w:r>
          </w:p>
        </w:tc>
      </w:tr>
      <w:tr w:rsidR="00361277" w:rsidRPr="00367DB9" w:rsidTr="003E2960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48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Разучить  попеременный двухшажный ход. Инструктаж по Т.Б. на лыжной подготовке.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Вводный Изучение нового материала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Знать: ТБ на уроках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Персональный подбор лыжного инвентаря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Иметь представление о переохлаждении и обморожении на улице в зимнее время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Уметь слушать и вступать в диалог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Соблюдать ТБ на занятиях лыжной подготовки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/>
        </w:tc>
      </w:tr>
      <w:tr w:rsidR="00361277" w:rsidRPr="00367DB9" w:rsidTr="003E2960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49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Разучить одновременный одношажный ход. Повторить технику попеременного двухшажного хода.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Изучение нового материала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Знать: значение занятий лыжами для укрепления здоровья и закаливания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Контролировать скорость передвижения на лыжах по частоте сердечных сокращений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Взаимодействуют со сверстниками в процессе совместного освоения  техники передвижения на лыжах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Применять правила подбора одежды для занятий на лыжах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Соблюдать ТБ на занятиях лыжной подготовки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/>
        </w:tc>
      </w:tr>
      <w:tr w:rsidR="00361277" w:rsidRPr="00367DB9" w:rsidTr="003E2960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50-51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 xml:space="preserve">Разучить двухшажный ход. Повторить технику попеременного двухшажного хода и одновременно одношажного хода.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Изучение нового материала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Уметь: переносить тяжесть тела на месте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 xml:space="preserve">Передвижение на лыжах попеременный двухшажным  ходом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Взаимодействуют со сверстниками в процессе совместного освоения  техники передвижения на лыжах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Применять правила подбора одежды для занятий на лыжах бегом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Соблюдать ТБ на занятиях лыжной подготовки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/>
        </w:tc>
      </w:tr>
      <w:tr w:rsidR="00361277" w:rsidRPr="00367DB9" w:rsidTr="003E2960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52-53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Повторить двухшажный ход. Повторить технику попеременного двухшажного хода и одновременно одношажного хода.  Дистанция до 2 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Комплексный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Уметь: переносить тяжесть тела на месте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 xml:space="preserve">Передвижение на лыжах одновременно одношажного хода.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Взаимодействуют со сверстниками в процессе совместного освоения  техники передвижения на лыжах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Применять правила подбора одежды для занятий на лыжах бегом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Соблюдать ТБ на занятиях лыжной подготовки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/>
        </w:tc>
      </w:tr>
      <w:tr w:rsidR="00361277" w:rsidRPr="00367DB9" w:rsidTr="003E2960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54-55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Оценка техники  попеременного двухшажного хода.  Дистанция 1 км.          Оценка техники одновременно одношажного хода. Дистанция 1 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 xml:space="preserve">Учетный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Уметь: передвигаться на лыжах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Проявлять качества координации при передвиженни на лыжах, выносливость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Осваивать  умение передвижения на лыжах с палками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Поочередно выполнять передвижение по лыжне, уступать лыжню обгоняющемуся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Соблюдать ТБ на занятиях лыжной подготовки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/>
        </w:tc>
      </w:tr>
      <w:tr w:rsidR="00361277" w:rsidRPr="00367DB9" w:rsidTr="003E2960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56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Оценка техники двухшажного хода. Дистанция 1 км. Игра «Старт шеренгами»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 xml:space="preserve">Учетный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Уметь:  передвигаться на лыжах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Развитие внимания, координации, скорости и выносливости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Освоить технику выполнения ходов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Освоить умения в проведении подвижных игр на улице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Соблюдать ТБ на занятиях лыжной подготовки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/>
        </w:tc>
      </w:tr>
      <w:tr w:rsidR="00361277" w:rsidRPr="00367DB9" w:rsidTr="003E2960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57-58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Повторить повороты переступанием в движении и на месте. Подъем «лесенкой» и «ёлочкой». Дистанция до 1 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Изучение нового материала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Уметь: выполнять подъём ёлочкой и лесенкой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Развитие внимания, координации, скорости и выносливости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Освоить технику подъёмов на гору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Освоить умения в проведении подвижных игр на улице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Соблюдать ТБ на занятиях лыжной подготовки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/>
        </w:tc>
      </w:tr>
      <w:tr w:rsidR="00361277" w:rsidRPr="00367DB9" w:rsidTr="003E2960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59-60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Повторить подъём на гору ёлочкой. Повторить технику спусков в высокой и низкой стойке. Подъём лесенкой на гору.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 xml:space="preserve">Комплексный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Уметь: выполнять спуск в основной стойке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Проявить координацию при выполнении спусков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Объяснить и освоить технику спусков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Освоить умения в проведении подвижных игр на улице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Соблюдать ТБ на занятиях лыжной подготовки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/>
        </w:tc>
      </w:tr>
      <w:tr w:rsidR="00361277" w:rsidRPr="00367DB9" w:rsidTr="003E2960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61-62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Разучить технику торможение плугом и упором. Повторить технику спусков и подъемов.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Изучение нового материала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Уметь: выполнять торможения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Проявлять положительные качества личности, упорство для освоения знаний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При необходимости осуществлять безопасное падение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Оказать поддержку своим сверстникам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Соблюдать ТБ на занятиях лыжной подготовки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/>
        </w:tc>
      </w:tr>
      <w:tr w:rsidR="00361277" w:rsidRPr="00367DB9" w:rsidTr="003E2960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63-64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Повторить технику торможение плугом и упором. Дистанция до 2,5 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 xml:space="preserve">Комплексный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Уметь: применять изученные ходы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Передвижение на лыжах изученными ходами.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Взаимодействуют со сверстниками в процессе совместного освоения  техники передвижения на лыжах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Поочередно выполнять передвижение по лыжне, уступать лыжню обгоняющемуся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Соблюдать ТБ на занятиях лыжной подготовки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/>
        </w:tc>
      </w:tr>
      <w:tr w:rsidR="00361277" w:rsidRPr="00367DB9" w:rsidTr="003E2960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65-66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Подвижные игры на лыжах. Салки. Кто быстрее. Пустое место. Эстафеты . Дистанция  2,5км.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 xml:space="preserve">Комплексный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Уметь: выполнять спуск в основной стойке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Проявить координацию при выполнении спусков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При необходимости осуществлять безопасное падение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Освоить умения в проведении подвижных игр на улице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Соблюдать ТБ на занятиях лыжной подготовки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/>
        </w:tc>
      </w:tr>
      <w:tr w:rsidR="00361277" w:rsidRPr="00367DB9" w:rsidTr="003E2960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67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Игры «Быстрый лыжник», «Кто дальше». Дистанция  2,5км.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 xml:space="preserve">Комплексный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Знать: правила игр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Проявлять качества координации при передвиженни на лыжах, выносливость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Освоить технику передвижения и поворотов на лыжах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Освоить умения в проведении подвижных игр на улице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Соблюдать ТБ на занятиях лыжной подготовки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/>
        </w:tc>
      </w:tr>
      <w:tr w:rsidR="00361277" w:rsidRPr="00367DB9" w:rsidTr="003E2960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68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 xml:space="preserve">Оценить лыжные гонки на 1 км. Изученными ходами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 xml:space="preserve">Учетный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Знать: правила соревнование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Проявлять качества координации при передвиженни на лыжах, выносливость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Освоить умения в проведении подвижных игр на улице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Управлять эмоциями при общении со своими сверстниками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Соблюдать ТБ на занятиях лыжной подготовки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/>
        </w:tc>
      </w:tr>
      <w:tr w:rsidR="00361277" w:rsidRPr="00367DB9" w:rsidTr="003E2960">
        <w:tc>
          <w:tcPr>
            <w:tcW w:w="154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pPr>
              <w:jc w:val="center"/>
            </w:pPr>
            <w:r w:rsidRPr="00367DB9">
              <w:t>Подвижные игры на основе баскетбола (24ч)</w:t>
            </w:r>
          </w:p>
        </w:tc>
      </w:tr>
      <w:tr w:rsidR="00361277" w:rsidRPr="00367DB9" w:rsidTr="003E2960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69-70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 xml:space="preserve">ОРУ. Ловля и передача мяча двумя руками от груди на месте. Ведение мяча на месте с высоким отскоком. Игра «Гонка мячей по кругу». ТБ на спортивных играх.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Комплексный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Уметь: передавать и ловить мяч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Проявлять внимание и ловкость при работе с мячом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Описывать разучиваемые технические действия из спортивных игр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Взаимодействуют со сверстниками в процессе игровой деятельности.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Соблюдать правила ТБ во время игр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/>
        </w:tc>
      </w:tr>
      <w:tr w:rsidR="00361277" w:rsidRPr="00367DB9" w:rsidTr="003E2960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71-73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ОРУ. Ловля и передача мяча двумя руками от груди на месте. Ведение мяча на месте со средним отскоком. Игра «Подвижная цель».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Комплексный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Уметь: передавать и ловить мяч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Проявлять  координацию, внимание, быстроту и ловкость при работе с мячом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Осваивать технические действия спортивных игр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Взаимодействуют со сверстниками в процессе игровой деятельности.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Соблюдать правила ТБ во время игр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/>
        </w:tc>
      </w:tr>
      <w:tr w:rsidR="00361277" w:rsidRPr="00367DB9" w:rsidTr="003E2960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74-75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ОРУ. Ловля и передача мяча двумя руками от груди в движении. Ведение мяча на месте с высоким отскоком. Игра «Гонка мячей по кругу».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Комплексный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Уметь: бросать мяч в щит, в кольцо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Стремиться побеждать, улучшить свои результаты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Совершенствование техники владения мячом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Взаимодействуют со сверстниками в процессе игровой деятельности.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Соблюдать правила ТБ во время игр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/>
        </w:tc>
      </w:tr>
      <w:tr w:rsidR="00361277" w:rsidRPr="00367DB9" w:rsidTr="003E2960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76-77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ОРУ. Ловля и передача мяча двумя руками от груди в движении. Ведение мяча на месте с низким отскоком. Игра «Подвижная цель».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 xml:space="preserve">Комплексный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Уметь: владеть мячом в процессе подвижных игр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Стремиться побеждать, улучшить свои результаты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Совершенствование техники владения мячом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Взаимодействуют со сверстниками в процессе игровой деятельности.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Соблюдать правила ТБ во время игр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/>
        </w:tc>
      </w:tr>
      <w:tr w:rsidR="00361277" w:rsidRPr="00367DB9" w:rsidTr="003E2960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78-79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ОРУ. Ловля и передача мяча одной рукой от плеча на месте. Ведение мяча правой (левой) рукой. Эстафеты. Игра «Овладей мячом».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Комплексный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Уметь: играть в игры с мячом, бегом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Проявлять силовые качества и точность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Совершенствование техники владения мячом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Взаимодействуют со сверстниками в процессе игровой деятельности.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Соблюдать правила ТБ во время игр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/>
        </w:tc>
      </w:tr>
      <w:tr w:rsidR="00361277" w:rsidRPr="00367DB9" w:rsidTr="003E2960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80-82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Ведение мяча  правой и левой рукой. Игра «Мяч ловцу», «Салки с мячом»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Комплексный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Уметь: выполнять ведение мяча правой и левой рукой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Проявлять ловкость, внимание, координацию при работе с мячом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Совершенствование техники владения мячом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Взаимодействуют со сверстниками в процессе игровой деятельности.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Соблюдать правила ТБ во время игр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/>
        </w:tc>
      </w:tr>
      <w:tr w:rsidR="00361277" w:rsidRPr="00367DB9" w:rsidTr="003E2960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83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ОРУ. Ловля и передача мяча по кругу. Броски мяча в кольцо двумя руками от груди.  Эстафеты. Игра «Снайперы».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Комплексный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Уметь: правильно владеть мячом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Проявлять внимание, быстроту и ловкость во время эстафет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Освоить технику владения мячом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Взаимодействовать в группах при выполнении технических действий в играх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Соблюдать правила ТБ во время игр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/>
        </w:tc>
      </w:tr>
      <w:tr w:rsidR="00361277" w:rsidRPr="00367DB9" w:rsidTr="003E2960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84-85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 xml:space="preserve">ОРУ. Ловля и передача мяча по кругу. Броски мяча в кольцо двумя руками от груди.  Эстафеты. Игра «Снайперы».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Комплексный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 xml:space="preserve">Уметь: быстро передавать мяч,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Проявлять ловкость, внимание, координацию при работе с мячом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Освоить технику владения мячом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Управлять эмоциями во время игр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Соблюдать правила ТБ во время игр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/>
        </w:tc>
      </w:tr>
      <w:tr w:rsidR="00361277" w:rsidRPr="00367DB9" w:rsidTr="003E2960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86-88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 xml:space="preserve">ОРУ. Ловля и передача мяча в квадрате. Броски мяча в кольцо двумя руками от груди.  Эстафеты с мячами.  Игра «Перестрелка».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Комплексный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Уметь: передавать мяч различными способами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Проявлять ловкость, внимание, координацию при работе с мячом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Совершенствование техники владения мячом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Осваивать умения работать в парах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Соблюдать правила ТБ во время игр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/>
        </w:tc>
      </w:tr>
      <w:tr w:rsidR="00361277" w:rsidRPr="00367DB9" w:rsidTr="003E2960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89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 xml:space="preserve">ОРУ. Ловля и передача мяча в квадрате. Броски мяча в кольцо двумя руками от груди.  Эстафеты с мячами.  Игра «Перестрелка».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Комплексный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Уметь: быстро передавать, ловить и вести мяч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Стремиться к победе в игре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Осваивать двигательные действия, составляющие содержание подвижных игр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Осваивать умения управлять эмоциями в процессе учебной и игровой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Осваивать умения в самостоятельной организации и проведении подвижных игр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/>
        </w:tc>
      </w:tr>
      <w:tr w:rsidR="00361277" w:rsidRPr="00367DB9" w:rsidTr="003E2960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90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 xml:space="preserve">ОРУ. Ловля и передача мяча в квадрате. Броски мяча в кольцо двумя руками от груди.  Эстафеты с мячами.  Игра «Перестрелка».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Комплексный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Уметь: быстро передавать, ловить  мяч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Стремиться к победе в игре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Совершенствование техники владения мячом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Осваивать умение работать в группе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Умение корректировать и вносить изменения в поведение во время игры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/>
        </w:tc>
      </w:tr>
      <w:tr w:rsidR="00361277" w:rsidRPr="00367DB9" w:rsidTr="003E2960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91-92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 xml:space="preserve">ОРУ. Ловля и передача мяча в квадрате.  Эстафеты с мячами.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 xml:space="preserve">Комплексный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Уметь: быстро передавать, ловить  мяч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Стремиться к победе в игре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Освоение новых двигательных действий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Управлять своими эмоциями, оказывать поддержку окружающим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Умение корректировать и вносить изменения в поведение во время игры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/>
        </w:tc>
      </w:tr>
      <w:tr w:rsidR="00361277" w:rsidRPr="00367DB9" w:rsidTr="003E2960">
        <w:tc>
          <w:tcPr>
            <w:tcW w:w="154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pPr>
              <w:jc w:val="center"/>
            </w:pPr>
            <w:r w:rsidRPr="00367DB9">
              <w:t>Легкая атлетика (13ч)</w:t>
            </w:r>
          </w:p>
        </w:tc>
      </w:tr>
      <w:tr w:rsidR="00361277" w:rsidRPr="00367DB9" w:rsidTr="003E2960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93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Бег на скорость(30,60м) Встречная эстафета. Игра «Кот и мыши». Эмоции и регулирование их в процессе выполнения физических упражнений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 xml:space="preserve">Вводный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Знать: ТБ на уроках л/атлетики.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Выбирают индивидуальный темп ходьбы и бега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Описывать технику беговых упражнений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Эффективно сотрудничать со сверстниками, оказывать поддержку друг другу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Взаимодействуют друг с другом, соблюдают правила ТБ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/>
        </w:tc>
      </w:tr>
      <w:tr w:rsidR="00361277" w:rsidRPr="00367DB9" w:rsidTr="003E2960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94-95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Бег на скорость (30,60м). Встречная  эстафета. Игра «Кот и мыши». Развитие скоростных способностей.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 xml:space="preserve">Комплексный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Уметь: передавать эстафету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Развитие скорости  и выносливости Понятие: старт и финиш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Умение контролировать скорость при беге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Умение сотрудничать при выполнении совместных беговых упражнений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Уметь решать конфликтные ситуации через диалог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/>
        </w:tc>
      </w:tr>
      <w:tr w:rsidR="00361277" w:rsidRPr="00367DB9" w:rsidTr="003E2960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96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Бег на скорость (30,60м). Встречная  эстафета. Игра «Кот и мыши». Развитие скоростных способностей.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 xml:space="preserve">Комплексный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Уметь: выполнять ускорение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Проявлять качества силы, выносливости и быстроты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Контролировать темп бега по частоте сердечных сокращений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Умение сотрудничать при выполнении совместных беговых упражнений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Взаимодействуют друг с другом, соблюдают правила ТБ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/>
        </w:tc>
      </w:tr>
      <w:tr w:rsidR="00361277" w:rsidRPr="00367DB9" w:rsidTr="003E2960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97-98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Бег на результат 30 – 60 м. Круговая тренировка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 xml:space="preserve">  Учетный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Знать: понятии короткая дистанция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Проявлять качества силы, выносливости и быстроты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Контролировать темп бега по частоте сердечных сокращений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Умение сотрудничать при выполнении совместных беговых упражнений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Взаимодействуют друг с другом, соблюдают правила ТБ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/>
        </w:tc>
      </w:tr>
      <w:tr w:rsidR="00361277" w:rsidRPr="00367DB9" w:rsidTr="003E2960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99-100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Прыжок в длину способом согнув ноги. Тройной прыжок с места. Игра «Волк во рву».Тестирование физических качеств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 xml:space="preserve">Комплексный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Уметь: приземляться на две ноги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Проявлять качества силы, выносливости и быстроты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Контролировать темп бега по частоте сердечных сокращений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Умение сотрудничать при выполнении совместных беговых упражнений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Взаимодействуют друг с другом, соблюдают правила ТБ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/>
        </w:tc>
      </w:tr>
      <w:tr w:rsidR="00361277" w:rsidRPr="00367DB9" w:rsidTr="003E2960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101- 102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Прыжок в высоту с прямого разбега. Игра «Прыжок за прыжком».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 xml:space="preserve">Комплексный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Уметь: приземляться на две ноги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Проявлять внимание и ловкость при выполнении прыжковых упражнений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Описывать технику прыжковых упражнений. Выявление ошибок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Применяют для развития скоростно – силовых качеств. Контролируют ЧСС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Взаимодействуют друг с другом, соблюдают правила ТБ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/>
        </w:tc>
      </w:tr>
      <w:tr w:rsidR="00361277" w:rsidRPr="00367DB9" w:rsidTr="003E2960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103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Бросок теннисного мяча на дальность, на точность и заданное расстояние. Бросок в цель с расстояния 4-5метров. Игра «Прыжок за прыжком».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 xml:space="preserve">Комплексный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Уметь: метать мяч из различных положений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Демонстрируют  выполнение метательных упражнениий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Описывать технику прыжковых упражнений. Осваивать её самостоятельно. Выявление ошибок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Применяют для развития скоростно – силовых качеств. Контролируют ЧСС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Взаимодействуют друг с другом, соблюдают правила ТБ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/>
        </w:tc>
      </w:tr>
      <w:tr w:rsidR="00361277" w:rsidRPr="00367DB9" w:rsidTr="003E2960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104-105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 xml:space="preserve">Бросок теннисного мяча на дальность. Бросок набивного мяча. Игра «Гуси-лебеди».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 xml:space="preserve">Комплексный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Уметь: метать мяч из различных положений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Демонстрируют  выполнение метательных упражнениий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Описывают технику метания малого мяча разными способами. Выявление ошибок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Применяют для развития скоростно – силовых качеств. Контролируют ЧСС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>
            <w:r w:rsidRPr="00367DB9">
              <w:t>Взаимодействуют друг с другом, соблюдают правила ТБ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7" w:rsidRPr="00367DB9" w:rsidRDefault="00361277" w:rsidP="003E2960"/>
        </w:tc>
      </w:tr>
    </w:tbl>
    <w:p w:rsidR="00361277" w:rsidRPr="00367DB9" w:rsidRDefault="00361277" w:rsidP="008B0D26"/>
    <w:p w:rsidR="00361277" w:rsidRPr="00367DB9" w:rsidRDefault="00361277" w:rsidP="008B0D26"/>
    <w:p w:rsidR="00361277" w:rsidRPr="00367DB9" w:rsidRDefault="00361277" w:rsidP="008B0D26"/>
    <w:p w:rsidR="00361277" w:rsidRPr="00367DB9" w:rsidRDefault="00361277" w:rsidP="008B0D26"/>
    <w:p w:rsidR="00361277" w:rsidRPr="00367DB9" w:rsidRDefault="00361277" w:rsidP="008B0D26"/>
    <w:p w:rsidR="00361277" w:rsidRPr="00367DB9" w:rsidRDefault="00361277" w:rsidP="008B0D26"/>
    <w:p w:rsidR="00361277" w:rsidRPr="00367DB9" w:rsidRDefault="00361277" w:rsidP="008B0D26"/>
    <w:p w:rsidR="00361277" w:rsidRPr="00367DB9" w:rsidRDefault="00361277" w:rsidP="008B0D26"/>
    <w:p w:rsidR="00361277" w:rsidRPr="00367DB9" w:rsidRDefault="00361277" w:rsidP="008B0D26"/>
    <w:p w:rsidR="00361277" w:rsidRDefault="00361277">
      <w:pPr>
        <w:sectPr w:rsidR="00361277" w:rsidSect="008B0D2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361277" w:rsidRPr="000C5D20" w:rsidRDefault="00361277"/>
    <w:sectPr w:rsidR="00361277" w:rsidRPr="000C5D20" w:rsidSect="00056E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650E268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•"/>
        <w:legacy w:legacy="1" w:legacySpace="0" w:legacyIndent="145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144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146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151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149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6059"/>
    <w:rsid w:val="000256A0"/>
    <w:rsid w:val="000340EC"/>
    <w:rsid w:val="00056EC9"/>
    <w:rsid w:val="000C5D20"/>
    <w:rsid w:val="000D1CCD"/>
    <w:rsid w:val="000E108C"/>
    <w:rsid w:val="001068EC"/>
    <w:rsid w:val="00177339"/>
    <w:rsid w:val="00187138"/>
    <w:rsid w:val="001C1C72"/>
    <w:rsid w:val="002245D3"/>
    <w:rsid w:val="002375D1"/>
    <w:rsid w:val="0029651F"/>
    <w:rsid w:val="0029727F"/>
    <w:rsid w:val="002A3F6F"/>
    <w:rsid w:val="002B4441"/>
    <w:rsid w:val="002E67A8"/>
    <w:rsid w:val="002E7F2A"/>
    <w:rsid w:val="002F2EFF"/>
    <w:rsid w:val="003560DB"/>
    <w:rsid w:val="00361277"/>
    <w:rsid w:val="00367DB9"/>
    <w:rsid w:val="00377C6D"/>
    <w:rsid w:val="003A0FCC"/>
    <w:rsid w:val="003E2960"/>
    <w:rsid w:val="00450743"/>
    <w:rsid w:val="0048424B"/>
    <w:rsid w:val="00495C06"/>
    <w:rsid w:val="00516059"/>
    <w:rsid w:val="0054262B"/>
    <w:rsid w:val="0058692C"/>
    <w:rsid w:val="005B137B"/>
    <w:rsid w:val="005D1715"/>
    <w:rsid w:val="005E74D2"/>
    <w:rsid w:val="00656DDB"/>
    <w:rsid w:val="00665FD7"/>
    <w:rsid w:val="00666D19"/>
    <w:rsid w:val="00695B7F"/>
    <w:rsid w:val="006C158D"/>
    <w:rsid w:val="006F3FD3"/>
    <w:rsid w:val="00776432"/>
    <w:rsid w:val="007D1108"/>
    <w:rsid w:val="00804DC3"/>
    <w:rsid w:val="00873E64"/>
    <w:rsid w:val="00882691"/>
    <w:rsid w:val="008B0D26"/>
    <w:rsid w:val="008E4A09"/>
    <w:rsid w:val="00904281"/>
    <w:rsid w:val="0091045E"/>
    <w:rsid w:val="00990AD9"/>
    <w:rsid w:val="00A43837"/>
    <w:rsid w:val="00A44BEF"/>
    <w:rsid w:val="00A77808"/>
    <w:rsid w:val="00AA4876"/>
    <w:rsid w:val="00AB6F43"/>
    <w:rsid w:val="00B82F9F"/>
    <w:rsid w:val="00C64B98"/>
    <w:rsid w:val="00C85926"/>
    <w:rsid w:val="00CD68D5"/>
    <w:rsid w:val="00CF3D1A"/>
    <w:rsid w:val="00CF598B"/>
    <w:rsid w:val="00D7448B"/>
    <w:rsid w:val="00D90C3E"/>
    <w:rsid w:val="00D978BD"/>
    <w:rsid w:val="00E429DC"/>
    <w:rsid w:val="00E6194F"/>
    <w:rsid w:val="00E77887"/>
    <w:rsid w:val="00F93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05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uiPriority w:val="99"/>
    <w:semiHidden/>
    <w:rsid w:val="000C5D20"/>
    <w:pPr>
      <w:widowControl/>
      <w:tabs>
        <w:tab w:val="left" w:leader="underscore" w:pos="726"/>
        <w:tab w:val="left" w:leader="underscore" w:pos="6812"/>
      </w:tabs>
      <w:autoSpaceDE/>
      <w:autoSpaceDN/>
      <w:adjustRightInd/>
      <w:spacing w:line="307" w:lineRule="exact"/>
      <w:ind w:left="20" w:right="20"/>
      <w:jc w:val="both"/>
    </w:pPr>
    <w:rPr>
      <w:b/>
      <w:sz w:val="23"/>
      <w:szCs w:val="24"/>
    </w:rPr>
  </w:style>
  <w:style w:type="paragraph" w:styleId="NoSpacing">
    <w:name w:val="No Spacing"/>
    <w:uiPriority w:val="99"/>
    <w:qFormat/>
    <w:rsid w:val="000C5D20"/>
    <w:rPr>
      <w:lang w:eastAsia="en-US"/>
    </w:rPr>
  </w:style>
  <w:style w:type="table" w:styleId="TableGrid">
    <w:name w:val="Table Grid"/>
    <w:basedOn w:val="TableNormal"/>
    <w:uiPriority w:val="99"/>
    <w:rsid w:val="003560DB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665FD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1977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7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337</TotalTime>
  <Pages>47</Pages>
  <Words>27715</Words>
  <Characters>-32766</Characters>
  <Application>Microsoft Office Outlook</Application>
  <DocSecurity>0</DocSecurity>
  <Lines>0</Lines>
  <Paragraphs>0</Paragraphs>
  <ScaleCrop>false</ScaleCrop>
  <Company>XTreme.ws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Вера</cp:lastModifiedBy>
  <cp:revision>15</cp:revision>
  <dcterms:created xsi:type="dcterms:W3CDTF">2014-11-01T09:03:00Z</dcterms:created>
  <dcterms:modified xsi:type="dcterms:W3CDTF">2014-11-03T08:36:00Z</dcterms:modified>
</cp:coreProperties>
</file>