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155" w:rsidRDefault="00842155" w:rsidP="00D0577A">
      <w:pPr>
        <w:pStyle w:val="NoSpacing"/>
        <w:spacing w:line="360" w:lineRule="auto"/>
        <w:rPr>
          <w:rFonts w:ascii="Times New Roman" w:hAnsi="Times New Roman"/>
          <w:sz w:val="20"/>
          <w:szCs w:val="20"/>
        </w:rPr>
      </w:pPr>
    </w:p>
    <w:p w:rsidR="00842155" w:rsidRPr="00604C54" w:rsidRDefault="00842155" w:rsidP="00D0577A">
      <w:pPr>
        <w:jc w:val="center"/>
        <w:rPr>
          <w:sz w:val="20"/>
          <w:szCs w:val="20"/>
          <w:lang w:eastAsia="en-US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2977"/>
        <w:gridCol w:w="3543"/>
      </w:tblGrid>
      <w:tr w:rsidR="00842155" w:rsidTr="00476494">
        <w:tc>
          <w:tcPr>
            <w:tcW w:w="2977" w:type="dxa"/>
          </w:tcPr>
          <w:p w:rsidR="00842155" w:rsidRPr="00476494" w:rsidRDefault="008421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476494"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842155" w:rsidRPr="00476494" w:rsidRDefault="008421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476494">
              <w:rPr>
                <w:rFonts w:ascii="Times New Roman" w:hAnsi="Times New Roman"/>
                <w:lang w:eastAsia="en-US"/>
              </w:rPr>
              <w:t>Заместитель  директора  по УВР</w:t>
            </w:r>
          </w:p>
          <w:p w:rsidR="00842155" w:rsidRPr="00476494" w:rsidRDefault="008421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476494">
              <w:rPr>
                <w:rFonts w:ascii="Times New Roman" w:hAnsi="Times New Roman"/>
                <w:lang w:eastAsia="en-US"/>
              </w:rPr>
              <w:t>Боровинская Е. В.</w:t>
            </w:r>
          </w:p>
          <w:p w:rsidR="00842155" w:rsidRPr="00476494" w:rsidRDefault="008421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476494">
              <w:rPr>
                <w:rFonts w:ascii="Times New Roman" w:hAnsi="Times New Roman"/>
                <w:lang w:eastAsia="en-US"/>
              </w:rPr>
              <w:t>29.08. 2016 г.</w:t>
            </w:r>
          </w:p>
        </w:tc>
        <w:tc>
          <w:tcPr>
            <w:tcW w:w="2977" w:type="dxa"/>
          </w:tcPr>
          <w:p w:rsidR="00842155" w:rsidRPr="00476494" w:rsidRDefault="008421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476494"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842155" w:rsidRPr="00476494" w:rsidRDefault="008421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476494">
              <w:rPr>
                <w:rFonts w:ascii="Times New Roman" w:hAnsi="Times New Roman"/>
                <w:lang w:eastAsia="en-US"/>
              </w:rPr>
              <w:t>Руководитель ШМО</w:t>
            </w:r>
          </w:p>
          <w:p w:rsidR="00842155" w:rsidRPr="00476494" w:rsidRDefault="008421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476494">
              <w:rPr>
                <w:rFonts w:ascii="Times New Roman" w:hAnsi="Times New Roman"/>
                <w:lang w:eastAsia="en-US"/>
              </w:rPr>
              <w:t>Усольцева М. И.</w:t>
            </w:r>
          </w:p>
          <w:p w:rsidR="00842155" w:rsidRPr="00476494" w:rsidRDefault="008421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476494">
              <w:rPr>
                <w:rFonts w:ascii="Times New Roman" w:hAnsi="Times New Roman"/>
                <w:lang w:eastAsia="en-US"/>
              </w:rPr>
              <w:t>Протокол    №  1 от</w:t>
            </w:r>
          </w:p>
          <w:p w:rsidR="00842155" w:rsidRPr="00476494" w:rsidRDefault="008421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476494">
              <w:rPr>
                <w:rFonts w:ascii="Times New Roman" w:hAnsi="Times New Roman"/>
                <w:lang w:eastAsia="en-US"/>
              </w:rPr>
              <w:t>26.08. 2016 г.</w:t>
            </w:r>
          </w:p>
        </w:tc>
        <w:tc>
          <w:tcPr>
            <w:tcW w:w="3543" w:type="dxa"/>
          </w:tcPr>
          <w:p w:rsidR="00842155" w:rsidRPr="00476494" w:rsidRDefault="008421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476494">
              <w:rPr>
                <w:rFonts w:ascii="Times New Roman" w:hAnsi="Times New Roman"/>
                <w:lang w:eastAsia="en-US"/>
              </w:rPr>
              <w:t>Утверждаю:</w:t>
            </w:r>
          </w:p>
          <w:p w:rsidR="00842155" w:rsidRPr="00476494" w:rsidRDefault="008421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476494">
              <w:rPr>
                <w:rFonts w:ascii="Times New Roman" w:hAnsi="Times New Roman"/>
                <w:lang w:eastAsia="en-US"/>
              </w:rPr>
              <w:t xml:space="preserve">Директор МАОУ ОСОШ №1 </w:t>
            </w:r>
          </w:p>
          <w:p w:rsidR="00842155" w:rsidRPr="00476494" w:rsidRDefault="008421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476494">
              <w:rPr>
                <w:rFonts w:ascii="Times New Roman" w:hAnsi="Times New Roman"/>
                <w:lang w:eastAsia="en-US"/>
              </w:rPr>
              <w:t>Е.В.Казаринова</w:t>
            </w:r>
          </w:p>
          <w:p w:rsidR="00842155" w:rsidRPr="00476494" w:rsidRDefault="008421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476494">
              <w:rPr>
                <w:rFonts w:ascii="Times New Roman" w:hAnsi="Times New Roman"/>
                <w:lang w:eastAsia="en-US"/>
              </w:rPr>
              <w:t xml:space="preserve">Приказ № 130-ОД  </w:t>
            </w:r>
          </w:p>
          <w:p w:rsidR="00842155" w:rsidRPr="00476494" w:rsidRDefault="00842155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476494">
              <w:rPr>
                <w:rFonts w:ascii="Times New Roman" w:hAnsi="Times New Roman"/>
                <w:lang w:eastAsia="en-US"/>
              </w:rPr>
              <w:t xml:space="preserve">от 30.08. 2016 г. </w:t>
            </w:r>
          </w:p>
        </w:tc>
      </w:tr>
    </w:tbl>
    <w:p w:rsidR="00842155" w:rsidRPr="00604C54" w:rsidRDefault="00842155" w:rsidP="00D0577A">
      <w:pPr>
        <w:jc w:val="center"/>
        <w:rPr>
          <w:sz w:val="20"/>
          <w:szCs w:val="20"/>
          <w:lang w:eastAsia="en-US"/>
        </w:rPr>
      </w:pPr>
    </w:p>
    <w:p w:rsidR="00842155" w:rsidRPr="00604C54" w:rsidRDefault="00842155" w:rsidP="00D0577A">
      <w:pPr>
        <w:jc w:val="center"/>
        <w:rPr>
          <w:sz w:val="20"/>
          <w:szCs w:val="20"/>
          <w:lang w:eastAsia="en-US"/>
        </w:rPr>
      </w:pPr>
    </w:p>
    <w:p w:rsidR="00842155" w:rsidRPr="00604C54" w:rsidRDefault="00842155" w:rsidP="00D0577A">
      <w:pPr>
        <w:jc w:val="center"/>
        <w:rPr>
          <w:sz w:val="20"/>
          <w:szCs w:val="20"/>
          <w:lang w:eastAsia="en-US"/>
        </w:rPr>
      </w:pPr>
    </w:p>
    <w:p w:rsidR="00842155" w:rsidRPr="00604C54" w:rsidRDefault="00842155" w:rsidP="00D0577A">
      <w:pPr>
        <w:jc w:val="center"/>
        <w:rPr>
          <w:sz w:val="20"/>
          <w:szCs w:val="20"/>
          <w:lang w:eastAsia="en-US"/>
        </w:rPr>
      </w:pPr>
    </w:p>
    <w:p w:rsidR="00842155" w:rsidRPr="00604C54" w:rsidRDefault="00842155" w:rsidP="00D0577A">
      <w:pPr>
        <w:jc w:val="center"/>
        <w:rPr>
          <w:b/>
          <w:sz w:val="20"/>
          <w:szCs w:val="20"/>
          <w:lang w:eastAsia="en-US"/>
        </w:rPr>
      </w:pPr>
    </w:p>
    <w:p w:rsidR="00842155" w:rsidRPr="00604C54" w:rsidRDefault="00842155" w:rsidP="00D0577A">
      <w:pPr>
        <w:jc w:val="center"/>
        <w:rPr>
          <w:b/>
          <w:sz w:val="20"/>
          <w:szCs w:val="20"/>
          <w:lang w:eastAsia="en-US"/>
        </w:rPr>
      </w:pPr>
    </w:p>
    <w:p w:rsidR="00842155" w:rsidRPr="00604C54" w:rsidRDefault="00842155" w:rsidP="00D0577A">
      <w:pPr>
        <w:jc w:val="center"/>
        <w:rPr>
          <w:b/>
          <w:sz w:val="20"/>
          <w:szCs w:val="20"/>
          <w:lang w:eastAsia="en-US"/>
        </w:rPr>
      </w:pPr>
    </w:p>
    <w:p w:rsidR="00842155" w:rsidRPr="00604C54" w:rsidRDefault="00842155" w:rsidP="00D0577A">
      <w:pPr>
        <w:jc w:val="center"/>
        <w:rPr>
          <w:b/>
          <w:sz w:val="20"/>
          <w:szCs w:val="20"/>
          <w:lang w:eastAsia="en-US"/>
        </w:rPr>
      </w:pPr>
    </w:p>
    <w:p w:rsidR="00842155" w:rsidRPr="00604C54" w:rsidRDefault="00842155" w:rsidP="00D0577A">
      <w:pPr>
        <w:jc w:val="center"/>
        <w:rPr>
          <w:b/>
          <w:sz w:val="20"/>
          <w:szCs w:val="20"/>
          <w:lang w:eastAsia="en-US"/>
        </w:rPr>
      </w:pPr>
    </w:p>
    <w:p w:rsidR="00842155" w:rsidRPr="00604C54" w:rsidRDefault="00842155" w:rsidP="00D0577A">
      <w:pPr>
        <w:rPr>
          <w:b/>
          <w:sz w:val="20"/>
          <w:szCs w:val="20"/>
          <w:lang w:eastAsia="en-US"/>
        </w:rPr>
      </w:pPr>
    </w:p>
    <w:p w:rsidR="00842155" w:rsidRPr="00604C54" w:rsidRDefault="00842155" w:rsidP="00D0577A">
      <w:pPr>
        <w:jc w:val="center"/>
        <w:rPr>
          <w:b/>
          <w:sz w:val="20"/>
          <w:szCs w:val="20"/>
          <w:lang w:eastAsia="en-US"/>
        </w:rPr>
      </w:pPr>
    </w:p>
    <w:p w:rsidR="00842155" w:rsidRPr="00604C54" w:rsidRDefault="00842155" w:rsidP="00D0577A">
      <w:pPr>
        <w:jc w:val="center"/>
        <w:rPr>
          <w:b/>
          <w:sz w:val="20"/>
          <w:szCs w:val="20"/>
          <w:lang w:eastAsia="en-US"/>
        </w:rPr>
      </w:pPr>
    </w:p>
    <w:p w:rsidR="00842155" w:rsidRPr="00604C54" w:rsidRDefault="00842155" w:rsidP="00D0577A">
      <w:pPr>
        <w:jc w:val="center"/>
        <w:rPr>
          <w:b/>
          <w:sz w:val="20"/>
          <w:szCs w:val="20"/>
          <w:lang w:eastAsia="en-US"/>
        </w:rPr>
      </w:pPr>
    </w:p>
    <w:p w:rsidR="00842155" w:rsidRPr="00D83AF1" w:rsidRDefault="00842155" w:rsidP="00D83AF1">
      <w:pPr>
        <w:spacing w:line="360" w:lineRule="auto"/>
        <w:jc w:val="center"/>
        <w:rPr>
          <w:lang w:eastAsia="en-US"/>
        </w:rPr>
      </w:pPr>
    </w:p>
    <w:p w:rsidR="00842155" w:rsidRPr="00D83AF1" w:rsidRDefault="00842155" w:rsidP="00D83AF1">
      <w:pPr>
        <w:spacing w:line="360" w:lineRule="auto"/>
        <w:jc w:val="center"/>
        <w:rPr>
          <w:lang w:eastAsia="en-US"/>
        </w:rPr>
      </w:pPr>
      <w:r w:rsidRPr="00D83AF1">
        <w:rPr>
          <w:lang w:eastAsia="en-US"/>
        </w:rPr>
        <w:t>РАБОЧАЯ ПРОГРАММА</w:t>
      </w:r>
    </w:p>
    <w:p w:rsidR="00842155" w:rsidRPr="00D83AF1" w:rsidRDefault="00842155" w:rsidP="00D83AF1">
      <w:pPr>
        <w:spacing w:line="360" w:lineRule="auto"/>
        <w:jc w:val="center"/>
        <w:rPr>
          <w:lang w:eastAsia="en-US"/>
        </w:rPr>
      </w:pPr>
      <w:r w:rsidRPr="00D83AF1">
        <w:rPr>
          <w:lang w:eastAsia="en-US"/>
        </w:rPr>
        <w:t>по географии 7 класс</w:t>
      </w:r>
    </w:p>
    <w:p w:rsidR="00842155" w:rsidRPr="00D83AF1" w:rsidRDefault="00842155" w:rsidP="00D83AF1">
      <w:pPr>
        <w:spacing w:line="360" w:lineRule="auto"/>
        <w:jc w:val="center"/>
        <w:rPr>
          <w:lang w:eastAsia="en-US"/>
        </w:rPr>
      </w:pPr>
      <w:r w:rsidRPr="00D83AF1">
        <w:rPr>
          <w:lang w:eastAsia="en-US"/>
        </w:rPr>
        <w:t>МАОУ Омутинская СОШ №1</w:t>
      </w:r>
    </w:p>
    <w:p w:rsidR="00842155" w:rsidRDefault="00842155" w:rsidP="00D83AF1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83AF1">
        <w:rPr>
          <w:rFonts w:ascii="Times New Roman" w:hAnsi="Times New Roman"/>
          <w:sz w:val="24"/>
          <w:szCs w:val="24"/>
        </w:rPr>
        <w:t>УМК «Инновационная школа»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3AF1">
        <w:rPr>
          <w:rFonts w:ascii="Times New Roman" w:hAnsi="Times New Roman"/>
          <w:sz w:val="24"/>
          <w:szCs w:val="24"/>
        </w:rPr>
        <w:t xml:space="preserve">Учебник «География», </w:t>
      </w:r>
    </w:p>
    <w:p w:rsidR="00842155" w:rsidRPr="00D83AF1" w:rsidRDefault="00842155" w:rsidP="00D83AF1">
      <w:pPr>
        <w:pStyle w:val="NoSpacing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D83AF1">
        <w:rPr>
          <w:rFonts w:ascii="Times New Roman" w:hAnsi="Times New Roman"/>
          <w:sz w:val="24"/>
          <w:szCs w:val="24"/>
        </w:rPr>
        <w:t>авторы: Е.М. Домогацких, Н.И. Алексеевский</w:t>
      </w:r>
    </w:p>
    <w:p w:rsidR="00842155" w:rsidRPr="00D83AF1" w:rsidRDefault="00842155" w:rsidP="00D83AF1">
      <w:pPr>
        <w:spacing w:line="360" w:lineRule="auto"/>
        <w:jc w:val="center"/>
      </w:pPr>
      <w:r w:rsidRPr="00D83AF1">
        <w:t>68 часов</w:t>
      </w:r>
    </w:p>
    <w:p w:rsidR="00842155" w:rsidRPr="00D83AF1" w:rsidRDefault="00842155" w:rsidP="00D83AF1">
      <w:pPr>
        <w:spacing w:line="360" w:lineRule="auto"/>
        <w:jc w:val="center"/>
        <w:rPr>
          <w:lang w:eastAsia="en-US"/>
        </w:rPr>
      </w:pPr>
    </w:p>
    <w:p w:rsidR="00842155" w:rsidRPr="00D83AF1" w:rsidRDefault="00842155" w:rsidP="00D83AF1">
      <w:pPr>
        <w:spacing w:line="360" w:lineRule="auto"/>
        <w:jc w:val="center"/>
        <w:rPr>
          <w:lang w:eastAsia="en-US"/>
        </w:rPr>
      </w:pPr>
      <w:r w:rsidRPr="00D83AF1">
        <w:rPr>
          <w:lang w:eastAsia="en-US"/>
        </w:rPr>
        <w:t>2016 – 2017 учебный год</w:t>
      </w:r>
    </w:p>
    <w:p w:rsidR="00842155" w:rsidRPr="00D83AF1" w:rsidRDefault="00842155" w:rsidP="00D83AF1">
      <w:pPr>
        <w:spacing w:line="360" w:lineRule="auto"/>
        <w:rPr>
          <w:lang w:eastAsia="en-US"/>
        </w:rPr>
      </w:pPr>
    </w:p>
    <w:p w:rsidR="00842155" w:rsidRPr="00D83AF1" w:rsidRDefault="00842155" w:rsidP="00D0577A">
      <w:pPr>
        <w:rPr>
          <w:lang w:eastAsia="en-US"/>
        </w:rPr>
      </w:pPr>
    </w:p>
    <w:p w:rsidR="00842155" w:rsidRPr="00D83AF1" w:rsidRDefault="00842155" w:rsidP="00D0577A">
      <w:pPr>
        <w:rPr>
          <w:lang w:eastAsia="en-US"/>
        </w:rPr>
      </w:pPr>
    </w:p>
    <w:p w:rsidR="00842155" w:rsidRPr="00604C54" w:rsidRDefault="00842155" w:rsidP="00D0577A">
      <w:pPr>
        <w:rPr>
          <w:sz w:val="20"/>
          <w:szCs w:val="20"/>
          <w:lang w:eastAsia="en-US"/>
        </w:rPr>
      </w:pPr>
    </w:p>
    <w:p w:rsidR="00842155" w:rsidRPr="00604C54" w:rsidRDefault="00842155" w:rsidP="00D0577A">
      <w:pPr>
        <w:rPr>
          <w:sz w:val="20"/>
          <w:szCs w:val="20"/>
          <w:lang w:eastAsia="en-US"/>
        </w:rPr>
      </w:pPr>
    </w:p>
    <w:p w:rsidR="00842155" w:rsidRPr="00604C54" w:rsidRDefault="00842155" w:rsidP="00D0577A">
      <w:pPr>
        <w:rPr>
          <w:sz w:val="20"/>
          <w:szCs w:val="20"/>
          <w:lang w:eastAsia="en-US"/>
        </w:rPr>
      </w:pPr>
    </w:p>
    <w:p w:rsidR="00842155" w:rsidRPr="00604C54" w:rsidRDefault="00842155" w:rsidP="00D0577A">
      <w:pPr>
        <w:rPr>
          <w:sz w:val="20"/>
          <w:szCs w:val="20"/>
          <w:lang w:eastAsia="en-US"/>
        </w:rPr>
      </w:pPr>
    </w:p>
    <w:p w:rsidR="00842155" w:rsidRPr="00604C54" w:rsidRDefault="00842155" w:rsidP="00D0577A">
      <w:pPr>
        <w:rPr>
          <w:sz w:val="20"/>
          <w:szCs w:val="20"/>
          <w:lang w:eastAsia="en-US"/>
        </w:rPr>
      </w:pPr>
    </w:p>
    <w:p w:rsidR="00842155" w:rsidRPr="00604C54" w:rsidRDefault="00842155" w:rsidP="00D0577A">
      <w:pPr>
        <w:rPr>
          <w:sz w:val="20"/>
          <w:szCs w:val="20"/>
          <w:lang w:eastAsia="en-US"/>
        </w:rPr>
      </w:pPr>
    </w:p>
    <w:p w:rsidR="00842155" w:rsidRPr="00604C54" w:rsidRDefault="00842155" w:rsidP="00D0577A">
      <w:pPr>
        <w:rPr>
          <w:sz w:val="20"/>
          <w:szCs w:val="20"/>
          <w:lang w:eastAsia="en-US"/>
        </w:rPr>
      </w:pPr>
    </w:p>
    <w:p w:rsidR="00842155" w:rsidRPr="00604C54" w:rsidRDefault="00842155" w:rsidP="00D0577A">
      <w:pPr>
        <w:rPr>
          <w:sz w:val="20"/>
          <w:szCs w:val="20"/>
          <w:lang w:eastAsia="en-US"/>
        </w:rPr>
      </w:pPr>
    </w:p>
    <w:p w:rsidR="00842155" w:rsidRPr="00604C54" w:rsidRDefault="00842155" w:rsidP="00D0577A">
      <w:pPr>
        <w:rPr>
          <w:sz w:val="20"/>
          <w:szCs w:val="20"/>
          <w:lang w:eastAsia="en-US"/>
        </w:rPr>
      </w:pPr>
    </w:p>
    <w:p w:rsidR="00842155" w:rsidRPr="00604C54" w:rsidRDefault="00842155" w:rsidP="00D0577A">
      <w:pPr>
        <w:rPr>
          <w:sz w:val="20"/>
          <w:szCs w:val="20"/>
          <w:lang w:eastAsia="en-US"/>
        </w:rPr>
      </w:pPr>
    </w:p>
    <w:p w:rsidR="00842155" w:rsidRPr="00604C54" w:rsidRDefault="00842155" w:rsidP="00D0577A">
      <w:pPr>
        <w:rPr>
          <w:sz w:val="20"/>
          <w:szCs w:val="20"/>
          <w:lang w:eastAsia="en-US"/>
        </w:rPr>
      </w:pPr>
    </w:p>
    <w:p w:rsidR="00842155" w:rsidRDefault="00842155" w:rsidP="00D0577A">
      <w:pPr>
        <w:rPr>
          <w:sz w:val="20"/>
          <w:szCs w:val="20"/>
          <w:lang w:eastAsia="en-US"/>
        </w:rPr>
      </w:pPr>
    </w:p>
    <w:p w:rsidR="00842155" w:rsidRPr="00604C54" w:rsidRDefault="00842155" w:rsidP="00D0577A">
      <w:pPr>
        <w:rPr>
          <w:sz w:val="20"/>
          <w:szCs w:val="20"/>
          <w:lang w:eastAsia="en-US"/>
        </w:rPr>
      </w:pPr>
    </w:p>
    <w:p w:rsidR="00842155" w:rsidRDefault="00842155" w:rsidP="00A03554">
      <w:pPr>
        <w:ind w:right="-710"/>
        <w:rPr>
          <w:sz w:val="20"/>
          <w:szCs w:val="20"/>
          <w:lang w:eastAsia="en-US"/>
        </w:rPr>
      </w:pPr>
    </w:p>
    <w:p w:rsidR="00842155" w:rsidRDefault="00842155" w:rsidP="00A03554">
      <w:pPr>
        <w:ind w:right="-710"/>
        <w:rPr>
          <w:sz w:val="20"/>
          <w:szCs w:val="20"/>
          <w:lang w:eastAsia="en-US"/>
        </w:rPr>
      </w:pPr>
    </w:p>
    <w:p w:rsidR="00842155" w:rsidRDefault="00842155" w:rsidP="00A03554">
      <w:pPr>
        <w:ind w:right="-710"/>
        <w:rPr>
          <w:sz w:val="20"/>
          <w:szCs w:val="20"/>
          <w:lang w:eastAsia="en-US"/>
        </w:rPr>
      </w:pPr>
    </w:p>
    <w:p w:rsidR="00842155" w:rsidRDefault="00842155" w:rsidP="00A03554">
      <w:pPr>
        <w:ind w:right="-710"/>
        <w:rPr>
          <w:sz w:val="20"/>
          <w:szCs w:val="20"/>
          <w:lang w:eastAsia="en-US"/>
        </w:rPr>
      </w:pPr>
    </w:p>
    <w:p w:rsidR="00842155" w:rsidRDefault="00842155" w:rsidP="00A03554">
      <w:pPr>
        <w:ind w:right="-710"/>
        <w:rPr>
          <w:sz w:val="20"/>
          <w:szCs w:val="20"/>
          <w:lang w:eastAsia="en-US"/>
        </w:rPr>
      </w:pPr>
    </w:p>
    <w:p w:rsidR="00842155" w:rsidRDefault="00842155" w:rsidP="00A03554">
      <w:pPr>
        <w:ind w:right="-710"/>
        <w:rPr>
          <w:sz w:val="20"/>
          <w:szCs w:val="20"/>
          <w:lang w:eastAsia="en-US"/>
        </w:rPr>
      </w:pPr>
    </w:p>
    <w:p w:rsidR="00842155" w:rsidRDefault="00842155" w:rsidP="00A03554">
      <w:pPr>
        <w:ind w:right="-710"/>
        <w:rPr>
          <w:sz w:val="20"/>
          <w:szCs w:val="20"/>
          <w:lang w:eastAsia="en-US"/>
        </w:rPr>
      </w:pPr>
    </w:p>
    <w:p w:rsidR="00842155" w:rsidRDefault="00842155" w:rsidP="00A03554">
      <w:pPr>
        <w:ind w:right="-710"/>
        <w:rPr>
          <w:sz w:val="20"/>
          <w:szCs w:val="20"/>
          <w:lang w:eastAsia="en-US"/>
        </w:rPr>
      </w:pPr>
    </w:p>
    <w:p w:rsidR="00842155" w:rsidRDefault="00842155" w:rsidP="00A03554">
      <w:pPr>
        <w:ind w:right="-710"/>
        <w:rPr>
          <w:b/>
          <w:sz w:val="28"/>
          <w:szCs w:val="28"/>
          <w:lang w:eastAsia="en-US"/>
        </w:rPr>
      </w:pPr>
    </w:p>
    <w:p w:rsidR="00842155" w:rsidRDefault="00842155" w:rsidP="00A03554">
      <w:pPr>
        <w:ind w:right="-710"/>
        <w:rPr>
          <w:b/>
          <w:sz w:val="28"/>
          <w:szCs w:val="28"/>
          <w:lang w:eastAsia="en-US"/>
        </w:rPr>
      </w:pPr>
    </w:p>
    <w:p w:rsidR="00842155" w:rsidRDefault="00842155" w:rsidP="00A03554">
      <w:pPr>
        <w:ind w:right="-710"/>
        <w:rPr>
          <w:b/>
          <w:bCs/>
          <w:sz w:val="20"/>
          <w:szCs w:val="20"/>
        </w:rPr>
      </w:pPr>
    </w:p>
    <w:p w:rsidR="00842155" w:rsidRDefault="00842155" w:rsidP="00A03554">
      <w:pPr>
        <w:pStyle w:val="ListParagraph"/>
        <w:numPr>
          <w:ilvl w:val="0"/>
          <w:numId w:val="13"/>
        </w:numPr>
        <w:spacing w:after="200" w:line="360" w:lineRule="auto"/>
        <w:ind w:right="-143"/>
        <w:jc w:val="both"/>
        <w:rPr>
          <w:b/>
          <w:lang w:eastAsia="en-US"/>
        </w:rPr>
      </w:pPr>
      <w:r w:rsidRPr="006D1D15">
        <w:rPr>
          <w:b/>
          <w:lang w:eastAsia="en-US"/>
        </w:rPr>
        <w:t>Планируемые результаты изучения предмета «География.</w:t>
      </w:r>
      <w:r>
        <w:rPr>
          <w:b/>
          <w:lang w:eastAsia="en-US"/>
        </w:rPr>
        <w:t xml:space="preserve"> Материки и океаны</w:t>
      </w:r>
      <w:r w:rsidRPr="006D1D15">
        <w:rPr>
          <w:b/>
          <w:lang w:eastAsia="en-US"/>
        </w:rPr>
        <w:t>»</w:t>
      </w:r>
    </w:p>
    <w:p w:rsidR="00842155" w:rsidRPr="00D83AF1" w:rsidRDefault="00842155" w:rsidP="00A03554">
      <w:pPr>
        <w:pStyle w:val="ListParagraph"/>
        <w:spacing w:after="200" w:line="360" w:lineRule="auto"/>
        <w:ind w:left="360" w:right="-143"/>
        <w:jc w:val="both"/>
        <w:rPr>
          <w:b/>
          <w:lang w:eastAsia="en-US"/>
        </w:rPr>
      </w:pPr>
      <w:r w:rsidRPr="00D83AF1">
        <w:rPr>
          <w:b/>
          <w:i/>
        </w:rPr>
        <w:t>Личностные результаты обучения.</w:t>
      </w:r>
    </w:p>
    <w:p w:rsidR="00842155" w:rsidRPr="00D83AF1" w:rsidRDefault="00842155" w:rsidP="0057480A">
      <w:pPr>
        <w:spacing w:line="360" w:lineRule="auto"/>
        <w:ind w:left="-426"/>
        <w:jc w:val="both"/>
        <w:rPr>
          <w:b/>
        </w:rPr>
      </w:pPr>
      <w:r w:rsidRPr="00D83AF1">
        <w:t>- ценностные ориентации обучающихся, отражающие их индивидуально-личностные позиции:</w:t>
      </w:r>
    </w:p>
    <w:p w:rsidR="00842155" w:rsidRPr="00D83AF1" w:rsidRDefault="00842155" w:rsidP="0057480A">
      <w:pPr>
        <w:spacing w:line="360" w:lineRule="auto"/>
        <w:ind w:left="-426"/>
        <w:jc w:val="both"/>
        <w:rPr>
          <w:b/>
        </w:rPr>
      </w:pPr>
      <w:r w:rsidRPr="00D83AF1">
        <w:rPr>
          <w:b/>
        </w:rPr>
        <w:t xml:space="preserve">- </w:t>
      </w:r>
      <w:r w:rsidRPr="00D83AF1">
        <w:t>гуманистические и демократические ценностные ориентации, готовность следовать этическим нормам повседневной жизни;</w:t>
      </w:r>
    </w:p>
    <w:p w:rsidR="00842155" w:rsidRPr="00D83AF1" w:rsidRDefault="00842155" w:rsidP="0057480A">
      <w:pPr>
        <w:spacing w:line="360" w:lineRule="auto"/>
        <w:ind w:left="-426"/>
        <w:jc w:val="both"/>
        <w:rPr>
          <w:b/>
        </w:rPr>
      </w:pPr>
      <w:r w:rsidRPr="00D83AF1">
        <w:rPr>
          <w:b/>
        </w:rPr>
        <w:t>-</w:t>
      </w:r>
      <w:r w:rsidRPr="00D83AF1">
        <w:t>осознание себя как члена общества на глобальном, региональном и локальном уровнях (житель планеты Земля, гражданин РФ, житель конкретного региона)</w:t>
      </w:r>
    </w:p>
    <w:p w:rsidR="00842155" w:rsidRPr="00D83AF1" w:rsidRDefault="00842155" w:rsidP="0057480A">
      <w:pPr>
        <w:spacing w:line="360" w:lineRule="auto"/>
        <w:ind w:left="-426"/>
        <w:jc w:val="both"/>
        <w:rPr>
          <w:b/>
        </w:rPr>
      </w:pPr>
      <w:r w:rsidRPr="00D83AF1">
        <w:rPr>
          <w:b/>
        </w:rPr>
        <w:t>-</w:t>
      </w:r>
      <w:r w:rsidRPr="00D83AF1">
        <w:t xml:space="preserve">  осознание целостности природы, населения и хозяйства Земли,материков, их крупных районов и стран;</w:t>
      </w:r>
    </w:p>
    <w:p w:rsidR="00842155" w:rsidRPr="00D83AF1" w:rsidRDefault="00842155" w:rsidP="0057480A">
      <w:pPr>
        <w:spacing w:line="360" w:lineRule="auto"/>
        <w:ind w:left="-426"/>
        <w:jc w:val="both"/>
        <w:rPr>
          <w:b/>
        </w:rPr>
      </w:pPr>
      <w:r w:rsidRPr="00D83AF1">
        <w:rPr>
          <w:b/>
        </w:rPr>
        <w:t>-</w:t>
      </w:r>
      <w:r w:rsidRPr="00D83AF1">
        <w:t xml:space="preserve">  гармонично развиты социальные чувства и качества;</w:t>
      </w:r>
    </w:p>
    <w:p w:rsidR="00842155" w:rsidRPr="00D83AF1" w:rsidRDefault="00842155" w:rsidP="0057480A">
      <w:pPr>
        <w:spacing w:line="360" w:lineRule="auto"/>
        <w:ind w:left="-426"/>
        <w:jc w:val="both"/>
        <w:rPr>
          <w:b/>
        </w:rPr>
      </w:pPr>
      <w:r w:rsidRPr="00D83AF1">
        <w:t>- умение оценивать с социальных позиций собственные поступки и поступки других людей;</w:t>
      </w:r>
    </w:p>
    <w:p w:rsidR="00842155" w:rsidRPr="00D83AF1" w:rsidRDefault="00842155" w:rsidP="0057480A">
      <w:pPr>
        <w:spacing w:line="360" w:lineRule="auto"/>
        <w:ind w:left="-426"/>
        <w:jc w:val="both"/>
      </w:pPr>
      <w:r w:rsidRPr="00D83AF1">
        <w:t>- Эмоционально-ценностное отношение к окружающей среде, необходимости её сохранения и рационального использования</w:t>
      </w:r>
    </w:p>
    <w:p w:rsidR="00842155" w:rsidRPr="00D83AF1" w:rsidRDefault="00842155" w:rsidP="0057480A">
      <w:pPr>
        <w:spacing w:line="360" w:lineRule="auto"/>
        <w:ind w:left="-426"/>
        <w:jc w:val="both"/>
        <w:rPr>
          <w:b/>
        </w:rPr>
      </w:pPr>
      <w:r w:rsidRPr="00D83AF1">
        <w:t>- патриотизм, любовь к своей местности, своему региону, своей стране;</w:t>
      </w:r>
    </w:p>
    <w:p w:rsidR="00842155" w:rsidRPr="00D83AF1" w:rsidRDefault="00842155" w:rsidP="008357EC">
      <w:pPr>
        <w:spacing w:line="360" w:lineRule="auto"/>
        <w:ind w:left="-426"/>
        <w:jc w:val="both"/>
        <w:rPr>
          <w:b/>
        </w:rPr>
      </w:pPr>
      <w:r w:rsidRPr="00D83AF1">
        <w:rPr>
          <w:b/>
        </w:rPr>
        <w:t xml:space="preserve">- </w:t>
      </w:r>
      <w:r w:rsidRPr="00D83AF1">
        <w:t>толерантность – уважение к истории, культуре, национальным особенностям, традициям и образу жизни других народов;</w:t>
      </w:r>
    </w:p>
    <w:p w:rsidR="00842155" w:rsidRPr="00D83AF1" w:rsidRDefault="00842155" w:rsidP="008357EC">
      <w:pPr>
        <w:spacing w:line="360" w:lineRule="auto"/>
        <w:ind w:left="-426"/>
        <w:jc w:val="both"/>
        <w:rPr>
          <w:b/>
        </w:rPr>
      </w:pPr>
      <w:r w:rsidRPr="00D83AF1">
        <w:rPr>
          <w:b/>
        </w:rPr>
        <w:t>-</w:t>
      </w:r>
      <w:r w:rsidRPr="00D83AF1">
        <w:t>готовность к осознанному выбору и дальнейшей профессиональной траектории в соответствии с собственными интересами и возможностями;</w:t>
      </w:r>
    </w:p>
    <w:p w:rsidR="00842155" w:rsidRPr="00D83AF1" w:rsidRDefault="00842155" w:rsidP="00A03554">
      <w:pPr>
        <w:spacing w:line="360" w:lineRule="auto"/>
        <w:ind w:left="-426"/>
        <w:jc w:val="both"/>
        <w:rPr>
          <w:b/>
        </w:rPr>
      </w:pPr>
      <w:r w:rsidRPr="00D83AF1">
        <w:t>- образовательные результаты –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842155" w:rsidRPr="00D83AF1" w:rsidRDefault="00842155" w:rsidP="0057480A">
      <w:pPr>
        <w:spacing w:line="360" w:lineRule="auto"/>
        <w:ind w:left="-426"/>
        <w:jc w:val="both"/>
        <w:rPr>
          <w:b/>
        </w:rPr>
      </w:pPr>
      <w:r w:rsidRPr="00D83AF1">
        <w:t>Средством развития личностных результатов служит учебный материал и прежде всего продуктивные задания учебника, нацеленные на понимание собственной деятельности и сформированных личностных качеств. Это умение формулировать своё отношение к актуальным проблемным ситуациям, умение толерантно определять своё отношение к разным народам, умение использовать географические знания для адаптации и созидательной деятельности.</w:t>
      </w:r>
    </w:p>
    <w:p w:rsidR="00842155" w:rsidRPr="00D83AF1" w:rsidRDefault="00842155" w:rsidP="00490721">
      <w:pPr>
        <w:spacing w:line="360" w:lineRule="auto"/>
        <w:jc w:val="center"/>
        <w:rPr>
          <w:b/>
          <w:i/>
        </w:rPr>
      </w:pPr>
      <w:r w:rsidRPr="00D83AF1">
        <w:rPr>
          <w:b/>
          <w:i/>
        </w:rPr>
        <w:t>Метапредметные результаты обучения</w:t>
      </w:r>
    </w:p>
    <w:p w:rsidR="00842155" w:rsidRPr="00D83AF1" w:rsidRDefault="00842155" w:rsidP="007A0A0D">
      <w:pPr>
        <w:spacing w:line="360" w:lineRule="auto"/>
        <w:jc w:val="both"/>
      </w:pPr>
      <w:r w:rsidRPr="00D83AF1">
        <w:t>- Углубление учебно-информационных умений: работать с источниками информации, особенно с разнообразными тематическими картами; организовывать информацию;</w:t>
      </w:r>
    </w:p>
    <w:p w:rsidR="00842155" w:rsidRPr="00D83AF1" w:rsidRDefault="00842155" w:rsidP="007A0A0D">
      <w:pPr>
        <w:spacing w:line="360" w:lineRule="auto"/>
        <w:jc w:val="both"/>
      </w:pPr>
      <w:r w:rsidRPr="00D83AF1">
        <w:t>- Углубление учебно-логических умений: сравнивать, устанавливать причинно-следственные связи, анализировать и синтезировать информацию.</w:t>
      </w:r>
    </w:p>
    <w:p w:rsidR="00842155" w:rsidRPr="00D83AF1" w:rsidRDefault="00842155" w:rsidP="007A0A0D">
      <w:pPr>
        <w:spacing w:line="360" w:lineRule="auto"/>
        <w:jc w:val="both"/>
      </w:pPr>
      <w:r w:rsidRPr="00D83AF1">
        <w:t>- Выявлять причинно-следственные связи;</w:t>
      </w:r>
    </w:p>
    <w:p w:rsidR="00842155" w:rsidRPr="00D83AF1" w:rsidRDefault="00842155" w:rsidP="007A0A0D">
      <w:pPr>
        <w:spacing w:line="360" w:lineRule="auto"/>
        <w:jc w:val="both"/>
      </w:pPr>
      <w:r w:rsidRPr="00D83AF1">
        <w:t>- Определять критерии для сравнения фактов, явлений;</w:t>
      </w:r>
    </w:p>
    <w:p w:rsidR="00842155" w:rsidRPr="00D83AF1" w:rsidRDefault="00842155" w:rsidP="007A0A0D">
      <w:pPr>
        <w:spacing w:line="360" w:lineRule="auto"/>
        <w:jc w:val="both"/>
      </w:pPr>
      <w:r w:rsidRPr="00D83AF1">
        <w:t>- Работать с текстом: составлять логические цепочки, таблицы, схемы.</w:t>
      </w:r>
    </w:p>
    <w:p w:rsidR="00842155" w:rsidRPr="00D83AF1" w:rsidRDefault="00842155" w:rsidP="007A0A0D">
      <w:pPr>
        <w:spacing w:line="360" w:lineRule="auto"/>
        <w:jc w:val="both"/>
      </w:pPr>
      <w:r w:rsidRPr="00D83AF1">
        <w:t>- Планировать свою деятельность под руководством учителя;</w:t>
      </w:r>
    </w:p>
    <w:p w:rsidR="00842155" w:rsidRPr="00D83AF1" w:rsidRDefault="00842155" w:rsidP="007A0A0D">
      <w:pPr>
        <w:spacing w:line="360" w:lineRule="auto"/>
        <w:jc w:val="both"/>
      </w:pPr>
      <w:r w:rsidRPr="00D83AF1">
        <w:t>-  Оценивать работу одноклассников;</w:t>
      </w:r>
    </w:p>
    <w:p w:rsidR="00842155" w:rsidRPr="00D83AF1" w:rsidRDefault="00842155" w:rsidP="007A0A0D">
      <w:pPr>
        <w:spacing w:line="360" w:lineRule="auto"/>
        <w:jc w:val="both"/>
      </w:pPr>
      <w:r w:rsidRPr="00D83AF1">
        <w:t>- Ставить учебную задачу под руководством учителя;</w:t>
      </w:r>
    </w:p>
    <w:p w:rsidR="00842155" w:rsidRPr="00D83AF1" w:rsidRDefault="00842155" w:rsidP="007A0A0D">
      <w:pPr>
        <w:spacing w:line="360" w:lineRule="auto"/>
        <w:jc w:val="both"/>
      </w:pPr>
      <w:r w:rsidRPr="00D83AF1">
        <w:t>- Создавать объяснительные тексты;</w:t>
      </w:r>
    </w:p>
    <w:p w:rsidR="00842155" w:rsidRPr="00D83AF1" w:rsidRDefault="00842155" w:rsidP="007A0A0D">
      <w:pPr>
        <w:spacing w:line="360" w:lineRule="auto"/>
        <w:jc w:val="both"/>
      </w:pPr>
      <w:r w:rsidRPr="00D83AF1">
        <w:t>- Выслушивать и объективно оценивать другого;</w:t>
      </w:r>
    </w:p>
    <w:p w:rsidR="00842155" w:rsidRPr="00D83AF1" w:rsidRDefault="00842155" w:rsidP="007A0A0D">
      <w:pPr>
        <w:spacing w:line="360" w:lineRule="auto"/>
        <w:jc w:val="both"/>
      </w:pPr>
      <w:r w:rsidRPr="00D83AF1">
        <w:t>- Уметь вести диалог, вырабатывая общее решение.</w:t>
      </w:r>
    </w:p>
    <w:p w:rsidR="00842155" w:rsidRPr="00D83AF1" w:rsidRDefault="00842155" w:rsidP="007A0A0D">
      <w:pPr>
        <w:spacing w:line="360" w:lineRule="auto"/>
        <w:jc w:val="both"/>
      </w:pPr>
      <w:r w:rsidRPr="00D83AF1">
        <w:t>- Ставить учебную задачу под руководством учителя;</w:t>
      </w:r>
    </w:p>
    <w:p w:rsidR="00842155" w:rsidRPr="00D83AF1" w:rsidRDefault="00842155" w:rsidP="007A0A0D">
      <w:pPr>
        <w:spacing w:line="360" w:lineRule="auto"/>
        <w:jc w:val="both"/>
      </w:pPr>
      <w:r w:rsidRPr="00D83AF1">
        <w:t xml:space="preserve"> - Анализировать связи, соподчинения и зависимости компонентов;</w:t>
      </w:r>
    </w:p>
    <w:p w:rsidR="00842155" w:rsidRPr="00D83AF1" w:rsidRDefault="00842155" w:rsidP="007A0A0D">
      <w:pPr>
        <w:spacing w:line="360" w:lineRule="auto"/>
        <w:jc w:val="both"/>
      </w:pPr>
      <w:r w:rsidRPr="00D83AF1">
        <w:t>- Уметь вести диалог, вырабатывая общее решение.</w:t>
      </w:r>
    </w:p>
    <w:p w:rsidR="00842155" w:rsidRPr="00D83AF1" w:rsidRDefault="00842155" w:rsidP="00A500F2">
      <w:pPr>
        <w:spacing w:line="360" w:lineRule="auto"/>
        <w:jc w:val="center"/>
        <w:rPr>
          <w:i/>
        </w:rPr>
      </w:pPr>
      <w:r w:rsidRPr="00D83AF1">
        <w:rPr>
          <w:b/>
          <w:i/>
        </w:rPr>
        <w:t>Предметные результаты обучения</w:t>
      </w:r>
    </w:p>
    <w:p w:rsidR="00842155" w:rsidRPr="00D83AF1" w:rsidRDefault="00842155" w:rsidP="00A500F2">
      <w:pPr>
        <w:spacing w:line="360" w:lineRule="auto"/>
        <w:rPr>
          <w:i/>
        </w:rPr>
      </w:pPr>
      <w:r w:rsidRPr="00D83AF1">
        <w:rPr>
          <w:b/>
          <w:i/>
        </w:rPr>
        <w:t>Объяснять:</w:t>
      </w:r>
    </w:p>
    <w:p w:rsidR="00842155" w:rsidRPr="00D83AF1" w:rsidRDefault="00842155" w:rsidP="00490721">
      <w:pPr>
        <w:spacing w:line="360" w:lineRule="auto"/>
        <w:jc w:val="both"/>
        <w:rPr>
          <w:b/>
          <w:i/>
        </w:rPr>
      </w:pPr>
      <w:r w:rsidRPr="00D83AF1">
        <w:rPr>
          <w:b/>
          <w:i/>
        </w:rPr>
        <w:t xml:space="preserve">- </w:t>
      </w:r>
      <w:r w:rsidRPr="00D83AF1">
        <w:t>географические явления и процессы в литосфере;</w:t>
      </w:r>
    </w:p>
    <w:p w:rsidR="00842155" w:rsidRPr="00D83AF1" w:rsidRDefault="00842155" w:rsidP="00490721">
      <w:pPr>
        <w:spacing w:line="360" w:lineRule="auto"/>
        <w:jc w:val="both"/>
      </w:pPr>
      <w:r w:rsidRPr="00D83AF1">
        <w:t>- причины изменений рельефа, размещений крупных форм рельефа, зон землетрясений и вулканизма, осадочных, магматических и метаморфических полезных ископаемых.</w:t>
      </w:r>
    </w:p>
    <w:p w:rsidR="00842155" w:rsidRPr="00D83AF1" w:rsidRDefault="00842155" w:rsidP="00490721">
      <w:pPr>
        <w:spacing w:line="360" w:lineRule="auto"/>
        <w:jc w:val="both"/>
      </w:pPr>
      <w:r w:rsidRPr="00D83AF1">
        <w:t>- географические явления и процессы в атмосфере: распределение поясов атмосферного давления и образование постоянных ветров;</w:t>
      </w:r>
    </w:p>
    <w:p w:rsidR="00842155" w:rsidRPr="00D83AF1" w:rsidRDefault="00842155" w:rsidP="00490721">
      <w:pPr>
        <w:spacing w:line="360" w:lineRule="auto"/>
        <w:jc w:val="both"/>
      </w:pPr>
      <w:r w:rsidRPr="00D83AF1">
        <w:t>- формирование климатических поясов;</w:t>
      </w:r>
    </w:p>
    <w:p w:rsidR="00842155" w:rsidRPr="00D83AF1" w:rsidRDefault="00842155" w:rsidP="00490721">
      <w:pPr>
        <w:spacing w:line="360" w:lineRule="auto"/>
        <w:jc w:val="both"/>
      </w:pPr>
      <w:r w:rsidRPr="00D83AF1">
        <w:t>- действие климатообразующих факторов.</w:t>
      </w:r>
    </w:p>
    <w:p w:rsidR="00842155" w:rsidRPr="00D83AF1" w:rsidRDefault="00842155" w:rsidP="00490721">
      <w:pPr>
        <w:spacing w:line="360" w:lineRule="auto"/>
        <w:jc w:val="both"/>
      </w:pPr>
      <w:r w:rsidRPr="00D83AF1">
        <w:t>- географические явления и процессы в гидросфере;</w:t>
      </w:r>
    </w:p>
    <w:p w:rsidR="00842155" w:rsidRPr="00D83AF1" w:rsidRDefault="00842155" w:rsidP="00490721">
      <w:pPr>
        <w:spacing w:line="360" w:lineRule="auto"/>
        <w:jc w:val="both"/>
      </w:pPr>
      <w:r w:rsidRPr="00D83AF1">
        <w:t>- формирование системы поверхностных океанических течений</w:t>
      </w:r>
    </w:p>
    <w:p w:rsidR="00842155" w:rsidRPr="00D83AF1" w:rsidRDefault="00842155" w:rsidP="00490721">
      <w:pPr>
        <w:spacing w:line="360" w:lineRule="auto"/>
        <w:jc w:val="both"/>
      </w:pPr>
      <w:r w:rsidRPr="00D83AF1">
        <w:t>- географические особенности населения: размещение, расовый состав, национальный состав, хозяйственную деятельность.</w:t>
      </w:r>
    </w:p>
    <w:p w:rsidR="00842155" w:rsidRPr="00D83AF1" w:rsidRDefault="00842155" w:rsidP="00490721">
      <w:pPr>
        <w:spacing w:line="360" w:lineRule="auto"/>
        <w:jc w:val="both"/>
      </w:pPr>
      <w:r w:rsidRPr="00D83AF1">
        <w:t>- географические особенности природы материка в целом и отдельных его регионов;</w:t>
      </w:r>
    </w:p>
    <w:p w:rsidR="00842155" w:rsidRPr="00D83AF1" w:rsidRDefault="00842155" w:rsidP="00490721">
      <w:pPr>
        <w:spacing w:line="360" w:lineRule="auto"/>
        <w:jc w:val="both"/>
      </w:pPr>
      <w:r w:rsidRPr="00D83AF1">
        <w:t>- географические особенности отдельных стран;</w:t>
      </w:r>
    </w:p>
    <w:p w:rsidR="00842155" w:rsidRPr="00D83AF1" w:rsidRDefault="00842155" w:rsidP="00490721">
      <w:pPr>
        <w:spacing w:line="360" w:lineRule="auto"/>
        <w:jc w:val="both"/>
      </w:pPr>
      <w:r w:rsidRPr="00D83AF1">
        <w:t>- следствия выдающихся географических открытий и путешествий.</w:t>
      </w:r>
    </w:p>
    <w:p w:rsidR="00842155" w:rsidRPr="00D83AF1" w:rsidRDefault="00842155" w:rsidP="00490721">
      <w:pPr>
        <w:spacing w:line="360" w:lineRule="auto"/>
        <w:jc w:val="both"/>
      </w:pPr>
      <w:r w:rsidRPr="00D83AF1">
        <w:t>- географические объекты и явления по их существенным признакам, существенные признаки объектов и явлений;</w:t>
      </w:r>
    </w:p>
    <w:p w:rsidR="00842155" w:rsidRPr="00D83AF1" w:rsidRDefault="00842155" w:rsidP="00490721">
      <w:pPr>
        <w:spacing w:line="360" w:lineRule="auto"/>
        <w:jc w:val="both"/>
        <w:rPr>
          <w:b/>
          <w:i/>
        </w:rPr>
      </w:pPr>
      <w:r w:rsidRPr="00D83AF1">
        <w:t>- местоположение отдельных территорий по их существенным признакам.</w:t>
      </w:r>
    </w:p>
    <w:p w:rsidR="00842155" w:rsidRPr="00D83AF1" w:rsidRDefault="00842155" w:rsidP="00490721">
      <w:pPr>
        <w:spacing w:line="360" w:lineRule="auto"/>
        <w:jc w:val="both"/>
      </w:pPr>
      <w:r w:rsidRPr="00D83AF1">
        <w:rPr>
          <w:b/>
          <w:i/>
        </w:rPr>
        <w:t xml:space="preserve">- </w:t>
      </w:r>
      <w:r w:rsidRPr="00D83AF1">
        <w:t>географические особенности отдельных территорий.</w:t>
      </w:r>
    </w:p>
    <w:p w:rsidR="00842155" w:rsidRPr="00D83AF1" w:rsidRDefault="00842155" w:rsidP="00490721">
      <w:pPr>
        <w:spacing w:line="360" w:lineRule="auto"/>
        <w:jc w:val="both"/>
      </w:pPr>
      <w:r w:rsidRPr="00D83AF1">
        <w:t>- особенности взаимодействия природы и человека;</w:t>
      </w:r>
    </w:p>
    <w:p w:rsidR="00842155" w:rsidRPr="00D83AF1" w:rsidRDefault="00842155" w:rsidP="00490721">
      <w:pPr>
        <w:spacing w:line="360" w:lineRule="auto"/>
        <w:jc w:val="both"/>
      </w:pPr>
      <w:r w:rsidRPr="00D83AF1">
        <w:t>- особенности влияния хозяйственной деятельности человека на оболочки Земли;</w:t>
      </w:r>
    </w:p>
    <w:p w:rsidR="00842155" w:rsidRPr="00D83AF1" w:rsidRDefault="00842155" w:rsidP="00490721">
      <w:pPr>
        <w:spacing w:line="360" w:lineRule="auto"/>
        <w:jc w:val="both"/>
      </w:pPr>
      <w:r w:rsidRPr="00D83AF1">
        <w:t>- следствия влияния хозяйственной деятельности человека на оболочки Земли.</w:t>
      </w:r>
    </w:p>
    <w:p w:rsidR="00842155" w:rsidRPr="00D83AF1" w:rsidRDefault="00842155" w:rsidP="00490721">
      <w:pPr>
        <w:spacing w:line="360" w:lineRule="auto"/>
        <w:jc w:val="both"/>
        <w:rPr>
          <w:b/>
          <w:i/>
        </w:rPr>
      </w:pPr>
      <w:r w:rsidRPr="00D83AF1">
        <w:rPr>
          <w:b/>
          <w:i/>
        </w:rPr>
        <w:t>Определять:</w:t>
      </w:r>
    </w:p>
    <w:p w:rsidR="00842155" w:rsidRPr="00D83AF1" w:rsidRDefault="00842155" w:rsidP="00490721">
      <w:pPr>
        <w:spacing w:line="360" w:lineRule="auto"/>
        <w:jc w:val="both"/>
      </w:pPr>
      <w:r w:rsidRPr="00D83AF1">
        <w:t>- географические объекты и явления по их существенным признакам, существенные признаки объектов и явлений: литосфера, литосферная плита, земная кора, рельеф, сейсмический пояс;</w:t>
      </w:r>
    </w:p>
    <w:p w:rsidR="00842155" w:rsidRPr="00D83AF1" w:rsidRDefault="00842155" w:rsidP="00490721">
      <w:pPr>
        <w:spacing w:line="360" w:lineRule="auto"/>
        <w:jc w:val="both"/>
      </w:pPr>
      <w:r w:rsidRPr="00D83AF1">
        <w:t>- местоположение географических объектов и явлений на карте: крупнейшие древние платформы, Тихоокеанский и Средиземноморско-Гималайский сейсмические пояса. географические объекты и явления по их существенным признакам, существенные признаки объектов и явлений: атмосфера, воздушная масса, климат, пассат, западный ветер, гидросфера;</w:t>
      </w:r>
    </w:p>
    <w:p w:rsidR="00842155" w:rsidRPr="00D83AF1" w:rsidRDefault="00842155" w:rsidP="00490721">
      <w:pPr>
        <w:spacing w:line="360" w:lineRule="auto"/>
        <w:jc w:val="both"/>
      </w:pPr>
      <w:r w:rsidRPr="00D83AF1">
        <w:t>- местоположение климатических поясов.</w:t>
      </w:r>
    </w:p>
    <w:p w:rsidR="00842155" w:rsidRPr="00D83AF1" w:rsidRDefault="00842155" w:rsidP="00490721">
      <w:pPr>
        <w:spacing w:line="360" w:lineRule="auto"/>
        <w:jc w:val="both"/>
      </w:pPr>
      <w:r w:rsidRPr="00D83AF1">
        <w:t>- географические объекты и явления по их существенным признакам, существенные признаки объектов и явлений: Мировой океан, морское течение;</w:t>
      </w:r>
    </w:p>
    <w:p w:rsidR="00842155" w:rsidRPr="00D83AF1" w:rsidRDefault="00842155" w:rsidP="00490721">
      <w:pPr>
        <w:spacing w:line="360" w:lineRule="auto"/>
        <w:jc w:val="both"/>
      </w:pPr>
      <w:r w:rsidRPr="00D83AF1">
        <w:t>- местоположение крупнейших морских течений.</w:t>
      </w:r>
    </w:p>
    <w:p w:rsidR="00842155" w:rsidRPr="00D83AF1" w:rsidRDefault="00842155" w:rsidP="00490721">
      <w:pPr>
        <w:spacing w:line="360" w:lineRule="auto"/>
        <w:jc w:val="both"/>
      </w:pPr>
      <w:r w:rsidRPr="00D83AF1">
        <w:t>- местоположение территорий с самой большой плотностью населения, областей распространения основных человеческих рас и религий.</w:t>
      </w:r>
    </w:p>
    <w:p w:rsidR="00842155" w:rsidRPr="00D83AF1" w:rsidRDefault="00842155" w:rsidP="00490721">
      <w:pPr>
        <w:spacing w:line="360" w:lineRule="auto"/>
        <w:jc w:val="both"/>
        <w:rPr>
          <w:b/>
        </w:rPr>
      </w:pPr>
      <w:r w:rsidRPr="00D83AF1">
        <w:t>- местоположение отдельных территорий по их существенным признакам.</w:t>
      </w:r>
    </w:p>
    <w:p w:rsidR="00842155" w:rsidRPr="00D83AF1" w:rsidRDefault="00842155" w:rsidP="00490721">
      <w:pPr>
        <w:spacing w:line="360" w:lineRule="auto"/>
        <w:jc w:val="both"/>
        <w:rPr>
          <w:b/>
        </w:rPr>
      </w:pPr>
      <w:r w:rsidRPr="00D83AF1">
        <w:t>центры происхождения культурных растений;</w:t>
      </w:r>
    </w:p>
    <w:p w:rsidR="00842155" w:rsidRPr="00D83AF1" w:rsidRDefault="00842155" w:rsidP="00490721">
      <w:pPr>
        <w:spacing w:line="360" w:lineRule="auto"/>
        <w:jc w:val="both"/>
      </w:pPr>
      <w:r w:rsidRPr="00D83AF1">
        <w:t>- местоположение территорий с наибольшей степенью концентрации хозяйственной деятельности человека.</w:t>
      </w:r>
    </w:p>
    <w:p w:rsidR="00842155" w:rsidRPr="00D83AF1" w:rsidRDefault="00842155" w:rsidP="00490721">
      <w:pPr>
        <w:pStyle w:val="ListParagraph"/>
        <w:numPr>
          <w:ilvl w:val="0"/>
          <w:numId w:val="11"/>
        </w:numPr>
        <w:spacing w:line="360" w:lineRule="auto"/>
        <w:jc w:val="center"/>
        <w:rPr>
          <w:b/>
        </w:rPr>
      </w:pPr>
      <w:r w:rsidRPr="00D83AF1">
        <w:rPr>
          <w:b/>
        </w:rPr>
        <w:t>Содержание учебного предмета.</w:t>
      </w:r>
    </w:p>
    <w:p w:rsidR="00842155" w:rsidRPr="00D83AF1" w:rsidRDefault="00842155" w:rsidP="00490721">
      <w:pPr>
        <w:spacing w:line="360" w:lineRule="auto"/>
        <w:rPr>
          <w:b/>
        </w:rPr>
      </w:pPr>
      <w:r w:rsidRPr="00D83AF1">
        <w:rPr>
          <w:b/>
        </w:rPr>
        <w:t>Раздел 1. Планета, на которой мы живём (19 час)</w:t>
      </w:r>
    </w:p>
    <w:p w:rsidR="00842155" w:rsidRPr="00D83AF1" w:rsidRDefault="00842155" w:rsidP="00490721">
      <w:pPr>
        <w:spacing w:line="360" w:lineRule="auto"/>
        <w:jc w:val="center"/>
        <w:rPr>
          <w:b/>
        </w:rPr>
      </w:pPr>
      <w:r w:rsidRPr="00D83AF1">
        <w:rPr>
          <w:b/>
        </w:rPr>
        <w:t>Тема 1. Литосфера – подвижная твердь (6 часов)</w:t>
      </w:r>
    </w:p>
    <w:p w:rsidR="00842155" w:rsidRPr="00D83AF1" w:rsidRDefault="00842155" w:rsidP="00490721">
      <w:pPr>
        <w:spacing w:line="360" w:lineRule="auto"/>
        <w:jc w:val="both"/>
      </w:pPr>
      <w:r w:rsidRPr="00D83AF1">
        <w:t>Материки и океаны. Части света. Острова: материковые, вулканические, коралловые. Геологическое время. Эры и периоды в истории Земли. Ледниковый период. Строение земной коры. Материковая и океаническая земная кора. Дрейф материков и теория литосферных плит. Процессы, происходящие в зоне контактов между литосферными плитами, и связанные с ними формы рельефа. Платформы и равнины. Складчатые пояса и горы. Эпохи горообразования. Сейсмические и вулканические пояса планеты.</w:t>
      </w:r>
    </w:p>
    <w:p w:rsidR="00842155" w:rsidRPr="00D83AF1" w:rsidRDefault="00842155" w:rsidP="00490721">
      <w:pPr>
        <w:spacing w:line="360" w:lineRule="auto"/>
        <w:jc w:val="both"/>
        <w:rPr>
          <w:b/>
        </w:rPr>
      </w:pPr>
      <w:r w:rsidRPr="00D83AF1">
        <w:rPr>
          <w:b/>
        </w:rPr>
        <w:t xml:space="preserve"> Учебные понятия: </w:t>
      </w:r>
      <w:r w:rsidRPr="00D83AF1">
        <w:t>Материк, океан, часть света, остров, атолл, геологическое время, геологические эры и периоды, материковая и океаническая земная кора, тектоника, литосферные плиты, дрейф материков, срединно-океанические хребты, рифты, глубоководный желоб, платформы, равнины, складчатые пояса, горы.</w:t>
      </w:r>
    </w:p>
    <w:p w:rsidR="00842155" w:rsidRPr="00D83AF1" w:rsidRDefault="00842155" w:rsidP="00490721">
      <w:pPr>
        <w:spacing w:line="360" w:lineRule="auto"/>
        <w:jc w:val="both"/>
        <w:rPr>
          <w:b/>
        </w:rPr>
      </w:pPr>
      <w:r w:rsidRPr="00D83AF1">
        <w:rPr>
          <w:b/>
        </w:rPr>
        <w:t xml:space="preserve">Персоналии: </w:t>
      </w:r>
      <w:r w:rsidRPr="00D83AF1">
        <w:t>Альфред Вегенер.</w:t>
      </w:r>
    </w:p>
    <w:p w:rsidR="00842155" w:rsidRPr="00D83AF1" w:rsidRDefault="00842155" w:rsidP="00490721">
      <w:pPr>
        <w:spacing w:line="360" w:lineRule="auto"/>
        <w:jc w:val="both"/>
        <w:rPr>
          <w:b/>
        </w:rPr>
      </w:pPr>
      <w:r w:rsidRPr="00D83AF1">
        <w:rPr>
          <w:b/>
        </w:rPr>
        <w:t>Практическая работа. «</w:t>
      </w:r>
      <w:r w:rsidRPr="00D83AF1">
        <w:t>Составление картосхемы «Литсферные плиты», прогноз размещения материков и океанов в будущем»</w:t>
      </w:r>
    </w:p>
    <w:p w:rsidR="00842155" w:rsidRPr="00D83AF1" w:rsidRDefault="00842155" w:rsidP="00A500F2">
      <w:pPr>
        <w:spacing w:line="360" w:lineRule="auto"/>
        <w:jc w:val="center"/>
        <w:rPr>
          <w:b/>
        </w:rPr>
      </w:pPr>
      <w:r w:rsidRPr="00D83AF1">
        <w:rPr>
          <w:b/>
        </w:rPr>
        <w:t>Тема 2. Атмосфера – мастерская климата (3 часа)</w:t>
      </w:r>
    </w:p>
    <w:p w:rsidR="00842155" w:rsidRPr="00D83AF1" w:rsidRDefault="00842155" w:rsidP="00490721">
      <w:pPr>
        <w:spacing w:line="360" w:lineRule="auto"/>
        <w:jc w:val="both"/>
      </w:pPr>
      <w:r w:rsidRPr="00D83AF1">
        <w:t>Пояса Земли: тепловые, увлажнения, атмосферного давления. Воздушные массы и климатические пояса. Особенности климата основных и переходных климатических поясов. Карта климатических поясов. Климатограммы. Климатообразующие факторы: широтное положение, рельеф, влияние океана, система господствующих ветров, размеры материков. Понятие о континентальности климата. Разнообразие климатов Земли.</w:t>
      </w:r>
    </w:p>
    <w:p w:rsidR="00842155" w:rsidRPr="00E8372C" w:rsidRDefault="00842155" w:rsidP="00490721">
      <w:pPr>
        <w:spacing w:line="360" w:lineRule="auto"/>
        <w:jc w:val="both"/>
        <w:rPr>
          <w:b/>
        </w:rPr>
      </w:pPr>
      <w:r w:rsidRPr="00D83AF1">
        <w:rPr>
          <w:b/>
        </w:rPr>
        <w:t>Учебные понятия</w:t>
      </w:r>
      <w:r>
        <w:rPr>
          <w:b/>
        </w:rPr>
        <w:t xml:space="preserve">    </w:t>
      </w:r>
      <w:r w:rsidRPr="00D83AF1">
        <w:t>Климатический пояс, субпояса, климатообразующий фактор, постоянный ветер, пассаты, муссоны, западный перенос, континентальность климата, тип климата, климатограмма, воздушная масса.</w:t>
      </w:r>
    </w:p>
    <w:p w:rsidR="00842155" w:rsidRPr="00D83AF1" w:rsidRDefault="00842155" w:rsidP="00A500F2">
      <w:pPr>
        <w:spacing w:line="360" w:lineRule="auto"/>
        <w:jc w:val="both"/>
        <w:rPr>
          <w:b/>
        </w:rPr>
      </w:pPr>
      <w:r w:rsidRPr="00D83AF1">
        <w:rPr>
          <w:b/>
        </w:rPr>
        <w:t>Практические работы: 1. «</w:t>
      </w:r>
      <w:r w:rsidRPr="00D83AF1">
        <w:t>Определение главных показателей климата различных регионов планеты по климатической карте мира»</w:t>
      </w:r>
      <w:r w:rsidRPr="00D83AF1">
        <w:rPr>
          <w:b/>
        </w:rPr>
        <w:t xml:space="preserve"> 2. </w:t>
      </w:r>
      <w:r w:rsidRPr="00D83AF1">
        <w:t>«Определение типов климата по предложеннымклиматограммам»</w:t>
      </w:r>
    </w:p>
    <w:p w:rsidR="00842155" w:rsidRPr="00D83AF1" w:rsidRDefault="00842155" w:rsidP="00A500F2">
      <w:pPr>
        <w:spacing w:line="360" w:lineRule="auto"/>
        <w:jc w:val="center"/>
        <w:rPr>
          <w:b/>
        </w:rPr>
      </w:pPr>
      <w:r w:rsidRPr="00D83AF1">
        <w:rPr>
          <w:b/>
        </w:rPr>
        <w:t>Тема 3. Мировой океан – синяя бездна (4 часа)</w:t>
      </w:r>
    </w:p>
    <w:p w:rsidR="00842155" w:rsidRPr="00D83AF1" w:rsidRDefault="00842155" w:rsidP="00490721">
      <w:pPr>
        <w:spacing w:line="360" w:lineRule="auto"/>
        <w:jc w:val="both"/>
        <w:rPr>
          <w:b/>
        </w:rPr>
      </w:pPr>
      <w:r w:rsidRPr="00D83AF1">
        <w:t xml:space="preserve"> Понятие о Мировом океане. Части Мирового океана. Глубинные зоны Мирового океана. Виды движений вод Мирового океана. Волны и их виды. Классификация морских течений. Циркуляция вод Мирового океана. Органический мир морей и океанов. Океан – колыбель жизни. Виды морских организмов. Влияние Мирового океана на природу планеты. Особенности природы отдельных океанов Земли.</w:t>
      </w:r>
    </w:p>
    <w:p w:rsidR="00842155" w:rsidRPr="00D83AF1" w:rsidRDefault="00842155" w:rsidP="0009502B">
      <w:pPr>
        <w:spacing w:line="360" w:lineRule="auto"/>
        <w:jc w:val="both"/>
      </w:pPr>
      <w:r w:rsidRPr="00D83AF1">
        <w:rPr>
          <w:b/>
        </w:rPr>
        <w:t xml:space="preserve">Учебные понятия: </w:t>
      </w:r>
      <w:r w:rsidRPr="00D83AF1">
        <w:t>Море, волны, континентальный шельф, материковый склон, ложе океана, цунами, ветровые течения, стоковые течения, планктон, нектон, бентос.</w:t>
      </w:r>
    </w:p>
    <w:p w:rsidR="00842155" w:rsidRPr="00D83AF1" w:rsidRDefault="00842155" w:rsidP="0009502B">
      <w:pPr>
        <w:spacing w:line="360" w:lineRule="auto"/>
        <w:jc w:val="both"/>
      </w:pPr>
      <w:r w:rsidRPr="00D83AF1">
        <w:rPr>
          <w:b/>
        </w:rPr>
        <w:t>Практическая работа «</w:t>
      </w:r>
      <w:r w:rsidRPr="00D83AF1">
        <w:t>Построение профиля дна океана по одной из параллелей, обозначение основных форм   рельефа дна океана»</w:t>
      </w:r>
    </w:p>
    <w:p w:rsidR="00842155" w:rsidRPr="00D83AF1" w:rsidRDefault="00842155" w:rsidP="001B0877">
      <w:pPr>
        <w:spacing w:line="360" w:lineRule="auto"/>
        <w:ind w:left="360"/>
        <w:rPr>
          <w:b/>
        </w:rPr>
      </w:pPr>
      <w:r w:rsidRPr="00D83AF1">
        <w:rPr>
          <w:b/>
        </w:rPr>
        <w:t>Тема 4. Географическая оболочка – живой механизм (2 часа)</w:t>
      </w:r>
    </w:p>
    <w:p w:rsidR="00842155" w:rsidRPr="00D83AF1" w:rsidRDefault="00842155" w:rsidP="0009502B">
      <w:pPr>
        <w:spacing w:line="360" w:lineRule="auto"/>
        <w:ind w:left="-142"/>
        <w:jc w:val="both"/>
      </w:pPr>
      <w:r w:rsidRPr="00D83AF1">
        <w:t>Понятие о географической оболочке. Природный комплекс (ландшафт). Природные и антропогенные ландшафты. Свойства географической оболочки: целостность, ритмичность и зональность. Закон географической зональности. Природные комплексы разных порядков. Природные зоны. Экваториальный лес, арктическая пустыня, тундра, тайга, смешанные и широколиственные леса, степь, саванна, тропическая пустыня. Понятие о высотной поясности.</w:t>
      </w:r>
    </w:p>
    <w:p w:rsidR="00842155" w:rsidRPr="00D83AF1" w:rsidRDefault="00842155" w:rsidP="0009502B">
      <w:pPr>
        <w:spacing w:line="360" w:lineRule="auto"/>
        <w:ind w:left="-142"/>
        <w:jc w:val="both"/>
      </w:pPr>
      <w:r w:rsidRPr="00D83AF1">
        <w:rPr>
          <w:b/>
        </w:rPr>
        <w:t>Учебные понятия:</w:t>
      </w:r>
      <w:r w:rsidRPr="00D83AF1">
        <w:t>Природный комплекс, географическая оболочка, целостность, ритмичность, зональность, закон географической зональности, природная зона.\</w:t>
      </w:r>
    </w:p>
    <w:p w:rsidR="00842155" w:rsidRPr="00D83AF1" w:rsidRDefault="00842155" w:rsidP="0009502B">
      <w:pPr>
        <w:spacing w:line="360" w:lineRule="auto"/>
        <w:ind w:left="-142"/>
        <w:jc w:val="both"/>
      </w:pPr>
      <w:r w:rsidRPr="00D83AF1">
        <w:rPr>
          <w:b/>
        </w:rPr>
        <w:t xml:space="preserve">Персоналии:  </w:t>
      </w:r>
      <w:r w:rsidRPr="00D83AF1">
        <w:t>Василий Васильевич Докучаев</w:t>
      </w:r>
    </w:p>
    <w:p w:rsidR="00842155" w:rsidRPr="00D83AF1" w:rsidRDefault="00842155" w:rsidP="0009502B">
      <w:pPr>
        <w:spacing w:line="360" w:lineRule="auto"/>
        <w:ind w:left="-142"/>
        <w:jc w:val="both"/>
      </w:pPr>
      <w:r w:rsidRPr="00D83AF1">
        <w:rPr>
          <w:b/>
        </w:rPr>
        <w:t xml:space="preserve">Практическая работа. </w:t>
      </w:r>
      <w:r w:rsidRPr="00D83AF1">
        <w:t>Выявление и объяснение географической зональности природы Земли.</w:t>
      </w:r>
    </w:p>
    <w:p w:rsidR="00842155" w:rsidRPr="00D83AF1" w:rsidRDefault="00842155" w:rsidP="00490721">
      <w:pPr>
        <w:numPr>
          <w:ilvl w:val="0"/>
          <w:numId w:val="9"/>
        </w:numPr>
        <w:spacing w:line="360" w:lineRule="auto"/>
        <w:jc w:val="both"/>
      </w:pPr>
      <w:r w:rsidRPr="00D83AF1">
        <w:t>«Описание природных зон Земли по географическим картам»</w:t>
      </w:r>
    </w:p>
    <w:p w:rsidR="00842155" w:rsidRPr="00D83AF1" w:rsidRDefault="00842155" w:rsidP="00490721">
      <w:pPr>
        <w:numPr>
          <w:ilvl w:val="0"/>
          <w:numId w:val="9"/>
        </w:numPr>
        <w:spacing w:line="360" w:lineRule="auto"/>
        <w:jc w:val="both"/>
      </w:pPr>
      <w:r w:rsidRPr="00D83AF1">
        <w:t>«Сравнение хозяйственной деятельности человека в разных природных зонах»</w:t>
      </w:r>
    </w:p>
    <w:p w:rsidR="00842155" w:rsidRPr="00D83AF1" w:rsidRDefault="00842155" w:rsidP="0009502B">
      <w:pPr>
        <w:spacing w:line="360" w:lineRule="auto"/>
        <w:jc w:val="center"/>
      </w:pPr>
      <w:r w:rsidRPr="00D83AF1">
        <w:t>\</w:t>
      </w:r>
      <w:r w:rsidRPr="00D83AF1">
        <w:rPr>
          <w:b/>
        </w:rPr>
        <w:t>Тема 5. Человек – хозяин планеты (4 часа)</w:t>
      </w:r>
    </w:p>
    <w:p w:rsidR="00842155" w:rsidRPr="00D83AF1" w:rsidRDefault="00842155" w:rsidP="0009502B">
      <w:pPr>
        <w:spacing w:line="360" w:lineRule="auto"/>
        <w:ind w:left="-142"/>
      </w:pPr>
      <w:r w:rsidRPr="00D83AF1">
        <w:t xml:space="preserve">Возникновение человека и предполагаемые пути его расселения по материкам. Хозяйственная деятельность человека и её изменение на разных этапах развития человеческого общества. Присваивающее и производящее хозяйство. Охрана природы. Международная Красная книга. Особо охраняемые природные территории. Всемирное природное и культурное наследие. Численность населения Земли и его размещение. Человеческие расы. Народы. География религий. Политическая карта мира. Этапы её формирования. Страны современного мира. </w:t>
      </w:r>
      <w:r w:rsidRPr="00D83AF1">
        <w:rPr>
          <w:b/>
        </w:rPr>
        <w:t xml:space="preserve">Учебные понятия: </w:t>
      </w:r>
      <w:r w:rsidRPr="00D83AF1">
        <w:t>Миграция, хозяйственная деятельность, цивилизация</w:t>
      </w:r>
      <w:r w:rsidRPr="00D83AF1">
        <w:rPr>
          <w:b/>
        </w:rPr>
        <w:t xml:space="preserve">, </w:t>
      </w:r>
      <w:r w:rsidRPr="00D83AF1">
        <w:t>особо охраняемые природные территории, Всемирное наследие, раса, религия, мировые религии, страна, монархия, республика.</w:t>
      </w:r>
    </w:p>
    <w:p w:rsidR="00842155" w:rsidRPr="00D83AF1" w:rsidRDefault="00842155" w:rsidP="00490721">
      <w:pPr>
        <w:spacing w:line="360" w:lineRule="auto"/>
        <w:jc w:val="both"/>
        <w:rPr>
          <w:b/>
        </w:rPr>
      </w:pPr>
      <w:r w:rsidRPr="00D83AF1">
        <w:rPr>
          <w:b/>
        </w:rPr>
        <w:t>Практическая работа. «</w:t>
      </w:r>
      <w:r w:rsidRPr="00D83AF1">
        <w:t>Определение и сравнение различий в численности, плотности и динамике населения разных регионов и стран мира»</w:t>
      </w:r>
    </w:p>
    <w:p w:rsidR="00842155" w:rsidRPr="00D83AF1" w:rsidRDefault="00842155" w:rsidP="001B0877">
      <w:pPr>
        <w:spacing w:line="360" w:lineRule="auto"/>
        <w:rPr>
          <w:b/>
        </w:rPr>
      </w:pPr>
      <w:r w:rsidRPr="00D83AF1">
        <w:rPr>
          <w:b/>
        </w:rPr>
        <w:t>Раздел 2. Материки планеты Земля (43 часа)</w:t>
      </w:r>
    </w:p>
    <w:p w:rsidR="00842155" w:rsidRPr="00D83AF1" w:rsidRDefault="00842155" w:rsidP="00490721">
      <w:pPr>
        <w:spacing w:line="360" w:lineRule="auto"/>
        <w:ind w:left="360"/>
        <w:jc w:val="center"/>
        <w:rPr>
          <w:b/>
        </w:rPr>
      </w:pPr>
      <w:r w:rsidRPr="00D83AF1">
        <w:rPr>
          <w:b/>
        </w:rPr>
        <w:t>Тема 1. Африка – материк коротких теней (9 часов)</w:t>
      </w:r>
    </w:p>
    <w:p w:rsidR="00842155" w:rsidRPr="00D83AF1" w:rsidRDefault="00842155" w:rsidP="00490721">
      <w:pPr>
        <w:spacing w:line="360" w:lineRule="auto"/>
        <w:jc w:val="both"/>
      </w:pPr>
      <w:r w:rsidRPr="00D83AF1">
        <w:t xml:space="preserve">История открытия, изучения и освоения. Особенности географического положения и его влияние на природу материка. Африка – древний материк. Главные черты рельефа и геологического строения: преобладание плоскогорий и Великий Африканский разлом. Полезные ископаемые: золото, алмазы, руды. Африка – самый жаркий материк. Величайшая пустыня мира – Сахара. Оазисы. Озёра тектонического происхождения: Виктория, Танганьика. Двойной набор природных зон. Саванны. Национальные парки Африки. Неравномерность размещения населения, его быстрый рост. Регионы Африки: Арабский север, Африка к югу от Сахары. Особенности человеческой деятельности и изменение природы Африки под её влиянием. Главные объекты природного и культурного наследия. </w:t>
      </w:r>
    </w:p>
    <w:p w:rsidR="00842155" w:rsidRPr="00D83AF1" w:rsidRDefault="00842155" w:rsidP="00490721">
      <w:pPr>
        <w:spacing w:line="360" w:lineRule="auto"/>
        <w:jc w:val="both"/>
        <w:rPr>
          <w:b/>
        </w:rPr>
      </w:pPr>
      <w:r w:rsidRPr="00D83AF1">
        <w:rPr>
          <w:b/>
        </w:rPr>
        <w:t xml:space="preserve">Учебные понятия: </w:t>
      </w:r>
      <w:r w:rsidRPr="00D83AF1">
        <w:t>Саванна, национальный парк, Великий Африканский разлом, сахель, экваториальная раса.</w:t>
      </w:r>
    </w:p>
    <w:p w:rsidR="00842155" w:rsidRPr="00D83AF1" w:rsidRDefault="00842155" w:rsidP="00490721">
      <w:pPr>
        <w:spacing w:line="360" w:lineRule="auto"/>
        <w:jc w:val="both"/>
        <w:rPr>
          <w:b/>
        </w:rPr>
      </w:pPr>
      <w:r w:rsidRPr="00D83AF1">
        <w:rPr>
          <w:b/>
        </w:rPr>
        <w:t xml:space="preserve">Персоналии:  </w:t>
      </w:r>
      <w:r w:rsidRPr="00D83AF1">
        <w:t>Генрих Мореплаватель, Васко да Гама, Давид Ливингстон, Генри Стэнли, Джон Спик, Джеймс Грант, Василий Васильевич Юнкер, Николай Степанович Гумилёв.</w:t>
      </w:r>
    </w:p>
    <w:p w:rsidR="00842155" w:rsidRPr="00D83AF1" w:rsidRDefault="00842155" w:rsidP="00490721">
      <w:pPr>
        <w:spacing w:line="360" w:lineRule="auto"/>
        <w:jc w:val="both"/>
        <w:rPr>
          <w:b/>
          <w:i/>
        </w:rPr>
      </w:pPr>
      <w:r w:rsidRPr="00D83AF1">
        <w:rPr>
          <w:b/>
        </w:rPr>
        <w:t>Практические работы:</w:t>
      </w:r>
    </w:p>
    <w:p w:rsidR="00842155" w:rsidRPr="00D83AF1" w:rsidRDefault="00842155" w:rsidP="00490721">
      <w:pPr>
        <w:numPr>
          <w:ilvl w:val="0"/>
          <w:numId w:val="10"/>
        </w:numPr>
        <w:spacing w:line="360" w:lineRule="auto"/>
        <w:jc w:val="both"/>
      </w:pPr>
      <w:r w:rsidRPr="00D83AF1">
        <w:t>«Определение координат крайних точек материка, его протяжённости с севера на юг в градусной мере и километрах»</w:t>
      </w:r>
    </w:p>
    <w:p w:rsidR="00842155" w:rsidRPr="00D83AF1" w:rsidRDefault="00842155" w:rsidP="00490721">
      <w:pPr>
        <w:numPr>
          <w:ilvl w:val="0"/>
          <w:numId w:val="10"/>
        </w:numPr>
        <w:spacing w:line="360" w:lineRule="auto"/>
        <w:jc w:val="both"/>
        <w:rPr>
          <w:i/>
        </w:rPr>
      </w:pPr>
      <w:r w:rsidRPr="00D83AF1">
        <w:t>«Обозначение на контурной карте главных форм рельефа и месторождений полезных ископаемых»</w:t>
      </w:r>
    </w:p>
    <w:p w:rsidR="00842155" w:rsidRPr="00D83AF1" w:rsidRDefault="00842155" w:rsidP="001B0877">
      <w:pPr>
        <w:spacing w:line="360" w:lineRule="auto"/>
        <w:rPr>
          <w:b/>
        </w:rPr>
      </w:pPr>
      <w:r w:rsidRPr="00D83AF1">
        <w:rPr>
          <w:b/>
        </w:rPr>
        <w:t>Тема 2. Австралия – маленький великан (6 часов)</w:t>
      </w:r>
    </w:p>
    <w:p w:rsidR="00842155" w:rsidRPr="00D83AF1" w:rsidRDefault="00842155" w:rsidP="00490721">
      <w:pPr>
        <w:spacing w:line="360" w:lineRule="auto"/>
        <w:jc w:val="both"/>
      </w:pPr>
      <w:r w:rsidRPr="00D83AF1">
        <w:t xml:space="preserve">История открытия, изучения и освоения. Основные черты природы. Самый маленький материк, самый засушливый материк, целиком расположенный в тропиках. Изолированность и уникальность природного мира материка. Население Австралии. Европейские мигранты. Неравномерность расселения. Особенности человеческой </w:t>
      </w:r>
    </w:p>
    <w:p w:rsidR="00842155" w:rsidRPr="00D83AF1" w:rsidRDefault="00842155" w:rsidP="00490721">
      <w:pPr>
        <w:spacing w:line="360" w:lineRule="auto"/>
        <w:jc w:val="both"/>
        <w:rPr>
          <w:b/>
        </w:rPr>
      </w:pPr>
      <w:r w:rsidRPr="00D83AF1">
        <w:t>деятельности и изменение природы Австралии под её влиянием. Австралийский Союз – страна – материк. Главные объекты природного и культурного наследия. Океания – островной регион. Влажный тропический климат и небогатый природный мир островов.</w:t>
      </w:r>
    </w:p>
    <w:p w:rsidR="00842155" w:rsidRPr="00D83AF1" w:rsidRDefault="00842155" w:rsidP="00490721">
      <w:pPr>
        <w:spacing w:line="360" w:lineRule="auto"/>
        <w:jc w:val="both"/>
        <w:rPr>
          <w:b/>
        </w:rPr>
      </w:pPr>
      <w:r w:rsidRPr="00D83AF1">
        <w:rPr>
          <w:b/>
        </w:rPr>
        <w:t>Учебные понятия:</w:t>
      </w:r>
      <w:r w:rsidRPr="00D83AF1">
        <w:t>лакколит, эндемик, аборигены.</w:t>
      </w:r>
    </w:p>
    <w:p w:rsidR="00842155" w:rsidRPr="00D83AF1" w:rsidRDefault="00842155" w:rsidP="00490721">
      <w:pPr>
        <w:spacing w:line="360" w:lineRule="auto"/>
        <w:jc w:val="both"/>
        <w:rPr>
          <w:b/>
        </w:rPr>
      </w:pPr>
      <w:r w:rsidRPr="00D83AF1">
        <w:rPr>
          <w:b/>
        </w:rPr>
        <w:t xml:space="preserve">Персоналии: </w:t>
      </w:r>
      <w:r w:rsidRPr="00D83AF1">
        <w:t>ВилемЯнсзон, Абель Тасман, Джеймс Кук, Эдуард Эйр, Николай Николаевич Миклухо-Маклай, Юрий Фёдорович Лисянский, Тур Хейердал.</w:t>
      </w:r>
    </w:p>
    <w:p w:rsidR="00842155" w:rsidRPr="00D83AF1" w:rsidRDefault="00842155" w:rsidP="00490721">
      <w:pPr>
        <w:spacing w:line="360" w:lineRule="auto"/>
        <w:jc w:val="both"/>
        <w:rPr>
          <w:b/>
        </w:rPr>
      </w:pPr>
      <w:r w:rsidRPr="00D83AF1">
        <w:rPr>
          <w:b/>
        </w:rPr>
        <w:t xml:space="preserve"> Практическая работа</w:t>
      </w:r>
      <w:r w:rsidRPr="00D83AF1">
        <w:t>«Сравнение географического положения Африки и Австралии, определение черт сходств и различия основных компонентов природы материка»</w:t>
      </w:r>
    </w:p>
    <w:p w:rsidR="00842155" w:rsidRPr="00D83AF1" w:rsidRDefault="00842155" w:rsidP="0009502B">
      <w:pPr>
        <w:spacing w:line="360" w:lineRule="auto"/>
        <w:jc w:val="center"/>
        <w:rPr>
          <w:b/>
        </w:rPr>
      </w:pPr>
      <w:r w:rsidRPr="00D83AF1">
        <w:rPr>
          <w:b/>
        </w:rPr>
        <w:t>Тема 3. Антарктида – холодное сердце (3 часа)</w:t>
      </w:r>
    </w:p>
    <w:p w:rsidR="00842155" w:rsidRDefault="00842155" w:rsidP="00490721">
      <w:pPr>
        <w:spacing w:line="360" w:lineRule="auto"/>
        <w:jc w:val="both"/>
      </w:pPr>
      <w:r w:rsidRPr="00D83AF1">
        <w:t xml:space="preserve">Особенности географического положения. Самый изолированный и холодный материк планеты. История открытия, изучения и освоения. Покорение Южного полюса. </w:t>
      </w:r>
    </w:p>
    <w:p w:rsidR="00842155" w:rsidRPr="00D83AF1" w:rsidRDefault="00842155" w:rsidP="00490721">
      <w:pPr>
        <w:spacing w:line="360" w:lineRule="auto"/>
        <w:jc w:val="both"/>
        <w:rPr>
          <w:b/>
        </w:rPr>
      </w:pPr>
      <w:r w:rsidRPr="00D83AF1">
        <w:t xml:space="preserve">Основные черты природы материка: рельеф, скрытый подо льдом, отсутствие рек, «кухня погоды». Антарктические научные станции. </w:t>
      </w:r>
    </w:p>
    <w:p w:rsidR="00842155" w:rsidRPr="00D83AF1" w:rsidRDefault="00842155" w:rsidP="00490721">
      <w:pPr>
        <w:spacing w:line="360" w:lineRule="auto"/>
        <w:jc w:val="both"/>
        <w:rPr>
          <w:b/>
        </w:rPr>
      </w:pPr>
      <w:r w:rsidRPr="00D83AF1">
        <w:rPr>
          <w:b/>
        </w:rPr>
        <w:t xml:space="preserve">Учебные понятия: </w:t>
      </w:r>
      <w:r w:rsidRPr="00D83AF1">
        <w:t>Стоковые ветры, магнитный полюс, полюс относительной недоступности, шельфовый ледник.</w:t>
      </w:r>
    </w:p>
    <w:p w:rsidR="00842155" w:rsidRPr="00D83AF1" w:rsidRDefault="00842155" w:rsidP="00490721">
      <w:pPr>
        <w:spacing w:line="360" w:lineRule="auto"/>
        <w:jc w:val="both"/>
        <w:rPr>
          <w:b/>
        </w:rPr>
      </w:pPr>
      <w:r w:rsidRPr="00D83AF1">
        <w:rPr>
          <w:b/>
        </w:rPr>
        <w:t xml:space="preserve">Персоналии: </w:t>
      </w:r>
      <w:r w:rsidRPr="00D83AF1">
        <w:t>Джеймс Кук, ФаддейФаддеевич Беллинсгаузен, Михаил Петрович Лазарев, ДюмонДюрвиль, Джеймс Росс, Руал Амундсен, Роберт Скотт.</w:t>
      </w:r>
    </w:p>
    <w:p w:rsidR="00842155" w:rsidRPr="00D83AF1" w:rsidRDefault="00842155" w:rsidP="00490721">
      <w:pPr>
        <w:spacing w:line="360" w:lineRule="auto"/>
        <w:jc w:val="center"/>
        <w:rPr>
          <w:b/>
        </w:rPr>
      </w:pPr>
      <w:r w:rsidRPr="00D83AF1">
        <w:rPr>
          <w:b/>
        </w:rPr>
        <w:t>Тема 4. Южная Америка – материк чудес (8 часов)</w:t>
      </w:r>
    </w:p>
    <w:p w:rsidR="00842155" w:rsidRPr="00D83AF1" w:rsidRDefault="00842155" w:rsidP="00490721">
      <w:pPr>
        <w:tabs>
          <w:tab w:val="left" w:pos="2595"/>
        </w:tabs>
        <w:spacing w:line="360" w:lineRule="auto"/>
        <w:jc w:val="both"/>
      </w:pPr>
      <w:r w:rsidRPr="00D83AF1">
        <w:t xml:space="preserve">Географическое положение – основа разнообразия природы Южной Америки. История открытия, изучения и освоения. Основные черты природы. Горы и равнины Южной Америки. Богатство рудными полезными ископаемыми. Разнообразие климатов. Самый влажный материк. Амазонка – самая полноводная река планеты. Реки – основные транспортные пути. Богатый и своеобразный мир растительный и животный мир материка. Население и регионы Южной Америки. Смешение трёх рас. Равнинный восток и горный запад. Особенности человеческой деятельности и изменение природы Южной Америки под её влиянием. Главные объекты природного и культурного наследия. </w:t>
      </w:r>
    </w:p>
    <w:p w:rsidR="00842155" w:rsidRPr="00D83AF1" w:rsidRDefault="00842155" w:rsidP="00490721">
      <w:pPr>
        <w:tabs>
          <w:tab w:val="left" w:pos="2595"/>
        </w:tabs>
        <w:spacing w:line="360" w:lineRule="auto"/>
        <w:jc w:val="both"/>
        <w:rPr>
          <w:b/>
        </w:rPr>
      </w:pPr>
      <w:r w:rsidRPr="00D83AF1">
        <w:rPr>
          <w:b/>
        </w:rPr>
        <w:t xml:space="preserve">Учебные понятия: </w:t>
      </w:r>
      <w:r w:rsidRPr="00D83AF1">
        <w:t>Сельва, пампа, метис, мулат, самбо, Вест-Индия, Латинская и Центральная Америка.</w:t>
      </w:r>
    </w:p>
    <w:p w:rsidR="00842155" w:rsidRPr="00D83AF1" w:rsidRDefault="00842155" w:rsidP="00490721">
      <w:pPr>
        <w:tabs>
          <w:tab w:val="left" w:pos="2595"/>
        </w:tabs>
        <w:spacing w:line="360" w:lineRule="auto"/>
        <w:jc w:val="both"/>
        <w:rPr>
          <w:b/>
        </w:rPr>
      </w:pPr>
      <w:r w:rsidRPr="00D83AF1">
        <w:rPr>
          <w:b/>
        </w:rPr>
        <w:t xml:space="preserve">Персоналии: </w:t>
      </w:r>
      <w:r w:rsidRPr="00D83AF1">
        <w:t>Христофор Колумб, АмеригоВеспуччи, Нуньес де Бальбоа, Франциско Орельяно, Александр Гумбольдт, Григорий Иванович Лансдорф, Артур Конан Дойл, Франсиско Писарро.</w:t>
      </w:r>
    </w:p>
    <w:p w:rsidR="00842155" w:rsidRPr="00D83AF1" w:rsidRDefault="00842155" w:rsidP="00490721">
      <w:pPr>
        <w:tabs>
          <w:tab w:val="left" w:pos="2595"/>
        </w:tabs>
        <w:spacing w:line="360" w:lineRule="auto"/>
        <w:jc w:val="both"/>
      </w:pPr>
      <w:r w:rsidRPr="00D83AF1">
        <w:rPr>
          <w:b/>
        </w:rPr>
        <w:t xml:space="preserve">   Практическая работа. «</w:t>
      </w:r>
      <w:r w:rsidRPr="00D83AF1">
        <w:t>Выявление взаимосвязей между компонентами природы в одном из природных комплексов материка с использованием карт атласа»</w:t>
      </w:r>
    </w:p>
    <w:p w:rsidR="00842155" w:rsidRPr="00D83AF1" w:rsidRDefault="00842155" w:rsidP="00490721">
      <w:pPr>
        <w:tabs>
          <w:tab w:val="left" w:pos="2595"/>
        </w:tabs>
        <w:spacing w:line="360" w:lineRule="auto"/>
        <w:jc w:val="center"/>
        <w:rPr>
          <w:b/>
        </w:rPr>
      </w:pPr>
      <w:r w:rsidRPr="00D83AF1">
        <w:rPr>
          <w:b/>
        </w:rPr>
        <w:t>Тема 5. Северная Америка – знакомый незнакомец (8 часов)</w:t>
      </w:r>
    </w:p>
    <w:p w:rsidR="00842155" w:rsidRPr="00D83AF1" w:rsidRDefault="00842155" w:rsidP="00490721">
      <w:pPr>
        <w:tabs>
          <w:tab w:val="left" w:pos="2595"/>
        </w:tabs>
        <w:spacing w:line="360" w:lineRule="auto"/>
        <w:jc w:val="both"/>
      </w:pPr>
      <w:r w:rsidRPr="00D83AF1">
        <w:t>Географическое положение. История открытия, изучения и освоения. Геологическое строение и рельеф. Великие горы и равнины. Стихийные бедствия. Великий ледник. Полезные ископаемые. Разнообразие типов климата. Реки Северной Америки. Великие американские озёра. Широтное и меридиональное простирание природных зон. Богатство растительного и животного мира. Формирование населения материка. Современное население. Регионы Северной Америки. Англо-Америка, Центральная Америка и Латинская Америка. Особенности человеческой деятельности и изменение природы материка под её влиянием. Главные объекты природного и культурного наследия.</w:t>
      </w:r>
      <w:r w:rsidRPr="00D83AF1">
        <w:rPr>
          <w:b/>
        </w:rPr>
        <w:t>Учебныепонятия:</w:t>
      </w:r>
      <w:r w:rsidRPr="00D83AF1">
        <w:t>Великое оледенение, прерии, каньон, торнадо, Берингия, Англо-Америка, Латинская Америка.</w:t>
      </w:r>
      <w:r w:rsidRPr="00D83AF1">
        <w:rPr>
          <w:b/>
        </w:rPr>
        <w:t xml:space="preserve">Персоналии: </w:t>
      </w:r>
      <w:r w:rsidRPr="00D83AF1">
        <w:t>Лейв Эриксон, Джон Кабот, Витус Беринг, Михаил Гвоздев, Иван Фёдоров, Александр Макензи, Марк Твен, Фенимор Купер.</w:t>
      </w:r>
    </w:p>
    <w:p w:rsidR="00842155" w:rsidRPr="00D83AF1" w:rsidRDefault="00842155" w:rsidP="00490721">
      <w:pPr>
        <w:spacing w:line="360" w:lineRule="auto"/>
        <w:jc w:val="both"/>
        <w:rPr>
          <w:b/>
          <w:i/>
        </w:rPr>
      </w:pPr>
      <w:r w:rsidRPr="00D83AF1">
        <w:rPr>
          <w:b/>
        </w:rPr>
        <w:t>Практическая работа</w:t>
      </w:r>
      <w:r w:rsidRPr="00D83AF1">
        <w:rPr>
          <w:b/>
          <w:i/>
        </w:rPr>
        <w:t xml:space="preserve"> «</w:t>
      </w:r>
      <w:r w:rsidRPr="00D83AF1">
        <w:t>Оценка влияния климата на жизнь и хозяйственную деятельность населения.»</w:t>
      </w:r>
    </w:p>
    <w:p w:rsidR="00842155" w:rsidRDefault="00842155" w:rsidP="0009502B">
      <w:pPr>
        <w:tabs>
          <w:tab w:val="left" w:pos="2595"/>
        </w:tabs>
        <w:spacing w:line="360" w:lineRule="auto"/>
        <w:jc w:val="center"/>
        <w:rPr>
          <w:b/>
        </w:rPr>
      </w:pPr>
    </w:p>
    <w:p w:rsidR="00842155" w:rsidRPr="00D83AF1" w:rsidRDefault="00842155" w:rsidP="0009502B">
      <w:pPr>
        <w:tabs>
          <w:tab w:val="left" w:pos="2595"/>
        </w:tabs>
        <w:spacing w:line="360" w:lineRule="auto"/>
        <w:jc w:val="center"/>
        <w:rPr>
          <w:b/>
        </w:rPr>
      </w:pPr>
      <w:r w:rsidRPr="00D83AF1">
        <w:rPr>
          <w:b/>
        </w:rPr>
        <w:t>Тема 6. Евразия – музей природы (11 часов)</w:t>
      </w:r>
    </w:p>
    <w:p w:rsidR="00842155" w:rsidRPr="00D83AF1" w:rsidRDefault="00842155" w:rsidP="00490721">
      <w:pPr>
        <w:tabs>
          <w:tab w:val="left" w:pos="2595"/>
        </w:tabs>
        <w:spacing w:line="360" w:lineRule="auto"/>
        <w:jc w:val="both"/>
      </w:pPr>
      <w:r w:rsidRPr="00D83AF1">
        <w:t xml:space="preserve">Самый большой материк. История изучения и освоения. Основные черты природы. Сложное геологическое строение. Самые высокие горы планеты и самая глубокая впадина суши. Богатство полезными ископаемыми. Все </w:t>
      </w:r>
    </w:p>
    <w:p w:rsidR="00842155" w:rsidRPr="00D83AF1" w:rsidRDefault="00842155" w:rsidP="00490721">
      <w:pPr>
        <w:tabs>
          <w:tab w:val="left" w:pos="2595"/>
        </w:tabs>
        <w:spacing w:line="360" w:lineRule="auto"/>
        <w:jc w:val="both"/>
      </w:pPr>
      <w:r w:rsidRPr="00D83AF1">
        <w:t>типы климатов Северного полушария. Разнообразие рек, крупнейшие реки Земли. Самые большие озёра: Каспийское, Байкал. Население и регионы Евразии. Наиболее населённый материк. Сложный национальный состав, неравномерность размещения населения. Европа и Азия. Роль Европы в развитии человеческой цивилизации. Юго-</w:t>
      </w:r>
    </w:p>
    <w:p w:rsidR="00842155" w:rsidRPr="00D83AF1" w:rsidRDefault="00842155" w:rsidP="00490721">
      <w:pPr>
        <w:tabs>
          <w:tab w:val="left" w:pos="2595"/>
        </w:tabs>
        <w:spacing w:line="360" w:lineRule="auto"/>
        <w:jc w:val="both"/>
      </w:pPr>
      <w:r w:rsidRPr="00D83AF1">
        <w:t>Западная Азия – древнейший центр человеческой цивилизации. Южная Азия – самый населённый регион планеты. Особенности человеческой деятельности и изменение природы материка под её влиянием. Главные объекты природного и культурного наследия.</w:t>
      </w:r>
    </w:p>
    <w:p w:rsidR="00842155" w:rsidRPr="00D83AF1" w:rsidRDefault="00842155" w:rsidP="00490721">
      <w:pPr>
        <w:tabs>
          <w:tab w:val="left" w:pos="2595"/>
        </w:tabs>
        <w:spacing w:line="360" w:lineRule="auto"/>
        <w:jc w:val="both"/>
      </w:pPr>
      <w:r w:rsidRPr="00D83AF1">
        <w:rPr>
          <w:b/>
        </w:rPr>
        <w:t xml:space="preserve">Персоналии: </w:t>
      </w:r>
      <w:r w:rsidRPr="00D83AF1">
        <w:t>Марко Поло, Афанасий Никитин, Пётр Петрович Семёнов-Тян-Шанский, Николай Михайлович Пржевальский, Пётр Кузьмич Козлов, Всеволод Иванович Роборовский.</w:t>
      </w:r>
    </w:p>
    <w:p w:rsidR="00842155" w:rsidRPr="00D83AF1" w:rsidRDefault="00842155" w:rsidP="00490721">
      <w:pPr>
        <w:tabs>
          <w:tab w:val="left" w:pos="2595"/>
        </w:tabs>
        <w:spacing w:line="360" w:lineRule="auto"/>
        <w:jc w:val="both"/>
      </w:pPr>
      <w:r w:rsidRPr="00D83AF1">
        <w:rPr>
          <w:b/>
        </w:rPr>
        <w:t>Практическая работа</w:t>
      </w:r>
      <w:r w:rsidRPr="00D83AF1">
        <w:t xml:space="preserve"> «Составление географической характеристики стран Европы и Азии по картам атласа и другим источникам географической информации»</w:t>
      </w:r>
    </w:p>
    <w:p w:rsidR="00842155" w:rsidRPr="00D83AF1" w:rsidRDefault="00842155" w:rsidP="0009502B">
      <w:pPr>
        <w:spacing w:line="360" w:lineRule="auto"/>
        <w:jc w:val="center"/>
        <w:rPr>
          <w:b/>
        </w:rPr>
      </w:pPr>
      <w:r w:rsidRPr="00D83AF1">
        <w:rPr>
          <w:b/>
        </w:rPr>
        <w:t>Раздел 3. Взаимоотношения природы и человека (4 часа)</w:t>
      </w:r>
    </w:p>
    <w:p w:rsidR="00842155" w:rsidRPr="00D83AF1" w:rsidRDefault="00842155" w:rsidP="00490721">
      <w:pPr>
        <w:spacing w:line="360" w:lineRule="auto"/>
        <w:jc w:val="both"/>
      </w:pPr>
      <w:r w:rsidRPr="00D83AF1">
        <w:t xml:space="preserve"> Взаимодействие человечества и природы в прошлом и настоящем. Влияние хозяйственной деятельности людей на литосферу, гидросферу, атмосферу, биосферу; меры по их охране. Центры происхождения культурных растений.</w:t>
      </w:r>
    </w:p>
    <w:p w:rsidR="00842155" w:rsidRPr="00D83AF1" w:rsidRDefault="00842155" w:rsidP="00490721">
      <w:pPr>
        <w:spacing w:line="360" w:lineRule="auto"/>
        <w:jc w:val="both"/>
        <w:rPr>
          <w:b/>
        </w:rPr>
      </w:pPr>
      <w:r w:rsidRPr="00D83AF1">
        <w:rPr>
          <w:b/>
        </w:rPr>
        <w:t xml:space="preserve">Учебные понятия: </w:t>
      </w:r>
      <w:r w:rsidRPr="00D83AF1">
        <w:t>Природные условия, стихийные природные явления, экологическая проблема.</w:t>
      </w:r>
    </w:p>
    <w:p w:rsidR="00842155" w:rsidRPr="00D83AF1" w:rsidRDefault="00842155" w:rsidP="00490721">
      <w:pPr>
        <w:tabs>
          <w:tab w:val="left" w:pos="2595"/>
        </w:tabs>
        <w:spacing w:line="360" w:lineRule="auto"/>
        <w:jc w:val="both"/>
        <w:rPr>
          <w:b/>
        </w:rPr>
      </w:pPr>
      <w:r w:rsidRPr="00D83AF1">
        <w:rPr>
          <w:b/>
        </w:rPr>
        <w:t xml:space="preserve">Персоналии: </w:t>
      </w:r>
      <w:r w:rsidRPr="00D83AF1">
        <w:t>Николай Иванович Вавилов, Владимир Иванович Вернадский.</w:t>
      </w:r>
    </w:p>
    <w:p w:rsidR="00842155" w:rsidRPr="00D83AF1" w:rsidRDefault="00842155" w:rsidP="00490721">
      <w:pPr>
        <w:tabs>
          <w:tab w:val="left" w:pos="2595"/>
        </w:tabs>
        <w:spacing w:line="360" w:lineRule="auto"/>
        <w:jc w:val="both"/>
        <w:rPr>
          <w:b/>
        </w:rPr>
      </w:pPr>
      <w:r w:rsidRPr="00D83AF1">
        <w:rPr>
          <w:b/>
        </w:rPr>
        <w:t>Практическая работа «</w:t>
      </w:r>
      <w:r w:rsidRPr="00D83AF1">
        <w:t>Изучение правил поведения человека в окружающей среде, мер защиты от катастрофических явлений природного характера»</w:t>
      </w:r>
    </w:p>
    <w:p w:rsidR="00842155" w:rsidRPr="00D83AF1" w:rsidRDefault="00842155" w:rsidP="00490721">
      <w:pPr>
        <w:tabs>
          <w:tab w:val="num" w:pos="720"/>
        </w:tabs>
        <w:spacing w:line="360" w:lineRule="auto"/>
        <w:jc w:val="both"/>
        <w:rPr>
          <w:b/>
        </w:rPr>
      </w:pPr>
      <w:r w:rsidRPr="00D83AF1">
        <w:rPr>
          <w:b/>
          <w:lang w:val="en-US"/>
        </w:rPr>
        <w:t>VIII</w:t>
      </w:r>
      <w:r w:rsidRPr="00D83AF1">
        <w:rPr>
          <w:b/>
        </w:rPr>
        <w:t>. Планируемые результаты изучения предмета.</w:t>
      </w:r>
    </w:p>
    <w:p w:rsidR="00842155" w:rsidRPr="00D83AF1" w:rsidRDefault="00842155" w:rsidP="00490721">
      <w:pPr>
        <w:tabs>
          <w:tab w:val="num" w:pos="720"/>
        </w:tabs>
        <w:spacing w:line="360" w:lineRule="auto"/>
        <w:ind w:left="-426"/>
        <w:jc w:val="both"/>
        <w:rPr>
          <w:i/>
        </w:rPr>
      </w:pPr>
      <w:r w:rsidRPr="00D83AF1">
        <w:rPr>
          <w:i/>
        </w:rPr>
        <w:t>Оценивать и прогнозировать:</w:t>
      </w:r>
    </w:p>
    <w:p w:rsidR="00842155" w:rsidRPr="00D83AF1" w:rsidRDefault="00842155" w:rsidP="00961B8E">
      <w:pPr>
        <w:spacing w:line="360" w:lineRule="auto"/>
        <w:ind w:left="-426" w:firstLine="720"/>
        <w:jc w:val="both"/>
      </w:pPr>
      <w:r w:rsidRPr="00D83AF1">
        <w:t>- по тектонической карте изменения очертаний материков и океанов в отдаленном будущем, изменение климатов Земли;</w:t>
      </w:r>
    </w:p>
    <w:p w:rsidR="00842155" w:rsidRPr="00D83AF1" w:rsidRDefault="00842155" w:rsidP="0009502B">
      <w:pPr>
        <w:spacing w:line="360" w:lineRule="auto"/>
        <w:ind w:left="-426" w:firstLine="142"/>
        <w:jc w:val="both"/>
      </w:pPr>
      <w:r w:rsidRPr="00D83AF1">
        <w:t xml:space="preserve">- оценивать природные условия и природные богатства как условия для жизни и деятельности человека; </w:t>
      </w:r>
    </w:p>
    <w:p w:rsidR="00842155" w:rsidRPr="00D83AF1" w:rsidRDefault="00842155" w:rsidP="0009502B">
      <w:pPr>
        <w:spacing w:line="360" w:lineRule="auto"/>
        <w:ind w:left="-426" w:firstLine="142"/>
        <w:jc w:val="both"/>
      </w:pPr>
      <w:r w:rsidRPr="00D83AF1">
        <w:t>- основные взаимосвязи природы и человека;</w:t>
      </w:r>
    </w:p>
    <w:p w:rsidR="00842155" w:rsidRPr="00D83AF1" w:rsidRDefault="00842155" w:rsidP="0009502B">
      <w:pPr>
        <w:spacing w:line="360" w:lineRule="auto"/>
        <w:ind w:left="-426" w:firstLine="142"/>
        <w:jc w:val="both"/>
        <w:rPr>
          <w:i/>
        </w:rPr>
      </w:pPr>
      <w:r w:rsidRPr="00D83AF1">
        <w:t xml:space="preserve">2. </w:t>
      </w:r>
      <w:r w:rsidRPr="00D83AF1">
        <w:rPr>
          <w:i/>
        </w:rPr>
        <w:t>Объяснять:</w:t>
      </w:r>
    </w:p>
    <w:p w:rsidR="00842155" w:rsidRPr="00D83AF1" w:rsidRDefault="00842155" w:rsidP="0009502B">
      <w:pPr>
        <w:spacing w:line="360" w:lineRule="auto"/>
        <w:ind w:left="-426" w:firstLine="142"/>
        <w:jc w:val="both"/>
      </w:pPr>
      <w:r w:rsidRPr="00D83AF1">
        <w:t>- особенности строения и развития основных геосфер Земли, а также причины процессов и явлений, происходящих в геосферах;</w:t>
      </w:r>
    </w:p>
    <w:p w:rsidR="00842155" w:rsidRPr="00D83AF1" w:rsidRDefault="00842155" w:rsidP="0009502B">
      <w:pPr>
        <w:spacing w:line="360" w:lineRule="auto"/>
        <w:ind w:left="-426" w:firstLine="142"/>
        <w:jc w:val="both"/>
      </w:pPr>
      <w:r w:rsidRPr="00D83AF1">
        <w:t xml:space="preserve"> - особенности компонентов природы материков, различия в природе отдельных регионов континентов и акваторий океанов;</w:t>
      </w:r>
    </w:p>
    <w:p w:rsidR="00842155" w:rsidRPr="00D83AF1" w:rsidRDefault="00842155" w:rsidP="0009502B">
      <w:pPr>
        <w:spacing w:line="360" w:lineRule="auto"/>
        <w:ind w:hanging="284"/>
        <w:jc w:val="both"/>
      </w:pPr>
      <w:r w:rsidRPr="00D83AF1">
        <w:t xml:space="preserve"> - особенности расового и этнического состава населения;</w:t>
      </w:r>
    </w:p>
    <w:p w:rsidR="00842155" w:rsidRPr="00D83AF1" w:rsidRDefault="00842155" w:rsidP="001B0877">
      <w:pPr>
        <w:spacing w:line="360" w:lineRule="auto"/>
        <w:ind w:hanging="284"/>
        <w:jc w:val="both"/>
      </w:pPr>
      <w:r w:rsidRPr="00D83AF1">
        <w:t>- особенности экологических ситуаций на материках и в акваториях океанов;основные закономерности и свойства, присущие географической оболочке;</w:t>
      </w:r>
    </w:p>
    <w:p w:rsidR="00842155" w:rsidRPr="00D83AF1" w:rsidRDefault="00842155" w:rsidP="0009502B">
      <w:pPr>
        <w:spacing w:line="360" w:lineRule="auto"/>
        <w:ind w:hanging="284"/>
        <w:jc w:val="both"/>
      </w:pPr>
      <w:r w:rsidRPr="00D83AF1">
        <w:t xml:space="preserve"> - применять в процессе учебного познания основные географические понятия</w:t>
      </w:r>
    </w:p>
    <w:p w:rsidR="00842155" w:rsidRPr="00D83AF1" w:rsidRDefault="00842155" w:rsidP="0009502B">
      <w:pPr>
        <w:spacing w:line="360" w:lineRule="auto"/>
        <w:ind w:hanging="284"/>
        <w:jc w:val="both"/>
        <w:rPr>
          <w:i/>
        </w:rPr>
      </w:pPr>
      <w:r w:rsidRPr="00D83AF1">
        <w:t xml:space="preserve">3. </w:t>
      </w:r>
      <w:r w:rsidRPr="00D83AF1">
        <w:rPr>
          <w:i/>
        </w:rPr>
        <w:t>Описывать:</w:t>
      </w:r>
    </w:p>
    <w:p w:rsidR="00842155" w:rsidRPr="00D83AF1" w:rsidRDefault="00842155" w:rsidP="0009502B">
      <w:pPr>
        <w:spacing w:line="360" w:lineRule="auto"/>
        <w:ind w:hanging="284"/>
        <w:jc w:val="both"/>
      </w:pPr>
      <w:r w:rsidRPr="00D83AF1">
        <w:t>- основные источники географической информации;</w:t>
      </w:r>
    </w:p>
    <w:p w:rsidR="00842155" w:rsidRPr="00D83AF1" w:rsidRDefault="00842155" w:rsidP="0009502B">
      <w:pPr>
        <w:spacing w:line="360" w:lineRule="auto"/>
        <w:ind w:hanging="284"/>
        <w:jc w:val="both"/>
      </w:pPr>
      <w:r w:rsidRPr="00D83AF1">
        <w:t>- географическое положение объектов (по карте);</w:t>
      </w:r>
    </w:p>
    <w:p w:rsidR="00842155" w:rsidRPr="00D83AF1" w:rsidRDefault="00842155" w:rsidP="0009502B">
      <w:pPr>
        <w:spacing w:line="360" w:lineRule="auto"/>
        <w:ind w:hanging="284"/>
        <w:jc w:val="both"/>
      </w:pPr>
      <w:r w:rsidRPr="00D83AF1">
        <w:t xml:space="preserve"> - по схемам круговороты вещества и энергий;</w:t>
      </w:r>
    </w:p>
    <w:p w:rsidR="00842155" w:rsidRPr="00D83AF1" w:rsidRDefault="00842155" w:rsidP="0009502B">
      <w:pPr>
        <w:spacing w:line="360" w:lineRule="auto"/>
        <w:ind w:hanging="284"/>
        <w:jc w:val="both"/>
      </w:pPr>
      <w:r w:rsidRPr="00D83AF1">
        <w:t xml:space="preserve"> - компоненты ландшафта, природные зоны, географические особенности крупных регионов материков и стран мира;</w:t>
      </w:r>
    </w:p>
    <w:p w:rsidR="00842155" w:rsidRPr="00D83AF1" w:rsidRDefault="00842155" w:rsidP="0009502B">
      <w:pPr>
        <w:spacing w:line="360" w:lineRule="auto"/>
        <w:ind w:hanging="284"/>
        <w:jc w:val="both"/>
      </w:pPr>
      <w:r w:rsidRPr="00D83AF1">
        <w:t xml:space="preserve"> - объекты и территории по картам, картинам и др. источникам информации, создавая их географический образ;</w:t>
      </w:r>
    </w:p>
    <w:p w:rsidR="00842155" w:rsidRPr="00D83AF1" w:rsidRDefault="00842155" w:rsidP="0009502B">
      <w:pPr>
        <w:spacing w:line="360" w:lineRule="auto"/>
        <w:ind w:hanging="284"/>
        <w:jc w:val="both"/>
      </w:pPr>
      <w:r w:rsidRPr="00D83AF1">
        <w:t xml:space="preserve"> - особенности материальной и духовной культуры крупных народов.</w:t>
      </w:r>
    </w:p>
    <w:p w:rsidR="00842155" w:rsidRPr="00D83AF1" w:rsidRDefault="00842155" w:rsidP="0009502B">
      <w:pPr>
        <w:spacing w:line="360" w:lineRule="auto"/>
        <w:ind w:hanging="284"/>
        <w:jc w:val="both"/>
        <w:rPr>
          <w:i/>
        </w:rPr>
      </w:pPr>
      <w:r w:rsidRPr="00D83AF1">
        <w:t xml:space="preserve">4. </w:t>
      </w:r>
      <w:r w:rsidRPr="00D83AF1">
        <w:rPr>
          <w:i/>
        </w:rPr>
        <w:t>Определять (измерять):</w:t>
      </w:r>
    </w:p>
    <w:p w:rsidR="00842155" w:rsidRPr="00D83AF1" w:rsidRDefault="00842155" w:rsidP="0009502B">
      <w:pPr>
        <w:spacing w:line="360" w:lineRule="auto"/>
        <w:ind w:hanging="284"/>
        <w:jc w:val="both"/>
      </w:pPr>
      <w:r w:rsidRPr="00D83AF1">
        <w:t>-географическую информацию по картам различного содержания;</w:t>
      </w:r>
    </w:p>
    <w:p w:rsidR="00842155" w:rsidRPr="00D83AF1" w:rsidRDefault="00842155" w:rsidP="0009502B">
      <w:pPr>
        <w:spacing w:line="360" w:lineRule="auto"/>
        <w:ind w:hanging="284"/>
        <w:jc w:val="both"/>
      </w:pPr>
      <w:r w:rsidRPr="00D83AF1">
        <w:t xml:space="preserve"> - вид и тип карт и др. источников знаний для получения необходимой информации.</w:t>
      </w:r>
    </w:p>
    <w:p w:rsidR="00842155" w:rsidRPr="00D83AF1" w:rsidRDefault="00842155" w:rsidP="0009502B">
      <w:pPr>
        <w:spacing w:line="360" w:lineRule="auto"/>
        <w:ind w:hanging="284"/>
        <w:jc w:val="both"/>
        <w:rPr>
          <w:i/>
        </w:rPr>
      </w:pPr>
      <w:r w:rsidRPr="00D83AF1">
        <w:t xml:space="preserve">5. </w:t>
      </w:r>
      <w:r w:rsidRPr="00D83AF1">
        <w:rPr>
          <w:i/>
        </w:rPr>
        <w:t>Называть и показывать:</w:t>
      </w:r>
    </w:p>
    <w:p w:rsidR="00842155" w:rsidRPr="00D83AF1" w:rsidRDefault="00842155" w:rsidP="0009502B">
      <w:pPr>
        <w:spacing w:line="360" w:lineRule="auto"/>
        <w:ind w:hanging="284"/>
        <w:jc w:val="both"/>
      </w:pPr>
      <w:r w:rsidRPr="00D83AF1">
        <w:t>-важнейшие природные объекты материков и океанов, регионов и стран;</w:t>
      </w:r>
    </w:p>
    <w:p w:rsidR="00842155" w:rsidRPr="00D83AF1" w:rsidRDefault="00842155" w:rsidP="0009502B">
      <w:pPr>
        <w:spacing w:line="360" w:lineRule="auto"/>
        <w:ind w:hanging="284"/>
        <w:jc w:val="both"/>
      </w:pPr>
      <w:r w:rsidRPr="00D83AF1">
        <w:t>- основные тектонические структуры, мировые центры месторождений п\и, сейсмически опасные территории;</w:t>
      </w:r>
    </w:p>
    <w:p w:rsidR="00842155" w:rsidRPr="00D83AF1" w:rsidRDefault="00842155" w:rsidP="0009502B">
      <w:pPr>
        <w:spacing w:line="360" w:lineRule="auto"/>
        <w:ind w:hanging="284"/>
        <w:jc w:val="both"/>
      </w:pPr>
      <w:r w:rsidRPr="00D83AF1">
        <w:t>- факторы формирования климата;</w:t>
      </w:r>
    </w:p>
    <w:p w:rsidR="00842155" w:rsidRPr="00D83AF1" w:rsidRDefault="00842155" w:rsidP="00961B8E">
      <w:pPr>
        <w:spacing w:line="360" w:lineRule="auto"/>
        <w:ind w:hanging="284"/>
        <w:jc w:val="both"/>
      </w:pPr>
      <w:r w:rsidRPr="00D83AF1">
        <w:t>- крупнейшие народы мира, наиболее распространенные языки, мировые религии, крупнейшие по площади и населению страны мира;страны мира, их столицы, крупные города;</w:t>
      </w:r>
    </w:p>
    <w:p w:rsidR="00842155" w:rsidRPr="00D83AF1" w:rsidRDefault="00842155" w:rsidP="0009502B">
      <w:pPr>
        <w:spacing w:line="360" w:lineRule="auto"/>
        <w:ind w:hanging="284"/>
        <w:jc w:val="both"/>
      </w:pPr>
      <w:r w:rsidRPr="00D83AF1">
        <w:t>- природные ресурсы суши и океана, меры по охране географической оболочки.</w:t>
      </w:r>
    </w:p>
    <w:p w:rsidR="00842155" w:rsidRPr="00D83AF1" w:rsidRDefault="00842155" w:rsidP="0009502B">
      <w:pPr>
        <w:spacing w:line="360" w:lineRule="auto"/>
        <w:ind w:hanging="284"/>
        <w:jc w:val="both"/>
        <w:rPr>
          <w:bCs/>
          <w:kern w:val="24"/>
        </w:rPr>
      </w:pPr>
      <w:r w:rsidRPr="00D83AF1">
        <w:t xml:space="preserve">- </w:t>
      </w:r>
      <w:r w:rsidRPr="00D83AF1">
        <w:rPr>
          <w:bCs/>
          <w:kern w:val="24"/>
        </w:rPr>
        <w:t>печатными копиями заданий, написанных на доске;</w:t>
      </w:r>
    </w:p>
    <w:p w:rsidR="00842155" w:rsidRDefault="00842155" w:rsidP="0009502B">
      <w:pPr>
        <w:spacing w:line="360" w:lineRule="auto"/>
        <w:ind w:hanging="284"/>
        <w:jc w:val="both"/>
        <w:rPr>
          <w:bCs/>
          <w:kern w:val="24"/>
        </w:rPr>
      </w:pPr>
    </w:p>
    <w:p w:rsidR="00842155" w:rsidRDefault="00842155" w:rsidP="0009502B">
      <w:pPr>
        <w:spacing w:line="360" w:lineRule="auto"/>
        <w:ind w:hanging="284"/>
        <w:jc w:val="both"/>
        <w:rPr>
          <w:bCs/>
          <w:kern w:val="24"/>
        </w:rPr>
      </w:pPr>
    </w:p>
    <w:p w:rsidR="00842155" w:rsidRDefault="00842155" w:rsidP="0009502B">
      <w:pPr>
        <w:spacing w:line="360" w:lineRule="auto"/>
        <w:ind w:hanging="284"/>
        <w:jc w:val="both"/>
        <w:rPr>
          <w:bCs/>
          <w:kern w:val="24"/>
        </w:rPr>
      </w:pPr>
    </w:p>
    <w:p w:rsidR="00842155" w:rsidRDefault="00842155" w:rsidP="0009502B">
      <w:pPr>
        <w:spacing w:line="360" w:lineRule="auto"/>
        <w:ind w:hanging="284"/>
        <w:jc w:val="both"/>
        <w:rPr>
          <w:bCs/>
          <w:kern w:val="24"/>
        </w:rPr>
      </w:pPr>
    </w:p>
    <w:p w:rsidR="00842155" w:rsidRDefault="00842155" w:rsidP="0009502B">
      <w:pPr>
        <w:spacing w:line="360" w:lineRule="auto"/>
        <w:ind w:hanging="284"/>
        <w:jc w:val="both"/>
        <w:rPr>
          <w:bCs/>
          <w:kern w:val="24"/>
        </w:rPr>
      </w:pPr>
    </w:p>
    <w:p w:rsidR="00842155" w:rsidRDefault="00842155" w:rsidP="0009502B">
      <w:pPr>
        <w:spacing w:line="360" w:lineRule="auto"/>
        <w:ind w:hanging="284"/>
        <w:jc w:val="both"/>
        <w:rPr>
          <w:bCs/>
          <w:kern w:val="24"/>
        </w:rPr>
      </w:pPr>
    </w:p>
    <w:p w:rsidR="00842155" w:rsidRDefault="00842155" w:rsidP="0009502B">
      <w:pPr>
        <w:spacing w:line="360" w:lineRule="auto"/>
        <w:ind w:hanging="284"/>
        <w:jc w:val="both"/>
        <w:rPr>
          <w:bCs/>
          <w:kern w:val="24"/>
        </w:rPr>
      </w:pPr>
    </w:p>
    <w:p w:rsidR="00842155" w:rsidRDefault="00842155" w:rsidP="0009502B">
      <w:pPr>
        <w:spacing w:line="360" w:lineRule="auto"/>
        <w:ind w:hanging="284"/>
        <w:jc w:val="both"/>
        <w:rPr>
          <w:bCs/>
          <w:kern w:val="24"/>
        </w:rPr>
      </w:pPr>
    </w:p>
    <w:p w:rsidR="00842155" w:rsidRDefault="00842155" w:rsidP="0009502B">
      <w:pPr>
        <w:spacing w:line="360" w:lineRule="auto"/>
        <w:ind w:hanging="284"/>
        <w:jc w:val="both"/>
        <w:rPr>
          <w:bCs/>
          <w:kern w:val="24"/>
        </w:rPr>
      </w:pPr>
    </w:p>
    <w:p w:rsidR="00842155" w:rsidRDefault="00842155" w:rsidP="0009502B">
      <w:pPr>
        <w:spacing w:line="360" w:lineRule="auto"/>
        <w:ind w:hanging="284"/>
        <w:jc w:val="both"/>
        <w:rPr>
          <w:bCs/>
          <w:kern w:val="24"/>
        </w:rPr>
      </w:pPr>
    </w:p>
    <w:p w:rsidR="00842155" w:rsidRDefault="00842155" w:rsidP="0009502B">
      <w:pPr>
        <w:spacing w:line="360" w:lineRule="auto"/>
        <w:ind w:hanging="284"/>
        <w:jc w:val="both"/>
        <w:rPr>
          <w:bCs/>
          <w:kern w:val="24"/>
        </w:rPr>
      </w:pPr>
    </w:p>
    <w:p w:rsidR="00842155" w:rsidRPr="00D83AF1" w:rsidRDefault="00842155" w:rsidP="0009502B">
      <w:pPr>
        <w:spacing w:line="360" w:lineRule="auto"/>
        <w:ind w:hanging="284"/>
        <w:jc w:val="both"/>
        <w:rPr>
          <w:bCs/>
          <w:kern w:val="24"/>
        </w:rPr>
      </w:pPr>
    </w:p>
    <w:p w:rsidR="00842155" w:rsidRPr="00D83AF1" w:rsidRDefault="00842155" w:rsidP="00961B8E">
      <w:pPr>
        <w:spacing w:after="200" w:line="360" w:lineRule="auto"/>
        <w:contextualSpacing/>
        <w:rPr>
          <w:b/>
          <w:lang w:eastAsia="en-US"/>
        </w:rPr>
      </w:pPr>
      <w:r w:rsidRPr="00D83AF1">
        <w:rPr>
          <w:b/>
          <w:lang w:val="en-US" w:eastAsia="en-US"/>
        </w:rPr>
        <w:t>VI</w:t>
      </w:r>
      <w:r w:rsidRPr="00D83AF1">
        <w:rPr>
          <w:b/>
          <w:lang w:eastAsia="en-US"/>
        </w:rPr>
        <w:t xml:space="preserve">. Тематическое планирование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3"/>
        <w:gridCol w:w="8397"/>
        <w:gridCol w:w="1418"/>
      </w:tblGrid>
      <w:tr w:rsidR="00842155" w:rsidRPr="00D83AF1" w:rsidTr="00B5345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№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pStyle w:val="msonormalbullet2gif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pStyle w:val="msonormalbullet2gifbullet2gif"/>
              <w:spacing w:after="200" w:afterAutospacing="0" w:line="360" w:lineRule="auto"/>
              <w:contextualSpacing/>
              <w:jc w:val="center"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Количество часов</w:t>
            </w:r>
          </w:p>
        </w:tc>
      </w:tr>
      <w:tr w:rsidR="00842155" w:rsidRPr="00D67077" w:rsidTr="00B5345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sz w:val="20"/>
                <w:szCs w:val="20"/>
                <w:lang w:eastAsia="en-US"/>
              </w:rPr>
            </w:pP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1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2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3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4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5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sz w:val="20"/>
                <w:szCs w:val="20"/>
                <w:lang w:eastAsia="en-US"/>
              </w:rPr>
            </w:pPr>
            <w:r w:rsidRPr="00B53450">
              <w:rPr>
                <w:b/>
                <w:lang w:eastAsia="en-US"/>
              </w:rPr>
              <w:t>6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spacing w:line="360" w:lineRule="auto"/>
              <w:contextualSpacing/>
              <w:rPr>
                <w:b/>
              </w:rPr>
            </w:pPr>
            <w:r w:rsidRPr="00B53450">
              <w:rPr>
                <w:b/>
              </w:rPr>
              <w:t>Введение. Литосфера – подвижная твердь (6 часов)</w:t>
            </w:r>
          </w:p>
          <w:p w:rsidR="00842155" w:rsidRPr="00832112" w:rsidRDefault="00842155" w:rsidP="00B53450">
            <w:pPr>
              <w:pStyle w:val="ListParagraph"/>
              <w:numPr>
                <w:ilvl w:val="0"/>
                <w:numId w:val="14"/>
              </w:numPr>
              <w:spacing w:line="360" w:lineRule="auto"/>
            </w:pPr>
            <w:r w:rsidRPr="00832112">
              <w:t>Суша в океане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  <w:lang w:eastAsia="en-US"/>
              </w:rPr>
            </w:pPr>
            <w:r w:rsidRPr="00832112">
              <w:t>Геологическое время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  <w:lang w:eastAsia="en-US"/>
              </w:rPr>
            </w:pPr>
            <w:r w:rsidRPr="00832112">
              <w:t>Строение земной коры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  <w:lang w:eastAsia="en-US"/>
              </w:rPr>
            </w:pPr>
            <w:r w:rsidRPr="00832112">
              <w:t>Литосферные плиты и современный рельеф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  <w:lang w:eastAsia="en-US"/>
              </w:rPr>
            </w:pPr>
            <w:r w:rsidRPr="00832112">
              <w:t>Платформы и равнины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b/>
                <w:lang w:eastAsia="en-US"/>
              </w:rPr>
            </w:pPr>
            <w:r w:rsidRPr="00832112">
              <w:t>Складчатые пояса и горы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spacing w:line="360" w:lineRule="auto"/>
              <w:contextualSpacing/>
              <w:rPr>
                <w:sz w:val="20"/>
                <w:szCs w:val="20"/>
                <w:lang w:eastAsia="en-US"/>
              </w:rPr>
            </w:pP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</w:tc>
      </w:tr>
      <w:tr w:rsidR="00842155" w:rsidRPr="00D67077" w:rsidTr="00B5345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sz w:val="20"/>
                <w:szCs w:val="20"/>
                <w:lang w:eastAsia="en-US"/>
              </w:rPr>
            </w:pP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7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8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sz w:val="20"/>
                <w:szCs w:val="20"/>
                <w:lang w:eastAsia="en-US"/>
              </w:rPr>
            </w:pPr>
            <w:r w:rsidRPr="00B53450">
              <w:rPr>
                <w:b/>
                <w:lang w:eastAsia="en-US"/>
              </w:rPr>
              <w:t>9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spacing w:line="360" w:lineRule="auto"/>
              <w:contextualSpacing/>
              <w:rPr>
                <w:b/>
              </w:rPr>
            </w:pPr>
            <w:r w:rsidRPr="00B53450">
              <w:rPr>
                <w:b/>
              </w:rPr>
              <w:t>Атмосфера и климаты Земли (3 часа)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lang w:eastAsia="en-US"/>
              </w:rPr>
            </w:pPr>
            <w:r w:rsidRPr="00832112">
              <w:t>Пояса планеты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lang w:eastAsia="en-US"/>
              </w:rPr>
            </w:pPr>
            <w:r w:rsidRPr="00832112">
              <w:t>Воздушные массы и климатические пояса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lang w:eastAsia="en-US"/>
              </w:rPr>
            </w:pPr>
            <w:r w:rsidRPr="00832112">
              <w:t>Климатообразующие факторы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spacing w:line="360" w:lineRule="auto"/>
              <w:contextualSpacing/>
              <w:rPr>
                <w:sz w:val="20"/>
                <w:szCs w:val="20"/>
                <w:lang w:eastAsia="en-US"/>
              </w:rPr>
            </w:pP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sz w:val="20"/>
                <w:szCs w:val="20"/>
                <w:lang w:eastAsia="en-US"/>
              </w:rPr>
            </w:pPr>
          </w:p>
          <w:p w:rsidR="00842155" w:rsidRPr="00B53450" w:rsidRDefault="00842155" w:rsidP="00B53450">
            <w:pPr>
              <w:spacing w:line="36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842155" w:rsidRPr="00D67077" w:rsidTr="00B5345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10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11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12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13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spacing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Мировой океан – синяя бездна ( 4 часа)</w:t>
            </w:r>
          </w:p>
          <w:p w:rsidR="00842155" w:rsidRPr="00832112" w:rsidRDefault="00842155" w:rsidP="00B53450">
            <w:pPr>
              <w:pStyle w:val="ListParagraph"/>
              <w:numPr>
                <w:ilvl w:val="0"/>
                <w:numId w:val="16"/>
              </w:numPr>
              <w:spacing w:line="360" w:lineRule="auto"/>
            </w:pPr>
            <w:r w:rsidRPr="00832112">
              <w:t>Мировой океан и его части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b/>
                <w:lang w:eastAsia="en-US"/>
              </w:rPr>
            </w:pPr>
            <w:r w:rsidRPr="00832112">
              <w:t>Движение вод Мирового океана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b/>
                <w:lang w:eastAsia="en-US"/>
              </w:rPr>
            </w:pPr>
            <w:r w:rsidRPr="00832112">
              <w:t>Органический мир океана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16"/>
              </w:numPr>
              <w:spacing w:line="360" w:lineRule="auto"/>
              <w:rPr>
                <w:b/>
                <w:lang w:eastAsia="en-US"/>
              </w:rPr>
            </w:pPr>
            <w:r w:rsidRPr="00832112">
              <w:t>Особенности отдельных океанов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spacing w:line="360" w:lineRule="auto"/>
              <w:contextualSpacing/>
              <w:rPr>
                <w:sz w:val="20"/>
                <w:szCs w:val="20"/>
                <w:lang w:eastAsia="en-US"/>
              </w:rPr>
            </w:pPr>
          </w:p>
          <w:p w:rsidR="00842155" w:rsidRPr="00B53450" w:rsidRDefault="00842155" w:rsidP="00B53450">
            <w:pPr>
              <w:spacing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1</w:t>
            </w:r>
          </w:p>
        </w:tc>
      </w:tr>
      <w:tr w:rsidR="00842155" w:rsidRPr="00D67077" w:rsidTr="00B5345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sz w:val="20"/>
                <w:szCs w:val="20"/>
                <w:lang w:eastAsia="en-US"/>
              </w:rPr>
            </w:pP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14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15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spacing w:line="360" w:lineRule="auto"/>
              <w:contextualSpacing/>
              <w:rPr>
                <w:b/>
              </w:rPr>
            </w:pPr>
            <w:r w:rsidRPr="00B53450">
              <w:rPr>
                <w:b/>
              </w:rPr>
              <w:t>Географическая оболочка- живой механизм ( 2 часа)</w:t>
            </w:r>
          </w:p>
          <w:p w:rsidR="00842155" w:rsidRPr="00832112" w:rsidRDefault="00842155" w:rsidP="00B53450">
            <w:pPr>
              <w:pStyle w:val="ListParagraph"/>
              <w:numPr>
                <w:ilvl w:val="0"/>
                <w:numId w:val="17"/>
              </w:numPr>
              <w:spacing w:line="360" w:lineRule="auto"/>
            </w:pPr>
            <w:r w:rsidRPr="00832112">
              <w:t>Географическая оболочка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  <w:lang w:eastAsia="en-US"/>
              </w:rPr>
            </w:pPr>
            <w:r w:rsidRPr="00832112">
              <w:t>Зональность географической оболочки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spacing w:line="360" w:lineRule="auto"/>
              <w:contextualSpacing/>
              <w:rPr>
                <w:sz w:val="20"/>
                <w:szCs w:val="20"/>
                <w:lang w:eastAsia="en-US"/>
              </w:rPr>
            </w:pP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</w:tc>
      </w:tr>
      <w:tr w:rsidR="00842155" w:rsidRPr="00D67077" w:rsidTr="00B5345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16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17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18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19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spacing w:line="360" w:lineRule="auto"/>
              <w:contextualSpacing/>
              <w:rPr>
                <w:b/>
              </w:rPr>
            </w:pPr>
            <w:r w:rsidRPr="00B53450">
              <w:rPr>
                <w:b/>
              </w:rPr>
              <w:t>Человек – хозяин планеты ( 4 часа)</w:t>
            </w:r>
          </w:p>
          <w:p w:rsidR="00842155" w:rsidRPr="0040474A" w:rsidRDefault="00842155" w:rsidP="00B53450">
            <w:pPr>
              <w:pStyle w:val="ListParagraph"/>
              <w:numPr>
                <w:ilvl w:val="0"/>
                <w:numId w:val="18"/>
              </w:numPr>
              <w:spacing w:line="360" w:lineRule="auto"/>
            </w:pPr>
            <w:r w:rsidRPr="0040474A">
              <w:t>Освоение Земли человеком.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b/>
                <w:lang w:eastAsia="en-US"/>
              </w:rPr>
            </w:pPr>
            <w:r w:rsidRPr="0040474A">
              <w:t>Охрана природы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b/>
                <w:lang w:eastAsia="en-US"/>
              </w:rPr>
            </w:pPr>
            <w:r w:rsidRPr="0040474A">
              <w:t>Население Земли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18"/>
              </w:numPr>
              <w:spacing w:line="360" w:lineRule="auto"/>
              <w:rPr>
                <w:b/>
                <w:lang w:eastAsia="en-US"/>
              </w:rPr>
            </w:pPr>
            <w:r w:rsidRPr="0040474A">
              <w:t>Страны мира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spacing w:line="360" w:lineRule="auto"/>
              <w:contextualSpacing/>
              <w:rPr>
                <w:sz w:val="20"/>
                <w:szCs w:val="20"/>
                <w:lang w:eastAsia="en-US"/>
              </w:rPr>
            </w:pPr>
          </w:p>
          <w:p w:rsidR="00842155" w:rsidRPr="00B53450" w:rsidRDefault="00842155" w:rsidP="00B53450">
            <w:pPr>
              <w:spacing w:line="36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842155" w:rsidRPr="00D67077" w:rsidTr="00B5345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sz w:val="20"/>
                <w:szCs w:val="20"/>
                <w:lang w:eastAsia="en-US"/>
              </w:rPr>
            </w:pP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20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21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22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23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24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25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26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27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28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spacing w:line="360" w:lineRule="auto"/>
              <w:contextualSpacing/>
              <w:rPr>
                <w:b/>
              </w:rPr>
            </w:pPr>
            <w:r w:rsidRPr="00B53450">
              <w:rPr>
                <w:b/>
              </w:rPr>
              <w:t>МАТЕРИКИ  ПЛАНЕТЫ ЗЕМЛЯ (49 часов)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b/>
              </w:rPr>
            </w:pPr>
            <w:r w:rsidRPr="00B53450">
              <w:rPr>
                <w:b/>
              </w:rPr>
              <w:t>Африка – материк коротких теней (9 часов)</w:t>
            </w:r>
          </w:p>
          <w:p w:rsidR="00842155" w:rsidRPr="0040474A" w:rsidRDefault="00842155" w:rsidP="00B53450">
            <w:pPr>
              <w:spacing w:line="360" w:lineRule="auto"/>
              <w:contextualSpacing/>
            </w:pPr>
            <w:r w:rsidRPr="00B53450">
              <w:rPr>
                <w:b/>
              </w:rPr>
              <w:t>1.</w:t>
            </w:r>
            <w:r w:rsidRPr="0040474A">
              <w:t xml:space="preserve"> Географическое положение и история исследования Африки</w:t>
            </w:r>
          </w:p>
          <w:p w:rsidR="00842155" w:rsidRPr="0040474A" w:rsidRDefault="00842155" w:rsidP="00B53450">
            <w:pPr>
              <w:spacing w:line="360" w:lineRule="auto"/>
              <w:contextualSpacing/>
            </w:pPr>
            <w:r w:rsidRPr="0040474A">
              <w:t>2. Геологическое строение и рельеф Африки</w:t>
            </w:r>
          </w:p>
          <w:p w:rsidR="00842155" w:rsidRPr="0040474A" w:rsidRDefault="00842155" w:rsidP="00B53450">
            <w:pPr>
              <w:spacing w:line="360" w:lineRule="auto"/>
              <w:contextualSpacing/>
            </w:pPr>
            <w:r w:rsidRPr="0040474A">
              <w:t>3. Климат Африки</w:t>
            </w:r>
          </w:p>
          <w:p w:rsidR="00842155" w:rsidRPr="0040474A" w:rsidRDefault="00842155" w:rsidP="00B53450">
            <w:pPr>
              <w:spacing w:line="360" w:lineRule="auto"/>
              <w:contextualSpacing/>
            </w:pPr>
            <w:r w:rsidRPr="0040474A">
              <w:t>4. Гидрография Африки</w:t>
            </w:r>
          </w:p>
          <w:p w:rsidR="00842155" w:rsidRPr="0040474A" w:rsidRDefault="00842155" w:rsidP="00B53450">
            <w:pPr>
              <w:spacing w:line="360" w:lineRule="auto"/>
              <w:contextualSpacing/>
            </w:pPr>
            <w:r w:rsidRPr="0040474A">
              <w:t>5. Разнообразие природы Африки</w:t>
            </w:r>
          </w:p>
          <w:p w:rsidR="00842155" w:rsidRPr="0040474A" w:rsidRDefault="00842155" w:rsidP="00B53450">
            <w:pPr>
              <w:spacing w:line="360" w:lineRule="auto"/>
              <w:contextualSpacing/>
            </w:pPr>
            <w:r w:rsidRPr="0040474A">
              <w:t>6. Население Африки.</w:t>
            </w:r>
          </w:p>
          <w:p w:rsidR="00842155" w:rsidRPr="0040474A" w:rsidRDefault="00842155" w:rsidP="00B53450">
            <w:pPr>
              <w:spacing w:line="360" w:lineRule="auto"/>
              <w:contextualSpacing/>
            </w:pPr>
            <w:r w:rsidRPr="0040474A">
              <w:t>7. Регионы Африки: Северная и Западная Африка</w:t>
            </w:r>
          </w:p>
          <w:p w:rsidR="00842155" w:rsidRPr="0040474A" w:rsidRDefault="00842155" w:rsidP="00B53450">
            <w:pPr>
              <w:spacing w:line="360" w:lineRule="auto"/>
              <w:contextualSpacing/>
            </w:pPr>
            <w:r w:rsidRPr="0040474A">
              <w:t>8. Регионы Африки: Центральная, Восточная и Южная Африка</w:t>
            </w:r>
          </w:p>
          <w:p w:rsidR="00842155" w:rsidRPr="0040474A" w:rsidRDefault="00842155" w:rsidP="00B53450">
            <w:pPr>
              <w:spacing w:line="360" w:lineRule="auto"/>
              <w:contextualSpacing/>
            </w:pPr>
            <w:r w:rsidRPr="0040474A">
              <w:t>9.Африка. Обобщение.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</w:p>
          <w:p w:rsidR="00842155" w:rsidRPr="00B53450" w:rsidRDefault="00842155" w:rsidP="00B53450">
            <w:pPr>
              <w:spacing w:line="360" w:lineRule="auto"/>
              <w:contextualSpacing/>
              <w:rPr>
                <w:sz w:val="20"/>
                <w:szCs w:val="20"/>
                <w:lang w:eastAsia="en-US"/>
              </w:rPr>
            </w:pPr>
          </w:p>
          <w:p w:rsidR="00842155" w:rsidRPr="00B53450" w:rsidRDefault="00842155" w:rsidP="00B53450">
            <w:pPr>
              <w:spacing w:line="360" w:lineRule="auto"/>
              <w:contextualSpacing/>
              <w:rPr>
                <w:sz w:val="20"/>
                <w:szCs w:val="20"/>
                <w:lang w:eastAsia="en-US"/>
              </w:rPr>
            </w:pPr>
          </w:p>
          <w:p w:rsidR="00842155" w:rsidRPr="00B53450" w:rsidRDefault="00842155" w:rsidP="00B53450">
            <w:pPr>
              <w:spacing w:line="36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842155" w:rsidRPr="00D67077" w:rsidTr="00B5345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29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30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31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32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33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34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spacing w:line="360" w:lineRule="auto"/>
              <w:contextualSpacing/>
              <w:rPr>
                <w:b/>
              </w:rPr>
            </w:pPr>
            <w:r w:rsidRPr="00B53450">
              <w:rPr>
                <w:b/>
              </w:rPr>
              <w:t>Австралия – маленький великан (6 часов</w:t>
            </w:r>
          </w:p>
          <w:p w:rsidR="00842155" w:rsidRPr="0095562C" w:rsidRDefault="00842155" w:rsidP="00B53450">
            <w:pPr>
              <w:pStyle w:val="ListParagraph"/>
              <w:numPr>
                <w:ilvl w:val="0"/>
                <w:numId w:val="19"/>
              </w:numPr>
              <w:spacing w:line="360" w:lineRule="auto"/>
            </w:pPr>
            <w:r w:rsidRPr="0095562C">
              <w:t>Географическое положение. История открытия и исследования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b/>
              </w:rPr>
            </w:pPr>
            <w:r w:rsidRPr="0095562C">
              <w:t>Компоненты природы Австралии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b/>
              </w:rPr>
            </w:pPr>
            <w:r w:rsidRPr="0095562C">
              <w:t>Особенности природы Австралии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b/>
              </w:rPr>
            </w:pPr>
            <w:r w:rsidRPr="0095562C">
              <w:t>Австралийский Союз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b/>
              </w:rPr>
            </w:pPr>
            <w:r w:rsidRPr="0095562C">
              <w:t>Океания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19"/>
              </w:numPr>
              <w:spacing w:line="360" w:lineRule="auto"/>
              <w:rPr>
                <w:b/>
              </w:rPr>
            </w:pPr>
            <w:r w:rsidRPr="0095562C">
              <w:t>Обобщающее повторение темы «Австралия»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842155" w:rsidRPr="00D67077" w:rsidTr="00B5345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35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36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37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spacing w:line="360" w:lineRule="auto"/>
              <w:contextualSpacing/>
              <w:rPr>
                <w:b/>
              </w:rPr>
            </w:pPr>
            <w:r w:rsidRPr="00B53450">
              <w:rPr>
                <w:b/>
              </w:rPr>
              <w:t>Антарктида- холодное сердце (3 часа)</w:t>
            </w:r>
          </w:p>
          <w:p w:rsidR="00842155" w:rsidRPr="0095562C" w:rsidRDefault="00842155" w:rsidP="00B53450">
            <w:pPr>
              <w:pStyle w:val="ListParagraph"/>
              <w:numPr>
                <w:ilvl w:val="0"/>
                <w:numId w:val="20"/>
              </w:numPr>
              <w:spacing w:line="360" w:lineRule="auto"/>
            </w:pPr>
            <w:r w:rsidRPr="0095562C">
              <w:t>Географическое положение и история исследования Антарктиды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b/>
              </w:rPr>
            </w:pPr>
            <w:r w:rsidRPr="0095562C">
              <w:t>Особенности природы Антарктиды.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b/>
              </w:rPr>
            </w:pPr>
            <w:r w:rsidRPr="0095562C">
              <w:t>Полярные области Земли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842155" w:rsidRPr="00D67077" w:rsidTr="00B5345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38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39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40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41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42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43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44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45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spacing w:line="360" w:lineRule="auto"/>
              <w:contextualSpacing/>
              <w:rPr>
                <w:b/>
              </w:rPr>
            </w:pPr>
            <w:r w:rsidRPr="00B53450">
              <w:rPr>
                <w:b/>
              </w:rPr>
              <w:t>Южная Америка- материк чудес (8 часов)</w:t>
            </w:r>
          </w:p>
          <w:p w:rsidR="00842155" w:rsidRPr="00535A56" w:rsidRDefault="00842155" w:rsidP="00B53450">
            <w:pPr>
              <w:pStyle w:val="ListParagraph"/>
              <w:numPr>
                <w:ilvl w:val="0"/>
                <w:numId w:val="21"/>
              </w:numPr>
              <w:spacing w:line="360" w:lineRule="auto"/>
            </w:pPr>
            <w:r w:rsidRPr="00535A56">
              <w:t>Географическое положение Южной Америки. История открытия и исследования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b/>
              </w:rPr>
            </w:pPr>
            <w:r w:rsidRPr="00535A56">
              <w:t>Геологическое строение и рельеф Южной Америки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b/>
              </w:rPr>
            </w:pPr>
            <w:r w:rsidRPr="00535A56">
              <w:t>Климат Южной Америки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b/>
              </w:rPr>
            </w:pPr>
            <w:r w:rsidRPr="00535A56">
              <w:t>Гидрография Южной Америки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b/>
              </w:rPr>
            </w:pPr>
            <w:r w:rsidRPr="00535A56">
              <w:t>Разнообразие природы Южной Америки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b/>
              </w:rPr>
            </w:pPr>
            <w:r w:rsidRPr="00535A56">
              <w:t>Население Южной Америки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b/>
              </w:rPr>
            </w:pPr>
            <w:r w:rsidRPr="00535A56">
              <w:t>Регионы Южной Америки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21"/>
              </w:numPr>
              <w:spacing w:line="360" w:lineRule="auto"/>
              <w:rPr>
                <w:b/>
              </w:rPr>
            </w:pPr>
            <w:r w:rsidRPr="00535A56">
              <w:t>Обобщающее повторение темы «Южная Америка»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842155" w:rsidRPr="00D67077" w:rsidTr="00B5345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46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47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48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49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50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51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52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53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spacing w:line="360" w:lineRule="auto"/>
              <w:contextualSpacing/>
              <w:rPr>
                <w:b/>
              </w:rPr>
            </w:pPr>
            <w:r w:rsidRPr="00B53450">
              <w:rPr>
                <w:b/>
              </w:rPr>
              <w:t>Северная Америка- знакомый незнакомец (8 часов)</w:t>
            </w:r>
          </w:p>
          <w:p w:rsidR="00842155" w:rsidRPr="00535A56" w:rsidRDefault="00842155" w:rsidP="00B53450">
            <w:pPr>
              <w:pStyle w:val="ListParagraph"/>
              <w:numPr>
                <w:ilvl w:val="0"/>
                <w:numId w:val="22"/>
              </w:numPr>
              <w:spacing w:line="360" w:lineRule="auto"/>
            </w:pPr>
            <w:r w:rsidRPr="00535A56">
              <w:t>Географическое положение Северной Америки. История открытия и исследования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b/>
              </w:rPr>
            </w:pPr>
            <w:r w:rsidRPr="00535A56">
              <w:t>Геологическое строение и рельеф Северной Америки.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b/>
              </w:rPr>
            </w:pPr>
            <w:r w:rsidRPr="00535A56">
              <w:t>Климат Северной Америки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b/>
              </w:rPr>
            </w:pPr>
            <w:r w:rsidRPr="00535A56">
              <w:t>Гидрография Северной Америки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b/>
              </w:rPr>
            </w:pPr>
            <w:r w:rsidRPr="00535A56">
              <w:t>Разнообразие природы Северной Америки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b/>
              </w:rPr>
            </w:pPr>
            <w:r w:rsidRPr="00535A56">
              <w:t>Население Северной Америки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b/>
              </w:rPr>
            </w:pPr>
            <w:r w:rsidRPr="00535A56">
              <w:t>Регионы Северной Америки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22"/>
              </w:numPr>
              <w:spacing w:line="360" w:lineRule="auto"/>
              <w:rPr>
                <w:b/>
              </w:rPr>
            </w:pPr>
            <w:r w:rsidRPr="00535A56">
              <w:t>Обобщающее повторение темы «Северная Америка»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842155" w:rsidRPr="00D67077" w:rsidTr="00B5345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54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55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56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57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58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59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60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61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62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63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64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spacing w:line="360" w:lineRule="auto"/>
              <w:contextualSpacing/>
              <w:rPr>
                <w:b/>
              </w:rPr>
            </w:pPr>
            <w:r w:rsidRPr="00B53450">
              <w:rPr>
                <w:b/>
              </w:rPr>
              <w:t>Евразия – музей природы (11 часов)</w:t>
            </w:r>
          </w:p>
          <w:p w:rsidR="00842155" w:rsidRPr="00813EE8" w:rsidRDefault="00842155" w:rsidP="00B53450">
            <w:pPr>
              <w:pStyle w:val="ListParagraph"/>
              <w:numPr>
                <w:ilvl w:val="0"/>
                <w:numId w:val="23"/>
              </w:numPr>
              <w:spacing w:line="360" w:lineRule="auto"/>
            </w:pPr>
            <w:r w:rsidRPr="00813EE8">
              <w:t>Географическое положение.  История исследования Евразии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b/>
              </w:rPr>
            </w:pPr>
            <w:r w:rsidRPr="00813EE8">
              <w:t>Геологическое строение и рельеф Евразии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b/>
              </w:rPr>
            </w:pPr>
            <w:r w:rsidRPr="00813EE8">
              <w:t>Климат Евразии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b/>
              </w:rPr>
            </w:pPr>
            <w:r w:rsidRPr="00813EE8">
              <w:t>Гидрография Евразии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b/>
              </w:rPr>
            </w:pPr>
            <w:r w:rsidRPr="00813EE8">
              <w:t>Разнообразие природы Евразии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b/>
              </w:rPr>
            </w:pPr>
            <w:r w:rsidRPr="00813EE8">
              <w:t>Население Евразии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b/>
              </w:rPr>
            </w:pPr>
            <w:r w:rsidRPr="00813EE8">
              <w:t>Регионы Европы: Средняя и Северная Европа.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b/>
              </w:rPr>
            </w:pPr>
            <w:r w:rsidRPr="00813EE8">
              <w:t>Регионы Европы: Южная и Восточная Европа.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b/>
              </w:rPr>
            </w:pPr>
            <w:r w:rsidRPr="00813EE8">
              <w:t>Регионы Азии: Юго-Западная и Восточная Азия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b/>
              </w:rPr>
            </w:pPr>
            <w:r w:rsidRPr="00813EE8">
              <w:t>Регионы Азии: Южная и Юго-Восточная Азия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23"/>
              </w:numPr>
              <w:spacing w:line="360" w:lineRule="auto"/>
              <w:rPr>
                <w:b/>
              </w:rPr>
            </w:pPr>
            <w:r w:rsidRPr="00813EE8">
              <w:t>Обобщающее повторение темы «Евразия»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sz w:val="20"/>
                <w:szCs w:val="20"/>
                <w:lang w:eastAsia="en-US"/>
              </w:rPr>
            </w:pPr>
          </w:p>
        </w:tc>
      </w:tr>
      <w:tr w:rsidR="00842155" w:rsidRPr="00D67077" w:rsidTr="00B53450"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65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66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67</w:t>
            </w:r>
          </w:p>
          <w:p w:rsidR="00842155" w:rsidRPr="00B53450" w:rsidRDefault="00842155" w:rsidP="00B53450">
            <w:pPr>
              <w:pStyle w:val="msonormalbullet2gifbullet1gif"/>
              <w:spacing w:after="200" w:afterAutospacing="0" w:line="360" w:lineRule="auto"/>
              <w:contextualSpacing/>
              <w:rPr>
                <w:b/>
                <w:lang w:eastAsia="en-US"/>
              </w:rPr>
            </w:pPr>
            <w:r w:rsidRPr="00B53450">
              <w:rPr>
                <w:b/>
                <w:lang w:eastAsia="en-US"/>
              </w:rPr>
              <w:t>68</w:t>
            </w:r>
          </w:p>
        </w:tc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spacing w:line="360" w:lineRule="auto"/>
              <w:contextualSpacing/>
              <w:rPr>
                <w:b/>
              </w:rPr>
            </w:pPr>
            <w:r w:rsidRPr="00B53450">
              <w:rPr>
                <w:b/>
              </w:rPr>
              <w:t>Взаимоотношения природы и человека (4 часа)</w:t>
            </w:r>
          </w:p>
          <w:p w:rsidR="00842155" w:rsidRPr="00813EE8" w:rsidRDefault="00842155" w:rsidP="00B53450">
            <w:pPr>
              <w:pStyle w:val="ListParagraph"/>
              <w:numPr>
                <w:ilvl w:val="0"/>
                <w:numId w:val="24"/>
              </w:numPr>
              <w:spacing w:line="360" w:lineRule="auto"/>
            </w:pPr>
            <w:r w:rsidRPr="00813EE8">
              <w:t>Взаимодействие природы и общества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b/>
              </w:rPr>
            </w:pPr>
            <w:r w:rsidRPr="00813EE8">
              <w:t>Земля – наш дом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b/>
              </w:rPr>
            </w:pPr>
            <w:r w:rsidRPr="00813EE8">
              <w:t>Обобщающее повторение по курсу География.</w:t>
            </w:r>
          </w:p>
          <w:p w:rsidR="00842155" w:rsidRPr="00B53450" w:rsidRDefault="00842155" w:rsidP="00B53450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b/>
              </w:rPr>
            </w:pPr>
            <w:r w:rsidRPr="00813EE8">
              <w:t>Обобщающее повторение по курсу География. Материки и океаны.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  <w:p w:rsidR="00842155" w:rsidRPr="00B53450" w:rsidRDefault="00842155" w:rsidP="00B53450">
            <w:pPr>
              <w:spacing w:line="360" w:lineRule="auto"/>
              <w:contextualSpacing/>
              <w:rPr>
                <w:lang w:eastAsia="en-US"/>
              </w:rPr>
            </w:pPr>
            <w:r w:rsidRPr="00B53450">
              <w:rPr>
                <w:lang w:eastAsia="en-US"/>
              </w:rPr>
              <w:t>1</w:t>
            </w:r>
          </w:p>
        </w:tc>
      </w:tr>
    </w:tbl>
    <w:p w:rsidR="00842155" w:rsidRPr="00565C43" w:rsidRDefault="00842155" w:rsidP="00D67D77">
      <w:pPr>
        <w:spacing w:line="360" w:lineRule="auto"/>
        <w:ind w:hanging="284"/>
        <w:contextualSpacing/>
        <w:rPr>
          <w:bCs/>
          <w:kern w:val="24"/>
          <w:sz w:val="20"/>
          <w:szCs w:val="20"/>
        </w:rPr>
      </w:pPr>
    </w:p>
    <w:p w:rsidR="00842155" w:rsidRDefault="00842155" w:rsidP="00490721">
      <w:pPr>
        <w:pStyle w:val="ListParagraph"/>
        <w:spacing w:after="200" w:line="360" w:lineRule="auto"/>
        <w:ind w:left="-284"/>
        <w:rPr>
          <w:sz w:val="20"/>
          <w:szCs w:val="20"/>
          <w:lang w:eastAsia="en-US"/>
        </w:rPr>
      </w:pPr>
    </w:p>
    <w:p w:rsidR="00842155" w:rsidRPr="00A500F2" w:rsidRDefault="00842155" w:rsidP="00A500F2">
      <w:pPr>
        <w:spacing w:line="360" w:lineRule="auto"/>
        <w:ind w:right="-22"/>
        <w:jc w:val="both"/>
        <w:rPr>
          <w:sz w:val="20"/>
          <w:szCs w:val="20"/>
        </w:rPr>
      </w:pPr>
    </w:p>
    <w:p w:rsidR="00842155" w:rsidRPr="00A500F2" w:rsidRDefault="00842155" w:rsidP="00A500F2">
      <w:pPr>
        <w:spacing w:line="360" w:lineRule="auto"/>
        <w:ind w:right="-22"/>
        <w:jc w:val="both"/>
        <w:rPr>
          <w:sz w:val="20"/>
          <w:szCs w:val="20"/>
        </w:rPr>
      </w:pPr>
    </w:p>
    <w:p w:rsidR="00842155" w:rsidRDefault="00842155" w:rsidP="00A500F2">
      <w:pPr>
        <w:spacing w:line="360" w:lineRule="auto"/>
        <w:ind w:right="-22"/>
        <w:jc w:val="both"/>
        <w:rPr>
          <w:sz w:val="20"/>
          <w:szCs w:val="20"/>
        </w:rPr>
      </w:pPr>
    </w:p>
    <w:p w:rsidR="00842155" w:rsidRPr="00A500F2" w:rsidRDefault="00842155" w:rsidP="00A500F2">
      <w:pPr>
        <w:spacing w:line="360" w:lineRule="auto"/>
        <w:ind w:right="-22"/>
        <w:jc w:val="both"/>
        <w:rPr>
          <w:sz w:val="20"/>
          <w:szCs w:val="20"/>
        </w:rPr>
      </w:pPr>
    </w:p>
    <w:p w:rsidR="00842155" w:rsidRPr="00A500F2" w:rsidRDefault="00842155" w:rsidP="00A500F2">
      <w:pPr>
        <w:spacing w:line="360" w:lineRule="auto"/>
        <w:ind w:right="-22"/>
        <w:jc w:val="both"/>
        <w:rPr>
          <w:sz w:val="20"/>
          <w:szCs w:val="20"/>
        </w:rPr>
      </w:pPr>
    </w:p>
    <w:p w:rsidR="00842155" w:rsidRPr="00A500F2" w:rsidRDefault="00842155" w:rsidP="00A500F2">
      <w:pPr>
        <w:spacing w:line="360" w:lineRule="auto"/>
        <w:ind w:right="-22"/>
        <w:jc w:val="both"/>
        <w:rPr>
          <w:sz w:val="20"/>
          <w:szCs w:val="20"/>
        </w:rPr>
      </w:pPr>
    </w:p>
    <w:p w:rsidR="00842155" w:rsidRPr="00B441A2" w:rsidRDefault="00842155" w:rsidP="00B441A2">
      <w:pPr>
        <w:spacing w:line="360" w:lineRule="auto"/>
        <w:ind w:right="-22"/>
        <w:jc w:val="both"/>
        <w:rPr>
          <w:sz w:val="20"/>
          <w:szCs w:val="20"/>
        </w:rPr>
      </w:pPr>
    </w:p>
    <w:p w:rsidR="00842155" w:rsidRPr="00490721" w:rsidRDefault="00842155" w:rsidP="00490721">
      <w:pPr>
        <w:spacing w:line="360" w:lineRule="auto"/>
        <w:ind w:right="-22"/>
        <w:jc w:val="both"/>
        <w:rPr>
          <w:sz w:val="20"/>
          <w:szCs w:val="20"/>
        </w:rPr>
      </w:pPr>
    </w:p>
    <w:p w:rsidR="00842155" w:rsidRPr="00490721" w:rsidRDefault="00842155" w:rsidP="00490721">
      <w:pPr>
        <w:spacing w:line="360" w:lineRule="auto"/>
        <w:ind w:right="-22"/>
        <w:jc w:val="both"/>
        <w:rPr>
          <w:sz w:val="20"/>
          <w:szCs w:val="20"/>
        </w:rPr>
      </w:pPr>
    </w:p>
    <w:p w:rsidR="00842155" w:rsidRPr="00490721" w:rsidRDefault="00842155" w:rsidP="00490721">
      <w:pPr>
        <w:spacing w:line="360" w:lineRule="auto"/>
        <w:ind w:left="-851"/>
        <w:rPr>
          <w:sz w:val="20"/>
          <w:szCs w:val="20"/>
        </w:rPr>
      </w:pPr>
    </w:p>
    <w:sectPr w:rsidR="00842155" w:rsidRPr="00490721" w:rsidSect="00E8372C">
      <w:pgSz w:w="11906" w:h="16838"/>
      <w:pgMar w:top="568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86527"/>
    <w:multiLevelType w:val="hybridMultilevel"/>
    <w:tmpl w:val="6DE2072E"/>
    <w:lvl w:ilvl="0" w:tplc="6D9EC83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1B7720"/>
    <w:multiLevelType w:val="hybridMultilevel"/>
    <w:tmpl w:val="F1B8B6D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314B8E"/>
    <w:multiLevelType w:val="hybridMultilevel"/>
    <w:tmpl w:val="C57A56BA"/>
    <w:lvl w:ilvl="0" w:tplc="6AACD3F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2690166E"/>
    <w:multiLevelType w:val="hybridMultilevel"/>
    <w:tmpl w:val="76E003FA"/>
    <w:lvl w:ilvl="0" w:tplc="D482F68E">
      <w:start w:val="1"/>
      <w:numFmt w:val="decimal"/>
      <w:lvlText w:val="%1."/>
      <w:lvlJc w:val="left"/>
      <w:pPr>
        <w:ind w:left="43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4">
    <w:nsid w:val="29EC6C56"/>
    <w:multiLevelType w:val="hybridMultilevel"/>
    <w:tmpl w:val="EBE43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7D2FED"/>
    <w:multiLevelType w:val="hybridMultilevel"/>
    <w:tmpl w:val="0A7C888E"/>
    <w:lvl w:ilvl="0" w:tplc="20B08B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664772"/>
    <w:multiLevelType w:val="hybridMultilevel"/>
    <w:tmpl w:val="3DE29A74"/>
    <w:lvl w:ilvl="0" w:tplc="4C9443F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320349"/>
    <w:multiLevelType w:val="hybridMultilevel"/>
    <w:tmpl w:val="474A6AD8"/>
    <w:lvl w:ilvl="0" w:tplc="913AFC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8401498"/>
    <w:multiLevelType w:val="hybridMultilevel"/>
    <w:tmpl w:val="854C5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E125BA4"/>
    <w:multiLevelType w:val="hybridMultilevel"/>
    <w:tmpl w:val="08C27E4A"/>
    <w:lvl w:ilvl="0" w:tplc="01625C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E3F08B5"/>
    <w:multiLevelType w:val="hybridMultilevel"/>
    <w:tmpl w:val="422614DC"/>
    <w:lvl w:ilvl="0" w:tplc="9E50E3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6D56683"/>
    <w:multiLevelType w:val="hybridMultilevel"/>
    <w:tmpl w:val="824E75E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F2380E"/>
    <w:multiLevelType w:val="hybridMultilevel"/>
    <w:tmpl w:val="5B6A5466"/>
    <w:lvl w:ilvl="0" w:tplc="02885B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F52E55"/>
    <w:multiLevelType w:val="hybridMultilevel"/>
    <w:tmpl w:val="AA1A1330"/>
    <w:lvl w:ilvl="0" w:tplc="9522B83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BCA30DA"/>
    <w:multiLevelType w:val="hybridMultilevel"/>
    <w:tmpl w:val="9992E580"/>
    <w:lvl w:ilvl="0" w:tplc="9238044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F2E2FD6"/>
    <w:multiLevelType w:val="hybridMultilevel"/>
    <w:tmpl w:val="586225DA"/>
    <w:lvl w:ilvl="0" w:tplc="D39235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25816B6"/>
    <w:multiLevelType w:val="hybridMultilevel"/>
    <w:tmpl w:val="F7AE78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43F1528"/>
    <w:multiLevelType w:val="hybridMultilevel"/>
    <w:tmpl w:val="C644CD7E"/>
    <w:lvl w:ilvl="0" w:tplc="D42425C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C20072"/>
    <w:multiLevelType w:val="hybridMultilevel"/>
    <w:tmpl w:val="21180C46"/>
    <w:lvl w:ilvl="0" w:tplc="E9A64C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9F404C"/>
    <w:multiLevelType w:val="hybridMultilevel"/>
    <w:tmpl w:val="51B8883C"/>
    <w:lvl w:ilvl="0" w:tplc="34342E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6F62583E"/>
    <w:multiLevelType w:val="hybridMultilevel"/>
    <w:tmpl w:val="BA4EE3CC"/>
    <w:lvl w:ilvl="0" w:tplc="EA4CEF6C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524DA1"/>
    <w:multiLevelType w:val="hybridMultilevel"/>
    <w:tmpl w:val="A6B28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51C15E0"/>
    <w:multiLevelType w:val="hybridMultilevel"/>
    <w:tmpl w:val="2094383E"/>
    <w:lvl w:ilvl="0" w:tplc="EB5CC4BE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23">
    <w:nsid w:val="757905A7"/>
    <w:multiLevelType w:val="hybridMultilevel"/>
    <w:tmpl w:val="744ABACA"/>
    <w:lvl w:ilvl="0" w:tplc="AD5083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2"/>
  </w:num>
  <w:num w:numId="3">
    <w:abstractNumId w:val="3"/>
  </w:num>
  <w:num w:numId="4">
    <w:abstractNumId w:val="19"/>
  </w:num>
  <w:num w:numId="5">
    <w:abstractNumId w:val="5"/>
  </w:num>
  <w:num w:numId="6">
    <w:abstractNumId w:val="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1"/>
  </w:num>
  <w:num w:numId="10">
    <w:abstractNumId w:val="2"/>
  </w:num>
  <w:num w:numId="11">
    <w:abstractNumId w:val="20"/>
  </w:num>
  <w:num w:numId="12">
    <w:abstractNumId w:val="11"/>
  </w:num>
  <w:num w:numId="13">
    <w:abstractNumId w:val="16"/>
  </w:num>
  <w:num w:numId="14">
    <w:abstractNumId w:val="6"/>
  </w:num>
  <w:num w:numId="15">
    <w:abstractNumId w:val="1"/>
  </w:num>
  <w:num w:numId="16">
    <w:abstractNumId w:val="17"/>
  </w:num>
  <w:num w:numId="17">
    <w:abstractNumId w:val="23"/>
  </w:num>
  <w:num w:numId="18">
    <w:abstractNumId w:val="18"/>
  </w:num>
  <w:num w:numId="19">
    <w:abstractNumId w:val="15"/>
  </w:num>
  <w:num w:numId="20">
    <w:abstractNumId w:val="9"/>
  </w:num>
  <w:num w:numId="21">
    <w:abstractNumId w:val="14"/>
  </w:num>
  <w:num w:numId="22">
    <w:abstractNumId w:val="10"/>
  </w:num>
  <w:num w:numId="23">
    <w:abstractNumId w:val="12"/>
  </w:num>
  <w:num w:numId="2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4182"/>
    <w:rsid w:val="00066991"/>
    <w:rsid w:val="000727AC"/>
    <w:rsid w:val="0009502B"/>
    <w:rsid w:val="000E3F77"/>
    <w:rsid w:val="0011058C"/>
    <w:rsid w:val="00116788"/>
    <w:rsid w:val="00125820"/>
    <w:rsid w:val="00164F80"/>
    <w:rsid w:val="001B0877"/>
    <w:rsid w:val="002A453C"/>
    <w:rsid w:val="003F2373"/>
    <w:rsid w:val="0040474A"/>
    <w:rsid w:val="0046205F"/>
    <w:rsid w:val="00476494"/>
    <w:rsid w:val="00490721"/>
    <w:rsid w:val="004B75E0"/>
    <w:rsid w:val="004D06F4"/>
    <w:rsid w:val="004E25F1"/>
    <w:rsid w:val="00535A56"/>
    <w:rsid w:val="00536F53"/>
    <w:rsid w:val="00553CF4"/>
    <w:rsid w:val="00555F69"/>
    <w:rsid w:val="00565C43"/>
    <w:rsid w:val="0057480A"/>
    <w:rsid w:val="005D2872"/>
    <w:rsid w:val="005E0F0D"/>
    <w:rsid w:val="00603AC3"/>
    <w:rsid w:val="00604C54"/>
    <w:rsid w:val="006D1D15"/>
    <w:rsid w:val="006D2E51"/>
    <w:rsid w:val="00757ADF"/>
    <w:rsid w:val="00761F14"/>
    <w:rsid w:val="007A0A0D"/>
    <w:rsid w:val="007D4182"/>
    <w:rsid w:val="0080611F"/>
    <w:rsid w:val="00813EE8"/>
    <w:rsid w:val="00824BA6"/>
    <w:rsid w:val="00832112"/>
    <w:rsid w:val="008357EC"/>
    <w:rsid w:val="00842155"/>
    <w:rsid w:val="0095562C"/>
    <w:rsid w:val="00961B8E"/>
    <w:rsid w:val="00971B97"/>
    <w:rsid w:val="009C30F8"/>
    <w:rsid w:val="00A03554"/>
    <w:rsid w:val="00A2439F"/>
    <w:rsid w:val="00A500F2"/>
    <w:rsid w:val="00AE5089"/>
    <w:rsid w:val="00B441A2"/>
    <w:rsid w:val="00B53450"/>
    <w:rsid w:val="00B6706A"/>
    <w:rsid w:val="00BC08D6"/>
    <w:rsid w:val="00C046DF"/>
    <w:rsid w:val="00D0577A"/>
    <w:rsid w:val="00D0707D"/>
    <w:rsid w:val="00D30E44"/>
    <w:rsid w:val="00D67077"/>
    <w:rsid w:val="00D67D77"/>
    <w:rsid w:val="00D83AF1"/>
    <w:rsid w:val="00E0770F"/>
    <w:rsid w:val="00E8372C"/>
    <w:rsid w:val="00FC2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77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441A2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441A2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D0577A"/>
    <w:pPr>
      <w:suppressAutoHyphens/>
      <w:spacing w:line="100" w:lineRule="atLeast"/>
    </w:pPr>
    <w:rPr>
      <w:rFonts w:eastAsia="SimSun"/>
      <w:color w:val="00000A"/>
      <w:kern w:val="1"/>
    </w:rPr>
  </w:style>
  <w:style w:type="character" w:customStyle="1" w:styleId="NoSpacingChar">
    <w:name w:val="No Spacing Char"/>
    <w:link w:val="NoSpacing"/>
    <w:uiPriority w:val="99"/>
    <w:locked/>
    <w:rsid w:val="00D0577A"/>
    <w:rPr>
      <w:rFonts w:eastAsia="SimSun"/>
      <w:color w:val="00000A"/>
      <w:kern w:val="1"/>
      <w:sz w:val="22"/>
      <w:lang w:eastAsia="ru-RU"/>
    </w:rPr>
  </w:style>
  <w:style w:type="paragraph" w:styleId="ListParagraph">
    <w:name w:val="List Paragraph"/>
    <w:basedOn w:val="Normal"/>
    <w:uiPriority w:val="99"/>
    <w:qFormat/>
    <w:rsid w:val="00D0577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D0577A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565C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1gif">
    <w:name w:val="msonormalbullet2gifbullet1.gif"/>
    <w:basedOn w:val="Normal"/>
    <w:uiPriority w:val="99"/>
    <w:rsid w:val="00565C43"/>
    <w:pPr>
      <w:spacing w:before="100" w:beforeAutospacing="1" w:after="100" w:afterAutospacing="1"/>
    </w:pPr>
  </w:style>
  <w:style w:type="paragraph" w:customStyle="1" w:styleId="msonormalbullet2gifbullet2gif">
    <w:name w:val="msonormalbullet2gifbullet2.gif"/>
    <w:basedOn w:val="Normal"/>
    <w:uiPriority w:val="99"/>
    <w:rsid w:val="00565C43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Normal"/>
    <w:uiPriority w:val="99"/>
    <w:rsid w:val="00565C4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835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57E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06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300</TotalTime>
  <Pages>14</Pages>
  <Words>3214</Words>
  <Characters>18325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Вера</cp:lastModifiedBy>
  <cp:revision>25</cp:revision>
  <cp:lastPrinted>2016-09-08T01:07:00Z</cp:lastPrinted>
  <dcterms:created xsi:type="dcterms:W3CDTF">2015-08-30T05:41:00Z</dcterms:created>
  <dcterms:modified xsi:type="dcterms:W3CDTF">2016-10-07T00:56:00Z</dcterms:modified>
</cp:coreProperties>
</file>