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08" w:rsidRPr="0034152C" w:rsidRDefault="00275008" w:rsidP="004C789C">
      <w:pPr>
        <w:jc w:val="center"/>
        <w:rPr>
          <w:b/>
          <w:sz w:val="28"/>
          <w:szCs w:val="28"/>
        </w:rPr>
      </w:pPr>
      <w:r w:rsidRPr="0034152C">
        <w:rPr>
          <w:b/>
          <w:sz w:val="28"/>
          <w:szCs w:val="28"/>
        </w:rPr>
        <w:t>«Омутинская специальная школа», филиал МАОУ ОСОШ №1</w:t>
      </w:r>
    </w:p>
    <w:p w:rsidR="00275008" w:rsidRPr="0034152C" w:rsidRDefault="00275008" w:rsidP="004C789C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275008" w:rsidTr="00677D06">
        <w:trPr>
          <w:trHeight w:val="1302"/>
          <w:jc w:val="center"/>
        </w:trPr>
        <w:tc>
          <w:tcPr>
            <w:tcW w:w="0" w:type="auto"/>
          </w:tcPr>
          <w:p w:rsidR="00275008" w:rsidRDefault="00275008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275008" w:rsidRDefault="00275008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275008" w:rsidRDefault="00275008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275008" w:rsidRDefault="00275008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275008" w:rsidRDefault="002750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275008" w:rsidRDefault="00275008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275008" w:rsidRDefault="00275008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275008" w:rsidRDefault="00275008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275008" w:rsidRDefault="002750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275008" w:rsidRDefault="0027500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275008" w:rsidRDefault="002750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275008" w:rsidRDefault="002750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275008" w:rsidRDefault="0027500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275008" w:rsidRPr="0034152C" w:rsidRDefault="00275008" w:rsidP="004C789C">
      <w:pPr>
        <w:jc w:val="center"/>
        <w:rPr>
          <w:sz w:val="28"/>
          <w:szCs w:val="28"/>
        </w:rPr>
      </w:pPr>
    </w:p>
    <w:p w:rsidR="00275008" w:rsidRPr="0034152C" w:rsidRDefault="00275008" w:rsidP="004C789C">
      <w:pPr>
        <w:rPr>
          <w:sz w:val="28"/>
          <w:szCs w:val="28"/>
        </w:rPr>
      </w:pPr>
    </w:p>
    <w:p w:rsidR="00275008" w:rsidRPr="0034152C" w:rsidRDefault="00275008" w:rsidP="004C789C">
      <w:pPr>
        <w:rPr>
          <w:sz w:val="28"/>
          <w:szCs w:val="28"/>
        </w:rPr>
      </w:pPr>
    </w:p>
    <w:p w:rsidR="00275008" w:rsidRPr="0034152C" w:rsidRDefault="00275008" w:rsidP="004C789C">
      <w:pPr>
        <w:rPr>
          <w:sz w:val="28"/>
          <w:szCs w:val="28"/>
        </w:rPr>
      </w:pPr>
    </w:p>
    <w:p w:rsidR="00275008" w:rsidRPr="0034152C" w:rsidRDefault="00275008" w:rsidP="004C789C">
      <w:pPr>
        <w:rPr>
          <w:sz w:val="28"/>
          <w:szCs w:val="28"/>
        </w:rPr>
      </w:pPr>
    </w:p>
    <w:p w:rsidR="00275008" w:rsidRPr="0034152C" w:rsidRDefault="00275008" w:rsidP="004C789C">
      <w:pPr>
        <w:pStyle w:val="PlainText"/>
        <w:contextualSpacing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4152C"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275008" w:rsidRPr="0034152C" w:rsidRDefault="00275008" w:rsidP="004C789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4152C">
        <w:rPr>
          <w:rFonts w:ascii="Times New Roman" w:eastAsia="MS Mincho" w:hAnsi="Times New Roman" w:cs="Times New Roman"/>
          <w:bCs/>
          <w:sz w:val="28"/>
          <w:szCs w:val="28"/>
        </w:rPr>
        <w:t xml:space="preserve">по </w:t>
      </w:r>
      <w:r w:rsidRPr="004C789C"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  <w:r w:rsidRPr="007636FC">
        <w:rPr>
          <w:sz w:val="28"/>
          <w:szCs w:val="28"/>
        </w:rPr>
        <w:t xml:space="preserve">  </w:t>
      </w:r>
    </w:p>
    <w:p w:rsidR="00275008" w:rsidRPr="0034152C" w:rsidRDefault="00275008" w:rsidP="004C789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4152C"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 w:rsidRPr="0034152C"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275008" w:rsidRPr="0034152C" w:rsidRDefault="00275008" w:rsidP="004C789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4152C">
        <w:rPr>
          <w:rFonts w:ascii="Times New Roman" w:eastAsia="MS Mincho" w:hAnsi="Times New Roman" w:cs="Times New Roman"/>
          <w:bCs/>
          <w:sz w:val="28"/>
          <w:szCs w:val="28"/>
        </w:rPr>
        <w:t>для 2 класса  на 2016-2017 учебный год.</w:t>
      </w:r>
    </w:p>
    <w:p w:rsidR="00275008" w:rsidRPr="0034152C" w:rsidRDefault="00275008" w:rsidP="004C789C">
      <w:pPr>
        <w:tabs>
          <w:tab w:val="left" w:pos="3975"/>
        </w:tabs>
        <w:jc w:val="center"/>
        <w:rPr>
          <w:sz w:val="28"/>
          <w:szCs w:val="28"/>
        </w:rPr>
      </w:pPr>
    </w:p>
    <w:p w:rsidR="00275008" w:rsidRPr="0034152C" w:rsidRDefault="00275008" w:rsidP="004C789C">
      <w:pPr>
        <w:tabs>
          <w:tab w:val="left" w:pos="3975"/>
        </w:tabs>
        <w:rPr>
          <w:sz w:val="28"/>
          <w:szCs w:val="28"/>
        </w:rPr>
      </w:pPr>
    </w:p>
    <w:p w:rsidR="00275008" w:rsidRPr="0034152C" w:rsidRDefault="00275008" w:rsidP="004C789C">
      <w:pPr>
        <w:tabs>
          <w:tab w:val="left" w:pos="3975"/>
        </w:tabs>
        <w:jc w:val="right"/>
        <w:rPr>
          <w:sz w:val="28"/>
          <w:szCs w:val="28"/>
        </w:rPr>
      </w:pPr>
    </w:p>
    <w:p w:rsidR="00275008" w:rsidRPr="0034152C" w:rsidRDefault="00275008" w:rsidP="004C789C">
      <w:pPr>
        <w:tabs>
          <w:tab w:val="left" w:pos="3975"/>
        </w:tabs>
        <w:jc w:val="right"/>
        <w:rPr>
          <w:sz w:val="28"/>
          <w:szCs w:val="28"/>
        </w:rPr>
      </w:pPr>
    </w:p>
    <w:p w:rsidR="00275008" w:rsidRPr="0034152C" w:rsidRDefault="00275008" w:rsidP="004C789C">
      <w:pPr>
        <w:tabs>
          <w:tab w:val="left" w:pos="3975"/>
        </w:tabs>
        <w:jc w:val="right"/>
        <w:rPr>
          <w:sz w:val="28"/>
          <w:szCs w:val="28"/>
        </w:rPr>
      </w:pPr>
    </w:p>
    <w:p w:rsidR="00275008" w:rsidRPr="0034152C" w:rsidRDefault="00275008" w:rsidP="004C789C">
      <w:pPr>
        <w:tabs>
          <w:tab w:val="left" w:pos="3975"/>
        </w:tabs>
        <w:rPr>
          <w:sz w:val="28"/>
          <w:szCs w:val="28"/>
        </w:rPr>
      </w:pPr>
    </w:p>
    <w:p w:rsidR="00275008" w:rsidRPr="0034152C" w:rsidRDefault="00275008" w:rsidP="004C789C">
      <w:pPr>
        <w:tabs>
          <w:tab w:val="left" w:pos="3975"/>
        </w:tabs>
        <w:rPr>
          <w:sz w:val="28"/>
          <w:szCs w:val="28"/>
        </w:rPr>
      </w:pPr>
    </w:p>
    <w:p w:rsidR="00275008" w:rsidRPr="0034152C" w:rsidRDefault="00275008" w:rsidP="004C789C">
      <w:pPr>
        <w:tabs>
          <w:tab w:val="left" w:pos="3975"/>
        </w:tabs>
        <w:jc w:val="center"/>
        <w:rPr>
          <w:sz w:val="28"/>
          <w:szCs w:val="28"/>
        </w:rPr>
      </w:pPr>
      <w:r w:rsidRPr="0034152C">
        <w:rPr>
          <w:sz w:val="28"/>
          <w:szCs w:val="28"/>
        </w:rPr>
        <w:t>Срок реализации программы: 2016-2017 учебный год.</w:t>
      </w:r>
    </w:p>
    <w:p w:rsidR="00275008" w:rsidRPr="0034152C" w:rsidRDefault="00275008" w:rsidP="004C789C">
      <w:pPr>
        <w:tabs>
          <w:tab w:val="left" w:pos="3975"/>
        </w:tabs>
        <w:jc w:val="center"/>
        <w:rPr>
          <w:sz w:val="28"/>
          <w:szCs w:val="28"/>
        </w:rPr>
      </w:pPr>
    </w:p>
    <w:p w:rsidR="00275008" w:rsidRPr="0034152C" w:rsidRDefault="00275008" w:rsidP="004C789C">
      <w:pPr>
        <w:rPr>
          <w:sz w:val="28"/>
          <w:szCs w:val="28"/>
        </w:rPr>
      </w:pPr>
    </w:p>
    <w:p w:rsidR="00275008" w:rsidRPr="0034152C" w:rsidRDefault="00275008" w:rsidP="004C789C">
      <w:pPr>
        <w:rPr>
          <w:sz w:val="28"/>
          <w:szCs w:val="28"/>
        </w:rPr>
      </w:pPr>
    </w:p>
    <w:p w:rsidR="00275008" w:rsidRPr="0034152C" w:rsidRDefault="00275008" w:rsidP="004C789C">
      <w:pPr>
        <w:tabs>
          <w:tab w:val="left" w:pos="3823"/>
        </w:tabs>
        <w:jc w:val="center"/>
        <w:rPr>
          <w:sz w:val="28"/>
          <w:szCs w:val="28"/>
        </w:rPr>
      </w:pPr>
      <w:r w:rsidRPr="0034152C"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275008" w:rsidRPr="0034152C" w:rsidRDefault="00275008" w:rsidP="004C789C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75008" w:rsidRDefault="00275008" w:rsidP="004C789C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75008" w:rsidRDefault="00275008" w:rsidP="004C789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75008" w:rsidRPr="0034152C" w:rsidRDefault="00275008" w:rsidP="004C789C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275008" w:rsidRPr="0034152C" w:rsidRDefault="00275008" w:rsidP="004C789C">
      <w:pPr>
        <w:jc w:val="center"/>
        <w:rPr>
          <w:sz w:val="28"/>
          <w:szCs w:val="28"/>
        </w:rPr>
      </w:pPr>
      <w:r w:rsidRPr="0034152C">
        <w:rPr>
          <w:sz w:val="28"/>
          <w:szCs w:val="28"/>
        </w:rPr>
        <w:t>с. Омутинское 2016г</w:t>
      </w:r>
    </w:p>
    <w:p w:rsidR="00275008" w:rsidRDefault="00275008" w:rsidP="002941E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275008" w:rsidRPr="00DC179B" w:rsidRDefault="00275008" w:rsidP="002941E2">
      <w:pPr>
        <w:jc w:val="center"/>
        <w:rPr>
          <w:b/>
          <w:sz w:val="28"/>
          <w:szCs w:val="28"/>
        </w:rPr>
      </w:pPr>
    </w:p>
    <w:p w:rsidR="00275008" w:rsidRDefault="00275008" w:rsidP="002941E2">
      <w:pPr>
        <w:ind w:firstLine="540"/>
        <w:jc w:val="both"/>
      </w:pPr>
      <w:r>
        <w:t xml:space="preserve">Рабочая программа по изобразительному искусству 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подготовительный, 1-4 классы» под редакцией   В. В. Воронковой, 2013г. </w:t>
      </w:r>
    </w:p>
    <w:p w:rsidR="00275008" w:rsidRPr="00F16B94" w:rsidRDefault="00275008" w:rsidP="006E5F22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75008" w:rsidRPr="00C60A65" w:rsidRDefault="00275008" w:rsidP="006E5F22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275008" w:rsidRDefault="00275008" w:rsidP="006E5F2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275008" w:rsidRPr="006E5F22" w:rsidRDefault="00275008" w:rsidP="00477EE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275008" w:rsidRPr="00F16B94" w:rsidRDefault="00275008" w:rsidP="00477EEC">
      <w:pPr>
        <w:rPr>
          <w:color w:val="000000"/>
        </w:rPr>
      </w:pPr>
      <w:r>
        <w:rPr>
          <w:color w:val="000000"/>
        </w:rPr>
        <w:t xml:space="preserve">2. </w:t>
      </w:r>
      <w:r w:rsidRPr="006E5F22">
        <w:rPr>
          <w:color w:val="000000"/>
        </w:rPr>
        <w:t>Письмо МО РФ от 03 апреля 2003 г. № 27/2722-6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организаци</w:t>
      </w:r>
      <w:r>
        <w:rPr>
          <w:rStyle w:val="Strong"/>
          <w:color w:val="000000"/>
        </w:rPr>
        <w:t>и</w:t>
      </w:r>
      <w:r w:rsidRPr="00F16B94">
        <w:rPr>
          <w:rStyle w:val="Strong"/>
          <w:color w:val="000000"/>
        </w:rPr>
        <w:t xml:space="preserve"> работы с обучающимися, имеющими сложный дефект"</w:t>
      </w:r>
    </w:p>
    <w:p w:rsidR="00275008" w:rsidRPr="00F16B94" w:rsidRDefault="00275008" w:rsidP="00477EEC">
      <w:pPr>
        <w:rPr>
          <w:color w:val="000000"/>
        </w:rPr>
      </w:pPr>
      <w:r>
        <w:rPr>
          <w:color w:val="000000"/>
        </w:rPr>
        <w:t xml:space="preserve">3. </w:t>
      </w:r>
      <w:r w:rsidRPr="009B7FDF">
        <w:rPr>
          <w:color w:val="000000"/>
        </w:rPr>
        <w:t>Письмо МО РФ от 05.03.2001 № 29/1428-6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275008" w:rsidRPr="00F16B94" w:rsidRDefault="00275008" w:rsidP="00477EEC">
      <w:pPr>
        <w:rPr>
          <w:color w:val="000000"/>
        </w:rPr>
      </w:pPr>
      <w:r>
        <w:rPr>
          <w:color w:val="000000"/>
        </w:rPr>
        <w:t xml:space="preserve">4. </w:t>
      </w:r>
      <w:r w:rsidRPr="009B7FDF">
        <w:rPr>
          <w:color w:val="000000"/>
        </w:rPr>
        <w:t>Письмо МИНПРОСА РСФСР от 08.07.1980 № 281-м, Минздрава РСФСР от 28.07.1980 № 17-13-186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275008" w:rsidRPr="00F16B94" w:rsidRDefault="00275008" w:rsidP="00477EEC">
      <w:pPr>
        <w:rPr>
          <w:color w:val="000000"/>
        </w:rPr>
      </w:pPr>
      <w:r>
        <w:rPr>
          <w:color w:val="000000"/>
        </w:rPr>
        <w:t xml:space="preserve">5. </w:t>
      </w:r>
      <w:r w:rsidRPr="009B7FDF">
        <w:rPr>
          <w:color w:val="000000"/>
        </w:rPr>
        <w:t>Приказ МО РФ от 05 февраля 2002 г. №334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275008" w:rsidRPr="000C54EF" w:rsidRDefault="00275008" w:rsidP="00477EEC">
      <w:pPr>
        <w:rPr>
          <w:color w:val="000000"/>
        </w:rPr>
      </w:pPr>
      <w:r>
        <w:rPr>
          <w:color w:val="000000"/>
        </w:rPr>
        <w:t xml:space="preserve">6. </w:t>
      </w:r>
      <w:r w:rsidRPr="009B7FDF">
        <w:rPr>
          <w:color w:val="000000"/>
        </w:rPr>
        <w:t>Инструктивное письмо МО РФ от 4 сентября 1997 г. № 48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специфике деятельности специальных (кор</w:t>
      </w:r>
      <w:r>
        <w:rPr>
          <w:rStyle w:val="Strong"/>
          <w:color w:val="000000"/>
        </w:rPr>
        <w:t>рекционных) образовательных учре</w:t>
      </w:r>
      <w:r w:rsidRPr="00F16B94">
        <w:rPr>
          <w:rStyle w:val="Strong"/>
          <w:color w:val="000000"/>
        </w:rPr>
        <w:t xml:space="preserve">ждений I </w:t>
      </w:r>
      <w:r>
        <w:rPr>
          <w:rStyle w:val="Strong"/>
          <w:color w:val="000000"/>
        </w:rPr>
        <w:t>– 8 вида».</w:t>
      </w:r>
    </w:p>
    <w:p w:rsidR="00275008" w:rsidRPr="00F16B94" w:rsidRDefault="00275008" w:rsidP="00477EEC">
      <w:pPr>
        <w:rPr>
          <w:color w:val="000000"/>
        </w:rPr>
      </w:pPr>
      <w:r>
        <w:rPr>
          <w:color w:val="000000"/>
        </w:rPr>
        <w:t xml:space="preserve">7. </w:t>
      </w:r>
      <w:r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создании условий для получения обр</w:t>
      </w:r>
      <w:r>
        <w:rPr>
          <w:rStyle w:val="Strong"/>
          <w:color w:val="000000"/>
        </w:rPr>
        <w:t>азования детьми с ограниченн</w:t>
      </w:r>
      <w:r w:rsidRPr="00F16B94">
        <w:rPr>
          <w:rStyle w:val="Strong"/>
          <w:color w:val="000000"/>
        </w:rPr>
        <w:t>ыми возможностями здоровья и детьми-инвалидами"</w:t>
      </w:r>
    </w:p>
    <w:p w:rsidR="00275008" w:rsidRPr="00DA080A" w:rsidRDefault="00275008" w:rsidP="00477EEC">
      <w:pPr>
        <w:rPr>
          <w:rStyle w:val="Strong"/>
          <w:b w:val="0"/>
          <w:bCs w:val="0"/>
        </w:rPr>
      </w:pPr>
      <w:r>
        <w:t xml:space="preserve">8. </w:t>
      </w:r>
      <w:r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Pr="00F16B94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275008" w:rsidRPr="0014497B" w:rsidRDefault="00275008" w:rsidP="00477EEC">
      <w:pPr>
        <w:rPr>
          <w:bCs/>
          <w:color w:val="000000"/>
        </w:rPr>
      </w:pPr>
      <w:r>
        <w:rPr>
          <w:rStyle w:val="Strong"/>
          <w:b w:val="0"/>
          <w:color w:val="000000"/>
        </w:rPr>
        <w:t>9.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b w:val="0"/>
          <w:color w:val="000000"/>
        </w:rPr>
        <w:t>«</w:t>
      </w:r>
      <w:r w:rsidRPr="0090466E">
        <w:rPr>
          <w:rStyle w:val="Strong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color w:val="000000"/>
        </w:rPr>
        <w:t>Приказ ОКШ от 03.09.2013г</w:t>
      </w:r>
      <w:r w:rsidRPr="0090466E">
        <w:rPr>
          <w:rStyle w:val="Strong"/>
          <w:b w:val="0"/>
          <w:color w:val="000000"/>
        </w:rPr>
        <w:t>.</w:t>
      </w:r>
    </w:p>
    <w:p w:rsidR="00275008" w:rsidRDefault="00275008" w:rsidP="00477EEC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275008" w:rsidRDefault="00275008" w:rsidP="002941E2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275008" w:rsidRDefault="00275008" w:rsidP="002941E2">
      <w:pPr>
        <w:numPr>
          <w:ilvl w:val="0"/>
          <w:numId w:val="2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275008" w:rsidRDefault="00275008" w:rsidP="002941E2">
      <w:pPr>
        <w:numPr>
          <w:ilvl w:val="0"/>
          <w:numId w:val="2"/>
        </w:numPr>
        <w:ind w:left="0" w:firstLine="900"/>
        <w:jc w:val="both"/>
      </w:pPr>
      <w:r>
        <w:t>способствовать формированию личности ребенка;</w:t>
      </w:r>
    </w:p>
    <w:p w:rsidR="00275008" w:rsidRDefault="00275008" w:rsidP="002941E2">
      <w:pPr>
        <w:numPr>
          <w:ilvl w:val="0"/>
          <w:numId w:val="2"/>
        </w:numPr>
        <w:ind w:left="0" w:firstLine="900"/>
        <w:jc w:val="both"/>
      </w:pPr>
      <w:r>
        <w:t>воспитание положительных навыков и привычек.</w:t>
      </w:r>
    </w:p>
    <w:p w:rsidR="00275008" w:rsidRDefault="00275008" w:rsidP="002941E2">
      <w:pPr>
        <w:ind w:firstLine="540"/>
        <w:jc w:val="both"/>
      </w:pPr>
    </w:p>
    <w:p w:rsidR="00275008" w:rsidRDefault="00275008" w:rsidP="002941E2">
      <w:pPr>
        <w:tabs>
          <w:tab w:val="left" w:pos="2025"/>
        </w:tabs>
        <w:ind w:firstLine="540"/>
        <w:jc w:val="both"/>
      </w:pPr>
      <w:r>
        <w:t xml:space="preserve">На уроках  по изобразительному искусству ставятся  следующие основные </w:t>
      </w:r>
      <w:r w:rsidRPr="00A51C4C">
        <w:rPr>
          <w:b/>
          <w:u w:val="single"/>
        </w:rPr>
        <w:t>задачи:</w:t>
      </w:r>
    </w:p>
    <w:p w:rsidR="00275008" w:rsidRDefault="00275008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275008" w:rsidRDefault="00275008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находить в изображаемом существенные признаки, устанавливать сходство и различие;</w:t>
      </w:r>
    </w:p>
    <w:p w:rsidR="00275008" w:rsidRDefault="00275008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содействовать развитию у учащихся аналитико - синтетической деятельности, умения сравнивать, обобщать;</w:t>
      </w:r>
    </w:p>
    <w:p w:rsidR="00275008" w:rsidRDefault="00275008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ориентироваться в задании и планировать свою работу, намечать последовательность выполнения рисунка;</w:t>
      </w:r>
    </w:p>
    <w:p w:rsidR="00275008" w:rsidRDefault="00275008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275008" w:rsidRDefault="00275008" w:rsidP="002941E2">
      <w:pPr>
        <w:numPr>
          <w:ilvl w:val="0"/>
          <w:numId w:val="3"/>
        </w:numPr>
        <w:tabs>
          <w:tab w:val="left" w:pos="0"/>
        </w:tabs>
        <w:ind w:left="0" w:firstLine="900"/>
        <w:jc w:val="both"/>
      </w:pPr>
      <w: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275008" w:rsidRDefault="00275008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275008" w:rsidRDefault="00275008" w:rsidP="002941E2">
      <w:pPr>
        <w:numPr>
          <w:ilvl w:val="0"/>
          <w:numId w:val="3"/>
        </w:numPr>
        <w:tabs>
          <w:tab w:val="left" w:pos="-142"/>
        </w:tabs>
        <w:ind w:left="0" w:firstLine="900"/>
        <w:jc w:val="both"/>
      </w:pPr>
      <w:r>
        <w:t>развивать у учащихся речь, художественный вкус, интерес и любовь к изобразительной деятельности.</w:t>
      </w:r>
    </w:p>
    <w:p w:rsidR="00275008" w:rsidRDefault="00275008" w:rsidP="002941E2">
      <w:pPr>
        <w:tabs>
          <w:tab w:val="left" w:pos="-142"/>
        </w:tabs>
        <w:ind w:left="900"/>
        <w:jc w:val="both"/>
      </w:pPr>
    </w:p>
    <w:p w:rsidR="00275008" w:rsidRDefault="00275008" w:rsidP="002941E2">
      <w:pPr>
        <w:ind w:firstLine="540"/>
        <w:jc w:val="both"/>
        <w:rPr>
          <w:b/>
        </w:rPr>
      </w:pPr>
      <w: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изобразительному искусству  включены</w:t>
      </w:r>
      <w:r>
        <w:rPr>
          <w:b/>
        </w:rPr>
        <w:t xml:space="preserve"> знания в области искусства- практика художественного ремесла и художественного творчества:</w:t>
      </w:r>
    </w:p>
    <w:p w:rsidR="00275008" w:rsidRDefault="00275008" w:rsidP="002941E2">
      <w:pPr>
        <w:numPr>
          <w:ilvl w:val="0"/>
          <w:numId w:val="1"/>
        </w:numPr>
        <w:ind w:left="0" w:firstLine="900"/>
        <w:jc w:val="both"/>
      </w:pPr>
      <w: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275008" w:rsidRDefault="00275008" w:rsidP="002941E2">
      <w:pPr>
        <w:numPr>
          <w:ilvl w:val="0"/>
          <w:numId w:val="1"/>
        </w:numPr>
        <w:ind w:left="0" w:firstLine="900"/>
        <w:jc w:val="both"/>
      </w:pPr>
      <w: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275008" w:rsidRDefault="00275008" w:rsidP="002941E2">
      <w:pPr>
        <w:numPr>
          <w:ilvl w:val="0"/>
          <w:numId w:val="1"/>
        </w:numPr>
        <w:ind w:left="0" w:firstLine="900"/>
        <w:jc w:val="both"/>
      </w:pPr>
      <w:r>
        <w:t xml:space="preserve"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 </w:t>
      </w:r>
    </w:p>
    <w:p w:rsidR="00275008" w:rsidRDefault="00275008" w:rsidP="002941E2">
      <w:pPr>
        <w:numPr>
          <w:ilvl w:val="0"/>
          <w:numId w:val="1"/>
        </w:numPr>
        <w:ind w:left="0" w:firstLine="900"/>
        <w:jc w:val="both"/>
      </w:pPr>
      <w:r>
        <w:t>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275008" w:rsidRDefault="00275008" w:rsidP="002941E2">
      <w:pPr>
        <w:numPr>
          <w:ilvl w:val="0"/>
          <w:numId w:val="1"/>
        </w:numPr>
        <w:ind w:left="0" w:firstLine="900"/>
        <w:jc w:val="both"/>
      </w:pPr>
      <w:r>
        <w:t>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275008" w:rsidRPr="00C46C7C" w:rsidRDefault="00275008" w:rsidP="002941E2">
      <w:pPr>
        <w:tabs>
          <w:tab w:val="left" w:pos="2340"/>
        </w:tabs>
        <w:ind w:firstLine="993"/>
        <w:jc w:val="both"/>
      </w:pPr>
      <w: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275008" w:rsidRDefault="00275008" w:rsidP="0056576B">
      <w:pPr>
        <w:tabs>
          <w:tab w:val="left" w:pos="851"/>
        </w:tabs>
        <w:jc w:val="both"/>
      </w:pPr>
    </w:p>
    <w:p w:rsidR="00275008" w:rsidRDefault="00275008" w:rsidP="002941E2">
      <w:pPr>
        <w:ind w:firstLine="540"/>
        <w:jc w:val="both"/>
      </w:pPr>
      <w:r>
        <w:t>Рабочая программа составлена в соответствии с учебным планом, принятом на педагогическом совете и   рассчитана на 35 часов в год  (1 час  в неделю).</w:t>
      </w:r>
    </w:p>
    <w:p w:rsidR="00275008" w:rsidRPr="00F30328" w:rsidRDefault="00275008" w:rsidP="002941E2">
      <w:pPr>
        <w:rPr>
          <w:sz w:val="18"/>
          <w:szCs w:val="18"/>
        </w:rPr>
      </w:pPr>
    </w:p>
    <w:p w:rsidR="00275008" w:rsidRDefault="00275008" w:rsidP="002941E2">
      <w:pPr>
        <w:tabs>
          <w:tab w:val="left" w:pos="1800"/>
        </w:tabs>
        <w:ind w:firstLine="540"/>
        <w:jc w:val="both"/>
      </w:pPr>
      <w:r>
        <w:t xml:space="preserve">Настоящая </w:t>
      </w:r>
      <w:r w:rsidRPr="00F55103">
        <w:t xml:space="preserve"> программа будет реализована в условиях классно-урочной системы обучения.</w:t>
      </w:r>
    </w:p>
    <w:p w:rsidR="00275008" w:rsidRDefault="00275008" w:rsidP="002941E2">
      <w:pPr>
        <w:ind w:firstLine="540"/>
        <w:jc w:val="both"/>
      </w:pPr>
      <w:r>
        <w:t xml:space="preserve"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275008" w:rsidRDefault="00275008" w:rsidP="00522A3E">
      <w:pPr>
        <w:ind w:firstLine="540"/>
        <w:jc w:val="both"/>
      </w:pPr>
      <w:r>
        <w:t xml:space="preserve">Во  втором  классе у обучающихся прослеживается недостаточная сформированность мелкой и общей моторики. </w:t>
      </w:r>
    </w:p>
    <w:p w:rsidR="00275008" w:rsidRDefault="00275008" w:rsidP="002941E2">
      <w:pPr>
        <w:tabs>
          <w:tab w:val="left" w:pos="2025"/>
        </w:tabs>
        <w:ind w:firstLine="540"/>
        <w:jc w:val="both"/>
      </w:pPr>
      <w:r w:rsidRPr="00DC179B">
        <w:t xml:space="preserve">Изобразительное искусство как школьный </w:t>
      </w:r>
      <w:r>
        <w:t xml:space="preserve">учебный </w:t>
      </w:r>
      <w:r w:rsidRPr="00DC179B">
        <w:t>предмет</w:t>
      </w:r>
      <w:r>
        <w:t xml:space="preserve"> имеет важное коррекционно-развивающее значение. Уроки изобразительного искусства оказывают существенное воздействие на интеллектуальную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275008" w:rsidRDefault="00275008" w:rsidP="002F2FCE">
      <w:pPr>
        <w:tabs>
          <w:tab w:val="left" w:pos="2025"/>
        </w:tabs>
        <w:ind w:firstLine="540"/>
        <w:jc w:val="both"/>
      </w:pPr>
      <w:r>
        <w:t xml:space="preserve">Для решения этих задач программой предусмотрены четыре вида занятий: декоративное раскрашивание, рисование с натуры, рисование на темы, беседы об изобразительном искусстве. </w:t>
      </w:r>
    </w:p>
    <w:p w:rsidR="00275008" w:rsidRPr="00405DB0" w:rsidRDefault="00275008" w:rsidP="002941E2">
      <w:pPr>
        <w:tabs>
          <w:tab w:val="left" w:pos="2340"/>
        </w:tabs>
        <w:ind w:firstLine="540"/>
        <w:jc w:val="center"/>
        <w:rPr>
          <w:sz w:val="18"/>
          <w:szCs w:val="18"/>
        </w:rPr>
      </w:pPr>
    </w:p>
    <w:p w:rsidR="00275008" w:rsidRDefault="00275008" w:rsidP="00BC3ECD">
      <w:pPr>
        <w:tabs>
          <w:tab w:val="left" w:pos="1620"/>
        </w:tabs>
        <w:ind w:firstLine="540"/>
        <w:jc w:val="center"/>
        <w:rPr>
          <w:b/>
        </w:rPr>
      </w:pPr>
    </w:p>
    <w:p w:rsidR="00275008" w:rsidRDefault="00275008" w:rsidP="00BC3ECD">
      <w:pPr>
        <w:tabs>
          <w:tab w:val="left" w:pos="1620"/>
        </w:tabs>
        <w:ind w:firstLine="540"/>
        <w:jc w:val="center"/>
        <w:rPr>
          <w:b/>
        </w:rPr>
      </w:pPr>
    </w:p>
    <w:p w:rsidR="00275008" w:rsidRDefault="00275008" w:rsidP="00BC3ECD">
      <w:pPr>
        <w:tabs>
          <w:tab w:val="left" w:pos="1620"/>
        </w:tabs>
        <w:ind w:firstLine="540"/>
        <w:jc w:val="center"/>
        <w:rPr>
          <w:b/>
        </w:rPr>
      </w:pPr>
      <w:r>
        <w:rPr>
          <w:b/>
        </w:rPr>
        <w:t>ДЕКОРАТИВНОЕ РИСОВАНИЕ</w:t>
      </w:r>
    </w:p>
    <w:p w:rsidR="00275008" w:rsidRPr="00F30328" w:rsidRDefault="00275008" w:rsidP="002941E2">
      <w:pPr>
        <w:tabs>
          <w:tab w:val="left" w:pos="1620"/>
        </w:tabs>
        <w:ind w:firstLine="540"/>
        <w:rPr>
          <w:sz w:val="18"/>
          <w:szCs w:val="18"/>
        </w:rPr>
      </w:pPr>
    </w:p>
    <w:p w:rsidR="00275008" w:rsidRDefault="00275008" w:rsidP="00477EEC">
      <w:pPr>
        <w:tabs>
          <w:tab w:val="left" w:pos="1620"/>
        </w:tabs>
        <w:ind w:firstLine="540"/>
        <w:jc w:val="both"/>
      </w:pPr>
      <w:r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275008" w:rsidRDefault="00275008" w:rsidP="00477EEC">
      <w:pPr>
        <w:tabs>
          <w:tab w:val="left" w:pos="1620"/>
        </w:tabs>
        <w:ind w:firstLine="540"/>
        <w:jc w:val="both"/>
      </w:pPr>
      <w:r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ребят  эстетического вкуса.</w:t>
      </w:r>
    </w:p>
    <w:p w:rsidR="00275008" w:rsidRPr="00405DB0" w:rsidRDefault="00275008" w:rsidP="002941E2">
      <w:pPr>
        <w:tabs>
          <w:tab w:val="left" w:pos="1620"/>
        </w:tabs>
        <w:ind w:firstLine="540"/>
        <w:jc w:val="both"/>
        <w:rPr>
          <w:sz w:val="18"/>
          <w:szCs w:val="18"/>
        </w:rPr>
      </w:pPr>
    </w:p>
    <w:p w:rsidR="00275008" w:rsidRPr="00477EEC" w:rsidRDefault="00275008" w:rsidP="00477EEC">
      <w:pPr>
        <w:tabs>
          <w:tab w:val="left" w:pos="3855"/>
        </w:tabs>
        <w:ind w:firstLine="540"/>
        <w:jc w:val="center"/>
        <w:rPr>
          <w:b/>
        </w:rPr>
      </w:pPr>
      <w:r w:rsidRPr="00DF630E">
        <w:rPr>
          <w:b/>
        </w:rPr>
        <w:t>РИСОВАНИЕ С НАТУРЫ</w:t>
      </w:r>
    </w:p>
    <w:p w:rsidR="00275008" w:rsidRDefault="00275008" w:rsidP="002941E2">
      <w:pPr>
        <w:tabs>
          <w:tab w:val="left" w:pos="3855"/>
        </w:tabs>
        <w:ind w:firstLine="540"/>
        <w:jc w:val="both"/>
      </w:pPr>
      <w:r>
        <w:t>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рисунках так, как видят со своего места.</w:t>
      </w:r>
    </w:p>
    <w:p w:rsidR="00275008" w:rsidRDefault="00275008" w:rsidP="002941E2">
      <w:pPr>
        <w:tabs>
          <w:tab w:val="left" w:pos="3855"/>
        </w:tabs>
        <w:ind w:firstLine="540"/>
        <w:jc w:val="both"/>
      </w:pPr>
      <w:r>
        <w:t>Основная задача обучения рисованию с натуры в младших классах – научить детей рисовать, передавая в рисунке соотношения ширины и высоты, частей  и целого, а также конструкцию предметов.</w:t>
      </w:r>
    </w:p>
    <w:p w:rsidR="00275008" w:rsidRDefault="00275008" w:rsidP="00CD5FED">
      <w:pPr>
        <w:tabs>
          <w:tab w:val="left" w:pos="3855"/>
        </w:tabs>
        <w:ind w:firstLine="540"/>
        <w:jc w:val="both"/>
      </w:pPr>
      <w:r>
        <w:t>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:rsidR="00275008" w:rsidRPr="00477EEC" w:rsidRDefault="00275008" w:rsidP="00477EEC">
      <w:pPr>
        <w:tabs>
          <w:tab w:val="left" w:pos="4425"/>
        </w:tabs>
        <w:ind w:firstLine="540"/>
        <w:jc w:val="center"/>
        <w:rPr>
          <w:b/>
        </w:rPr>
      </w:pPr>
      <w:r>
        <w:rPr>
          <w:b/>
        </w:rPr>
        <w:t>РИСОВАНИЕ НА ТЕМЫ</w:t>
      </w:r>
    </w:p>
    <w:p w:rsidR="00275008" w:rsidRPr="00685385" w:rsidRDefault="00275008" w:rsidP="002941E2">
      <w:pPr>
        <w:tabs>
          <w:tab w:val="left" w:pos="4425"/>
        </w:tabs>
        <w:ind w:firstLine="540"/>
        <w:jc w:val="both"/>
      </w:pPr>
      <w:r w:rsidRPr="00685385">
        <w:t>Содержанием уроков рисования на тему являются изображения явлений окружающей жизни и иллюстрирование отрывков из литературных произведений</w:t>
      </w:r>
      <w:r>
        <w:t>.</w:t>
      </w:r>
    </w:p>
    <w:p w:rsidR="00275008" w:rsidRDefault="00275008" w:rsidP="002941E2">
      <w:pPr>
        <w:tabs>
          <w:tab w:val="left" w:pos="4425"/>
        </w:tabs>
        <w:ind w:firstLine="540"/>
        <w:jc w:val="both"/>
      </w:pPr>
      <w:r w:rsidRPr="00685385">
        <w:t>В</w:t>
      </w:r>
      <w:r>
        <w:t>о</w:t>
      </w:r>
      <w:r w:rsidRPr="00685385">
        <w:t xml:space="preserve"> </w:t>
      </w:r>
      <w:r>
        <w:t xml:space="preserve">2 </w:t>
      </w:r>
      <w:r w:rsidRPr="00685385">
        <w:t xml:space="preserve">классе </w:t>
      </w:r>
      <w:r>
        <w:t xml:space="preserve">перед учащимися ставится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правила загораживания одних предметов другими. </w:t>
      </w:r>
    </w:p>
    <w:p w:rsidR="00275008" w:rsidRPr="00CD5FED" w:rsidRDefault="00275008" w:rsidP="00CD5FED">
      <w:pPr>
        <w:tabs>
          <w:tab w:val="left" w:pos="4425"/>
        </w:tabs>
        <w:ind w:firstLine="540"/>
        <w:jc w:val="both"/>
      </w:pPr>
      <w:r>
        <w:t>Ставя перед учащимися задачу, передать в рисунке какую-либо тему, раскрыть сюжет отрывка литературного произведения, проиллюстрировать текст-описание, нужно сосредоточить свои усилия на формирование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275008" w:rsidRPr="00477EEC" w:rsidRDefault="00275008" w:rsidP="00477EEC">
      <w:pPr>
        <w:tabs>
          <w:tab w:val="left" w:pos="4425"/>
        </w:tabs>
        <w:ind w:firstLine="540"/>
        <w:jc w:val="center"/>
        <w:rPr>
          <w:b/>
        </w:rPr>
      </w:pPr>
      <w:r>
        <w:rPr>
          <w:b/>
        </w:rPr>
        <w:t>БЕСЕДЫ ОБ ИЗОБРАЗИТЕЛЬНОМ ИСКУССТВЕ</w:t>
      </w:r>
    </w:p>
    <w:p w:rsidR="00275008" w:rsidRDefault="00275008" w:rsidP="002941E2">
      <w:pPr>
        <w:tabs>
          <w:tab w:val="left" w:pos="4425"/>
        </w:tabs>
        <w:ind w:firstLine="540"/>
        <w:jc w:val="both"/>
      </w:pPr>
      <w:r>
        <w:t>Беседы об искусстве – важное средство нравственного и художетсвенно-эстетического воспитания школьников.</w:t>
      </w:r>
    </w:p>
    <w:p w:rsidR="00275008" w:rsidRDefault="00275008" w:rsidP="002941E2">
      <w:pPr>
        <w:tabs>
          <w:tab w:val="left" w:pos="4425"/>
        </w:tabs>
        <w:ind w:firstLine="540"/>
        <w:jc w:val="both"/>
      </w:pPr>
      <w:r>
        <w:t>Во 2  классе занятия ограничиваются рассматриванием изделий народных мастеров (преимущественно игрушек), репротудкий художественных произведений, а также разбором иллюстраций в детских книгах. Отдельные уроки не отводятся, а выделяется 10-15 минут в начале или в конце урока.</w:t>
      </w:r>
    </w:p>
    <w:p w:rsidR="00275008" w:rsidRDefault="00275008" w:rsidP="002941E2">
      <w:pPr>
        <w:tabs>
          <w:tab w:val="left" w:pos="4425"/>
        </w:tabs>
        <w:ind w:firstLine="540"/>
        <w:jc w:val="both"/>
      </w:pPr>
      <w:r>
        <w:t>Для подготовки учащихся к пониманию произведений изобразительного искусства важное значение имеет систематическая работа с иллюстративным материалом, рассчитанная на развитие у детей зрительного восприятия.</w:t>
      </w:r>
    </w:p>
    <w:p w:rsidR="00275008" w:rsidRDefault="00275008" w:rsidP="002941E2">
      <w:pPr>
        <w:tabs>
          <w:tab w:val="left" w:pos="4425"/>
        </w:tabs>
        <w:ind w:firstLine="540"/>
        <w:jc w:val="both"/>
      </w:pPr>
      <w:r>
        <w:t>В основном работа идет над тем, чтобы учащиеся смогли узнать и правильно назвать изображенные предметы.</w:t>
      </w:r>
    </w:p>
    <w:p w:rsidR="00275008" w:rsidRDefault="00275008" w:rsidP="00477EEC">
      <w:pPr>
        <w:tabs>
          <w:tab w:val="left" w:pos="4425"/>
        </w:tabs>
        <w:ind w:firstLine="540"/>
        <w:jc w:val="both"/>
      </w:pPr>
      <w:r>
        <w:t>Во время беседы об искусстве нужно работать над обогащением словаря и развитием речи  детей, над коррекцией  недостатков произношения.</w:t>
      </w:r>
    </w:p>
    <w:p w:rsidR="00275008" w:rsidRDefault="00275008" w:rsidP="002941E2"/>
    <w:p w:rsidR="00275008" w:rsidRPr="0013705C" w:rsidRDefault="00275008" w:rsidP="00BC3ECD">
      <w:pPr>
        <w:tabs>
          <w:tab w:val="left" w:pos="3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75008" w:rsidRPr="0013705C" w:rsidRDefault="00275008" w:rsidP="00BC3EC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275008" w:rsidRDefault="00275008" w:rsidP="00BC3EC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705C">
        <w:rPr>
          <w:b/>
          <w:bCs/>
          <w:color w:val="000000"/>
        </w:rPr>
        <w:t>ДЕКОРАТИВНОЕ РАСКРАШИВАНИЕ</w:t>
      </w:r>
    </w:p>
    <w:p w:rsidR="00275008" w:rsidRPr="00F30328" w:rsidRDefault="00275008" w:rsidP="002941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</w:p>
    <w:p w:rsidR="00275008" w:rsidRDefault="00275008" w:rsidP="002941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bCs/>
          <w:color w:val="000000"/>
        </w:rPr>
        <w:t>Учить детей рисовать узоры из геометрических и расти</w:t>
      </w:r>
      <w:r w:rsidRPr="0013705C">
        <w:rPr>
          <w:bCs/>
          <w:color w:val="000000"/>
        </w:rPr>
        <w:softHyphen/>
        <w:t>тельных форм в полосе и квадрате; развивать способность анализировать образец; определять структуру узора (повто</w:t>
      </w:r>
      <w:r w:rsidRPr="0013705C">
        <w:rPr>
          <w:bCs/>
          <w:color w:val="000000"/>
        </w:rPr>
        <w:softHyphen/>
        <w:t xml:space="preserve">рение или чередование элементов), форму и цвет составных частей; </w:t>
      </w:r>
      <w:r w:rsidRPr="0013705C">
        <w:rPr>
          <w:color w:val="000000"/>
        </w:rPr>
        <w:t xml:space="preserve">использовать осевые </w:t>
      </w:r>
      <w:r w:rsidRPr="0013705C">
        <w:rPr>
          <w:bCs/>
          <w:color w:val="000000"/>
        </w:rPr>
        <w:t>линии при рисовании орнамен</w:t>
      </w:r>
      <w:r w:rsidRPr="0013705C">
        <w:rPr>
          <w:bCs/>
          <w:color w:val="000000"/>
        </w:rPr>
        <w:softHyphen/>
        <w:t>тов в квадрате; правильно располагать элементы оформле</w:t>
      </w:r>
      <w:r w:rsidRPr="0013705C">
        <w:rPr>
          <w:bCs/>
          <w:color w:val="000000"/>
        </w:rPr>
        <w:softHyphen/>
        <w:t xml:space="preserve">ния </w:t>
      </w:r>
      <w:r w:rsidRPr="0013705C">
        <w:rPr>
          <w:color w:val="000000"/>
        </w:rPr>
        <w:t xml:space="preserve">по </w:t>
      </w:r>
      <w:r w:rsidRPr="0013705C">
        <w:rPr>
          <w:bCs/>
          <w:color w:val="000000"/>
        </w:rPr>
        <w:t>всему листу бумаги в декоративных рисунках.</w:t>
      </w:r>
    </w:p>
    <w:p w:rsidR="00275008" w:rsidRPr="0013705C" w:rsidRDefault="00275008" w:rsidP="00477E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275008" w:rsidRPr="00477EEC" w:rsidRDefault="00275008" w:rsidP="00477E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705C">
        <w:rPr>
          <w:b/>
          <w:bCs/>
          <w:color w:val="000000"/>
        </w:rPr>
        <w:t>РИСОВАНИЕ С НАТУРЫ</w:t>
      </w:r>
    </w:p>
    <w:p w:rsidR="00275008" w:rsidRDefault="00275008" w:rsidP="00BC3EC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3705C">
        <w:rPr>
          <w:bCs/>
          <w:color w:val="000000"/>
        </w:rPr>
        <w:t>Упражнять учащихся в изображении предметов округлой и продолговатой формы; учить различать и изображать пред</w:t>
      </w:r>
      <w:r w:rsidRPr="0013705C">
        <w:rPr>
          <w:bCs/>
          <w:color w:val="000000"/>
        </w:rPr>
        <w:softHyphen/>
        <w:t>меты квадратной, прямоугольной, круглой и треугольной</w:t>
      </w:r>
      <w:r w:rsidRPr="0013705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</w:rPr>
        <w:t>формы, передавая их характерные особенности;</w:t>
      </w:r>
      <w:r>
        <w:t xml:space="preserve"> </w:t>
      </w:r>
      <w:r>
        <w:rPr>
          <w:bCs/>
          <w:color w:val="000000"/>
        </w:rPr>
        <w:t xml:space="preserve">при изображении </w:t>
      </w:r>
      <w:r w:rsidRPr="0013705C">
        <w:rPr>
          <w:bCs/>
          <w:color w:val="000000"/>
        </w:rPr>
        <w:t xml:space="preserve">плоских предметов </w:t>
      </w:r>
      <w:r>
        <w:rPr>
          <w:bCs/>
          <w:color w:val="000000"/>
        </w:rPr>
        <w:t>симметричной формы</w:t>
      </w:r>
      <w:r w:rsidRPr="0013705C">
        <w:rPr>
          <w:bCs/>
          <w:color w:val="000000"/>
        </w:rPr>
        <w:t xml:space="preserve"> приме</w:t>
      </w:r>
      <w:r w:rsidRPr="0013705C">
        <w:rPr>
          <w:bCs/>
          <w:color w:val="000000"/>
        </w:rPr>
        <w:softHyphen/>
        <w:t>нять среднюю (осевую) линию; развивать умения опреде</w:t>
      </w:r>
      <w:r w:rsidRPr="0013705C">
        <w:rPr>
          <w:bCs/>
          <w:color w:val="000000"/>
        </w:rPr>
        <w:softHyphen/>
        <w:t>лять последовательность выполнения рисунка; использовать</w:t>
      </w:r>
      <w:r>
        <w:t xml:space="preserve"> </w:t>
      </w:r>
      <w:r w:rsidRPr="0013705C">
        <w:rPr>
          <w:color w:val="000000"/>
        </w:rPr>
        <w:t>в рисовании с натуры</w:t>
      </w:r>
      <w:r>
        <w:rPr>
          <w:color w:val="000000"/>
        </w:rPr>
        <w:t xml:space="preserve"> светлый и темный оттенки цвета.</w:t>
      </w:r>
    </w:p>
    <w:p w:rsidR="00275008" w:rsidRPr="0013705C" w:rsidRDefault="00275008" w:rsidP="00BC3ECD">
      <w:pPr>
        <w:shd w:val="clear" w:color="auto" w:fill="FFFFFF"/>
        <w:autoSpaceDE w:val="0"/>
        <w:autoSpaceDN w:val="0"/>
        <w:adjustRightInd w:val="0"/>
        <w:jc w:val="both"/>
      </w:pPr>
    </w:p>
    <w:p w:rsidR="00275008" w:rsidRPr="00477EEC" w:rsidRDefault="00275008" w:rsidP="00477E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241">
        <w:rPr>
          <w:b/>
          <w:bCs/>
          <w:color w:val="000000"/>
        </w:rPr>
        <w:t>РИСОВАНИЕ НА ТЕМЫ</w:t>
      </w:r>
    </w:p>
    <w:p w:rsidR="00275008" w:rsidRDefault="00275008" w:rsidP="002941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bCs/>
          <w:color w:val="000000"/>
        </w:rPr>
        <w:t>Учить детей соединять в одном сюжетном рисунке изоб</w:t>
      </w:r>
      <w:r w:rsidRPr="0013705C">
        <w:rPr>
          <w:bCs/>
          <w:color w:val="000000"/>
        </w:rPr>
        <w:softHyphen/>
        <w:t xml:space="preserve">ражения нескольких предметов, </w:t>
      </w:r>
      <w:r w:rsidRPr="0013705C">
        <w:rPr>
          <w:color w:val="000000"/>
        </w:rPr>
        <w:t xml:space="preserve">объединяя их общим </w:t>
      </w:r>
      <w:r w:rsidRPr="0013705C">
        <w:rPr>
          <w:bCs/>
          <w:color w:val="000000"/>
        </w:rPr>
        <w:t>со</w:t>
      </w:r>
      <w:r w:rsidRPr="0013705C">
        <w:rPr>
          <w:bCs/>
          <w:color w:val="000000"/>
        </w:rPr>
        <w:softHyphen/>
        <w:t xml:space="preserve">держанием; располагать изображения в определенном </w:t>
      </w:r>
      <w:r w:rsidRPr="0013705C">
        <w:rPr>
          <w:color w:val="000000"/>
        </w:rPr>
        <w:t>по</w:t>
      </w:r>
      <w:r w:rsidRPr="0013705C">
        <w:rPr>
          <w:color w:val="000000"/>
        </w:rPr>
        <w:softHyphen/>
        <w:t xml:space="preserve">рядке </w:t>
      </w:r>
      <w:r w:rsidRPr="0013705C">
        <w:rPr>
          <w:i/>
          <w:iCs/>
          <w:color w:val="000000"/>
        </w:rPr>
        <w:t xml:space="preserve">(ближе, дальше), </w:t>
      </w:r>
      <w:r w:rsidRPr="0013705C">
        <w:rPr>
          <w:color w:val="000000"/>
        </w:rPr>
        <w:t>используя весь лист бумаги и соблю</w:t>
      </w:r>
      <w:r w:rsidRPr="0013705C">
        <w:rPr>
          <w:color w:val="000000"/>
        </w:rPr>
        <w:softHyphen/>
        <w:t xml:space="preserve">дая </w:t>
      </w:r>
      <w:r w:rsidRPr="0013705C">
        <w:rPr>
          <w:bCs/>
          <w:color w:val="000000"/>
        </w:rPr>
        <w:t>верх и низ рисунка.</w:t>
      </w:r>
    </w:p>
    <w:p w:rsidR="00275008" w:rsidRDefault="00275008" w:rsidP="002941E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75008" w:rsidRPr="00357241" w:rsidRDefault="00275008" w:rsidP="00BC3EC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57241">
        <w:rPr>
          <w:b/>
          <w:bCs/>
          <w:color w:val="000000"/>
        </w:rPr>
        <w:t>БЕСЕДЫ ОБ ИЗОБРАЗИТЕЛЬНОМ ИСКУССТВЕ</w:t>
      </w:r>
    </w:p>
    <w:p w:rsidR="00275008" w:rsidRPr="00477EEC" w:rsidRDefault="00275008" w:rsidP="00477E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57241">
        <w:rPr>
          <w:rFonts w:ascii="Arial" w:hAnsi="Arial" w:cs="Arial"/>
          <w:b/>
          <w:bCs/>
          <w:color w:val="000000"/>
        </w:rPr>
        <w:t xml:space="preserve">(2 </w:t>
      </w:r>
      <w:r w:rsidRPr="00357241">
        <w:rPr>
          <w:rFonts w:ascii="Arial" w:hAnsi="Arial"/>
          <w:b/>
          <w:bCs/>
          <w:color w:val="000000"/>
        </w:rPr>
        <w:t>раза</w:t>
      </w:r>
      <w:r w:rsidRPr="00357241">
        <w:rPr>
          <w:rFonts w:ascii="Arial" w:hAnsi="Arial" w:cs="Arial"/>
          <w:b/>
          <w:bCs/>
          <w:color w:val="000000"/>
        </w:rPr>
        <w:t xml:space="preserve"> </w:t>
      </w:r>
      <w:r w:rsidRPr="00357241">
        <w:rPr>
          <w:rFonts w:ascii="Arial" w:hAnsi="Arial"/>
          <w:b/>
          <w:bCs/>
          <w:color w:val="000000"/>
        </w:rPr>
        <w:t>в</w:t>
      </w:r>
      <w:r w:rsidRPr="00357241">
        <w:rPr>
          <w:rFonts w:ascii="Arial" w:hAnsi="Arial" w:cs="Arial"/>
          <w:b/>
          <w:bCs/>
          <w:color w:val="000000"/>
        </w:rPr>
        <w:t xml:space="preserve"> </w:t>
      </w:r>
      <w:r w:rsidRPr="00357241">
        <w:rPr>
          <w:rFonts w:ascii="Arial" w:hAnsi="Arial"/>
          <w:b/>
          <w:bCs/>
          <w:color w:val="000000"/>
        </w:rPr>
        <w:t>четверть</w:t>
      </w:r>
      <w:r w:rsidRPr="00357241">
        <w:rPr>
          <w:rFonts w:ascii="Arial" w:hAnsi="Arial" w:cs="Arial"/>
          <w:b/>
          <w:bCs/>
          <w:color w:val="000000"/>
        </w:rPr>
        <w:t>)</w:t>
      </w:r>
    </w:p>
    <w:p w:rsidR="00275008" w:rsidRDefault="00275008" w:rsidP="002941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color w:val="000000"/>
        </w:rPr>
        <w:t>Учить детей узнавать в иллюстрациях книг и в репродук</w:t>
      </w:r>
      <w:r w:rsidRPr="0013705C">
        <w:rPr>
          <w:color w:val="000000"/>
        </w:rPr>
        <w:softHyphen/>
        <w:t>циях художественных картин характерные признаки времен года, передаваемые средствами изобразительного искусст</w:t>
      </w:r>
      <w:r w:rsidRPr="0013705C">
        <w:rPr>
          <w:color w:val="000000"/>
        </w:rPr>
        <w:softHyphen/>
        <w:t>ва; развивать у них умение видеть красоту природы в различ</w:t>
      </w:r>
      <w:r w:rsidRPr="0013705C">
        <w:rPr>
          <w:color w:val="000000"/>
        </w:rPr>
        <w:softHyphen/>
        <w:t xml:space="preserve">ные </w:t>
      </w:r>
      <w:r w:rsidRPr="0013705C">
        <w:rPr>
          <w:bCs/>
          <w:color w:val="000000"/>
        </w:rPr>
        <w:t>времена года.</w:t>
      </w:r>
    </w:p>
    <w:p w:rsidR="00275008" w:rsidRPr="0013705C" w:rsidRDefault="00275008" w:rsidP="002941E2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275008" w:rsidRDefault="00275008" w:rsidP="002941E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</w:t>
      </w:r>
      <w:r w:rsidRPr="003D3EA3">
        <w:rPr>
          <w:b/>
          <w:bCs/>
          <w:color w:val="000000"/>
        </w:rPr>
        <w:t>Основные требования к знаниям и умениям учащихся</w:t>
      </w:r>
    </w:p>
    <w:p w:rsidR="00275008" w:rsidRPr="003D3EA3" w:rsidRDefault="00275008" w:rsidP="002F2FC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D3EA3">
        <w:rPr>
          <w:color w:val="000000"/>
        </w:rPr>
        <w:t xml:space="preserve">Учащиеся </w:t>
      </w:r>
      <w:r>
        <w:rPr>
          <w:color w:val="000000"/>
        </w:rPr>
        <w:t xml:space="preserve">2 класса </w:t>
      </w:r>
      <w:r w:rsidRPr="003D3EA3">
        <w:rPr>
          <w:color w:val="000000"/>
        </w:rPr>
        <w:t xml:space="preserve">должны </w:t>
      </w:r>
      <w:r w:rsidRPr="003D3EA3">
        <w:rPr>
          <w:b/>
          <w:bCs/>
          <w:color w:val="000000"/>
        </w:rPr>
        <w:t>уметь:</w:t>
      </w:r>
    </w:p>
    <w:p w:rsidR="00275008" w:rsidRDefault="00275008" w:rsidP="00BC3ECD"/>
    <w:p w:rsidR="00275008" w:rsidRPr="00BC3ECD" w:rsidRDefault="00275008" w:rsidP="00BC3ECD">
      <w:r w:rsidRPr="00BC3ECD">
        <w:t>свободно, без напряжения проводить от руки линии в нужных направлениях, не поворачивая при этом лист бумаги;</w:t>
      </w:r>
      <w:r w:rsidRPr="00BC3ECD">
        <w:br/>
        <w:t>      ориентироваться на плоскости листа бумаги и в готовой геометрической форме в соответствии с инструкцией учителя;</w:t>
      </w:r>
      <w:r w:rsidRPr="00BC3ECD">
        <w:br/>
        <w:t>      использовать данные учителем ориентиры (опорные точки) и в соответствии с ними размещать изображение на листе бумаги;</w:t>
      </w:r>
      <w:r w:rsidRPr="00BC3ECD">
        <w:br/>
        <w:t>      закрашивать рисунок цветными карандашами, соблюдая контуры изображения, направление штрихов и равномерный характер нажима на карандаш;</w:t>
      </w:r>
      <w:r w:rsidRPr="00BC3ECD">
        <w:br/>
        <w:t>      рисовать от руки предметы округлой, прямоугольной и треугольной формы;</w:t>
      </w:r>
      <w:r w:rsidRPr="00BC3ECD">
        <w:br/>
        <w:t>      понимать принцип повторения или чередования элементов в узоре (по форме и цвету);</w:t>
      </w:r>
      <w:r w:rsidRPr="00BC3ECD">
        <w:br/>
        <w:t>      различать и знать названия цветов;</w:t>
      </w:r>
      <w:r w:rsidRPr="00BC3ECD">
        <w:br/>
        <w:t>      узнавать в иллюстрациях персонажей народных сказок, проявлять эмоционально-эстетическое отношение к ним.</w:t>
      </w:r>
    </w:p>
    <w:p w:rsidR="00275008" w:rsidRPr="00864E5C" w:rsidRDefault="00275008" w:rsidP="002941E2"/>
    <w:p w:rsidR="00275008" w:rsidRDefault="00275008" w:rsidP="002941E2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Дополнительная литература:</w:t>
      </w:r>
    </w:p>
    <w:p w:rsidR="00275008" w:rsidRDefault="00275008" w:rsidP="002941E2">
      <w:pPr>
        <w:tabs>
          <w:tab w:val="left" w:pos="3855"/>
        </w:tabs>
        <w:ind w:firstLine="540"/>
        <w:jc w:val="both"/>
      </w:pPr>
      <w:r>
        <w:t xml:space="preserve">- И.А. Грошенков. Изобразительная деятельность в специальной (коррекционной) школе </w:t>
      </w:r>
      <w:r>
        <w:rPr>
          <w:lang w:val="en-US"/>
        </w:rPr>
        <w:t>VIII</w:t>
      </w:r>
      <w:r>
        <w:t xml:space="preserve"> вида. Учебное пособие для учителя. М.: Академия, 2002. – 208с.</w:t>
      </w:r>
    </w:p>
    <w:p w:rsidR="00275008" w:rsidRDefault="00275008" w:rsidP="002941E2">
      <w:pPr>
        <w:tabs>
          <w:tab w:val="left" w:pos="3855"/>
        </w:tabs>
        <w:ind w:firstLine="540"/>
        <w:jc w:val="both"/>
      </w:pPr>
      <w:r>
        <w:t>- И.А. Грошенков. Занятия изобразительным искусством во вспомогательной школе. Книга для учителя. – М.: Просвещение, 1993. – 175с.</w:t>
      </w:r>
    </w:p>
    <w:p w:rsidR="00275008" w:rsidRDefault="00275008" w:rsidP="002941E2">
      <w:pPr>
        <w:tabs>
          <w:tab w:val="left" w:pos="3855"/>
        </w:tabs>
        <w:ind w:firstLine="540"/>
        <w:jc w:val="both"/>
      </w:pPr>
      <w:r>
        <w:t>- Т.Н. Головина. Изобразительная деятельность учащихся во вспомогательной школе. М.: Педагогика, 1974. – 120с.</w:t>
      </w:r>
    </w:p>
    <w:p w:rsidR="00275008" w:rsidRDefault="00275008" w:rsidP="00477EEC">
      <w:pPr>
        <w:tabs>
          <w:tab w:val="left" w:pos="3855"/>
        </w:tabs>
        <w:ind w:firstLine="540"/>
        <w:jc w:val="both"/>
      </w:pPr>
      <w:r>
        <w:t>- В.Г. Перова. Обучение учащихся 1-4 классов вспомогательной школы. М.: Просвещение. – 1983. – 208с.</w:t>
      </w:r>
    </w:p>
    <w:p w:rsidR="00275008" w:rsidRDefault="00275008" w:rsidP="00477EEC">
      <w:pPr>
        <w:tabs>
          <w:tab w:val="left" w:pos="3855"/>
        </w:tabs>
        <w:ind w:firstLine="540"/>
        <w:jc w:val="both"/>
      </w:pPr>
    </w:p>
    <w:p w:rsidR="00275008" w:rsidRPr="00455FFF" w:rsidRDefault="00275008" w:rsidP="00A878D8">
      <w:pPr>
        <w:jc w:val="center"/>
        <w:rPr>
          <w:rFonts w:ascii="Arial" w:hAnsi="Arial" w:cs="Arial"/>
          <w:sz w:val="20"/>
          <w:szCs w:val="20"/>
        </w:rPr>
      </w:pPr>
      <w:r w:rsidRPr="00455FFF">
        <w:rPr>
          <w:rFonts w:ascii="Arial" w:hAnsi="Arial" w:cs="Arial"/>
          <w:sz w:val="20"/>
          <w:szCs w:val="20"/>
        </w:rPr>
        <w:t>Календарные планы по ИЗО 2 класс</w:t>
      </w:r>
    </w:p>
    <w:p w:rsidR="00275008" w:rsidRPr="008056F2" w:rsidRDefault="00275008" w:rsidP="00A878D8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17"/>
        <w:gridCol w:w="4959"/>
        <w:gridCol w:w="1080"/>
        <w:gridCol w:w="1506"/>
        <w:gridCol w:w="2408"/>
        <w:gridCol w:w="2659"/>
        <w:gridCol w:w="2442"/>
      </w:tblGrid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Тема урока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r w:rsidRPr="00455FFF">
              <w:rPr>
                <w:rFonts w:ascii="Arial" w:hAnsi="Arial" w:cs="Arial"/>
                <w:sz w:val="20"/>
                <w:szCs w:val="20"/>
              </w:rPr>
              <w:br/>
              <w:t>часов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409" w:type="dxa"/>
          </w:tcPr>
          <w:p w:rsidR="00275008" w:rsidRPr="00455FFF" w:rsidRDefault="00275008" w:rsidP="00F730C0">
            <w:pPr>
              <w:tabs>
                <w:tab w:val="left" w:pos="285"/>
                <w:tab w:val="center" w:pos="109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ab/>
            </w:r>
            <w:r w:rsidRPr="00455FFF">
              <w:rPr>
                <w:rFonts w:ascii="Arial" w:hAnsi="Arial" w:cs="Arial"/>
                <w:sz w:val="20"/>
                <w:szCs w:val="20"/>
              </w:rPr>
              <w:tab/>
              <w:t>Вид урока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Словарь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Наглядность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75008" w:rsidRPr="000C1A2C" w:rsidRDefault="00275008" w:rsidP="00F730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четверть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275008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 овощей и фруктов.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Рассматривание иллюстраций в детских книжках.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Огород, сад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Муляжи: огурец, лук, яблоко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 разных видов грибов</w:t>
            </w:r>
            <w:r>
              <w:rPr>
                <w:rFonts w:ascii="Arial" w:hAnsi="Arial" w:cs="Arial"/>
                <w:sz w:val="20"/>
                <w:szCs w:val="20"/>
              </w:rPr>
              <w:t xml:space="preserve"> (белый, подосиновик, мухомор).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Съедобные, несъедобные, ядовитые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Муляжи грибов: белый, подосиновик, мухомор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в полосе узора из листьев и ягод</w:t>
            </w:r>
            <w:r>
              <w:rPr>
                <w:rFonts w:ascii="Arial" w:hAnsi="Arial" w:cs="Arial"/>
                <w:sz w:val="20"/>
                <w:szCs w:val="20"/>
              </w:rPr>
              <w:t xml:space="preserve"> (по образцу)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по образцу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Узор в полосе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Самостоятельное составление учащимися узора в полосе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геометрического орнамента в квадрате</w:t>
            </w:r>
            <w:r>
              <w:rPr>
                <w:rFonts w:ascii="Arial" w:hAnsi="Arial" w:cs="Arial"/>
                <w:sz w:val="20"/>
                <w:szCs w:val="20"/>
              </w:rPr>
              <w:t xml:space="preserve"> (построить в квадрате осевые линии, полученные треугольники раскрасить  цветными карандашами).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по инструкции учителя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орнамент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Классная доска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в квадрате узора из веточек с лист</w:t>
            </w:r>
            <w:r>
              <w:rPr>
                <w:rFonts w:ascii="Arial" w:hAnsi="Arial" w:cs="Arial"/>
                <w:sz w:val="20"/>
                <w:szCs w:val="20"/>
              </w:rPr>
              <w:t>очка</w:t>
            </w:r>
            <w:r w:rsidRPr="00455FFF">
              <w:rPr>
                <w:rFonts w:ascii="Arial" w:hAnsi="Arial" w:cs="Arial"/>
                <w:sz w:val="20"/>
                <w:szCs w:val="20"/>
              </w:rPr>
              <w:t>ми</w:t>
            </w:r>
            <w:r>
              <w:rPr>
                <w:rFonts w:ascii="Arial" w:hAnsi="Arial" w:cs="Arial"/>
                <w:sz w:val="20"/>
                <w:szCs w:val="20"/>
              </w:rPr>
              <w:t xml:space="preserve"> (на осевых линиях)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по образцу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Узор в квадрате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тему: «Деревья осенью»</w:t>
            </w:r>
            <w:r>
              <w:rPr>
                <w:rFonts w:ascii="Arial" w:hAnsi="Arial" w:cs="Arial"/>
                <w:sz w:val="20"/>
                <w:szCs w:val="20"/>
              </w:rPr>
              <w:t>. Рассматривание иллюстраций в детских книжках.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иллюстрации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 xml:space="preserve">Рисование с натуры </w:t>
            </w:r>
            <w:r>
              <w:rPr>
                <w:rFonts w:ascii="Arial" w:hAnsi="Arial" w:cs="Arial"/>
                <w:sz w:val="20"/>
                <w:szCs w:val="20"/>
              </w:rPr>
              <w:t xml:space="preserve">знакомых </w:t>
            </w:r>
            <w:r w:rsidRPr="00455FFF">
              <w:rPr>
                <w:rFonts w:ascii="Arial" w:hAnsi="Arial" w:cs="Arial"/>
                <w:sz w:val="20"/>
                <w:szCs w:val="20"/>
              </w:rPr>
              <w:t>предметов несложной формы</w:t>
            </w:r>
            <w:r>
              <w:rPr>
                <w:rFonts w:ascii="Arial" w:hAnsi="Arial" w:cs="Arial"/>
                <w:sz w:val="20"/>
                <w:szCs w:val="20"/>
              </w:rPr>
              <w:t xml:space="preserve"> (например, папка, линейка, треугольник чертёжный).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Учебные вещи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Линейка, треугольник, папка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рисование – узор из цветов для коврика прямоугольной формы.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рисование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75008" w:rsidRPr="001C48DD" w:rsidRDefault="00275008" w:rsidP="00F730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четверть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275008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геометрического орнамента в прямоугольнике</w:t>
            </w:r>
            <w:r>
              <w:rPr>
                <w:rFonts w:ascii="Arial" w:hAnsi="Arial" w:cs="Arial"/>
                <w:sz w:val="20"/>
                <w:szCs w:val="20"/>
              </w:rPr>
              <w:t xml:space="preserve"> (по образцу)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по образцу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Вертикально, горизонтально, наклонно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рисование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455FFF">
              <w:rPr>
                <w:rFonts w:ascii="Arial" w:hAnsi="Arial" w:cs="Arial"/>
                <w:sz w:val="20"/>
                <w:szCs w:val="20"/>
              </w:rPr>
              <w:t xml:space="preserve"> орнамент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5FFF">
              <w:rPr>
                <w:rFonts w:ascii="Arial" w:hAnsi="Arial" w:cs="Arial"/>
                <w:sz w:val="20"/>
                <w:szCs w:val="20"/>
              </w:rPr>
              <w:t>в квадрате.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Рассматривание иллюстраций в детских книжках. Знакомство с городецкой росписью.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рисование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Декоративный узор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образцы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в квадрате узора из веточек ели</w:t>
            </w:r>
            <w:r>
              <w:rPr>
                <w:rFonts w:ascii="Arial" w:hAnsi="Arial" w:cs="Arial"/>
                <w:sz w:val="20"/>
                <w:szCs w:val="20"/>
              </w:rPr>
              <w:t xml:space="preserve"> (на осевых линиях)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по образцу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 веточки ели.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Рассматривание иллюстраций в детских книжках.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Ель, сосна, хвойные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 праздничных флажков.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left w:val="nil"/>
            </w:tcBorders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флажки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 xml:space="preserve">Рисование с натуры елочных </w:t>
            </w:r>
            <w:r>
              <w:rPr>
                <w:rFonts w:ascii="Arial" w:hAnsi="Arial" w:cs="Arial"/>
                <w:sz w:val="20"/>
                <w:szCs w:val="20"/>
              </w:rPr>
              <w:t>украшений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left w:val="nil"/>
            </w:tcBorders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Хлопушка, сосулька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Елочные игрушки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тему: «Ветка с ёлочными украшениями»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75008" w:rsidRPr="00E20D96" w:rsidRDefault="00275008" w:rsidP="00F730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четверть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275008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узора из снежинок</w:t>
            </w:r>
            <w:r>
              <w:rPr>
                <w:rFonts w:ascii="Arial" w:hAnsi="Arial" w:cs="Arial"/>
                <w:sz w:val="20"/>
                <w:szCs w:val="20"/>
              </w:rPr>
              <w:t xml:space="preserve"> (украшение </w:t>
            </w:r>
            <w:r w:rsidRPr="00455FFF">
              <w:rPr>
                <w:rFonts w:ascii="Arial" w:hAnsi="Arial" w:cs="Arial"/>
                <w:sz w:val="20"/>
                <w:szCs w:val="20"/>
              </w:rPr>
              <w:t>шарфа</w:t>
            </w:r>
            <w:r>
              <w:rPr>
                <w:rFonts w:ascii="Arial" w:hAnsi="Arial" w:cs="Arial"/>
                <w:sz w:val="20"/>
                <w:szCs w:val="20"/>
              </w:rPr>
              <w:t xml:space="preserve"> или свитера)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 «Снеговики».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Снизу, вверху, рядом, около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Беседа по картинам. </w:t>
            </w:r>
            <w:r w:rsidRPr="00455FFF">
              <w:rPr>
                <w:rFonts w:ascii="Arial" w:hAnsi="Arial" w:cs="Arial"/>
                <w:sz w:val="20"/>
                <w:szCs w:val="20"/>
              </w:rPr>
              <w:t xml:space="preserve">Рисование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с натуры </w:t>
            </w:r>
            <w:r w:rsidRPr="00455FFF">
              <w:rPr>
                <w:rFonts w:ascii="Arial" w:hAnsi="Arial" w:cs="Arial"/>
                <w:sz w:val="20"/>
                <w:szCs w:val="20"/>
              </w:rPr>
              <w:t>рамки для картины.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Прямоугольная форма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 xml:space="preserve">Рисование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с натуры </w:t>
            </w:r>
            <w:r w:rsidRPr="00455FFF">
              <w:rPr>
                <w:rFonts w:ascii="Arial" w:hAnsi="Arial" w:cs="Arial"/>
                <w:sz w:val="20"/>
                <w:szCs w:val="20"/>
              </w:rPr>
              <w:t>игрушки – рыбки.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Тело, плавники, хвост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Образец-игрушка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тему: «Рыбки в аквариуме среди водорослей».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аквариум, водоросли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 xml:space="preserve">Рисование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 с натуры предмета прямоугольной формы (ранец, </w:t>
            </w:r>
            <w:r w:rsidRPr="00455FFF">
              <w:rPr>
                <w:rFonts w:ascii="Arial" w:hAnsi="Arial" w:cs="Arial"/>
                <w:sz w:val="20"/>
                <w:szCs w:val="20"/>
              </w:rPr>
              <w:t>портфел</w:t>
            </w:r>
            <w:r>
              <w:rPr>
                <w:rFonts w:ascii="Arial" w:hAnsi="Arial" w:cs="Arial"/>
                <w:sz w:val="20"/>
                <w:szCs w:val="20"/>
              </w:rPr>
              <w:t>ь, сумка).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Высота, ширина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Образец: портфель</w:t>
            </w: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Беседа об изобразительном искусстве. Знакомство с полхов-майданскими изделиями. Рисование узора в полосе.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рисование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trHeight w:val="147"/>
        </w:trPr>
        <w:tc>
          <w:tcPr>
            <w:tcW w:w="817" w:type="dxa"/>
            <w:gridSpan w:val="2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 xml:space="preserve">Декоративное рисование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455FFF">
              <w:rPr>
                <w:rFonts w:ascii="Arial" w:hAnsi="Arial" w:cs="Arial"/>
                <w:sz w:val="20"/>
                <w:szCs w:val="20"/>
              </w:rPr>
              <w:t>узор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полосе для</w:t>
            </w:r>
            <w:r w:rsidRPr="00455FFF">
              <w:rPr>
                <w:rFonts w:ascii="Arial" w:hAnsi="Arial" w:cs="Arial"/>
                <w:sz w:val="20"/>
                <w:szCs w:val="20"/>
              </w:rPr>
              <w:t xml:space="preserve"> косынки</w:t>
            </w:r>
            <w:r>
              <w:rPr>
                <w:rFonts w:ascii="Arial" w:hAnsi="Arial" w:cs="Arial"/>
                <w:sz w:val="20"/>
                <w:szCs w:val="20"/>
              </w:rPr>
              <w:t xml:space="preserve"> треугольной формы (треугольник – готовая форма)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рисование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кайма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gridBefore w:val="1"/>
          <w:trHeight w:val="147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 с натуры дорожного знака</w:t>
            </w:r>
            <w:r>
              <w:rPr>
                <w:rFonts w:ascii="Arial" w:hAnsi="Arial" w:cs="Arial"/>
                <w:sz w:val="20"/>
                <w:szCs w:val="20"/>
              </w:rPr>
              <w:t xml:space="preserve"> «Впереди опасность» (равносторонний треугольник желтого цвета с черным восклицательным знаком и красной полосой по краям)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Дорожный знак, опасность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gridBefore w:val="1"/>
          <w:trHeight w:val="147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узора в круге – расписная тарелка</w:t>
            </w:r>
            <w:r>
              <w:rPr>
                <w:rFonts w:ascii="Arial" w:hAnsi="Arial" w:cs="Arial"/>
                <w:sz w:val="20"/>
                <w:szCs w:val="20"/>
              </w:rPr>
              <w:t xml:space="preserve"> (круг – готовая форма)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рисование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Расписная тарелка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Образец: тарелка.</w:t>
            </w: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27</w:t>
            </w:r>
          </w:p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несложных предметов, сочетающих в себе различные геометрические формы</w:t>
            </w:r>
            <w:r>
              <w:rPr>
                <w:rFonts w:ascii="Arial" w:hAnsi="Arial" w:cs="Arial"/>
                <w:sz w:val="20"/>
                <w:szCs w:val="20"/>
              </w:rPr>
              <w:t xml:space="preserve"> (домик – квадрат и треугольник, тележка – прямоугольник и два круга, скворечник – прямоугольник и треугольник и т.п.).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75008" w:rsidRPr="009343F1" w:rsidRDefault="00275008" w:rsidP="00F730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 четверть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6" w:type="dxa"/>
          </w:tcPr>
          <w:p w:rsidR="00275008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ind w:right="-135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узора в полосе из чередующимися геометрически</w:t>
            </w: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Pr="00455FFF">
              <w:rPr>
                <w:rFonts w:ascii="Arial" w:hAnsi="Arial" w:cs="Arial"/>
                <w:sz w:val="20"/>
                <w:szCs w:val="20"/>
              </w:rPr>
              <w:t xml:space="preserve"> фигур</w:t>
            </w:r>
            <w:r>
              <w:rPr>
                <w:rFonts w:ascii="Arial" w:hAnsi="Arial" w:cs="Arial"/>
                <w:sz w:val="20"/>
                <w:szCs w:val="20"/>
              </w:rPr>
              <w:t>, данных учителем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чередовать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Образцы узоров</w:t>
            </w: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оформление открытки «Ракета летит»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Ракета, космос, спутник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 башенки из элементов строительного материала.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фундамент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Строительный материал</w:t>
            </w: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 xml:space="preserve">31 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 xml:space="preserve">Рисование </w:t>
            </w:r>
            <w:r>
              <w:rPr>
                <w:rFonts w:ascii="Arial" w:hAnsi="Arial" w:cs="Arial"/>
                <w:sz w:val="20"/>
                <w:szCs w:val="20"/>
              </w:rPr>
              <w:t xml:space="preserve">с натуры </w:t>
            </w:r>
            <w:r w:rsidRPr="00455FFF">
              <w:rPr>
                <w:rFonts w:ascii="Arial" w:hAnsi="Arial" w:cs="Arial"/>
                <w:sz w:val="20"/>
                <w:szCs w:val="20"/>
              </w:rPr>
              <w:t>праздничного флажка и воздушных шаров.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Праздничные флажки, воздушные шары</w:t>
            </w: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Тематический р</w:t>
            </w:r>
            <w:r w:rsidRPr="00455FFF">
              <w:rPr>
                <w:rFonts w:ascii="Arial" w:hAnsi="Arial" w:cs="Arial"/>
                <w:sz w:val="20"/>
                <w:szCs w:val="20"/>
              </w:rPr>
              <w:t>исунок «Дом, украшенный к празднику флажками и огоньками».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на тему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иллюстрации</w:t>
            </w: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узора в полосе из цветов и листочков.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рисование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Узор из цветов в круге</w:t>
            </w:r>
            <w:r>
              <w:rPr>
                <w:rFonts w:ascii="Arial" w:hAnsi="Arial" w:cs="Arial"/>
                <w:sz w:val="20"/>
                <w:szCs w:val="20"/>
              </w:rPr>
              <w:t xml:space="preserve"> (круг – готовая форма)</w:t>
            </w:r>
            <w:r w:rsidRPr="00455FF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Декоративное рисование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образец</w:t>
            </w: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 весенних цветов.</w:t>
            </w:r>
            <w:r>
              <w:rPr>
                <w:rFonts w:ascii="Arial" w:hAnsi="Arial" w:cs="Arial"/>
                <w:sz w:val="20"/>
                <w:szCs w:val="20"/>
              </w:rPr>
              <w:t xml:space="preserve"> Беседа по картинам.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Рисование с натуры</w:t>
            </w: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Мать-и-мачеха, подснежник, медуница</w:t>
            </w: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55FFF">
              <w:rPr>
                <w:rFonts w:ascii="Arial" w:hAnsi="Arial" w:cs="Arial"/>
                <w:sz w:val="20"/>
                <w:szCs w:val="20"/>
              </w:rPr>
              <w:t>Весенние цветы</w:t>
            </w:r>
          </w:p>
        </w:tc>
      </w:tr>
      <w:tr w:rsidR="00275008" w:rsidRPr="008056F2" w:rsidTr="00F730C0">
        <w:trPr>
          <w:gridBefore w:val="1"/>
          <w:trHeight w:val="229"/>
        </w:trPr>
        <w:tc>
          <w:tcPr>
            <w:tcW w:w="817" w:type="dxa"/>
          </w:tcPr>
          <w:p w:rsidR="00275008" w:rsidRPr="00455FFF" w:rsidRDefault="00275008" w:rsidP="00F730C0">
            <w:pPr>
              <w:spacing w:line="276" w:lineRule="auto"/>
              <w:ind w:right="-13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5FFF">
              <w:rPr>
                <w:rFonts w:ascii="Arial" w:hAnsi="Arial" w:cs="Arial"/>
                <w:b/>
                <w:sz w:val="20"/>
                <w:szCs w:val="20"/>
              </w:rPr>
              <w:t>Всего часов в год</w:t>
            </w:r>
          </w:p>
        </w:tc>
        <w:tc>
          <w:tcPr>
            <w:tcW w:w="1080" w:type="dxa"/>
          </w:tcPr>
          <w:p w:rsidR="00275008" w:rsidRPr="00455FFF" w:rsidRDefault="00275008" w:rsidP="00F730C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5FFF">
              <w:rPr>
                <w:rFonts w:ascii="Arial" w:hAnsi="Arial" w:cs="Arial"/>
                <w:b/>
                <w:sz w:val="20"/>
                <w:szCs w:val="20"/>
              </w:rPr>
              <w:t>35</w:t>
            </w:r>
          </w:p>
        </w:tc>
        <w:tc>
          <w:tcPr>
            <w:tcW w:w="1506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3" w:type="dxa"/>
          </w:tcPr>
          <w:p w:rsidR="00275008" w:rsidRPr="00455FFF" w:rsidRDefault="00275008" w:rsidP="00F730C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75008" w:rsidRDefault="00275008" w:rsidP="00477EEC">
      <w:pPr>
        <w:tabs>
          <w:tab w:val="left" w:pos="3855"/>
        </w:tabs>
        <w:ind w:firstLine="540"/>
        <w:jc w:val="both"/>
      </w:pPr>
    </w:p>
    <w:sectPr w:rsidR="00275008" w:rsidSect="002941E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1E2"/>
    <w:rsid w:val="00064FFC"/>
    <w:rsid w:val="000C1A2C"/>
    <w:rsid w:val="000C54EF"/>
    <w:rsid w:val="000E73AF"/>
    <w:rsid w:val="0013705C"/>
    <w:rsid w:val="0014497B"/>
    <w:rsid w:val="001C48DD"/>
    <w:rsid w:val="002514B3"/>
    <w:rsid w:val="00275008"/>
    <w:rsid w:val="002941E2"/>
    <w:rsid w:val="002F2FCE"/>
    <w:rsid w:val="0034152C"/>
    <w:rsid w:val="00354A5A"/>
    <w:rsid w:val="00357241"/>
    <w:rsid w:val="00396B0E"/>
    <w:rsid w:val="003B6A1C"/>
    <w:rsid w:val="003C4A16"/>
    <w:rsid w:val="003D3EA3"/>
    <w:rsid w:val="003F643F"/>
    <w:rsid w:val="00401AFD"/>
    <w:rsid w:val="00405DB0"/>
    <w:rsid w:val="00455FFF"/>
    <w:rsid w:val="00477EEC"/>
    <w:rsid w:val="004854D1"/>
    <w:rsid w:val="004945F3"/>
    <w:rsid w:val="004C789C"/>
    <w:rsid w:val="004F45BD"/>
    <w:rsid w:val="00522A3E"/>
    <w:rsid w:val="0056576B"/>
    <w:rsid w:val="00600AE1"/>
    <w:rsid w:val="0060268D"/>
    <w:rsid w:val="00630CEE"/>
    <w:rsid w:val="00645626"/>
    <w:rsid w:val="0066704D"/>
    <w:rsid w:val="00677D06"/>
    <w:rsid w:val="00685385"/>
    <w:rsid w:val="00696876"/>
    <w:rsid w:val="006E5F22"/>
    <w:rsid w:val="007636FC"/>
    <w:rsid w:val="00764496"/>
    <w:rsid w:val="007C6549"/>
    <w:rsid w:val="008056F2"/>
    <w:rsid w:val="00830086"/>
    <w:rsid w:val="00864E5C"/>
    <w:rsid w:val="008E1362"/>
    <w:rsid w:val="0090466E"/>
    <w:rsid w:val="009343F1"/>
    <w:rsid w:val="00940FBD"/>
    <w:rsid w:val="00961694"/>
    <w:rsid w:val="009704A7"/>
    <w:rsid w:val="009A77C4"/>
    <w:rsid w:val="009B7FDF"/>
    <w:rsid w:val="00A51C4C"/>
    <w:rsid w:val="00A878D8"/>
    <w:rsid w:val="00AC4F2C"/>
    <w:rsid w:val="00B844E7"/>
    <w:rsid w:val="00BC3ECD"/>
    <w:rsid w:val="00BD05D3"/>
    <w:rsid w:val="00BD5395"/>
    <w:rsid w:val="00C46C7C"/>
    <w:rsid w:val="00C60A65"/>
    <w:rsid w:val="00CD5FED"/>
    <w:rsid w:val="00D11248"/>
    <w:rsid w:val="00D84771"/>
    <w:rsid w:val="00D96D06"/>
    <w:rsid w:val="00DA080A"/>
    <w:rsid w:val="00DC179B"/>
    <w:rsid w:val="00DD5F1F"/>
    <w:rsid w:val="00DF630E"/>
    <w:rsid w:val="00E07D53"/>
    <w:rsid w:val="00E20D96"/>
    <w:rsid w:val="00E32040"/>
    <w:rsid w:val="00E34922"/>
    <w:rsid w:val="00E56FD8"/>
    <w:rsid w:val="00EB3E89"/>
    <w:rsid w:val="00F16B94"/>
    <w:rsid w:val="00F30328"/>
    <w:rsid w:val="00F40D52"/>
    <w:rsid w:val="00F55103"/>
    <w:rsid w:val="00F674FB"/>
    <w:rsid w:val="00F730C0"/>
    <w:rsid w:val="00FA6BDC"/>
    <w:rsid w:val="00FD1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E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704D"/>
    <w:rPr>
      <w:rFonts w:cs="Times New Roman"/>
      <w:color w:val="6300FF"/>
      <w:u w:val="single"/>
    </w:rPr>
  </w:style>
  <w:style w:type="paragraph" w:styleId="NormalWeb">
    <w:name w:val="Normal (Web)"/>
    <w:basedOn w:val="Normal"/>
    <w:uiPriority w:val="99"/>
    <w:rsid w:val="006670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6704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54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4A5A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7C654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C6549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4C789C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46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8</Pages>
  <Words>2634</Words>
  <Characters>15020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21</cp:revision>
  <dcterms:created xsi:type="dcterms:W3CDTF">2014-01-13T14:04:00Z</dcterms:created>
  <dcterms:modified xsi:type="dcterms:W3CDTF">2016-11-13T17:18:00Z</dcterms:modified>
</cp:coreProperties>
</file>