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7C" w:rsidRDefault="0091567C" w:rsidP="005C70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школа», филиал МАОУ ОСОШ №1</w:t>
      </w:r>
    </w:p>
    <w:p w:rsidR="0091567C" w:rsidRDefault="0091567C" w:rsidP="005C70B4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91567C" w:rsidTr="00D52D99">
        <w:trPr>
          <w:trHeight w:val="1302"/>
          <w:jc w:val="center"/>
        </w:trPr>
        <w:tc>
          <w:tcPr>
            <w:tcW w:w="0" w:type="auto"/>
          </w:tcPr>
          <w:p w:rsidR="0091567C" w:rsidRDefault="0091567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91567C" w:rsidRDefault="0091567C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91567C" w:rsidRDefault="0091567C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91567C" w:rsidRDefault="0091567C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91567C" w:rsidRDefault="009156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91567C" w:rsidRDefault="0091567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91567C" w:rsidRDefault="0091567C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91567C" w:rsidRDefault="0091567C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91567C" w:rsidRDefault="0091567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91567C" w:rsidRDefault="009156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91567C" w:rsidRDefault="00915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91567C" w:rsidRDefault="0091567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91567C" w:rsidRDefault="0091567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91567C" w:rsidRDefault="0091567C" w:rsidP="005C70B4">
      <w:pPr>
        <w:jc w:val="center"/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91567C" w:rsidRDefault="0091567C" w:rsidP="005C70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 w:rsidRPr="005C70B4">
        <w:rPr>
          <w:rFonts w:ascii="Times New Roman" w:hAnsi="Times New Roman" w:cs="Times New Roman"/>
          <w:sz w:val="28"/>
          <w:szCs w:val="28"/>
        </w:rPr>
        <w:t>изобразительному искусству</w:t>
      </w:r>
    </w:p>
    <w:p w:rsidR="0091567C" w:rsidRDefault="0091567C" w:rsidP="005C70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91567C" w:rsidRDefault="0091567C" w:rsidP="005C70B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91567C" w:rsidRDefault="0091567C" w:rsidP="005C70B4">
      <w:pPr>
        <w:tabs>
          <w:tab w:val="left" w:pos="3975"/>
        </w:tabs>
        <w:jc w:val="center"/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jc w:val="right"/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jc w:val="right"/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jc w:val="right"/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rPr>
          <w:sz w:val="28"/>
          <w:szCs w:val="28"/>
        </w:rPr>
      </w:pPr>
    </w:p>
    <w:p w:rsidR="0091567C" w:rsidRDefault="0091567C" w:rsidP="005C70B4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91567C" w:rsidRDefault="0091567C" w:rsidP="005C70B4">
      <w:pPr>
        <w:tabs>
          <w:tab w:val="left" w:pos="3975"/>
        </w:tabs>
        <w:jc w:val="center"/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rPr>
          <w:sz w:val="28"/>
          <w:szCs w:val="28"/>
        </w:rPr>
      </w:pPr>
    </w:p>
    <w:p w:rsidR="0091567C" w:rsidRDefault="0091567C" w:rsidP="005C70B4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91567C" w:rsidRDefault="0091567C" w:rsidP="005C70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91567C" w:rsidRDefault="0091567C" w:rsidP="005C70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1567C" w:rsidRDefault="0091567C" w:rsidP="005C70B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1567C" w:rsidRDefault="0091567C" w:rsidP="005C70B4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91567C" w:rsidRPr="005C70B4" w:rsidRDefault="0091567C" w:rsidP="005C70B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91567C" w:rsidRDefault="0091567C" w:rsidP="002941E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91567C" w:rsidRPr="00DC179B" w:rsidRDefault="0091567C" w:rsidP="002941E2">
      <w:pPr>
        <w:jc w:val="center"/>
        <w:rPr>
          <w:b/>
          <w:sz w:val="28"/>
          <w:szCs w:val="28"/>
        </w:rPr>
      </w:pPr>
    </w:p>
    <w:p w:rsidR="0091567C" w:rsidRDefault="0091567C" w:rsidP="002941E2">
      <w:pPr>
        <w:ind w:firstLine="540"/>
        <w:jc w:val="both"/>
      </w:pPr>
      <w: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подготовительный, 1-4 классы» под редакцией   В. В. Воронковой, 2013г. </w:t>
      </w:r>
    </w:p>
    <w:p w:rsidR="0091567C" w:rsidRPr="00F16B94" w:rsidRDefault="0091567C" w:rsidP="006E5F22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91567C" w:rsidRPr="00C60A65" w:rsidRDefault="0091567C" w:rsidP="006E5F22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91567C" w:rsidRDefault="0091567C" w:rsidP="006E5F2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91567C" w:rsidRPr="006E5F22" w:rsidRDefault="0091567C" w:rsidP="00E5537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91567C" w:rsidRPr="00F16B94" w:rsidRDefault="0091567C" w:rsidP="00E55375">
      <w:pPr>
        <w:rPr>
          <w:color w:val="000000"/>
        </w:rPr>
      </w:pPr>
      <w:r>
        <w:rPr>
          <w:color w:val="000000"/>
        </w:rPr>
        <w:t xml:space="preserve">2. </w:t>
      </w:r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организаци</w:t>
      </w:r>
      <w:r>
        <w:rPr>
          <w:rStyle w:val="Strong"/>
          <w:color w:val="000000"/>
        </w:rPr>
        <w:t>и</w:t>
      </w:r>
      <w:r w:rsidRPr="00F16B94">
        <w:rPr>
          <w:rStyle w:val="Strong"/>
          <w:color w:val="000000"/>
        </w:rPr>
        <w:t xml:space="preserve"> работы с обучающимися, имеющими сложный дефект"</w:t>
      </w:r>
    </w:p>
    <w:p w:rsidR="0091567C" w:rsidRPr="00F16B94" w:rsidRDefault="0091567C" w:rsidP="00E55375">
      <w:pPr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91567C" w:rsidRPr="00F16B94" w:rsidRDefault="0091567C" w:rsidP="00E55375">
      <w:pPr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91567C" w:rsidRPr="00F16B94" w:rsidRDefault="0091567C" w:rsidP="00E55375">
      <w:pPr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91567C" w:rsidRPr="000C54EF" w:rsidRDefault="0091567C" w:rsidP="00E55375">
      <w:pPr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специфике деятельности специальных (кор</w:t>
      </w:r>
      <w:r>
        <w:rPr>
          <w:rStyle w:val="Strong"/>
          <w:color w:val="000000"/>
        </w:rPr>
        <w:t>рекционных) образовательных учре</w:t>
      </w:r>
      <w:r w:rsidRPr="00F16B94">
        <w:rPr>
          <w:rStyle w:val="Strong"/>
          <w:color w:val="000000"/>
        </w:rPr>
        <w:t xml:space="preserve">ждений I </w:t>
      </w:r>
      <w:r>
        <w:rPr>
          <w:rStyle w:val="Strong"/>
          <w:color w:val="000000"/>
        </w:rPr>
        <w:t>– 8 вида».</w:t>
      </w:r>
    </w:p>
    <w:p w:rsidR="0091567C" w:rsidRPr="00F16B94" w:rsidRDefault="0091567C" w:rsidP="00E55375">
      <w:pPr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создании условий для получения обр</w:t>
      </w:r>
      <w:r>
        <w:rPr>
          <w:rStyle w:val="Strong"/>
          <w:color w:val="000000"/>
        </w:rPr>
        <w:t>азования детьми с ограниченн</w:t>
      </w:r>
      <w:r w:rsidRPr="00F16B94">
        <w:rPr>
          <w:rStyle w:val="Strong"/>
          <w:color w:val="000000"/>
        </w:rPr>
        <w:t>ыми возможностями здоровья и детьми-инвалидами"</w:t>
      </w:r>
    </w:p>
    <w:p w:rsidR="0091567C" w:rsidRPr="00DA080A" w:rsidRDefault="0091567C" w:rsidP="00E55375">
      <w:pPr>
        <w:rPr>
          <w:rStyle w:val="Strong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91567C" w:rsidRPr="0014497B" w:rsidRDefault="0091567C" w:rsidP="00E55375">
      <w:pPr>
        <w:rPr>
          <w:bCs/>
          <w:color w:val="000000"/>
        </w:rPr>
      </w:pPr>
      <w:r>
        <w:rPr>
          <w:rStyle w:val="Strong"/>
          <w:b w:val="0"/>
          <w:color w:val="000000"/>
        </w:rPr>
        <w:t>9.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b w:val="0"/>
          <w:color w:val="000000"/>
        </w:rPr>
        <w:t>«</w:t>
      </w:r>
      <w:r w:rsidRPr="0090466E">
        <w:rPr>
          <w:rStyle w:val="Strong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color w:val="000000"/>
        </w:rPr>
        <w:t>Приказ ОКШ от 03.09.2013г</w:t>
      </w:r>
      <w:r w:rsidRPr="0090466E">
        <w:rPr>
          <w:rStyle w:val="Strong"/>
          <w:b w:val="0"/>
          <w:color w:val="000000"/>
        </w:rPr>
        <w:t>.</w:t>
      </w:r>
    </w:p>
    <w:p w:rsidR="0091567C" w:rsidRDefault="0091567C" w:rsidP="00E55375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91567C" w:rsidRDefault="0091567C" w:rsidP="00E55375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91567C" w:rsidRDefault="0091567C" w:rsidP="00E55375">
      <w:pPr>
        <w:numPr>
          <w:ilvl w:val="0"/>
          <w:numId w:val="2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91567C" w:rsidRDefault="0091567C" w:rsidP="00E55375">
      <w:pPr>
        <w:numPr>
          <w:ilvl w:val="0"/>
          <w:numId w:val="2"/>
        </w:numPr>
        <w:ind w:left="0" w:firstLine="900"/>
        <w:jc w:val="both"/>
      </w:pPr>
      <w:r>
        <w:t>способствовать формированию личности ребенка;</w:t>
      </w:r>
    </w:p>
    <w:p w:rsidR="0091567C" w:rsidRDefault="0091567C" w:rsidP="00E55375">
      <w:pPr>
        <w:numPr>
          <w:ilvl w:val="0"/>
          <w:numId w:val="2"/>
        </w:numPr>
        <w:ind w:left="0" w:firstLine="900"/>
        <w:jc w:val="both"/>
      </w:pPr>
      <w:r>
        <w:t>воспитание положительных навыков и привычек.</w:t>
      </w:r>
    </w:p>
    <w:p w:rsidR="0091567C" w:rsidRDefault="0091567C" w:rsidP="00E55375">
      <w:pPr>
        <w:ind w:firstLine="540"/>
        <w:jc w:val="both"/>
      </w:pPr>
    </w:p>
    <w:p w:rsidR="0091567C" w:rsidRDefault="0091567C" w:rsidP="00E55375">
      <w:pPr>
        <w:tabs>
          <w:tab w:val="left" w:pos="2025"/>
        </w:tabs>
        <w:ind w:firstLine="540"/>
        <w:jc w:val="both"/>
      </w:pPr>
      <w:r>
        <w:t xml:space="preserve">На уроках  по изобразительному искусству ставятся  следующие основные </w:t>
      </w:r>
      <w:r w:rsidRPr="00A51C4C">
        <w:rPr>
          <w:b/>
          <w:u w:val="single"/>
        </w:rPr>
        <w:t>задачи: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находить в изображаемом существенные признаки, устанавливать сходство и различие;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содействовать развитию у учащихся аналитико - синтетической деятельности, умения сравнивать, обобщать;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91567C" w:rsidRDefault="0091567C" w:rsidP="00E55375">
      <w:pPr>
        <w:numPr>
          <w:ilvl w:val="0"/>
          <w:numId w:val="3"/>
        </w:numPr>
        <w:tabs>
          <w:tab w:val="left" w:pos="0"/>
        </w:tabs>
        <w:ind w:left="0" w:firstLine="900"/>
        <w:jc w:val="both"/>
      </w:pPr>
      <w:r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91567C" w:rsidRDefault="0091567C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91567C" w:rsidRDefault="0091567C" w:rsidP="00E55375">
      <w:pPr>
        <w:numPr>
          <w:ilvl w:val="0"/>
          <w:numId w:val="3"/>
        </w:numPr>
        <w:tabs>
          <w:tab w:val="left" w:pos="-142"/>
        </w:tabs>
        <w:ind w:left="0" w:firstLine="900"/>
        <w:jc w:val="both"/>
      </w:pPr>
      <w:r>
        <w:t>развивать у учащихся речь, художественный вкус, интерес и любовь к изобразительной деятельности.</w:t>
      </w:r>
    </w:p>
    <w:p w:rsidR="0091567C" w:rsidRDefault="0091567C" w:rsidP="00E55375">
      <w:pPr>
        <w:ind w:firstLine="540"/>
        <w:jc w:val="both"/>
        <w:rPr>
          <w:b/>
        </w:rPr>
      </w:pPr>
      <w: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>
        <w:rPr>
          <w:b/>
        </w:rPr>
        <w:t xml:space="preserve"> знания в области искусства- практика художественного ремесла и художественного творчества:</w:t>
      </w:r>
    </w:p>
    <w:p w:rsidR="0091567C" w:rsidRDefault="0091567C" w:rsidP="00E55375">
      <w:pPr>
        <w:numPr>
          <w:ilvl w:val="0"/>
          <w:numId w:val="1"/>
        </w:numPr>
        <w:ind w:left="0" w:firstLine="900"/>
        <w:jc w:val="both"/>
      </w:pPr>
      <w: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91567C" w:rsidRDefault="0091567C" w:rsidP="00E55375">
      <w:pPr>
        <w:numPr>
          <w:ilvl w:val="0"/>
          <w:numId w:val="1"/>
        </w:numPr>
        <w:ind w:left="0" w:firstLine="900"/>
        <w:jc w:val="both"/>
      </w:pPr>
      <w: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91567C" w:rsidRDefault="0091567C" w:rsidP="00E55375">
      <w:pPr>
        <w:numPr>
          <w:ilvl w:val="0"/>
          <w:numId w:val="1"/>
        </w:numPr>
        <w:ind w:left="0" w:firstLine="900"/>
        <w:jc w:val="both"/>
      </w:pPr>
      <w: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91567C" w:rsidRDefault="0091567C" w:rsidP="00E55375">
      <w:pPr>
        <w:numPr>
          <w:ilvl w:val="0"/>
          <w:numId w:val="1"/>
        </w:numPr>
        <w:ind w:left="0" w:firstLine="900"/>
        <w:jc w:val="both"/>
      </w:pPr>
      <w: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91567C" w:rsidRDefault="0091567C" w:rsidP="00E55375">
      <w:pPr>
        <w:numPr>
          <w:ilvl w:val="0"/>
          <w:numId w:val="1"/>
        </w:numPr>
        <w:ind w:left="0" w:firstLine="900"/>
        <w:jc w:val="both"/>
      </w:pPr>
      <w: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91567C" w:rsidRPr="00C46C7C" w:rsidRDefault="0091567C" w:rsidP="00E55375">
      <w:pPr>
        <w:tabs>
          <w:tab w:val="left" w:pos="2340"/>
        </w:tabs>
        <w:ind w:firstLine="993"/>
        <w:jc w:val="both"/>
      </w:pPr>
      <w: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91567C" w:rsidRDefault="0091567C" w:rsidP="00E55375">
      <w:pPr>
        <w:tabs>
          <w:tab w:val="left" w:pos="851"/>
        </w:tabs>
        <w:jc w:val="both"/>
      </w:pPr>
    </w:p>
    <w:p w:rsidR="0091567C" w:rsidRPr="00E55375" w:rsidRDefault="0091567C" w:rsidP="00E55375">
      <w:pPr>
        <w:ind w:firstLine="540"/>
        <w:jc w:val="both"/>
      </w:pPr>
      <w:r>
        <w:t>Рабочая программа составлена в соответствии с учебным планом, принятом на педагогическом совете и   рассчитана на 35 часов в год  (1 час  в неделю).</w:t>
      </w:r>
    </w:p>
    <w:p w:rsidR="0091567C" w:rsidRDefault="0091567C" w:rsidP="00E55375">
      <w:pPr>
        <w:tabs>
          <w:tab w:val="left" w:pos="1800"/>
        </w:tabs>
        <w:ind w:firstLine="540"/>
        <w:jc w:val="both"/>
      </w:pPr>
      <w:r>
        <w:t xml:space="preserve">Настоящая </w:t>
      </w:r>
      <w:r w:rsidRPr="00F55103">
        <w:t xml:space="preserve"> программа будет реализована в условиях классно-урочной системы обучения.</w:t>
      </w:r>
    </w:p>
    <w:p w:rsidR="0091567C" w:rsidRDefault="0091567C" w:rsidP="00E55375">
      <w:pPr>
        <w:ind w:firstLine="540"/>
        <w:jc w:val="both"/>
      </w:pPr>
      <w: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91567C" w:rsidRDefault="0091567C" w:rsidP="00E55375">
      <w:pPr>
        <w:ind w:firstLine="540"/>
        <w:jc w:val="both"/>
      </w:pPr>
      <w:r>
        <w:t xml:space="preserve">В третьем  классе у обучающихся прослеживается недостаточная сформированность мелкой и общей моторики. </w:t>
      </w:r>
    </w:p>
    <w:p w:rsidR="0091567C" w:rsidRDefault="0091567C" w:rsidP="00E55375">
      <w:pPr>
        <w:tabs>
          <w:tab w:val="left" w:pos="1800"/>
        </w:tabs>
        <w:ind w:firstLine="540"/>
        <w:jc w:val="both"/>
      </w:pPr>
      <w:r>
        <w:t>Согласно учебному плану на изобразительное искусство  в  3  классе отводится 35 часов в год.</w:t>
      </w:r>
    </w:p>
    <w:p w:rsidR="0091567C" w:rsidRDefault="0091567C" w:rsidP="00E55375">
      <w:pPr>
        <w:tabs>
          <w:tab w:val="left" w:pos="2025"/>
        </w:tabs>
        <w:ind w:firstLine="540"/>
        <w:jc w:val="both"/>
      </w:pPr>
      <w:r w:rsidRPr="00DC179B">
        <w:t xml:space="preserve">Изобразительное искусство как школьный </w:t>
      </w:r>
      <w:r>
        <w:t xml:space="preserve">учебный </w:t>
      </w:r>
      <w:r w:rsidRPr="00DC179B">
        <w:t>предмет</w:t>
      </w:r>
      <w:r>
        <w:t xml:space="preserve">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91567C" w:rsidRDefault="0091567C" w:rsidP="00E55375">
      <w:pPr>
        <w:tabs>
          <w:tab w:val="left" w:pos="2025"/>
        </w:tabs>
        <w:ind w:firstLine="540"/>
        <w:jc w:val="both"/>
      </w:pPr>
      <w: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91567C" w:rsidRPr="00405DB0" w:rsidRDefault="0091567C" w:rsidP="00E55375">
      <w:pPr>
        <w:tabs>
          <w:tab w:val="left" w:pos="2340"/>
        </w:tabs>
        <w:ind w:firstLine="540"/>
        <w:jc w:val="center"/>
        <w:rPr>
          <w:sz w:val="18"/>
          <w:szCs w:val="18"/>
        </w:rPr>
      </w:pPr>
    </w:p>
    <w:p w:rsidR="0091567C" w:rsidRDefault="0091567C" w:rsidP="00E55375">
      <w:pPr>
        <w:tabs>
          <w:tab w:val="left" w:pos="1620"/>
        </w:tabs>
        <w:ind w:firstLine="540"/>
        <w:jc w:val="center"/>
        <w:rPr>
          <w:b/>
        </w:rPr>
      </w:pPr>
    </w:p>
    <w:p w:rsidR="0091567C" w:rsidRDefault="0091567C" w:rsidP="00E55375">
      <w:pPr>
        <w:tabs>
          <w:tab w:val="left" w:pos="1620"/>
        </w:tabs>
        <w:ind w:firstLine="540"/>
        <w:jc w:val="center"/>
        <w:rPr>
          <w:b/>
        </w:rPr>
      </w:pPr>
    </w:p>
    <w:p w:rsidR="0091567C" w:rsidRDefault="0091567C" w:rsidP="00E55375">
      <w:pPr>
        <w:tabs>
          <w:tab w:val="left" w:pos="1620"/>
        </w:tabs>
        <w:ind w:firstLine="540"/>
        <w:jc w:val="center"/>
        <w:rPr>
          <w:b/>
        </w:rPr>
      </w:pPr>
      <w:r>
        <w:rPr>
          <w:b/>
        </w:rPr>
        <w:t>ДЕКОРАТИВНОЕ РИСОВАНИЕ</w:t>
      </w:r>
    </w:p>
    <w:p w:rsidR="0091567C" w:rsidRPr="00F30328" w:rsidRDefault="0091567C" w:rsidP="00E55375">
      <w:pPr>
        <w:tabs>
          <w:tab w:val="left" w:pos="1620"/>
        </w:tabs>
        <w:ind w:firstLine="540"/>
        <w:rPr>
          <w:sz w:val="18"/>
          <w:szCs w:val="18"/>
        </w:rPr>
      </w:pPr>
    </w:p>
    <w:p w:rsidR="0091567C" w:rsidRDefault="0091567C" w:rsidP="00E55375">
      <w:pPr>
        <w:tabs>
          <w:tab w:val="left" w:pos="1620"/>
        </w:tabs>
        <w:ind w:firstLine="540"/>
        <w:jc w:val="both"/>
      </w:pPr>
      <w:r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91567C" w:rsidRDefault="0091567C" w:rsidP="00E55375">
      <w:pPr>
        <w:tabs>
          <w:tab w:val="left" w:pos="1620"/>
        </w:tabs>
        <w:ind w:firstLine="540"/>
        <w:jc w:val="both"/>
      </w:pPr>
      <w: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91567C" w:rsidRPr="00405DB0" w:rsidRDefault="0091567C" w:rsidP="00E55375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91567C" w:rsidRPr="00E55375" w:rsidRDefault="0091567C" w:rsidP="00E55375">
      <w:pPr>
        <w:tabs>
          <w:tab w:val="left" w:pos="3855"/>
        </w:tabs>
        <w:ind w:firstLine="540"/>
        <w:jc w:val="center"/>
        <w:rPr>
          <w:b/>
        </w:rPr>
      </w:pPr>
      <w:r w:rsidRPr="00DF630E">
        <w:rPr>
          <w:b/>
        </w:rPr>
        <w:t>РИСОВАНИЕ С НАТУРЫ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</w:p>
    <w:p w:rsidR="0091567C" w:rsidRPr="00E55375" w:rsidRDefault="0091567C" w:rsidP="00E55375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РИСОВАНИЕ НА ТЕМЫ</w:t>
      </w:r>
    </w:p>
    <w:p w:rsidR="0091567C" w:rsidRPr="00685385" w:rsidRDefault="0091567C" w:rsidP="00E55375">
      <w:pPr>
        <w:tabs>
          <w:tab w:val="left" w:pos="4425"/>
        </w:tabs>
        <w:ind w:firstLine="540"/>
        <w:jc w:val="both"/>
      </w:pPr>
      <w:r w:rsidRPr="00685385">
        <w:t>Содержанием уроков рисования на тему являются изображения явлений окружающей жизни и иллюстрирование отрывков из литературных произведений</w:t>
      </w:r>
      <w:r>
        <w:t>.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 w:rsidRPr="00685385">
        <w:t xml:space="preserve">В </w:t>
      </w:r>
      <w:r>
        <w:t>3</w:t>
      </w:r>
      <w:r w:rsidRPr="00685385">
        <w:t xml:space="preserve"> классе </w:t>
      </w:r>
      <w:r>
        <w:t xml:space="preserve">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Ставя перед учащимися задачу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91567C" w:rsidRDefault="0091567C" w:rsidP="00E55375">
      <w:pPr>
        <w:tabs>
          <w:tab w:val="left" w:pos="4425"/>
        </w:tabs>
        <w:ind w:firstLine="540"/>
        <w:jc w:val="center"/>
        <w:rPr>
          <w:b/>
        </w:rPr>
      </w:pPr>
    </w:p>
    <w:p w:rsidR="0091567C" w:rsidRPr="00E55375" w:rsidRDefault="0091567C" w:rsidP="00E55375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БЕСЕДЫ ОБ ИЗОБРАЗИТЕЛЬНОМ ИСКУССТВЕ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Беседы об искусстве – важное средство нравственного и художетсвенно-эстетического воспитания школьников.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В 3  классе занятия ограничиваются рассматриванием изделий народных мастеров (преимущественно игрушек), репротудкий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материалом, рассчитанная на развитие у детей зрительного восприятия.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В основном работа идет над тем, чтобы учащиеся смогли узнать и правильно назвать изображенные предметы.</w:t>
      </w:r>
    </w:p>
    <w:p w:rsidR="0091567C" w:rsidRDefault="0091567C" w:rsidP="00E55375">
      <w:pPr>
        <w:tabs>
          <w:tab w:val="left" w:pos="4425"/>
        </w:tabs>
        <w:ind w:firstLine="540"/>
        <w:jc w:val="both"/>
      </w:pPr>
      <w:r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91567C" w:rsidRDefault="0091567C" w:rsidP="00E55375"/>
    <w:p w:rsidR="0091567C" w:rsidRPr="00E55375" w:rsidRDefault="0091567C" w:rsidP="00E55375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91567C" w:rsidRDefault="0091567C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ДЕКОРАТИВНОЕ РАСКРАШИВАНИЕ</w:t>
      </w:r>
    </w:p>
    <w:p w:rsidR="0091567C" w:rsidRPr="00F30328" w:rsidRDefault="0091567C" w:rsidP="00E5537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рисовать узоры из геометрических и расти</w:t>
      </w:r>
      <w:r w:rsidRPr="0013705C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13705C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13705C">
        <w:rPr>
          <w:color w:val="000000"/>
        </w:rPr>
        <w:t xml:space="preserve">использовать осевые </w:t>
      </w:r>
      <w:r w:rsidRPr="0013705C">
        <w:rPr>
          <w:bCs/>
          <w:color w:val="000000"/>
        </w:rPr>
        <w:t>линии при рисовании орнамен</w:t>
      </w:r>
      <w:r w:rsidRPr="0013705C">
        <w:rPr>
          <w:bCs/>
          <w:color w:val="000000"/>
        </w:rPr>
        <w:softHyphen/>
        <w:t>тов в квадрате; правильно располагать элементы оформле</w:t>
      </w:r>
      <w:r w:rsidRPr="0013705C">
        <w:rPr>
          <w:bCs/>
          <w:color w:val="000000"/>
        </w:rPr>
        <w:softHyphen/>
        <w:t xml:space="preserve">ния </w:t>
      </w:r>
      <w:r w:rsidRPr="0013705C">
        <w:rPr>
          <w:color w:val="000000"/>
        </w:rPr>
        <w:t xml:space="preserve">по </w:t>
      </w:r>
      <w:r w:rsidRPr="0013705C">
        <w:rPr>
          <w:bCs/>
          <w:color w:val="000000"/>
        </w:rPr>
        <w:t>всему листу бумаги в декоративных рисунках.</w:t>
      </w:r>
    </w:p>
    <w:p w:rsidR="0091567C" w:rsidRPr="0013705C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РИСОВАНИЕ С НАТУРЫ</w:t>
      </w: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3705C">
        <w:rPr>
          <w:bCs/>
          <w:color w:val="000000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13705C">
        <w:rPr>
          <w:bCs/>
          <w:color w:val="000000"/>
        </w:rPr>
        <w:softHyphen/>
        <w:t>меты квадратной, прямоугольной, круглой и треугольной</w:t>
      </w:r>
      <w:r w:rsidRPr="0013705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формы, передавая их характерные особенности;</w:t>
      </w:r>
      <w:r>
        <w:t xml:space="preserve"> </w:t>
      </w:r>
      <w:r>
        <w:rPr>
          <w:bCs/>
          <w:color w:val="000000"/>
        </w:rPr>
        <w:t xml:space="preserve">при изображении </w:t>
      </w:r>
      <w:r w:rsidRPr="0013705C">
        <w:rPr>
          <w:bCs/>
          <w:color w:val="000000"/>
        </w:rPr>
        <w:t xml:space="preserve">плоских предметов </w:t>
      </w:r>
      <w:r>
        <w:rPr>
          <w:bCs/>
          <w:color w:val="000000"/>
        </w:rPr>
        <w:t>симметричной формы</w:t>
      </w:r>
      <w:r w:rsidRPr="0013705C">
        <w:rPr>
          <w:bCs/>
          <w:color w:val="000000"/>
        </w:rPr>
        <w:t xml:space="preserve"> приме</w:t>
      </w:r>
      <w:r w:rsidRPr="0013705C">
        <w:rPr>
          <w:bCs/>
          <w:color w:val="000000"/>
        </w:rPr>
        <w:softHyphen/>
        <w:t>нять среднюю (осевую) линию; развивать умения опреде</w:t>
      </w:r>
      <w:r w:rsidRPr="0013705C">
        <w:rPr>
          <w:bCs/>
          <w:color w:val="000000"/>
        </w:rPr>
        <w:softHyphen/>
        <w:t>лять последовательность выполнения рисунка; использовать</w:t>
      </w:r>
      <w:r>
        <w:t xml:space="preserve"> </w:t>
      </w:r>
      <w:r w:rsidRPr="0013705C">
        <w:rPr>
          <w:color w:val="000000"/>
        </w:rPr>
        <w:t>в рисовании с натуры светлый и темный оттенки цвета.</w:t>
      </w: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41">
        <w:rPr>
          <w:b/>
          <w:bCs/>
          <w:color w:val="000000"/>
        </w:rPr>
        <w:t>РИСОВАНИЕ НА ТЕМЫ</w:t>
      </w: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соединять в одном сюжетном рисунке изоб</w:t>
      </w:r>
      <w:r w:rsidRPr="0013705C">
        <w:rPr>
          <w:bCs/>
          <w:color w:val="000000"/>
        </w:rPr>
        <w:softHyphen/>
        <w:t xml:space="preserve">ражения нескольких предметов, </w:t>
      </w:r>
      <w:r w:rsidRPr="0013705C">
        <w:rPr>
          <w:color w:val="000000"/>
        </w:rPr>
        <w:t xml:space="preserve">объединяя их общим </w:t>
      </w:r>
      <w:r w:rsidRPr="0013705C">
        <w:rPr>
          <w:bCs/>
          <w:color w:val="000000"/>
        </w:rPr>
        <w:t>со</w:t>
      </w:r>
      <w:r w:rsidRPr="0013705C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13705C">
        <w:rPr>
          <w:color w:val="000000"/>
        </w:rPr>
        <w:t>по</w:t>
      </w:r>
      <w:r w:rsidRPr="0013705C">
        <w:rPr>
          <w:color w:val="000000"/>
        </w:rPr>
        <w:softHyphen/>
        <w:t xml:space="preserve">рядке </w:t>
      </w:r>
      <w:r w:rsidRPr="0013705C">
        <w:rPr>
          <w:i/>
          <w:iCs/>
          <w:color w:val="000000"/>
        </w:rPr>
        <w:t xml:space="preserve">(ближе, дальше), </w:t>
      </w:r>
      <w:r w:rsidRPr="0013705C">
        <w:rPr>
          <w:color w:val="000000"/>
        </w:rPr>
        <w:t>используя весь лист бумаги и соблю</w:t>
      </w:r>
      <w:r w:rsidRPr="0013705C">
        <w:rPr>
          <w:color w:val="000000"/>
        </w:rPr>
        <w:softHyphen/>
        <w:t xml:space="preserve">дая </w:t>
      </w:r>
      <w:r w:rsidRPr="0013705C">
        <w:rPr>
          <w:bCs/>
          <w:color w:val="000000"/>
        </w:rPr>
        <w:t>верх и низ рисунка.</w:t>
      </w:r>
    </w:p>
    <w:p w:rsidR="0091567C" w:rsidRPr="00357241" w:rsidRDefault="0091567C" w:rsidP="00E5537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57241">
        <w:rPr>
          <w:b/>
          <w:bCs/>
          <w:color w:val="000000"/>
        </w:rPr>
        <w:t>БЕСЕДЫ ОБ ИЗОБРАЗИТЕЛЬНОМ ИСКУССТВЕ</w:t>
      </w: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57241">
        <w:rPr>
          <w:rFonts w:ascii="Arial" w:hAnsi="Arial" w:cs="Arial"/>
          <w:b/>
          <w:bCs/>
          <w:color w:val="000000"/>
        </w:rPr>
        <w:t xml:space="preserve">(2 </w:t>
      </w:r>
      <w:r w:rsidRPr="00357241">
        <w:rPr>
          <w:rFonts w:ascii="Arial" w:hAnsi="Arial"/>
          <w:b/>
          <w:bCs/>
          <w:color w:val="000000"/>
        </w:rPr>
        <w:t>раза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в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четверть</w:t>
      </w:r>
      <w:r w:rsidRPr="00357241">
        <w:rPr>
          <w:rFonts w:ascii="Arial" w:hAnsi="Arial" w:cs="Arial"/>
          <w:b/>
          <w:bCs/>
          <w:color w:val="000000"/>
        </w:rPr>
        <w:t>)</w:t>
      </w:r>
    </w:p>
    <w:p w:rsidR="0091567C" w:rsidRPr="00E55375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color w:val="000000"/>
        </w:rPr>
        <w:t>Учить детей узнавать в иллюстрациях книг и в репродук</w:t>
      </w:r>
      <w:r w:rsidRPr="0013705C">
        <w:rPr>
          <w:color w:val="000000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13705C">
        <w:rPr>
          <w:color w:val="000000"/>
        </w:rPr>
        <w:softHyphen/>
        <w:t>ва; развивать у них умение видеть красоту природы в различ</w:t>
      </w:r>
      <w:r w:rsidRPr="0013705C">
        <w:rPr>
          <w:color w:val="000000"/>
        </w:rPr>
        <w:softHyphen/>
        <w:t xml:space="preserve">ные </w:t>
      </w:r>
      <w:r w:rsidRPr="0013705C">
        <w:rPr>
          <w:bCs/>
          <w:color w:val="000000"/>
        </w:rPr>
        <w:t>времена года.</w:t>
      </w:r>
    </w:p>
    <w:p w:rsidR="0091567C" w:rsidRDefault="0091567C" w:rsidP="00E553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Pr="003D3EA3">
        <w:rPr>
          <w:b/>
          <w:bCs/>
          <w:color w:val="000000"/>
        </w:rPr>
        <w:t>Основные требования к знаниям и умениям учащихся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D3EA3">
        <w:rPr>
          <w:color w:val="000000"/>
        </w:rPr>
        <w:t xml:space="preserve">Учащиеся </w:t>
      </w:r>
      <w:r>
        <w:rPr>
          <w:color w:val="000000"/>
        </w:rPr>
        <w:t xml:space="preserve">3 класса </w:t>
      </w:r>
      <w:r w:rsidRPr="003D3EA3">
        <w:rPr>
          <w:color w:val="000000"/>
        </w:rPr>
        <w:t xml:space="preserve">должны </w:t>
      </w:r>
      <w:r w:rsidRPr="003D3EA3">
        <w:rPr>
          <w:b/>
          <w:bCs/>
          <w:color w:val="000000"/>
        </w:rPr>
        <w:t>уметь: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правильно располагать лист бумаги (по вертикали или горизонтали) в зависимости от </w:t>
      </w:r>
      <w:r w:rsidRPr="003D3EA3">
        <w:rPr>
          <w:bCs/>
          <w:color w:val="000000"/>
        </w:rPr>
        <w:t xml:space="preserve">пространственного </w:t>
      </w:r>
      <w:r w:rsidRPr="003D3EA3">
        <w:rPr>
          <w:color w:val="000000"/>
        </w:rPr>
        <w:t>распо</w:t>
      </w:r>
      <w:r w:rsidRPr="003D3EA3">
        <w:rPr>
          <w:color w:val="000000"/>
        </w:rPr>
        <w:softHyphen/>
        <w:t>ложения изображаемого;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самостоятельно размещать изображение отдельно взято</w:t>
      </w:r>
      <w:r w:rsidRPr="003D3EA3">
        <w:rPr>
          <w:color w:val="000000"/>
        </w:rPr>
        <w:softHyphen/>
        <w:t>го предмета посередине листа бумаги;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ориентироваться на плоскости листа бумаги и в готовой </w:t>
      </w:r>
      <w:r w:rsidRPr="003D3EA3">
        <w:rPr>
          <w:bCs/>
          <w:color w:val="000000"/>
        </w:rPr>
        <w:t>геометрической форме;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правильно распределять величину изображения </w:t>
      </w:r>
      <w:r w:rsidRPr="003D3EA3">
        <w:rPr>
          <w:bCs/>
          <w:color w:val="000000"/>
        </w:rPr>
        <w:t xml:space="preserve">в </w:t>
      </w:r>
      <w:r w:rsidRPr="003D3EA3">
        <w:rPr>
          <w:color w:val="000000"/>
        </w:rPr>
        <w:t>зави</w:t>
      </w:r>
      <w:r w:rsidRPr="003D3EA3">
        <w:rPr>
          <w:color w:val="000000"/>
        </w:rPr>
        <w:softHyphen/>
        <w:t>симости от размера листа бумаги;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делить лист на глаз на две и четыре равные части;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анализировать с помощью учителя строение предмета;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изображать от руки предметы </w:t>
      </w:r>
      <w:r w:rsidRPr="003D3EA3">
        <w:rPr>
          <w:bCs/>
          <w:color w:val="000000"/>
        </w:rPr>
        <w:t>разной формы, передавая их характерные особенности;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рисовать узоры из геометрических и растительных форм </w:t>
      </w:r>
      <w:r w:rsidRPr="003D3EA3">
        <w:rPr>
          <w:bCs/>
          <w:color w:val="000000"/>
        </w:rPr>
        <w:t>в полосе и квадрате (по образцу);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bCs/>
          <w:color w:val="000000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</w:t>
      </w:r>
      <w:r w:rsidRPr="003D3EA3">
        <w:rPr>
          <w:bCs/>
          <w:color w:val="000000"/>
        </w:rPr>
        <w:softHyphen/>
        <w:t>чине;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bCs/>
          <w:color w:val="000000"/>
        </w:rPr>
        <w:t xml:space="preserve">различать и называть </w:t>
      </w:r>
      <w:r w:rsidRPr="003D3EA3">
        <w:rPr>
          <w:color w:val="000000"/>
        </w:rPr>
        <w:t>цвета и их оттенки;</w:t>
      </w:r>
    </w:p>
    <w:p w:rsidR="0091567C" w:rsidRPr="003D3EA3" w:rsidRDefault="0091567C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узнавать в иллюстрациях книг и в репродукциях художе</w:t>
      </w:r>
      <w:r w:rsidRPr="003D3EA3">
        <w:rPr>
          <w:color w:val="000000"/>
        </w:rPr>
        <w:softHyphen/>
        <w:t xml:space="preserve">ственных </w:t>
      </w:r>
      <w:r w:rsidRPr="003D3EA3">
        <w:rPr>
          <w:bCs/>
          <w:color w:val="000000"/>
        </w:rPr>
        <w:t>картин характерные признаки времен года, пере</w:t>
      </w:r>
      <w:r w:rsidRPr="003D3EA3">
        <w:rPr>
          <w:bCs/>
          <w:color w:val="000000"/>
        </w:rPr>
        <w:softHyphen/>
        <w:t>даваемые средствами изобразительного искусства;</w:t>
      </w:r>
    </w:p>
    <w:p w:rsidR="0091567C" w:rsidRPr="00864E5C" w:rsidRDefault="0091567C" w:rsidP="00E55375">
      <w:pPr>
        <w:tabs>
          <w:tab w:val="left" w:pos="3960"/>
        </w:tabs>
        <w:jc w:val="both"/>
      </w:pPr>
      <w:r w:rsidRPr="003D3EA3">
        <w:rPr>
          <w:bCs/>
          <w:color w:val="000000"/>
        </w:rPr>
        <w:t>анализировать свой рисунок с помощью учителя, отме</w:t>
      </w:r>
      <w:r w:rsidRPr="003D3EA3">
        <w:rPr>
          <w:bCs/>
          <w:color w:val="000000"/>
        </w:rPr>
        <w:softHyphen/>
        <w:t>чать в работе достоинства и недостатки.</w:t>
      </w:r>
    </w:p>
    <w:p w:rsidR="0091567C" w:rsidRDefault="0091567C" w:rsidP="00E55375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Дополнительная литература: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 xml:space="preserve">- И.А. Грошенков. Изобразительная деятельность в специальной (коррекционной) школе </w:t>
      </w:r>
      <w:r>
        <w:rPr>
          <w:lang w:val="en-US"/>
        </w:rPr>
        <w:t>VIII</w:t>
      </w:r>
      <w:r>
        <w:t xml:space="preserve"> вида. Учебное пособие для учителя. М.: Академия, 2002. – 208с.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- И.А. Грошенков. Занятия изобразительным искусством во вспомогательной школе. Книга для учителя. – М.: Просвещение, 1993. – 175с.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- Т.Н. Головина. Изобразительная деятельность учащихся во вспомогательной школе. М.: Педагогика, 1974. – 120с.</w:t>
      </w:r>
    </w:p>
    <w:p w:rsidR="0091567C" w:rsidRDefault="0091567C" w:rsidP="00E55375">
      <w:pPr>
        <w:tabs>
          <w:tab w:val="left" w:pos="3855"/>
        </w:tabs>
        <w:ind w:firstLine="540"/>
        <w:jc w:val="both"/>
      </w:pPr>
      <w:r>
        <w:t>- В.Г. Перова. Обучение учащихся 1-4 классов вспомогательной школы. М.: Просвещение. – 1983. – 208с.</w:t>
      </w:r>
    </w:p>
    <w:p w:rsidR="0091567C" w:rsidRDefault="0091567C" w:rsidP="0017799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ИЗО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"/>
        <w:gridCol w:w="560"/>
        <w:gridCol w:w="5533"/>
        <w:gridCol w:w="984"/>
        <w:gridCol w:w="982"/>
        <w:gridCol w:w="2668"/>
        <w:gridCol w:w="2108"/>
        <w:gridCol w:w="2829"/>
      </w:tblGrid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№</w:t>
            </w:r>
          </w:p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п</w:t>
            </w:r>
            <w:r w:rsidRPr="004A659C">
              <w:rPr>
                <w:rFonts w:ascii="Arial" w:hAnsi="Arial" w:cs="Arial"/>
                <w:sz w:val="19"/>
                <w:szCs w:val="19"/>
                <w:lang w:val="en-US"/>
              </w:rPr>
              <w:t>/</w:t>
            </w:r>
            <w:r w:rsidRPr="004A659C">
              <w:rPr>
                <w:rFonts w:ascii="Arial" w:hAnsi="Arial" w:cs="Arial"/>
                <w:sz w:val="19"/>
                <w:szCs w:val="19"/>
              </w:rPr>
              <w:t>п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Тема урока 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Кол-во часов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Дата </w:t>
            </w: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Вид урока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Словарь 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Наглядность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1 четверть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1.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осенних листьев. Беседа по картине И. Хруцкого «Цветы и плоды» или др.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Рисование узора в полосе из веток с листочками. 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по образцу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образец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ветки дерева с простыми по форме листьями (например, ветка вишневого дерева).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4.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 «Парк осенью». Беседа по картинам об осени (И. Левитан. «Золотая осень», В. Поленов. «Золотая осень»).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предметов различной формы и цвета (яблоко, груша, огурец, морковь).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6.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морских сигнальных флажков (3-4 флажка на одном листе).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7.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досок (с узором) для резания овощей.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8.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Рисования шахматного узора в квадрате.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по образцу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образец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Иллюстрирование рассказа, прочитанного учителем.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иллюстрирование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2 четверть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геометрического орнамента в квадрате.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</w:t>
            </w:r>
          </w:p>
        </w:tc>
        <w:tc>
          <w:tcPr>
            <w:tcW w:w="2127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орнамент в квадрате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образец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игрушечного домика.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Иллюстрирование рассказа, прочитанного учителем.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иллюстрирование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Знакомство с работами гжельских мастеров. Узор для гжельской тарелки (тарелка – готовая форма).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будильника круглой формы.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будильник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будильник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двухцветного мяча.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двухцветный  мяч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узора в полосе (снежинки и веточки ели).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по образцу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Беседа по картинам на тему «Зима пришла» (И. Шишкин. «Зима», К. Юон. «Русская зима» и др.).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Рисунок на тему «Нарядная елка».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3 четверть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Рисование узора на рукавичке (выкройка вырезается из бумаги – готовая форма). 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симметричного узора по образцу.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по образцу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rPr>
          <w:trHeight w:val="72"/>
        </w:trPr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 «Елка зимой в лесу».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картинка «Ели»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молотка.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молоток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несложного по форме инструмента (например, штапель, напильник с ручкой, ручные вилы и т.л.).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теннисной ракетки.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теннисная ракетка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Беседа по картинам К. Юона «Конец зимы», «Полдень» и др.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 «Мой любимый сказочный герой».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 – оформление поздравительной открытки к празднику 8 Марта.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плакат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плакат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по образцу орнамента из квадратов.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орнамент в квадрате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c>
          <w:tcPr>
            <w:tcW w:w="563" w:type="dxa"/>
            <w:gridSpan w:val="2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29</w:t>
            </w: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постройки из элементов строительного материала.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строительный материал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постройки из строительного материала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30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игрушки – вертолета (изготавливается из картона).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игрушка-вертолет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4 четверть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узора из растительных форм в полосе.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узор из растит. форм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32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весенней веточки. Беседа по картинам о весне (И. Левитан. «Март», А. Саврасов. «Грачи прилетели», Т. Яблонская. «Весна» и др.). Рисование на тему «Деревья весной».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весенняя веточка, картинки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орнамента из квадратов (крышка для коробки квадратной формы).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орнамента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образец 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на тему «Праздник победы» (праздничный салют).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рисование на тему 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листок календаря к празднику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Декоративное рисование на тему «Нарисуй любой узор в квадрате» (квадрат – готовая форма).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декоративное  рисование 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образцы узоров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 xml:space="preserve">Рисование с натуры куста земляники с цветами. 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земляника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иллюстрации</w:t>
            </w: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 цветов. Беседа по картинам на тему «Разноцветные краски лета» (А. Куинджи. «Березовая роща», А. Пластов. «Сенокос» и др.).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рисование с натуры</w:t>
            </w: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Всего часов в год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91567C" w:rsidTr="004A659C">
        <w:trPr>
          <w:gridBefore w:val="1"/>
        </w:trPr>
        <w:tc>
          <w:tcPr>
            <w:tcW w:w="56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5641" w:type="dxa"/>
          </w:tcPr>
          <w:p w:rsidR="0091567C" w:rsidRPr="004A659C" w:rsidRDefault="0091567C">
            <w:pPr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</w:p>
        </w:tc>
        <w:tc>
          <w:tcPr>
            <w:tcW w:w="992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693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127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защитник отечества</w:t>
            </w:r>
          </w:p>
        </w:tc>
        <w:tc>
          <w:tcPr>
            <w:tcW w:w="2868" w:type="dxa"/>
          </w:tcPr>
          <w:p w:rsidR="0091567C" w:rsidRPr="004A659C" w:rsidRDefault="0091567C" w:rsidP="004A659C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4A659C">
              <w:rPr>
                <w:rFonts w:ascii="Arial" w:hAnsi="Arial" w:cs="Arial"/>
                <w:sz w:val="19"/>
                <w:szCs w:val="19"/>
              </w:rPr>
              <w:t>картина «На страже Родины»</w:t>
            </w:r>
          </w:p>
        </w:tc>
      </w:tr>
    </w:tbl>
    <w:p w:rsidR="0091567C" w:rsidRDefault="0091567C" w:rsidP="00E55375"/>
    <w:sectPr w:rsidR="0091567C" w:rsidSect="002941E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1E2"/>
    <w:rsid w:val="000C54EF"/>
    <w:rsid w:val="000E2C5C"/>
    <w:rsid w:val="0013705C"/>
    <w:rsid w:val="0014497B"/>
    <w:rsid w:val="0017799A"/>
    <w:rsid w:val="002514B3"/>
    <w:rsid w:val="00251B86"/>
    <w:rsid w:val="00256FCD"/>
    <w:rsid w:val="002941E2"/>
    <w:rsid w:val="002C3AF3"/>
    <w:rsid w:val="002F2FCE"/>
    <w:rsid w:val="00357241"/>
    <w:rsid w:val="003752CF"/>
    <w:rsid w:val="003D3EA3"/>
    <w:rsid w:val="00405DB0"/>
    <w:rsid w:val="004A659C"/>
    <w:rsid w:val="004F7B83"/>
    <w:rsid w:val="00522A3E"/>
    <w:rsid w:val="0056576B"/>
    <w:rsid w:val="005B05F5"/>
    <w:rsid w:val="005C70B4"/>
    <w:rsid w:val="00600AE1"/>
    <w:rsid w:val="00601FA9"/>
    <w:rsid w:val="0060268D"/>
    <w:rsid w:val="0066704D"/>
    <w:rsid w:val="00685385"/>
    <w:rsid w:val="006E5F22"/>
    <w:rsid w:val="00731BED"/>
    <w:rsid w:val="00784D7A"/>
    <w:rsid w:val="007E3864"/>
    <w:rsid w:val="00856BB5"/>
    <w:rsid w:val="00864E5C"/>
    <w:rsid w:val="0090466E"/>
    <w:rsid w:val="0091567C"/>
    <w:rsid w:val="00940FBD"/>
    <w:rsid w:val="00954F27"/>
    <w:rsid w:val="00961694"/>
    <w:rsid w:val="009A77C4"/>
    <w:rsid w:val="009B7FDF"/>
    <w:rsid w:val="00A16178"/>
    <w:rsid w:val="00A51C4C"/>
    <w:rsid w:val="00A90ABF"/>
    <w:rsid w:val="00AB1949"/>
    <w:rsid w:val="00BC0F37"/>
    <w:rsid w:val="00BC3ECD"/>
    <w:rsid w:val="00BD05D3"/>
    <w:rsid w:val="00BD591B"/>
    <w:rsid w:val="00C46C7C"/>
    <w:rsid w:val="00C60A65"/>
    <w:rsid w:val="00D11248"/>
    <w:rsid w:val="00D52D99"/>
    <w:rsid w:val="00D84771"/>
    <w:rsid w:val="00D96849"/>
    <w:rsid w:val="00D96D06"/>
    <w:rsid w:val="00DA080A"/>
    <w:rsid w:val="00DC179B"/>
    <w:rsid w:val="00DD0C58"/>
    <w:rsid w:val="00DF3F30"/>
    <w:rsid w:val="00DF630E"/>
    <w:rsid w:val="00E07D53"/>
    <w:rsid w:val="00E32040"/>
    <w:rsid w:val="00E55375"/>
    <w:rsid w:val="00F16B94"/>
    <w:rsid w:val="00F30328"/>
    <w:rsid w:val="00F55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E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6704D"/>
    <w:rPr>
      <w:rFonts w:cs="Times New Roman"/>
      <w:color w:val="6300FF"/>
      <w:u w:val="single"/>
    </w:rPr>
  </w:style>
  <w:style w:type="paragraph" w:styleId="NormalWeb">
    <w:name w:val="Normal (Web)"/>
    <w:basedOn w:val="Normal"/>
    <w:uiPriority w:val="99"/>
    <w:rsid w:val="0066704D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6704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DD0C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0C5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17799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4F7B8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F7B83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8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7</Pages>
  <Words>2601</Words>
  <Characters>14827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17</cp:revision>
  <dcterms:created xsi:type="dcterms:W3CDTF">2014-01-13T14:04:00Z</dcterms:created>
  <dcterms:modified xsi:type="dcterms:W3CDTF">2016-11-13T17:21:00Z</dcterms:modified>
</cp:coreProperties>
</file>