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81" w:rsidRPr="00BC650F" w:rsidRDefault="007A5281" w:rsidP="007A4F4A">
      <w:pPr>
        <w:jc w:val="center"/>
        <w:rPr>
          <w:b/>
        </w:rPr>
      </w:pPr>
      <w:r>
        <w:rPr>
          <w:b/>
        </w:rPr>
        <w:t xml:space="preserve">«Омутинская специальная школа» </w:t>
      </w:r>
      <w:r w:rsidRPr="00384F1D">
        <w:rPr>
          <w:b/>
        </w:rPr>
        <w:t xml:space="preserve"> филиал МАОУ ОСОШ №1</w:t>
      </w: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5"/>
        <w:gridCol w:w="2684"/>
        <w:gridCol w:w="4763"/>
      </w:tblGrid>
      <w:tr w:rsidR="007A5281" w:rsidRPr="00043DB4" w:rsidTr="00272161">
        <w:trPr>
          <w:trHeight w:val="1302"/>
          <w:jc w:val="center"/>
        </w:trPr>
        <w:tc>
          <w:tcPr>
            <w:tcW w:w="0" w:type="auto"/>
          </w:tcPr>
          <w:p w:rsidR="007A5281" w:rsidRPr="00043DB4" w:rsidRDefault="007A5281" w:rsidP="00043DB4">
            <w:pPr>
              <w:spacing w:after="0" w:line="240" w:lineRule="auto"/>
              <w:rPr>
                <w:rFonts w:ascii="Times New Roman" w:hAnsi="Times New Roman"/>
                <w:lang w:eastAsia="en-US"/>
              </w:rPr>
            </w:pPr>
            <w:r w:rsidRPr="00043DB4">
              <w:rPr>
                <w:rFonts w:ascii="Times New Roman" w:hAnsi="Times New Roman"/>
                <w:lang w:eastAsia="en-US"/>
              </w:rPr>
              <w:t>«Согласовано»</w:t>
            </w:r>
          </w:p>
          <w:p w:rsidR="007A5281" w:rsidRPr="00043DB4" w:rsidRDefault="007A5281" w:rsidP="00043DB4">
            <w:pPr>
              <w:spacing w:after="0" w:line="240" w:lineRule="auto"/>
              <w:rPr>
                <w:rFonts w:ascii="Times New Roman" w:hAnsi="Times New Roman"/>
                <w:lang w:eastAsia="en-US"/>
              </w:rPr>
            </w:pPr>
            <w:r w:rsidRPr="00043DB4">
              <w:rPr>
                <w:rFonts w:ascii="Times New Roman" w:hAnsi="Times New Roman"/>
                <w:lang w:eastAsia="en-US"/>
              </w:rPr>
              <w:t>Заместитель директора по УВР</w:t>
            </w:r>
          </w:p>
          <w:p w:rsidR="007A5281" w:rsidRPr="00043DB4" w:rsidRDefault="007A5281" w:rsidP="00272161">
            <w:pPr>
              <w:spacing w:after="0" w:line="240" w:lineRule="auto"/>
              <w:rPr>
                <w:rFonts w:ascii="Times New Roman" w:hAnsi="Times New Roman"/>
                <w:lang w:eastAsia="en-US"/>
              </w:rPr>
            </w:pPr>
            <w:r w:rsidRPr="00043DB4">
              <w:rPr>
                <w:rFonts w:ascii="Times New Roman" w:hAnsi="Times New Roman"/>
                <w:lang w:eastAsia="en-US"/>
              </w:rPr>
              <w:t>/Мельникова О.А.</w:t>
            </w:r>
          </w:p>
          <w:p w:rsidR="007A5281" w:rsidRPr="00043DB4" w:rsidRDefault="007A5281" w:rsidP="00272161">
            <w:pPr>
              <w:spacing w:after="0" w:line="240" w:lineRule="auto"/>
              <w:rPr>
                <w:rFonts w:ascii="Times New Roman" w:hAnsi="Times New Roman"/>
                <w:lang w:eastAsia="en-US"/>
              </w:rPr>
            </w:pPr>
            <w:r w:rsidRPr="00043DB4">
              <w:rPr>
                <w:rFonts w:ascii="Times New Roman" w:hAnsi="Times New Roman"/>
                <w:lang w:eastAsia="en-US"/>
              </w:rPr>
              <w:t>30</w:t>
            </w:r>
            <w:r>
              <w:rPr>
                <w:rFonts w:ascii="Times New Roman" w:hAnsi="Times New Roman"/>
                <w:lang w:eastAsia="en-US"/>
              </w:rPr>
              <w:t>.</w:t>
            </w:r>
            <w:r w:rsidRPr="00043DB4">
              <w:rPr>
                <w:rFonts w:ascii="Times New Roman" w:hAnsi="Times New Roman"/>
                <w:lang w:eastAsia="en-US"/>
              </w:rPr>
              <w:t xml:space="preserve"> 08.2016 года.</w:t>
            </w:r>
          </w:p>
          <w:p w:rsidR="007A5281" w:rsidRPr="00043DB4" w:rsidRDefault="007A5281" w:rsidP="00043DB4">
            <w:pPr>
              <w:spacing w:after="0" w:line="240" w:lineRule="auto"/>
              <w:rPr>
                <w:rFonts w:ascii="Times New Roman" w:hAnsi="Times New Roman"/>
                <w:lang w:eastAsia="en-US"/>
              </w:rPr>
            </w:pPr>
          </w:p>
        </w:tc>
        <w:tc>
          <w:tcPr>
            <w:tcW w:w="0" w:type="auto"/>
          </w:tcPr>
          <w:p w:rsidR="007A5281" w:rsidRPr="00043DB4" w:rsidRDefault="007A5281" w:rsidP="00043DB4">
            <w:pPr>
              <w:spacing w:after="0" w:line="240" w:lineRule="auto"/>
              <w:rPr>
                <w:rFonts w:ascii="Times New Roman" w:hAnsi="Times New Roman"/>
                <w:lang w:eastAsia="en-US"/>
              </w:rPr>
            </w:pPr>
            <w:r w:rsidRPr="00043DB4">
              <w:rPr>
                <w:rFonts w:ascii="Times New Roman" w:hAnsi="Times New Roman"/>
                <w:lang w:eastAsia="en-US"/>
              </w:rPr>
              <w:t>«Согласовано»</w:t>
            </w:r>
          </w:p>
          <w:p w:rsidR="007A5281" w:rsidRPr="00043DB4" w:rsidRDefault="007A5281" w:rsidP="00043DB4">
            <w:pPr>
              <w:spacing w:after="0" w:line="240" w:lineRule="auto"/>
              <w:rPr>
                <w:rFonts w:ascii="Times New Roman" w:hAnsi="Times New Roman"/>
                <w:lang w:eastAsia="en-US"/>
              </w:rPr>
            </w:pPr>
            <w:r w:rsidRPr="00043DB4">
              <w:rPr>
                <w:rFonts w:ascii="Times New Roman" w:hAnsi="Times New Roman"/>
                <w:lang w:eastAsia="en-US"/>
              </w:rPr>
              <w:t>Заведующий филиала</w:t>
            </w:r>
          </w:p>
          <w:p w:rsidR="007A5281" w:rsidRPr="00043DB4" w:rsidRDefault="007A5281" w:rsidP="00272161">
            <w:pPr>
              <w:spacing w:after="0" w:line="240" w:lineRule="auto"/>
              <w:rPr>
                <w:rFonts w:ascii="Times New Roman" w:hAnsi="Times New Roman"/>
                <w:lang w:eastAsia="en-US"/>
              </w:rPr>
            </w:pPr>
            <w:r w:rsidRPr="00043DB4">
              <w:rPr>
                <w:rFonts w:ascii="Times New Roman" w:hAnsi="Times New Roman"/>
                <w:lang w:eastAsia="en-US"/>
              </w:rPr>
              <w:t>/Окороков А.В</w:t>
            </w:r>
            <w:r>
              <w:rPr>
                <w:rFonts w:ascii="Times New Roman" w:hAnsi="Times New Roman"/>
                <w:lang w:eastAsia="en-US"/>
              </w:rPr>
              <w:t>.</w:t>
            </w:r>
            <w:r w:rsidRPr="00043DB4">
              <w:rPr>
                <w:rFonts w:ascii="Times New Roman" w:hAnsi="Times New Roman"/>
                <w:lang w:eastAsia="en-US"/>
              </w:rPr>
              <w:t>/</w:t>
            </w:r>
          </w:p>
          <w:p w:rsidR="007A5281" w:rsidRPr="00043DB4" w:rsidRDefault="007A5281" w:rsidP="00043DB4">
            <w:pPr>
              <w:spacing w:after="0" w:line="240" w:lineRule="auto"/>
              <w:rPr>
                <w:rFonts w:ascii="Times New Roman" w:hAnsi="Times New Roman"/>
                <w:lang w:eastAsia="en-US"/>
              </w:rPr>
            </w:pPr>
          </w:p>
        </w:tc>
        <w:tc>
          <w:tcPr>
            <w:tcW w:w="0" w:type="auto"/>
          </w:tcPr>
          <w:p w:rsidR="007A5281" w:rsidRPr="00043DB4" w:rsidRDefault="007A5281" w:rsidP="00043DB4">
            <w:pPr>
              <w:spacing w:after="0" w:line="240" w:lineRule="auto"/>
              <w:jc w:val="center"/>
              <w:rPr>
                <w:rFonts w:ascii="Times New Roman" w:hAnsi="Times New Roman"/>
                <w:lang w:eastAsia="en-US"/>
              </w:rPr>
            </w:pPr>
            <w:r w:rsidRPr="00043DB4">
              <w:rPr>
                <w:rFonts w:ascii="Times New Roman" w:hAnsi="Times New Roman"/>
                <w:lang w:eastAsia="en-US"/>
              </w:rPr>
              <w:t>«Утверждаю»</w:t>
            </w:r>
          </w:p>
          <w:p w:rsidR="007A5281" w:rsidRPr="00043DB4" w:rsidRDefault="007A5281" w:rsidP="00043DB4">
            <w:pPr>
              <w:spacing w:after="0" w:line="240" w:lineRule="auto"/>
              <w:jc w:val="center"/>
              <w:rPr>
                <w:rFonts w:ascii="Times New Roman" w:hAnsi="Times New Roman"/>
                <w:lang w:eastAsia="en-US"/>
              </w:rPr>
            </w:pPr>
            <w:r w:rsidRPr="00043DB4">
              <w:rPr>
                <w:rFonts w:ascii="Times New Roman" w:hAnsi="Times New Roman"/>
                <w:lang w:eastAsia="en-US"/>
              </w:rPr>
              <w:t>Директор МАОУ ОСОШ №1</w:t>
            </w:r>
          </w:p>
          <w:p w:rsidR="007A5281" w:rsidRPr="00043DB4" w:rsidRDefault="007A5281" w:rsidP="00043DB4">
            <w:pPr>
              <w:spacing w:after="0" w:line="240" w:lineRule="auto"/>
              <w:jc w:val="center"/>
              <w:rPr>
                <w:rFonts w:ascii="Times New Roman" w:hAnsi="Times New Roman"/>
                <w:lang w:eastAsia="en-US"/>
              </w:rPr>
            </w:pPr>
            <w:r w:rsidRPr="00043DB4">
              <w:rPr>
                <w:rFonts w:ascii="Times New Roman" w:hAnsi="Times New Roman"/>
                <w:lang w:eastAsia="en-US"/>
              </w:rPr>
              <w:t>Е.В. Казаринова</w:t>
            </w:r>
          </w:p>
          <w:p w:rsidR="007A5281" w:rsidRPr="00043DB4" w:rsidRDefault="007A5281" w:rsidP="00043DB4">
            <w:pPr>
              <w:spacing w:after="0" w:line="240" w:lineRule="auto"/>
              <w:jc w:val="center"/>
              <w:rPr>
                <w:rFonts w:ascii="Times New Roman" w:hAnsi="Times New Roman"/>
                <w:lang w:eastAsia="en-US"/>
              </w:rPr>
            </w:pPr>
            <w:r w:rsidRPr="00043DB4">
              <w:rPr>
                <w:rFonts w:ascii="Times New Roman" w:hAnsi="Times New Roman"/>
                <w:lang w:eastAsia="en-US"/>
              </w:rPr>
              <w:t>приказ № _130-од___от __30__08.2016г.</w:t>
            </w:r>
          </w:p>
        </w:tc>
      </w:tr>
    </w:tbl>
    <w:p w:rsidR="007A5281" w:rsidRDefault="007A5281" w:rsidP="007A4F4A">
      <w:pPr>
        <w:jc w:val="center"/>
      </w:pPr>
    </w:p>
    <w:p w:rsidR="007A5281" w:rsidRDefault="007A5281" w:rsidP="007A4F4A"/>
    <w:p w:rsidR="007A5281" w:rsidRDefault="007A5281" w:rsidP="007A4F4A"/>
    <w:p w:rsidR="007A5281" w:rsidRDefault="007A5281" w:rsidP="007A4F4A"/>
    <w:p w:rsidR="007A5281" w:rsidRPr="007A4F4A" w:rsidRDefault="007A5281" w:rsidP="007A4F4A">
      <w:pPr>
        <w:pStyle w:val="PlainText"/>
        <w:contextualSpacing/>
        <w:jc w:val="center"/>
        <w:rPr>
          <w:rFonts w:ascii="Times New Roman" w:eastAsia="MS Mincho" w:hAnsi="Times New Roman" w:cs="Times New Roman"/>
          <w:b/>
          <w:bCs/>
          <w:sz w:val="28"/>
          <w:szCs w:val="28"/>
        </w:rPr>
      </w:pPr>
      <w:r w:rsidRPr="007A4F4A">
        <w:rPr>
          <w:rFonts w:ascii="Times New Roman" w:eastAsia="MS Mincho" w:hAnsi="Times New Roman" w:cs="Times New Roman"/>
          <w:b/>
          <w:bCs/>
          <w:sz w:val="28"/>
          <w:szCs w:val="28"/>
        </w:rPr>
        <w:t>РАБОЧАЯ ПРОГРАММА</w:t>
      </w:r>
    </w:p>
    <w:p w:rsidR="007A5281" w:rsidRPr="007A4F4A" w:rsidRDefault="007A5281" w:rsidP="007A4F4A">
      <w:pPr>
        <w:spacing w:after="0" w:line="240" w:lineRule="auto"/>
        <w:jc w:val="center"/>
        <w:rPr>
          <w:rFonts w:ascii="Times New Roman" w:hAnsi="Times New Roman"/>
          <w:sz w:val="28"/>
          <w:szCs w:val="28"/>
        </w:rPr>
      </w:pPr>
      <w:r w:rsidRPr="007A4F4A">
        <w:rPr>
          <w:rFonts w:ascii="Times New Roman" w:hAnsi="Times New Roman"/>
          <w:sz w:val="28"/>
          <w:szCs w:val="28"/>
        </w:rPr>
        <w:t xml:space="preserve">по СБО </w:t>
      </w:r>
    </w:p>
    <w:p w:rsidR="007A5281" w:rsidRPr="007A4F4A" w:rsidRDefault="007A5281" w:rsidP="007A4F4A">
      <w:pPr>
        <w:pStyle w:val="PlainText"/>
        <w:contextualSpacing/>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 xml:space="preserve">учителя </w:t>
      </w:r>
      <w:r w:rsidRPr="007A4F4A">
        <w:rPr>
          <w:rFonts w:ascii="Times New Roman" w:hAnsi="Times New Roman" w:cs="Times New Roman"/>
          <w:sz w:val="28"/>
          <w:szCs w:val="28"/>
        </w:rPr>
        <w:t xml:space="preserve">Омутинской специальной школы </w:t>
      </w:r>
    </w:p>
    <w:p w:rsidR="007A5281" w:rsidRPr="007A4F4A" w:rsidRDefault="007A5281" w:rsidP="007A4F4A">
      <w:pPr>
        <w:pStyle w:val="PlainText"/>
        <w:contextualSpacing/>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 xml:space="preserve">для </w:t>
      </w:r>
      <w:r w:rsidRPr="007A4F4A">
        <w:rPr>
          <w:rFonts w:ascii="Times New Roman" w:hAnsi="Times New Roman" w:cs="Times New Roman"/>
          <w:sz w:val="28"/>
          <w:szCs w:val="28"/>
        </w:rPr>
        <w:t>5-9 классов</w:t>
      </w:r>
      <w:r w:rsidRPr="007A4F4A">
        <w:rPr>
          <w:rFonts w:ascii="Times New Roman" w:eastAsia="MS Mincho" w:hAnsi="Times New Roman" w:cs="Times New Roman"/>
          <w:bCs/>
          <w:sz w:val="28"/>
          <w:szCs w:val="28"/>
        </w:rPr>
        <w:t xml:space="preserve">  на 2016-2017 учебный год.</w:t>
      </w:r>
    </w:p>
    <w:p w:rsidR="007A5281" w:rsidRPr="007A4F4A" w:rsidRDefault="007A5281" w:rsidP="007A4F4A">
      <w:pPr>
        <w:tabs>
          <w:tab w:val="left" w:pos="3975"/>
        </w:tabs>
        <w:jc w:val="center"/>
        <w:rPr>
          <w:rFonts w:ascii="Times New Roman" w:hAnsi="Times New Roman"/>
          <w:sz w:val="28"/>
          <w:szCs w:val="28"/>
        </w:rPr>
      </w:pPr>
    </w:p>
    <w:p w:rsidR="007A5281" w:rsidRPr="007A4F4A" w:rsidRDefault="007A5281" w:rsidP="007A4F4A">
      <w:pPr>
        <w:tabs>
          <w:tab w:val="left" w:pos="3975"/>
        </w:tabs>
        <w:jc w:val="center"/>
        <w:rPr>
          <w:rFonts w:ascii="Times New Roman" w:hAnsi="Times New Roman"/>
          <w:sz w:val="28"/>
          <w:szCs w:val="28"/>
        </w:rPr>
      </w:pPr>
    </w:p>
    <w:p w:rsidR="007A5281" w:rsidRPr="007A4F4A" w:rsidRDefault="007A5281" w:rsidP="007A4F4A">
      <w:pPr>
        <w:tabs>
          <w:tab w:val="left" w:pos="3975"/>
        </w:tabs>
        <w:rPr>
          <w:rFonts w:ascii="Times New Roman" w:hAnsi="Times New Roman"/>
          <w:sz w:val="28"/>
          <w:szCs w:val="28"/>
        </w:rPr>
      </w:pPr>
    </w:p>
    <w:p w:rsidR="007A5281" w:rsidRPr="007A4F4A" w:rsidRDefault="007A5281" w:rsidP="007A4F4A">
      <w:pPr>
        <w:tabs>
          <w:tab w:val="left" w:pos="3975"/>
        </w:tabs>
        <w:rPr>
          <w:rFonts w:ascii="Times New Roman" w:hAnsi="Times New Roman"/>
          <w:sz w:val="28"/>
          <w:szCs w:val="28"/>
        </w:rPr>
      </w:pPr>
    </w:p>
    <w:p w:rsidR="007A5281" w:rsidRPr="007A4F4A" w:rsidRDefault="007A5281" w:rsidP="007A4F4A">
      <w:pPr>
        <w:tabs>
          <w:tab w:val="left" w:pos="3975"/>
        </w:tabs>
        <w:jc w:val="center"/>
        <w:rPr>
          <w:rFonts w:ascii="Times New Roman" w:hAnsi="Times New Roman"/>
          <w:sz w:val="28"/>
          <w:szCs w:val="28"/>
        </w:rPr>
      </w:pPr>
      <w:r w:rsidRPr="007A4F4A">
        <w:rPr>
          <w:rFonts w:ascii="Times New Roman" w:hAnsi="Times New Roman"/>
          <w:sz w:val="28"/>
          <w:szCs w:val="28"/>
        </w:rPr>
        <w:t>Срок реализации программы: 2016-2017 учебный год.</w:t>
      </w:r>
    </w:p>
    <w:p w:rsidR="007A5281" w:rsidRPr="007A4F4A" w:rsidRDefault="007A5281" w:rsidP="007A4F4A">
      <w:pPr>
        <w:rPr>
          <w:rFonts w:ascii="Times New Roman" w:hAnsi="Times New Roman"/>
          <w:sz w:val="28"/>
          <w:szCs w:val="28"/>
        </w:rPr>
      </w:pPr>
    </w:p>
    <w:p w:rsidR="007A5281" w:rsidRPr="007A4F4A" w:rsidRDefault="007A5281" w:rsidP="007A4F4A">
      <w:pPr>
        <w:pStyle w:val="PlainText"/>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Программа специальной (коррекционной) образовательной  школы 8 вида: 5-9кл.: В 2сб./ Под. ред. В.В.Воронковой;</w:t>
      </w:r>
    </w:p>
    <w:p w:rsidR="007A5281" w:rsidRPr="007A4F4A" w:rsidRDefault="007A5281" w:rsidP="007A4F4A">
      <w:pPr>
        <w:rPr>
          <w:rFonts w:ascii="Times New Roman" w:hAnsi="Times New Roman"/>
          <w:sz w:val="28"/>
          <w:szCs w:val="28"/>
        </w:rPr>
      </w:pPr>
    </w:p>
    <w:p w:rsidR="007A5281" w:rsidRPr="007A4F4A" w:rsidRDefault="007A5281" w:rsidP="007A4F4A">
      <w:pPr>
        <w:jc w:val="center"/>
        <w:rPr>
          <w:rFonts w:ascii="Times New Roman" w:hAnsi="Times New Roman"/>
          <w:sz w:val="28"/>
          <w:szCs w:val="28"/>
        </w:rPr>
      </w:pPr>
    </w:p>
    <w:p w:rsidR="007A5281" w:rsidRPr="007A4F4A" w:rsidRDefault="007A5281" w:rsidP="007A4F4A">
      <w:pPr>
        <w:jc w:val="center"/>
        <w:rPr>
          <w:rFonts w:ascii="Times New Roman" w:hAnsi="Times New Roman"/>
          <w:sz w:val="28"/>
          <w:szCs w:val="28"/>
        </w:rPr>
      </w:pPr>
      <w:r w:rsidRPr="007A4F4A">
        <w:rPr>
          <w:rFonts w:ascii="Times New Roman" w:hAnsi="Times New Roman"/>
          <w:sz w:val="28"/>
          <w:szCs w:val="28"/>
        </w:rPr>
        <w:t>с. Омутинское 2016г</w:t>
      </w:r>
    </w:p>
    <w:p w:rsidR="007A5281" w:rsidRDefault="007A5281" w:rsidP="00B370F0">
      <w:pPr>
        <w:spacing w:after="0" w:line="240" w:lineRule="auto"/>
        <w:ind w:right="448"/>
        <w:jc w:val="center"/>
        <w:rPr>
          <w:sz w:val="16"/>
        </w:rPr>
      </w:pPr>
      <w:r>
        <w:rPr>
          <w:b/>
          <w:sz w:val="28"/>
        </w:rPr>
        <w:t>Пояснительная записка.</w:t>
      </w:r>
    </w:p>
    <w:p w:rsidR="007A5281" w:rsidRDefault="007A5281" w:rsidP="00B370F0">
      <w:pPr>
        <w:keepLines/>
        <w:shd w:val="clear" w:color="auto" w:fill="FFFFFF"/>
        <w:tabs>
          <w:tab w:val="left" w:pos="900"/>
        </w:tabs>
        <w:spacing w:before="266" w:after="0" w:line="240" w:lineRule="auto"/>
        <w:ind w:right="22"/>
        <w:jc w:val="both"/>
        <w:rPr>
          <w:sz w:val="24"/>
        </w:rPr>
      </w:pPr>
      <w:r>
        <w:t xml:space="preserve">Настоящая программа составлена на основе следующих </w:t>
      </w:r>
      <w:r>
        <w:rPr>
          <w:b/>
          <w:i/>
        </w:rPr>
        <w:t>нормативных документов</w:t>
      </w:r>
      <w:r>
        <w:t>:</w:t>
      </w:r>
    </w:p>
    <w:p w:rsidR="007A5281" w:rsidRPr="00266BAA" w:rsidRDefault="007A5281" w:rsidP="00B370F0">
      <w:pPr>
        <w:spacing w:after="0" w:line="240" w:lineRule="auto"/>
        <w:rPr>
          <w:color w:val="181910"/>
        </w:rPr>
      </w:pPr>
      <w:r>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7A5281" w:rsidRDefault="007A5281" w:rsidP="00B370F0">
      <w:pPr>
        <w:spacing w:after="0" w:line="240" w:lineRule="auto"/>
        <w:rPr>
          <w:color w:val="000000"/>
          <w:sz w:val="24"/>
          <w:szCs w:val="24"/>
        </w:rPr>
      </w:pPr>
      <w:r>
        <w:rPr>
          <w:color w:val="000000"/>
        </w:rPr>
        <w:t>1.</w:t>
      </w:r>
      <w:hyperlink r:id="rId5" w:tgtFrame="_blank" w:history="1">
        <w:r>
          <w:rPr>
            <w:rStyle w:val="Hyperlink"/>
            <w:color w:val="000000"/>
          </w:rPr>
          <w:t>Письмо МО РФ от 03 апреля 2003 г. № 27/2722-6</w:t>
        </w:r>
      </w:hyperlink>
    </w:p>
    <w:p w:rsidR="007A5281" w:rsidRDefault="007A5281" w:rsidP="00B370F0">
      <w:pPr>
        <w:pStyle w:val="NormalWeb"/>
        <w:spacing w:before="0" w:beforeAutospacing="0" w:after="0" w:afterAutospacing="0"/>
        <w:rPr>
          <w:color w:val="000000"/>
        </w:rPr>
      </w:pPr>
      <w:r>
        <w:rPr>
          <w:rStyle w:val="Strong"/>
          <w:color w:val="000000"/>
        </w:rPr>
        <w:t>"Об организации работы с обучающимися, имеющими сложный дефект"</w:t>
      </w:r>
    </w:p>
    <w:p w:rsidR="007A5281" w:rsidRDefault="007A5281" w:rsidP="00B370F0">
      <w:pPr>
        <w:spacing w:after="0" w:line="240" w:lineRule="auto"/>
        <w:rPr>
          <w:color w:val="000000"/>
        </w:rPr>
      </w:pPr>
      <w:r>
        <w:rPr>
          <w:color w:val="000000"/>
        </w:rPr>
        <w:t>2.</w:t>
      </w:r>
      <w:hyperlink r:id="rId6" w:tgtFrame="_blank" w:history="1">
        <w:r>
          <w:rPr>
            <w:rStyle w:val="Hyperlink"/>
            <w:color w:val="000000"/>
          </w:rPr>
          <w:t>Письмо МО РФ от 05.03.2001 № 29/1428-6</w:t>
        </w:r>
      </w:hyperlink>
    </w:p>
    <w:p w:rsidR="007A5281" w:rsidRDefault="007A5281" w:rsidP="00B370F0">
      <w:pPr>
        <w:pStyle w:val="NormalWeb"/>
        <w:spacing w:before="0" w:beforeAutospacing="0" w:after="0" w:afterAutospacing="0"/>
        <w:rPr>
          <w:color w:val="000000"/>
        </w:rPr>
      </w:pPr>
      <w:r>
        <w:rPr>
          <w:rStyle w:val="Strong"/>
          <w:color w:val="000000"/>
        </w:rPr>
        <w:t>Письмо Министерства образования Российской Федерации от 05.03.2001 № 29/1428-6</w:t>
      </w:r>
    </w:p>
    <w:p w:rsidR="007A5281" w:rsidRDefault="007A5281" w:rsidP="00B370F0">
      <w:pPr>
        <w:spacing w:after="0" w:line="240" w:lineRule="auto"/>
        <w:rPr>
          <w:color w:val="000000"/>
        </w:rPr>
      </w:pPr>
      <w:r>
        <w:rPr>
          <w:color w:val="000000"/>
        </w:rPr>
        <w:t>3.</w:t>
      </w:r>
      <w:hyperlink r:id="rId7" w:tgtFrame="_blank" w:history="1">
        <w:r>
          <w:rPr>
            <w:rStyle w:val="Hyperlink"/>
            <w:color w:val="000000"/>
          </w:rPr>
          <w:t>Письмо МИНПРОСА РСФСР от 08.07.1980 № 281-м, Минздрава РСФСР от 28.07.1980 № 17-13-186</w:t>
        </w:r>
      </w:hyperlink>
    </w:p>
    <w:p w:rsidR="007A5281" w:rsidRDefault="007A5281" w:rsidP="00B370F0">
      <w:pPr>
        <w:pStyle w:val="NormalWeb"/>
        <w:spacing w:before="0" w:beforeAutospacing="0" w:after="0" w:afterAutospacing="0"/>
        <w:rPr>
          <w:color w:val="000000"/>
        </w:rPr>
      </w:pPr>
      <w:r>
        <w:rPr>
          <w:rStyle w:val="Strong"/>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7A5281" w:rsidRDefault="007A5281" w:rsidP="00B370F0">
      <w:pPr>
        <w:spacing w:after="0" w:line="240" w:lineRule="auto"/>
        <w:rPr>
          <w:color w:val="000000"/>
        </w:rPr>
      </w:pPr>
      <w:r>
        <w:rPr>
          <w:color w:val="000000"/>
        </w:rPr>
        <w:t>4.</w:t>
      </w:r>
      <w:hyperlink r:id="rId8" w:tgtFrame="_blank" w:history="1">
        <w:r>
          <w:rPr>
            <w:rStyle w:val="Hyperlink"/>
            <w:color w:val="000000"/>
          </w:rPr>
          <w:t>Приказ МО РФ от 05 февраля 2002 г. №334</w:t>
        </w:r>
      </w:hyperlink>
    </w:p>
    <w:p w:rsidR="007A5281" w:rsidRDefault="007A5281" w:rsidP="00B370F0">
      <w:pPr>
        <w:pStyle w:val="NormalWeb"/>
        <w:spacing w:before="0" w:beforeAutospacing="0" w:after="0" w:afterAutospacing="0"/>
        <w:rPr>
          <w:color w:val="000000"/>
        </w:rPr>
      </w:pPr>
      <w:r>
        <w:rPr>
          <w:rStyle w:val="Strong"/>
          <w:color w:val="000000"/>
        </w:rPr>
        <w:t>"Об утверждении форм документов государственного образца об основном общем, среднем  образовании..."</w:t>
      </w:r>
    </w:p>
    <w:p w:rsidR="007A5281" w:rsidRDefault="007A5281" w:rsidP="00B370F0">
      <w:pPr>
        <w:spacing w:after="0" w:line="240" w:lineRule="auto"/>
        <w:rPr>
          <w:color w:val="000000"/>
        </w:rPr>
      </w:pPr>
      <w:r>
        <w:rPr>
          <w:color w:val="000000"/>
        </w:rPr>
        <w:t>5.</w:t>
      </w:r>
      <w:hyperlink r:id="rId9" w:tgtFrame="_blank" w:history="1">
        <w:r>
          <w:rPr>
            <w:rStyle w:val="Hyperlink"/>
            <w:color w:val="000000"/>
          </w:rPr>
          <w:t>Инструктивное письмо МО РФ от 4 сентября 1997 г. № 48</w:t>
        </w:r>
      </w:hyperlink>
    </w:p>
    <w:p w:rsidR="007A5281" w:rsidRDefault="007A5281" w:rsidP="00B370F0">
      <w:pPr>
        <w:pStyle w:val="NormalWeb"/>
        <w:spacing w:before="0" w:beforeAutospacing="0" w:after="0" w:afterAutospacing="0"/>
        <w:rPr>
          <w:color w:val="000000"/>
        </w:rPr>
      </w:pPr>
      <w:r>
        <w:rPr>
          <w:rStyle w:val="Strong"/>
          <w:color w:val="000000"/>
        </w:rPr>
        <w:t>"О специфике деятельности специальных (коррекционных) образовательных учреждений I – 8 вида».</w:t>
      </w:r>
    </w:p>
    <w:p w:rsidR="007A5281" w:rsidRDefault="007A5281" w:rsidP="00B370F0">
      <w:pPr>
        <w:spacing w:after="0" w:line="240" w:lineRule="auto"/>
        <w:rPr>
          <w:color w:val="000000"/>
        </w:rPr>
      </w:pPr>
      <w:r>
        <w:rPr>
          <w:color w:val="000000"/>
        </w:rPr>
        <w:t>6.</w:t>
      </w:r>
      <w:hyperlink r:id="rId10" w:tgtFrame="_blank" w:history="1">
        <w:r>
          <w:rPr>
            <w:rStyle w:val="Hyperlink"/>
            <w:color w:val="000000"/>
          </w:rPr>
          <w:t>Письмо  от 18 апреля 2008 г. № АФ-150/06 Министерства Образования и науки Российской Федерации </w:t>
        </w:r>
      </w:hyperlink>
      <w:r>
        <w:rPr>
          <w:color w:val="000000"/>
        </w:rPr>
        <w:t> </w:t>
      </w:r>
    </w:p>
    <w:p w:rsidR="007A5281" w:rsidRDefault="007A5281" w:rsidP="00B370F0">
      <w:pPr>
        <w:pStyle w:val="NormalWeb"/>
        <w:spacing w:before="0" w:beforeAutospacing="0" w:after="0" w:afterAutospacing="0"/>
        <w:rPr>
          <w:color w:val="000000"/>
        </w:rPr>
      </w:pPr>
      <w:r>
        <w:rPr>
          <w:rStyle w:val="Strong"/>
          <w:color w:val="000000"/>
        </w:rPr>
        <w:t>"О создании условий для получения образования детьми с ограниченными возможностями здоровья и детьми-инвалидами"</w:t>
      </w:r>
    </w:p>
    <w:p w:rsidR="007A5281" w:rsidRDefault="007A5281" w:rsidP="00B370F0">
      <w:pPr>
        <w:spacing w:after="0" w:line="240" w:lineRule="auto"/>
      </w:pPr>
      <w:r>
        <w:t>7.</w:t>
      </w:r>
      <w:hyperlink r:id="rId11" w:tgtFrame="_blank" w:history="1">
        <w:r>
          <w:rPr>
            <w:rStyle w:val="Hyperlink"/>
            <w:color w:val="000000"/>
          </w:rPr>
          <w:t>Письмо Министерства Образования Российской Федерации от 14 марта 2001 г. № 29/1448-6</w:t>
        </w:r>
      </w:hyperlink>
    </w:p>
    <w:p w:rsidR="007A5281" w:rsidRDefault="007A5281" w:rsidP="00B370F0">
      <w:pPr>
        <w:spacing w:after="0" w:line="240" w:lineRule="auto"/>
        <w:rPr>
          <w:rStyle w:val="Strong"/>
          <w:color w:val="000000"/>
        </w:rPr>
      </w:pPr>
      <w:r>
        <w:rPr>
          <w:rStyle w:val="Strong"/>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7A5281" w:rsidRDefault="007A5281" w:rsidP="00B370F0">
      <w:pPr>
        <w:spacing w:after="0" w:line="240" w:lineRule="auto"/>
        <w:rPr>
          <w:sz w:val="24"/>
          <w:szCs w:val="24"/>
        </w:rPr>
      </w:pPr>
      <w:r>
        <w:rPr>
          <w:rStyle w:val="Strong"/>
          <w:b w:val="0"/>
          <w:color w:val="000000"/>
        </w:rPr>
        <w:t>8.</w:t>
      </w:r>
      <w:r>
        <w:rPr>
          <w:rStyle w:val="Strong"/>
          <w:color w:val="000000"/>
        </w:rPr>
        <w:t xml:space="preserve"> </w:t>
      </w:r>
      <w:r>
        <w:rPr>
          <w:rStyle w:val="Strong"/>
          <w:b w:val="0"/>
          <w:color w:val="000000"/>
        </w:rPr>
        <w:t>«</w:t>
      </w:r>
      <w:r>
        <w:rPr>
          <w:rStyle w:val="Strong"/>
          <w:color w:val="000000"/>
        </w:rPr>
        <w:t>Положение о промежуточной аттестации учащихся Омутинской специальной школы» -Приказ ОКШ от 01.09.2014г</w:t>
      </w:r>
      <w:r>
        <w:rPr>
          <w:rStyle w:val="Strong"/>
          <w:b w:val="0"/>
          <w:color w:val="000000"/>
        </w:rPr>
        <w:t>.</w:t>
      </w:r>
    </w:p>
    <w:p w:rsidR="007A5281" w:rsidRPr="00266BAA" w:rsidRDefault="007A5281" w:rsidP="00B370F0">
      <w:pPr>
        <w:spacing w:after="0" w:line="240" w:lineRule="auto"/>
        <w:jc w:val="both"/>
        <w:rPr>
          <w:b/>
          <w:sz w:val="24"/>
          <w:szCs w:val="24"/>
        </w:rPr>
      </w:pPr>
      <w:r>
        <w:t xml:space="preserve">9. </w:t>
      </w:r>
      <w:r>
        <w:rPr>
          <w:b/>
        </w:rPr>
        <w:t>Программа специальной (коррекционной) общеобразовательной школы 8 вида:5-9 класс в 2-х сб.(под редакцией В.В.Воронковой).</w:t>
      </w:r>
      <w:r>
        <w:rPr>
          <w:b/>
          <w:sz w:val="24"/>
          <w:szCs w:val="24"/>
        </w:rPr>
        <w:t xml:space="preserve"> </w:t>
      </w:r>
      <w:r>
        <w:rPr>
          <w:b/>
        </w:rPr>
        <w:t xml:space="preserve">М.,Гуманит.изд.центр,ВЛАДОС, 2013. </w:t>
      </w:r>
    </w:p>
    <w:p w:rsidR="007A5281" w:rsidRDefault="007A5281" w:rsidP="00B370F0">
      <w:pPr>
        <w:spacing w:after="0" w:line="240" w:lineRule="auto"/>
        <w:rPr>
          <w:color w:val="000000"/>
          <w:sz w:val="24"/>
          <w:szCs w:val="24"/>
        </w:rPr>
      </w:pPr>
      <w:r>
        <w:rPr>
          <w:color w:val="000000"/>
        </w:rPr>
        <w:t> </w:t>
      </w:r>
    </w:p>
    <w:p w:rsidR="007A5281" w:rsidRDefault="007A5281" w:rsidP="00B370F0">
      <w:pPr>
        <w:spacing w:after="0" w:line="240" w:lineRule="auto"/>
        <w:jc w:val="both"/>
        <w:rPr>
          <w:color w:val="000000"/>
          <w:sz w:val="24"/>
          <w:szCs w:val="24"/>
        </w:rPr>
      </w:pPr>
    </w:p>
    <w:p w:rsidR="007A5281" w:rsidRDefault="007A5281" w:rsidP="00B370F0">
      <w:pPr>
        <w:pStyle w:val="NormalWeb"/>
        <w:spacing w:after="0" w:afterAutospacing="0"/>
      </w:pPr>
      <w:r>
        <w:t>Программа составлена на основе специальных (коррекционных) общеобразовательных учреждений VIII вид (издательство ВЛАДОС, 2013года  под редакцией В.В. Воронковой). Она детализирует и раскрывает содержание предмета , определяет общую стратегию обучения, воспитания и развития учащихся средствами учебного предмета в соответствии с целями изучения предмета. Рабочая программа по социально-бытовой ориентировке представляет собой целостный документ, включающий следующие разделы: пояснительная записка, содержание тем учебного курса, тематическое поурочное планирование, требования к уровню подготовки обучающихся по каждому разделу программы, учебно-методическое обеспечение. Программа построена с учетом принципов системности, научности, доступности.</w:t>
      </w:r>
    </w:p>
    <w:p w:rsidR="007A5281" w:rsidRDefault="007A5281" w:rsidP="00B370F0">
      <w:pPr>
        <w:spacing w:after="0" w:line="240" w:lineRule="auto"/>
        <w:jc w:val="both"/>
      </w:pPr>
      <w:r>
        <w:t xml:space="preserve">Требования к контролю и оценке знаний определены </w:t>
      </w:r>
      <w:r>
        <w:rPr>
          <w:b/>
        </w:rPr>
        <w:t>тремя уровнями</w:t>
      </w:r>
      <w:r>
        <w:t xml:space="preserve"> — в зависимости от учебных возможностей школьников. 1-й уровень предполагает овладение программным материалом по указанному перечню требований, 2-й — предусматривает уменьшенный объем обязательных умений;3-й уровень –минимальный объем  обязательных умений и навыков по овладению программным материалом. В 6 классе выделена группа учащихся в количестве 2-х человек, занимающихся по индивидуальной программе, для учащихся группы СБА.</w:t>
      </w:r>
    </w:p>
    <w:p w:rsidR="007A5281" w:rsidRDefault="007A5281" w:rsidP="00B370F0">
      <w:pPr>
        <w:spacing w:after="0" w:line="240" w:lineRule="auto"/>
        <w:ind w:firstLine="709"/>
        <w:jc w:val="center"/>
        <w:rPr>
          <w:b/>
        </w:rPr>
      </w:pPr>
    </w:p>
    <w:p w:rsidR="007A5281" w:rsidRDefault="007A5281" w:rsidP="00B370F0">
      <w:pPr>
        <w:spacing w:after="0" w:line="240" w:lineRule="auto"/>
        <w:ind w:firstLine="709"/>
        <w:jc w:val="center"/>
        <w:rPr>
          <w:b/>
        </w:rPr>
      </w:pPr>
      <w:r>
        <w:rPr>
          <w:b/>
        </w:rPr>
        <w:t>Общая характеристика учебного курса</w:t>
      </w:r>
    </w:p>
    <w:p w:rsidR="007A5281" w:rsidRDefault="007A5281" w:rsidP="00B370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повышение уровня общего развития учащихся.</w:t>
      </w:r>
    </w:p>
    <w:p w:rsidR="007A5281" w:rsidRDefault="007A5281" w:rsidP="00B370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Программа составлена с учетом возрастных и психофизических особенностей развития учащихся, уровня их знаний,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и совершенствовать у детей с нарушениями интеллекта необходимые навыки самообслуживания, ведения домашнего хозяйства, ориентировки в окружающем, а также практически знакомиться с предприятиями, учреждениями, в которые им придется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у детей.</w:t>
      </w:r>
    </w:p>
    <w:p w:rsidR="007A5281" w:rsidRDefault="007A5281" w:rsidP="00B370F0">
      <w:pPr>
        <w:autoSpaceDE w:val="0"/>
        <w:autoSpaceDN w:val="0"/>
        <w:adjustRightInd w:val="0"/>
        <w:spacing w:after="0" w:line="240" w:lineRule="auto"/>
        <w:jc w:val="both"/>
        <w:rPr>
          <w:rFonts w:ascii="Times New Roman CYR" w:hAnsi="Times New Roman CYR" w:cs="Times New Roman CYR"/>
        </w:rPr>
      </w:pPr>
    </w:p>
    <w:p w:rsidR="007A5281" w:rsidRDefault="007A5281" w:rsidP="00B370F0">
      <w:pPr>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p w:rsidR="007A5281" w:rsidRDefault="007A5281" w:rsidP="00B370F0">
      <w:pPr>
        <w:autoSpaceDE w:val="0"/>
        <w:autoSpaceDN w:val="0"/>
        <w:adjustRightInd w:val="0"/>
        <w:spacing w:after="0" w:line="240" w:lineRule="auto"/>
        <w:ind w:firstLine="709"/>
        <w:jc w:val="both"/>
        <w:rPr>
          <w:rFonts w:ascii="Times New Roman CYR" w:hAnsi="Times New Roman CYR" w:cs="Times New Roman CYR"/>
          <w:b/>
        </w:rPr>
      </w:pPr>
      <w:r>
        <w:rPr>
          <w:rFonts w:ascii="Times New Roman CYR" w:hAnsi="Times New Roman CYR" w:cs="Times New Roman CYR"/>
          <w:b/>
        </w:rPr>
        <w:t xml:space="preserve">Программа раскрывает следующие основные разделы курса СБО:           </w:t>
      </w:r>
    </w:p>
    <w:p w:rsidR="007A5281" w:rsidRDefault="007A5281" w:rsidP="00B370F0">
      <w:pPr>
        <w:pStyle w:val="NormalWeb"/>
        <w:spacing w:after="0" w:afterAutospacing="0"/>
        <w:rPr>
          <w:b/>
          <w:bCs/>
        </w:rPr>
      </w:pPr>
      <w:r>
        <w:rPr>
          <w:rFonts w:ascii="Times New Roman CYR" w:hAnsi="Times New Roman CYR" w:cs="Times New Roman CYR"/>
        </w:rPr>
        <w:t xml:space="preserve">        </w:t>
      </w:r>
      <w:r>
        <w:rPr>
          <w:rStyle w:val="Strong"/>
        </w:rPr>
        <w:t>5 класс – (1час в неделю\ 34 часа в год)</w:t>
      </w:r>
    </w:p>
    <w:p w:rsidR="007A5281" w:rsidRDefault="007A5281" w:rsidP="00B370F0">
      <w:pPr>
        <w:pStyle w:val="NormalWeb"/>
        <w:spacing w:after="0" w:afterAutospacing="0"/>
      </w:pPr>
      <w:r>
        <w:t>1. Введение – 1 ч.</w:t>
      </w:r>
      <w:r>
        <w:br/>
        <w:t>2. Личная гигиена – 3 ч.</w:t>
      </w:r>
      <w:r>
        <w:br/>
        <w:t>3. Одежда и обувь – 6 ч.</w:t>
      </w:r>
      <w:r>
        <w:br/>
        <w:t>4. Питание – 12 ч.</w:t>
      </w:r>
      <w:r>
        <w:br/>
        <w:t xml:space="preserve">5. Жилище – 2 ч. </w:t>
      </w:r>
      <w:r>
        <w:br/>
        <w:t>6. Культура поведение – 6 ч.</w:t>
      </w:r>
      <w:r>
        <w:br/>
        <w:t>7. Торговля – 3 ч.</w:t>
      </w:r>
      <w:r>
        <w:br/>
        <w:t>8. Транспорт – 2 ч.</w:t>
      </w: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rPr>
          <w:b/>
          <w:bCs/>
        </w:rPr>
      </w:pPr>
      <w:r>
        <w:rPr>
          <w:rStyle w:val="Strong"/>
        </w:rPr>
        <w:t>6 класс– (2час в неделю\ 68 часов в год)</w:t>
      </w:r>
    </w:p>
    <w:p w:rsidR="007A5281" w:rsidRDefault="007A5281" w:rsidP="00B370F0">
      <w:pPr>
        <w:pStyle w:val="NormalWeb"/>
        <w:spacing w:after="0" w:afterAutospacing="0"/>
      </w:pPr>
      <w:r>
        <w:t>1. Личная гигиена – 3 часа</w:t>
      </w:r>
      <w:r>
        <w:br/>
        <w:t>2. Одежда – 6 часов</w:t>
      </w:r>
      <w:r>
        <w:br/>
        <w:t>3. Семья – 3 часа</w:t>
      </w:r>
      <w:r>
        <w:br/>
        <w:t>4. Культура поведения – 5 часов</w:t>
      </w:r>
      <w:r>
        <w:br/>
        <w:t>5. Питание – 17 часов</w:t>
      </w:r>
      <w:r>
        <w:br/>
        <w:t>6. Жилище – 8 часов</w:t>
      </w:r>
      <w:r>
        <w:br/>
        <w:t>7. Транспорт – 3 часа</w:t>
      </w:r>
      <w:r>
        <w:br/>
        <w:t>8. Средства связи – 6 часов</w:t>
      </w:r>
      <w:r>
        <w:br/>
        <w:t>9. Торговля – 2 часов</w:t>
      </w:r>
      <w:r>
        <w:br/>
        <w:t>10 Медицинская помощь – 7 часа</w:t>
      </w:r>
      <w:r>
        <w:br/>
        <w:t>11. Учреждение и организации-8часов</w:t>
      </w:r>
    </w:p>
    <w:p w:rsidR="007A5281" w:rsidRDefault="007A5281" w:rsidP="00B370F0">
      <w:pPr>
        <w:pStyle w:val="NormalWeb"/>
        <w:spacing w:after="0" w:afterAutospacing="0"/>
        <w:rPr>
          <w:b/>
          <w:bCs/>
        </w:rPr>
      </w:pPr>
      <w:r>
        <w:rPr>
          <w:rStyle w:val="Strong"/>
        </w:rPr>
        <w:t>7 класс– (2часа в неделю\ 68 часов в год)</w:t>
      </w:r>
    </w:p>
    <w:p w:rsidR="007A5281" w:rsidRDefault="007A5281" w:rsidP="00B370F0">
      <w:pPr>
        <w:pStyle w:val="NormalWeb"/>
        <w:spacing w:before="0" w:beforeAutospacing="0" w:after="0" w:afterAutospacing="0"/>
      </w:pPr>
      <w:r>
        <w:t>1. Личная гигиена – 2 часа</w:t>
      </w:r>
      <w:r>
        <w:br/>
        <w:t>2. Одежда и обувь – 5 часов</w:t>
      </w:r>
      <w:r>
        <w:br/>
        <w:t>3. Культура поведения – 8 часа</w:t>
      </w:r>
      <w:r>
        <w:br/>
        <w:t>4. Питание – 14 часов</w:t>
      </w:r>
      <w:r>
        <w:br/>
        <w:t>5. Транспорт – 4 часа</w:t>
      </w:r>
      <w:r>
        <w:br/>
        <w:t>6. Семья – 4часа</w:t>
      </w:r>
      <w:r>
        <w:br/>
        <w:t>7. Жилище – 8 часов</w:t>
      </w:r>
      <w:r>
        <w:br/>
        <w:t xml:space="preserve"> 8. Торговля – 3 часов</w:t>
      </w:r>
      <w:r>
        <w:br/>
        <w:t xml:space="preserve"> 9 Средства связи – 3 часов</w:t>
      </w:r>
      <w:r>
        <w:br/>
        <w:t>10. Медицинская помощь – 8 часов</w:t>
      </w:r>
      <w:r>
        <w:br/>
        <w:t>11. Бюджет семьи – 4 часа</w:t>
      </w:r>
    </w:p>
    <w:p w:rsidR="007A5281" w:rsidRDefault="007A5281" w:rsidP="00B370F0">
      <w:pPr>
        <w:pStyle w:val="NormalWeb"/>
        <w:spacing w:before="0" w:beforeAutospacing="0" w:after="0" w:afterAutospacing="0"/>
      </w:pPr>
      <w:r>
        <w:t>12 Промышленные предприятия-6часа</w:t>
      </w:r>
    </w:p>
    <w:p w:rsidR="007A5281" w:rsidRDefault="007A5281" w:rsidP="00B370F0">
      <w:pPr>
        <w:pStyle w:val="NormalWeb"/>
        <w:spacing w:after="0" w:afterAutospacing="0"/>
      </w:pPr>
      <w:r>
        <w:br/>
      </w: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rPr>
          <w:b/>
          <w:bCs/>
        </w:rPr>
      </w:pPr>
      <w:r>
        <w:t xml:space="preserve"> </w:t>
      </w:r>
      <w:r>
        <w:rPr>
          <w:rStyle w:val="Strong"/>
        </w:rPr>
        <w:t>8 класс– (2час в неделю 68 часов в год)</w:t>
      </w:r>
    </w:p>
    <w:p w:rsidR="007A5281" w:rsidRDefault="007A5281" w:rsidP="00B370F0">
      <w:pPr>
        <w:pStyle w:val="NormalWeb"/>
        <w:spacing w:after="0" w:afterAutospacing="0"/>
      </w:pPr>
      <w:r>
        <w:t>1. Личная гигиена – 2 часа</w:t>
      </w:r>
      <w:r>
        <w:br/>
        <w:t>2. Одежда – 6 часа</w:t>
      </w:r>
      <w:r>
        <w:br/>
        <w:t>3. Культура поведения – 5 часа</w:t>
      </w:r>
      <w:r>
        <w:br/>
        <w:t>4. Семья – 5 часов</w:t>
      </w:r>
      <w:r>
        <w:br/>
        <w:t>5. Питание – 17 часов</w:t>
      </w:r>
      <w:r>
        <w:br/>
        <w:t>6. Жилище – 4 часа</w:t>
      </w:r>
      <w:r>
        <w:br/>
        <w:t xml:space="preserve">7. Транспорт – 4 часа </w:t>
      </w:r>
      <w:r>
        <w:br/>
        <w:t>8. Торговля – 4 часа</w:t>
      </w:r>
      <w:r>
        <w:br/>
        <w:t>9. Средства связи – 4 часа</w:t>
      </w:r>
      <w:r>
        <w:br/>
        <w:t>10. Медицинская помощь – 7 часов</w:t>
      </w:r>
      <w:r>
        <w:br/>
        <w:t>11. Учреждения и организации – 2 час</w:t>
      </w:r>
      <w:r>
        <w:br/>
        <w:t>12.Бюджет семьи – 8часов</w:t>
      </w:r>
    </w:p>
    <w:p w:rsidR="007A5281" w:rsidRDefault="007A5281" w:rsidP="00B370F0">
      <w:pPr>
        <w:pStyle w:val="NormalWeb"/>
        <w:spacing w:after="0" w:afterAutospacing="0"/>
      </w:pPr>
    </w:p>
    <w:p w:rsidR="007A5281" w:rsidRDefault="007A5281" w:rsidP="00B370F0">
      <w:pPr>
        <w:pStyle w:val="NormalWeb"/>
        <w:spacing w:after="0" w:afterAutospacing="0"/>
      </w:pPr>
      <w:r>
        <w:br/>
        <w:t xml:space="preserve"> </w:t>
      </w:r>
      <w:r>
        <w:rPr>
          <w:rStyle w:val="Strong"/>
        </w:rPr>
        <w:t>9 класс (2час в неделю 68 часов в год)</w:t>
      </w:r>
    </w:p>
    <w:p w:rsidR="007A5281" w:rsidRDefault="007A5281" w:rsidP="00B370F0">
      <w:pPr>
        <w:pStyle w:val="NormalWeb"/>
        <w:spacing w:after="0" w:afterAutospacing="0"/>
      </w:pPr>
      <w:r>
        <w:t>1. Личная гигиена – 2 часа</w:t>
      </w:r>
      <w:r>
        <w:br/>
        <w:t>2. Одежда и обувь – 6 часа</w:t>
      </w:r>
      <w:r>
        <w:br/>
        <w:t>3. Семья – 6 часа</w:t>
      </w:r>
      <w:r>
        <w:br/>
        <w:t>4. Культура поведения – 4 часа</w:t>
      </w:r>
      <w:r>
        <w:br/>
        <w:t>5. Питание – 13 часов</w:t>
      </w:r>
      <w:r>
        <w:br/>
        <w:t>6. Жилище – 4 часа</w:t>
      </w:r>
      <w:r>
        <w:br/>
        <w:t>7. Транспорт – 2 часа</w:t>
      </w:r>
      <w:r>
        <w:br/>
        <w:t>8. Средства связи – 4 часов</w:t>
      </w:r>
      <w:r>
        <w:br/>
        <w:t>9. Торговля – 3 часа</w:t>
      </w:r>
      <w:r>
        <w:br/>
        <w:t xml:space="preserve">10. Медицинская помощь – 4часа </w:t>
      </w:r>
      <w:r>
        <w:br/>
        <w:t>11. Предприятия бытового обслуживания – 4 час</w:t>
      </w:r>
      <w:r>
        <w:br/>
        <w:t>12. Бюджет семьи – 9 часа</w:t>
      </w:r>
      <w:r>
        <w:br/>
        <w:t>13 Трудоустройство – 8часов</w:t>
      </w: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pPr>
    </w:p>
    <w:p w:rsidR="007A5281" w:rsidRDefault="007A5281" w:rsidP="00B370F0">
      <w:pPr>
        <w:pStyle w:val="NormalWeb"/>
        <w:spacing w:after="0" w:afterAutospacing="0"/>
      </w:pPr>
      <w:r>
        <w:rPr>
          <w:rStyle w:val="Strong"/>
        </w:rPr>
        <w:t>Практические работы.</w:t>
      </w:r>
    </w:p>
    <w:p w:rsidR="007A5281" w:rsidRDefault="007A5281" w:rsidP="00B370F0">
      <w:pPr>
        <w:pStyle w:val="NormalWeb"/>
        <w:spacing w:after="0" w:afterAutospacing="0"/>
      </w:pPr>
      <w:r>
        <w:t>Выполнение утреннего туалета: мытье рук, лица, шеи, ушей, чистка зубов, причесывание волос. Выполнение вечернего туалета: чистка ушей. Заполнение почтового адреса на открытках, приготовление бутербродов, салата, варка яиц, заваривание чая, сервировка стола к чаю, чистка и мытье кухонных принадлежностей и посуды. Изготовление знаков дорожного движения, встречающихся на пути к дому, школе; чистка и сушка повседневной одежды, обуви.</w:t>
      </w:r>
      <w:r>
        <w:rPr>
          <w:rStyle w:val="Strong"/>
        </w:rPr>
        <w:t xml:space="preserve"> </w:t>
      </w:r>
    </w:p>
    <w:p w:rsidR="007A5281" w:rsidRDefault="007A5281" w:rsidP="00B370F0">
      <w:pPr>
        <w:pStyle w:val="NormalWeb"/>
        <w:spacing w:after="0" w:afterAutospacing="0"/>
      </w:pPr>
      <w:r>
        <w:t>Основные требования к знаниям и умениям</w:t>
      </w:r>
    </w:p>
    <w:p w:rsidR="007A5281" w:rsidRDefault="007A5281" w:rsidP="00B370F0">
      <w:pPr>
        <w:pStyle w:val="NormalWeb"/>
        <w:spacing w:after="0" w:afterAutospacing="0"/>
      </w:pPr>
      <w:r>
        <w:rPr>
          <w:rStyle w:val="Strong"/>
        </w:rPr>
        <w:t>Учащиеся должны знать:</w:t>
      </w:r>
      <w:r>
        <w:t xml:space="preserve"> </w:t>
      </w:r>
    </w:p>
    <w:p w:rsidR="007A5281" w:rsidRDefault="007A5281" w:rsidP="00B370F0">
      <w:pPr>
        <w:numPr>
          <w:ilvl w:val="0"/>
          <w:numId w:val="2"/>
        </w:numPr>
        <w:spacing w:before="100" w:beforeAutospacing="1" w:after="0" w:line="240" w:lineRule="auto"/>
      </w:pPr>
      <w:r>
        <w:t>Последовательность выполнения утреннего и вечернего туалета, периодичность и правила чистки зубов, ушей, мытья головы, правила охраны зрения при чтении и просмотре телевизионных передач.</w:t>
      </w:r>
    </w:p>
    <w:p w:rsidR="007A5281" w:rsidRDefault="007A5281" w:rsidP="00B370F0">
      <w:pPr>
        <w:numPr>
          <w:ilvl w:val="0"/>
          <w:numId w:val="2"/>
        </w:numPr>
        <w:spacing w:before="100" w:beforeAutospacing="1" w:after="0" w:line="240" w:lineRule="auto"/>
      </w:pPr>
      <w:r>
        <w:t>Виды одежды и обуви, правила ухода за одеждой и обувью.</w:t>
      </w:r>
    </w:p>
    <w:p w:rsidR="007A5281" w:rsidRDefault="007A5281" w:rsidP="00B370F0">
      <w:pPr>
        <w:numPr>
          <w:ilvl w:val="0"/>
          <w:numId w:val="2"/>
        </w:numPr>
        <w:spacing w:before="100" w:beforeAutospacing="1" w:after="0" w:line="240" w:lineRule="auto"/>
      </w:pPr>
      <w:r>
        <w:t>Виды бутербродов, санитарно-гигиенические требования к процессу приготовления пищи, правила сервировки стола к завтраку, правила заваривания чая, правила пользования ножом, плитой, электрическим чайником.</w:t>
      </w:r>
    </w:p>
    <w:p w:rsidR="007A5281" w:rsidRDefault="007A5281" w:rsidP="00B370F0">
      <w:pPr>
        <w:numPr>
          <w:ilvl w:val="0"/>
          <w:numId w:val="2"/>
        </w:numPr>
        <w:spacing w:before="100" w:beforeAutospacing="1" w:after="0" w:line="240" w:lineRule="auto"/>
      </w:pPr>
      <w:r>
        <w:t>Требования к осанке при ходьбе, в положении сидя и стоя, правила поведения при встрече и расставании, формы обращения с просьбой, вопросом, правила поведения за столом.</w:t>
      </w:r>
    </w:p>
    <w:p w:rsidR="007A5281" w:rsidRDefault="007A5281" w:rsidP="00B370F0">
      <w:pPr>
        <w:numPr>
          <w:ilvl w:val="0"/>
          <w:numId w:val="2"/>
        </w:numPr>
        <w:spacing w:before="100" w:beforeAutospacing="1" w:after="0" w:line="240" w:lineRule="auto"/>
      </w:pPr>
      <w:r>
        <w:t>Виды жилых помещений в городе и деревне и их различие, почтовый адрес своего дома и школы-интерната.</w:t>
      </w:r>
    </w:p>
    <w:p w:rsidR="007A5281" w:rsidRDefault="007A5281" w:rsidP="00B370F0">
      <w:pPr>
        <w:numPr>
          <w:ilvl w:val="0"/>
          <w:numId w:val="2"/>
        </w:numPr>
        <w:spacing w:before="100" w:beforeAutospacing="1" w:after="0" w:line="240" w:lineRule="auto"/>
      </w:pPr>
      <w:r>
        <w:t>Наиболее рациональный маршрут проезда до школы-интерната, варианты проезда до школы различными видами транспорта, количество времени, затрачиваемого на дорогу, пересадки, пешеходный маршрут, правила передвижения на велосипеде.</w:t>
      </w:r>
    </w:p>
    <w:p w:rsidR="007A5281" w:rsidRDefault="007A5281" w:rsidP="00B370F0">
      <w:pPr>
        <w:numPr>
          <w:ilvl w:val="0"/>
          <w:numId w:val="2"/>
        </w:numPr>
        <w:spacing w:before="100" w:beforeAutospacing="1" w:after="0" w:line="240" w:lineRule="auto"/>
      </w:pPr>
      <w:r>
        <w:t>Основные виды магазинов, их назначение, виды отделов в продовольственных магазинах и правила покупки товаров в них, стоимость продуктов, используемых для приготовления завтрака.</w:t>
      </w:r>
    </w:p>
    <w:p w:rsidR="007A5281" w:rsidRDefault="007A5281" w:rsidP="00B370F0">
      <w:pPr>
        <w:pStyle w:val="NormalWeb"/>
        <w:spacing w:after="0" w:afterAutospacing="0"/>
      </w:pPr>
      <w:r>
        <w:rPr>
          <w:rStyle w:val="Strong"/>
        </w:rPr>
        <w:t>Учащиеся должны уметь:</w:t>
      </w:r>
      <w:r>
        <w:t xml:space="preserve"> </w:t>
      </w:r>
    </w:p>
    <w:p w:rsidR="007A5281" w:rsidRDefault="007A5281" w:rsidP="00B370F0">
      <w:pPr>
        <w:numPr>
          <w:ilvl w:val="0"/>
          <w:numId w:val="3"/>
        </w:numPr>
        <w:spacing w:before="100" w:beforeAutospacing="1" w:after="0" w:line="240" w:lineRule="auto"/>
      </w:pPr>
      <w:r>
        <w:t>Совершать утренний туалет, в определенной последовательности совершать вечерний туалет, причесывать волосы и выбирать прическу.</w:t>
      </w:r>
    </w:p>
    <w:p w:rsidR="007A5281" w:rsidRDefault="007A5281" w:rsidP="00B370F0">
      <w:pPr>
        <w:numPr>
          <w:ilvl w:val="0"/>
          <w:numId w:val="3"/>
        </w:numPr>
        <w:spacing w:before="100" w:beforeAutospacing="1" w:after="0" w:line="240" w:lineRule="auto"/>
      </w:pPr>
      <w:r>
        <w:t>Подбирать одежду, головные уборы, обувь по сезону, сушить мокрую одежду и чистить одежду, подготавливать одежду и обувь к сезонному хранению.</w:t>
      </w:r>
    </w:p>
    <w:p w:rsidR="007A5281" w:rsidRDefault="007A5281" w:rsidP="00B370F0">
      <w:pPr>
        <w:numPr>
          <w:ilvl w:val="0"/>
          <w:numId w:val="3"/>
        </w:numPr>
        <w:spacing w:before="100" w:beforeAutospacing="1" w:after="0" w:line="240" w:lineRule="auto"/>
      </w:pPr>
      <w:r>
        <w:t>Резать ножом продукты для бутербродов, отваривать яйца, жарить яичницу и омлет, нарезать вареные овощи кубиками и соломкой, накрывать на стол с учетом конкретного меню, пользоваться печатными инструкциями к различным бытовым химическим средствам.</w:t>
      </w:r>
    </w:p>
    <w:p w:rsidR="007A5281" w:rsidRDefault="007A5281" w:rsidP="00B370F0">
      <w:pPr>
        <w:numPr>
          <w:ilvl w:val="0"/>
          <w:numId w:val="3"/>
        </w:numPr>
        <w:spacing w:before="100" w:beforeAutospacing="1" w:after="0" w:line="240" w:lineRule="auto"/>
      </w:pPr>
      <w:r>
        <w:t>Следить за своей осанкой, походкой и жестикуляцией, правильно вести себя при встрече и расставании со сверстниками (мальчиками и девочками), взрослыми (знакомыми и незнакомыми) в различных ситуациях, тактично вести себя за столом во время приёма пищи (пользоваться приборами, салфетками, аккуратно принимать пищу).</w:t>
      </w:r>
    </w:p>
    <w:p w:rsidR="007A5281" w:rsidRDefault="007A5281" w:rsidP="00B370F0">
      <w:pPr>
        <w:numPr>
          <w:ilvl w:val="0"/>
          <w:numId w:val="3"/>
        </w:numPr>
        <w:spacing w:before="100" w:beforeAutospacing="1" w:after="0" w:line="240" w:lineRule="auto"/>
      </w:pPr>
      <w:r>
        <w:t>Писать адреса на почтовых открытках.</w:t>
      </w:r>
    </w:p>
    <w:p w:rsidR="007A5281" w:rsidRDefault="007A5281" w:rsidP="00B370F0">
      <w:pPr>
        <w:numPr>
          <w:ilvl w:val="0"/>
          <w:numId w:val="3"/>
        </w:numPr>
        <w:spacing w:before="100" w:beforeAutospacing="1" w:after="0" w:line="240" w:lineRule="auto"/>
      </w:pPr>
      <w:r>
        <w:t>Соблюдать правила поведения в общественном транспорте. Правила посадки, покупки билета, поведения в салоне и при выходе на улицу. Соблюдать правила дорожного движения.</w:t>
      </w:r>
    </w:p>
    <w:p w:rsidR="007A5281" w:rsidRDefault="007A5281" w:rsidP="00B370F0">
      <w:pPr>
        <w:numPr>
          <w:ilvl w:val="0"/>
          <w:numId w:val="3"/>
        </w:numPr>
        <w:spacing w:before="100" w:beforeAutospacing="1" w:after="0" w:line="240" w:lineRule="auto"/>
      </w:pPr>
      <w:r>
        <w:t>Выбирать продукты для приготовления завтрака с учетом конкретного меню, оплачивать покупку, соблюдать правила поведения в магазине.</w:t>
      </w:r>
    </w:p>
    <w:p w:rsidR="007A5281" w:rsidRDefault="007A5281" w:rsidP="00B370F0">
      <w:pPr>
        <w:pStyle w:val="NormalWeb"/>
        <w:spacing w:after="0" w:afterAutospacing="0"/>
      </w:pPr>
    </w:p>
    <w:p w:rsidR="007A5281" w:rsidRDefault="007A5281" w:rsidP="00B370F0">
      <w:pPr>
        <w:pStyle w:val="NormalWeb"/>
        <w:spacing w:after="0" w:afterAutospacing="0"/>
      </w:pPr>
      <w:r>
        <w:rPr>
          <w:rStyle w:val="Strong"/>
        </w:rPr>
        <w:t>Практические работы</w:t>
      </w:r>
    </w:p>
    <w:p w:rsidR="007A5281" w:rsidRDefault="007A5281" w:rsidP="00B370F0">
      <w:pPr>
        <w:pStyle w:val="NormalWeb"/>
        <w:spacing w:after="0" w:afterAutospacing="0"/>
      </w:pPr>
      <w:r>
        <w:t>Мытье рук, стрижка ногтей, уход за кожей рук. Варка макарон, картофеля, оформление готовых блюд. Написание адреса и индекса на конвертах, составление телеграмм, заполнение телеграфных</w:t>
      </w:r>
      <w:r>
        <w:rPr>
          <w:rStyle w:val="Strong"/>
        </w:rPr>
        <w:t xml:space="preserve"> б</w:t>
      </w:r>
      <w:r>
        <w:t>ланков. Сухая и влажная уборка помещений, пользование пылесосом и уход за ним. Пришивание пуговиц, петель, крючков, вешалок на одежду, стирка и утюжка изделий из х/б и шелковых тканей; вязание изделий. Вязание изделий столбиками без накида по кругу.</w:t>
      </w:r>
      <w:r>
        <w:br/>
        <w:t>Основные требования к знаниям и умениям.</w:t>
      </w:r>
    </w:p>
    <w:p w:rsidR="007A5281" w:rsidRDefault="007A5281" w:rsidP="00B370F0">
      <w:pPr>
        <w:pStyle w:val="NormalWeb"/>
        <w:spacing w:after="0" w:afterAutospacing="0"/>
      </w:pPr>
      <w:r>
        <w:rPr>
          <w:rStyle w:val="Strong"/>
        </w:rPr>
        <w:t>Учащиеся должны знать:</w:t>
      </w:r>
      <w:r>
        <w:t xml:space="preserve"> </w:t>
      </w:r>
    </w:p>
    <w:p w:rsidR="007A5281" w:rsidRDefault="007A5281" w:rsidP="00B370F0">
      <w:pPr>
        <w:numPr>
          <w:ilvl w:val="0"/>
          <w:numId w:val="4"/>
        </w:numPr>
        <w:spacing w:before="100" w:beforeAutospacing="1" w:after="0" w:line="240" w:lineRule="auto"/>
      </w:pPr>
      <w:r>
        <w:t>Правила закаливание организма, правила обтирания, правила соблюдения личной гигиены во время физических упражнений, походов, правила ухода за ногами.</w:t>
      </w:r>
    </w:p>
    <w:p w:rsidR="007A5281" w:rsidRDefault="007A5281" w:rsidP="00B370F0">
      <w:pPr>
        <w:numPr>
          <w:ilvl w:val="0"/>
          <w:numId w:val="4"/>
        </w:numPr>
        <w:spacing w:before="100" w:beforeAutospacing="1" w:after="0" w:line="240" w:lineRule="auto"/>
      </w:pPr>
      <w:r>
        <w:t>Правила поведения в зрелищных и культурно-просветительных учреждениях, правила поведения и меры предосторожности при посещении массовых мероприятий.</w:t>
      </w:r>
    </w:p>
    <w:p w:rsidR="007A5281" w:rsidRDefault="007A5281" w:rsidP="00B370F0">
      <w:pPr>
        <w:numPr>
          <w:ilvl w:val="0"/>
          <w:numId w:val="4"/>
        </w:numPr>
        <w:spacing w:before="100" w:beforeAutospacing="1" w:after="0" w:line="240" w:lineRule="auto"/>
      </w:pPr>
      <w:r>
        <w:t>Способы первичной и тепловой обработки макаронных изделий, круп, молока и молочных продуктов, овощей, санитарно-гигиенические требования и правила техники безопасности при работе с режущими инструментами, кипятком, правила пользования электроприборами, определение качества и сроков хранения продуктов, правила хранения продуктов в холодильнике и без него, различные меню ужина.</w:t>
      </w:r>
    </w:p>
    <w:p w:rsidR="007A5281" w:rsidRDefault="007A5281" w:rsidP="00B370F0">
      <w:pPr>
        <w:numPr>
          <w:ilvl w:val="0"/>
          <w:numId w:val="4"/>
        </w:numPr>
        <w:spacing w:before="100" w:beforeAutospacing="1" w:after="0" w:line="240" w:lineRule="auto"/>
      </w:pPr>
      <w:r>
        <w:t>Основные средства связи; виды почтовых отправлений, стоимость почтовых услуг при отправлении писем, виды телеграфных услуг.</w:t>
      </w:r>
    </w:p>
    <w:p w:rsidR="007A5281" w:rsidRDefault="007A5281" w:rsidP="00B370F0">
      <w:pPr>
        <w:numPr>
          <w:ilvl w:val="0"/>
          <w:numId w:val="4"/>
        </w:numPr>
        <w:spacing w:before="100" w:beforeAutospacing="1" w:after="0" w:line="240" w:lineRule="auto"/>
      </w:pPr>
      <w:r>
        <w:t>Виды медицинской помощи, функции основных врачей-специалистов.</w:t>
      </w:r>
    </w:p>
    <w:p w:rsidR="007A5281" w:rsidRDefault="007A5281" w:rsidP="00B370F0">
      <w:pPr>
        <w:numPr>
          <w:ilvl w:val="0"/>
          <w:numId w:val="4"/>
        </w:numPr>
        <w:spacing w:before="100" w:beforeAutospacing="1" w:after="0" w:line="240" w:lineRule="auto"/>
      </w:pPr>
      <w:r>
        <w:t>Состав семьи, имена, отчества родителей и близких родственников, место работы и должность родителей, правила поведения в семье.</w:t>
      </w:r>
    </w:p>
    <w:p w:rsidR="007A5281" w:rsidRDefault="007A5281" w:rsidP="00B370F0">
      <w:pPr>
        <w:numPr>
          <w:ilvl w:val="0"/>
          <w:numId w:val="4"/>
        </w:numPr>
        <w:spacing w:before="100" w:beforeAutospacing="1" w:after="0" w:line="240" w:lineRule="auto"/>
      </w:pPr>
      <w:r>
        <w:t>Гигиенические требования к жилому помещению, правила организации рабочего места школьника, правила и последовательности проведения уборки помещения, санитарно-гигиенические требования, назначение комнатных растения, уход и допустимое количество их в квартире.</w:t>
      </w:r>
    </w:p>
    <w:p w:rsidR="007A5281" w:rsidRDefault="007A5281" w:rsidP="00B370F0">
      <w:pPr>
        <w:numPr>
          <w:ilvl w:val="0"/>
          <w:numId w:val="4"/>
        </w:numPr>
        <w:spacing w:before="100" w:beforeAutospacing="1" w:after="0" w:line="240" w:lineRule="auto"/>
      </w:pPr>
      <w:r>
        <w:t>Правила стирки изделий, санитарно-гигиенические требования и правила техники безопасности при работе с электронагревательными приборами и бытовыми химическими средствами.</w:t>
      </w:r>
    </w:p>
    <w:p w:rsidR="007A5281" w:rsidRDefault="007A5281" w:rsidP="00B370F0">
      <w:pPr>
        <w:numPr>
          <w:ilvl w:val="0"/>
          <w:numId w:val="4"/>
        </w:numPr>
        <w:spacing w:before="100" w:beforeAutospacing="1" w:after="0" w:line="240" w:lineRule="auto"/>
      </w:pPr>
      <w:r>
        <w:t>Основные транспортные средства, виды междугороднего транспорта, стоимость проезда во всех видах транспорта, порядок приобретения билетов и талонов.</w:t>
      </w:r>
    </w:p>
    <w:p w:rsidR="007A5281" w:rsidRDefault="007A5281" w:rsidP="00B370F0">
      <w:pPr>
        <w:numPr>
          <w:ilvl w:val="0"/>
          <w:numId w:val="4"/>
        </w:numPr>
        <w:spacing w:before="100" w:beforeAutospacing="1" w:after="0" w:line="240" w:lineRule="auto"/>
      </w:pPr>
      <w:r>
        <w:t>Основные виды продовольственных магазинов, их отделы, виды специализированных магазинов, виды и стоимость различных товаров, порядок приобретения товаров.</w:t>
      </w:r>
    </w:p>
    <w:p w:rsidR="007A5281" w:rsidRDefault="007A5281" w:rsidP="00B370F0">
      <w:pPr>
        <w:numPr>
          <w:ilvl w:val="0"/>
          <w:numId w:val="4"/>
        </w:numPr>
        <w:spacing w:before="100" w:beforeAutospacing="1" w:after="0" w:line="240" w:lineRule="auto"/>
      </w:pPr>
      <w:r>
        <w:t>Слова, обозначающие понятия, указанные в программе. Название предметов и материалов, используемых в работе и действия с ними..</w:t>
      </w:r>
    </w:p>
    <w:p w:rsidR="007A5281" w:rsidRDefault="007A5281" w:rsidP="00B370F0">
      <w:pPr>
        <w:pStyle w:val="NormalWeb"/>
        <w:spacing w:after="0" w:afterAutospacing="0"/>
      </w:pPr>
      <w:r>
        <w:rPr>
          <w:rStyle w:val="Strong"/>
        </w:rPr>
        <w:t xml:space="preserve">Учащиеся должны уметь: </w:t>
      </w:r>
    </w:p>
    <w:p w:rsidR="007A5281" w:rsidRDefault="007A5281" w:rsidP="00B370F0">
      <w:pPr>
        <w:numPr>
          <w:ilvl w:val="0"/>
          <w:numId w:val="5"/>
        </w:numPr>
        <w:spacing w:before="100" w:beforeAutospacing="1" w:after="0" w:line="240" w:lineRule="auto"/>
      </w:pPr>
      <w:r>
        <w:t>Мыть руки, стричь ногти на руках и ухаживать за кожей рук, подбирать косметические средства для ухода за кожей рук, подбирать косметические средства для ухода за ногами.</w:t>
      </w:r>
    </w:p>
    <w:p w:rsidR="007A5281" w:rsidRDefault="007A5281" w:rsidP="00B370F0">
      <w:pPr>
        <w:numPr>
          <w:ilvl w:val="0"/>
          <w:numId w:val="5"/>
        </w:numPr>
        <w:spacing w:before="100" w:beforeAutospacing="1" w:after="0" w:line="240" w:lineRule="auto"/>
      </w:pPr>
      <w:r>
        <w:t>Культурно вести себя в театре, музее, читальном зале, правильно и безопасно вести себя при посещении массовых мероприятий.</w:t>
      </w:r>
    </w:p>
    <w:p w:rsidR="007A5281" w:rsidRDefault="007A5281" w:rsidP="00B370F0">
      <w:pPr>
        <w:numPr>
          <w:ilvl w:val="0"/>
          <w:numId w:val="5"/>
        </w:numPr>
        <w:spacing w:before="100" w:beforeAutospacing="1" w:after="0" w:line="240" w:lineRule="auto"/>
      </w:pPr>
      <w:r>
        <w:t>Отваривать макаронные изделия, варить кашу на воде и молоке, отваривать картофель и готовить пюре, готовить запеканки из овощей и творога, оформлять готовые блюда, сервировать стол.</w:t>
      </w:r>
    </w:p>
    <w:p w:rsidR="007A5281" w:rsidRDefault="007A5281" w:rsidP="00B370F0">
      <w:pPr>
        <w:numPr>
          <w:ilvl w:val="0"/>
          <w:numId w:val="5"/>
        </w:numPr>
        <w:spacing w:before="100" w:beforeAutospacing="1" w:after="0" w:line="240" w:lineRule="auto"/>
      </w:pPr>
      <w:r>
        <w:t>Находить по справочнику индекс предприятий связи, записывать адреса с индексом на конвертах, составлять различные тексты телеграмм, заполнять телеграфные бланки.</w:t>
      </w:r>
    </w:p>
    <w:p w:rsidR="007A5281" w:rsidRDefault="007A5281" w:rsidP="00B370F0">
      <w:pPr>
        <w:numPr>
          <w:ilvl w:val="0"/>
          <w:numId w:val="5"/>
        </w:numPr>
        <w:spacing w:before="100" w:beforeAutospacing="1" w:after="0" w:line="240" w:lineRule="auto"/>
      </w:pPr>
      <w:r>
        <w:t>Записываться на прием к врачу, вызывать врача на дом, приобретать лекарство в аптеке.</w:t>
      </w:r>
    </w:p>
    <w:p w:rsidR="007A5281" w:rsidRDefault="007A5281" w:rsidP="00B370F0">
      <w:pPr>
        <w:numPr>
          <w:ilvl w:val="0"/>
          <w:numId w:val="5"/>
        </w:numPr>
        <w:spacing w:before="100" w:beforeAutospacing="1" w:after="0" w:line="240" w:lineRule="auto"/>
      </w:pPr>
      <w:r>
        <w:t>Проводить сухую и влажную уборку помещения, чистить ковры, книжные полки, батареи, ухаживать за полом в зависимости от покрытия, используя бытовые химические средства, ухаживать за комнатными растениями.</w:t>
      </w:r>
    </w:p>
    <w:p w:rsidR="007A5281" w:rsidRDefault="007A5281" w:rsidP="00B370F0">
      <w:pPr>
        <w:numPr>
          <w:ilvl w:val="0"/>
          <w:numId w:val="5"/>
        </w:numPr>
        <w:spacing w:before="100" w:beforeAutospacing="1" w:after="0" w:line="240" w:lineRule="auto"/>
      </w:pPr>
      <w:r>
        <w:t>Пришивать пуговицы, крючки, кнопки, зашивать одежду. Подшивать платья, брюки, рукава. Подбирать моющие средства для стирки, стирать и гладить изделия.</w:t>
      </w:r>
    </w:p>
    <w:p w:rsidR="007A5281" w:rsidRDefault="007A5281" w:rsidP="00B370F0">
      <w:pPr>
        <w:numPr>
          <w:ilvl w:val="0"/>
          <w:numId w:val="5"/>
        </w:numPr>
        <w:spacing w:before="100" w:beforeAutospacing="1" w:after="0" w:line="240" w:lineRule="auto"/>
      </w:pPr>
      <w:r>
        <w:t>Выбирать наиболее рациональные маршруты при передвижении по городу, ориентироваться в расписании движения транспорта, определять направление и зоны, пользоваться кассой-автоматом при покупке билетов на пригородные поезда.</w:t>
      </w:r>
    </w:p>
    <w:p w:rsidR="007A5281" w:rsidRDefault="007A5281" w:rsidP="00B370F0">
      <w:pPr>
        <w:numPr>
          <w:ilvl w:val="0"/>
          <w:numId w:val="5"/>
        </w:numPr>
        <w:spacing w:before="100" w:beforeAutospacing="1" w:after="0" w:line="240" w:lineRule="auto"/>
      </w:pPr>
      <w:r>
        <w:t>Подбирать продукты к ужину с учетом меню, обращаться к продавцу, кассиру.</w:t>
      </w:r>
    </w:p>
    <w:p w:rsidR="007A5281" w:rsidRDefault="007A5281" w:rsidP="00B370F0">
      <w:pPr>
        <w:numPr>
          <w:ilvl w:val="0"/>
          <w:numId w:val="5"/>
        </w:numPr>
        <w:spacing w:before="100" w:beforeAutospacing="1" w:after="0" w:line="240" w:lineRule="auto"/>
      </w:pPr>
      <w:r>
        <w:t>Выполнять образцы вязания. Уметь планировать последовательность и время выполнения работы.</w:t>
      </w:r>
    </w:p>
    <w:p w:rsidR="007A5281" w:rsidRDefault="007A5281" w:rsidP="00B370F0">
      <w:pPr>
        <w:pStyle w:val="NormalWeb"/>
        <w:spacing w:after="0" w:afterAutospacing="0"/>
      </w:pPr>
    </w:p>
    <w:p w:rsidR="007A5281" w:rsidRDefault="007A5281" w:rsidP="00B370F0">
      <w:pPr>
        <w:pStyle w:val="NormalWeb"/>
        <w:spacing w:after="0" w:afterAutospacing="0"/>
      </w:pPr>
      <w:r>
        <w:rPr>
          <w:rStyle w:val="Strong"/>
        </w:rPr>
        <w:t>Практические работы:</w:t>
      </w:r>
    </w:p>
    <w:p w:rsidR="007A5281" w:rsidRDefault="007A5281" w:rsidP="00B370F0">
      <w:pPr>
        <w:pStyle w:val="NormalWeb"/>
        <w:spacing w:after="0" w:afterAutospacing="0"/>
      </w:pPr>
      <w:r>
        <w:t>Разучивание тихих и подвижных игр. Ремонт разорванных мест одежды штопка, утюжка. Уборка помещений, чистка мягкой мебели, мытье окон. Изготовление несложных поделок, используемых в качестве подарка, сувениров. Приготовление закусок, первых, вторых и третьих блюд, сервировка стола к обеду. Упражнения в наложении повязок на рану, поврежденную конечность, заваривание травяного настоя. Ремонт разорванных мест одежды, штопка, утюжка, стирка изделий из хлопчатобумажной ткани вручную и с помощью стиральной машины. Заполнение бланков на бандероль, упаковка бандеролей. Вязание изделий крючком.</w:t>
      </w:r>
    </w:p>
    <w:p w:rsidR="007A5281" w:rsidRDefault="007A5281" w:rsidP="00B370F0">
      <w:pPr>
        <w:pStyle w:val="NormalWeb"/>
        <w:spacing w:after="0" w:afterAutospacing="0"/>
      </w:pPr>
      <w:r>
        <w:rPr>
          <w:rStyle w:val="Strong"/>
        </w:rPr>
        <w:t>Учащиеся должны знать:</w:t>
      </w:r>
      <w:r>
        <w:t xml:space="preserve"> </w:t>
      </w:r>
    </w:p>
    <w:p w:rsidR="007A5281" w:rsidRDefault="007A5281" w:rsidP="00B370F0">
      <w:pPr>
        <w:numPr>
          <w:ilvl w:val="0"/>
          <w:numId w:val="6"/>
        </w:numPr>
        <w:spacing w:before="100" w:beforeAutospacing="1" w:after="0" w:line="240" w:lineRule="auto"/>
      </w:pPr>
      <w:r>
        <w:t>Правила соблюдения личной гигиены подростка, правила смены одежды, нательного и постельного белья, санитарно-гигиенические правила пользования зубной щеткой, расческой, мочалкой, душем, ванной, унитазом.</w:t>
      </w:r>
    </w:p>
    <w:p w:rsidR="007A5281" w:rsidRDefault="007A5281" w:rsidP="00B370F0">
      <w:pPr>
        <w:numPr>
          <w:ilvl w:val="0"/>
          <w:numId w:val="6"/>
        </w:numPr>
        <w:spacing w:before="100" w:beforeAutospacing="1" w:after="0" w:line="240" w:lineRule="auto"/>
      </w:pPr>
      <w:r>
        <w:t>Некоторые тихие и подвижные игры.</w:t>
      </w:r>
    </w:p>
    <w:p w:rsidR="007A5281" w:rsidRDefault="007A5281" w:rsidP="00B370F0">
      <w:pPr>
        <w:numPr>
          <w:ilvl w:val="0"/>
          <w:numId w:val="6"/>
        </w:numPr>
        <w:spacing w:before="100" w:beforeAutospacing="1" w:after="0" w:line="240" w:lineRule="auto"/>
      </w:pPr>
      <w:r>
        <w:t>Последовательность проведения регулярной и сезонной уборки жилого помещения, способы и периодичность ухода за окнами, виды моющих средств, способы утепления окон, правила ухода за мебелью, правила соблюдения гигиены жилища при наличии животных в доме, правила содержания домашних животных и птиц.</w:t>
      </w:r>
    </w:p>
    <w:p w:rsidR="007A5281" w:rsidRDefault="007A5281" w:rsidP="00B370F0">
      <w:pPr>
        <w:numPr>
          <w:ilvl w:val="0"/>
          <w:numId w:val="6"/>
        </w:numPr>
        <w:spacing w:before="100" w:beforeAutospacing="1" w:after="0" w:line="240" w:lineRule="auto"/>
      </w:pPr>
      <w:r>
        <w:t>Правила поведения при встрече и расставании, правила поведения в гостях, правила вручения и приема подарков.</w:t>
      </w:r>
    </w:p>
    <w:p w:rsidR="007A5281" w:rsidRDefault="007A5281" w:rsidP="00B370F0">
      <w:pPr>
        <w:numPr>
          <w:ilvl w:val="0"/>
          <w:numId w:val="6"/>
        </w:numPr>
        <w:spacing w:before="100" w:beforeAutospacing="1" w:after="0" w:line="240" w:lineRule="auto"/>
      </w:pPr>
      <w:r>
        <w:t>Способы обработки овощных, мясных, рыбных продуктов, последовательность приготовления блюд, правила пользования бытовыми электроприборами и возможность использования их, санитарно-гигиенические требования и правила безопасности при приготовлении пищи, правила пользования столовыми приборами.</w:t>
      </w:r>
    </w:p>
    <w:p w:rsidR="007A5281" w:rsidRDefault="007A5281" w:rsidP="00B370F0">
      <w:pPr>
        <w:numPr>
          <w:ilvl w:val="0"/>
          <w:numId w:val="6"/>
        </w:numPr>
        <w:spacing w:before="100" w:beforeAutospacing="1" w:after="0" w:line="240" w:lineRule="auto"/>
      </w:pPr>
      <w:r>
        <w:t>Состав домашней аптечки, правила применения и назначения медицинских средства, входящих в состав домашней аптечки, местные лекарственные растения, правила обработки ран и наложение повязки меры по предупреждению осложнений, правила оказания первой медицинской помощи при ушибах, растяжении и вывихах.</w:t>
      </w:r>
    </w:p>
    <w:p w:rsidR="007A5281" w:rsidRDefault="007A5281" w:rsidP="00B370F0">
      <w:pPr>
        <w:numPr>
          <w:ilvl w:val="0"/>
          <w:numId w:val="6"/>
        </w:numPr>
        <w:spacing w:before="100" w:beforeAutospacing="1" w:after="0" w:line="240" w:lineRule="auto"/>
      </w:pPr>
      <w:r>
        <w:t>Функции железнодорожного транспорта, виды пассажирских вагонов, примерную стоимость билета в зависимости от вида вагона и дальности расстояния, виды справочных служб, виды камер хранения, сроки и стоимость хранения багажа.</w:t>
      </w:r>
    </w:p>
    <w:p w:rsidR="007A5281" w:rsidRDefault="007A5281" w:rsidP="00B370F0">
      <w:pPr>
        <w:numPr>
          <w:ilvl w:val="0"/>
          <w:numId w:val="6"/>
        </w:numPr>
        <w:spacing w:before="100" w:beforeAutospacing="1" w:after="0" w:line="240" w:lineRule="auto"/>
      </w:pPr>
      <w:r>
        <w:t>Особенности стирки цветного и белого белья. Правила пользования моющими средствами, устройство и правила пользования стиральной машиной. Санитарно-гигиенические требования и правила техники безопасности при ремонте одежды, стирке вручную и с помощью стиральной машины, последовательность и особенности утюжки белья и одежды. Назначение и виды предприятий по химической чистке одежды и виды оказываемых услуг, правила подготовки вещей к сдаче в чистку.</w:t>
      </w:r>
    </w:p>
    <w:p w:rsidR="007A5281" w:rsidRDefault="007A5281" w:rsidP="00B370F0">
      <w:pPr>
        <w:numPr>
          <w:ilvl w:val="0"/>
          <w:numId w:val="6"/>
        </w:numPr>
        <w:spacing w:before="100" w:beforeAutospacing="1" w:after="0" w:line="240" w:lineRule="auto"/>
      </w:pPr>
      <w:r>
        <w:t>Ассортимент некоторых отделов промтоварных магазинов, стоимость отдельных товаров, приобретать некоторые товары в промтоварном магазине, подсчитывать стоимость покупок, правильно себя вести в магазине.</w:t>
      </w:r>
    </w:p>
    <w:p w:rsidR="007A5281" w:rsidRDefault="007A5281" w:rsidP="00B370F0">
      <w:pPr>
        <w:numPr>
          <w:ilvl w:val="0"/>
          <w:numId w:val="6"/>
        </w:numPr>
        <w:spacing w:before="100" w:beforeAutospacing="1" w:after="0" w:line="240" w:lineRule="auto"/>
      </w:pPr>
      <w:r>
        <w:t>Перечень предметов, посылаемых бандеролью, максимальный вес и стоимость посылаемых предметов, виды и способы упаковки бандеролей.</w:t>
      </w:r>
    </w:p>
    <w:p w:rsidR="007A5281" w:rsidRDefault="007A5281" w:rsidP="00B370F0">
      <w:pPr>
        <w:numPr>
          <w:ilvl w:val="0"/>
          <w:numId w:val="6"/>
        </w:numPr>
        <w:spacing w:before="100" w:beforeAutospacing="1" w:after="0" w:line="240" w:lineRule="auto"/>
      </w:pPr>
      <w:r>
        <w:t>Составные части бюджета семьи и их размер. Основные статьи расходов в семье, размер квартплаты, тарифы, порядок и периодичность оплаты электроэнергии, газа, телефона и др.</w:t>
      </w:r>
    </w:p>
    <w:p w:rsidR="007A5281" w:rsidRDefault="007A5281" w:rsidP="00B370F0">
      <w:pPr>
        <w:numPr>
          <w:ilvl w:val="0"/>
          <w:numId w:val="6"/>
        </w:numPr>
        <w:spacing w:before="100" w:beforeAutospacing="1" w:after="0" w:line="240" w:lineRule="auto"/>
      </w:pPr>
      <w:r>
        <w:t>Названия видов столбиков. Названия материала, используемого на занятиях и тех изделий, которые сами вяжут.</w:t>
      </w:r>
    </w:p>
    <w:p w:rsidR="007A5281" w:rsidRDefault="007A5281" w:rsidP="00B370F0">
      <w:pPr>
        <w:pStyle w:val="NormalWeb"/>
        <w:spacing w:after="0" w:afterAutospacing="0"/>
      </w:pPr>
      <w:r>
        <w:rPr>
          <w:rStyle w:val="Strong"/>
        </w:rPr>
        <w:t>Учащиеся должны уметь:</w:t>
      </w:r>
      <w:r>
        <w:t xml:space="preserve"> </w:t>
      </w:r>
    </w:p>
    <w:p w:rsidR="007A5281" w:rsidRDefault="007A5281" w:rsidP="00B370F0">
      <w:pPr>
        <w:numPr>
          <w:ilvl w:val="0"/>
          <w:numId w:val="7"/>
        </w:numPr>
        <w:spacing w:before="100" w:beforeAutospacing="1" w:after="0" w:line="240" w:lineRule="auto"/>
      </w:pPr>
      <w:r>
        <w:t>Одевать малышей на прогулку, объяснять детям младшего возраста правила игры и играть с ними в тихие и подвижные игры, помогать первоклассникам при уборке игрушек.</w:t>
      </w:r>
    </w:p>
    <w:p w:rsidR="007A5281" w:rsidRDefault="007A5281" w:rsidP="00B370F0">
      <w:pPr>
        <w:numPr>
          <w:ilvl w:val="0"/>
          <w:numId w:val="7"/>
        </w:numPr>
        <w:spacing w:before="100" w:beforeAutospacing="1" w:after="0" w:line="240" w:lineRule="auto"/>
      </w:pPr>
      <w:r>
        <w:t>Убирать жилые помещения, чистить мебель, мыть зеркала и стекла, утеплять окна.</w:t>
      </w:r>
    </w:p>
    <w:p w:rsidR="007A5281" w:rsidRDefault="007A5281" w:rsidP="00B370F0">
      <w:pPr>
        <w:numPr>
          <w:ilvl w:val="0"/>
          <w:numId w:val="7"/>
        </w:numPr>
        <w:spacing w:before="100" w:beforeAutospacing="1" w:after="0" w:line="240" w:lineRule="auto"/>
      </w:pPr>
      <w:r>
        <w:t>Выбирать подходящую одежду для визита в гости, культурно вести себя в гостях, выбирать подарки, изготавливать простые сувениры, вручать и принимать подарки.</w:t>
      </w:r>
    </w:p>
    <w:p w:rsidR="007A5281" w:rsidRDefault="007A5281" w:rsidP="00B370F0">
      <w:pPr>
        <w:numPr>
          <w:ilvl w:val="0"/>
          <w:numId w:val="7"/>
        </w:numPr>
        <w:spacing w:before="100" w:beforeAutospacing="1" w:after="0" w:line="240" w:lineRule="auto"/>
      </w:pPr>
      <w:r>
        <w:t>Готовить обед, готовить третьи блюда, оформлять готовые блюда, сервировать стол к обеду.</w:t>
      </w:r>
    </w:p>
    <w:p w:rsidR="007A5281" w:rsidRDefault="007A5281" w:rsidP="00B370F0">
      <w:pPr>
        <w:numPr>
          <w:ilvl w:val="0"/>
          <w:numId w:val="7"/>
        </w:numPr>
        <w:spacing w:before="100" w:beforeAutospacing="1" w:after="0" w:line="240" w:lineRule="auto"/>
      </w:pPr>
      <w:r>
        <w:t>Пользоваться термометром, готовить отвары и настои из лекарственных растений, обрабатывать раны и накладывать повязки, накладывать временные шины.</w:t>
      </w:r>
    </w:p>
    <w:p w:rsidR="007A5281" w:rsidRDefault="007A5281" w:rsidP="00B370F0">
      <w:pPr>
        <w:numPr>
          <w:ilvl w:val="0"/>
          <w:numId w:val="7"/>
        </w:numPr>
        <w:spacing w:before="100" w:beforeAutospacing="1" w:after="0" w:line="240" w:lineRule="auto"/>
      </w:pPr>
      <w:r>
        <w:t>Ориентироваться в расписании, приобретать билеты в железнодорожной кассе, обращаться за справкой в справочную службу вокзала, центральную справочную по телефону.</w:t>
      </w:r>
    </w:p>
    <w:p w:rsidR="007A5281" w:rsidRDefault="007A5281" w:rsidP="00B370F0">
      <w:pPr>
        <w:numPr>
          <w:ilvl w:val="0"/>
          <w:numId w:val="7"/>
        </w:numPr>
        <w:spacing w:before="100" w:beforeAutospacing="1" w:after="0" w:line="240" w:lineRule="auto"/>
      </w:pPr>
      <w:r>
        <w:t>Ремонтировать разорванные места одежды, штопать, стирать белье вручную и с помощью стиральной машины, гладить белье и одежду.</w:t>
      </w:r>
    </w:p>
    <w:p w:rsidR="007A5281" w:rsidRDefault="007A5281" w:rsidP="00B370F0">
      <w:pPr>
        <w:numPr>
          <w:ilvl w:val="0"/>
          <w:numId w:val="7"/>
        </w:numPr>
        <w:spacing w:before="100" w:beforeAutospacing="1" w:after="0" w:line="240" w:lineRule="auto"/>
      </w:pPr>
      <w:r>
        <w:t>Приобретать некоторые товары в промтоварном магазине, подсчитывать стоимость покупок, правильно себя вести в магазине.</w:t>
      </w:r>
    </w:p>
    <w:p w:rsidR="007A5281" w:rsidRDefault="007A5281" w:rsidP="00B370F0">
      <w:pPr>
        <w:numPr>
          <w:ilvl w:val="0"/>
          <w:numId w:val="7"/>
        </w:numPr>
        <w:spacing w:before="100" w:beforeAutospacing="1" w:after="0" w:line="240" w:lineRule="auto"/>
      </w:pPr>
      <w:r>
        <w:t>Заполнять бланки на отправку бандеролей, составлять опись посылаемых предметов, упаковывать бандероли.</w:t>
      </w:r>
    </w:p>
    <w:p w:rsidR="007A5281" w:rsidRDefault="007A5281" w:rsidP="00B370F0">
      <w:pPr>
        <w:numPr>
          <w:ilvl w:val="0"/>
          <w:numId w:val="7"/>
        </w:numPr>
        <w:spacing w:before="100" w:beforeAutospacing="1" w:after="0" w:line="240" w:lineRule="auto"/>
      </w:pPr>
      <w:r>
        <w:t>Подсчитывать бюджет семьи; подсчитать расходы, планируя расходы на месяц, полмесяца, неделю, день.</w:t>
      </w:r>
    </w:p>
    <w:p w:rsidR="007A5281" w:rsidRDefault="007A5281" w:rsidP="00B370F0">
      <w:pPr>
        <w:numPr>
          <w:ilvl w:val="0"/>
          <w:numId w:val="7"/>
        </w:numPr>
        <w:spacing w:before="100" w:beforeAutospacing="1" w:after="0" w:line="240" w:lineRule="auto"/>
      </w:pPr>
      <w:r>
        <w:t>Легко и свободно вязать все виды столбиков, правильно начинать и заканчивать ряд, вязать квадрат с ровными краями.</w:t>
      </w:r>
    </w:p>
    <w:p w:rsidR="007A5281" w:rsidRDefault="007A5281" w:rsidP="00B370F0">
      <w:pPr>
        <w:pStyle w:val="NormalWeb"/>
        <w:spacing w:after="0" w:afterAutospacing="0"/>
      </w:pPr>
    </w:p>
    <w:p w:rsidR="007A5281" w:rsidRDefault="007A5281" w:rsidP="00B370F0">
      <w:pPr>
        <w:pStyle w:val="NormalWeb"/>
        <w:spacing w:after="0" w:afterAutospacing="0"/>
      </w:pPr>
      <w:r>
        <w:rPr>
          <w:rStyle w:val="Strong"/>
        </w:rPr>
        <w:t>Практические работы:</w:t>
      </w:r>
    </w:p>
    <w:p w:rsidR="007A5281" w:rsidRDefault="007A5281" w:rsidP="00B370F0">
      <w:pPr>
        <w:pStyle w:val="NormalWeb"/>
        <w:spacing w:after="0" w:afterAutospacing="0"/>
      </w:pPr>
      <w:r>
        <w:t xml:space="preserve">Упражнения в протирании кожи лица лосьоном, кремом; упражнения в одевании, купании, пеленании куклы, мытье детской посуды и игрушек. Выпечка печения, блинов, консервирование овощей, ягод; стирка и утюжка изделий из шерстяных и синтетических тканей. Упражнения в подсчете стоимости покупок, снятии показателей электросчетчика. Расчет стоимости израсходованной электроэнергии, заполнение квитанций; мытье кафельных стен, чистка раковин; упражнения в оказании первой помощи при ожогах, при обморожении, помощь утопающему. Вязание изделий крючком. </w:t>
      </w:r>
    </w:p>
    <w:p w:rsidR="007A5281" w:rsidRDefault="007A5281" w:rsidP="00B370F0">
      <w:pPr>
        <w:pStyle w:val="NormalWeb"/>
        <w:spacing w:after="0" w:afterAutospacing="0"/>
      </w:pPr>
      <w:r>
        <w:rPr>
          <w:rStyle w:val="Strong"/>
        </w:rPr>
        <w:t xml:space="preserve">Учащиеся должны знать: </w:t>
      </w:r>
    </w:p>
    <w:p w:rsidR="007A5281" w:rsidRDefault="007A5281" w:rsidP="00B370F0">
      <w:pPr>
        <w:numPr>
          <w:ilvl w:val="0"/>
          <w:numId w:val="8"/>
        </w:numPr>
        <w:spacing w:before="100" w:beforeAutospacing="1" w:after="0" w:line="240" w:lineRule="auto"/>
      </w:pPr>
      <w:r>
        <w:t>Правила стирки и сушки изделий из шерстяных и синтетических тканей, утюжка изделий.</w:t>
      </w:r>
    </w:p>
    <w:p w:rsidR="007A5281" w:rsidRDefault="007A5281" w:rsidP="00B370F0">
      <w:pPr>
        <w:numPr>
          <w:ilvl w:val="0"/>
          <w:numId w:val="8"/>
        </w:numPr>
        <w:spacing w:before="100" w:beforeAutospacing="1" w:after="0" w:line="240" w:lineRule="auto"/>
      </w:pPr>
      <w:r>
        <w:t>Правила периодичности кормления ребенка из соски и ложки, купание ребенка, одевание и пеленание грудного ребенка.</w:t>
      </w:r>
    </w:p>
    <w:p w:rsidR="007A5281" w:rsidRDefault="007A5281" w:rsidP="00B370F0">
      <w:pPr>
        <w:numPr>
          <w:ilvl w:val="0"/>
          <w:numId w:val="8"/>
        </w:numPr>
        <w:spacing w:before="100" w:beforeAutospacing="1" w:after="0" w:line="240" w:lineRule="auto"/>
      </w:pPr>
      <w:r>
        <w:t>Способы и последовательность приготовления изделий из теста, консервирование овощей.</w:t>
      </w:r>
    </w:p>
    <w:p w:rsidR="007A5281" w:rsidRDefault="007A5281" w:rsidP="00B370F0">
      <w:pPr>
        <w:numPr>
          <w:ilvl w:val="0"/>
          <w:numId w:val="8"/>
        </w:numPr>
        <w:spacing w:before="100" w:beforeAutospacing="1" w:after="0" w:line="240" w:lineRule="auto"/>
      </w:pPr>
      <w:r>
        <w:t>Правила поведения юношей и девушек при знакомстве в общественных местах, дома, внешний вид.</w:t>
      </w:r>
    </w:p>
    <w:p w:rsidR="007A5281" w:rsidRDefault="007A5281" w:rsidP="00B370F0">
      <w:pPr>
        <w:numPr>
          <w:ilvl w:val="0"/>
          <w:numId w:val="8"/>
        </w:numPr>
        <w:spacing w:before="100" w:beforeAutospacing="1" w:after="0" w:line="240" w:lineRule="auto"/>
      </w:pPr>
      <w:r>
        <w:t>Типы кожи и правила ухода за кожей лица.</w:t>
      </w:r>
    </w:p>
    <w:p w:rsidR="007A5281" w:rsidRDefault="007A5281" w:rsidP="00B370F0">
      <w:pPr>
        <w:numPr>
          <w:ilvl w:val="0"/>
          <w:numId w:val="8"/>
        </w:numPr>
        <w:spacing w:before="100" w:beforeAutospacing="1" w:after="0" w:line="240" w:lineRule="auto"/>
      </w:pPr>
      <w:r>
        <w:t>Ассортимент товаров в различных спец. магазинах, стоимость промышленных и продовольственных товаров.</w:t>
      </w:r>
    </w:p>
    <w:p w:rsidR="007A5281" w:rsidRDefault="007A5281" w:rsidP="00B370F0">
      <w:pPr>
        <w:numPr>
          <w:ilvl w:val="0"/>
          <w:numId w:val="8"/>
        </w:numPr>
        <w:spacing w:before="100" w:beforeAutospacing="1" w:after="0" w:line="240" w:lineRule="auto"/>
      </w:pPr>
      <w:r>
        <w:t>Правила пользования городским телефоном-автоматом и домашним, номера телефонов срочного вызова.</w:t>
      </w:r>
    </w:p>
    <w:p w:rsidR="007A5281" w:rsidRDefault="007A5281" w:rsidP="00B370F0">
      <w:pPr>
        <w:numPr>
          <w:ilvl w:val="0"/>
          <w:numId w:val="8"/>
        </w:numPr>
        <w:spacing w:before="100" w:beforeAutospacing="1" w:after="0" w:line="240" w:lineRule="auto"/>
      </w:pPr>
      <w:r>
        <w:t>Правила и периодичность уборки кухни, санузла, моющие средства.</w:t>
      </w:r>
    </w:p>
    <w:p w:rsidR="007A5281" w:rsidRDefault="007A5281" w:rsidP="00B370F0">
      <w:pPr>
        <w:numPr>
          <w:ilvl w:val="0"/>
          <w:numId w:val="8"/>
        </w:numPr>
        <w:spacing w:before="100" w:beforeAutospacing="1" w:after="0" w:line="240" w:lineRule="auto"/>
      </w:pPr>
      <w:r>
        <w:t>Основные автобусные маршруты, маршруты водного транспорта.</w:t>
      </w:r>
    </w:p>
    <w:p w:rsidR="007A5281" w:rsidRDefault="007A5281" w:rsidP="00B370F0">
      <w:pPr>
        <w:numPr>
          <w:ilvl w:val="0"/>
          <w:numId w:val="8"/>
        </w:numPr>
        <w:spacing w:before="100" w:beforeAutospacing="1" w:after="0" w:line="240" w:lineRule="auto"/>
      </w:pPr>
      <w:r>
        <w:t xml:space="preserve">Правила и приемы оказания первой помощи при несчастных случаях, виды глистных заболеваний и меры предупреждения. </w:t>
      </w:r>
    </w:p>
    <w:p w:rsidR="007A5281" w:rsidRDefault="007A5281" w:rsidP="00B370F0">
      <w:pPr>
        <w:numPr>
          <w:ilvl w:val="0"/>
          <w:numId w:val="8"/>
        </w:numPr>
        <w:spacing w:before="100" w:beforeAutospacing="1" w:after="0" w:line="240" w:lineRule="auto"/>
      </w:pPr>
      <w:r>
        <w:t>Основные статьи расходов в семье: размер квартплаты, тарифы, порядок и периодичность оплаты электроэнергии, газа, телефона и др.</w:t>
      </w:r>
    </w:p>
    <w:p w:rsidR="007A5281" w:rsidRDefault="007A5281" w:rsidP="00B370F0">
      <w:pPr>
        <w:numPr>
          <w:ilvl w:val="0"/>
          <w:numId w:val="8"/>
        </w:numPr>
        <w:spacing w:before="100" w:beforeAutospacing="1" w:after="0" w:line="240" w:lineRule="auto"/>
      </w:pPr>
      <w:r>
        <w:t>Название материала, используемого на занятиях, слова, обозначающие понятия, указанные в программе, и использовать их в речи.</w:t>
      </w:r>
    </w:p>
    <w:p w:rsidR="007A5281" w:rsidRDefault="007A5281" w:rsidP="00B370F0">
      <w:pPr>
        <w:pStyle w:val="NormalWeb"/>
        <w:spacing w:after="0" w:afterAutospacing="0"/>
      </w:pPr>
      <w:r>
        <w:rPr>
          <w:rStyle w:val="Strong"/>
        </w:rPr>
        <w:t>Учащиеся должны уметь:</w:t>
      </w:r>
      <w:r>
        <w:t xml:space="preserve"> </w:t>
      </w:r>
    </w:p>
    <w:p w:rsidR="007A5281" w:rsidRDefault="007A5281" w:rsidP="00B370F0">
      <w:pPr>
        <w:numPr>
          <w:ilvl w:val="0"/>
          <w:numId w:val="9"/>
        </w:numPr>
        <w:spacing w:before="100" w:beforeAutospacing="1" w:after="0" w:line="240" w:lineRule="auto"/>
      </w:pPr>
      <w:r>
        <w:t>Выбирать косметические средства в зависимости от состояния кожи, времени года.</w:t>
      </w:r>
    </w:p>
    <w:p w:rsidR="007A5281" w:rsidRDefault="007A5281" w:rsidP="00B370F0">
      <w:pPr>
        <w:numPr>
          <w:ilvl w:val="0"/>
          <w:numId w:val="9"/>
        </w:numPr>
        <w:spacing w:before="100" w:beforeAutospacing="1" w:after="0" w:line="240" w:lineRule="auto"/>
      </w:pPr>
      <w:r>
        <w:t>Купать, одевать, пеленать куклу, кормить, содержать в порядке детскую постель, игрушки.</w:t>
      </w:r>
    </w:p>
    <w:p w:rsidR="007A5281" w:rsidRDefault="007A5281" w:rsidP="00B370F0">
      <w:pPr>
        <w:numPr>
          <w:ilvl w:val="0"/>
          <w:numId w:val="9"/>
        </w:numPr>
        <w:spacing w:before="100" w:beforeAutospacing="1" w:after="0" w:line="240" w:lineRule="auto"/>
      </w:pPr>
      <w:r>
        <w:t>Готовить изделия из разных видов теста, солить овощи, оформлять изделия.</w:t>
      </w:r>
    </w:p>
    <w:p w:rsidR="007A5281" w:rsidRDefault="007A5281" w:rsidP="00B370F0">
      <w:pPr>
        <w:numPr>
          <w:ilvl w:val="0"/>
          <w:numId w:val="9"/>
        </w:numPr>
        <w:spacing w:before="100" w:beforeAutospacing="1" w:after="0" w:line="240" w:lineRule="auto"/>
      </w:pPr>
      <w:r>
        <w:t>Культурно и вежливо вести себя при знакомстве, в общественных местах, дома, подбирать прическу, одежду, учитывая свой возраст.</w:t>
      </w:r>
    </w:p>
    <w:p w:rsidR="007A5281" w:rsidRDefault="007A5281" w:rsidP="00B370F0">
      <w:pPr>
        <w:numPr>
          <w:ilvl w:val="0"/>
          <w:numId w:val="9"/>
        </w:numPr>
        <w:spacing w:before="100" w:beforeAutospacing="1" w:after="0" w:line="240" w:lineRule="auto"/>
      </w:pPr>
      <w:r>
        <w:t>Стирать, сушить изделия из шерстяных и синтетических тканей, утюжка блузок и платьев.</w:t>
      </w:r>
    </w:p>
    <w:p w:rsidR="007A5281" w:rsidRDefault="007A5281" w:rsidP="00B370F0">
      <w:pPr>
        <w:numPr>
          <w:ilvl w:val="0"/>
          <w:numId w:val="9"/>
        </w:numPr>
        <w:spacing w:before="100" w:beforeAutospacing="1" w:after="0" w:line="240" w:lineRule="auto"/>
      </w:pPr>
      <w:r>
        <w:t>Выбирать покупку с учетом различных условий, подсчитывать стоимость покупок.</w:t>
      </w:r>
    </w:p>
    <w:p w:rsidR="007A5281" w:rsidRDefault="007A5281" w:rsidP="00B370F0">
      <w:pPr>
        <w:numPr>
          <w:ilvl w:val="0"/>
          <w:numId w:val="9"/>
        </w:numPr>
        <w:spacing w:before="100" w:beforeAutospacing="1" w:after="0" w:line="240" w:lineRule="auto"/>
      </w:pPr>
      <w:r>
        <w:t>Объяснить причину звонка по телефону срочного вызова, культурно разговаривать по телефону.</w:t>
      </w:r>
    </w:p>
    <w:p w:rsidR="007A5281" w:rsidRDefault="007A5281" w:rsidP="00B370F0">
      <w:pPr>
        <w:numPr>
          <w:ilvl w:val="0"/>
          <w:numId w:val="9"/>
        </w:numPr>
        <w:spacing w:before="100" w:beforeAutospacing="1" w:after="0" w:line="240" w:lineRule="auto"/>
      </w:pPr>
      <w:r>
        <w:t>Мыть кафельные стены и раковину, пользоваться печатными инструкциями к моющим средствам.</w:t>
      </w:r>
    </w:p>
    <w:p w:rsidR="007A5281" w:rsidRDefault="007A5281" w:rsidP="00B370F0">
      <w:pPr>
        <w:numPr>
          <w:ilvl w:val="0"/>
          <w:numId w:val="9"/>
        </w:numPr>
        <w:spacing w:before="100" w:beforeAutospacing="1" w:after="0" w:line="240" w:lineRule="auto"/>
      </w:pPr>
      <w:r>
        <w:t>Пользоваться расписанием, покупать билет, определять стоимость проезда.</w:t>
      </w:r>
    </w:p>
    <w:p w:rsidR="007A5281" w:rsidRDefault="007A5281" w:rsidP="00B370F0">
      <w:pPr>
        <w:numPr>
          <w:ilvl w:val="0"/>
          <w:numId w:val="9"/>
        </w:numPr>
        <w:spacing w:before="100" w:beforeAutospacing="1" w:after="0" w:line="240" w:lineRule="auto"/>
      </w:pPr>
      <w:r>
        <w:t>Оказывать первую помощь при ожогах, обмораживании, помощь утопающему.</w:t>
      </w:r>
    </w:p>
    <w:p w:rsidR="007A5281" w:rsidRDefault="007A5281" w:rsidP="00B370F0">
      <w:pPr>
        <w:numPr>
          <w:ilvl w:val="0"/>
          <w:numId w:val="9"/>
        </w:numPr>
        <w:spacing w:before="100" w:beforeAutospacing="1" w:after="0" w:line="240" w:lineRule="auto"/>
      </w:pPr>
      <w:r>
        <w:t>Подсчитать расходы, снимать показатели счетчика и подсчитывать стоимость израсходованной электроэнергии, газа, воды и т. д; планировать и подсчитывать расходы на культурные и текущие потребности, крупные покупки.</w:t>
      </w:r>
    </w:p>
    <w:p w:rsidR="007A5281" w:rsidRDefault="007A5281" w:rsidP="00B370F0">
      <w:pPr>
        <w:numPr>
          <w:ilvl w:val="0"/>
          <w:numId w:val="9"/>
        </w:numPr>
        <w:spacing w:before="100" w:beforeAutospacing="1" w:after="0" w:line="240" w:lineRule="auto"/>
      </w:pPr>
      <w:r>
        <w:t>Ориентироваться в схемах вязания и вязать по ним с небольшой помощью учителя, отбирать нужный материал для работы.</w:t>
      </w:r>
    </w:p>
    <w:p w:rsidR="007A5281" w:rsidRDefault="007A5281" w:rsidP="00B370F0">
      <w:pPr>
        <w:numPr>
          <w:ilvl w:val="0"/>
          <w:numId w:val="9"/>
        </w:numPr>
        <w:spacing w:before="100" w:beforeAutospacing="1" w:after="0" w:line="240" w:lineRule="auto"/>
      </w:pPr>
      <w:r>
        <w:t>Накрахмаливать, накалывать на ткань и оформлять салфетки.</w:t>
      </w:r>
    </w:p>
    <w:p w:rsidR="007A5281" w:rsidRDefault="007A5281" w:rsidP="00B370F0">
      <w:pPr>
        <w:pStyle w:val="NormalWeb"/>
        <w:spacing w:after="0" w:afterAutospacing="0"/>
      </w:pPr>
      <w:r>
        <w:rPr>
          <w:rStyle w:val="Strong"/>
        </w:rPr>
        <w:t>Практические работы:</w:t>
      </w:r>
    </w:p>
    <w:p w:rsidR="007A5281" w:rsidRDefault="007A5281" w:rsidP="00B370F0">
      <w:pPr>
        <w:pStyle w:val="NormalWeb"/>
        <w:spacing w:after="0" w:afterAutospacing="0"/>
      </w:pPr>
      <w:r>
        <w:t>Упражнения в подсчете расходов на удовлетворение культурных потребностей. Расчеты рационального ведения домашнего хозяйства. Определение размеров одежды и обуви, примерка одежды и обуви. Выведение пятен. Правила сервировки праздничного стола, приготовление вегетарианского борща, правила техники безопасности при пользовании бытовыми электроприборами. Уход за больным: переодеть, умыть, чтение назначений врача в рецепте, листа-вкладыша к лекарствам; составление деловых бумаг: заявления, автобиографии, заявки на материалы и инструменты; упражнения в рациональной расстановке мебели, подборе деталей интерьера; заполнение бланков денежных переводов, на посылки. Экскурсии в сбербанк, ЖЭК (ДЭЗ) для ознакомления с видами деятельности этих учреждений. Экскурсия в учреждения и отделы по трудоустройству. Составление деловых бумаг: заявление, автобиография, заполнение анкеты, заявки на материалы, расписки, докладной записки. Самостоятельное вязание изделий.</w:t>
      </w:r>
    </w:p>
    <w:p w:rsidR="007A5281" w:rsidRDefault="007A5281" w:rsidP="00B370F0">
      <w:pPr>
        <w:pStyle w:val="NormalWeb"/>
        <w:spacing w:after="0" w:afterAutospacing="0"/>
      </w:pPr>
      <w:r>
        <w:rPr>
          <w:rStyle w:val="Strong"/>
        </w:rPr>
        <w:t>Учащиеся должны знать:</w:t>
      </w:r>
      <w:r>
        <w:t xml:space="preserve"> </w:t>
      </w:r>
    </w:p>
    <w:p w:rsidR="007A5281" w:rsidRDefault="007A5281" w:rsidP="00B370F0">
      <w:pPr>
        <w:numPr>
          <w:ilvl w:val="0"/>
          <w:numId w:val="10"/>
        </w:numPr>
        <w:spacing w:before="100" w:beforeAutospacing="1" w:after="0" w:line="240" w:lineRule="auto"/>
      </w:pPr>
      <w:r>
        <w:t>О вредном воздействии алкоголя и наркотиков и курения на организм человека.</w:t>
      </w:r>
    </w:p>
    <w:p w:rsidR="007A5281" w:rsidRDefault="007A5281" w:rsidP="00B370F0">
      <w:pPr>
        <w:numPr>
          <w:ilvl w:val="0"/>
          <w:numId w:val="10"/>
        </w:numPr>
        <w:spacing w:before="100" w:beforeAutospacing="1" w:after="0" w:line="240" w:lineRule="auto"/>
      </w:pPr>
      <w:r>
        <w:t>Требования к культуре поведения, нормы морали и этики в современном обществе, правила приема гостей.</w:t>
      </w:r>
    </w:p>
    <w:p w:rsidR="007A5281" w:rsidRDefault="007A5281" w:rsidP="00B370F0">
      <w:pPr>
        <w:numPr>
          <w:ilvl w:val="0"/>
          <w:numId w:val="10"/>
        </w:numPr>
        <w:spacing w:before="100" w:beforeAutospacing="1" w:after="0" w:line="240" w:lineRule="auto"/>
      </w:pPr>
      <w:r>
        <w:t>Порядок и условия заключения и расторжения брака, распределение хозяйственно-бытовых обязанностей между членами семьи.</w:t>
      </w:r>
    </w:p>
    <w:p w:rsidR="007A5281" w:rsidRDefault="007A5281" w:rsidP="00B370F0">
      <w:pPr>
        <w:numPr>
          <w:ilvl w:val="0"/>
          <w:numId w:val="10"/>
        </w:numPr>
        <w:spacing w:before="100" w:beforeAutospacing="1" w:after="0" w:line="240" w:lineRule="auto"/>
      </w:pPr>
      <w:r>
        <w:t>Стиль одежды и моды, гарантийные сроки носки, правила возврата покупок, санитарно-гигиенические требования и правила по Т.Б. при работе со средствами для выведения пятен.</w:t>
      </w:r>
    </w:p>
    <w:p w:rsidR="007A5281" w:rsidRDefault="007A5281" w:rsidP="00B370F0">
      <w:pPr>
        <w:numPr>
          <w:ilvl w:val="0"/>
          <w:numId w:val="10"/>
        </w:numPr>
        <w:spacing w:before="100" w:beforeAutospacing="1" w:after="0" w:line="240" w:lineRule="auto"/>
      </w:pPr>
      <w:r>
        <w:t>Способы приготовления национальных блюд, правила сервировки праздничного стола.</w:t>
      </w:r>
    </w:p>
    <w:p w:rsidR="007A5281" w:rsidRDefault="007A5281" w:rsidP="00B370F0">
      <w:pPr>
        <w:numPr>
          <w:ilvl w:val="0"/>
          <w:numId w:val="10"/>
        </w:numPr>
        <w:spacing w:before="100" w:beforeAutospacing="1" w:after="0" w:line="240" w:lineRule="auto"/>
      </w:pPr>
      <w:r>
        <w:t>Отделы рынка, цены на отдельные товары, отличия цен на ярмарке, рынке, в магазинах.</w:t>
      </w:r>
    </w:p>
    <w:p w:rsidR="007A5281" w:rsidRDefault="007A5281" w:rsidP="00B370F0">
      <w:pPr>
        <w:numPr>
          <w:ilvl w:val="0"/>
          <w:numId w:val="10"/>
        </w:numPr>
        <w:spacing w:before="100" w:beforeAutospacing="1" w:after="0" w:line="240" w:lineRule="auto"/>
      </w:pPr>
      <w:r>
        <w:t>Меры по предупреждению инфекционных заболеваний, условия освобождения от работы (по болезни и ухода за больным).</w:t>
      </w:r>
    </w:p>
    <w:p w:rsidR="007A5281" w:rsidRDefault="007A5281" w:rsidP="00B370F0">
      <w:pPr>
        <w:numPr>
          <w:ilvl w:val="0"/>
          <w:numId w:val="10"/>
        </w:numPr>
        <w:spacing w:before="100" w:beforeAutospacing="1" w:after="0" w:line="240" w:lineRule="auto"/>
      </w:pPr>
      <w:r>
        <w:t>Учреждения и отделы по трудоустройству.</w:t>
      </w:r>
    </w:p>
    <w:p w:rsidR="007A5281" w:rsidRDefault="007A5281" w:rsidP="00B370F0">
      <w:pPr>
        <w:numPr>
          <w:ilvl w:val="0"/>
          <w:numId w:val="10"/>
        </w:numPr>
        <w:spacing w:before="100" w:beforeAutospacing="1" w:after="0" w:line="240" w:lineRule="auto"/>
      </w:pPr>
      <w:r>
        <w:t>Виды документов необходимых для поступления на работу, правила перехода на другую работу.</w:t>
      </w:r>
    </w:p>
    <w:p w:rsidR="007A5281" w:rsidRDefault="007A5281" w:rsidP="00B370F0">
      <w:pPr>
        <w:numPr>
          <w:ilvl w:val="0"/>
          <w:numId w:val="10"/>
        </w:numPr>
        <w:spacing w:before="100" w:beforeAutospacing="1" w:after="0" w:line="240" w:lineRule="auto"/>
      </w:pPr>
      <w:r>
        <w:t>Перечень основных деловых бумаг и требования к их написанию.</w:t>
      </w:r>
    </w:p>
    <w:p w:rsidR="007A5281" w:rsidRDefault="007A5281" w:rsidP="00B370F0">
      <w:pPr>
        <w:numPr>
          <w:ilvl w:val="0"/>
          <w:numId w:val="10"/>
        </w:numPr>
        <w:spacing w:before="100" w:beforeAutospacing="1" w:after="0" w:line="240" w:lineRule="auto"/>
      </w:pPr>
      <w:r>
        <w:t>Правила расстановки мебели в квартире. Требования к подбору занавесей. Светильников и других деталей интерьера.</w:t>
      </w:r>
    </w:p>
    <w:p w:rsidR="007A5281" w:rsidRDefault="007A5281" w:rsidP="00B370F0">
      <w:pPr>
        <w:numPr>
          <w:ilvl w:val="0"/>
          <w:numId w:val="10"/>
        </w:numPr>
        <w:spacing w:before="100" w:beforeAutospacing="1" w:after="0" w:line="240" w:lineRule="auto"/>
      </w:pPr>
      <w:r>
        <w:t>Виды оказываемых услуг бытовой сферы, профессии работников предприятий.</w:t>
      </w:r>
    </w:p>
    <w:p w:rsidR="007A5281" w:rsidRDefault="007A5281" w:rsidP="00B370F0">
      <w:pPr>
        <w:numPr>
          <w:ilvl w:val="0"/>
          <w:numId w:val="10"/>
        </w:numPr>
        <w:spacing w:before="100" w:beforeAutospacing="1" w:after="0" w:line="240" w:lineRule="auto"/>
      </w:pPr>
      <w:r>
        <w:t>Современные виды связи, денежные переводы и их стоимость.</w:t>
      </w:r>
    </w:p>
    <w:p w:rsidR="007A5281" w:rsidRDefault="007A5281" w:rsidP="00B370F0">
      <w:pPr>
        <w:numPr>
          <w:ilvl w:val="0"/>
          <w:numId w:val="10"/>
        </w:numPr>
        <w:spacing w:before="100" w:beforeAutospacing="1" w:after="0" w:line="240" w:lineRule="auto"/>
      </w:pPr>
      <w:r>
        <w:t>Слова, обозначающие понятия, указанные в программе.</w:t>
      </w:r>
    </w:p>
    <w:p w:rsidR="007A5281" w:rsidRDefault="007A5281" w:rsidP="00B370F0">
      <w:pPr>
        <w:numPr>
          <w:ilvl w:val="0"/>
          <w:numId w:val="10"/>
        </w:numPr>
        <w:spacing w:before="100" w:beforeAutospacing="1" w:after="0" w:line="240" w:lineRule="auto"/>
      </w:pPr>
      <w:r>
        <w:t>Названия необходимых в работе материалов.</w:t>
      </w:r>
    </w:p>
    <w:p w:rsidR="007A5281" w:rsidRDefault="007A5281" w:rsidP="00B370F0">
      <w:pPr>
        <w:pStyle w:val="NormalWeb"/>
        <w:spacing w:after="0" w:afterAutospacing="0"/>
      </w:pPr>
      <w:r>
        <w:rPr>
          <w:rStyle w:val="Strong"/>
        </w:rPr>
        <w:t>Учащиеся должны уметь:</w:t>
      </w:r>
      <w:r>
        <w:t xml:space="preserve"> </w:t>
      </w:r>
    </w:p>
    <w:p w:rsidR="007A5281" w:rsidRDefault="007A5281" w:rsidP="00B370F0">
      <w:pPr>
        <w:numPr>
          <w:ilvl w:val="0"/>
          <w:numId w:val="11"/>
        </w:numPr>
        <w:spacing w:before="100" w:beforeAutospacing="1" w:after="0" w:line="240" w:lineRule="auto"/>
      </w:pPr>
      <w:r>
        <w:t>Встречать гостей, вежливо вести себя во время приема гостей, соблюдать морально-этические норы в семье и обществе.</w:t>
      </w:r>
    </w:p>
    <w:p w:rsidR="007A5281" w:rsidRDefault="007A5281" w:rsidP="00B370F0">
      <w:pPr>
        <w:numPr>
          <w:ilvl w:val="0"/>
          <w:numId w:val="11"/>
        </w:numPr>
        <w:spacing w:before="100" w:beforeAutospacing="1" w:after="0" w:line="240" w:lineRule="auto"/>
      </w:pPr>
      <w:r>
        <w:t>Анализировать различные семейные ситуации и давать им правильную оценку.</w:t>
      </w:r>
    </w:p>
    <w:p w:rsidR="007A5281" w:rsidRDefault="007A5281" w:rsidP="00B370F0">
      <w:pPr>
        <w:numPr>
          <w:ilvl w:val="0"/>
          <w:numId w:val="11"/>
        </w:numPr>
        <w:spacing w:before="100" w:beforeAutospacing="1" w:after="0" w:line="240" w:lineRule="auto"/>
      </w:pPr>
      <w:r>
        <w:t>Подбирать одежду и обувь в соответствии с индивидуальными особенностями и размерами, выводить пятна различными способами и средствами.</w:t>
      </w:r>
    </w:p>
    <w:p w:rsidR="007A5281" w:rsidRDefault="007A5281" w:rsidP="00B370F0">
      <w:pPr>
        <w:numPr>
          <w:ilvl w:val="0"/>
          <w:numId w:val="11"/>
        </w:numPr>
        <w:spacing w:before="100" w:beforeAutospacing="1" w:after="0" w:line="240" w:lineRule="auto"/>
      </w:pPr>
      <w:r>
        <w:t>Сервировать праздничные стол, готовить отдельные блюда для детей ясельного возраста, составлять меню праздничного стола.</w:t>
      </w:r>
    </w:p>
    <w:p w:rsidR="007A5281" w:rsidRDefault="007A5281" w:rsidP="00B370F0">
      <w:pPr>
        <w:numPr>
          <w:ilvl w:val="0"/>
          <w:numId w:val="11"/>
        </w:numPr>
        <w:spacing w:before="100" w:beforeAutospacing="1" w:after="0" w:line="240" w:lineRule="auto"/>
      </w:pPr>
      <w:r>
        <w:t>Выбирать покупки в соответствии со своими потребностями и возможностями, вежливо обращаться к продавцу, подсчитывать стоимость покупки.</w:t>
      </w:r>
    </w:p>
    <w:p w:rsidR="007A5281" w:rsidRDefault="007A5281" w:rsidP="00B370F0">
      <w:pPr>
        <w:numPr>
          <w:ilvl w:val="0"/>
          <w:numId w:val="11"/>
        </w:numPr>
        <w:spacing w:before="100" w:beforeAutospacing="1" w:after="0" w:line="240" w:lineRule="auto"/>
      </w:pPr>
      <w:r>
        <w:t>Одевать, умывать, кормить больного, измерять температуру, ставить горчичники.</w:t>
      </w:r>
    </w:p>
    <w:p w:rsidR="007A5281" w:rsidRDefault="007A5281" w:rsidP="00B370F0">
      <w:pPr>
        <w:numPr>
          <w:ilvl w:val="0"/>
          <w:numId w:val="11"/>
        </w:numPr>
        <w:spacing w:before="100" w:beforeAutospacing="1" w:after="0" w:line="240" w:lineRule="auto"/>
      </w:pPr>
      <w:r>
        <w:t>Заполнять анкету, писать заявления о принятии на работу, о переходе, с одной работы на другую, автобиографию, обращаться в отделы кадров для устройства на работу.</w:t>
      </w:r>
    </w:p>
    <w:p w:rsidR="007A5281" w:rsidRDefault="007A5281" w:rsidP="00B370F0">
      <w:pPr>
        <w:numPr>
          <w:ilvl w:val="0"/>
          <w:numId w:val="11"/>
        </w:numPr>
        <w:spacing w:before="100" w:beforeAutospacing="1" w:after="0" w:line="240" w:lineRule="auto"/>
      </w:pPr>
      <w:r>
        <w:t>Составлять заявки на материалы, инструменты, написать расписку, докладную записку.</w:t>
      </w:r>
    </w:p>
    <w:p w:rsidR="007A5281" w:rsidRDefault="007A5281" w:rsidP="00B370F0">
      <w:pPr>
        <w:numPr>
          <w:ilvl w:val="0"/>
          <w:numId w:val="11"/>
        </w:numPr>
        <w:spacing w:before="100" w:beforeAutospacing="1" w:after="0" w:line="240" w:lineRule="auto"/>
      </w:pPr>
      <w:r>
        <w:t>Заполнять бланки почтово-телеграфного перевода, упаковывать посылку.</w:t>
      </w:r>
    </w:p>
    <w:p w:rsidR="007A5281" w:rsidRDefault="007A5281" w:rsidP="00B370F0">
      <w:pPr>
        <w:numPr>
          <w:ilvl w:val="0"/>
          <w:numId w:val="11"/>
        </w:numPr>
        <w:spacing w:before="100" w:beforeAutospacing="1" w:after="0" w:line="240" w:lineRule="auto"/>
      </w:pPr>
      <w:r>
        <w:t>Выполнять безошибочно филейное вязание по схемам.</w:t>
      </w: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p w:rsidR="007A5281" w:rsidRDefault="007A5281" w:rsidP="00B370F0">
      <w:pPr>
        <w:autoSpaceDE w:val="0"/>
        <w:autoSpaceDN w:val="0"/>
        <w:adjustRightInd w:val="0"/>
        <w:spacing w:after="0" w:line="240" w:lineRule="auto"/>
        <w:jc w:val="both"/>
        <w:rPr>
          <w:rFonts w:ascii="Times New Roman CYR" w:hAnsi="Times New Roman CYR" w:cs="Times New Roman CYR"/>
          <w:b/>
          <w:bCs/>
          <w:i/>
          <w:iCs/>
          <w:sz w:val="28"/>
          <w:szCs w:val="28"/>
        </w:rPr>
      </w:pPr>
    </w:p>
    <w:tbl>
      <w:tblPr>
        <w:tblW w:w="0" w:type="auto"/>
        <w:tblInd w:w="108" w:type="dxa"/>
        <w:tblLayout w:type="fixed"/>
        <w:tblLook w:val="00A0"/>
      </w:tblPr>
      <w:tblGrid>
        <w:gridCol w:w="4939"/>
        <w:gridCol w:w="4939"/>
        <w:gridCol w:w="4939"/>
      </w:tblGrid>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sz w:val="28"/>
                <w:szCs w:val="28"/>
              </w:rPr>
              <w:t>Раздел программы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sz w:val="28"/>
                <w:szCs w:val="28"/>
              </w:rPr>
              <w:t>Обучающиеся должны знать</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sz w:val="28"/>
                <w:szCs w:val="28"/>
              </w:rPr>
              <w:t>Обучающиеся должны уметь</w:t>
            </w:r>
          </w:p>
        </w:tc>
      </w:tr>
      <w:tr w:rsidR="007A5281" w:rsidRPr="00043DB4" w:rsidTr="000901B3">
        <w:trPr>
          <w:trHeight w:val="1"/>
        </w:trPr>
        <w:tc>
          <w:tcPr>
            <w:tcW w:w="14817" w:type="dxa"/>
            <w:gridSpan w:val="3"/>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jc w:val="center"/>
              <w:rPr>
                <w:rFonts w:cs="Calibri"/>
                <w:lang w:val="en-US"/>
              </w:rPr>
            </w:pPr>
            <w:r w:rsidRPr="00043DB4">
              <w:rPr>
                <w:rFonts w:ascii="Times New Roman CYR" w:hAnsi="Times New Roman CYR" w:cs="Times New Roman CYR"/>
                <w:sz w:val="28"/>
                <w:szCs w:val="28"/>
                <w:lang w:val="en-US"/>
              </w:rPr>
              <w:t xml:space="preserve">5 </w:t>
            </w:r>
            <w:r w:rsidRPr="00043DB4">
              <w:rPr>
                <w:rFonts w:ascii="Times New Roman CYR" w:hAnsi="Times New Roman CYR" w:cs="Times New Roman CYR"/>
                <w:sz w:val="28"/>
                <w:szCs w:val="28"/>
              </w:rPr>
              <w:t>класс</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1. Личная гигиена I-II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 последовательность выполнения утреннего и вечернего туалета; </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периодичность и правила чистки зубов, ушей, мытья головы;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охраны зрения при чтении, просмотре телевизора.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совершать вечерний туалет в определенной последовательности;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выбирать прическу и причесывать волосы, стричь ногти на руках и ногах. Стирать индивид. личные вещи и содержать их в чистоте;</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беречь зрение; правильно устанавливать настольную лампу на рабочем столе.</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 пользе гигиенических процедур для лица и тела;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беречь глаза.</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уметь выполнять процедуры по уходу за лицом и телом;</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беречь зрение.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2. Одежда и обувь I-II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одежды, обуви и их назначение;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ухода за одеждой, обувью из различных материалов</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различать одежду и обувь в зависимости от их назначения. Подбирать одежду, обувь, головной убор по сезону;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сушить и чистить одежду;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подбирать крем и чистить кожаную обувь;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подготавливать одежду и обувь к хранению</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rPr>
              <w:t xml:space="preserve"> </w:t>
            </w: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назначение одежды и обуви;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уход за одеждой и обувью.</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различать одежду и обувь по сезону;</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сушить одежду.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3. </w:t>
            </w:r>
            <w:r w:rsidRPr="00043DB4">
              <w:rPr>
                <w:rFonts w:ascii="Times New Roman CYR" w:hAnsi="Times New Roman CYR" w:cs="Times New Roman CYR"/>
              </w:rPr>
              <w:t>Питание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значение питания;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безопасной работы режущими инструментами;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блюд, не требующих тепловой обработки;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сервировки стола;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мытья посуды и уборки помещения.</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прочитать рецепт блюда, подобрать продукты для его изготовления;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нарезать хлеб, сырые и вареные овощи;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строго соблюдать правила безопасной работы с режущими инструментами.</w:t>
            </w:r>
          </w:p>
          <w:p w:rsidR="007A5281" w:rsidRPr="00043DB4" w:rsidRDefault="007A5281" w:rsidP="00B370F0">
            <w:pPr>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для чего мы питаемся;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безопасной работы режущими инструментами;</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мытья посуды.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нарезать хлеб, сырые и вареные овощи;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строго соблюдать правила безопасной работы с режущими инструментами.</w:t>
            </w:r>
          </w:p>
          <w:p w:rsidR="007A5281" w:rsidRPr="00043DB4" w:rsidRDefault="007A5281" w:rsidP="00B370F0">
            <w:pPr>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4. Культура поведения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требования к осанке при ходьбе, в положении сидя и стоя;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поведения при встрече и расставании;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поведения за столом.</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следить за своей осанкой, принимать правильную позу в положении сидя и стоя; следить за своей походкой;</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правильно вести себя при встрече и расставании со сверстниками, взрослыми;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правильно сидеть за столом, пользоваться столовыми приборами, салфеткой, красиво и аккуратно принимать пищу.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при встрече и расставании;</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поведения за столом</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правильно вести себя при встрече и расставании со сверстниками, взрослыми;</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правильно сидеть за столом.</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5. </w:t>
            </w:r>
            <w:r w:rsidRPr="00043DB4">
              <w:rPr>
                <w:rFonts w:ascii="Times New Roman CYR" w:hAnsi="Times New Roman CYR" w:cs="Times New Roman CYR"/>
              </w:rPr>
              <w:t>Жилище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жилых помещений в городе и селе, их различие;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организации рабочего места школьника;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почтовый адрес дома и школы.</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соблюдать порядок на рабочем столе и во всем жилом помещении;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писать адрес на почтовых открытках, на почтовых конверте, переводе, телеграмме, телеграфном переводе.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почтовый адрес дома и школы.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писать адрес на почтовом конверте.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6. </w:t>
            </w:r>
            <w:r w:rsidRPr="00043DB4">
              <w:rPr>
                <w:rFonts w:ascii="Times New Roman CYR" w:hAnsi="Times New Roman CYR" w:cs="Times New Roman CYR"/>
              </w:rPr>
              <w:t>Транспорт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транспортные средства, имеющиеся в городе, селе; наиболее рациональный маршрут проезда до школы;</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количество времени, затраченное на дорогу, пересадки, пешеходный маршрут. Правила передвижения на велосипеде;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передвижения на велосипеде.</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определить сумму денег, необходимую им на проезд в течение недели, месяца;;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xml:space="preserve">- соблюдать правила поведения в общественном транспорте; </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соблюдать правила дорожного движения; различать знаки дорожного движения, встречающиеся на пути.</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основные транспортные средства, имеющиеся в городе;</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 соблюдать правила поведения в общественном транспорте; </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соблюдать правила дорожного движения.</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7. </w:t>
            </w:r>
            <w:r w:rsidRPr="00043DB4">
              <w:rPr>
                <w:rFonts w:ascii="Times New Roman CYR" w:hAnsi="Times New Roman CYR" w:cs="Times New Roman CYR"/>
              </w:rPr>
              <w:t>Торговля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магазинов; назначение продуктовых магазинов; правила поведения в магазине;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отделы магазинов и их содержание; правила покупки товаров;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стоимость продуктов, используемых для приготовления завтрака.</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организовать покупку: приготовить пакет или сумку, список необходимых продуктов;</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xml:space="preserve"> - культурно вести себя с работниками торговли;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округленно подсчитать сумму за приобретенные товары; оплатить, проверить чек и сдачу.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в магазине;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покупки товаров.</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организовать покупку: приготовить пакет или сумку, список необходимых продуктов</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14817" w:type="dxa"/>
            <w:gridSpan w:val="3"/>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jc w:val="center"/>
              <w:rPr>
                <w:rFonts w:cs="Calibri"/>
                <w:lang w:val="en-US"/>
              </w:rPr>
            </w:pPr>
            <w:r w:rsidRPr="00043DB4">
              <w:rPr>
                <w:rFonts w:ascii="Times New Roman CYR" w:hAnsi="Times New Roman CYR" w:cs="Times New Roman CYR"/>
                <w:b/>
                <w:bCs/>
                <w:sz w:val="28"/>
                <w:szCs w:val="28"/>
                <w:lang w:val="en-US"/>
              </w:rPr>
              <w:t xml:space="preserve">6 </w:t>
            </w:r>
            <w:r w:rsidRPr="00043DB4">
              <w:rPr>
                <w:rFonts w:ascii="Times New Roman CYR" w:hAnsi="Times New Roman CYR" w:cs="Times New Roman CYR"/>
                <w:b/>
                <w:bCs/>
                <w:sz w:val="28"/>
                <w:szCs w:val="28"/>
              </w:rPr>
              <w:t>класс</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 </w:t>
            </w:r>
            <w:r w:rsidRPr="00043DB4">
              <w:rPr>
                <w:rFonts w:ascii="Times New Roman CYR" w:hAnsi="Times New Roman CYR" w:cs="Times New Roman CYR"/>
                <w:b/>
                <w:bCs/>
              </w:rPr>
              <w:t>Личная гигиена</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закаливания организма;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приемы обтирания и мытья ног;</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соблюдения личной гигиены во время физкультурных занятий и походов;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ухода за ногами.</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закаливать свой организм;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соблюдать правила личной гигиены дома, в школе, во время экскурсий;</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подбирать косметические средства для ухода за кожей рук и ног.</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 пользе закаливания организма;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соблюдения личной гигиены.</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соблюдать правила личной гигиены.</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2. </w:t>
            </w:r>
            <w:r w:rsidRPr="00043DB4">
              <w:rPr>
                <w:rFonts w:ascii="Times New Roman CYR" w:hAnsi="Times New Roman CYR" w:cs="Times New Roman CYR"/>
                <w:b/>
                <w:bCs/>
              </w:rPr>
              <w:t>Одежда и обувь</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ухода за одеждой и обувью;</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санитарно-гигиенические требования и правила безопасной работы колющими и режущими инструментами, электронагревательными приборами и бытовыми химическими средствами.</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пришивать пуговицы, крючки, петли, кнопки;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зашивать одежду по распоровшемуся шву;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подшить платье, брюки, рубашку;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подбирать моющие средства для стирки изделий из хлопчатобумажных тканей;</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гладить их.</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безопасной работы колющими и режущими инструментами, электронагревательными приборами</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пришивать пуговицы;</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гладить одежду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3. </w:t>
            </w:r>
            <w:r w:rsidRPr="00043DB4">
              <w:rPr>
                <w:rFonts w:ascii="Times New Roman CYR" w:hAnsi="Times New Roman CYR" w:cs="Times New Roman CYR"/>
                <w:b/>
                <w:bCs/>
              </w:rPr>
              <w:t xml:space="preserve">Питание </w:t>
            </w:r>
            <w:r w:rsidRPr="00043DB4">
              <w:rPr>
                <w:rFonts w:ascii="Times New Roman CYR" w:hAnsi="Times New Roman CYR" w:cs="Times New Roman CYR"/>
              </w:rPr>
              <w:t>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способы выбора доброкачественных продуктов;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приготовление каши, макаронных изделий, картофеля;</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сервировки стола к ужину.</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пользоваться нагревательными приборами, строго соблюдать правила безопасности;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приготовить кашу, сварить макароны, картофель, строго соблюдая правила безопасности;</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способы выбора доброкачественных продуктов;</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поведения за столом.</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пользоваться нагревательными приборами, строго соблюдать правила безопасности;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 -  культурно вести себя за столом.</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4. </w:t>
            </w:r>
            <w:r w:rsidRPr="00043DB4">
              <w:rPr>
                <w:rFonts w:ascii="Times New Roman CYR" w:hAnsi="Times New Roman CYR" w:cs="Times New Roman CYR"/>
                <w:b/>
                <w:bCs/>
              </w:rPr>
              <w:t xml:space="preserve">Семья </w:t>
            </w:r>
            <w:r w:rsidRPr="00043DB4">
              <w:rPr>
                <w:rFonts w:ascii="Times New Roman CYR" w:hAnsi="Times New Roman CYR" w:cs="Times New Roman CYR"/>
              </w:rPr>
              <w:t>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состав своей семьи, имена, отчества родителей и близких родственников;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место работы, должность, продуктивную деятельность членов семьи и близких родственников;</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как распределены хозяйственно-бытовые обязанности между членами семьи; свои права и обязанности в семье.</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записать имя, отчество, фамилию членов семьи;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рассказать о месте работы родителей, занимаемой должности и продуктивной их деятельности;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определенные обязанности в семье.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состав своей семьи;</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как распределены хозяйственно-бытовые обязанности между членами семьи; свои права и обязанности в семье.</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 записать имя, отчество, фамилию членов семьи; </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определенные обязанности в семье.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5. </w:t>
            </w:r>
            <w:r w:rsidRPr="00043DB4">
              <w:rPr>
                <w:rFonts w:ascii="Times New Roman CYR" w:hAnsi="Times New Roman CYR" w:cs="Times New Roman CYR"/>
                <w:b/>
                <w:bCs/>
              </w:rPr>
              <w:t>Культура поведения</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в зрелищных и культурно-просветительных учреждениях;</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способы ведения разговора со старшими, сверстниками;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поведения и меры предосторожности при посещении массовых мероприятий.</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культурно вести себя в театре, клубе, залах музея;</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тактично и вежливо вести себя во время разговора со старшими и сверстниками;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правильно и безопасно вести себя при посещении массовых мероприятий.</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в зрелищных и культурно-просветительных учреждениях.</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культурно вести себя в театре, клубе, залах музея.</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6. </w:t>
            </w:r>
            <w:r w:rsidRPr="00043DB4">
              <w:rPr>
                <w:rFonts w:ascii="Times New Roman CYR" w:hAnsi="Times New Roman CYR" w:cs="Times New Roman CYR"/>
                <w:b/>
                <w:bCs/>
              </w:rPr>
              <w:t>Жилище</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гигиенические требования к жилому помещению;</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и последовательность проведения сухой и влажной уборки;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пользования электропылесосом;</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санитарно-гигиенические требования и правила техники безопасности при работе с бытовыми электроприборами;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назначение комнатных растений, уход и допустимое количество их в квартире.</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производить сухую и влажную уборку помещения;</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чистить электропылесосом ковры;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чистить мебель;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-соблюдать правила безопасной работы с электроприборами и химическими средствами;</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ухаживать за комнатными растениями.</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гигиенические требования к жилому помещению;</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и последовательность проведения сухой и влажной уборки.</w:t>
            </w:r>
          </w:p>
          <w:p w:rsidR="007A5281" w:rsidRPr="00043DB4" w:rsidRDefault="007A5281" w:rsidP="00B370F0">
            <w:pPr>
              <w:autoSpaceDE w:val="0"/>
              <w:autoSpaceDN w:val="0"/>
              <w:adjustRightInd w:val="0"/>
              <w:spacing w:after="0" w:line="240" w:lineRule="auto"/>
              <w:rPr>
                <w:rFonts w:cs="Calibri"/>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производить сухую и влажную уборку помещения.</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7. </w:t>
            </w:r>
            <w:r w:rsidRPr="00043DB4">
              <w:rPr>
                <w:rFonts w:ascii="Times New Roman CYR" w:hAnsi="Times New Roman CYR" w:cs="Times New Roman CYR"/>
                <w:b/>
                <w:bCs/>
              </w:rPr>
              <w:t>Транспорт</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междугороднего транспорта;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стоимость проезда на всех видах городского транспорта (стоимость проезда);</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порядок приобретения билетов.</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выбрать наиболее рациональные маршруты при передвижении по городу;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ориентироваться в расписании движения пригородных поездов;</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определять направления и зоны.</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в магазине и общения с работниками магазина;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покупки товаров.</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выбрать нужный товар;</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оплатить, проверить чек и сдачу.</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8. </w:t>
            </w:r>
            <w:r w:rsidRPr="00043DB4">
              <w:rPr>
                <w:rFonts w:ascii="Times New Roman CYR" w:hAnsi="Times New Roman CYR" w:cs="Times New Roman CYR"/>
                <w:b/>
                <w:bCs/>
              </w:rPr>
              <w:t>Торговля</w:t>
            </w:r>
            <w:r w:rsidRPr="00043DB4">
              <w:rPr>
                <w:rFonts w:ascii="Times New Roman CYR" w:hAnsi="Times New Roman CYR" w:cs="Times New Roman CYR"/>
              </w:rPr>
              <w:t xml:space="preserve"> I –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виды продовольственных магазинов, их отделы;</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специализированных продовольственных магазинов;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и стоимость различных товаров;</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порядок приобретения товаров</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подбирать продукты к ужину с учетом различных меню;</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обращаться к продавцу, кассиру.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виды продовольственных магазинов, их отделы;</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порядок приобретения товаров</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обращаться к продавцу, кассиру.</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9. </w:t>
            </w:r>
            <w:r w:rsidRPr="00043DB4">
              <w:rPr>
                <w:rFonts w:ascii="Times New Roman CYR" w:hAnsi="Times New Roman CYR" w:cs="Times New Roman CYR"/>
                <w:b/>
                <w:bCs/>
              </w:rPr>
              <w:t>Средства связи</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средства связи;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почтовых отправлений;</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стоимость почтовых услуг при отправке писем, телеграмм.</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записать адрес на конверте;</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составить текст телеграммы;</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заполнить телеграфный бланк, подсчитать стоимость телеграммы.</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основные средства связи.</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записать адрес на конверте.</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10. </w:t>
            </w:r>
            <w:r w:rsidRPr="00043DB4">
              <w:rPr>
                <w:rFonts w:ascii="Times New Roman CYR" w:hAnsi="Times New Roman CYR" w:cs="Times New Roman CYR"/>
                <w:b/>
                <w:bCs/>
              </w:rPr>
              <w:t>Медицинская помощь</w:t>
            </w:r>
            <w:r w:rsidRPr="00043DB4">
              <w:rPr>
                <w:rFonts w:ascii="Times New Roman CYR" w:hAnsi="Times New Roman CYR" w:cs="Times New Roman CYR"/>
              </w:rPr>
              <w:t xml:space="preserve"> I- II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способы вызова врача;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основной состав домашней аптечки;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 возможном вреде самолечения.</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записаться на прием к врачу;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вызвать врача на дом;</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приобрести лекарства в аптеке.</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способы вызова врача.</w:t>
            </w:r>
          </w:p>
          <w:p w:rsidR="007A5281" w:rsidRPr="00043DB4" w:rsidRDefault="007A5281" w:rsidP="00B370F0">
            <w:pPr>
              <w:autoSpaceDE w:val="0"/>
              <w:autoSpaceDN w:val="0"/>
              <w:adjustRightInd w:val="0"/>
              <w:spacing w:after="0" w:line="240" w:lineRule="auto"/>
              <w:rPr>
                <w:rFonts w:cs="Calibri"/>
                <w:lang w:val="en-US"/>
              </w:rPr>
            </w:pP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вызвать врача на дом.</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11. </w:t>
            </w:r>
            <w:r w:rsidRPr="00043DB4">
              <w:rPr>
                <w:rFonts w:ascii="Times New Roman CYR" w:hAnsi="Times New Roman CYR" w:cs="Times New Roman CYR"/>
                <w:b/>
                <w:bCs/>
              </w:rPr>
              <w:t>Учреждения, организации, предприятия</w:t>
            </w:r>
            <w:r w:rsidRPr="00043DB4">
              <w:rPr>
                <w:rFonts w:ascii="Times New Roman CYR" w:hAnsi="Times New Roman CYR" w:cs="Times New Roman CYR"/>
              </w:rPr>
              <w:t xml:space="preserve"> </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lang w:val="en-US"/>
              </w:rPr>
              <w:t>I</w:t>
            </w:r>
            <w:r w:rsidRPr="00043DB4">
              <w:rPr>
                <w:rFonts w:ascii="Times New Roman CYR" w:hAnsi="Times New Roman CYR" w:cs="Times New Roman CYR"/>
              </w:rPr>
              <w:t xml:space="preserve"> –</w:t>
            </w:r>
            <w:r w:rsidRPr="00043DB4">
              <w:rPr>
                <w:rFonts w:ascii="Times New Roman CYR" w:hAnsi="Times New Roman CYR" w:cs="Times New Roman CYR"/>
                <w:lang w:val="en-US"/>
              </w:rPr>
              <w:t>II</w:t>
            </w:r>
            <w:r w:rsidRPr="00043DB4">
              <w:rPr>
                <w:rFonts w:ascii="Times New Roman CYR" w:hAnsi="Times New Roman CYR" w:cs="Times New Roman CYR"/>
              </w:rPr>
              <w:t xml:space="preserve"> группы</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детских учреждений, назначение;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адрес дома детского творчества.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обращаться к работникам ДДТ;</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соблюдать правила поведения в общественных местах.</w:t>
            </w:r>
          </w:p>
        </w:tc>
      </w:tr>
      <w:tr w:rsidR="007A5281" w:rsidRPr="00043DB4" w:rsidTr="000901B3">
        <w:trPr>
          <w:trHeight w:val="1"/>
        </w:trPr>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виды детских учреждений.</w:t>
            </w:r>
          </w:p>
        </w:tc>
        <w:tc>
          <w:tcPr>
            <w:tcW w:w="4939"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соблюдать правила поведения в общественных местах.</w:t>
            </w:r>
          </w:p>
        </w:tc>
      </w:tr>
    </w:tbl>
    <w:p w:rsidR="007A5281" w:rsidRDefault="007A5281" w:rsidP="00B370F0">
      <w:pPr>
        <w:numPr>
          <w:ilvl w:val="0"/>
          <w:numId w:val="12"/>
        </w:numPr>
        <w:autoSpaceDE w:val="0"/>
        <w:autoSpaceDN w:val="0"/>
        <w:adjustRightInd w:val="0"/>
        <w:spacing w:after="0" w:line="240" w:lineRule="auto"/>
        <w:ind w:left="720" w:hanging="360"/>
        <w:jc w:val="both"/>
        <w:rPr>
          <w:rFonts w:ascii="Times New Roman CYR" w:hAnsi="Times New Roman CYR" w:cs="Times New Roman CYR"/>
          <w:b/>
          <w:bCs/>
          <w:i/>
          <w:iCs/>
          <w:sz w:val="28"/>
          <w:szCs w:val="28"/>
        </w:rPr>
      </w:pPr>
      <w:r>
        <w:rPr>
          <w:rFonts w:ascii="Times New Roman CYR" w:hAnsi="Times New Roman CYR" w:cs="Times New Roman CYR"/>
          <w:b/>
          <w:bCs/>
          <w:i/>
          <w:iCs/>
          <w:sz w:val="28"/>
          <w:szCs w:val="28"/>
        </w:rPr>
        <w:t>Требования к уровню подготовки учащихся, успешно освоивших рабочую программу</w:t>
      </w:r>
    </w:p>
    <w:p w:rsidR="007A5281" w:rsidRDefault="007A5281" w:rsidP="00B370F0">
      <w:pPr>
        <w:tabs>
          <w:tab w:val="left" w:pos="5880"/>
        </w:tabs>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rPr>
        <w:tab/>
      </w:r>
      <w:r>
        <w:rPr>
          <w:rFonts w:ascii="Times New Roman CYR" w:hAnsi="Times New Roman CYR" w:cs="Times New Roman CYR"/>
          <w:b/>
          <w:bCs/>
          <w:lang w:val="en-US"/>
        </w:rPr>
        <w:t xml:space="preserve">7 </w:t>
      </w:r>
      <w:r>
        <w:rPr>
          <w:rFonts w:ascii="Times New Roman CYR" w:hAnsi="Times New Roman CYR" w:cs="Times New Roman CYR"/>
          <w:b/>
          <w:bCs/>
        </w:rPr>
        <w:t>класс</w:t>
      </w:r>
    </w:p>
    <w:tbl>
      <w:tblPr>
        <w:tblW w:w="0" w:type="auto"/>
        <w:tblInd w:w="108" w:type="dxa"/>
        <w:tblLayout w:type="fixed"/>
        <w:tblLook w:val="00A0"/>
      </w:tblPr>
      <w:tblGrid>
        <w:gridCol w:w="4937"/>
        <w:gridCol w:w="4942"/>
        <w:gridCol w:w="4701"/>
      </w:tblGrid>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 </w:t>
            </w:r>
            <w:r w:rsidRPr="00043DB4">
              <w:rPr>
                <w:rFonts w:ascii="Times New Roman CYR" w:hAnsi="Times New Roman CYR" w:cs="Times New Roman CYR"/>
                <w:b/>
                <w:bCs/>
              </w:rPr>
              <w:t>Личная гигиена</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ind w:left="-119"/>
              <w:jc w:val="both"/>
              <w:rPr>
                <w:rFonts w:ascii="Times New Roman CYR" w:hAnsi="Times New Roman CYR" w:cs="Times New Roman CYR"/>
                <w:sz w:val="24"/>
                <w:szCs w:val="24"/>
              </w:rPr>
            </w:pPr>
            <w:r w:rsidRPr="00043DB4">
              <w:rPr>
                <w:rFonts w:ascii="Times New Roman CYR" w:hAnsi="Times New Roman CYR" w:cs="Times New Roman CYR"/>
              </w:rPr>
              <w:t>-правила соблюдения личной гигиены подростка (юноши и девушки);</w:t>
            </w:r>
          </w:p>
          <w:p w:rsidR="007A5281" w:rsidRPr="00043DB4" w:rsidRDefault="007A5281" w:rsidP="00B370F0">
            <w:pPr>
              <w:autoSpaceDE w:val="0"/>
              <w:autoSpaceDN w:val="0"/>
              <w:adjustRightInd w:val="0"/>
              <w:spacing w:after="0" w:line="240" w:lineRule="auto"/>
              <w:ind w:left="-119"/>
              <w:jc w:val="both"/>
              <w:rPr>
                <w:rFonts w:ascii="Times New Roman CYR" w:hAnsi="Times New Roman CYR" w:cs="Times New Roman CYR"/>
              </w:rPr>
            </w:pPr>
            <w:r w:rsidRPr="00043DB4">
              <w:rPr>
                <w:rFonts w:ascii="Times New Roman CYR" w:hAnsi="Times New Roman CYR" w:cs="Times New Roman CYR"/>
              </w:rPr>
              <w:t>-правила смены одежды и нательного и постельного белья;</w:t>
            </w:r>
          </w:p>
          <w:p w:rsidR="007A5281" w:rsidRPr="00043DB4" w:rsidRDefault="007A5281" w:rsidP="00B370F0">
            <w:pPr>
              <w:autoSpaceDE w:val="0"/>
              <w:autoSpaceDN w:val="0"/>
              <w:adjustRightInd w:val="0"/>
              <w:spacing w:after="0" w:line="240" w:lineRule="auto"/>
              <w:ind w:left="-119"/>
              <w:jc w:val="both"/>
              <w:rPr>
                <w:rFonts w:cs="Calibri"/>
              </w:rPr>
            </w:pPr>
            <w:r w:rsidRPr="00043DB4">
              <w:rPr>
                <w:rFonts w:ascii="Times New Roman CYR" w:hAnsi="Times New Roman CYR" w:cs="Times New Roman CYR"/>
              </w:rPr>
              <w:t>-санитарно-гигиенические правила пользования зубной щеткой, расческой, мочалкой, душем, ванной, унитазом.</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-выполнять требования по личной гигиене подростка;</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правильно пользоваться предметами личной гигиены.</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ind w:left="164"/>
              <w:rPr>
                <w:rFonts w:ascii="Times New Roman CYR" w:hAnsi="Times New Roman CYR" w:cs="Times New Roman CYR"/>
                <w:sz w:val="24"/>
                <w:szCs w:val="24"/>
              </w:rPr>
            </w:pPr>
            <w:r w:rsidRPr="00043DB4">
              <w:rPr>
                <w:rFonts w:ascii="Times New Roman CYR" w:hAnsi="Times New Roman CYR" w:cs="Times New Roman CYR"/>
              </w:rPr>
              <w:t>-доступные косметические</w:t>
            </w:r>
          </w:p>
          <w:p w:rsidR="007A5281" w:rsidRPr="00043DB4" w:rsidRDefault="007A5281" w:rsidP="00B370F0">
            <w:pPr>
              <w:tabs>
                <w:tab w:val="left" w:pos="540"/>
                <w:tab w:val="left" w:pos="720"/>
              </w:tabs>
              <w:autoSpaceDE w:val="0"/>
              <w:autoSpaceDN w:val="0"/>
              <w:adjustRightInd w:val="0"/>
              <w:spacing w:after="0" w:line="240" w:lineRule="auto"/>
              <w:ind w:left="164"/>
              <w:rPr>
                <w:rFonts w:ascii="Times New Roman CYR" w:hAnsi="Times New Roman CYR" w:cs="Times New Roman CYR"/>
              </w:rPr>
            </w:pPr>
            <w:r w:rsidRPr="00043DB4">
              <w:rPr>
                <w:rFonts w:ascii="Times New Roman CYR" w:hAnsi="Times New Roman CYR" w:cs="Times New Roman CYR"/>
              </w:rPr>
              <w:t>средства для своего типа кожи;</w:t>
            </w:r>
          </w:p>
          <w:p w:rsidR="007A5281" w:rsidRPr="00043DB4" w:rsidRDefault="007A5281" w:rsidP="00B370F0">
            <w:pPr>
              <w:tabs>
                <w:tab w:val="left" w:pos="540"/>
                <w:tab w:val="left" w:pos="720"/>
              </w:tabs>
              <w:autoSpaceDE w:val="0"/>
              <w:autoSpaceDN w:val="0"/>
              <w:adjustRightInd w:val="0"/>
              <w:spacing w:after="0" w:line="240" w:lineRule="auto"/>
              <w:ind w:left="164"/>
              <w:rPr>
                <w:rFonts w:ascii="Times New Roman CYR" w:hAnsi="Times New Roman CYR" w:cs="Times New Roman CYR"/>
              </w:rPr>
            </w:pPr>
            <w:r w:rsidRPr="00043DB4">
              <w:rPr>
                <w:rFonts w:ascii="Times New Roman CYR" w:hAnsi="Times New Roman CYR" w:cs="Times New Roman CYR"/>
              </w:rPr>
              <w:t>-последовательность плана включения стиральной машины и моющие средства для стирки;</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выполнять процедуры по уходу за лицом и телом;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уметь пользоваться инструкцией по эксплуатации стиральной машины, отмерять количество моющего средства;</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2</w:t>
            </w:r>
            <w:r w:rsidRPr="00043DB4">
              <w:rPr>
                <w:rFonts w:ascii="Times New Roman CYR" w:hAnsi="Times New Roman CYR" w:cs="Times New Roman CYR"/>
                <w:b/>
                <w:bCs/>
              </w:rPr>
              <w:t>. Одежда и обувь</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-особенности стирки цветного и белого белья;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пользования моющими средствами;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-санитарно-гигиенические требования и правила техники безопасности при ремонте одежды, стирке вручную и с помощью стиральной машины;</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-последовательность и особенности утюжки одежды из различных тканей, а также постельного белья, полотенец, скатертей и т.д.;</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-назначение и виды предприятий по химической чистке одежды, виды оказываемых ими услуг;</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подготовки вещей к сдаче в чистку.</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ремонтировать разорванные места одежды, штопать;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-стирать белое белье вручную и с помощью стиральной машины;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гладить одежду и белье.</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-знать материалы, инструменты для ремонта одежды;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особенности утюжки собственных вещей;</w:t>
            </w:r>
          </w:p>
          <w:p w:rsidR="007A5281" w:rsidRPr="00043DB4" w:rsidRDefault="007A5281" w:rsidP="00B370F0">
            <w:pPr>
              <w:tabs>
                <w:tab w:val="left" w:pos="540"/>
                <w:tab w:val="left" w:pos="720"/>
              </w:tabs>
              <w:autoSpaceDE w:val="0"/>
              <w:autoSpaceDN w:val="0"/>
              <w:adjustRightInd w:val="0"/>
              <w:spacing w:after="0" w:line="240" w:lineRule="auto"/>
              <w:ind w:left="720"/>
              <w:rPr>
                <w:rFonts w:ascii="Times New Roman CYR" w:hAnsi="Times New Roman CYR" w:cs="Times New Roman CYR"/>
                <w:lang w:val="en-US"/>
              </w:rPr>
            </w:pP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уметь выполнять мелкий ремонт личных вещей, убирать рабочее место;</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уметь использовать при глажении вещей полезные советы с уроков;</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3. </w:t>
            </w:r>
            <w:r w:rsidRPr="00043DB4">
              <w:rPr>
                <w:rFonts w:ascii="Times New Roman CYR" w:hAnsi="Times New Roman CYR" w:cs="Times New Roman CYR"/>
                <w:b/>
                <w:bCs/>
              </w:rPr>
              <w:t>Питание</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способы обработки овощных, мясных, рыбных продуктов;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-последовательность приготовления блюд;</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-возможности использования электробытовых приборов при приготовлении пищи, правила пользования ими;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-санитарно-гигиенические требования и правила техники безопасности при приготовлении пищи;</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правила пользования столовыми приборами.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-готовить обед (закуски, первые и вторые блюда  из овощей, рыбных и мясных продуктов, консервированных продуктов и полуфабрикатов);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-готовить третьи блюда; оформлять готовые блюда;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сервировать стол к обеду.</w:t>
            </w:r>
          </w:p>
          <w:p w:rsidR="007A5281" w:rsidRPr="00043DB4" w:rsidRDefault="007A5281" w:rsidP="00B370F0">
            <w:pPr>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-перечень продуктов для приготовления первых, вторых, третьих блюд, салатов.</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уметь использовать готовые рецепты по приготовлению пищи, пользоваться плитой, ножом, посудой и соблюдать правила техники безопасности.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4. </w:t>
            </w:r>
            <w:r w:rsidRPr="00043DB4">
              <w:rPr>
                <w:rFonts w:ascii="Times New Roman CYR" w:hAnsi="Times New Roman CYR" w:cs="Times New Roman CYR"/>
                <w:b/>
                <w:bCs/>
              </w:rPr>
              <w:t>Семья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некоторые тихие и подвижные игры.</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одевать малышей на прогулку;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-объяснять детям младшего возраста правила игры и играть с ними в тихие и подвижные игры;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-помогать первоклассникам при уборке игрушек.</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одну подвижную игру.</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помогать одевать малышей.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5. </w:t>
            </w:r>
            <w:r w:rsidRPr="00043DB4">
              <w:rPr>
                <w:rFonts w:ascii="Times New Roman CYR" w:hAnsi="Times New Roman CYR" w:cs="Times New Roman CYR"/>
                <w:b/>
                <w:bCs/>
              </w:rPr>
              <w:t>Культура поведения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-правила поведения при встрече и расставании;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поведения в гостях;</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вручения и приема подарков.</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-выбрать подходящую одежду для визита в гости; </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-культурно вести себя в гостях(оказывать внимание сверстникам и старшим, приглашать на танец, поддерживать беседу и т.д.)</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-выбирать подарки;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-изготавливать простые сувениры;</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вручать и принимать подарки.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основные правила поведения в гостях.</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-культурно вести себя в гостях.</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6. </w:t>
            </w:r>
            <w:r w:rsidRPr="00043DB4">
              <w:rPr>
                <w:rFonts w:ascii="Times New Roman CYR" w:hAnsi="Times New Roman CYR" w:cs="Times New Roman CYR"/>
                <w:b/>
                <w:bCs/>
              </w:rPr>
              <w:t>Жилище</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-последовательность проведения регулярной и сезонной уборки жилого помещения;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-способы и периодичность ухода за окнами;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-виды моющих средств, используемых при уборке и мытье окон;</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-способы утепления окон;</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ухода за мебелью в зависимости от ее покрытия;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соблюдения гигиены жилища при наличии животных в доме;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содержания в доме собаки, кошки, попугая.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убирать жилые помещения;</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-чистить мебель;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-мыть зеркала и стекла;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те</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-утеплять окна.</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уборки жилого помещения.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помогать в уборке жилого помещения.</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7. </w:t>
            </w:r>
            <w:r w:rsidRPr="00043DB4">
              <w:rPr>
                <w:rFonts w:ascii="Times New Roman CYR" w:hAnsi="Times New Roman CYR" w:cs="Times New Roman CYR"/>
                <w:b/>
                <w:bCs/>
              </w:rPr>
              <w:t>Транспорт</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-функции железнодорожного транспорта;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-виды пассажирских вагонов (общий, плацкартный, купейный, мягкий);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-примерную стоимость билета в зависимости от вида вагона и дальности расстояния;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-виды справочных служб;</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-виды камер хранения; сроки и стоимость хранения багажа.</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-ориентироваться в расписании;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-приобретать билеты в железнодорожной кассе;</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-обращаться за справкой в справочное бюро вокзала,  центральную железнодорожную справочную по телефону.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назначение железнодорожного транспорта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обращаться за справкой в справочное бюро вокзала,</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8. </w:t>
            </w:r>
            <w:r w:rsidRPr="00043DB4">
              <w:rPr>
                <w:rFonts w:ascii="Times New Roman CYR" w:hAnsi="Times New Roman CYR" w:cs="Times New Roman CYR"/>
                <w:b/>
                <w:bCs/>
              </w:rPr>
              <w:t>Торговля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-ассортимент некоторых отделов промтоварных магазинов;</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стоимость отдельных товаров.</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-приобретать некоторые товары в промтоварном магазине;</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-подсчитывать стоимость покупок;</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-правильно вести себя в магазине.</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в магазине;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покупки товаров.</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организовать покупку: приготовить пакет или сумку, список необходимых продуктов</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7. </w:t>
            </w:r>
            <w:r w:rsidRPr="00043DB4">
              <w:rPr>
                <w:rFonts w:ascii="Times New Roman CYR" w:hAnsi="Times New Roman CYR" w:cs="Times New Roman CYR"/>
                <w:b/>
                <w:bCs/>
              </w:rPr>
              <w:t>Средства связи</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-перечень предметов, посылаемых бандеролью;</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-максимальный вес и стоимость посылаемых предметов;</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-виды и способы упаковки бандеролей.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-заполнять бланки на отправку бандеролей;</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-составлять опись посылаемых предметов;</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-упаковывать бандероли.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8. </w:t>
            </w:r>
            <w:r w:rsidRPr="00043DB4">
              <w:rPr>
                <w:rFonts w:ascii="Times New Roman CYR" w:hAnsi="Times New Roman CYR" w:cs="Times New Roman CYR"/>
                <w:b/>
                <w:bCs/>
              </w:rPr>
              <w:t>Медицинская помощь</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-состав домашней аптечки;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применения и назначения медицинских средств, входящих в состав домашней аптечки;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-местные лекарственные растения;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обработки раны и наложения повязки;</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оказания первой медицинской помощи при сильных ушибах, при растяжениях и вывихах конечностей с помощью повязки или временной шины.</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-пользоваться термометром;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-готовить отвары и настои из лекарственных трав;</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-обрабатывать раны и накладывать повязки;</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накладывать временные шины.</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ind w:left="720" w:hanging="360"/>
              <w:rPr>
                <w:rFonts w:cs="Calibri"/>
              </w:rPr>
            </w:pPr>
            <w:r w:rsidRPr="00043DB4">
              <w:rPr>
                <w:rFonts w:ascii="Times New Roman CYR" w:hAnsi="Times New Roman CYR" w:cs="Times New Roman CYR"/>
              </w:rPr>
              <w:t>9.</w:t>
            </w:r>
            <w:r w:rsidRPr="00043DB4">
              <w:rPr>
                <w:rFonts w:ascii="Times New Roman CYR" w:hAnsi="Times New Roman CYR" w:cs="Times New Roman CYR"/>
              </w:rPr>
              <w:tab/>
            </w:r>
            <w:r w:rsidRPr="00043DB4">
              <w:rPr>
                <w:rFonts w:ascii="Times New Roman CYR" w:hAnsi="Times New Roman CYR" w:cs="Times New Roman CYR"/>
                <w:b/>
                <w:bCs/>
              </w:rPr>
              <w:t>Учреждения, организации, предприятия</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-местонахождение ближайших промышленных предприятий или сельскохозяйственных объектов;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-названия цехов и отделов, имеющихся на предприятиях;</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-виды выпускаемой продукции;</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-названия рабочих специальностей.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-обращаться с вопросами по теме экскурсии к работникам предприятий.</w:t>
            </w:r>
          </w:p>
        </w:tc>
      </w:tr>
      <w:tr w:rsidR="007A5281" w:rsidRPr="00043DB4" w:rsidTr="000901B3">
        <w:trPr>
          <w:trHeight w:val="1"/>
        </w:trPr>
        <w:tc>
          <w:tcPr>
            <w:tcW w:w="14580" w:type="dxa"/>
            <w:gridSpan w:val="3"/>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jc w:val="center"/>
              <w:rPr>
                <w:rFonts w:cs="Calibri"/>
                <w:lang w:val="en-US"/>
              </w:rPr>
            </w:pPr>
            <w:r w:rsidRPr="00043DB4">
              <w:rPr>
                <w:rFonts w:ascii="Times New Roman CYR" w:hAnsi="Times New Roman CYR" w:cs="Times New Roman CYR"/>
                <w:b/>
                <w:bCs/>
                <w:sz w:val="28"/>
                <w:szCs w:val="28"/>
                <w:lang w:val="en-US"/>
              </w:rPr>
              <w:t xml:space="preserve">8 </w:t>
            </w:r>
            <w:r w:rsidRPr="00043DB4">
              <w:rPr>
                <w:rFonts w:ascii="Times New Roman CYR" w:hAnsi="Times New Roman CYR" w:cs="Times New Roman CYR"/>
                <w:b/>
                <w:bCs/>
                <w:sz w:val="28"/>
                <w:szCs w:val="28"/>
              </w:rPr>
              <w:t>класс</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1</w:t>
            </w:r>
            <w:r w:rsidRPr="00043DB4">
              <w:rPr>
                <w:rFonts w:ascii="Times New Roman CYR" w:hAnsi="Times New Roman CYR" w:cs="Times New Roman CYR"/>
                <w:b/>
                <w:bCs/>
              </w:rPr>
              <w:t>. Личная гигиена</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-типы кожи и правила ухода за кожей лица;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-виды косметических средств для ухода за кожей лица и правила пользования ими.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-выбирать косметические средства в зависимости от цели, состояния кожи, времени года;</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правильно пользоваться косметическими средствами.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-знать доступные косметические средства по уходу за кожей лица и телом.</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-выполнять процедуры по уходу за кожей лица и телом.</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2. </w:t>
            </w:r>
            <w:r w:rsidRPr="00043DB4">
              <w:rPr>
                <w:rFonts w:ascii="Times New Roman CYR" w:hAnsi="Times New Roman CYR" w:cs="Times New Roman CYR"/>
                <w:b/>
                <w:bCs/>
              </w:rPr>
              <w:t>Одежда и обувь</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стирки и сушки изделий из шерстяных и синтетических тканей;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и последовательность утюжки изделий;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пользования прачечной, виды услуг;</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подготовки вещей к сдаче в стирку</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пришивания  меток;</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пользования прачечной самообслуживания.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-стирать и сушить изделия из шерстяных и синтетических тканей;</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-утюжить блузки, рубашки, платья;</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-заполнять бланки для сдачи белья в прачечную.</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пользования утюгом и гладильной доской;</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-знать правила пользования предприятиями службы быта.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-уметь стирать шерстяные и синтетические вещи и правильно их сушить; </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уметь гладить личные вещи.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3. </w:t>
            </w:r>
            <w:r w:rsidRPr="00043DB4">
              <w:rPr>
                <w:rFonts w:ascii="Times New Roman CYR" w:hAnsi="Times New Roman CYR" w:cs="Times New Roman CYR"/>
                <w:b/>
                <w:bCs/>
              </w:rPr>
              <w:t>Питание</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-способы и последовательность приготовления изделий из теста;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-способы и последовательность соления и квашения овощей;</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-способы варки варенья из фруктов и ягод.</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-готовить изделия из разных видов теста;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-оформлять эти изделия;</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-солить овощи, варить варенье;</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-составлять меню завтрака, обеда и ужина, учитывая наличие продуктов и правила рационального питания.</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 называть изделия из дрожжевого теста. </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-знать компоненты, необходимые для приготовления лапши, блинов, песочного печенья, оладий.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-уметь находить себя в коллективной деятельности во время проведения практических работ по выпечке изделий.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4. </w:t>
            </w:r>
            <w:r w:rsidRPr="00043DB4">
              <w:rPr>
                <w:rFonts w:ascii="Times New Roman CYR" w:hAnsi="Times New Roman CYR" w:cs="Times New Roman CYR"/>
                <w:b/>
                <w:bCs/>
              </w:rPr>
              <w:t>Семья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и периодичность кормления ребенка из соски и с ложки;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и периодичность купания ребенка ;</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и последовательность одевания и пеленания грудного ребенка;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-санитарно-гигиенические требования к содержанию детской постели, посуды, игрушек;</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-правила ухода за грудным ребенком.</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-купать, одевать, пеленать куклу, кормить куклу с ложки и из соски;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-содержать в порядке детскую постель, посуду, игрушки.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как распределены хозяйственно-бытовые обязанности между членами семьи; свои права и обязанности в семье.</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определенные обязанности в семье.</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5. </w:t>
            </w:r>
            <w:r w:rsidRPr="00043DB4">
              <w:rPr>
                <w:rFonts w:ascii="Times New Roman CYR" w:hAnsi="Times New Roman CYR" w:cs="Times New Roman CYR"/>
                <w:b/>
                <w:bCs/>
              </w:rPr>
              <w:t>Культура поведения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поведения юноши и девушки при знакомстве, в общественных местах, дома.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-требования к внешнему виду молодых людей.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-культурно и вежливо вести себя при знакомстве, в общественных местах, дома;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-выбирать косметические средства, украшения;</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-подбирать прическу, одежду, учитывая свой возраст, индивидуальные особенности, характер предстоящего мероприятия.</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пользования предприятиями службы быта.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-ориентироваться в прейскуранте цен предприятий службы быта, правильно готовить вещи для сдачи.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6. </w:t>
            </w:r>
            <w:r w:rsidRPr="00043DB4">
              <w:rPr>
                <w:rFonts w:ascii="Times New Roman CYR" w:hAnsi="Times New Roman CYR" w:cs="Times New Roman CYR"/>
                <w:b/>
                <w:bCs/>
              </w:rPr>
              <w:t>Жилище</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-правила и периодичность уборки кухни, санузла;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-моющие средства, используемые при уборке кухни, санузла;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санитарно-гигиенические требования и правила техники безопасности при уборке кухни и санузла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-мыть кафельные стены, чистить раковины;</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-пользоваться печатными инструкциями к моющим средствам, используемым при уборке кухни и санузла.</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гигиенические требования к жилому помещению;</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и последовательность проведения сухой и влажной уборки.</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производить сухую и влажную уборку помещения.</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7. </w:t>
            </w:r>
            <w:r w:rsidRPr="00043DB4">
              <w:rPr>
                <w:rFonts w:ascii="Times New Roman CYR" w:hAnsi="Times New Roman CYR" w:cs="Times New Roman CYR"/>
                <w:b/>
                <w:bCs/>
              </w:rPr>
              <w:t xml:space="preserve">Транспорт </w:t>
            </w:r>
            <w:r w:rsidRPr="00043DB4">
              <w:rPr>
                <w:rFonts w:ascii="Times New Roman CYR" w:hAnsi="Times New Roman CYR" w:cs="Times New Roman CYR"/>
              </w:rPr>
              <w:t>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-основные автобусные маршруты;</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-основные маршруты водного транспорта.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-пользоваться расписанием;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-определять стоимость проезда;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-покупать билет;</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-обращаться за справкой.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основные автобусные маршруты;</w:t>
            </w:r>
          </w:p>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w:t>
            </w:r>
            <w:r w:rsidRPr="00043DB4">
              <w:rPr>
                <w:rFonts w:ascii="Times New Roman CYR" w:hAnsi="Times New Roman CYR" w:cs="Times New Roman CYR"/>
              </w:rPr>
              <w:t>пользоваться расписанием;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покупать билет</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8. </w:t>
            </w:r>
            <w:r w:rsidRPr="00043DB4">
              <w:rPr>
                <w:rFonts w:ascii="Times New Roman CYR" w:hAnsi="Times New Roman CYR" w:cs="Times New Roman CYR"/>
                <w:b/>
                <w:bCs/>
              </w:rPr>
              <w:t xml:space="preserve">Торговля </w:t>
            </w:r>
            <w:r w:rsidRPr="00043DB4">
              <w:rPr>
                <w:rFonts w:ascii="Times New Roman CYR" w:hAnsi="Times New Roman CYR" w:cs="Times New Roman CYR"/>
              </w:rPr>
              <w:t>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ассортимент товаров в различных специализированных магазинах;</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стоимость основных продовольственных и промышленных товаров</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выбирать покупку с учетом различных условий;</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подсчитывать стоимость покупок;</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культурно вести себя в магазине</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 xml:space="preserve">группа </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ассортимент товаров в различных специализированных магазинах.</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выбирать покупку с учетом различных условий</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9. </w:t>
            </w:r>
            <w:r w:rsidRPr="00043DB4">
              <w:rPr>
                <w:rFonts w:ascii="Times New Roman CYR" w:hAnsi="Times New Roman CYR" w:cs="Times New Roman CYR"/>
                <w:b/>
                <w:bCs/>
              </w:rPr>
              <w:t>Средства связи</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пользования городским телефоном-автоматом и домашним телефоном;</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-правила пользования телефонным справочником;</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-номера телефонов срочного вызова.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-функции и виды междугородной телефонной связи;</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-порядок заказа разговора в кредит.</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-объяснить причину звонка по телефону срочного вызова;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-получать по телефону справки, узнавать время;</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культурно разговаривать по телефону.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lang w:val="en-US"/>
              </w:rPr>
            </w:pP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номера телефонов срочного вызова.</w:t>
            </w:r>
          </w:p>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-объяснить причину звонка по телефону срочного вызова;</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10. </w:t>
            </w:r>
            <w:r w:rsidRPr="00043DB4">
              <w:rPr>
                <w:rFonts w:ascii="Times New Roman CYR" w:hAnsi="Times New Roman CYR" w:cs="Times New Roman CYR"/>
                <w:b/>
                <w:bCs/>
              </w:rPr>
              <w:t>Медицинская помощь</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-правила и приемы оказания первой помощи при несчастных случаях;</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-виды глистных заболеваний и меры их предупреждения.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оказывать первую помощь при ожогах, обмораживании;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w:t>
            </w:r>
            <w:r w:rsidRPr="00043DB4">
              <w:rPr>
                <w:rFonts w:ascii="Times New Roman CYR" w:hAnsi="Times New Roman CYR" w:cs="Times New Roman CYR"/>
              </w:rPr>
              <w:t>оказывать первую помощь утопающему.</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способы вызова врача.</w:t>
            </w:r>
          </w:p>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вызвать врача на дом.</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11. </w:t>
            </w:r>
            <w:r w:rsidRPr="00043DB4">
              <w:rPr>
                <w:rFonts w:ascii="Times New Roman CYR" w:hAnsi="Times New Roman CYR" w:cs="Times New Roman CYR"/>
                <w:b/>
                <w:bCs/>
              </w:rPr>
              <w:t>Учреждения, организации, предприятия</w:t>
            </w:r>
            <w:r w:rsidRPr="00043DB4">
              <w:rPr>
                <w:rFonts w:ascii="Times New Roman CYR" w:hAnsi="Times New Roman CYR" w:cs="Times New Roman CYR"/>
              </w:rPr>
              <w:t xml:space="preserve"> </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lang w:val="en-US"/>
              </w:rPr>
              <w:t>I</w:t>
            </w:r>
            <w:r w:rsidRPr="00043DB4">
              <w:rPr>
                <w:rFonts w:ascii="Times New Roman CYR" w:hAnsi="Times New Roman CYR" w:cs="Times New Roman CYR"/>
              </w:rPr>
              <w:t xml:space="preserve"> –</w:t>
            </w:r>
            <w:r w:rsidRPr="00043DB4">
              <w:rPr>
                <w:rFonts w:ascii="Times New Roman CYR" w:hAnsi="Times New Roman CYR" w:cs="Times New Roman CYR"/>
                <w:lang w:val="en-US"/>
              </w:rPr>
              <w:t>II</w:t>
            </w:r>
            <w:r w:rsidRPr="00043DB4">
              <w:rPr>
                <w:rFonts w:ascii="Times New Roman CYR" w:hAnsi="Times New Roman CYR" w:cs="Times New Roman CYR"/>
              </w:rPr>
              <w:t xml:space="preserve">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-куда обращаться за помощью в случае необходимости;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-адрес местной префектуры;</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-функции отдела по учету и распределению жилплощади, отдела социального обеспечения, отдела народного образования, КДН, отдела по трудоустройству.</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обращаться с вопросами и просьбами к работникам префектуры и других учреждений.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виды детских учреждений.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соблюдать правила поведения в общественных местах.</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12.</w:t>
            </w:r>
            <w:r w:rsidRPr="00043DB4">
              <w:rPr>
                <w:rFonts w:ascii="Times New Roman CYR" w:hAnsi="Times New Roman CYR" w:cs="Times New Roman CYR"/>
              </w:rPr>
              <w:tab/>
            </w:r>
            <w:r w:rsidRPr="00043DB4">
              <w:rPr>
                <w:rFonts w:ascii="Times New Roman CYR" w:hAnsi="Times New Roman CYR" w:cs="Times New Roman CYR"/>
                <w:b/>
                <w:bCs/>
              </w:rPr>
              <w:t>Экономика домашнего хозяйства</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-основные статьи расхода в семье, правила учета расходов; размер квартплаты; тарифы на электричество, газ; порядок и периодичность оплаты жилплощади и коммунальных услуг;</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-размер и порядок внесения платы за телефон; порядок планирования крупных покупок, стоимость одежды, обуви, мебели и др.</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-подсчитывать расходы, планировать расходы на день, на две недели с учетом бюджета семьи;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-снимать показания счетчика и подсчитывать стоимость израсходованной электроэнергии, газа, заполнять квитанции;</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w:t>
            </w:r>
            <w:r w:rsidRPr="00043DB4">
              <w:rPr>
                <w:rFonts w:ascii="Times New Roman CYR" w:hAnsi="Times New Roman CYR" w:cs="Times New Roman CYR"/>
              </w:rPr>
              <w:t>планировать крупные покупки.</w:t>
            </w:r>
          </w:p>
        </w:tc>
      </w:tr>
      <w:tr w:rsidR="007A5281" w:rsidRPr="00043DB4" w:rsidTr="000901B3">
        <w:trPr>
          <w:trHeight w:val="1"/>
        </w:trPr>
        <w:tc>
          <w:tcPr>
            <w:tcW w:w="14580" w:type="dxa"/>
            <w:gridSpan w:val="3"/>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jc w:val="center"/>
              <w:rPr>
                <w:rFonts w:cs="Calibri"/>
                <w:lang w:val="en-US"/>
              </w:rPr>
            </w:pPr>
            <w:r w:rsidRPr="00043DB4">
              <w:rPr>
                <w:rFonts w:ascii="Times New Roman CYR" w:hAnsi="Times New Roman CYR" w:cs="Times New Roman CYR"/>
                <w:b/>
                <w:bCs/>
                <w:sz w:val="28"/>
                <w:szCs w:val="28"/>
                <w:lang w:val="en-US"/>
              </w:rPr>
              <w:t xml:space="preserve">9 </w:t>
            </w:r>
            <w:r w:rsidRPr="00043DB4">
              <w:rPr>
                <w:rFonts w:ascii="Times New Roman CYR" w:hAnsi="Times New Roman CYR" w:cs="Times New Roman CYR"/>
                <w:b/>
                <w:bCs/>
                <w:sz w:val="28"/>
                <w:szCs w:val="28"/>
              </w:rPr>
              <w:t>класс</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 </w:t>
            </w:r>
            <w:r w:rsidRPr="00043DB4">
              <w:rPr>
                <w:rFonts w:ascii="Times New Roman CYR" w:hAnsi="Times New Roman CYR" w:cs="Times New Roman CYR"/>
                <w:b/>
                <w:bCs/>
              </w:rPr>
              <w:t>Личная гигиена</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о вредном воздействии алкоголя и наркотиков и курения на организм человека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2. </w:t>
            </w:r>
            <w:r w:rsidRPr="00043DB4">
              <w:rPr>
                <w:rFonts w:ascii="Times New Roman CYR" w:hAnsi="Times New Roman CYR" w:cs="Times New Roman CYR"/>
                <w:b/>
                <w:bCs/>
              </w:rPr>
              <w:t>Одежда и обувь</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 вреде вредных привычек, о личной ответственности за свой образ жизни;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-Размеры своей одежды и обуви;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гарантийные сроки носки;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возврата одежды и обуви;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способы обновления одежды с помощью мелких деталей;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Средства выведения пятен в домашних условиях;</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Общие правила выведения чернильных, жирных пятен, пятен от молока, шоколада, кофе;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санитарно-гигиенические требования и правила техники безопасности при работе со средствами выведения пятен</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уметь сказать «нет» и отказаться от соблазна вредных привычек;</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пользоваться журналом мод;</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подбирать одежду и обувь в соответствии с индивидуальными особенностями;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рационально выбирать товары, учитывая их назначение и собственные возможности;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выводить пятна на одежде разными способами, средствами.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 вреде вредных привычек;</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размеры своей одежды и обуви;</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приобретения одежды и обуви.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отказаться от соблазна вредных привычек;</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подбирать одежду и обувь;</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выводить пятна на одежде.</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2. </w:t>
            </w:r>
            <w:r w:rsidRPr="00043DB4">
              <w:rPr>
                <w:rFonts w:ascii="Times New Roman CYR" w:hAnsi="Times New Roman CYR" w:cs="Times New Roman CYR"/>
                <w:b/>
                <w:bCs/>
              </w:rPr>
              <w:t xml:space="preserve">Питание </w:t>
            </w:r>
            <w:r w:rsidRPr="00043DB4">
              <w:rPr>
                <w:rFonts w:ascii="Times New Roman CYR" w:hAnsi="Times New Roman CYR" w:cs="Times New Roman CYR"/>
              </w:rPr>
              <w:t>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значение диетического питания;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особенности и важности правильного питания детей ясельного возраста;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названия и рецепты 1 – 2 национальных блюд.</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составить меню диетического питания на день;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приготовить 1 – 2 диетических блюдо;</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составить меню на день для ребенка ясельного возраста и приготовить соответственно его блюда;</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приготовить одно национальное блюдо, составить меню праздничного стола;</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выполнить сервировку праздничного стола.</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особенности и важности правильного питания детей ясельного возраста;</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названия 1 – 2 национальных блюд.</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составить меню диетического питания на день;</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приготовить 1  диетическое блюдо.</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lang w:val="en-US"/>
              </w:rPr>
            </w:pP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3. </w:t>
            </w:r>
            <w:r w:rsidRPr="00043DB4">
              <w:rPr>
                <w:rFonts w:ascii="Times New Roman CYR" w:hAnsi="Times New Roman CYR" w:cs="Times New Roman CYR"/>
                <w:b/>
                <w:bCs/>
              </w:rPr>
              <w:t>Семья</w:t>
            </w:r>
            <w:r w:rsidRPr="00043DB4">
              <w:rPr>
                <w:rFonts w:ascii="Times New Roman CYR" w:hAnsi="Times New Roman CYR" w:cs="Times New Roman CYR"/>
              </w:rPr>
              <w:t xml:space="preserve"> I -II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виды семейных отношений;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формы организации досуга, отдыха в семье;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семейные традиции;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 морально-этических нормах взаимоотношений в семье;</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обязанности, связанные с заботой о детях.</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анализировать различные семейные ситуации и давать им правильную оценку;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выполнять морально-этические нормы взаимоотношения в семье (отношения к родителям, бабушкам, дедушкам);</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поддерживать и укреплять семейные традиции;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обязанности, связанные с заботой о детях.</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виды семейных отношений;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 морально-этических нормах взаимоотношений в семье.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выполнять морально-этические нормы взаимоотношения в семье (отношения к родителям, бабушкам, дедушкам).</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4. </w:t>
            </w:r>
            <w:r w:rsidRPr="00043DB4">
              <w:rPr>
                <w:rFonts w:ascii="Times New Roman CYR" w:hAnsi="Times New Roman CYR" w:cs="Times New Roman CYR"/>
                <w:b/>
                <w:bCs/>
              </w:rPr>
              <w:t>Культура поведения</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поведения в обществе, правила приема гостей.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встречать гостей, вежливо вести себя во время приема их;</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анализировать поступки людей и давать им правильную оценку.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правила поведения в обществе, правила приема гостей.</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встречать гостей, вежливо вести себя во время приема их.</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5.</w:t>
            </w:r>
            <w:r w:rsidRPr="00043DB4">
              <w:rPr>
                <w:rFonts w:ascii="Times New Roman CYR" w:hAnsi="Times New Roman CYR" w:cs="Times New Roman CYR"/>
                <w:b/>
                <w:bCs/>
                <w:lang w:val="en-US"/>
              </w:rPr>
              <w:t xml:space="preserve"> </w:t>
            </w:r>
            <w:r w:rsidRPr="00043DB4">
              <w:rPr>
                <w:rFonts w:ascii="Times New Roman CYR" w:hAnsi="Times New Roman CYR" w:cs="Times New Roman CYR"/>
                <w:b/>
                <w:bCs/>
              </w:rPr>
              <w:t>Жилище</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расстановки мебели в квартире;</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требования в подбору занавесей, светильников и других деталей интерьера;</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правила сохранения жилищного фонда.</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расставлять мебель;</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подбирать детали интерьера.</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расстановки мебели в квартире.</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расставлять мебель.</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6.</w:t>
            </w:r>
            <w:r w:rsidRPr="00043DB4">
              <w:rPr>
                <w:rFonts w:ascii="Times New Roman CYR" w:hAnsi="Times New Roman CYR" w:cs="Times New Roman CYR"/>
                <w:b/>
                <w:bCs/>
                <w:lang w:val="en-US"/>
              </w:rPr>
              <w:t xml:space="preserve"> </w:t>
            </w:r>
            <w:r w:rsidRPr="00043DB4">
              <w:rPr>
                <w:rFonts w:ascii="Times New Roman CYR" w:hAnsi="Times New Roman CYR" w:cs="Times New Roman CYR"/>
                <w:b/>
                <w:bCs/>
              </w:rPr>
              <w:t>Транспорт</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основные маршруты самолетов;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службы аэровокзала;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порядок приобретения и возврата билетов;</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поведения в аэропорту, правила безопасности во время полета самолетом.</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ориентироваться в расписании;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определять маршрут и выбирать транспортное средство;</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правила безопасности во время полета и правила поведения в аэропорту.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службы аэровокзала;</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порядок приобретения и возврата билетов.</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ориентироваться в расписании;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выполнять правила безопасности во время полета и правила поведения в аэропорту.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7. </w:t>
            </w:r>
            <w:r w:rsidRPr="00043DB4">
              <w:rPr>
                <w:rFonts w:ascii="Times New Roman CYR" w:hAnsi="Times New Roman CYR" w:cs="Times New Roman CYR"/>
                <w:b/>
                <w:bCs/>
              </w:rPr>
              <w:t xml:space="preserve">Торговля </w:t>
            </w:r>
            <w:r w:rsidRPr="00043DB4">
              <w:rPr>
                <w:rFonts w:ascii="Times New Roman CYR" w:hAnsi="Times New Roman CYR" w:cs="Times New Roman CYR"/>
              </w:rPr>
              <w:t>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ярмарок;</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отличия ярмарки от рынка, магазина;</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цены ярмарочных товаров и их отличие от рыночных и магазинных.</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приобретенные умения при покупке товаров в магазинах, на рынке перенести самостоятельно в новые условия – ярмарки.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отличия ярмарки от рынка, магазина.</w:t>
            </w:r>
          </w:p>
          <w:p w:rsidR="007A5281" w:rsidRPr="00043DB4" w:rsidRDefault="007A5281" w:rsidP="00B370F0">
            <w:pPr>
              <w:autoSpaceDE w:val="0"/>
              <w:autoSpaceDN w:val="0"/>
              <w:adjustRightInd w:val="0"/>
              <w:spacing w:after="0" w:line="240" w:lineRule="auto"/>
              <w:rPr>
                <w:rFonts w:cs="Calibri"/>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ориентироваться на ярмарке.</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8. </w:t>
            </w:r>
            <w:r w:rsidRPr="00043DB4">
              <w:rPr>
                <w:rFonts w:ascii="Times New Roman CYR" w:hAnsi="Times New Roman CYR" w:cs="Times New Roman CYR"/>
                <w:b/>
                <w:bCs/>
              </w:rPr>
              <w:t>Средства связи</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денежных переводов, их стоимость;</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связи, их значимость, необходимость;</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стоимость услуг по каждому виду связи.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подсчитать стоимость денежных отправлений;</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заполнять бланки почтовых отправлений.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денежных переводов;</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-виды связи.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заполнять бланки почтовых отправлений.</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9. </w:t>
            </w:r>
            <w:r w:rsidRPr="00043DB4">
              <w:rPr>
                <w:rFonts w:ascii="Times New Roman CYR" w:hAnsi="Times New Roman CYR" w:cs="Times New Roman CYR"/>
                <w:b/>
                <w:bCs/>
              </w:rPr>
              <w:t>Медицинская помощь</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способы распространения инфекционных заболеваний;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меры по предупреждению инфекционных заболеваний;</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условие освобождения от работы: по болезни, для ухода за больными.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строго соблюдать личную гигиену;</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строго выполнять правила ухода за больными.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меры по предупреждению инфекционных заболеваний;</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условие освобождения от работы: по болезни, для ухода за больными.</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строго соблюдать личную гигиену.</w:t>
            </w: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xml:space="preserve">10. </w:t>
            </w:r>
            <w:r w:rsidRPr="00043DB4">
              <w:rPr>
                <w:rFonts w:ascii="Times New Roman CYR" w:hAnsi="Times New Roman CYR" w:cs="Times New Roman CYR"/>
                <w:b/>
                <w:bCs/>
              </w:rPr>
              <w:t>Учреждения, организации и предприятия</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lang w:val="en-US"/>
              </w:rPr>
              <w:t>I</w:t>
            </w:r>
            <w:r w:rsidRPr="00043DB4">
              <w:rPr>
                <w:rFonts w:ascii="Times New Roman CYR" w:hAnsi="Times New Roman CYR" w:cs="Times New Roman CYR"/>
              </w:rPr>
              <w:t>-</w:t>
            </w:r>
            <w:r w:rsidRPr="00043DB4">
              <w:rPr>
                <w:rFonts w:ascii="Times New Roman CYR" w:hAnsi="Times New Roman CYR" w:cs="Times New Roman CYR"/>
                <w:lang w:val="en-US"/>
              </w:rPr>
              <w:t>II</w:t>
            </w:r>
            <w:r w:rsidRPr="00043DB4">
              <w:rPr>
                <w:rFonts w:ascii="Times New Roman CYR" w:hAnsi="Times New Roman CYR" w:cs="Times New Roman CYR"/>
              </w:rPr>
              <w:t xml:space="preserve">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местонахождения предприятий бытового обслуживания населения;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их услуг;</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правила пользования, стоимость;</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профессии работников этого предприятия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обращаться с вопросами и просьбами к работникам предприятий бытового обслуживания.</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местонахождения предприятий бытового обслуживания населения;</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виды их услуг.</w:t>
            </w:r>
          </w:p>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обращаться с вопросами и просьбами к работникам предприятий бытового обслуживания.</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11. </w:t>
            </w:r>
            <w:r w:rsidRPr="00043DB4">
              <w:rPr>
                <w:rFonts w:ascii="Times New Roman CYR" w:hAnsi="Times New Roman CYR" w:cs="Times New Roman CYR"/>
                <w:b/>
                <w:bCs/>
              </w:rPr>
              <w:t>Экономика домашнего хозяйства</w:t>
            </w:r>
            <w:r w:rsidRPr="00043DB4">
              <w:rPr>
                <w:rFonts w:ascii="Times New Roman CYR" w:hAnsi="Times New Roman CYR" w:cs="Times New Roman CYR"/>
              </w:rPr>
              <w:t xml:space="preserve"> 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экономии;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и цели сбережений;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порядок помещения денег в сберкассу;</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кредита, порядок его оформления;</w:t>
            </w:r>
          </w:p>
          <w:p w:rsidR="007A5281" w:rsidRPr="00043DB4" w:rsidRDefault="007A5281" w:rsidP="00B370F0">
            <w:pPr>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виды страхования.</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планировать и подсчитывать расходы на культурные и текущие потребности;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соблюдать правила экономии;</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заполнять ордера на получение и внесение денег в сберкассу</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правила экономии;</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и цели сбережений;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порядок помещения денег в сберкассу</w:t>
            </w:r>
          </w:p>
          <w:p w:rsidR="007A5281" w:rsidRPr="00043DB4" w:rsidRDefault="007A5281" w:rsidP="00B370F0">
            <w:pPr>
              <w:autoSpaceDE w:val="0"/>
              <w:autoSpaceDN w:val="0"/>
              <w:adjustRightInd w:val="0"/>
              <w:spacing w:after="0" w:line="240" w:lineRule="auto"/>
              <w:rPr>
                <w:rFonts w:cs="Calibri"/>
                <w:lang w:val="en-US"/>
              </w:rPr>
            </w:pP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планировать и подсчитывать расходы на культурные и текущие потребности;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lang w:val="en-US"/>
              </w:rPr>
              <w:t xml:space="preserve">- </w:t>
            </w:r>
            <w:r w:rsidRPr="00043DB4">
              <w:rPr>
                <w:rFonts w:ascii="Times New Roman CYR" w:hAnsi="Times New Roman CYR" w:cs="Times New Roman CYR"/>
              </w:rPr>
              <w:t>соблюдать правила экономии</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lang w:val="en-US"/>
              </w:rPr>
            </w:pPr>
          </w:p>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xml:space="preserve">11. </w:t>
            </w:r>
            <w:r w:rsidRPr="00043DB4">
              <w:rPr>
                <w:rFonts w:ascii="Times New Roman CYR" w:hAnsi="Times New Roman CYR" w:cs="Times New Roman CYR"/>
                <w:b/>
                <w:bCs/>
              </w:rPr>
              <w:t xml:space="preserve">Профориентация и трудоустройство </w:t>
            </w:r>
            <w:r w:rsidRPr="00043DB4">
              <w:rPr>
                <w:rFonts w:ascii="Times New Roman CYR" w:hAnsi="Times New Roman CYR" w:cs="Times New Roman CYR"/>
              </w:rPr>
              <w:t>I-II группы</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учреждения и отделы по трудоустройству;</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местонахождения и названия предприятий;</w:t>
            </w:r>
          </w:p>
          <w:p w:rsidR="007A5281" w:rsidRPr="00043DB4" w:rsidRDefault="007A5281" w:rsidP="00B370F0">
            <w:pPr>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виды документов, необходимых для поступления на работу;</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перечень основных деловых бумаг и требования к их написанию</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обращаться в отделы кадров для устройства на работу;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писать заявление о приеме на работу;</w:t>
            </w:r>
          </w:p>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r w:rsidRPr="00043DB4">
              <w:rPr>
                <w:rFonts w:ascii="Times New Roman CYR" w:hAnsi="Times New Roman CYR" w:cs="Times New Roman CYR"/>
              </w:rPr>
              <w:t>- писать автобиографию;</w:t>
            </w:r>
          </w:p>
          <w:p w:rsidR="007A5281" w:rsidRPr="00043DB4" w:rsidRDefault="007A5281" w:rsidP="00B370F0">
            <w:pPr>
              <w:tabs>
                <w:tab w:val="left" w:pos="540"/>
                <w:tab w:val="left" w:pos="720"/>
              </w:tabs>
              <w:autoSpaceDE w:val="0"/>
              <w:autoSpaceDN w:val="0"/>
              <w:adjustRightInd w:val="0"/>
              <w:spacing w:after="0" w:line="240" w:lineRule="auto"/>
              <w:rPr>
                <w:rFonts w:cs="Calibri"/>
              </w:rPr>
            </w:pPr>
            <w:r w:rsidRPr="00043DB4">
              <w:rPr>
                <w:rFonts w:ascii="Times New Roman CYR" w:hAnsi="Times New Roman CYR" w:cs="Times New Roman CYR"/>
              </w:rPr>
              <w:t>- заполнять анкету и другие деловые бумаги.</w:t>
            </w:r>
          </w:p>
        </w:tc>
      </w:tr>
      <w:tr w:rsidR="007A5281" w:rsidRPr="00043DB4" w:rsidTr="000901B3">
        <w:trPr>
          <w:trHeight w:val="1"/>
        </w:trPr>
        <w:tc>
          <w:tcPr>
            <w:tcW w:w="4937"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cs="Calibri"/>
                <w:lang w:val="en-US"/>
              </w:rPr>
            </w:pPr>
            <w:r w:rsidRPr="00043DB4">
              <w:rPr>
                <w:rFonts w:ascii="Times New Roman CYR" w:hAnsi="Times New Roman CYR" w:cs="Times New Roman CYR"/>
                <w:lang w:val="en-US"/>
              </w:rPr>
              <w:t xml:space="preserve">III </w:t>
            </w:r>
            <w:r w:rsidRPr="00043DB4">
              <w:rPr>
                <w:rFonts w:ascii="Times New Roman CYR" w:hAnsi="Times New Roman CYR" w:cs="Times New Roman CYR"/>
              </w:rPr>
              <w:t>группа</w:t>
            </w:r>
          </w:p>
        </w:tc>
        <w:tc>
          <w:tcPr>
            <w:tcW w:w="4942"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виды документов, необходимых для поступления на работу;</w:t>
            </w:r>
          </w:p>
          <w:p w:rsidR="007A5281" w:rsidRPr="00043DB4" w:rsidRDefault="007A5281" w:rsidP="00B370F0">
            <w:pPr>
              <w:autoSpaceDE w:val="0"/>
              <w:autoSpaceDN w:val="0"/>
              <w:adjustRightInd w:val="0"/>
              <w:spacing w:after="0" w:line="240" w:lineRule="auto"/>
              <w:rPr>
                <w:rFonts w:cs="Calibri"/>
              </w:rPr>
            </w:pPr>
            <w:r w:rsidRPr="00043DB4">
              <w:rPr>
                <w:rFonts w:ascii="Times New Roman CYR" w:hAnsi="Times New Roman CYR" w:cs="Times New Roman CYR"/>
              </w:rPr>
              <w:t>- перечень основных деловых бумаг и требования к их написанию.</w:t>
            </w:r>
          </w:p>
        </w:tc>
        <w:tc>
          <w:tcPr>
            <w:tcW w:w="4701" w:type="dxa"/>
            <w:tcBorders>
              <w:top w:val="single" w:sz="4" w:space="0" w:color="000000"/>
              <w:left w:val="single" w:sz="4" w:space="0" w:color="000000"/>
              <w:bottom w:val="single" w:sz="4" w:space="0" w:color="000000"/>
              <w:right w:val="single" w:sz="4" w:space="0" w:color="000000"/>
            </w:tcBorders>
            <w:shd w:val="clear" w:color="auto" w:fill="FFFFFF"/>
          </w:tcPr>
          <w:p w:rsidR="007A5281" w:rsidRPr="00043DB4"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sidRPr="00043DB4">
              <w:rPr>
                <w:rFonts w:ascii="Times New Roman CYR" w:hAnsi="Times New Roman CYR" w:cs="Times New Roman CYR"/>
              </w:rPr>
              <w:t>- обращаться в отделы кадров для устройства на работу.</w:t>
            </w:r>
          </w:p>
          <w:p w:rsidR="007A5281" w:rsidRPr="00043DB4" w:rsidRDefault="007A5281" w:rsidP="00B370F0">
            <w:pPr>
              <w:tabs>
                <w:tab w:val="left" w:pos="540"/>
                <w:tab w:val="left" w:pos="720"/>
              </w:tabs>
              <w:autoSpaceDE w:val="0"/>
              <w:autoSpaceDN w:val="0"/>
              <w:adjustRightInd w:val="0"/>
              <w:spacing w:after="0" w:line="240" w:lineRule="auto"/>
              <w:rPr>
                <w:rFonts w:cs="Calibri"/>
              </w:rPr>
            </w:pPr>
          </w:p>
        </w:tc>
      </w:tr>
    </w:tbl>
    <w:p w:rsidR="007A5281"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rPr>
      </w:pPr>
    </w:p>
    <w:p w:rsidR="007A5281" w:rsidRDefault="007A5281" w:rsidP="00B370F0">
      <w:pPr>
        <w:tabs>
          <w:tab w:val="left" w:pos="540"/>
          <w:tab w:val="left" w:pos="72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Формы и методы реализации программных задач</w:t>
      </w:r>
    </w:p>
    <w:p w:rsidR="007A5281"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rPr>
        <w:t>Решение образовательных, коррекционно-развивающих и воспитательных задач требует использования на уроках СБО различных методов обучения:</w:t>
      </w:r>
    </w:p>
    <w:p w:rsidR="007A5281" w:rsidRDefault="007A5281" w:rsidP="00B370F0">
      <w:pPr>
        <w:tabs>
          <w:tab w:val="left" w:pos="540"/>
          <w:tab w:val="left" w:pos="720"/>
        </w:tabs>
        <w:autoSpaceDE w:val="0"/>
        <w:autoSpaceDN w:val="0"/>
        <w:adjustRightInd w:val="0"/>
        <w:spacing w:after="0" w:line="240" w:lineRule="auto"/>
        <w:rPr>
          <w:rFonts w:ascii="Times New Roman CYR" w:hAnsi="Times New Roman CYR" w:cs="Times New Roman CYR"/>
          <w:b/>
        </w:rPr>
      </w:pPr>
      <w:r>
        <w:rPr>
          <w:rFonts w:ascii="Times New Roman CYR" w:hAnsi="Times New Roman CYR" w:cs="Times New Roman CYR"/>
        </w:rPr>
        <w:t xml:space="preserve"> </w:t>
      </w:r>
      <w:r>
        <w:rPr>
          <w:rFonts w:ascii="Times New Roman CYR" w:hAnsi="Times New Roman CYR" w:cs="Times New Roman CYR"/>
          <w:b/>
        </w:rPr>
        <w:t>Основные</w:t>
      </w:r>
    </w:p>
    <w:p w:rsidR="007A5281" w:rsidRDefault="007A5281" w:rsidP="00B370F0">
      <w:pPr>
        <w:numPr>
          <w:ilvl w:val="0"/>
          <w:numId w:val="13"/>
        </w:numPr>
        <w:tabs>
          <w:tab w:val="left" w:pos="540"/>
          <w:tab w:val="left" w:pos="72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Практические работы</w:t>
      </w:r>
    </w:p>
    <w:p w:rsidR="007A5281" w:rsidRDefault="007A5281" w:rsidP="00B370F0">
      <w:pPr>
        <w:numPr>
          <w:ilvl w:val="0"/>
          <w:numId w:val="13"/>
        </w:numPr>
        <w:tabs>
          <w:tab w:val="left" w:pos="540"/>
          <w:tab w:val="left" w:pos="720"/>
          <w:tab w:val="left" w:pos="10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Экскурсии</w:t>
      </w:r>
    </w:p>
    <w:p w:rsidR="007A5281" w:rsidRDefault="007A5281" w:rsidP="00B370F0">
      <w:pPr>
        <w:numPr>
          <w:ilvl w:val="0"/>
          <w:numId w:val="13"/>
        </w:numPr>
        <w:tabs>
          <w:tab w:val="left" w:pos="540"/>
          <w:tab w:val="left" w:pos="720"/>
          <w:tab w:val="left" w:pos="1080"/>
        </w:tabs>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Сюжетно-ролевые игры </w:t>
      </w:r>
    </w:p>
    <w:p w:rsidR="007A5281" w:rsidRDefault="007A5281" w:rsidP="00B370F0">
      <w:pPr>
        <w:numPr>
          <w:ilvl w:val="0"/>
          <w:numId w:val="13"/>
        </w:numPr>
        <w:tabs>
          <w:tab w:val="left" w:pos="540"/>
          <w:tab w:val="left" w:pos="720"/>
        </w:tabs>
        <w:autoSpaceDE w:val="0"/>
        <w:autoSpaceDN w:val="0"/>
        <w:adjustRightInd w:val="0"/>
        <w:spacing w:after="0" w:line="240" w:lineRule="auto"/>
        <w:ind w:left="720" w:hanging="10"/>
        <w:rPr>
          <w:rFonts w:ascii="Times New Roman CYR" w:hAnsi="Times New Roman CYR" w:cs="Times New Roman CYR"/>
        </w:rPr>
      </w:pPr>
      <w:r>
        <w:rPr>
          <w:rFonts w:ascii="Times New Roman CYR" w:hAnsi="Times New Roman CYR" w:cs="Times New Roman CYR"/>
        </w:rPr>
        <w:t>Устный рассказ учителя (без использования наглядных пособий; с использованием наглядных пособий; с использованием различных технических средств обучения)</w:t>
      </w:r>
    </w:p>
    <w:p w:rsidR="007A5281" w:rsidRDefault="007A5281" w:rsidP="00B370F0">
      <w:pPr>
        <w:numPr>
          <w:ilvl w:val="0"/>
          <w:numId w:val="13"/>
        </w:numPr>
        <w:tabs>
          <w:tab w:val="left" w:pos="540"/>
          <w:tab w:val="left" w:pos="720"/>
          <w:tab w:val="left" w:pos="1080"/>
        </w:tabs>
        <w:autoSpaceDE w:val="0"/>
        <w:autoSpaceDN w:val="0"/>
        <w:adjustRightInd w:val="0"/>
        <w:spacing w:after="0" w:line="240" w:lineRule="auto"/>
        <w:ind w:left="1080" w:hanging="360"/>
        <w:rPr>
          <w:rFonts w:ascii="Times New Roman CYR" w:hAnsi="Times New Roman CYR" w:cs="Times New Roman CYR"/>
        </w:rPr>
      </w:pPr>
      <w:r>
        <w:rPr>
          <w:rFonts w:ascii="Times New Roman CYR" w:hAnsi="Times New Roman CYR" w:cs="Times New Roman CYR"/>
        </w:rPr>
        <w:t>Беседа</w:t>
      </w:r>
    </w:p>
    <w:p w:rsidR="007A5281" w:rsidRDefault="007A5281" w:rsidP="00B370F0">
      <w:pPr>
        <w:tabs>
          <w:tab w:val="left" w:pos="142"/>
          <w:tab w:val="left" w:pos="540"/>
        </w:tabs>
        <w:autoSpaceDE w:val="0"/>
        <w:autoSpaceDN w:val="0"/>
        <w:adjustRightInd w:val="0"/>
        <w:spacing w:after="0" w:line="240" w:lineRule="auto"/>
        <w:ind w:firstLine="720"/>
        <w:rPr>
          <w:rFonts w:ascii="Times New Roman CYR" w:hAnsi="Times New Roman CYR" w:cs="Times New Roman CYR"/>
        </w:rPr>
      </w:pPr>
      <w:r>
        <w:rPr>
          <w:rFonts w:ascii="Times New Roman CYR" w:hAnsi="Times New Roman CYR" w:cs="Times New Roman CYR"/>
        </w:rPr>
        <w:t>На уроках СБО могут использоваться также следующие методы и приемы обучения: демонстрация, наблюдение, объяснение, моделирование реальных ситуаций, дидактические упражнения, личностная аналогия.</w:t>
      </w:r>
    </w:p>
    <w:p w:rsidR="007A5281" w:rsidRDefault="007A5281" w:rsidP="00B370F0">
      <w:pPr>
        <w:spacing w:after="0" w:line="240" w:lineRule="auto"/>
        <w:ind w:firstLine="708"/>
        <w:jc w:val="center"/>
        <w:rPr>
          <w:rFonts w:ascii="Times New Roman" w:hAnsi="Times New Roman"/>
          <w:b/>
        </w:rPr>
      </w:pPr>
    </w:p>
    <w:p w:rsidR="007A5281" w:rsidRDefault="007A5281" w:rsidP="00B370F0">
      <w:pPr>
        <w:autoSpaceDE w:val="0"/>
        <w:autoSpaceDN w:val="0"/>
        <w:adjustRightInd w:val="0"/>
        <w:spacing w:after="0" w:line="240" w:lineRule="auto"/>
        <w:ind w:firstLine="709"/>
        <w:rPr>
          <w:rFonts w:ascii="Times New Roman CYR" w:hAnsi="Times New Roman CYR" w:cs="Times New Roman CYR"/>
        </w:rPr>
      </w:pPr>
      <w:r>
        <w:rPr>
          <w:rFonts w:ascii="Times New Roman CYR" w:hAnsi="Times New Roman CYR" w:cs="Times New Roman CYR"/>
        </w:rPr>
        <w:t xml:space="preserve">Для повышения эффективности учебного процесса на уроках используются цифровые образовательные ресурсы (ЦОР): демонстрация видеосюжетов, фотографий, слайдов; использование компьютерных технологий; работа с дисками школьной медиатеки </w:t>
      </w:r>
    </w:p>
    <w:p w:rsidR="007A5281" w:rsidRDefault="007A5281" w:rsidP="00B370F0">
      <w:pPr>
        <w:spacing w:after="0" w:line="240" w:lineRule="auto"/>
        <w:ind w:firstLine="708"/>
        <w:jc w:val="center"/>
        <w:rPr>
          <w:rFonts w:ascii="Times New Roman" w:hAnsi="Times New Roman"/>
          <w:b/>
        </w:rPr>
      </w:pPr>
    </w:p>
    <w:p w:rsidR="007A5281" w:rsidRDefault="007A5281" w:rsidP="00B370F0">
      <w:pPr>
        <w:spacing w:after="0" w:line="240" w:lineRule="auto"/>
        <w:ind w:firstLine="708"/>
        <w:jc w:val="center"/>
        <w:rPr>
          <w:b/>
        </w:rPr>
      </w:pPr>
    </w:p>
    <w:p w:rsidR="007A5281" w:rsidRDefault="007A5281" w:rsidP="00B370F0">
      <w:pPr>
        <w:spacing w:after="0" w:line="240" w:lineRule="auto"/>
        <w:jc w:val="center"/>
        <w:rPr>
          <w:b/>
          <w:sz w:val="28"/>
          <w:szCs w:val="28"/>
        </w:rPr>
      </w:pPr>
      <w:r>
        <w:rPr>
          <w:b/>
          <w:sz w:val="28"/>
          <w:szCs w:val="28"/>
        </w:rPr>
        <w:t>Типы уроков</w:t>
      </w:r>
    </w:p>
    <w:p w:rsidR="007A5281" w:rsidRDefault="007A5281" w:rsidP="00B370F0">
      <w:pPr>
        <w:spacing w:after="0" w:line="240" w:lineRule="auto"/>
        <w:ind w:firstLine="708"/>
        <w:jc w:val="center"/>
        <w:rPr>
          <w:b/>
          <w:sz w:val="24"/>
          <w:szCs w:val="24"/>
        </w:rPr>
      </w:pPr>
    </w:p>
    <w:p w:rsidR="007A5281" w:rsidRDefault="007A5281" w:rsidP="00B370F0">
      <w:pPr>
        <w:spacing w:after="0" w:line="240" w:lineRule="auto"/>
      </w:pPr>
      <w:r>
        <w:t>Для реализации основных целей и задач курса русского языка применяются разнообразные  :</w:t>
      </w:r>
    </w:p>
    <w:p w:rsidR="007A5281" w:rsidRDefault="007A5281" w:rsidP="00B370F0">
      <w:pPr>
        <w:spacing w:after="0" w:line="240" w:lineRule="auto"/>
      </w:pPr>
      <w:r>
        <w:t>- урок –практических знаний;</w:t>
      </w:r>
    </w:p>
    <w:p w:rsidR="007A5281" w:rsidRDefault="007A5281" w:rsidP="00B370F0">
      <w:pPr>
        <w:spacing w:after="0" w:line="240" w:lineRule="auto"/>
        <w:jc w:val="both"/>
      </w:pPr>
      <w:r>
        <w:t>-урок объяснения нового материала (урок первоначального изучения материала;</w:t>
      </w:r>
    </w:p>
    <w:p w:rsidR="007A5281" w:rsidRDefault="007A5281" w:rsidP="00B370F0">
      <w:pPr>
        <w:spacing w:after="0" w:line="240" w:lineRule="auto"/>
        <w:jc w:val="both"/>
      </w:pPr>
      <w:r>
        <w:t>-урок закрепления знаний, умений, навыков (практический урок);</w:t>
      </w:r>
    </w:p>
    <w:p w:rsidR="007A5281" w:rsidRDefault="007A5281" w:rsidP="00B370F0">
      <w:pPr>
        <w:spacing w:after="0" w:line="240" w:lineRule="auto"/>
        <w:jc w:val="both"/>
      </w:pPr>
      <w:r>
        <w:t xml:space="preserve">-урок обобщения и систематизации знаний (повторительно-обобщающий урок); </w:t>
      </w:r>
    </w:p>
    <w:p w:rsidR="007A5281" w:rsidRDefault="007A5281" w:rsidP="00B370F0">
      <w:pPr>
        <w:spacing w:after="0" w:line="240" w:lineRule="auto"/>
        <w:jc w:val="both"/>
      </w:pPr>
      <w:r>
        <w:t>-комбинированный урок;</w:t>
      </w:r>
    </w:p>
    <w:p w:rsidR="007A5281" w:rsidRDefault="007A5281" w:rsidP="00B370F0">
      <w:pPr>
        <w:spacing w:after="0" w:line="240" w:lineRule="auto"/>
        <w:jc w:val="both"/>
      </w:pPr>
      <w:r>
        <w:t>-нестандартные уроки (урок-игра, урок-викторина,  урок экскурсия и др.)</w:t>
      </w:r>
    </w:p>
    <w:p w:rsidR="007A5281" w:rsidRDefault="007A5281" w:rsidP="00B370F0">
      <w:pPr>
        <w:spacing w:after="0" w:line="240" w:lineRule="auto"/>
        <w:rPr>
          <w:b/>
        </w:rPr>
      </w:pPr>
    </w:p>
    <w:p w:rsidR="007A5281" w:rsidRDefault="007A5281" w:rsidP="00B370F0">
      <w:pPr>
        <w:spacing w:after="0" w:line="240" w:lineRule="auto"/>
        <w:ind w:firstLine="708"/>
        <w:jc w:val="center"/>
        <w:rPr>
          <w:b/>
        </w:rPr>
      </w:pPr>
    </w:p>
    <w:p w:rsidR="007A5281" w:rsidRDefault="007A5281" w:rsidP="00B370F0">
      <w:pPr>
        <w:spacing w:after="0" w:line="240" w:lineRule="auto"/>
        <w:ind w:firstLine="708"/>
        <w:jc w:val="center"/>
        <w:rPr>
          <w:b/>
        </w:rPr>
      </w:pPr>
      <w:r>
        <w:rPr>
          <w:b/>
        </w:rPr>
        <w:t>МЕТОДЫ УРОКА</w:t>
      </w:r>
    </w:p>
    <w:p w:rsidR="007A5281" w:rsidRDefault="007A5281" w:rsidP="00B370F0">
      <w:pPr>
        <w:spacing w:after="0" w:line="240" w:lineRule="auto"/>
        <w:ind w:firstLine="708"/>
        <w:jc w:val="center"/>
      </w:pPr>
    </w:p>
    <w:p w:rsidR="007A5281" w:rsidRDefault="007A5281" w:rsidP="00B370F0">
      <w:pPr>
        <w:spacing w:after="0" w:line="240" w:lineRule="auto"/>
      </w:pPr>
      <w:r>
        <w:t xml:space="preserve">На  СБО используются следующие методы урока: </w:t>
      </w:r>
    </w:p>
    <w:p w:rsidR="007A5281" w:rsidRDefault="007A5281" w:rsidP="00B370F0">
      <w:pPr>
        <w:spacing w:after="0" w:line="240" w:lineRule="auto"/>
        <w:jc w:val="both"/>
      </w:pPr>
      <w:r>
        <w:t>-словесные – рассказ, объяснение, беседа, работа с учебником и книгой</w:t>
      </w:r>
    </w:p>
    <w:p w:rsidR="007A5281" w:rsidRDefault="007A5281" w:rsidP="00B370F0">
      <w:pPr>
        <w:spacing w:after="0" w:line="240" w:lineRule="auto"/>
        <w:jc w:val="both"/>
      </w:pPr>
      <w:r>
        <w:t xml:space="preserve">-наглядные – наблюдение, демонстрация, просмотр </w:t>
      </w:r>
    </w:p>
    <w:p w:rsidR="007A5281" w:rsidRDefault="007A5281" w:rsidP="00B370F0">
      <w:pPr>
        <w:spacing w:after="0" w:line="240" w:lineRule="auto"/>
        <w:jc w:val="both"/>
      </w:pPr>
      <w:r>
        <w:t>-практические – упражнения, карточки, тесты.</w:t>
      </w:r>
    </w:p>
    <w:p w:rsidR="007A5281" w:rsidRDefault="007A5281" w:rsidP="00B370F0">
      <w:pPr>
        <w:spacing w:after="0" w:line="240" w:lineRule="auto"/>
        <w:jc w:val="both"/>
      </w:pPr>
    </w:p>
    <w:p w:rsidR="007A5281" w:rsidRDefault="007A5281" w:rsidP="00B370F0">
      <w:pPr>
        <w:pStyle w:val="NormalWeb"/>
        <w:spacing w:before="0" w:beforeAutospacing="0" w:after="0" w:afterAutospacing="0"/>
        <w:rPr>
          <w:b/>
        </w:rPr>
      </w:pPr>
      <w:r>
        <w:rPr>
          <w:b/>
        </w:rPr>
        <w:t xml:space="preserve"> Оценки по СБО не выставляются.</w:t>
      </w:r>
    </w:p>
    <w:p w:rsidR="007A5281" w:rsidRDefault="007A5281" w:rsidP="00B370F0">
      <w:pPr>
        <w:shd w:val="clear" w:color="auto" w:fill="FFFFFF"/>
        <w:spacing w:after="0" w:line="240" w:lineRule="auto"/>
        <w:jc w:val="center"/>
        <w:rPr>
          <w:b/>
        </w:rPr>
      </w:pPr>
    </w:p>
    <w:p w:rsidR="007A5281" w:rsidRDefault="007A5281" w:rsidP="00B370F0">
      <w:pPr>
        <w:shd w:val="clear" w:color="auto" w:fill="FFFFFF"/>
        <w:spacing w:after="0" w:line="240" w:lineRule="auto"/>
        <w:jc w:val="center"/>
        <w:rPr>
          <w:b/>
          <w:caps/>
          <w:color w:val="000000"/>
        </w:rPr>
      </w:pPr>
      <w:r>
        <w:rPr>
          <w:b/>
          <w:caps/>
          <w:color w:val="000000"/>
        </w:rPr>
        <w:t>Планируемые результаты  обучения</w:t>
      </w:r>
    </w:p>
    <w:p w:rsidR="007A5281" w:rsidRDefault="007A5281" w:rsidP="00B370F0">
      <w:pPr>
        <w:spacing w:before="100" w:beforeAutospacing="1" w:after="0" w:line="240" w:lineRule="auto"/>
        <w:ind w:firstLine="426"/>
        <w:jc w:val="both"/>
      </w:pPr>
      <w:r>
        <w:t>Уроки  СБО в  специальном (коррекционном) образовательном учреждении  направлены на практическую подготовку учащихся к самостоятельной жизни и труду.</w:t>
      </w:r>
    </w:p>
    <w:p w:rsidR="007A5281" w:rsidRDefault="007A5281" w:rsidP="00B370F0">
      <w:pPr>
        <w:pStyle w:val="listparagraph0"/>
        <w:spacing w:before="0" w:beforeAutospacing="0" w:after="0" w:afterAutospacing="0"/>
        <w:ind w:firstLine="426"/>
        <w:jc w:val="both"/>
      </w:pPr>
      <w:r>
        <w:rPr>
          <w:rFonts w:cs="Wingdings"/>
        </w:rPr>
        <w:t>1.</w:t>
      </w:r>
      <w:r>
        <w:t>  Сформированные  знания, умения и навыки, способствующие социальной адаптации в условиях современного общества и  повышение общего  развития.</w:t>
      </w:r>
    </w:p>
    <w:p w:rsidR="007A5281" w:rsidRDefault="007A5281" w:rsidP="00B370F0">
      <w:pPr>
        <w:pStyle w:val="listparagraph0"/>
        <w:spacing w:before="0" w:beforeAutospacing="0" w:after="0" w:afterAutospacing="0"/>
        <w:ind w:firstLine="426"/>
        <w:jc w:val="both"/>
      </w:pPr>
      <w:r>
        <w:rPr>
          <w:rFonts w:cs="Wingdings"/>
        </w:rPr>
        <w:t>3.</w:t>
      </w:r>
      <w:r>
        <w:t>  Усвоенные морально-этические нормы поведения, выработанные навыки общения с людьми.</w:t>
      </w:r>
    </w:p>
    <w:p w:rsidR="007A5281" w:rsidRDefault="007A5281" w:rsidP="00B370F0">
      <w:pPr>
        <w:spacing w:after="0" w:line="240" w:lineRule="auto"/>
        <w:ind w:firstLine="709"/>
        <w:jc w:val="both"/>
      </w:pPr>
    </w:p>
    <w:p w:rsidR="007A5281" w:rsidRDefault="007A5281" w:rsidP="00B370F0">
      <w:pPr>
        <w:spacing w:after="0" w:line="240" w:lineRule="auto"/>
        <w:ind w:firstLine="709"/>
        <w:jc w:val="both"/>
      </w:pPr>
    </w:p>
    <w:p w:rsidR="007A5281" w:rsidRDefault="007A5281" w:rsidP="00B370F0">
      <w:pPr>
        <w:pStyle w:val="Heading1"/>
        <w:jc w:val="center"/>
        <w:rPr>
          <w:b w:val="0"/>
          <w:i/>
        </w:rPr>
      </w:pPr>
      <w:r>
        <w:rPr>
          <w:caps/>
          <w:color w:val="000000"/>
        </w:rPr>
        <w:t>Учебно-методическое обеспечение образовательного процесса</w:t>
      </w:r>
    </w:p>
    <w:p w:rsidR="007A5281" w:rsidRDefault="007A5281" w:rsidP="00B370F0">
      <w:pPr>
        <w:spacing w:after="0" w:line="240" w:lineRule="auto"/>
        <w:ind w:firstLine="567"/>
        <w:rPr>
          <w:b/>
          <w:bCs/>
          <w:iCs/>
          <w:sz w:val="28"/>
          <w:szCs w:val="28"/>
          <w:u w:val="single"/>
        </w:rPr>
      </w:pPr>
      <w:r>
        <w:rPr>
          <w:b/>
          <w:bCs/>
          <w:iCs/>
          <w:sz w:val="28"/>
          <w:szCs w:val="28"/>
          <w:u w:val="single"/>
        </w:rPr>
        <w:t>Материалы для учителя:</w:t>
      </w:r>
    </w:p>
    <w:p w:rsidR="007A5281" w:rsidRDefault="007A5281" w:rsidP="00B370F0">
      <w:pPr>
        <w:pStyle w:val="1"/>
        <w:numPr>
          <w:ilvl w:val="0"/>
          <w:numId w:val="14"/>
        </w:numPr>
        <w:spacing w:line="240" w:lineRule="auto"/>
        <w:jc w:val="left"/>
        <w:rPr>
          <w:bCs/>
          <w:iCs/>
          <w:sz w:val="28"/>
          <w:szCs w:val="28"/>
        </w:rPr>
      </w:pPr>
      <w:r>
        <w:rPr>
          <w:bCs/>
          <w:iCs/>
          <w:sz w:val="28"/>
          <w:szCs w:val="28"/>
        </w:rPr>
        <w:t xml:space="preserve">Программы специальной (коррекционной) образовательной школы </w:t>
      </w:r>
      <w:r>
        <w:rPr>
          <w:bCs/>
          <w:iCs/>
          <w:sz w:val="28"/>
          <w:szCs w:val="28"/>
          <w:lang w:val="en-US"/>
        </w:rPr>
        <w:t>VIII</w:t>
      </w:r>
      <w:r>
        <w:rPr>
          <w:bCs/>
          <w:iCs/>
          <w:sz w:val="28"/>
          <w:szCs w:val="28"/>
        </w:rPr>
        <w:t xml:space="preserve"> вида: 5 – 9 кл.: В 2 сб./ Под ред. В.В. Воронковой. – М.: Гуманит. изд. центр ВЛАДОС, 2001. – Сб. 1. – 232 с.</w:t>
      </w:r>
    </w:p>
    <w:p w:rsidR="007A5281" w:rsidRDefault="007A5281" w:rsidP="00B370F0">
      <w:pPr>
        <w:pStyle w:val="1"/>
        <w:numPr>
          <w:ilvl w:val="0"/>
          <w:numId w:val="14"/>
        </w:numPr>
        <w:spacing w:line="240" w:lineRule="auto"/>
        <w:jc w:val="left"/>
        <w:rPr>
          <w:bCs/>
          <w:iCs/>
          <w:sz w:val="28"/>
          <w:szCs w:val="28"/>
        </w:rPr>
      </w:pPr>
      <w:r>
        <w:rPr>
          <w:bCs/>
          <w:iCs/>
          <w:sz w:val="28"/>
          <w:szCs w:val="28"/>
        </w:rPr>
        <w:t xml:space="preserve">Девяткова Т.А., Кочетова Л.Л., Петрикова А.Г., Платонова Н.М., Щербакова А.М. Социально-бытовая ориентировка в специальных (коррекционных) образовательных учреждениях </w:t>
      </w:r>
      <w:r>
        <w:rPr>
          <w:bCs/>
          <w:iCs/>
          <w:sz w:val="28"/>
          <w:szCs w:val="28"/>
          <w:lang w:val="en-US"/>
        </w:rPr>
        <w:t>VIII</w:t>
      </w:r>
      <w:r>
        <w:rPr>
          <w:bCs/>
          <w:iCs/>
          <w:sz w:val="28"/>
          <w:szCs w:val="28"/>
        </w:rPr>
        <w:t xml:space="preserve"> вида: Пособие для учителя / Под ред. А.М. Щербаковой. – М.: Гуманит. изд. центр ВЛАДОС, 2003. – 304 с.: ил. – (Коррекционная педагогика).</w:t>
      </w:r>
    </w:p>
    <w:p w:rsidR="007A5281" w:rsidRDefault="007A5281" w:rsidP="00B370F0">
      <w:pPr>
        <w:pStyle w:val="1"/>
        <w:numPr>
          <w:ilvl w:val="0"/>
          <w:numId w:val="14"/>
        </w:numPr>
        <w:spacing w:line="240" w:lineRule="auto"/>
        <w:jc w:val="left"/>
        <w:rPr>
          <w:bCs/>
          <w:iCs/>
          <w:sz w:val="28"/>
          <w:szCs w:val="28"/>
        </w:rPr>
      </w:pPr>
      <w:r>
        <w:rPr>
          <w:bCs/>
          <w:iCs/>
          <w:sz w:val="28"/>
          <w:szCs w:val="28"/>
        </w:rPr>
        <w:t xml:space="preserve">Воронкова В.В. Социально-бытовая ориентировка учащихся 5-9 классов в специальной (коррекционной) образовательной школе </w:t>
      </w:r>
      <w:r>
        <w:rPr>
          <w:bCs/>
          <w:iCs/>
          <w:sz w:val="28"/>
          <w:szCs w:val="28"/>
          <w:lang w:val="en-US"/>
        </w:rPr>
        <w:t>VIII</w:t>
      </w:r>
      <w:r>
        <w:rPr>
          <w:bCs/>
          <w:iCs/>
          <w:sz w:val="28"/>
          <w:szCs w:val="28"/>
        </w:rPr>
        <w:t xml:space="preserve"> вида: пособие для учителя / В.В. Воронкова, С.А. Казакова. – М.: Гуманит. изд. центр ВЛАДОС, 2010. – 247 с. – (Коррекционная педагогика).</w:t>
      </w:r>
    </w:p>
    <w:p w:rsidR="007A5281" w:rsidRDefault="007A5281" w:rsidP="00B370F0">
      <w:pPr>
        <w:pStyle w:val="1"/>
        <w:numPr>
          <w:ilvl w:val="0"/>
          <w:numId w:val="14"/>
        </w:numPr>
        <w:spacing w:line="240" w:lineRule="auto"/>
        <w:jc w:val="left"/>
        <w:rPr>
          <w:bCs/>
          <w:iCs/>
          <w:sz w:val="28"/>
          <w:szCs w:val="28"/>
        </w:rPr>
      </w:pPr>
      <w:r>
        <w:rPr>
          <w:bCs/>
          <w:iCs/>
          <w:sz w:val="28"/>
          <w:szCs w:val="28"/>
        </w:rPr>
        <w:t xml:space="preserve">Львова С.А. Практический материал к урокам социально-бытовой ориентировки в специальной (коррекционной) образовательной школе </w:t>
      </w:r>
      <w:r>
        <w:rPr>
          <w:bCs/>
          <w:iCs/>
          <w:sz w:val="28"/>
          <w:szCs w:val="28"/>
          <w:lang w:val="en-US"/>
        </w:rPr>
        <w:t>VIII</w:t>
      </w:r>
      <w:r>
        <w:rPr>
          <w:bCs/>
          <w:iCs/>
          <w:sz w:val="28"/>
          <w:szCs w:val="28"/>
        </w:rPr>
        <w:t xml:space="preserve"> вида. 5 – 9 классы: пособие для учителя / С.А. Львова. – М.: Гуманит. изд. центр ВЛАДОС, 2005. – 136 с.: ил. – (Коррекционная педагогика).</w:t>
      </w:r>
    </w:p>
    <w:p w:rsidR="007A5281" w:rsidRDefault="007A5281" w:rsidP="00B370F0">
      <w:pPr>
        <w:pStyle w:val="1"/>
        <w:spacing w:line="240" w:lineRule="auto"/>
        <w:jc w:val="left"/>
        <w:rPr>
          <w:bCs/>
          <w:iCs/>
          <w:sz w:val="28"/>
          <w:szCs w:val="28"/>
        </w:rPr>
      </w:pPr>
    </w:p>
    <w:p w:rsidR="007A5281" w:rsidRDefault="007A5281" w:rsidP="00B370F0">
      <w:pPr>
        <w:spacing w:after="0" w:line="240" w:lineRule="auto"/>
        <w:ind w:firstLine="567"/>
        <w:rPr>
          <w:b/>
          <w:bCs/>
          <w:iCs/>
          <w:sz w:val="28"/>
          <w:szCs w:val="28"/>
          <w:u w:val="single"/>
        </w:rPr>
      </w:pPr>
      <w:r>
        <w:rPr>
          <w:b/>
          <w:bCs/>
          <w:iCs/>
          <w:sz w:val="28"/>
          <w:szCs w:val="28"/>
          <w:u w:val="single"/>
        </w:rPr>
        <w:t>Материалы для учащихся:</w:t>
      </w:r>
    </w:p>
    <w:p w:rsidR="007A5281" w:rsidRDefault="007A5281" w:rsidP="00B370F0">
      <w:pPr>
        <w:pStyle w:val="1"/>
        <w:numPr>
          <w:ilvl w:val="0"/>
          <w:numId w:val="15"/>
        </w:numPr>
        <w:spacing w:line="240" w:lineRule="auto"/>
        <w:jc w:val="left"/>
        <w:rPr>
          <w:bCs/>
          <w:iCs/>
          <w:sz w:val="28"/>
          <w:szCs w:val="28"/>
        </w:rPr>
      </w:pPr>
      <w:r>
        <w:rPr>
          <w:bCs/>
          <w:iCs/>
          <w:sz w:val="28"/>
          <w:szCs w:val="28"/>
        </w:rPr>
        <w:t>Листовки  с текстом  по каждой теме</w:t>
      </w:r>
    </w:p>
    <w:p w:rsidR="007A5281" w:rsidRDefault="007A5281" w:rsidP="00B370F0">
      <w:pPr>
        <w:pStyle w:val="1"/>
        <w:numPr>
          <w:ilvl w:val="0"/>
          <w:numId w:val="15"/>
        </w:numPr>
        <w:spacing w:line="240" w:lineRule="auto"/>
        <w:jc w:val="left"/>
        <w:rPr>
          <w:bCs/>
          <w:iCs/>
          <w:sz w:val="28"/>
          <w:szCs w:val="28"/>
        </w:rPr>
      </w:pPr>
      <w:r>
        <w:rPr>
          <w:bCs/>
          <w:iCs/>
          <w:sz w:val="28"/>
          <w:szCs w:val="28"/>
        </w:rPr>
        <w:t xml:space="preserve">Индивидуальные карточки </w:t>
      </w:r>
    </w:p>
    <w:p w:rsidR="007A5281" w:rsidRDefault="007A5281" w:rsidP="00B370F0">
      <w:pPr>
        <w:pStyle w:val="1"/>
        <w:numPr>
          <w:ilvl w:val="0"/>
          <w:numId w:val="15"/>
        </w:numPr>
        <w:spacing w:line="240" w:lineRule="auto"/>
        <w:jc w:val="left"/>
        <w:rPr>
          <w:bCs/>
          <w:iCs/>
          <w:sz w:val="28"/>
          <w:szCs w:val="28"/>
        </w:rPr>
      </w:pPr>
      <w:r>
        <w:rPr>
          <w:bCs/>
          <w:iCs/>
          <w:sz w:val="28"/>
          <w:szCs w:val="28"/>
        </w:rPr>
        <w:t>Учебники по технологии.</w:t>
      </w:r>
    </w:p>
    <w:p w:rsidR="007A5281" w:rsidRDefault="007A5281" w:rsidP="00B370F0">
      <w:pPr>
        <w:pStyle w:val="1"/>
        <w:tabs>
          <w:tab w:val="left" w:pos="1020"/>
        </w:tabs>
        <w:spacing w:line="240" w:lineRule="auto"/>
        <w:ind w:left="0" w:firstLine="0"/>
        <w:rPr>
          <w:sz w:val="28"/>
          <w:szCs w:val="28"/>
        </w:rPr>
      </w:pPr>
      <w:r>
        <w:t xml:space="preserve">                </w:t>
      </w:r>
      <w:r>
        <w:rPr>
          <w:sz w:val="28"/>
          <w:szCs w:val="28"/>
        </w:rPr>
        <w:t>* Детские энциклопедии « Хочу все знать», « Все обо всём».</w:t>
      </w:r>
    </w:p>
    <w:p w:rsidR="007A5281" w:rsidRDefault="007A5281" w:rsidP="00B370F0">
      <w:pPr>
        <w:spacing w:after="0" w:line="240" w:lineRule="auto"/>
      </w:pPr>
    </w:p>
    <w:sectPr w:rsidR="007A5281" w:rsidSect="00B370F0">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6871D0"/>
    <w:lvl w:ilvl="0">
      <w:numFmt w:val="bullet"/>
      <w:lvlText w:val="*"/>
      <w:lvlJc w:val="left"/>
    </w:lvl>
  </w:abstractNum>
  <w:abstractNum w:abstractNumId="1">
    <w:nsid w:val="1A9F6ECB"/>
    <w:multiLevelType w:val="multilevel"/>
    <w:tmpl w:val="57BAF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1AC47F9D"/>
    <w:multiLevelType w:val="multilevel"/>
    <w:tmpl w:val="17F206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EE66E71"/>
    <w:multiLevelType w:val="singleLevel"/>
    <w:tmpl w:val="17EE7F7E"/>
    <w:lvl w:ilvl="0">
      <w:start w:val="1"/>
      <w:numFmt w:val="decimal"/>
      <w:lvlText w:val="%1."/>
      <w:legacy w:legacy="1" w:legacySpace="0" w:legacyIndent="360"/>
      <w:lvlJc w:val="left"/>
      <w:rPr>
        <w:rFonts w:ascii="Times New Roman CYR" w:hAnsi="Times New Roman CYR" w:cs="Times New Roman" w:hint="default"/>
      </w:rPr>
    </w:lvl>
  </w:abstractNum>
  <w:abstractNum w:abstractNumId="4">
    <w:nsid w:val="3285494A"/>
    <w:multiLevelType w:val="multilevel"/>
    <w:tmpl w:val="B3A444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422A0692"/>
    <w:multiLevelType w:val="hybridMultilevel"/>
    <w:tmpl w:val="33F0E03E"/>
    <w:lvl w:ilvl="0" w:tplc="FFFFFFFF">
      <w:start w:val="1"/>
      <w:numFmt w:val="bullet"/>
      <w:pStyle w:val="a"/>
      <w:lvlText w:val=""/>
      <w:lvlJc w:val="left"/>
      <w:pPr>
        <w:tabs>
          <w:tab w:val="num" w:pos="851"/>
        </w:tabs>
        <w:ind w:left="851" w:hanging="284"/>
      </w:pPr>
      <w:rPr>
        <w:rFonts w:ascii="Symbol" w:hAnsi="Symbol" w:hint="default"/>
        <w:b w:val="0"/>
        <w:i w:val="0"/>
        <w:color w:val="auto"/>
        <w:sz w:val="2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nsid w:val="441E6B32"/>
    <w:multiLevelType w:val="multilevel"/>
    <w:tmpl w:val="6298BF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5FA172EC"/>
    <w:multiLevelType w:val="multilevel"/>
    <w:tmpl w:val="4C606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33B22E2"/>
    <w:multiLevelType w:val="multilevel"/>
    <w:tmpl w:val="C652E0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645B4695"/>
    <w:multiLevelType w:val="multilevel"/>
    <w:tmpl w:val="273A67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65177646"/>
    <w:multiLevelType w:val="hybridMultilevel"/>
    <w:tmpl w:val="63C4B31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1">
    <w:nsid w:val="76684615"/>
    <w:multiLevelType w:val="multilevel"/>
    <w:tmpl w:val="973082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77DA2D70"/>
    <w:multiLevelType w:val="multilevel"/>
    <w:tmpl w:val="DA0ECE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CA76591"/>
    <w:multiLevelType w:val="multilevel"/>
    <w:tmpl w:val="910E46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7E3639CD"/>
    <w:multiLevelType w:val="hybridMultilevel"/>
    <w:tmpl w:val="05EEF82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1004"/>
    <w:rsid w:val="00043DB4"/>
    <w:rsid w:val="000901B3"/>
    <w:rsid w:val="000A1B2A"/>
    <w:rsid w:val="000E1004"/>
    <w:rsid w:val="001656C0"/>
    <w:rsid w:val="001E2144"/>
    <w:rsid w:val="00266BAA"/>
    <w:rsid w:val="00272161"/>
    <w:rsid w:val="00384F1D"/>
    <w:rsid w:val="005C2BCE"/>
    <w:rsid w:val="0076144C"/>
    <w:rsid w:val="00796567"/>
    <w:rsid w:val="007A4F4A"/>
    <w:rsid w:val="007A5281"/>
    <w:rsid w:val="009605E7"/>
    <w:rsid w:val="00A125BF"/>
    <w:rsid w:val="00B370F0"/>
    <w:rsid w:val="00BC650F"/>
    <w:rsid w:val="00C2589F"/>
    <w:rsid w:val="00DD12F5"/>
    <w:rsid w:val="00DD3E9C"/>
    <w:rsid w:val="00E62235"/>
    <w:rsid w:val="00E85195"/>
    <w:rsid w:val="00FF25F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E9C"/>
    <w:pPr>
      <w:spacing w:after="200" w:line="276" w:lineRule="auto"/>
    </w:pPr>
  </w:style>
  <w:style w:type="paragraph" w:styleId="Heading1">
    <w:name w:val="heading 1"/>
    <w:basedOn w:val="Normal"/>
    <w:next w:val="Normal"/>
    <w:link w:val="Heading1Char1"/>
    <w:uiPriority w:val="99"/>
    <w:qFormat/>
    <w:rsid w:val="000901B3"/>
    <w:pPr>
      <w:keepNext/>
      <w:spacing w:after="0" w:line="240" w:lineRule="auto"/>
      <w:jc w:val="both"/>
      <w:outlineLvl w:val="0"/>
    </w:pPr>
    <w:rPr>
      <w:rFonts w:ascii="Times New Roman" w:hAnsi="Times New Roman"/>
      <w:b/>
      <w:sz w:val="24"/>
      <w:szCs w:val="24"/>
    </w:rPr>
  </w:style>
  <w:style w:type="paragraph" w:styleId="Heading2">
    <w:name w:val="heading 2"/>
    <w:basedOn w:val="Normal"/>
    <w:next w:val="Normal"/>
    <w:link w:val="Heading2Char"/>
    <w:uiPriority w:val="99"/>
    <w:qFormat/>
    <w:rsid w:val="000901B3"/>
    <w:pPr>
      <w:keepNext/>
      <w:spacing w:before="240" w:after="60" w:line="240" w:lineRule="auto"/>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0901B3"/>
    <w:pPr>
      <w:keepNext/>
      <w:spacing w:after="0" w:line="360" w:lineRule="auto"/>
      <w:ind w:firstLine="720"/>
      <w:jc w:val="both"/>
      <w:outlineLvl w:val="2"/>
    </w:pPr>
    <w:rPr>
      <w:rFonts w:ascii="Times New Roman" w:hAnsi="Times New Roman"/>
      <w:b/>
      <w:bCs/>
      <w:sz w:val="24"/>
      <w:szCs w:val="24"/>
    </w:rPr>
  </w:style>
  <w:style w:type="paragraph" w:styleId="Heading4">
    <w:name w:val="heading 4"/>
    <w:basedOn w:val="Normal"/>
    <w:next w:val="Normal"/>
    <w:link w:val="Heading4Char"/>
    <w:uiPriority w:val="99"/>
    <w:qFormat/>
    <w:rsid w:val="000901B3"/>
    <w:pPr>
      <w:keepNext/>
      <w:spacing w:before="240" w:after="60" w:line="240" w:lineRule="auto"/>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0901B3"/>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uiPriority w:val="99"/>
    <w:qFormat/>
    <w:rsid w:val="000901B3"/>
    <w:pPr>
      <w:spacing w:before="240" w:after="60" w:line="240" w:lineRule="auto"/>
      <w:outlineLvl w:val="5"/>
    </w:pPr>
    <w:rPr>
      <w:rFonts w:ascii="Times New Roman" w:hAnsi="Times New Roman"/>
      <w:b/>
      <w:bCs/>
    </w:rPr>
  </w:style>
  <w:style w:type="paragraph" w:styleId="Heading7">
    <w:name w:val="heading 7"/>
    <w:basedOn w:val="Normal"/>
    <w:next w:val="Normal"/>
    <w:link w:val="Heading7Char"/>
    <w:uiPriority w:val="99"/>
    <w:qFormat/>
    <w:rsid w:val="000901B3"/>
    <w:pPr>
      <w:spacing w:before="240" w:after="60" w:line="240" w:lineRule="auto"/>
      <w:outlineLvl w:val="6"/>
    </w:pPr>
    <w:rPr>
      <w:rFonts w:ascii="Times New Roman" w:hAnsi="Times New Roman"/>
      <w:sz w:val="24"/>
      <w:szCs w:val="24"/>
    </w:rPr>
  </w:style>
  <w:style w:type="paragraph" w:styleId="Heading8">
    <w:name w:val="heading 8"/>
    <w:basedOn w:val="Normal"/>
    <w:next w:val="Normal"/>
    <w:link w:val="Heading8Char"/>
    <w:uiPriority w:val="99"/>
    <w:qFormat/>
    <w:rsid w:val="000901B3"/>
    <w:pPr>
      <w:spacing w:before="240" w:after="60" w:line="240" w:lineRule="auto"/>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0901B3"/>
    <w:pPr>
      <w:spacing w:before="240" w:after="60" w:line="240" w:lineRule="auto"/>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B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901B3"/>
    <w:rPr>
      <w:rFonts w:ascii="Arial" w:hAnsi="Arial" w:cs="Arial"/>
      <w:b/>
      <w:bCs/>
      <w:i/>
      <w:iCs/>
      <w:sz w:val="28"/>
      <w:szCs w:val="28"/>
    </w:rPr>
  </w:style>
  <w:style w:type="character" w:customStyle="1" w:styleId="Heading3Char">
    <w:name w:val="Heading 3 Char"/>
    <w:basedOn w:val="DefaultParagraphFont"/>
    <w:link w:val="Heading3"/>
    <w:uiPriority w:val="99"/>
    <w:semiHidden/>
    <w:locked/>
    <w:rsid w:val="000901B3"/>
    <w:rPr>
      <w:rFonts w:ascii="Times New Roman" w:hAnsi="Times New Roman" w:cs="Times New Roman"/>
      <w:b/>
      <w:bCs/>
      <w:sz w:val="24"/>
      <w:szCs w:val="24"/>
    </w:rPr>
  </w:style>
  <w:style w:type="character" w:customStyle="1" w:styleId="Heading4Char">
    <w:name w:val="Heading 4 Char"/>
    <w:basedOn w:val="DefaultParagraphFont"/>
    <w:link w:val="Heading4"/>
    <w:uiPriority w:val="99"/>
    <w:semiHidden/>
    <w:locked/>
    <w:rsid w:val="000901B3"/>
    <w:rPr>
      <w:rFonts w:ascii="Times New Roman" w:hAnsi="Times New Roman" w:cs="Times New Roman"/>
      <w:b/>
      <w:bCs/>
      <w:sz w:val="28"/>
      <w:szCs w:val="28"/>
    </w:rPr>
  </w:style>
  <w:style w:type="character" w:customStyle="1" w:styleId="Heading5Char">
    <w:name w:val="Heading 5 Char"/>
    <w:basedOn w:val="DefaultParagraphFont"/>
    <w:link w:val="Heading5"/>
    <w:uiPriority w:val="99"/>
    <w:semiHidden/>
    <w:locked/>
    <w:rsid w:val="000901B3"/>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semiHidden/>
    <w:locked/>
    <w:rsid w:val="000901B3"/>
    <w:rPr>
      <w:rFonts w:ascii="Times New Roman" w:hAnsi="Times New Roman" w:cs="Times New Roman"/>
      <w:b/>
      <w:bCs/>
    </w:rPr>
  </w:style>
  <w:style w:type="character" w:customStyle="1" w:styleId="Heading7Char">
    <w:name w:val="Heading 7 Char"/>
    <w:basedOn w:val="DefaultParagraphFont"/>
    <w:link w:val="Heading7"/>
    <w:uiPriority w:val="99"/>
    <w:semiHidden/>
    <w:locked/>
    <w:rsid w:val="000901B3"/>
    <w:rPr>
      <w:rFonts w:ascii="Times New Roman" w:hAnsi="Times New Roman" w:cs="Times New Roman"/>
      <w:sz w:val="24"/>
      <w:szCs w:val="24"/>
    </w:rPr>
  </w:style>
  <w:style w:type="character" w:customStyle="1" w:styleId="Heading8Char">
    <w:name w:val="Heading 8 Char"/>
    <w:basedOn w:val="DefaultParagraphFont"/>
    <w:link w:val="Heading8"/>
    <w:uiPriority w:val="99"/>
    <w:semiHidden/>
    <w:locked/>
    <w:rsid w:val="000901B3"/>
    <w:rPr>
      <w:rFonts w:ascii="Times New Roman" w:hAnsi="Times New Roman" w:cs="Times New Roman"/>
      <w:i/>
      <w:iCs/>
      <w:sz w:val="24"/>
      <w:szCs w:val="24"/>
    </w:rPr>
  </w:style>
  <w:style w:type="character" w:customStyle="1" w:styleId="Heading9Char">
    <w:name w:val="Heading 9 Char"/>
    <w:basedOn w:val="DefaultParagraphFont"/>
    <w:link w:val="Heading9"/>
    <w:uiPriority w:val="99"/>
    <w:semiHidden/>
    <w:locked/>
    <w:rsid w:val="000901B3"/>
    <w:rPr>
      <w:rFonts w:ascii="Arial" w:hAnsi="Arial" w:cs="Arial"/>
    </w:rPr>
  </w:style>
  <w:style w:type="character" w:customStyle="1" w:styleId="Heading1Char1">
    <w:name w:val="Heading 1 Char1"/>
    <w:basedOn w:val="DefaultParagraphFont"/>
    <w:link w:val="Heading1"/>
    <w:uiPriority w:val="99"/>
    <w:locked/>
    <w:rsid w:val="000901B3"/>
    <w:rPr>
      <w:rFonts w:ascii="Times New Roman" w:hAnsi="Times New Roman" w:cs="Times New Roman"/>
      <w:b/>
      <w:sz w:val="24"/>
      <w:szCs w:val="24"/>
    </w:rPr>
  </w:style>
  <w:style w:type="character" w:styleId="Hyperlink">
    <w:name w:val="Hyperlink"/>
    <w:basedOn w:val="DefaultParagraphFont"/>
    <w:uiPriority w:val="99"/>
    <w:semiHidden/>
    <w:rsid w:val="000901B3"/>
    <w:rPr>
      <w:rFonts w:cs="Times New Roman"/>
      <w:color w:val="6300FF"/>
      <w:u w:val="single"/>
    </w:rPr>
  </w:style>
  <w:style w:type="character" w:styleId="FollowedHyperlink">
    <w:name w:val="FollowedHyperlink"/>
    <w:basedOn w:val="DefaultParagraphFont"/>
    <w:uiPriority w:val="99"/>
    <w:semiHidden/>
    <w:rsid w:val="000901B3"/>
    <w:rPr>
      <w:rFonts w:cs="Times New Roman"/>
      <w:color w:val="800080"/>
      <w:u w:val="single"/>
    </w:rPr>
  </w:style>
  <w:style w:type="paragraph" w:styleId="NormalWeb">
    <w:name w:val="Normal (Web)"/>
    <w:basedOn w:val="Normal"/>
    <w:uiPriority w:val="99"/>
    <w:semiHidden/>
    <w:rsid w:val="000901B3"/>
    <w:pPr>
      <w:spacing w:before="100" w:beforeAutospacing="1" w:after="100" w:afterAutospacing="1" w:line="240" w:lineRule="auto"/>
    </w:pPr>
    <w:rPr>
      <w:rFonts w:ascii="Times New Roman" w:hAnsi="Times New Roman"/>
      <w:sz w:val="24"/>
      <w:szCs w:val="24"/>
    </w:rPr>
  </w:style>
  <w:style w:type="paragraph" w:styleId="Footer">
    <w:name w:val="footer"/>
    <w:basedOn w:val="Normal"/>
    <w:link w:val="FooterChar"/>
    <w:uiPriority w:val="99"/>
    <w:semiHidden/>
    <w:rsid w:val="000901B3"/>
    <w:pPr>
      <w:tabs>
        <w:tab w:val="center" w:pos="4677"/>
        <w:tab w:val="right" w:pos="9355"/>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semiHidden/>
    <w:locked/>
    <w:rsid w:val="000901B3"/>
    <w:rPr>
      <w:rFonts w:ascii="Times New Roman" w:hAnsi="Times New Roman" w:cs="Times New Roman"/>
      <w:sz w:val="24"/>
      <w:szCs w:val="24"/>
    </w:rPr>
  </w:style>
  <w:style w:type="paragraph" w:styleId="Title">
    <w:name w:val="Title"/>
    <w:basedOn w:val="Normal"/>
    <w:link w:val="TitleChar"/>
    <w:uiPriority w:val="99"/>
    <w:qFormat/>
    <w:rsid w:val="000901B3"/>
    <w:pPr>
      <w:spacing w:after="0" w:line="240" w:lineRule="auto"/>
      <w:jc w:val="center"/>
    </w:pPr>
    <w:rPr>
      <w:rFonts w:ascii="Times New Roman" w:hAnsi="Times New Roman"/>
      <w:b/>
      <w:szCs w:val="20"/>
    </w:rPr>
  </w:style>
  <w:style w:type="character" w:customStyle="1" w:styleId="TitleChar">
    <w:name w:val="Title Char"/>
    <w:basedOn w:val="DefaultParagraphFont"/>
    <w:link w:val="Title"/>
    <w:uiPriority w:val="99"/>
    <w:locked/>
    <w:rsid w:val="000901B3"/>
    <w:rPr>
      <w:rFonts w:ascii="Times New Roman" w:hAnsi="Times New Roman" w:cs="Times New Roman"/>
      <w:b/>
      <w:sz w:val="20"/>
      <w:szCs w:val="20"/>
    </w:rPr>
  </w:style>
  <w:style w:type="paragraph" w:styleId="BodyText">
    <w:name w:val="Body Text"/>
    <w:basedOn w:val="Normal"/>
    <w:link w:val="BodyTextChar"/>
    <w:uiPriority w:val="99"/>
    <w:semiHidden/>
    <w:rsid w:val="000901B3"/>
    <w:pPr>
      <w:spacing w:after="120"/>
      <w:ind w:firstLine="709"/>
      <w:jc w:val="both"/>
    </w:pPr>
    <w:rPr>
      <w:rFonts w:ascii="Times New Roman" w:hAnsi="Times New Roman"/>
      <w:sz w:val="24"/>
      <w:szCs w:val="24"/>
    </w:rPr>
  </w:style>
  <w:style w:type="character" w:customStyle="1" w:styleId="BodyTextChar">
    <w:name w:val="Body Text Char"/>
    <w:basedOn w:val="DefaultParagraphFont"/>
    <w:link w:val="BodyText"/>
    <w:uiPriority w:val="99"/>
    <w:semiHidden/>
    <w:locked/>
    <w:rsid w:val="000901B3"/>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rsid w:val="000901B3"/>
    <w:pPr>
      <w:spacing w:after="0" w:line="300" w:lineRule="auto"/>
      <w:ind w:left="284" w:hanging="284"/>
      <w:jc w:val="both"/>
    </w:pPr>
    <w:rPr>
      <w:rFonts w:ascii="Arial" w:hAnsi="Arial" w:cs="Arial"/>
      <w:szCs w:val="24"/>
    </w:rPr>
  </w:style>
  <w:style w:type="character" w:customStyle="1" w:styleId="BodyTextIndentChar">
    <w:name w:val="Body Text Indent Char"/>
    <w:basedOn w:val="DefaultParagraphFont"/>
    <w:link w:val="BodyTextIndent"/>
    <w:uiPriority w:val="99"/>
    <w:semiHidden/>
    <w:locked/>
    <w:rsid w:val="000901B3"/>
    <w:rPr>
      <w:rFonts w:ascii="Arial" w:hAnsi="Arial" w:cs="Arial"/>
      <w:sz w:val="24"/>
      <w:szCs w:val="24"/>
    </w:rPr>
  </w:style>
  <w:style w:type="paragraph" w:styleId="Subtitle">
    <w:name w:val="Subtitle"/>
    <w:basedOn w:val="Normal"/>
    <w:link w:val="SubtitleChar"/>
    <w:uiPriority w:val="99"/>
    <w:qFormat/>
    <w:rsid w:val="000901B3"/>
    <w:pPr>
      <w:spacing w:after="0" w:line="240" w:lineRule="auto"/>
      <w:jc w:val="center"/>
    </w:pPr>
    <w:rPr>
      <w:rFonts w:ascii="Times New Roman" w:hAnsi="Times New Roman"/>
      <w:b/>
      <w:szCs w:val="20"/>
    </w:rPr>
  </w:style>
  <w:style w:type="character" w:customStyle="1" w:styleId="SubtitleChar">
    <w:name w:val="Subtitle Char"/>
    <w:basedOn w:val="DefaultParagraphFont"/>
    <w:link w:val="Subtitle"/>
    <w:uiPriority w:val="99"/>
    <w:locked/>
    <w:rsid w:val="000901B3"/>
    <w:rPr>
      <w:rFonts w:ascii="Times New Roman" w:hAnsi="Times New Roman" w:cs="Times New Roman"/>
      <w:b/>
      <w:sz w:val="20"/>
      <w:szCs w:val="20"/>
    </w:rPr>
  </w:style>
  <w:style w:type="paragraph" w:styleId="ListParagraph">
    <w:name w:val="List Paragraph"/>
    <w:basedOn w:val="Normal"/>
    <w:uiPriority w:val="99"/>
    <w:qFormat/>
    <w:rsid w:val="000901B3"/>
    <w:pPr>
      <w:ind w:left="720"/>
      <w:contextualSpacing/>
    </w:pPr>
  </w:style>
  <w:style w:type="paragraph" w:customStyle="1" w:styleId="1">
    <w:name w:val="Абзац списка1"/>
    <w:basedOn w:val="Normal"/>
    <w:uiPriority w:val="99"/>
    <w:rsid w:val="000901B3"/>
    <w:pPr>
      <w:spacing w:after="0"/>
      <w:ind w:left="720" w:firstLine="709"/>
      <w:contextualSpacing/>
      <w:jc w:val="both"/>
    </w:pPr>
    <w:rPr>
      <w:rFonts w:ascii="Times New Roman" w:hAnsi="Times New Roman"/>
      <w:sz w:val="24"/>
      <w:szCs w:val="24"/>
    </w:rPr>
  </w:style>
  <w:style w:type="paragraph" w:customStyle="1" w:styleId="FR2">
    <w:name w:val="FR2"/>
    <w:uiPriority w:val="99"/>
    <w:rsid w:val="000901B3"/>
    <w:pPr>
      <w:widowControl w:val="0"/>
      <w:spacing w:line="276" w:lineRule="auto"/>
      <w:ind w:firstLine="709"/>
      <w:jc w:val="center"/>
    </w:pPr>
    <w:rPr>
      <w:rFonts w:ascii="Times New Roman" w:hAnsi="Times New Roman"/>
      <w:b/>
      <w:sz w:val="32"/>
      <w:szCs w:val="20"/>
    </w:rPr>
  </w:style>
  <w:style w:type="paragraph" w:customStyle="1" w:styleId="a">
    <w:name w:val="пояс список"/>
    <w:basedOn w:val="Normal"/>
    <w:uiPriority w:val="99"/>
    <w:rsid w:val="000901B3"/>
    <w:pPr>
      <w:numPr>
        <w:numId w:val="1"/>
      </w:numPr>
      <w:spacing w:after="0" w:line="360" w:lineRule="auto"/>
      <w:jc w:val="both"/>
    </w:pPr>
    <w:rPr>
      <w:rFonts w:ascii="Times New Roman" w:hAnsi="Times New Roman"/>
      <w:sz w:val="24"/>
      <w:szCs w:val="20"/>
    </w:rPr>
  </w:style>
  <w:style w:type="paragraph" w:customStyle="1" w:styleId="a0">
    <w:name w:val="А_основной"/>
    <w:basedOn w:val="Normal"/>
    <w:uiPriority w:val="99"/>
    <w:rsid w:val="000901B3"/>
    <w:pPr>
      <w:spacing w:after="0" w:line="360" w:lineRule="auto"/>
      <w:ind w:firstLine="454"/>
      <w:jc w:val="both"/>
    </w:pPr>
    <w:rPr>
      <w:rFonts w:ascii="Times New Roman" w:hAnsi="Times New Roman"/>
      <w:sz w:val="28"/>
      <w:szCs w:val="28"/>
      <w:lang w:eastAsia="en-US"/>
    </w:rPr>
  </w:style>
  <w:style w:type="paragraph" w:customStyle="1" w:styleId="dash041e0431044b0447043d044b0439">
    <w:name w:val="dash041e_0431_044b_0447_043d_044b_0439"/>
    <w:basedOn w:val="Normal"/>
    <w:uiPriority w:val="99"/>
    <w:rsid w:val="000901B3"/>
    <w:pPr>
      <w:spacing w:after="0" w:line="240" w:lineRule="auto"/>
    </w:pPr>
    <w:rPr>
      <w:rFonts w:ascii="Times New Roman" w:hAnsi="Times New Roman"/>
      <w:sz w:val="24"/>
      <w:szCs w:val="24"/>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Normal"/>
    <w:uiPriority w:val="99"/>
    <w:rsid w:val="000901B3"/>
    <w:pPr>
      <w:spacing w:after="120" w:line="240" w:lineRule="auto"/>
      <w:ind w:left="280"/>
    </w:pPr>
    <w:rPr>
      <w:rFonts w:ascii="Times New Roman" w:hAnsi="Times New Roman"/>
      <w:sz w:val="24"/>
      <w:szCs w:val="24"/>
    </w:rPr>
  </w:style>
  <w:style w:type="paragraph" w:customStyle="1" w:styleId="listparagraph0">
    <w:name w:val="listparagraph"/>
    <w:basedOn w:val="Normal"/>
    <w:uiPriority w:val="99"/>
    <w:rsid w:val="000901B3"/>
    <w:pPr>
      <w:spacing w:before="100" w:beforeAutospacing="1" w:after="100" w:afterAutospacing="1" w:line="240" w:lineRule="auto"/>
    </w:pPr>
    <w:rPr>
      <w:rFonts w:ascii="Times New Roman" w:hAnsi="Times New Roman"/>
      <w:sz w:val="24"/>
      <w:szCs w:val="24"/>
    </w:rPr>
  </w:style>
  <w:style w:type="paragraph" w:customStyle="1" w:styleId="zag4">
    <w:name w:val="zag_4"/>
    <w:basedOn w:val="Normal"/>
    <w:uiPriority w:val="99"/>
    <w:rsid w:val="000901B3"/>
    <w:pPr>
      <w:spacing w:before="100" w:beforeAutospacing="1" w:after="100" w:afterAutospacing="1" w:line="240" w:lineRule="auto"/>
      <w:jc w:val="center"/>
    </w:pPr>
    <w:rPr>
      <w:rFonts w:ascii="Arial" w:hAnsi="Arial" w:cs="Arial"/>
      <w:b/>
      <w:bCs/>
      <w:sz w:val="26"/>
      <w:szCs w:val="26"/>
    </w:rPr>
  </w:style>
  <w:style w:type="paragraph" w:customStyle="1" w:styleId="msonormalcxspmiddle">
    <w:name w:val="msonormalcxspmiddle"/>
    <w:basedOn w:val="Normal"/>
    <w:uiPriority w:val="99"/>
    <w:rsid w:val="000901B3"/>
    <w:pPr>
      <w:spacing w:before="100" w:beforeAutospacing="1" w:after="100" w:afterAutospacing="1" w:line="240" w:lineRule="auto"/>
    </w:pPr>
    <w:rPr>
      <w:rFonts w:ascii="Times New Roman" w:hAnsi="Times New Roman"/>
      <w:sz w:val="24"/>
      <w:szCs w:val="24"/>
    </w:rPr>
  </w:style>
  <w:style w:type="character" w:customStyle="1" w:styleId="a1">
    <w:name w:val="Текст сноски Знак"/>
    <w:aliases w:val="Знак6 Знак,F1 Знак"/>
    <w:basedOn w:val="DefaultParagraphFont"/>
    <w:uiPriority w:val="99"/>
    <w:rsid w:val="000901B3"/>
    <w:rPr>
      <w:rFonts w:cs="Times New Roman"/>
      <w:lang w:val="ru-RU" w:eastAsia="ru-RU" w:bidi="ar-SA"/>
    </w:rPr>
  </w:style>
  <w:style w:type="character" w:customStyle="1" w:styleId="a2">
    <w:name w:val="А_основной Знак"/>
    <w:basedOn w:val="DefaultParagraphFont"/>
    <w:uiPriority w:val="99"/>
    <w:rsid w:val="000901B3"/>
    <w:rPr>
      <w:rFonts w:ascii="Calibri" w:eastAsia="Times New Roman" w:hAnsi="Calibri" w:cs="Times New Roman"/>
      <w:sz w:val="28"/>
      <w:szCs w:val="28"/>
      <w:lang w:val="ru-RU" w:eastAsia="en-US" w:bidi="ar-SA"/>
    </w:rPr>
  </w:style>
  <w:style w:type="character" w:customStyle="1" w:styleId="dash041e0431044b0447043d044b0439char1">
    <w:name w:val="dash041e_0431_044b_0447_043d_044b_0439__char1"/>
    <w:basedOn w:val="DefaultParagraphFont"/>
    <w:uiPriority w:val="99"/>
    <w:rsid w:val="000901B3"/>
    <w:rPr>
      <w:rFonts w:ascii="Times New Roman" w:hAnsi="Times New Roman" w:cs="Times New Roman"/>
      <w:sz w:val="24"/>
      <w:szCs w:val="24"/>
      <w:u w:val="none"/>
      <w:effect w:val="none"/>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basedOn w:val="DefaultParagraphFont"/>
    <w:uiPriority w:val="99"/>
    <w:rsid w:val="000901B3"/>
    <w:rPr>
      <w:rFonts w:ascii="Times New Roman" w:hAnsi="Times New Roman" w:cs="Times New Roman"/>
      <w:sz w:val="24"/>
      <w:szCs w:val="24"/>
      <w:u w:val="none"/>
      <w:effect w:val="none"/>
    </w:rPr>
  </w:style>
  <w:style w:type="paragraph" w:styleId="z-BottomofForm">
    <w:name w:val="HTML Bottom of Form"/>
    <w:basedOn w:val="Normal"/>
    <w:next w:val="Normal"/>
    <w:link w:val="z-BottomofFormChar"/>
    <w:hidden/>
    <w:uiPriority w:val="99"/>
    <w:semiHidden/>
    <w:rsid w:val="000901B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0901B3"/>
    <w:rPr>
      <w:rFonts w:ascii="Arial" w:hAnsi="Arial" w:cs="Arial"/>
      <w:vanish/>
      <w:sz w:val="16"/>
      <w:szCs w:val="16"/>
    </w:rPr>
  </w:style>
  <w:style w:type="character" w:styleId="Strong">
    <w:name w:val="Strong"/>
    <w:basedOn w:val="DefaultParagraphFont"/>
    <w:uiPriority w:val="99"/>
    <w:qFormat/>
    <w:rsid w:val="000901B3"/>
    <w:rPr>
      <w:rFonts w:cs="Times New Roman"/>
      <w:b/>
      <w:bCs/>
    </w:rPr>
  </w:style>
  <w:style w:type="paragraph" w:styleId="BalloonText">
    <w:name w:val="Balloon Text"/>
    <w:basedOn w:val="Normal"/>
    <w:link w:val="BalloonTextChar"/>
    <w:uiPriority w:val="99"/>
    <w:semiHidden/>
    <w:rsid w:val="000A1B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A1B2A"/>
    <w:rPr>
      <w:rFonts w:ascii="Tahoma" w:hAnsi="Tahoma" w:cs="Tahoma"/>
      <w:sz w:val="16"/>
      <w:szCs w:val="16"/>
    </w:rPr>
  </w:style>
  <w:style w:type="paragraph" w:styleId="PlainText">
    <w:name w:val="Plain Text"/>
    <w:basedOn w:val="Normal"/>
    <w:link w:val="PlainTextChar"/>
    <w:uiPriority w:val="99"/>
    <w:rsid w:val="00B370F0"/>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B370F0"/>
    <w:rPr>
      <w:rFonts w:ascii="Courier New" w:hAnsi="Courier New" w:cs="Courier New"/>
      <w:sz w:val="20"/>
      <w:szCs w:val="20"/>
    </w:rPr>
  </w:style>
  <w:style w:type="table" w:styleId="TableGrid">
    <w:name w:val="Table Grid"/>
    <w:basedOn w:val="TableNormal"/>
    <w:uiPriority w:val="99"/>
    <w:rsid w:val="007A4F4A"/>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21570587">
      <w:marLeft w:val="0"/>
      <w:marRight w:val="0"/>
      <w:marTop w:val="0"/>
      <w:marBottom w:val="0"/>
      <w:divBdr>
        <w:top w:val="none" w:sz="0" w:space="0" w:color="auto"/>
        <w:left w:val="none" w:sz="0" w:space="0" w:color="auto"/>
        <w:bottom w:val="none" w:sz="0" w:space="0" w:color="auto"/>
        <w:right w:val="none" w:sz="0" w:space="0" w:color="auto"/>
      </w:divBdr>
    </w:div>
    <w:div w:id="6215705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cola-8vida.edusite.ru/DswMedia/468________11__2009.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cola-8vida.edusite.ru/DswMedia/469_h06.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cola-8vida.edusite.ru/DswMedia/550_aytich.doc" TargetMode="External"/><Relationship Id="rId11" Type="http://schemas.openxmlformats.org/officeDocument/2006/relationships/hyperlink" Target="http://www.shcola-8vida.edusite.ru/DswMedia/463___.doc" TargetMode="External"/><Relationship Id="rId5" Type="http://schemas.openxmlformats.org/officeDocument/2006/relationships/hyperlink" Target="http://www.shcola-8vida.edusite.ru/DswMedia/549____.doc" TargetMode="External"/><Relationship Id="rId10" Type="http://schemas.openxmlformats.org/officeDocument/2006/relationships/hyperlink" Target="http://www.shcola-8vida.edusite.ru/DswMedia/451___.doc" TargetMode="External"/><Relationship Id="rId4" Type="http://schemas.openxmlformats.org/officeDocument/2006/relationships/webSettings" Target="webSettings.xml"/><Relationship Id="rId9" Type="http://schemas.openxmlformats.org/officeDocument/2006/relationships/hyperlink" Target="http://www.shcola-8vida.edusite.ru/DswMedia/466__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26</Pages>
  <Words>8356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7</cp:revision>
  <cp:lastPrinted>2016-09-05T02:50:00Z</cp:lastPrinted>
  <dcterms:created xsi:type="dcterms:W3CDTF">2016-11-08T10:02:00Z</dcterms:created>
  <dcterms:modified xsi:type="dcterms:W3CDTF">2016-11-13T17:07:00Z</dcterms:modified>
</cp:coreProperties>
</file>