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41" w:rsidRDefault="00D84541" w:rsidP="003B6D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 филиал МАОУ ОСОШ №1</w:t>
      </w:r>
    </w:p>
    <w:p w:rsidR="00D84541" w:rsidRDefault="00D84541" w:rsidP="003B6DB4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D84541" w:rsidTr="0055656B">
        <w:trPr>
          <w:trHeight w:val="1302"/>
          <w:jc w:val="center"/>
        </w:trPr>
        <w:tc>
          <w:tcPr>
            <w:tcW w:w="0" w:type="auto"/>
          </w:tcPr>
          <w:p w:rsidR="00D84541" w:rsidRDefault="00D8454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D84541" w:rsidRDefault="00D84541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D84541" w:rsidRDefault="00D84541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D84541" w:rsidRDefault="00D84541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D84541" w:rsidRDefault="00D845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84541" w:rsidRDefault="00D8454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D84541" w:rsidRDefault="00D84541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D84541" w:rsidRDefault="00D84541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D84541" w:rsidRDefault="00D8454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84541" w:rsidRDefault="00D845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D84541" w:rsidRDefault="00D845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D84541" w:rsidRDefault="00D845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D84541" w:rsidRDefault="00D8454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D84541" w:rsidRDefault="00D84541" w:rsidP="003B6DB4">
      <w:pPr>
        <w:jc w:val="center"/>
        <w:rPr>
          <w:rFonts w:cs="Courier New"/>
          <w:sz w:val="28"/>
          <w:szCs w:val="28"/>
        </w:rPr>
      </w:pPr>
    </w:p>
    <w:p w:rsidR="00D84541" w:rsidRDefault="00D84541" w:rsidP="003B6DB4">
      <w:pPr>
        <w:rPr>
          <w:sz w:val="28"/>
          <w:szCs w:val="28"/>
        </w:rPr>
      </w:pPr>
    </w:p>
    <w:p w:rsidR="00D84541" w:rsidRDefault="00D84541" w:rsidP="003B6DB4">
      <w:pPr>
        <w:rPr>
          <w:sz w:val="28"/>
          <w:szCs w:val="28"/>
        </w:rPr>
      </w:pPr>
    </w:p>
    <w:p w:rsidR="00D84541" w:rsidRDefault="00D84541" w:rsidP="003B6DB4">
      <w:pPr>
        <w:rPr>
          <w:sz w:val="28"/>
          <w:szCs w:val="28"/>
        </w:rPr>
      </w:pPr>
    </w:p>
    <w:p w:rsidR="00D84541" w:rsidRDefault="00D84541" w:rsidP="003B6DB4">
      <w:pPr>
        <w:rPr>
          <w:sz w:val="28"/>
          <w:szCs w:val="28"/>
        </w:rPr>
      </w:pPr>
    </w:p>
    <w:p w:rsidR="00D84541" w:rsidRDefault="00D84541" w:rsidP="003B6DB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D84541" w:rsidRDefault="00D84541" w:rsidP="003B6DB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</w:p>
    <w:p w:rsidR="00D84541" w:rsidRDefault="00D84541" w:rsidP="003B6DB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D84541" w:rsidRDefault="00D84541" w:rsidP="003B6DB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3 класса  на 2016-2017 учебный год.</w:t>
      </w:r>
    </w:p>
    <w:p w:rsidR="00D84541" w:rsidRDefault="00D84541" w:rsidP="003B6DB4">
      <w:pPr>
        <w:tabs>
          <w:tab w:val="left" w:pos="3975"/>
        </w:tabs>
        <w:jc w:val="center"/>
        <w:rPr>
          <w:sz w:val="28"/>
          <w:szCs w:val="28"/>
        </w:rPr>
      </w:pPr>
    </w:p>
    <w:p w:rsidR="00D84541" w:rsidRDefault="00D84541" w:rsidP="003B6DB4">
      <w:pPr>
        <w:tabs>
          <w:tab w:val="left" w:pos="3975"/>
        </w:tabs>
        <w:rPr>
          <w:rFonts w:cs="Courier New"/>
          <w:sz w:val="28"/>
          <w:szCs w:val="28"/>
        </w:rPr>
      </w:pPr>
    </w:p>
    <w:p w:rsidR="00D84541" w:rsidRDefault="00D84541" w:rsidP="003B6DB4">
      <w:pPr>
        <w:tabs>
          <w:tab w:val="left" w:pos="3975"/>
        </w:tabs>
        <w:jc w:val="right"/>
        <w:rPr>
          <w:sz w:val="28"/>
          <w:szCs w:val="28"/>
        </w:rPr>
      </w:pPr>
    </w:p>
    <w:p w:rsidR="00D84541" w:rsidRDefault="00D84541" w:rsidP="003B6DB4">
      <w:pPr>
        <w:tabs>
          <w:tab w:val="left" w:pos="3975"/>
        </w:tabs>
        <w:jc w:val="right"/>
        <w:rPr>
          <w:sz w:val="28"/>
          <w:szCs w:val="28"/>
        </w:rPr>
      </w:pPr>
    </w:p>
    <w:p w:rsidR="00D84541" w:rsidRDefault="00D84541" w:rsidP="003B6DB4">
      <w:pPr>
        <w:tabs>
          <w:tab w:val="left" w:pos="3975"/>
        </w:tabs>
        <w:jc w:val="right"/>
        <w:rPr>
          <w:sz w:val="28"/>
          <w:szCs w:val="28"/>
        </w:rPr>
      </w:pPr>
    </w:p>
    <w:p w:rsidR="00D84541" w:rsidRDefault="00D84541" w:rsidP="003B6DB4">
      <w:pPr>
        <w:tabs>
          <w:tab w:val="left" w:pos="3975"/>
        </w:tabs>
        <w:rPr>
          <w:sz w:val="28"/>
          <w:szCs w:val="28"/>
        </w:rPr>
      </w:pPr>
    </w:p>
    <w:p w:rsidR="00D84541" w:rsidRDefault="00D84541" w:rsidP="003B6DB4">
      <w:pPr>
        <w:tabs>
          <w:tab w:val="left" w:pos="3975"/>
        </w:tabs>
        <w:rPr>
          <w:sz w:val="28"/>
          <w:szCs w:val="28"/>
        </w:rPr>
      </w:pPr>
    </w:p>
    <w:p w:rsidR="00D84541" w:rsidRDefault="00D84541" w:rsidP="003B6DB4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D84541" w:rsidRDefault="00D84541" w:rsidP="003B6DB4">
      <w:pPr>
        <w:tabs>
          <w:tab w:val="left" w:pos="3975"/>
        </w:tabs>
        <w:jc w:val="center"/>
        <w:rPr>
          <w:sz w:val="28"/>
          <w:szCs w:val="28"/>
        </w:rPr>
      </w:pPr>
    </w:p>
    <w:p w:rsidR="00D84541" w:rsidRDefault="00D84541" w:rsidP="003B6DB4">
      <w:pPr>
        <w:rPr>
          <w:sz w:val="28"/>
          <w:szCs w:val="28"/>
        </w:rPr>
      </w:pPr>
    </w:p>
    <w:p w:rsidR="00D84541" w:rsidRDefault="00D84541" w:rsidP="003B6DB4">
      <w:pPr>
        <w:rPr>
          <w:sz w:val="28"/>
          <w:szCs w:val="28"/>
        </w:rPr>
      </w:pPr>
    </w:p>
    <w:p w:rsidR="00D84541" w:rsidRDefault="00D84541" w:rsidP="003B6DB4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D84541" w:rsidRDefault="00D84541" w:rsidP="003B6DB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D84541" w:rsidRDefault="00D84541" w:rsidP="003B6DB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84541" w:rsidRDefault="00D84541" w:rsidP="003B6DB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84541" w:rsidRDefault="00D84541" w:rsidP="003B6DB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D84541" w:rsidRDefault="00D84541" w:rsidP="003B6DB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D84541" w:rsidRDefault="00D84541" w:rsidP="002F3C40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D84541" w:rsidRPr="00DC179B" w:rsidRDefault="00D84541" w:rsidP="002F3C40">
      <w:pPr>
        <w:jc w:val="center"/>
        <w:rPr>
          <w:b/>
          <w:sz w:val="28"/>
          <w:szCs w:val="28"/>
        </w:rPr>
      </w:pPr>
    </w:p>
    <w:p w:rsidR="00D84541" w:rsidRPr="008C3BEF" w:rsidRDefault="00D84541" w:rsidP="002F3C40">
      <w:pPr>
        <w:spacing w:line="276" w:lineRule="auto"/>
        <w:ind w:firstLine="540"/>
      </w:pPr>
      <w:r w:rsidRPr="008C3BEF">
        <w:t xml:space="preserve">Рабочая программа по </w:t>
      </w:r>
      <w:r>
        <w:t>математике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D84541" w:rsidRPr="008C3BEF" w:rsidRDefault="00D84541" w:rsidP="002F3C40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D84541" w:rsidRPr="008C3BEF" w:rsidRDefault="00D84541" w:rsidP="002F3C40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D84541" w:rsidRPr="008C3BEF" w:rsidRDefault="00D84541" w:rsidP="002F3C40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D84541" w:rsidRPr="008C3BEF" w:rsidRDefault="00D84541" w:rsidP="00CC5AC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D84541" w:rsidRPr="008C3BEF" w:rsidRDefault="00D84541" w:rsidP="00CC5AC8">
      <w:pPr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D84541" w:rsidRPr="008C3BEF" w:rsidRDefault="00D84541" w:rsidP="00CC5AC8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D84541" w:rsidRPr="008C3BEF" w:rsidRDefault="00D84541" w:rsidP="00CC5AC8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D84541" w:rsidRPr="008C3BEF" w:rsidRDefault="00D84541" w:rsidP="00CC5AC8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D84541" w:rsidRPr="008C3BEF" w:rsidRDefault="00D84541" w:rsidP="00CC5AC8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D84541" w:rsidRPr="008C3BEF" w:rsidRDefault="00D84541" w:rsidP="00CC5AC8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D84541" w:rsidRPr="008C3BEF" w:rsidRDefault="00D84541" w:rsidP="00CC5AC8">
      <w:pPr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D84541" w:rsidRPr="008C3BEF" w:rsidRDefault="00D84541" w:rsidP="00CC5AC8">
      <w:pPr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D84541" w:rsidRDefault="00D84541" w:rsidP="002F3C40"/>
    <w:p w:rsidR="00D84541" w:rsidRPr="001262F0" w:rsidRDefault="00D84541" w:rsidP="00CC5AC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262F0">
        <w:rPr>
          <w:color w:val="000000"/>
        </w:rPr>
        <w:t>Математика, являясь одним из важных общеобразовательных предметов, готовит учащихся с отклонениями в интеллектуальном развитии к жизни и овладению доступными профессионально-трудовыми навыками.</w:t>
      </w:r>
      <w:r w:rsidRPr="001262F0">
        <w:rPr>
          <w:color w:val="000000"/>
        </w:rPr>
        <w:br/>
        <w:t>      Процесс обучения математике неразрывно связан с решением специфической задачи специальных (коррекционных) образовательных учреждений VIII вида 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  <w:r w:rsidRPr="001262F0">
        <w:rPr>
          <w:color w:val="000000"/>
        </w:rPr>
        <w:br/>
        <w:t>     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  <w:r w:rsidRPr="001262F0">
        <w:rPr>
          <w:color w:val="000000"/>
        </w:rPr>
        <w:br/>
        <w:t>      Понятия числа, величины, геометрической фигуры, которые формируются у учащихся в процессе обучения математике, являются абстрактными.</w:t>
      </w:r>
      <w:r w:rsidRPr="001262F0">
        <w:rPr>
          <w:color w:val="000000"/>
        </w:rPr>
        <w:br/>
        <w:t>      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школьников к усвоению абстрактных математических понятий.</w:t>
      </w:r>
      <w:r w:rsidRPr="001262F0">
        <w:rPr>
          <w:color w:val="000000"/>
        </w:rPr>
        <w:br/>
        <w:t>      Практические действия с предметами, их заменителями учащиеся должны учиться оформлять в громкой речи. Постепенно внешние действия с предметами переходят во внутренний план. У детей формируется способность мыслить отвлеченно, действовать не только с множествами предметов, но и с числами, поэтому уроки математики необходимо оснастить как демонстрационными пособиями, так и раздаточным материалом для каждого ученика.</w:t>
      </w:r>
      <w:r w:rsidRPr="001262F0">
        <w:rPr>
          <w:color w:val="000000"/>
        </w:rPr>
        <w:br/>
        <w:t>      В младших классах необходимо пробудить у учащихся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</w:t>
      </w:r>
      <w:r w:rsidRPr="001262F0">
        <w:rPr>
          <w:color w:val="000000"/>
        </w:rPr>
        <w:br/>
        <w:t>      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 — материализация, т. е. 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экскурсия, самостоятельная работа и др.</w:t>
      </w:r>
      <w:r w:rsidRPr="001262F0">
        <w:rPr>
          <w:color w:val="000000"/>
        </w:rPr>
        <w:br/>
        <w:t>      Обучение математике невозможно без пристального, внимательного отношения к формированию и развитию речи учащихся. Поэтому на уроках математики в младших классах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D84541" w:rsidRDefault="00D84541" w:rsidP="001262F0">
      <w:pPr>
        <w:spacing w:line="276" w:lineRule="auto"/>
      </w:pPr>
    </w:p>
    <w:p w:rsidR="00D84541" w:rsidRPr="001262F0" w:rsidRDefault="00D84541" w:rsidP="001262F0">
      <w:pPr>
        <w:spacing w:line="276" w:lineRule="auto"/>
        <w:jc w:val="center"/>
        <w:rPr>
          <w:b/>
          <w:sz w:val="32"/>
          <w:szCs w:val="32"/>
        </w:rPr>
      </w:pPr>
      <w:r w:rsidRPr="001262F0">
        <w:rPr>
          <w:b/>
          <w:sz w:val="32"/>
          <w:szCs w:val="32"/>
        </w:rPr>
        <w:t xml:space="preserve">Программа </w:t>
      </w:r>
    </w:p>
    <w:p w:rsidR="00D84541" w:rsidRPr="001262F0" w:rsidRDefault="00D84541" w:rsidP="001448C6">
      <w:pPr>
        <w:pStyle w:val="podzag2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1262F0">
        <w:rPr>
          <w:b/>
          <w:bCs/>
          <w:color w:val="000000"/>
        </w:rPr>
        <w:t>3 класс</w:t>
      </w:r>
    </w:p>
    <w:p w:rsidR="00D84541" w:rsidRDefault="00D84541" w:rsidP="001448C6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1262F0">
        <w:rPr>
          <w:color w:val="000000"/>
        </w:rPr>
        <w:t>(6 ч в неделю)</w:t>
      </w:r>
    </w:p>
    <w:p w:rsidR="00D84541" w:rsidRPr="001262F0" w:rsidRDefault="00D84541" w:rsidP="001448C6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</w:p>
    <w:p w:rsidR="00D84541" w:rsidRPr="001262F0" w:rsidRDefault="00D84541" w:rsidP="00CC5AC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262F0">
        <w:rPr>
          <w:color w:val="000000"/>
        </w:rPr>
        <w:t>      Нумерация чисел в пределах 100. 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десятков, единиц. Числа четные и нечетные.</w:t>
      </w:r>
      <w:r w:rsidRPr="001262F0">
        <w:rPr>
          <w:color w:val="000000"/>
        </w:rPr>
        <w:br/>
        <w:t>      Сложение и вычитание чисел в пределах 100 без перехода через разряд (60 + 7; 60 + 17; 61 + 7; 61 + 27; 61 + 9; 61 + 29; 92 + 8; 61 + 39 и соответствующие случаи вычитания).</w:t>
      </w:r>
      <w:r w:rsidRPr="001262F0">
        <w:rPr>
          <w:color w:val="000000"/>
        </w:rPr>
        <w:br/>
        <w:t>      Нуль в качестве компонента сложения и вычитания.</w:t>
      </w:r>
      <w:r w:rsidRPr="001262F0">
        <w:rPr>
          <w:color w:val="000000"/>
        </w:rPr>
        <w:br/>
        <w:t>      Умножение как сложение нескольких одинаковых слагаемых, замена его арифметическим действием умножения. Знак умножения (×). Запись и чтение действия умножения. Название компонентов и результата умножения в речи учителя.</w:t>
      </w:r>
      <w:r w:rsidRPr="001262F0">
        <w:rPr>
          <w:color w:val="000000"/>
        </w:rPr>
        <w:br/>
        <w:t>      Таблица умножения числа 2.</w:t>
      </w:r>
      <w:r w:rsidRPr="001262F0">
        <w:rPr>
          <w:color w:val="000000"/>
        </w:rPr>
        <w:br/>
        <w:t>      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(:). Чтение действия деления. Таблица деления на 2. Название компонентов и результата деления в речи учителя.</w:t>
      </w:r>
      <w:r w:rsidRPr="001262F0">
        <w:rPr>
          <w:color w:val="000000"/>
        </w:rPr>
        <w:br/>
        <w:t>      Таблица умножения чисел 3, 4, 5, 6 и деления на 3, 4, 5, 6 равных частей в пределах 20. Взаимосвязь таблиц умножения и деления.</w:t>
      </w:r>
      <w:r w:rsidRPr="001262F0">
        <w:rPr>
          <w:color w:val="000000"/>
        </w:rPr>
        <w:br/>
        <w:t>      Соотношение: 1 р. = 100 к.</w:t>
      </w:r>
      <w:r w:rsidRPr="001262F0">
        <w:rPr>
          <w:color w:val="000000"/>
        </w:rPr>
        <w:br/>
        <w:t>      Скобки. Действия I и II ступени.</w:t>
      </w:r>
      <w:r w:rsidRPr="001262F0">
        <w:rPr>
          <w:color w:val="000000"/>
        </w:rPr>
        <w:br/>
        <w:t>      Единица (мера) длины — метр. Обозначение: 1 м. Соотношения: 1 м = 10 дм, 1 м = 100 см.</w:t>
      </w:r>
      <w:r w:rsidRPr="001262F0">
        <w:rPr>
          <w:color w:val="000000"/>
        </w:rPr>
        <w:br/>
        <w:t>      Числа, получаемые при счете и при измерении одной, двумя мерами (рубли с копейками, метры с сантиметрами).</w:t>
      </w:r>
      <w:r w:rsidRPr="001262F0">
        <w:rPr>
          <w:color w:val="000000"/>
        </w:rPr>
        <w:br/>
        <w:t>      Единицы (меры) времени — минута, месяц, год. Обозначение: 1 мин, 1 мес, 1 год. Соотношения: 1 ч = 60 мин, 1 сут. = 24 ч, 1 мес. = 30 или 31 сут., 1 год = 12 мес. Порядок месяцев. Календарь. Определение времени по часам с точностью до 5 мин (10 ч 25 мин и без 15 мин 11 ч).</w:t>
      </w:r>
      <w:r w:rsidRPr="001262F0">
        <w:rPr>
          <w:color w:val="000000"/>
        </w:rPr>
        <w:br/>
        <w:t>      Простые арифметические задачи на нахождение произведения, частного (деление на равные части и по содержанию).</w:t>
      </w:r>
      <w:r w:rsidRPr="001262F0">
        <w:rPr>
          <w:color w:val="000000"/>
        </w:rPr>
        <w:br/>
        <w:t>      Вычисление стоимости на основе зависимости между ценой, количеством и стоимостью.</w:t>
      </w:r>
      <w:r w:rsidRPr="001262F0">
        <w:rPr>
          <w:color w:val="000000"/>
        </w:rPr>
        <w:br/>
        <w:t>      Составные арифметические задачи в два действия: сложения, вычитания, умножения, деления.</w:t>
      </w:r>
      <w:r w:rsidRPr="001262F0">
        <w:rPr>
          <w:color w:val="000000"/>
        </w:rPr>
        <w:br/>
        <w:t>      Построение отрезка такой же длины, больше (меньше) данного. Пересечение линий. Точка пересечения.</w:t>
      </w:r>
      <w:r w:rsidRPr="001262F0">
        <w:rPr>
          <w:color w:val="000000"/>
        </w:rPr>
        <w:br/>
        <w:t>      Окружность, круг. Циркуль. Центр, радиус. Построение окружности с помощью циркуля.</w:t>
      </w:r>
      <w:r w:rsidRPr="001262F0">
        <w:rPr>
          <w:color w:val="000000"/>
        </w:rPr>
        <w:br/>
        <w:t>      Четырехугольник. Прямоугольник и квадрат.</w:t>
      </w:r>
      <w:r w:rsidRPr="001262F0">
        <w:rPr>
          <w:color w:val="000000"/>
        </w:rPr>
        <w:br/>
        <w:t>      Многоугольник. Вершины, углы, стороны.</w:t>
      </w:r>
    </w:p>
    <w:p w:rsidR="00D84541" w:rsidRPr="001262F0" w:rsidRDefault="00D84541" w:rsidP="00CC5AC8">
      <w:r w:rsidRPr="001262F0">
        <w:rPr>
          <w:color w:val="000000"/>
        </w:rPr>
        <w:br/>
      </w:r>
    </w:p>
    <w:p w:rsidR="00D84541" w:rsidRPr="001262F0" w:rsidRDefault="00D84541" w:rsidP="00CC5AC8">
      <w:pPr>
        <w:shd w:val="clear" w:color="auto" w:fill="FFFFFF"/>
        <w:rPr>
          <w:color w:val="000000"/>
        </w:rPr>
      </w:pPr>
      <w:r w:rsidRPr="001262F0">
        <w:rPr>
          <w:rStyle w:val="Strong"/>
          <w:color w:val="000000"/>
        </w:rPr>
        <w:t>Основные требования к знаниям и умениям учащихся</w:t>
      </w:r>
    </w:p>
    <w:p w:rsidR="00D84541" w:rsidRDefault="00D84541" w:rsidP="00CC5AC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262F0">
        <w:rPr>
          <w:color w:val="000000"/>
        </w:rPr>
        <w:t>      </w:t>
      </w:r>
      <w:r w:rsidRPr="001448C6">
        <w:rPr>
          <w:b/>
          <w:color w:val="000000"/>
        </w:rPr>
        <w:t>Учащиеся должны</w:t>
      </w:r>
      <w:r w:rsidRPr="001262F0">
        <w:rPr>
          <w:rStyle w:val="apple-converted-space"/>
          <w:color w:val="000000"/>
        </w:rPr>
        <w:t> </w:t>
      </w:r>
      <w:r w:rsidRPr="001262F0">
        <w:rPr>
          <w:rStyle w:val="Strong"/>
          <w:color w:val="000000"/>
        </w:rPr>
        <w:t>знать</w:t>
      </w:r>
      <w:r w:rsidRPr="001262F0">
        <w:rPr>
          <w:color w:val="000000"/>
        </w:rPr>
        <w:t>:</w:t>
      </w:r>
      <w:r w:rsidRPr="001262F0">
        <w:rPr>
          <w:color w:val="000000"/>
        </w:rPr>
        <w:br/>
        <w:t>      числовой ряд 1—100 в прямом и обратном порядке;</w:t>
      </w:r>
      <w:r w:rsidRPr="001262F0">
        <w:rPr>
          <w:color w:val="000000"/>
        </w:rPr>
        <w:br/>
        <w:t>      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  <w:r w:rsidRPr="001262F0">
        <w:rPr>
          <w:color w:val="000000"/>
        </w:rPr>
        <w:br/>
        <w:t>      таблицы умножения и деления чисел в пределах 20, переместительное свойство произведения, связь таблиц умножения и деления;</w:t>
      </w:r>
      <w:r w:rsidRPr="001262F0">
        <w:rPr>
          <w:color w:val="000000"/>
        </w:rPr>
        <w:br/>
        <w:t>      порядок действий в примерах в 2—3 арифметических действия;</w:t>
      </w:r>
      <w:r w:rsidRPr="001262F0">
        <w:rPr>
          <w:color w:val="000000"/>
        </w:rPr>
        <w:br/>
        <w:t>      единицы (меры) измерения стоимости, длины, массы, времени, соотношения изученных мер;</w:t>
      </w:r>
      <w:r w:rsidRPr="001262F0">
        <w:rPr>
          <w:color w:val="000000"/>
        </w:rPr>
        <w:br/>
        <w:t>      порядок месяцев в году, номера месяцев от начала года.</w:t>
      </w:r>
      <w:r w:rsidRPr="001262F0">
        <w:rPr>
          <w:color w:val="000000"/>
        </w:rPr>
        <w:br/>
        <w:t>      </w:t>
      </w:r>
    </w:p>
    <w:p w:rsidR="00D84541" w:rsidRDefault="00D84541" w:rsidP="00CC5AC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448C6">
        <w:rPr>
          <w:b/>
          <w:color w:val="000000"/>
        </w:rPr>
        <w:t>Учащиеся должны</w:t>
      </w:r>
      <w:r w:rsidRPr="001262F0">
        <w:rPr>
          <w:rStyle w:val="apple-converted-space"/>
          <w:color w:val="000000"/>
        </w:rPr>
        <w:t> </w:t>
      </w:r>
      <w:r w:rsidRPr="001262F0">
        <w:rPr>
          <w:rStyle w:val="Strong"/>
          <w:color w:val="000000"/>
        </w:rPr>
        <w:t>уметь</w:t>
      </w:r>
      <w:r w:rsidRPr="001262F0">
        <w:rPr>
          <w:color w:val="000000"/>
        </w:rPr>
        <w:t>:</w:t>
      </w:r>
      <w:r w:rsidRPr="001262F0">
        <w:rPr>
          <w:color w:val="000000"/>
        </w:rPr>
        <w:br/>
        <w:t>      считать, присчитывая, отсчитывая по единице и равными числовыми группами по 2, 5, 4, в пределах 100;</w:t>
      </w:r>
      <w:r w:rsidRPr="001262F0">
        <w:rPr>
          <w:color w:val="000000"/>
        </w:rPr>
        <w:br/>
        <w:t>      откладывать на счетах любые числа в пределах 100;</w:t>
      </w:r>
      <w:r w:rsidRPr="001262F0">
        <w:rPr>
          <w:color w:val="000000"/>
        </w:rPr>
        <w:br/>
        <w:t>      складывать и вычитать числа в пределах 100 без перехода через разряд приемами устных вычислений;</w:t>
      </w:r>
      <w:r w:rsidRPr="001262F0">
        <w:rPr>
          <w:color w:val="000000"/>
        </w:rPr>
        <w:br/>
        <w:t>      использовать знание таблиц умножения для решения соответствующих примеров на деление;</w:t>
      </w:r>
      <w:r w:rsidRPr="001262F0">
        <w:rPr>
          <w:color w:val="000000"/>
        </w:rPr>
        <w:br/>
        <w:t>      различать числа, полученные при счете и измерении;</w:t>
      </w:r>
      <w:r w:rsidRPr="001262F0">
        <w:rPr>
          <w:color w:val="000000"/>
        </w:rPr>
        <w:br/>
        <w:t>      записывать числа, полученные при измерении двумя мерами, с полным набором знаков в мелких мерах: 5 м 62 см, 3 м 03 см, пользоваться различными табелями-календарями, отрывными календарями;</w:t>
      </w:r>
      <w:r w:rsidRPr="001262F0">
        <w:rPr>
          <w:color w:val="000000"/>
        </w:rPr>
        <w:br/>
        <w:t>      определять время по часам (время прошедшее, будущее);</w:t>
      </w:r>
      <w:r w:rsidRPr="001262F0">
        <w:rPr>
          <w:color w:val="000000"/>
        </w:rPr>
        <w:br/>
        <w:t>      находить точку пересечения линий;</w:t>
      </w:r>
      <w:r w:rsidRPr="001262F0">
        <w:rPr>
          <w:color w:val="000000"/>
        </w:rPr>
        <w:br/>
        <w:t>      чертить окружности разных радиусов, различать окружность и круг.</w:t>
      </w:r>
      <w:r w:rsidRPr="001262F0">
        <w:rPr>
          <w:color w:val="000000"/>
        </w:rPr>
        <w:br/>
        <w:t>    </w:t>
      </w:r>
    </w:p>
    <w:p w:rsidR="00D84541" w:rsidRPr="001262F0" w:rsidRDefault="00D84541" w:rsidP="00CC5AC8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1262F0">
        <w:rPr>
          <w:color w:val="000000"/>
        </w:rPr>
        <w:t>  </w:t>
      </w:r>
      <w:r w:rsidRPr="001448C6">
        <w:rPr>
          <w:rStyle w:val="Emphasis"/>
          <w:b/>
          <w:color w:val="000000"/>
        </w:rPr>
        <w:t>Примечания.</w:t>
      </w:r>
      <w:r w:rsidRPr="001262F0">
        <w:rPr>
          <w:color w:val="000000"/>
        </w:rPr>
        <w:br/>
        <w:t>      1. Продолжать решать примеры на сложение и вычитание в пределах 20 с переходом через десяток с подробной записью.</w:t>
      </w:r>
      <w:r w:rsidRPr="001262F0">
        <w:rPr>
          <w:color w:val="000000"/>
        </w:rPr>
        <w:br/>
        <w:t>      2. Обязательно знание только таблицы умножения числа 2, получение частных от деления на 2 путем использования таблицы умножения.</w:t>
      </w:r>
      <w:r w:rsidRPr="001262F0">
        <w:rPr>
          <w:color w:val="000000"/>
        </w:rPr>
        <w:br/>
        <w:t>      3. Достаточно умения определять время по часам только одним способом, пользоваться календарем для установления порядка месяцев в году, количества суток в месяцах, месяцев в году.</w:t>
      </w:r>
      <w:r w:rsidRPr="001262F0">
        <w:rPr>
          <w:color w:val="000000"/>
        </w:rPr>
        <w:br/>
        <w:t>      4. Исключаются арифметические задачи в два действия, одно из которых — умножение или деление.</w:t>
      </w:r>
    </w:p>
    <w:p w:rsidR="00D84541" w:rsidRDefault="00D84541" w:rsidP="00CC5AC8"/>
    <w:p w:rsidR="00D84541" w:rsidRPr="00D23B36" w:rsidRDefault="00D84541" w:rsidP="008614D6">
      <w:pPr>
        <w:jc w:val="center"/>
        <w:rPr>
          <w:rFonts w:ascii="Arial" w:hAnsi="Arial" w:cs="Arial"/>
          <w:sz w:val="18"/>
          <w:szCs w:val="18"/>
        </w:rPr>
      </w:pPr>
      <w:r w:rsidRPr="00D23B36">
        <w:rPr>
          <w:rFonts w:ascii="Arial" w:hAnsi="Arial" w:cs="Arial"/>
          <w:sz w:val="18"/>
          <w:szCs w:val="18"/>
        </w:rPr>
        <w:t>Календарно-тематические планы по математике 3 класс</w:t>
      </w:r>
    </w:p>
    <w:tbl>
      <w:tblPr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1"/>
        <w:gridCol w:w="6822"/>
        <w:gridCol w:w="90"/>
        <w:gridCol w:w="760"/>
        <w:gridCol w:w="851"/>
        <w:gridCol w:w="2268"/>
        <w:gridCol w:w="1417"/>
        <w:gridCol w:w="2772"/>
      </w:tblGrid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Кол-во час</w:t>
            </w:r>
          </w:p>
        </w:tc>
        <w:tc>
          <w:tcPr>
            <w:tcW w:w="851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268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Тип урока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словарь</w:t>
            </w: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наглядность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Нумерация (повторение).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Сравнение чисел.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отрезок числового ряда.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Предыдущее, последующее число.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отрезок числового ряда.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Увеличение и уменьшение данного числа на единицу.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счётная лесенка.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Чётные и нечётные числа.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отрезок числового ряда.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и вычитание из числа двух единиц.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опорные таблицы.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Место десятков и единиц в числе.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абак, счётные палочки.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Разложение двузначных чисел на десятки и единицы.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8/9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абак, счёты.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Сравнение чисел по количеству десятков и единиц.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9,9/9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счёты, отрезок числ.  ряда.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Входная контрольная работа. Работа над ошибками.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10,11/9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Сложение и вычитание чисел без перехода через десяток (повторение).</w:t>
            </w:r>
          </w:p>
        </w:tc>
        <w:tc>
          <w:tcPr>
            <w:tcW w:w="760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и вычитание чисел без перехода через десяток.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12/9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отрезок числового ряда.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Число 0 как компонент сложения и вычитания.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опорные таблицы.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простых арифметических задач.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карточки  с заданиями.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Удобные случаи сложения и вычитания чисел.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опорные таблицы.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Дополнение до 10, 20 однозначных и двузначных чисел.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Меры времени. С. 17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18/9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опорные таблицы.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и вычитание чисел с мерами времени.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сюжетные картинки.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с мерами времени.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22/9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опорные таблицы.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Определение времени по часам.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23/9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модели часов.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Меры стоимости. С. 21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23/9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монеты.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Арифметические действия с нулём. С. 22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24/9</w:t>
            </w:r>
          </w:p>
        </w:tc>
        <w:tc>
          <w:tcPr>
            <w:tcW w:w="2268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рисунок с разными линиями.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Меры для измерения отрезков. С. 23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25/9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 длины.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и вычитание чисел, полученных при измерении.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26/9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 длины.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Угол, элементы угла. С. 24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29/9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образцы углов.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Дополнение до десятка однозначных и двузначных чисел.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30/9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образцы многоугольников.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и вычитание без перехода через десяток.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30/9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сложения.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простых арифметических задач.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краткой записи задач.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29-30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Контрольная работа по теме «Сложение и вычитание без перехода через десяток». Работа над ошибками.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2,3/10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Сложение и вычитание чисел в пределах 20 с переходом через десяток.</w:t>
            </w:r>
          </w:p>
        </w:tc>
        <w:tc>
          <w:tcPr>
            <w:tcW w:w="760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Сложение.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Дополнение до десятка однозначных чисел.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сложения.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Разложение однозначных чисел на два числа.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7/10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сложения.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33-34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Прибавление числа  9.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7,8/10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рисунок.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Прибавление числа 8.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9/10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краткой записи задач.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Прибавление числа 7.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краткой записи задач.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37-38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Прибавление чисел 6, 5, 4, 3, 2.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13,14/10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закрепление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сложения.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сложения в пределах 20.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14/10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 xml:space="preserve">повторение 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Мера ёмкости – литр.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иллюстрации.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Мера массы – килограмм.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предметные рисунки.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и примеров с именованными числами.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 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предметный рисунок.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Вычитание.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Разложение двузначных чисел на десятки и единицы.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20/10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абак.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44-45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Вычитание числа 9.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21,21/10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краткой записи задач.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46-47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 xml:space="preserve">Контрольная работа за </w:t>
            </w:r>
            <w:r w:rsidRPr="00727CD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727CDB">
              <w:rPr>
                <w:rFonts w:ascii="Arial" w:hAnsi="Arial" w:cs="Arial"/>
                <w:sz w:val="18"/>
                <w:szCs w:val="18"/>
              </w:rPr>
              <w:t xml:space="preserve"> четверть. Работа над ошибками.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22,23/10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Вычитание числа 8.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24/10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сложения.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Вычитание числа 7.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27/10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сложения.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50-51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Вычитание чисел 6, 5, 4, 3, 2.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28,28/10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закрепление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сложения.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Присчитывание и отсчитывание по 2, 3, 4, 5.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29/10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сложения.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Построение прямого угла с помощью чертёжного угольника.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30/10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образцы угольников.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Построение разных видов углов.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31/10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карточки  с заданиями.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Умножение и деление.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нескольких одинаковых слагаемых.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Замена сложения одинаковых слагаемых умножением. Знак умножения.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 xml:space="preserve">Запись и чтение действия умножения. 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58-59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умножения числа 2.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12,13/11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 Таблица умножения числа 2.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Деление на равные части. Знак деления (:).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14/11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61-62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деления на 2.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17,18/11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деления на 2.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Взаимосвязь таблицы умножения и деления на 2.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18/11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умножения и деления.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64-65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умножения числа 3.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19,20/11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66-67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деления на 3.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21,24/11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Взаимосвязь таблицы умножения и деления на 3.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25/11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умножения и деления.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69-70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умножения числа  4.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25,26/11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умножения числа 4.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71-72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деления на 4.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27,28/11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счётные палочки.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73-74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Взаимосвязь таблицы умножения и деления на 4.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1,2/12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умножения и деления.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75-76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Таблицы умножения чисел 5 и 6.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2,3/12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умножения чисел 5, 6.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деления на 5 и на 6.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деления на 5 и 6.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78-79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 xml:space="preserve">Взаимосвязь таблицы умножения и деления на 5 и 6. 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5,8/12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умножения и деления.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80-81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Таблицы умножения чисел 2, 3, 4, 5, 6 и деления на 2, 3, 4, 5, 6.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9,9/12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закрепление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Вычисление стоимости на основе зависимости между ценой, количеством и стоимостью.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краткой записи задач.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83-84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Контрольная работа по теме «Умножение и деление». Работа над ошибками.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11,12/12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Сотня.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Нумерация чисел в пределах 100.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 xml:space="preserve">счётные палочки. 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Получение ряда круглых десятков.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87-88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 по 10. Единица стоимости – рубль.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16,17/12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89-90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Понятие разряда. Составление чисел из десятков и единиц.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18,19/12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разрядная таблица.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91-92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 xml:space="preserve">Контрольная работа за </w:t>
            </w:r>
            <w:r w:rsidRPr="00727CDB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727CDB">
              <w:rPr>
                <w:rFonts w:ascii="Arial" w:hAnsi="Arial" w:cs="Arial"/>
                <w:sz w:val="18"/>
                <w:szCs w:val="18"/>
              </w:rPr>
              <w:t xml:space="preserve"> четверть. Работа над ошибками.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22,23/12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Разложение двузначных чисел на десятки и единицы.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23/12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разрядная таблица.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Присчитывание  к двузначному числу по 1.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24/12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95-96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Отсчитывание от двузначного числа по 1.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25,26/12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Присчитывание и отсчитывание от двузначного числа по 2, по 3, по 4.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12/1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 xml:space="preserve">Решение примеров и задач с действиями </w:t>
            </w:r>
            <w:r w:rsidRPr="00727CD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727CDB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727CDB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727CDB">
              <w:rPr>
                <w:rFonts w:ascii="Arial" w:hAnsi="Arial" w:cs="Arial"/>
                <w:sz w:val="18"/>
                <w:szCs w:val="18"/>
              </w:rPr>
              <w:t xml:space="preserve"> ступени.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умножения и сложения.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Сравнение чисел по количеству десятков и единиц.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разрядная таблица.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и примеров.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14/1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умножения и сложения.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Числа чётные и нечётные. Счёт пятёрками.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разрядная таблица.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102-103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Контрольная работа по теме  «Нумерация чисел в пределах 100». Работа над ошибками.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16,19/1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Меры длины.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104-105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Единица (мера) длины – метр. Обозначение: 1м.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20,20/1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линейки различной длины.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Меры времени.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106-107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Меры времени – 1 ч, 1 сут.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21,22/1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предметные рисунки.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Окружность, круг.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108-109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Окружность, круг.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23,26/1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предметные рисунки.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Углы.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Углы.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27/1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предметные рисунки.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111-112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Контрольная работа по теме «Именованные числа». Работа над ошибками.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27,28/1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Сложение и вычитание без перехода через десяток.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2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Сложение и вычитание круглых десятков.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и вычитание круглых десятков.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29/1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счётные палочки.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114-115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Порядок действий в выражениях со скобками.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30/1; 2/2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 закрепление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счётные палочки.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116-117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Нахождение неизвестных компонентов при сложении и вычитании.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3,3/2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 закрепление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Составные арифметические задачи в два действия.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краткой записи задач.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Числа, получаемые при счёте двумя мерами (рублями и копейками).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монеты.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120-121</w:t>
            </w:r>
          </w:p>
        </w:tc>
        <w:tc>
          <w:tcPr>
            <w:tcW w:w="6912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и примеров на сложение и вычитание круглых десятков.</w:t>
            </w:r>
          </w:p>
        </w:tc>
        <w:tc>
          <w:tcPr>
            <w:tcW w:w="760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6,9/2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72" w:type="dxa"/>
            <w:gridSpan w:val="3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Сложение и вычитание круглых десятков и однозначных чисел.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122-123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вида 60+4, 4+60 и соответствующие случаи вычитания.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10,10/2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124-125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на сложение и вычитание круглых десятков и однозначных чисел.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11,12/2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предметные рисунки.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Сложение и вычитание двузначных и однозначных чисел.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126-127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вида 64+3, 3+64 и соответствующие случаи вычитания.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13,16/2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счётные палочки.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128-129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на сложение и вычитание двузначных и однозначных чисел.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17,17/2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умножения.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Сложение круглых десятков и двузначных чисел.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вида 57+40, 40+57.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18/2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счётные палочки.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Вычитание круглых десятков из двузначных чисел.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131-132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Вычитание вида 57-40.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19,20/2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и примеров с именованными числами.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23/2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134-135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Контрольная работа по теме «Сложение и вычитание круглых десятков». Работа над ошибками.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24,24/2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Сложение и вычитание двузначных чисел.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136-137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вида 42+25 и соответствующие случаи вычитания.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25,26/2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разрядов.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138-139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составных задач на сложение и вычитание двузначных чисел.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27/2; 2/3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умножения и деления.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Сравнение чисел по количеству десятков и единиц.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разрядная таблица.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Задачи с недостающими данными.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Получение круглых десятков и сотни сложением двузначного числа с однозначным.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142-143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вида 38+2; 98+2.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4,5/3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разрядная таблица.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Получение круглых десятков и сотни сложением двух двузначных чисел.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144-145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вида 38+42, 58+42.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6,9/3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Вычитание однозначных и двузначных чисел из круглых десятков и сотни.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146-147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Вычитание вида 40-6,  90-37, 100-7, 100-67.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10,10/3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счёты, счётные палочки.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148-149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 xml:space="preserve">Контрольная работа за </w:t>
            </w:r>
            <w:r w:rsidRPr="00727CDB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727CDB">
              <w:rPr>
                <w:rFonts w:ascii="Arial" w:hAnsi="Arial" w:cs="Arial"/>
                <w:sz w:val="18"/>
                <w:szCs w:val="18"/>
              </w:rPr>
              <w:t xml:space="preserve"> четверть. Работа над ошибками.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11,12/3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и примеров с мерами длины и стоимости.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151-152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Дополнение двузначного числа однозначным до круглых десятков.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16,17/3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разрядная таблица.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Сложение вида 24+6, 22+78 и соответствующие случаи вычитания.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примеров и задач на все случаи сложения и вычитания.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18/3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155-156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Контрольная работа по теме «Сложение и вычитание двузначных и однозначных чисел». Работа над ошибками.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19,20/3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Числа, полученные при счёте и при измерении.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Единицы (меры) стоимости.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30/3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 стоимости.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158-159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Единицы (меры) длины.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31,31/3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 длины.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160-161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Единицы (меры) времени.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1,2/4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 времени.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162-163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Контрольная работа по теме «Числа, полученные при счёте и измерении». Работа над ошибками.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3,6/4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Деление на равные части. Деление по содержанию.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164-165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Деление на две равные части. Деление по 2.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7,7/4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счётные палочки.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Деление на три равные части. Деление по 3.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8/4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Деление на 4 равные части. Деление по 4.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9/4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Деление на 5 равных частей. Деление по 5.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10/4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169-170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простых арифметических задач на деление на равные части и по содержанию.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13,14/4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счётный материал.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171-172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Контрольная работа по теме «Деление на равные части. Деление по содержанию».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14,15/4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173-174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Составные арифметические задачи в два действия: сложения, вычитания.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16,17/4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карточки  с заданиями.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примеров в 2-3 арифметических действия.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20/4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умножения и деления.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составных арифметических задач.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21/4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 краткой записи задач.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Дополнение двузначного числа однозначным до круглых десятков и обратные действия с числами.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21/4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разрядная таблица.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178-179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и примеров с действиями умножения и деления.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22,23/4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карточки  с заданиями.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180-181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и примеров с именованными числами.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24,27/4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182-183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Составление и решение задач по краткой записи и рисунку.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28,28/4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предметные рисунки.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Взаимное положение геометрических фигур на плоскости.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184-185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Пересечение линий. Точка пересечения.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29,30/4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сообщ. нов.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рисунки с геомет.фигурами.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186-187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Контрольная работа по теме «Решение задач и примеров». Работа над ошибками.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1,4/5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Порядок арифметических действий.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188-189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 xml:space="preserve">Скобки. Действия </w:t>
            </w:r>
            <w:r w:rsidRPr="00727CDB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727CDB">
              <w:rPr>
                <w:rFonts w:ascii="Arial" w:hAnsi="Arial" w:cs="Arial"/>
                <w:sz w:val="18"/>
                <w:szCs w:val="18"/>
              </w:rPr>
              <w:t xml:space="preserve"> и </w:t>
            </w:r>
            <w:r w:rsidRPr="00727CDB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727CDB">
              <w:rPr>
                <w:rFonts w:ascii="Arial" w:hAnsi="Arial" w:cs="Arial"/>
                <w:sz w:val="18"/>
                <w:szCs w:val="18"/>
              </w:rPr>
              <w:t xml:space="preserve"> ступени.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5,5/5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иллюстрации.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190-191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примеров на все виды действий.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6,7/5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иллюстрации.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192-193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и примеров с именованными числами.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8,11/5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194-195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и примеров с мерами времени.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12,12/5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меры времени.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196-197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на вычисление стоимости.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13,14/5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карточки  с заданиями.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198-199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примеров с недостающими данными.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15,18/5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табл.умножения и деления.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Календарь. Порядок месяцев.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календарь, иллюстрации.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201-202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Контрольная работа за год. Работа над ошибками.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19,20/5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разноуровневые задания.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Повторение.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Числовой ряд 1-100 в прямом и обратном порядке.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21/5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 обобщение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разрядная таблица.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Разложение двузначных чисел на десятки и единицы.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22/5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 обобщение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разрядная таблица.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составных задач.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25/5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 обобщение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карточки  с заданиями.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206-207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примеров и задач на все виды действий.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26,26/5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 обобщение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карточки  с заданиями.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208-209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Порядок действий в примерах в 2-3 арифметических действия.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27,28/5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 обобщение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опорные таблицы.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Решение задач и примеров с именованными числами.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29/5</w:t>
            </w: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повторение обобщение</w:t>
            </w: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  <w:r w:rsidRPr="00727CDB">
              <w:rPr>
                <w:rFonts w:ascii="Arial" w:hAnsi="Arial" w:cs="Arial"/>
                <w:sz w:val="18"/>
                <w:szCs w:val="18"/>
              </w:rPr>
              <w:t>таблица мер.</w:t>
            </w:r>
          </w:p>
        </w:tc>
      </w:tr>
      <w:tr w:rsidR="00D84541" w:rsidRPr="00F67E9D" w:rsidTr="00727CDB">
        <w:tc>
          <w:tcPr>
            <w:tcW w:w="941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2" w:type="dxa"/>
          </w:tcPr>
          <w:p w:rsidR="00D84541" w:rsidRPr="00727CDB" w:rsidRDefault="00D84541" w:rsidP="00C968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850" w:type="dxa"/>
            <w:gridSpan w:val="2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7CDB">
              <w:rPr>
                <w:rFonts w:ascii="Arial" w:hAnsi="Arial" w:cs="Arial"/>
                <w:b/>
                <w:sz w:val="18"/>
                <w:szCs w:val="18"/>
              </w:rPr>
              <w:t>210</w:t>
            </w:r>
          </w:p>
        </w:tc>
        <w:tc>
          <w:tcPr>
            <w:tcW w:w="851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84541" w:rsidRPr="00727CDB" w:rsidRDefault="00D84541" w:rsidP="00727C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72" w:type="dxa"/>
          </w:tcPr>
          <w:p w:rsidR="00D84541" w:rsidRPr="00727CDB" w:rsidRDefault="00D84541" w:rsidP="00C968A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4541" w:rsidRDefault="00D84541" w:rsidP="008614D6">
      <w:pPr>
        <w:jc w:val="center"/>
      </w:pPr>
    </w:p>
    <w:p w:rsidR="00D84541" w:rsidRDefault="00D84541" w:rsidP="00CC5AC8"/>
    <w:sectPr w:rsidR="00D84541" w:rsidSect="004C4546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97E"/>
    <w:rsid w:val="00003F1A"/>
    <w:rsid w:val="00043047"/>
    <w:rsid w:val="000E21A1"/>
    <w:rsid w:val="001262F0"/>
    <w:rsid w:val="001448C6"/>
    <w:rsid w:val="001A0F8F"/>
    <w:rsid w:val="00201ED8"/>
    <w:rsid w:val="002514B3"/>
    <w:rsid w:val="002905B7"/>
    <w:rsid w:val="002F3C40"/>
    <w:rsid w:val="003B6DB4"/>
    <w:rsid w:val="003D2A9E"/>
    <w:rsid w:val="00427F3D"/>
    <w:rsid w:val="004C4546"/>
    <w:rsid w:val="004D31D0"/>
    <w:rsid w:val="0055656B"/>
    <w:rsid w:val="005C26FB"/>
    <w:rsid w:val="005F174A"/>
    <w:rsid w:val="00600AE1"/>
    <w:rsid w:val="0060268D"/>
    <w:rsid w:val="00653A7E"/>
    <w:rsid w:val="006641F1"/>
    <w:rsid w:val="006D5B55"/>
    <w:rsid w:val="006F18D8"/>
    <w:rsid w:val="00727CDB"/>
    <w:rsid w:val="00757D68"/>
    <w:rsid w:val="008614D6"/>
    <w:rsid w:val="008C3BEF"/>
    <w:rsid w:val="009A77C4"/>
    <w:rsid w:val="009C0016"/>
    <w:rsid w:val="009F6CE5"/>
    <w:rsid w:val="009F7136"/>
    <w:rsid w:val="00B8053F"/>
    <w:rsid w:val="00C968A3"/>
    <w:rsid w:val="00CB73EA"/>
    <w:rsid w:val="00CC5AC8"/>
    <w:rsid w:val="00D23B36"/>
    <w:rsid w:val="00D84541"/>
    <w:rsid w:val="00D96D06"/>
    <w:rsid w:val="00DC179B"/>
    <w:rsid w:val="00E346DC"/>
    <w:rsid w:val="00EA497E"/>
    <w:rsid w:val="00F67E9D"/>
    <w:rsid w:val="00F727B9"/>
    <w:rsid w:val="00FE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4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F3C40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262F0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1262F0"/>
    <w:pPr>
      <w:spacing w:before="100" w:beforeAutospacing="1" w:after="100" w:afterAutospacing="1"/>
    </w:pPr>
  </w:style>
  <w:style w:type="paragraph" w:customStyle="1" w:styleId="podzag2">
    <w:name w:val="podzag_2"/>
    <w:basedOn w:val="Normal"/>
    <w:uiPriority w:val="99"/>
    <w:rsid w:val="001262F0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1262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1262F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262F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0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1ED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8614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757D6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57D68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9</Pages>
  <Words>3822</Words>
  <Characters>21789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18</cp:revision>
  <dcterms:created xsi:type="dcterms:W3CDTF">2014-01-13T16:48:00Z</dcterms:created>
  <dcterms:modified xsi:type="dcterms:W3CDTF">2016-11-13T17:52:00Z</dcterms:modified>
</cp:coreProperties>
</file>