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3F" w:rsidRDefault="00F7103F" w:rsidP="006A4C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 филиал МАОУ ОСОШ №1</w:t>
      </w:r>
    </w:p>
    <w:p w:rsidR="00F7103F" w:rsidRDefault="00F7103F" w:rsidP="006A4C9F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F7103F" w:rsidTr="00421F59">
        <w:trPr>
          <w:trHeight w:val="1302"/>
          <w:jc w:val="center"/>
        </w:trPr>
        <w:tc>
          <w:tcPr>
            <w:tcW w:w="0" w:type="auto"/>
          </w:tcPr>
          <w:p w:rsidR="00F7103F" w:rsidRDefault="00F7103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F7103F" w:rsidRDefault="00F7103F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F7103F" w:rsidRDefault="00F7103F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F7103F" w:rsidRDefault="00F7103F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F7103F" w:rsidRDefault="00F710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7103F" w:rsidRDefault="00F7103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F7103F" w:rsidRDefault="00F7103F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F7103F" w:rsidRDefault="00F7103F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F7103F" w:rsidRDefault="00F7103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7103F" w:rsidRDefault="00F710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F7103F" w:rsidRDefault="00F71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F7103F" w:rsidRDefault="00F7103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F7103F" w:rsidRDefault="00F7103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F7103F" w:rsidRDefault="00F7103F" w:rsidP="006A4C9F">
      <w:pPr>
        <w:jc w:val="center"/>
        <w:rPr>
          <w:rFonts w:cs="Courier New"/>
          <w:sz w:val="28"/>
          <w:szCs w:val="28"/>
        </w:rPr>
      </w:pPr>
    </w:p>
    <w:p w:rsidR="00F7103F" w:rsidRDefault="00F7103F" w:rsidP="006A4C9F">
      <w:pPr>
        <w:rPr>
          <w:sz w:val="28"/>
          <w:szCs w:val="28"/>
        </w:rPr>
      </w:pPr>
    </w:p>
    <w:p w:rsidR="00F7103F" w:rsidRDefault="00F7103F" w:rsidP="006A4C9F">
      <w:pPr>
        <w:rPr>
          <w:sz w:val="28"/>
          <w:szCs w:val="28"/>
        </w:rPr>
      </w:pPr>
    </w:p>
    <w:p w:rsidR="00F7103F" w:rsidRDefault="00F7103F" w:rsidP="006A4C9F">
      <w:pPr>
        <w:rPr>
          <w:sz w:val="28"/>
          <w:szCs w:val="28"/>
        </w:rPr>
      </w:pPr>
    </w:p>
    <w:p w:rsidR="00F7103F" w:rsidRDefault="00F7103F" w:rsidP="006A4C9F">
      <w:pPr>
        <w:rPr>
          <w:sz w:val="28"/>
          <w:szCs w:val="28"/>
        </w:rPr>
      </w:pPr>
    </w:p>
    <w:p w:rsidR="00F7103F" w:rsidRDefault="00F7103F" w:rsidP="006A4C9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F7103F" w:rsidRDefault="00F7103F" w:rsidP="006A4C9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F7103F" w:rsidRDefault="00F7103F" w:rsidP="006A4C9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F7103F" w:rsidRDefault="00F7103F" w:rsidP="006A4C9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F7103F" w:rsidRDefault="00F7103F" w:rsidP="006A4C9F">
      <w:pPr>
        <w:tabs>
          <w:tab w:val="left" w:pos="3975"/>
        </w:tabs>
        <w:jc w:val="center"/>
        <w:rPr>
          <w:sz w:val="28"/>
          <w:szCs w:val="28"/>
        </w:rPr>
      </w:pPr>
    </w:p>
    <w:p w:rsidR="00F7103F" w:rsidRDefault="00F7103F" w:rsidP="006A4C9F">
      <w:pPr>
        <w:tabs>
          <w:tab w:val="left" w:pos="3975"/>
        </w:tabs>
        <w:rPr>
          <w:rFonts w:cs="Courier New"/>
          <w:sz w:val="28"/>
          <w:szCs w:val="28"/>
        </w:rPr>
      </w:pPr>
    </w:p>
    <w:p w:rsidR="00F7103F" w:rsidRDefault="00F7103F" w:rsidP="006A4C9F">
      <w:pPr>
        <w:tabs>
          <w:tab w:val="left" w:pos="3975"/>
        </w:tabs>
        <w:jc w:val="right"/>
        <w:rPr>
          <w:sz w:val="28"/>
          <w:szCs w:val="28"/>
        </w:rPr>
      </w:pPr>
    </w:p>
    <w:p w:rsidR="00F7103F" w:rsidRDefault="00F7103F" w:rsidP="006A4C9F">
      <w:pPr>
        <w:tabs>
          <w:tab w:val="left" w:pos="3975"/>
        </w:tabs>
        <w:jc w:val="right"/>
        <w:rPr>
          <w:sz w:val="28"/>
          <w:szCs w:val="28"/>
        </w:rPr>
      </w:pPr>
    </w:p>
    <w:p w:rsidR="00F7103F" w:rsidRDefault="00F7103F" w:rsidP="006A4C9F">
      <w:pPr>
        <w:tabs>
          <w:tab w:val="left" w:pos="3975"/>
        </w:tabs>
        <w:jc w:val="right"/>
        <w:rPr>
          <w:sz w:val="28"/>
          <w:szCs w:val="28"/>
        </w:rPr>
      </w:pPr>
    </w:p>
    <w:p w:rsidR="00F7103F" w:rsidRDefault="00F7103F" w:rsidP="006A4C9F">
      <w:pPr>
        <w:tabs>
          <w:tab w:val="left" w:pos="3975"/>
        </w:tabs>
        <w:rPr>
          <w:sz w:val="28"/>
          <w:szCs w:val="28"/>
        </w:rPr>
      </w:pPr>
    </w:p>
    <w:p w:rsidR="00F7103F" w:rsidRDefault="00F7103F" w:rsidP="006A4C9F">
      <w:pPr>
        <w:tabs>
          <w:tab w:val="left" w:pos="3975"/>
        </w:tabs>
        <w:rPr>
          <w:sz w:val="28"/>
          <w:szCs w:val="28"/>
        </w:rPr>
      </w:pPr>
    </w:p>
    <w:p w:rsidR="00F7103F" w:rsidRDefault="00F7103F" w:rsidP="006A4C9F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F7103F" w:rsidRDefault="00F7103F" w:rsidP="006A4C9F">
      <w:pPr>
        <w:tabs>
          <w:tab w:val="left" w:pos="3975"/>
        </w:tabs>
        <w:jc w:val="center"/>
        <w:rPr>
          <w:sz w:val="28"/>
          <w:szCs w:val="28"/>
        </w:rPr>
      </w:pPr>
    </w:p>
    <w:p w:rsidR="00F7103F" w:rsidRDefault="00F7103F" w:rsidP="006A4C9F">
      <w:pPr>
        <w:rPr>
          <w:sz w:val="28"/>
          <w:szCs w:val="28"/>
        </w:rPr>
      </w:pPr>
    </w:p>
    <w:p w:rsidR="00F7103F" w:rsidRDefault="00F7103F" w:rsidP="006A4C9F">
      <w:pPr>
        <w:rPr>
          <w:sz w:val="28"/>
          <w:szCs w:val="28"/>
        </w:rPr>
      </w:pPr>
    </w:p>
    <w:p w:rsidR="00F7103F" w:rsidRDefault="00F7103F" w:rsidP="006A4C9F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F7103F" w:rsidRDefault="00F7103F" w:rsidP="006A4C9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F7103F" w:rsidRDefault="00F7103F" w:rsidP="006A4C9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7103F" w:rsidRDefault="00F7103F" w:rsidP="006A4C9F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7103F" w:rsidRDefault="00F7103F" w:rsidP="006A4C9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F7103F" w:rsidRDefault="00F7103F" w:rsidP="006A4C9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F7103F" w:rsidRDefault="00F7103F" w:rsidP="004C4546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F7103F" w:rsidRPr="00DC179B" w:rsidRDefault="00F7103F" w:rsidP="004C4546">
      <w:pPr>
        <w:jc w:val="center"/>
        <w:rPr>
          <w:b/>
          <w:sz w:val="28"/>
          <w:szCs w:val="28"/>
        </w:rPr>
      </w:pPr>
    </w:p>
    <w:p w:rsidR="00F7103F" w:rsidRPr="008C3BEF" w:rsidRDefault="00F7103F" w:rsidP="004C4546">
      <w:pPr>
        <w:spacing w:line="276" w:lineRule="auto"/>
        <w:ind w:firstLine="540"/>
      </w:pPr>
      <w:r w:rsidRPr="008C3BEF">
        <w:t xml:space="preserve">Рабочая программа по </w:t>
      </w:r>
      <w:r>
        <w:t>математике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F7103F" w:rsidRPr="008C3BEF" w:rsidRDefault="00F7103F" w:rsidP="004C4546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F7103F" w:rsidRPr="008C3BEF" w:rsidRDefault="00F7103F" w:rsidP="004C4546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F7103F" w:rsidRPr="008C3BEF" w:rsidRDefault="00F7103F" w:rsidP="004C4546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F7103F" w:rsidRPr="008C3BEF" w:rsidRDefault="00F7103F" w:rsidP="0037794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F7103F" w:rsidRPr="008C3BEF" w:rsidRDefault="00F7103F" w:rsidP="00377945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F7103F" w:rsidRPr="008C3BEF" w:rsidRDefault="00F7103F" w:rsidP="00377945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F7103F" w:rsidRPr="008C3BEF" w:rsidRDefault="00F7103F" w:rsidP="00377945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F7103F" w:rsidRPr="008C3BEF" w:rsidRDefault="00F7103F" w:rsidP="00377945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F7103F" w:rsidRPr="008C3BEF" w:rsidRDefault="00F7103F" w:rsidP="00377945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F7103F" w:rsidRPr="008C3BEF" w:rsidRDefault="00F7103F" w:rsidP="00377945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F7103F" w:rsidRPr="008C3BEF" w:rsidRDefault="00F7103F" w:rsidP="00377945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F7103F" w:rsidRPr="008C3BEF" w:rsidRDefault="00F7103F" w:rsidP="00377945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F7103F" w:rsidRPr="00E53215" w:rsidRDefault="00F7103F" w:rsidP="00E53215">
      <w:pPr>
        <w:pStyle w:val="NormalWeb"/>
        <w:shd w:val="clear" w:color="auto" w:fill="FFFFFF"/>
        <w:spacing w:before="0" w:beforeAutospacing="0" w:after="0" w:afterAutospacing="0" w:line="276" w:lineRule="auto"/>
        <w:ind w:firstLine="708"/>
        <w:rPr>
          <w:color w:val="000000"/>
        </w:rPr>
      </w:pPr>
      <w:r w:rsidRPr="00E53215">
        <w:rPr>
          <w:color w:val="000000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E53215">
        <w:rPr>
          <w:color w:val="000000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E53215">
        <w:rPr>
          <w:color w:val="000000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E53215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E53215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E53215">
        <w:rPr>
          <w:color w:val="000000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E53215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E53215">
        <w:rPr>
          <w:color w:val="000000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E53215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F7103F" w:rsidRDefault="00F7103F" w:rsidP="00AE109D">
      <w:pPr>
        <w:spacing w:line="276" w:lineRule="auto"/>
        <w:jc w:val="center"/>
        <w:rPr>
          <w:b/>
          <w:bCs/>
          <w:color w:val="000000"/>
        </w:rPr>
      </w:pPr>
      <w:r w:rsidRPr="00E53215">
        <w:rPr>
          <w:color w:val="000000"/>
        </w:rPr>
        <w:br/>
      </w:r>
      <w:r w:rsidRPr="00E53215">
        <w:rPr>
          <w:b/>
          <w:bCs/>
          <w:color w:val="000000"/>
        </w:rPr>
        <w:t>ПРОГРАММА</w:t>
      </w:r>
    </w:p>
    <w:p w:rsidR="00F7103F" w:rsidRPr="00E53215" w:rsidRDefault="00F7103F" w:rsidP="00DD748F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E53215">
        <w:rPr>
          <w:b/>
          <w:bCs/>
          <w:color w:val="000000"/>
        </w:rPr>
        <w:t>4 класс</w:t>
      </w:r>
    </w:p>
    <w:p w:rsidR="00F7103F" w:rsidRPr="00E53215" w:rsidRDefault="00F7103F" w:rsidP="00DD748F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E53215">
        <w:rPr>
          <w:color w:val="000000"/>
        </w:rPr>
        <w:t>(</w:t>
      </w:r>
      <w:r>
        <w:rPr>
          <w:color w:val="000000"/>
        </w:rPr>
        <w:t>6</w:t>
      </w:r>
      <w:r w:rsidRPr="00E53215">
        <w:rPr>
          <w:color w:val="000000"/>
        </w:rPr>
        <w:t> ч в неделю)</w:t>
      </w:r>
    </w:p>
    <w:p w:rsidR="00F7103F" w:rsidRDefault="00F7103F" w:rsidP="00E5321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    </w:t>
      </w:r>
    </w:p>
    <w:p w:rsidR="00F7103F" w:rsidRPr="00E53215" w:rsidRDefault="00F7103F" w:rsidP="00E5321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Сложение и вычитание чисел в пределах 100 без перехода через разряд (все случаи).</w:t>
      </w:r>
      <w:r w:rsidRPr="00E53215">
        <w:rPr>
          <w:color w:val="000000"/>
        </w:rPr>
        <w:br/>
        <w:t>      Сложение двузначного числа с однозначным и вычитание однозначного числа из двузначного с переходом через разряд.</w:t>
      </w:r>
      <w:r w:rsidRPr="00E53215">
        <w:rPr>
          <w:color w:val="000000"/>
        </w:rPr>
        <w:br/>
        <w:t>      Письменное сложение и вычитание двузначных чисел с переходом через разряд.</w:t>
      </w:r>
      <w:r w:rsidRPr="00E53215">
        <w:rPr>
          <w:color w:val="000000"/>
        </w:rPr>
        <w:br/>
        <w:t>      Присчитывание и отсчитывание по 3, 6, 9, 4, 8, 7.</w:t>
      </w:r>
      <w:r w:rsidRPr="00E53215">
        <w:rPr>
          <w:color w:val="000000"/>
        </w:rPr>
        <w:br/>
        <w:t>      Таблица умножения чисел 3, 4, 5, 6, 7, 8, 9. Таблица деления на 3, 4, 5, 6, 7, 8, 9 равных частей. Взаимосвязь умножения и деления.</w:t>
      </w:r>
      <w:r w:rsidRPr="00E53215">
        <w:rPr>
          <w:color w:val="000000"/>
        </w:rPr>
        <w:br/>
        <w:t>      Умножение 1, 0, 10 и на 1, 0, 10. Деление 0, деление на 1, на 10. Названия компонентов и результатов умножения и деления в речи учащихся.</w:t>
      </w:r>
      <w:r w:rsidRPr="00E53215">
        <w:rPr>
          <w:color w:val="000000"/>
        </w:rPr>
        <w:br/>
        <w:t>      Единица (мера) массы — центнер. Обозначение: 1 ц. Соотношение: 1 ц = 100 кг.</w:t>
      </w:r>
      <w:r w:rsidRPr="00E53215">
        <w:rPr>
          <w:color w:val="000000"/>
        </w:rPr>
        <w:br/>
        <w:t>      Единица (мера) длины — миллиметр. Обозначение: 1 мм. Соотношение: 1 см = 10 мм.</w:t>
      </w:r>
      <w:r w:rsidRPr="00E53215">
        <w:rPr>
          <w:color w:val="000000"/>
        </w:rPr>
        <w:br/>
        <w:t>      Единица (мера) времени — секунда. Обозначение: 1 с. Соотношение: 1 мин =  60 с. Секундная стрелка. Секундомер. Определение времени по часам с точностью до 1 мин (5 ч 18 мин, без 13 мин 6 ч, 18 мин 9-го). Двойное обозначение времени.</w:t>
      </w:r>
      <w:r w:rsidRPr="00E53215">
        <w:rPr>
          <w:color w:val="000000"/>
        </w:rPr>
        <w:br/>
        <w:t>      Простая арифметическая задача на увеличение (уменьшение) числа в несколько раз.</w:t>
      </w:r>
      <w:r w:rsidRPr="00E53215">
        <w:rPr>
          <w:color w:val="000000"/>
        </w:rPr>
        <w:br/>
        <w:t>      Зависимость между стоимостью, ценой, количеством (все случаи). Составные задачи, решаемые двумя арифметическими действиями.</w:t>
      </w:r>
      <w:r w:rsidRPr="00E53215">
        <w:rPr>
          <w:color w:val="000000"/>
        </w:rPr>
        <w:br/>
        <w:t>      Замкнутые и незамкнутые кривые: окружность, дуга.</w:t>
      </w:r>
      <w:r w:rsidRPr="00E53215">
        <w:rPr>
          <w:color w:val="000000"/>
        </w:rPr>
        <w:br/>
        <w:t>      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  <w:r w:rsidRPr="00E53215">
        <w:rPr>
          <w:color w:val="000000"/>
        </w:rPr>
        <w:br/>
        <w:t>      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  <w:r w:rsidRPr="00E53215">
        <w:rPr>
          <w:color w:val="000000"/>
        </w:rPr>
        <w:br/>
        <w:t>      Построение прямоугольника (квадрата) с помощью чертежного треугольника.</w:t>
      </w:r>
      <w:r w:rsidRPr="00E53215">
        <w:rPr>
          <w:color w:val="000000"/>
        </w:rPr>
        <w:br/>
        <w:t>      Название сторон прямоугольника: основания (верхнее, нижнее), боковые стороны (правая, левая), противоположные, смежные стороны.</w:t>
      </w:r>
    </w:p>
    <w:p w:rsidR="00F7103F" w:rsidRPr="00E53215" w:rsidRDefault="00F7103F" w:rsidP="00E53215">
      <w:pPr>
        <w:spacing w:line="276" w:lineRule="auto"/>
      </w:pPr>
      <w:r w:rsidRPr="00E53215">
        <w:rPr>
          <w:color w:val="000000"/>
        </w:rPr>
        <w:br/>
      </w:r>
    </w:p>
    <w:p w:rsidR="00F7103F" w:rsidRPr="00E53215" w:rsidRDefault="00F7103F" w:rsidP="00E53215">
      <w:pPr>
        <w:shd w:val="clear" w:color="auto" w:fill="FFFFFF"/>
        <w:spacing w:line="276" w:lineRule="auto"/>
        <w:rPr>
          <w:color w:val="000000"/>
        </w:rPr>
      </w:pPr>
      <w:r w:rsidRPr="00E53215">
        <w:rPr>
          <w:rStyle w:val="Strong"/>
          <w:color w:val="000000"/>
        </w:rPr>
        <w:t>Основные требования к знаниям и умениям учащихся</w:t>
      </w:r>
    </w:p>
    <w:p w:rsidR="00F7103F" w:rsidRDefault="00F7103F" w:rsidP="00E5321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53215">
        <w:rPr>
          <w:color w:val="000000"/>
        </w:rPr>
        <w:t>     </w:t>
      </w:r>
    </w:p>
    <w:p w:rsidR="00F7103F" w:rsidRDefault="00F7103F" w:rsidP="003779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E53215">
        <w:rPr>
          <w:color w:val="000000"/>
        </w:rPr>
        <w:t> </w:t>
      </w:r>
      <w:r w:rsidRPr="00DD748F">
        <w:rPr>
          <w:b/>
          <w:color w:val="000000"/>
        </w:rPr>
        <w:t>Учащиеся должны</w:t>
      </w:r>
      <w:r w:rsidRPr="00E53215">
        <w:rPr>
          <w:rStyle w:val="apple-converted-space"/>
          <w:color w:val="000000"/>
        </w:rPr>
        <w:t> </w:t>
      </w:r>
      <w:r w:rsidRPr="00E53215">
        <w:rPr>
          <w:rStyle w:val="Strong"/>
          <w:color w:val="000000"/>
        </w:rPr>
        <w:t>знать</w:t>
      </w:r>
      <w:r w:rsidRPr="00E53215">
        <w:rPr>
          <w:color w:val="000000"/>
        </w:rPr>
        <w:t>:</w:t>
      </w:r>
      <w:r w:rsidRPr="00E53215">
        <w:rPr>
          <w:color w:val="000000"/>
        </w:rPr>
        <w:br/>
        <w:t>      различие между устным и письменным сложением и вычитанием чисел в пределах 100;</w:t>
      </w:r>
      <w:r w:rsidRPr="00E53215">
        <w:rPr>
          <w:color w:val="000000"/>
        </w:rPr>
        <w:br/>
        <w:t>      таблицы умножения всех однозначных чисел и числа 10. Правило умножения чисел 1 и 0, на 1 и 0, деления 0 и деления на 1, на 10;</w:t>
      </w:r>
      <w:r w:rsidRPr="00E53215">
        <w:rPr>
          <w:color w:val="000000"/>
        </w:rPr>
        <w:br/>
        <w:t>      названия компонентов умножения, деления;</w:t>
      </w:r>
      <w:r w:rsidRPr="00E53215">
        <w:rPr>
          <w:color w:val="000000"/>
        </w:rPr>
        <w:br/>
        <w:t>      меры длины, массы и их соотношения;</w:t>
      </w:r>
      <w:r w:rsidRPr="00E53215">
        <w:rPr>
          <w:color w:val="000000"/>
        </w:rPr>
        <w:br/>
        <w:t>      меры времени и их соотношения;</w:t>
      </w:r>
      <w:r w:rsidRPr="00E53215">
        <w:rPr>
          <w:color w:val="000000"/>
        </w:rPr>
        <w:br/>
        <w:t>      различные случаи взаимного положения двух геометрических фигур;</w:t>
      </w:r>
      <w:r w:rsidRPr="00E53215">
        <w:rPr>
          <w:color w:val="000000"/>
        </w:rPr>
        <w:br/>
        <w:t>      названия элементов четырехугольников.</w:t>
      </w:r>
      <w:r w:rsidRPr="00E53215">
        <w:rPr>
          <w:color w:val="000000"/>
        </w:rPr>
        <w:br/>
        <w:t>    </w:t>
      </w:r>
    </w:p>
    <w:p w:rsidR="00F7103F" w:rsidRDefault="00F7103F" w:rsidP="003779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E53215">
        <w:rPr>
          <w:color w:val="000000"/>
        </w:rPr>
        <w:t>  </w:t>
      </w:r>
      <w:r w:rsidRPr="00DD748F">
        <w:rPr>
          <w:b/>
          <w:color w:val="000000"/>
        </w:rPr>
        <w:t>Учащиеся должны</w:t>
      </w:r>
      <w:r w:rsidRPr="00E53215">
        <w:rPr>
          <w:rStyle w:val="apple-converted-space"/>
          <w:color w:val="000000"/>
        </w:rPr>
        <w:t> </w:t>
      </w:r>
      <w:r w:rsidRPr="00E53215">
        <w:rPr>
          <w:rStyle w:val="Strong"/>
          <w:color w:val="000000"/>
        </w:rPr>
        <w:t>уметь</w:t>
      </w:r>
      <w:r w:rsidRPr="00E53215">
        <w:rPr>
          <w:color w:val="000000"/>
        </w:rPr>
        <w:t>:</w:t>
      </w:r>
      <w:r w:rsidRPr="00E53215">
        <w:rPr>
          <w:color w:val="000000"/>
        </w:rPr>
        <w:br/>
        <w:t>      выполнять устные и письменные действия сложения и вычитания;</w:t>
      </w:r>
      <w:r w:rsidRPr="00E53215">
        <w:rPr>
          <w:color w:val="000000"/>
        </w:rPr>
        <w:br/>
        <w:t>      практически пользоваться переместительным свойством умножения;</w:t>
      </w:r>
      <w:r w:rsidRPr="00E53215">
        <w:rPr>
          <w:color w:val="000000"/>
        </w:rPr>
        <w:br/>
        <w:t>      определять время по часам тремя способами с точностью до 1 мин;</w:t>
      </w:r>
      <w:r w:rsidRPr="00E53215">
        <w:rPr>
          <w:color w:val="000000"/>
        </w:rPr>
        <w:br/>
        <w:t>      решать, составлять, иллюстрировать все изученные простые арифметические задачи;</w:t>
      </w:r>
      <w:r w:rsidRPr="00E53215">
        <w:rPr>
          <w:color w:val="000000"/>
        </w:rPr>
        <w:br/>
        <w:t>      самостоятельно кратко записывать, моделировать содержание, решать составные арифметические задачи в два действия;</w:t>
      </w:r>
      <w:r w:rsidRPr="00E53215">
        <w:rPr>
          <w:color w:val="000000"/>
        </w:rPr>
        <w:br/>
        <w:t>      различать замкнутые, незамкнутые кривые, ломаные линии;</w:t>
      </w:r>
      <w:r w:rsidRPr="00E53215">
        <w:rPr>
          <w:color w:val="000000"/>
        </w:rPr>
        <w:br/>
        <w:t>      вычислять длину ломаной;</w:t>
      </w:r>
      <w:r w:rsidRPr="00E53215">
        <w:rPr>
          <w:color w:val="000000"/>
        </w:rPr>
        <w:br/>
        <w:t>      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</w:r>
      <w:r w:rsidRPr="00E53215">
        <w:rPr>
          <w:color w:val="000000"/>
        </w:rPr>
        <w:br/>
        <w:t>      чертить прямоугольник (квадрат) с помощью чертежного треугольника на нелинованной бумаге.</w:t>
      </w:r>
      <w:r w:rsidRPr="00E53215">
        <w:rPr>
          <w:color w:val="000000"/>
        </w:rPr>
        <w:br/>
        <w:t>      </w:t>
      </w:r>
    </w:p>
    <w:p w:rsidR="00F7103F" w:rsidRDefault="00F7103F" w:rsidP="003779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DD748F">
        <w:rPr>
          <w:rStyle w:val="Emphasis"/>
          <w:b/>
          <w:color w:val="000000"/>
        </w:rPr>
        <w:t>Примечания.</w:t>
      </w:r>
      <w:r w:rsidRPr="00E53215">
        <w:rPr>
          <w:color w:val="000000"/>
        </w:rPr>
        <w:br/>
        <w:t>      1. Необязательно знание наизусть таблиц умножения чисел 6—9, но обязательно умение пользоваться данными таблицами умножения на печатной основе как для нахождения произведения, так и частного.</w:t>
      </w:r>
      <w:r w:rsidRPr="00E53215">
        <w:rPr>
          <w:color w:val="000000"/>
        </w:rPr>
        <w:br/>
        <w:t>      2. Узнавание, моделирование взаимного положения фигур без вычерчивания.</w:t>
      </w:r>
      <w:r w:rsidRPr="00E53215">
        <w:rPr>
          <w:color w:val="000000"/>
        </w:rPr>
        <w:br/>
        <w:t>      3. Определение времени по часам хотя бы одним способом.</w:t>
      </w:r>
      <w:r w:rsidRPr="00E53215">
        <w:rPr>
          <w:color w:val="000000"/>
        </w:rPr>
        <w:br/>
        <w:t>      4. Решение составных задач с помощью учителя.</w:t>
      </w:r>
      <w:r w:rsidRPr="00E53215">
        <w:rPr>
          <w:color w:val="000000"/>
        </w:rPr>
        <w:br/>
        <w:t>      5. Черчение прямоугольника (квадрата) на нелинованной бумаге с помощью учителя.</w:t>
      </w:r>
    </w:p>
    <w:p w:rsidR="00F7103F" w:rsidRPr="00E53215" w:rsidRDefault="00F7103F" w:rsidP="003779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F7103F" w:rsidRDefault="00F7103F" w:rsidP="00BC09F6"/>
    <w:tbl>
      <w:tblPr>
        <w:tblW w:w="15533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5528"/>
        <w:gridCol w:w="851"/>
        <w:gridCol w:w="992"/>
        <w:gridCol w:w="2552"/>
        <w:gridCol w:w="1842"/>
        <w:gridCol w:w="2835"/>
      </w:tblGrid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528" w:type="dxa"/>
          </w:tcPr>
          <w:p w:rsidR="00F7103F" w:rsidRPr="00AB6869" w:rsidRDefault="00F7103F" w:rsidP="00AB6869">
            <w:pPr>
              <w:pStyle w:val="msolistparagraph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sz w:val="18"/>
                <w:szCs w:val="18"/>
              </w:rPr>
              <w:t>Сотня. Повторение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Нумерация в пределах  100. С. 3-4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Ряд чисел в единиц., ряд чисел в дес.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разрядов. С. 6-7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2,2/9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единицы, десятки, сотни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Числа четные и нечетные. С. 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Ряд чисел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5-6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Однозначные и двузначные числа. С. 10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4,5/9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Меры стоимости: рубль, копейка. С. 11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8/9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и вычитание в пределах 100 без перехода через разряд удобным способом. С. 11-12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9,9/9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счёты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счёты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Сложение и вычитание в пр. 100 без перехода через разряд. 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Меры длины: метр, дециметр сантиметр. С. 13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комбинированный, обобщение и систематизация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миллиметр, линейка, рулетка, 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Линейка, рулетка, демонстрационный метр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Соотношение между единицами длины. С. 16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единицы длины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«Единицы длины»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примеров  со скобками. С. 17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15,16/9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Составление и решение задач в 1 и 2 действия. С. 18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Миллиметр. С. 18-21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Геометрический материал: углы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квадрат, прямоугольник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color w:val="04070C"/>
                <w:sz w:val="18"/>
                <w:szCs w:val="18"/>
                <w:u w:val="single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Контрольная работа</w:t>
            </w:r>
            <w:r w:rsidRPr="00AB6869">
              <w:rPr>
                <w:rFonts w:ascii="Arial" w:hAnsi="Arial" w:cs="Arial"/>
                <w:b/>
                <w:color w:val="04070C"/>
                <w:sz w:val="18"/>
                <w:szCs w:val="18"/>
              </w:rPr>
              <w:t xml:space="preserve"> </w:t>
            </w:r>
            <w:r w:rsidRPr="00AB6869">
              <w:rPr>
                <w:rFonts w:ascii="Arial" w:hAnsi="Arial" w:cs="Arial"/>
                <w:color w:val="04070C"/>
                <w:sz w:val="18"/>
                <w:szCs w:val="18"/>
              </w:rPr>
              <w:t>по теме « Сложение и вычитание в пределах ста».</w:t>
            </w:r>
            <w:r w:rsidRPr="00AB6869">
              <w:rPr>
                <w:rFonts w:ascii="Arial" w:hAnsi="Arial" w:cs="Arial"/>
                <w:color w:val="04070C"/>
                <w:sz w:val="18"/>
                <w:szCs w:val="18"/>
                <w:u w:val="single"/>
              </w:rPr>
              <w:t xml:space="preserve">  </w:t>
            </w:r>
            <w:r w:rsidRPr="00AB6869">
              <w:rPr>
                <w:rFonts w:ascii="Arial" w:hAnsi="Arial" w:cs="Arial"/>
                <w:sz w:val="18"/>
                <w:szCs w:val="18"/>
              </w:rPr>
              <w:t>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19,22/9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обобщение и 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sz w:val="18"/>
                <w:szCs w:val="18"/>
                <w:lang w:val="en-US"/>
              </w:rPr>
              <w:t>II</w:t>
            </w:r>
            <w:r w:rsidRPr="00AB6869">
              <w:rPr>
                <w:rFonts w:ascii="Arial" w:hAnsi="Arial" w:cs="Arial"/>
                <w:b/>
                <w:sz w:val="18"/>
                <w:szCs w:val="18"/>
              </w:rPr>
              <w:t>. Умножение и деление в пределах 20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76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числа 2. С. 24-25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23/9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Дидактический материал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числа 3. С. 26-27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23/9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Математическое лото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числа 4. С. 27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24/9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числа 5. С. 27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25/9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на 2, 3, 4, 5.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26/9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сложных примеров. С. 28-29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29/9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Меры массы: килограмм, центнер. С. 29-30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30/9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килограмм, центнер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единиц массы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27-28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Соотношение между единицами массы 1ц = 100 кг. С. 30-31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30/9, 1/10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центнер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Составные текстовые задачи в  2-3-х арифметических  действиях. С. 31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Карточки задания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Составление и решение примеров на нахождение суммы и разности.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примеров и задач с числами, полученными при измерении. С. 32-33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мер массы,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32-33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Контрольная работа по теме «Умножение и деление».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7,7/10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контроль знаний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многоугольники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многоугольники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sz w:val="18"/>
                <w:szCs w:val="18"/>
              </w:rPr>
              <w:t>Сложение и вычитание в пределах 100 с переходом через разряд.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34-35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вида 24+6. С. 34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8,9/10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36-37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вида 24+16. С. 35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10,13/10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сложных примеров. С. 36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39-40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Вычитание вида:    40 – 2.  с. 38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14,15/10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41-42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Вычитание вида:    30 – 12. с. 38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16,17/10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43-44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Вычитание вида:  100 – 4. с. 39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20,21/10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45-46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Вычитание вида:  100 - 24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21,22/10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47-48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и вычитание вида: 40+15, 55-15. С. 39-40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23,24/10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и вычитание вида: 30-12, 18+12. С. 40-41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27/10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Закрепление. Сложение и вычитание в пределах 100. С. 42-43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28/10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с переходом через разряд. Присчитывание по 2, 3,  4. С. 45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28/10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52-53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Контрольная работа за 1 четверть.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29,30/10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с переходом через разряд. Присчитывание по 5. С. 45-48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31/10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Уменьшаемое, вычитаемое, разность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с переходом через разряд. Присчитывание по 6. С. 45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комбинированный,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Сложение с переходом через разряд. Присчитывание по 7. С. 45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закрепление и 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57-58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Письменное сложение: вида  37+45; с. 49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11,12/11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59-60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Вычитание с переходом через разряд. Отсчитывание по 2, 3, 4, 5. С. 51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13,14/11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61-62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Вычитание с переходом через разряд. Отсчитывание по 6, 7, 8, 9.  С. 52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17,18/11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63-64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Письменное вычитание вида: 75-28; с. 53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18,19/11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65-66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Письменное сложение вида: 75+25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20,21/11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проверка пройденного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67-68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Построение прямоугольника. С. 57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24,25/11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цена, стоимость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69-70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Письменное сложение и вычитание. С. 59</w:t>
            </w:r>
          </w:p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25,26/11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71-72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  <w:u w:val="single"/>
              </w:rPr>
              <w:t>Контрольная работа</w:t>
            </w:r>
            <w:r w:rsidRPr="00AB6869">
              <w:rPr>
                <w:rFonts w:ascii="Arial" w:hAnsi="Arial" w:cs="Arial"/>
                <w:sz w:val="18"/>
                <w:szCs w:val="18"/>
              </w:rPr>
              <w:t xml:space="preserve"> по теме «Сложение и вычитание чисел в пределах 100 с переходом через разряд».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27,28/11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Контроль знаний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sz w:val="18"/>
                <w:szCs w:val="18"/>
              </w:rPr>
              <w:t>Умножение и деление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числа 2. с. 61-63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2 и таблицы деления на 2.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 числа 3. с. 63-64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3. Решение примеров и задач. С. 64-68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77-78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3 равные части.  с. 68-69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4,5/12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комбинированный,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3 и таблицы деления на 3.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чисел 2 и 3.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81-82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  <w:u w:val="single"/>
              </w:rPr>
              <w:t>Проверочная работа</w:t>
            </w:r>
            <w:r w:rsidRPr="00AB6869">
              <w:rPr>
                <w:rFonts w:ascii="Arial" w:hAnsi="Arial" w:cs="Arial"/>
                <w:sz w:val="18"/>
                <w:szCs w:val="18"/>
              </w:rPr>
              <w:t xml:space="preserve"> по теме «Умножение и деление чисел 2 и 3».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9,10/12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Комбинированный, обобщение и систематизация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83-84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примеров и задач на умножение и деление. С. 70-71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11,12/12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Компоненты при делении: делимое, делитель, частное. С. 71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Делимое, делитель, частное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Компоненты при умножении: 1-й множитель, 2-й множитель, произведение. С. 72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Множитель, произведение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left="-25"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 числа 4. с. 73-74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88-89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4. Решение примеров и задач. С. 75-78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17,18/12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Линии: прямая, кривая, ломаная, луч. С. 78-80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91-92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4 равные части. с. 80-81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22,23/12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4 и таблицы деления на 4. С. 82-84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23/12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Замкнутая и незамкнутая кривые. С. 84-85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24/12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кривая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95-96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  <w:u w:val="single"/>
              </w:rPr>
              <w:t>Контрольная работа</w:t>
            </w:r>
            <w:r w:rsidRPr="00AB6869">
              <w:rPr>
                <w:rFonts w:ascii="Arial" w:hAnsi="Arial" w:cs="Arial"/>
                <w:sz w:val="18"/>
                <w:szCs w:val="18"/>
              </w:rPr>
              <w:t xml:space="preserve"> по теме «Умножение и деление чисел 2, 3, 4». Работа над ошибками. (2ч)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25,26/12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Окружность. Дуга. С. 85-86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Дуга, окружность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 числа 5. с. 86-87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5.с. 88-90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100-101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5 равных частей. с. 90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14,15/1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5 и таблицы деления на 5. С. 91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103-104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Увеличение, уменьшение числа в несколько раз. С. 92-93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19,20/1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105-106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задач на увеличение и уменьшение числа в несколько раз». С. 93-95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20,21/1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Замкнутые и незамкнутые ломаные линии.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  <w:t>с. 95-96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22/1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ломаная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 числа 6.  с. 97-98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23/1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Множитель, произведение</w:t>
            </w: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109-110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6.  с. 99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26,27/1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деления на 6.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27/1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112-113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6 равных частей. с. 101-102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28,29/1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6 и таблицы деления на 6. С. 102-103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30/1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Длина ломаной линии. с. 106-107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сообщение новых знаний 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Закрепление. Умножение и деление. 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117-118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  <w:u w:val="single"/>
              </w:rPr>
              <w:t>Контрольная работа</w:t>
            </w:r>
            <w:r w:rsidRPr="00AB6869">
              <w:rPr>
                <w:rFonts w:ascii="Arial" w:hAnsi="Arial" w:cs="Arial"/>
                <w:sz w:val="18"/>
                <w:szCs w:val="18"/>
              </w:rPr>
              <w:t xml:space="preserve"> по теме «Увеличение и уменьшение числа в несколько раз».     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3,4/2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119-120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Зависимость между ценой, количеством, стоимостью. С. 108-109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5,6/2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Опорная таблица; счеты.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 числа 7. с. 109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7. с. 110-113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123-124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7 равных частей. с. 113-114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10,11/2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7 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7 и таблицы деления на 7. С. 115-117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повтор. и обобщ. 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Прямая линия. Отрезок. с. 117-119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Линейка, простой карандаш,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128-129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Зависимость между ценой, количеством, стоимостью. С. 119-120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17,17/2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– опора.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 числа 8. с. 120-121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8. с. 121-123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132-133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8 равных частей. с. 123-124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20,23/2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деления на 8. с. 124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24/2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8 и таблицы деления на 8. С. 124-127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24/2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136-137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  <w:u w:val="single"/>
              </w:rPr>
              <w:t>Контрольная работа</w:t>
            </w:r>
            <w:r w:rsidRPr="00AB6869">
              <w:rPr>
                <w:rFonts w:ascii="Arial" w:hAnsi="Arial" w:cs="Arial"/>
                <w:sz w:val="18"/>
                <w:szCs w:val="18"/>
              </w:rPr>
              <w:t xml:space="preserve"> на тему: «Умножение и деление чисел 7 и 8».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25,26/2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 числа 9. с. 128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27/2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9. с. 128-130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2/3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деления на 9. С. 131-132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Взаимосвязь таблицы умножения числа 9 и таблицы деления на 9. С. 132-133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Взаимное положение прямых, отрезков. с. 133-134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Линейка, простой карандаш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143-144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единицы и на единицу. С. 135-136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5,6/3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Таблица-опора; счетный материал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145-146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на единицу. с. 136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9,10/3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Таблица-опора;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Взаимное положение окружности, прямой, отрезка. С. 137-138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Линейка, простой карандаш, «Карандаш»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148-149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нуля и на ноль. с. 139-140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11,12/3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Таблица-опора;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нуля. с. 140-140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Таблица-опора;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151-152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Закрепление. Умножение и деление нуля и единицы. С. 140-143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16,17/3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закрепление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Взаимное положение многоугольника, прямой, отрезка. С. 143-144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«Геометрические фигуры»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154-155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Контрольная  работа по теме «Умножение и деление нуля и единицы».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18,19/3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156-157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числа 10 и на 10. с. 145-146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20/3 30/3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158-159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чисел на 10. с. 146-147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31,31/3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Меры времени. С. 148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1/4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Макеты часов; счеты, таблица мер времени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Определение времени по часам.  С. 148-150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Макеты часов;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Числа, полученные при измерении стоимости. с. 151-152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Игра «Магазин»; таблица – опора; монеты; линейка; счеты.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Числа, полученные при измерении длины. С. 153-154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Полоски в 1 см, 1 дм, 1 м; метр; таблица - опора.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Действия с числами, полученными при измерении стоимости и длины. С. 154-157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- опора.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Секунда - мера времени. с. 157-158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Макеты часов; счеты.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166-167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Числа, полученные при измерении времени. С. 158-160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8,9/4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Макеты часов; счеты.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168-169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Контрольная работа по теме: «Числа, полученные при измерении стоимости, длины, времени». 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10,13/4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Текст контрольной работы; линейка, простой карандаш.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Взаимное положение геометрических фигур. С. 160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14/4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геометрические фигуры.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171-172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составных задач. С. 161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14,15/4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Иллюстрации к задачам, таблица умножения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173-174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Порядок выполнения действий в примерах со скобками. С. 162-163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16,17/4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умножения, счеты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175-176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Порядок выполнения действий в примерах содержащих действия 1и 2 ступени. С. 163-164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20,21/4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умножения, счеты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 изученного материала. С. 165--169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21/4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178-179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примеров с неизвестным (уравнение). С. 169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22,23/4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bCs/>
                <w:sz w:val="18"/>
                <w:szCs w:val="18"/>
              </w:rPr>
              <w:t>Все действия в    пределах 100.</w:t>
            </w:r>
          </w:p>
        </w:tc>
        <w:tc>
          <w:tcPr>
            <w:tcW w:w="851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AB6869">
              <w:rPr>
                <w:rFonts w:ascii="Arial" w:hAnsi="Arial" w:cs="Arial"/>
                <w:bCs/>
                <w:sz w:val="18"/>
                <w:szCs w:val="18"/>
              </w:rPr>
              <w:t xml:space="preserve"> примеров на сложение в пределах 100. С. 171-172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24/4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1-100;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AB6869">
              <w:rPr>
                <w:rFonts w:ascii="Arial" w:hAnsi="Arial" w:cs="Arial"/>
                <w:bCs/>
                <w:sz w:val="18"/>
                <w:szCs w:val="18"/>
              </w:rPr>
              <w:t xml:space="preserve"> примеров </w:t>
            </w:r>
            <w:r w:rsidRPr="00AB6869">
              <w:rPr>
                <w:rFonts w:ascii="Arial" w:hAnsi="Arial" w:cs="Arial"/>
                <w:sz w:val="18"/>
                <w:szCs w:val="18"/>
              </w:rPr>
              <w:t>на вычитание в пределах 100. С. 172-173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27/4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1-100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</w:t>
            </w:r>
            <w:r w:rsidRPr="00AB6869">
              <w:rPr>
                <w:rFonts w:ascii="Arial" w:hAnsi="Arial" w:cs="Arial"/>
                <w:bCs/>
                <w:sz w:val="18"/>
                <w:szCs w:val="18"/>
              </w:rPr>
              <w:t xml:space="preserve"> примеров </w:t>
            </w:r>
            <w:r w:rsidRPr="00AB6869">
              <w:rPr>
                <w:rFonts w:ascii="Arial" w:hAnsi="Arial" w:cs="Arial"/>
                <w:sz w:val="18"/>
                <w:szCs w:val="18"/>
              </w:rPr>
              <w:t>на умножение и деление в пределах 100. С. 175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28/4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Счетный материал; таблица-опора.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183-184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с остатком на 2. с. 177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28,29/4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185-186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с остатком на 3. с. 178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30/4, 1/5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187-188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с остатком на 4. с. 178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4,5/5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с остатком на 5. с. 178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5/5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с остатком на 6 и 7. с. 178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6/5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Деление с остатком на 8 и 9. с. 178-179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7/5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Таблица умножения; 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192-193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Решение задач на деление с остатком. С. 179-180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8,11/5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Счетный материал; таблица-опора.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194-195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Контрольная работа по теме «Деление с остатком».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  <w:t>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12,12/5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Треугольник. Боковые стороны и  основание. С. 181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13/5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Линейка, простой карандаш, треугольник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197-198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Вычерчивание треугольников по заданным сторонам. С. 182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14,15/5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Определение времени по часам. С. 184-185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18/5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Макеты часов; игрушка «Будильник»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Четырехугольники. Боковые стороны и  основание. с. 188-189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19/5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Линейка, простой карандаш, «Карандаш»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Вычерчивание четырехугольников по заданным сторонам. С. 189-190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19/5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Линейка, простой карандаш, «Карандаш»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bCs/>
                <w:sz w:val="18"/>
                <w:szCs w:val="18"/>
              </w:rPr>
              <w:t>Повторение пройденного материала за    год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 Сложение и вычитание чисел в пределах 100.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20/5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Умножение и деление чисел.</w:t>
            </w:r>
            <w:r w:rsidRPr="00AB6869">
              <w:rPr>
                <w:rFonts w:ascii="Arial" w:hAnsi="Arial" w:cs="Arial"/>
                <w:sz w:val="18"/>
                <w:szCs w:val="18"/>
              </w:rPr>
              <w:br/>
              <w:t>с. 191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21/5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Арифметические задачи на увеличение и уменьшение числа в несколько раз. С. 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22/5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«Задача»; счеты.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Составные задачи, решаемые двумя арифметическими действиями.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25/5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Таблица «Задача»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Числа, полученные при измерении времени, длины, стоимости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26/5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Счеты; таблица «Меры времени, длины»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Взаимное положение геометрических фигур.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26/5</w:t>
            </w: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плакат «Геометрические фигуры»</w:t>
            </w: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208-209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bCs/>
                <w:sz w:val="18"/>
                <w:szCs w:val="18"/>
              </w:rPr>
              <w:t>Контрольная работа по теме «Сотня».</w:t>
            </w:r>
            <w:r w:rsidRPr="00AB68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Работа над ошибками.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27,28/5</w:t>
            </w:r>
          </w:p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5528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 xml:space="preserve"> Сложение и вычитание чисел в пределах 100.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29/5</w:t>
            </w: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B6869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8A14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03F" w:rsidRPr="00C3247C" w:rsidTr="00AB6869">
        <w:tc>
          <w:tcPr>
            <w:tcW w:w="933" w:type="dxa"/>
          </w:tcPr>
          <w:p w:rsidR="00F7103F" w:rsidRPr="00AB6869" w:rsidRDefault="00F7103F" w:rsidP="00AB6869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851" w:type="dxa"/>
          </w:tcPr>
          <w:p w:rsidR="00F7103F" w:rsidRPr="00AB6869" w:rsidRDefault="00F7103F" w:rsidP="00AB686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6869">
              <w:rPr>
                <w:rFonts w:ascii="Arial" w:hAnsi="Arial" w:cs="Arial"/>
                <w:b/>
                <w:sz w:val="18"/>
                <w:szCs w:val="18"/>
              </w:rPr>
              <w:t>210</w:t>
            </w:r>
          </w:p>
        </w:tc>
        <w:tc>
          <w:tcPr>
            <w:tcW w:w="99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F7103F" w:rsidRPr="00AB6869" w:rsidRDefault="00F7103F" w:rsidP="00AB68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7103F" w:rsidRDefault="00F7103F" w:rsidP="00BC09F6"/>
    <w:sectPr w:rsidR="00F7103F" w:rsidSect="004C4546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CA5697"/>
    <w:multiLevelType w:val="hybridMultilevel"/>
    <w:tmpl w:val="9AB6DB76"/>
    <w:lvl w:ilvl="0" w:tplc="D386438A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4546"/>
    <w:rsid w:val="00014744"/>
    <w:rsid w:val="000E7F60"/>
    <w:rsid w:val="001A4E21"/>
    <w:rsid w:val="00214F5E"/>
    <w:rsid w:val="00221391"/>
    <w:rsid w:val="002F2FEB"/>
    <w:rsid w:val="003152D0"/>
    <w:rsid w:val="00377945"/>
    <w:rsid w:val="00421F59"/>
    <w:rsid w:val="0045536E"/>
    <w:rsid w:val="00476006"/>
    <w:rsid w:val="004C4546"/>
    <w:rsid w:val="00600AE1"/>
    <w:rsid w:val="0060268D"/>
    <w:rsid w:val="00653A7E"/>
    <w:rsid w:val="00653B9E"/>
    <w:rsid w:val="006A1636"/>
    <w:rsid w:val="006A4C9F"/>
    <w:rsid w:val="007C557A"/>
    <w:rsid w:val="008340A9"/>
    <w:rsid w:val="008A1454"/>
    <w:rsid w:val="008C3BEF"/>
    <w:rsid w:val="00920155"/>
    <w:rsid w:val="009A77C4"/>
    <w:rsid w:val="00AB6869"/>
    <w:rsid w:val="00AE109D"/>
    <w:rsid w:val="00BC09F6"/>
    <w:rsid w:val="00C3247C"/>
    <w:rsid w:val="00C4756E"/>
    <w:rsid w:val="00C759EC"/>
    <w:rsid w:val="00D710AE"/>
    <w:rsid w:val="00D91AFE"/>
    <w:rsid w:val="00D96D06"/>
    <w:rsid w:val="00DC179B"/>
    <w:rsid w:val="00DD748F"/>
    <w:rsid w:val="00DF1881"/>
    <w:rsid w:val="00E517F1"/>
    <w:rsid w:val="00E53215"/>
    <w:rsid w:val="00EE625F"/>
    <w:rsid w:val="00F7103F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46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C4546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BC09F6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BC09F6"/>
    <w:pPr>
      <w:spacing w:before="100" w:beforeAutospacing="1" w:after="100" w:afterAutospacing="1"/>
    </w:pPr>
  </w:style>
  <w:style w:type="paragraph" w:customStyle="1" w:styleId="podzag2">
    <w:name w:val="podzag_2"/>
    <w:basedOn w:val="Normal"/>
    <w:uiPriority w:val="99"/>
    <w:rsid w:val="00BC09F6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BC09F6"/>
    <w:pPr>
      <w:spacing w:before="100" w:beforeAutospacing="1" w:after="100" w:afterAutospacing="1"/>
    </w:pPr>
  </w:style>
  <w:style w:type="character" w:customStyle="1" w:styleId="letter">
    <w:name w:val="letter"/>
    <w:basedOn w:val="DefaultParagraphFont"/>
    <w:uiPriority w:val="99"/>
    <w:rsid w:val="00BC09F6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BC09F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C09F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C09F6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45536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14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F5E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Normal"/>
    <w:uiPriority w:val="99"/>
    <w:rsid w:val="00D91AFE"/>
    <w:pPr>
      <w:spacing w:after="200" w:line="276" w:lineRule="auto"/>
      <w:ind w:left="720"/>
      <w:contextualSpacing/>
    </w:pPr>
    <w:rPr>
      <w:szCs w:val="22"/>
    </w:rPr>
  </w:style>
  <w:style w:type="table" w:styleId="TableGrid">
    <w:name w:val="Table Grid"/>
    <w:basedOn w:val="TableNormal"/>
    <w:uiPriority w:val="99"/>
    <w:rsid w:val="00D91AFE"/>
    <w:rPr>
      <w:rFonts w:eastAsia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91AFE"/>
    <w:rPr>
      <w:rFonts w:ascii="Calibri" w:hAnsi="Calibri"/>
      <w:lang w:eastAsia="en-US"/>
    </w:rPr>
  </w:style>
  <w:style w:type="paragraph" w:styleId="PlainText">
    <w:name w:val="Plain Text"/>
    <w:basedOn w:val="Normal"/>
    <w:link w:val="PlainTextChar"/>
    <w:uiPriority w:val="99"/>
    <w:rsid w:val="008A145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A145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10</Pages>
  <Words>3664</Words>
  <Characters>20887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17</cp:revision>
  <dcterms:created xsi:type="dcterms:W3CDTF">2014-01-13T16:46:00Z</dcterms:created>
  <dcterms:modified xsi:type="dcterms:W3CDTF">2016-11-13T17:54:00Z</dcterms:modified>
</cp:coreProperties>
</file>