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3A4" w:rsidRDefault="00E753A4" w:rsidP="00793E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E753A4" w:rsidRDefault="00E753A4" w:rsidP="00793E24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E753A4" w:rsidTr="007E3984">
        <w:trPr>
          <w:trHeight w:val="1302"/>
          <w:jc w:val="center"/>
        </w:trPr>
        <w:tc>
          <w:tcPr>
            <w:tcW w:w="0" w:type="auto"/>
          </w:tcPr>
          <w:p w:rsidR="00E753A4" w:rsidRDefault="00E753A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753A4" w:rsidRDefault="00E753A4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E753A4" w:rsidRDefault="00E753A4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E753A4" w:rsidRDefault="00E753A4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E753A4" w:rsidRDefault="00E753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753A4" w:rsidRDefault="00E753A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753A4" w:rsidRDefault="00E753A4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E753A4" w:rsidRDefault="00E753A4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E753A4" w:rsidRDefault="00E753A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753A4" w:rsidRDefault="00E753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E753A4" w:rsidRDefault="00E753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E753A4" w:rsidRDefault="00E753A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E753A4" w:rsidRDefault="00E753A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E753A4" w:rsidRDefault="00E753A4" w:rsidP="00793E24">
      <w:pPr>
        <w:jc w:val="center"/>
        <w:rPr>
          <w:sz w:val="28"/>
          <w:szCs w:val="28"/>
        </w:rPr>
      </w:pPr>
    </w:p>
    <w:p w:rsidR="00E753A4" w:rsidRDefault="00E753A4" w:rsidP="00793E24">
      <w:pPr>
        <w:rPr>
          <w:sz w:val="28"/>
          <w:szCs w:val="28"/>
        </w:rPr>
      </w:pPr>
    </w:p>
    <w:p w:rsidR="00E753A4" w:rsidRDefault="00E753A4" w:rsidP="00793E24">
      <w:pPr>
        <w:rPr>
          <w:sz w:val="28"/>
          <w:szCs w:val="28"/>
        </w:rPr>
      </w:pPr>
    </w:p>
    <w:p w:rsidR="00E753A4" w:rsidRDefault="00E753A4" w:rsidP="00793E24">
      <w:pPr>
        <w:rPr>
          <w:sz w:val="28"/>
          <w:szCs w:val="28"/>
        </w:rPr>
      </w:pPr>
    </w:p>
    <w:p w:rsidR="00E753A4" w:rsidRDefault="00E753A4" w:rsidP="00793E24">
      <w:pPr>
        <w:rPr>
          <w:sz w:val="28"/>
          <w:szCs w:val="28"/>
        </w:rPr>
      </w:pPr>
    </w:p>
    <w:p w:rsidR="00E753A4" w:rsidRDefault="00E753A4" w:rsidP="00793E2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E753A4" w:rsidRDefault="00E753A4" w:rsidP="00793E2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письму и развитию речи</w:t>
      </w:r>
    </w:p>
    <w:p w:rsidR="00E753A4" w:rsidRDefault="00E753A4" w:rsidP="00793E2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E753A4" w:rsidRDefault="00E753A4" w:rsidP="00793E2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E753A4" w:rsidRDefault="00E753A4" w:rsidP="00793E24">
      <w:pPr>
        <w:tabs>
          <w:tab w:val="left" w:pos="3975"/>
        </w:tabs>
        <w:jc w:val="center"/>
        <w:rPr>
          <w:sz w:val="28"/>
          <w:szCs w:val="28"/>
        </w:rPr>
      </w:pPr>
    </w:p>
    <w:p w:rsidR="00E753A4" w:rsidRDefault="00E753A4" w:rsidP="00793E24">
      <w:pPr>
        <w:tabs>
          <w:tab w:val="left" w:pos="3975"/>
        </w:tabs>
        <w:rPr>
          <w:sz w:val="28"/>
          <w:szCs w:val="28"/>
        </w:rPr>
      </w:pPr>
    </w:p>
    <w:p w:rsidR="00E753A4" w:rsidRDefault="00E753A4" w:rsidP="00793E24">
      <w:pPr>
        <w:tabs>
          <w:tab w:val="left" w:pos="3975"/>
        </w:tabs>
        <w:jc w:val="right"/>
        <w:rPr>
          <w:sz w:val="28"/>
          <w:szCs w:val="28"/>
        </w:rPr>
      </w:pPr>
    </w:p>
    <w:p w:rsidR="00E753A4" w:rsidRDefault="00E753A4" w:rsidP="00793E24">
      <w:pPr>
        <w:tabs>
          <w:tab w:val="left" w:pos="3975"/>
        </w:tabs>
        <w:jc w:val="right"/>
        <w:rPr>
          <w:sz w:val="28"/>
          <w:szCs w:val="28"/>
        </w:rPr>
      </w:pPr>
    </w:p>
    <w:p w:rsidR="00E753A4" w:rsidRDefault="00E753A4" w:rsidP="00793E24">
      <w:pPr>
        <w:tabs>
          <w:tab w:val="left" w:pos="3975"/>
        </w:tabs>
        <w:jc w:val="right"/>
        <w:rPr>
          <w:sz w:val="28"/>
          <w:szCs w:val="28"/>
        </w:rPr>
      </w:pPr>
    </w:p>
    <w:p w:rsidR="00E753A4" w:rsidRDefault="00E753A4" w:rsidP="00793E24">
      <w:pPr>
        <w:tabs>
          <w:tab w:val="left" w:pos="3975"/>
        </w:tabs>
        <w:rPr>
          <w:sz w:val="28"/>
          <w:szCs w:val="28"/>
        </w:rPr>
      </w:pPr>
    </w:p>
    <w:p w:rsidR="00E753A4" w:rsidRDefault="00E753A4" w:rsidP="00793E24">
      <w:pPr>
        <w:tabs>
          <w:tab w:val="left" w:pos="3975"/>
        </w:tabs>
        <w:rPr>
          <w:sz w:val="28"/>
          <w:szCs w:val="28"/>
        </w:rPr>
      </w:pPr>
    </w:p>
    <w:p w:rsidR="00E753A4" w:rsidRDefault="00E753A4" w:rsidP="00793E24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E753A4" w:rsidRDefault="00E753A4" w:rsidP="00793E24">
      <w:pPr>
        <w:tabs>
          <w:tab w:val="left" w:pos="3975"/>
        </w:tabs>
        <w:jc w:val="center"/>
        <w:rPr>
          <w:sz w:val="28"/>
          <w:szCs w:val="28"/>
        </w:rPr>
      </w:pPr>
    </w:p>
    <w:p w:rsidR="00E753A4" w:rsidRDefault="00E753A4" w:rsidP="00793E24">
      <w:pPr>
        <w:rPr>
          <w:sz w:val="28"/>
          <w:szCs w:val="28"/>
        </w:rPr>
      </w:pPr>
    </w:p>
    <w:p w:rsidR="00E753A4" w:rsidRDefault="00E753A4" w:rsidP="00793E24">
      <w:pPr>
        <w:rPr>
          <w:sz w:val="28"/>
          <w:szCs w:val="28"/>
        </w:rPr>
      </w:pPr>
    </w:p>
    <w:p w:rsidR="00E753A4" w:rsidRDefault="00E753A4" w:rsidP="00793E24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E753A4" w:rsidRDefault="00E753A4" w:rsidP="00793E2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753A4" w:rsidRDefault="00E753A4" w:rsidP="00793E2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53A4" w:rsidRDefault="00E753A4" w:rsidP="00793E2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53A4" w:rsidRDefault="00E753A4" w:rsidP="00793E2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753A4" w:rsidRPr="00793E24" w:rsidRDefault="00E753A4" w:rsidP="00793E2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E753A4" w:rsidRDefault="00E753A4" w:rsidP="0038659C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E753A4" w:rsidRPr="00DC179B" w:rsidRDefault="00E753A4" w:rsidP="0038659C">
      <w:pPr>
        <w:jc w:val="center"/>
        <w:rPr>
          <w:b/>
          <w:sz w:val="28"/>
          <w:szCs w:val="28"/>
        </w:rPr>
      </w:pPr>
    </w:p>
    <w:p w:rsidR="00E753A4" w:rsidRPr="008C3BEF" w:rsidRDefault="00E753A4" w:rsidP="0038659C">
      <w:pPr>
        <w:spacing w:line="276" w:lineRule="auto"/>
        <w:ind w:firstLine="540"/>
      </w:pPr>
      <w:r w:rsidRPr="008C3BEF">
        <w:t xml:space="preserve">Рабочая программа </w:t>
      </w:r>
      <w:r>
        <w:t xml:space="preserve">по письму и развитию речи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E753A4" w:rsidRPr="008C3BEF" w:rsidRDefault="00E753A4" w:rsidP="0038659C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E753A4" w:rsidRPr="008C3BEF" w:rsidRDefault="00E753A4" w:rsidP="0038659C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E753A4" w:rsidRPr="008C3BEF" w:rsidRDefault="00E753A4" w:rsidP="0038659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E753A4" w:rsidRPr="008C3BEF" w:rsidRDefault="00E753A4" w:rsidP="0038659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E753A4" w:rsidRPr="008C3BEF" w:rsidRDefault="00E753A4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E753A4" w:rsidRPr="008C3BEF" w:rsidRDefault="00E753A4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E753A4" w:rsidRPr="008C3BEF" w:rsidRDefault="00E753A4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E753A4" w:rsidRPr="008C3BEF" w:rsidRDefault="00E753A4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E753A4" w:rsidRPr="008C3BEF" w:rsidRDefault="00E753A4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E753A4" w:rsidRPr="008C3BEF" w:rsidRDefault="00E753A4" w:rsidP="0038659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E753A4" w:rsidRPr="008C3BEF" w:rsidRDefault="00E753A4" w:rsidP="0038659C">
      <w:pPr>
        <w:spacing w:line="360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E753A4" w:rsidRPr="002B3D9F" w:rsidRDefault="00E753A4" w:rsidP="0038659C">
      <w:pPr>
        <w:spacing w:line="360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E753A4" w:rsidRDefault="00E753A4" w:rsidP="0038659C"/>
    <w:p w:rsidR="00E753A4" w:rsidRDefault="00E753A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Звуки и буквы.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звуко-буквенному анализу.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звуко-буквенный анализ является основой формирования фонетически правильного письма и письма по правилу.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Слово.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Предложение.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Изучение предложения имеет особое значение для подготовки умственно отсталых школьников к жизни, к общению.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4 классе дается понятие о главных и второстепенных членах предложения, что важно для усвоения основной грамматической темы 5 класса, — имени существительного (различение именительного и винительного падежей).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Связная речь.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Графические навыки.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E753A4" w:rsidRDefault="00E753A4" w:rsidP="006631E5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6631E5">
        <w:rPr>
          <w:b/>
          <w:bCs/>
          <w:color w:val="000000"/>
        </w:rPr>
        <w:t>4 класс</w:t>
      </w:r>
    </w:p>
    <w:p w:rsidR="00E753A4" w:rsidRPr="006631E5" w:rsidRDefault="00E753A4" w:rsidP="006631E5">
      <w:pPr>
        <w:pStyle w:val="podzag2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6631E5">
        <w:rPr>
          <w:bCs/>
          <w:color w:val="000000"/>
        </w:rPr>
        <w:t>(5 час в неделю)</w:t>
      </w:r>
    </w:p>
    <w:p w:rsidR="00E753A4" w:rsidRPr="006631E5" w:rsidRDefault="00E753A4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ПОВТОРЕНИЕ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 w:rsidR="00E753A4" w:rsidRPr="006631E5" w:rsidRDefault="00E753A4" w:rsidP="006631E5"/>
    <w:p w:rsidR="00E753A4" w:rsidRPr="006631E5" w:rsidRDefault="00E753A4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ЗВУКИ И БУКВЫ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Алфавит. Употребление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ь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на конце и в середине слова. Разделительный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ь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перед гласными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е, ё, ю, я, и</w:t>
      </w:r>
      <w:r w:rsidRPr="006631E5">
        <w:rPr>
          <w:color w:val="000000"/>
        </w:rPr>
        <w:t>.</w:t>
      </w:r>
      <w:r w:rsidRPr="006631E5">
        <w:rPr>
          <w:color w:val="000000"/>
        </w:rPr>
        <w:br/>
        <w:t>      Сочетания гласных с шипящими. Правописание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жи, ши,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ча, ща, чу, щу</w:t>
      </w:r>
      <w:r w:rsidRPr="006631E5">
        <w:rPr>
          <w:color w:val="000000"/>
        </w:rPr>
        <w:t>.</w:t>
      </w:r>
      <w:r w:rsidRPr="006631E5">
        <w:rPr>
          <w:color w:val="000000"/>
        </w:rPr>
        <w:br/>
        <w:t>      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  <w:r w:rsidRPr="006631E5">
        <w:rPr>
          <w:color w:val="000000"/>
        </w:rPr>
        <w:br/>
        <w:t>      Ударение. Различение ударных и безударных гласных. Правописание безударных гласных путем изменения формы слова (</w:t>
      </w:r>
      <w:r w:rsidRPr="006631E5">
        <w:rPr>
          <w:rStyle w:val="Emphasis"/>
          <w:color w:val="000000"/>
        </w:rPr>
        <w:t>водá — вóды</w:t>
      </w:r>
      <w:r w:rsidRPr="006631E5">
        <w:rPr>
          <w:color w:val="000000"/>
        </w:rPr>
        <w:t>) или подбора по образцу родственных слов (</w:t>
      </w:r>
      <w:r w:rsidRPr="006631E5">
        <w:rPr>
          <w:rStyle w:val="Emphasis"/>
          <w:color w:val="000000"/>
        </w:rPr>
        <w:t>водá — вóдный</w:t>
      </w:r>
      <w:r w:rsidRPr="006631E5">
        <w:rPr>
          <w:color w:val="000000"/>
        </w:rPr>
        <w:t>)</w:t>
      </w:r>
      <w:r w:rsidRPr="006631E5">
        <w:rPr>
          <w:rStyle w:val="Emphasis"/>
          <w:color w:val="000000"/>
        </w:rPr>
        <w:t>.</w:t>
      </w:r>
    </w:p>
    <w:p w:rsidR="00E753A4" w:rsidRPr="006631E5" w:rsidRDefault="00E753A4" w:rsidP="006631E5"/>
    <w:p w:rsidR="00E753A4" w:rsidRPr="006631E5" w:rsidRDefault="00E753A4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СЛОВО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  <w:r w:rsidRPr="006631E5">
        <w:rPr>
          <w:color w:val="000000"/>
        </w:rPr>
        <w:br/>
        <w:t>      Имена собственные. Расширение круга имен собственных: названия рек, гор, морей. Большая буква в именах собственных.</w:t>
      </w:r>
      <w:r w:rsidRPr="006631E5">
        <w:rPr>
          <w:color w:val="000000"/>
        </w:rPr>
        <w:br/>
        <w:t>      Предлоги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до, без, под, над, около, перед.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Раздельное написание предлогов с другими славами.</w:t>
      </w:r>
      <w:r w:rsidRPr="006631E5">
        <w:rPr>
          <w:color w:val="000000"/>
        </w:rPr>
        <w:br/>
        <w:t>      Разделительный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ъ</w:t>
      </w:r>
      <w:r w:rsidRPr="006631E5">
        <w:rPr>
          <w:rStyle w:val="Emphasis"/>
          <w:color w:val="000000"/>
        </w:rPr>
        <w:t>.</w:t>
      </w:r>
      <w:r w:rsidRPr="006631E5">
        <w:rPr>
          <w:color w:val="000000"/>
        </w:rPr>
        <w:br/>
        <w:t>      Родственные слова. Общая часть родственных слов (корень).</w:t>
      </w:r>
      <w:r w:rsidRPr="006631E5">
        <w:rPr>
          <w:color w:val="000000"/>
        </w:rPr>
        <w:br/>
        <w:t>      Правописание слов с непроверяемыми написаниями в корне: умение пользоваться словарем, данным в учебнике.</w:t>
      </w:r>
    </w:p>
    <w:p w:rsidR="00E753A4" w:rsidRPr="006631E5" w:rsidRDefault="00E753A4" w:rsidP="006631E5"/>
    <w:p w:rsidR="00E753A4" w:rsidRPr="006631E5" w:rsidRDefault="00E753A4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ПРЕДЛОЖЕНИЕ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Членение речи на предложения, выделение в предложениях слов, обозначающих, о  </w:t>
      </w:r>
      <w:r w:rsidRPr="006631E5">
        <w:rPr>
          <w:rStyle w:val="letter"/>
          <w:color w:val="000000"/>
          <w:spacing w:val="48"/>
        </w:rPr>
        <w:t>ком</w:t>
      </w:r>
      <w:r w:rsidRPr="006631E5">
        <w:rPr>
          <w:rStyle w:val="apple-converted-space"/>
          <w:color w:val="000000"/>
        </w:rPr>
        <w:t> </w:t>
      </w:r>
      <w:r w:rsidRPr="006631E5">
        <w:rPr>
          <w:color w:val="000000"/>
        </w:rPr>
        <w:t> или о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letter"/>
          <w:color w:val="000000"/>
          <w:spacing w:val="48"/>
        </w:rPr>
        <w:t>чем</w:t>
      </w:r>
      <w:r w:rsidRPr="006631E5">
        <w:rPr>
          <w:rStyle w:val="apple-converted-space"/>
          <w:color w:val="000000"/>
        </w:rPr>
        <w:t> </w:t>
      </w:r>
      <w:r w:rsidRPr="006631E5">
        <w:rPr>
          <w:color w:val="000000"/>
        </w:rPr>
        <w:t> говорится,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letter"/>
          <w:color w:val="000000"/>
          <w:spacing w:val="48"/>
        </w:rPr>
        <w:t>что</w:t>
      </w:r>
      <w:r w:rsidRPr="006631E5">
        <w:rPr>
          <w:color w:val="000000"/>
        </w:rPr>
        <w:t>говорится.</w:t>
      </w:r>
      <w:r w:rsidRPr="006631E5">
        <w:rPr>
          <w:color w:val="000000"/>
        </w:rPr>
        <w:br/>
        <w:t>      Упражнения в составлении предложений. Распространение предложений. Установление связи между словами в предложениях по вопросам.</w:t>
      </w:r>
      <w:r w:rsidRPr="006631E5">
        <w:rPr>
          <w:color w:val="000000"/>
        </w:rPr>
        <w:br/>
        <w:t>      Знаки препинания в конце предложения (точка, вопросительный и восклицательный знаки).</w:t>
      </w:r>
      <w:r w:rsidRPr="006631E5">
        <w:rPr>
          <w:color w:val="000000"/>
        </w:rPr>
        <w:br/>
        <w:t>      Главные члены предложения: подлежащее, сказуемое. Второстепенные члены предложения (без деления на виды).</w:t>
      </w:r>
    </w:p>
    <w:p w:rsidR="00E753A4" w:rsidRPr="006631E5" w:rsidRDefault="00E753A4" w:rsidP="006631E5"/>
    <w:p w:rsidR="00E753A4" w:rsidRPr="006631E5" w:rsidRDefault="00E753A4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СВЯЗНАЯ ПИСЬМЕННАЯ РЕЧЬ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Составление и запись небольшого рассказа по серии картинок под руководством учителя и самостоятельно.</w:t>
      </w:r>
      <w:r w:rsidRPr="006631E5">
        <w:rPr>
          <w:color w:val="000000"/>
        </w:rPr>
        <w:br/>
        <w:t>      Составление и запись рассказа по сюжетной картинке и подробному вопроснику после устного разбора содержания, языка и правописания.</w:t>
      </w:r>
      <w:r w:rsidRPr="006631E5">
        <w:rPr>
          <w:color w:val="000000"/>
        </w:rPr>
        <w:br/>
        <w:t>      Изложение под руководством учителя небольшого текста (20—30 слов) по данным учителем вопросам.</w:t>
      </w:r>
      <w:r w:rsidRPr="006631E5">
        <w:rPr>
          <w:color w:val="000000"/>
        </w:rPr>
        <w:br/>
        <w:t>      Восстановление несложного деформированного текста по вопросам.</w:t>
      </w:r>
      <w:r w:rsidRPr="006631E5">
        <w:rPr>
          <w:color w:val="000000"/>
        </w:rPr>
        <w:br/>
        <w:t>      Описание несложных знакомых предметов и картин по коллективно составленному плану в виде вопросов.</w:t>
      </w:r>
      <w:r w:rsidRPr="006631E5">
        <w:rPr>
          <w:color w:val="000000"/>
        </w:rPr>
        <w:br/>
        <w:t>      Составление и написание под руководством учителя небольшого письма родным, товарищам. Адрес на конверте.</w:t>
      </w:r>
    </w:p>
    <w:p w:rsidR="00E753A4" w:rsidRDefault="00E753A4" w:rsidP="006631E5">
      <w:pPr>
        <w:pStyle w:val="podzag1"/>
        <w:shd w:val="clear" w:color="auto" w:fill="FFFFFF"/>
        <w:spacing w:before="0" w:beforeAutospacing="0" w:after="0" w:afterAutospacing="0"/>
      </w:pPr>
    </w:p>
    <w:p w:rsidR="00E753A4" w:rsidRDefault="00E753A4" w:rsidP="006631E5">
      <w:pPr>
        <w:pStyle w:val="podzag1"/>
        <w:shd w:val="clear" w:color="auto" w:fill="FFFFFF"/>
        <w:spacing w:before="0" w:beforeAutospacing="0" w:after="0" w:afterAutospacing="0"/>
      </w:pPr>
    </w:p>
    <w:p w:rsidR="00E753A4" w:rsidRDefault="00E753A4" w:rsidP="006631E5">
      <w:pPr>
        <w:pStyle w:val="podzag1"/>
        <w:shd w:val="clear" w:color="auto" w:fill="FFFFFF"/>
        <w:spacing w:before="0" w:beforeAutospacing="0" w:after="0" w:afterAutospacing="0"/>
      </w:pPr>
    </w:p>
    <w:p w:rsidR="00E753A4" w:rsidRPr="006631E5" w:rsidRDefault="00E753A4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ПИСЬМО И ЧИСТОПИСАНИЕ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Выработка навыка правильного и аккуратного письма и списывания с дальнейшим ускорением темпа письма.</w:t>
      </w:r>
      <w:r w:rsidRPr="006631E5">
        <w:rPr>
          <w:color w:val="000000"/>
        </w:rPr>
        <w:br/>
        <w:t>      Четкое и графически правильное письмо строчных (по необходимости) и прописных букв:</w:t>
      </w:r>
      <w:r w:rsidRPr="006631E5">
        <w:rPr>
          <w:color w:val="000000"/>
        </w:rPr>
        <w:br/>
        <w:t>      1-я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И, Ц, Ш, Щ, Ч, Л, М, А</w:t>
      </w:r>
      <w:r w:rsidRPr="006631E5">
        <w:rPr>
          <w:color w:val="000000"/>
        </w:rPr>
        <w:t>;</w:t>
      </w:r>
      <w:r w:rsidRPr="006631E5">
        <w:rPr>
          <w:color w:val="000000"/>
        </w:rPr>
        <w:br/>
        <w:t>      2-я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О, С, 3,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rStyle w:val="Strong"/>
          <w:color w:val="000000"/>
        </w:rPr>
        <w:t>X, Ж, Е, Э, Я</w:t>
      </w:r>
      <w:r w:rsidRPr="006631E5">
        <w:rPr>
          <w:color w:val="000000"/>
        </w:rPr>
        <w:t>;</w:t>
      </w:r>
      <w:r w:rsidRPr="006631E5">
        <w:rPr>
          <w:color w:val="000000"/>
        </w:rPr>
        <w:br/>
        <w:t>      3-я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У, Н, К, Ю, Р, В</w:t>
      </w:r>
      <w:r w:rsidRPr="006631E5">
        <w:rPr>
          <w:color w:val="000000"/>
        </w:rPr>
        <w:t>;</w:t>
      </w:r>
      <w:r w:rsidRPr="006631E5">
        <w:rPr>
          <w:color w:val="000000"/>
        </w:rPr>
        <w:br/>
        <w:t>      4-я группа —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Г, П, Т, Б, Ф, Д</w:t>
      </w:r>
      <w:r w:rsidRPr="006631E5">
        <w:rPr>
          <w:color w:val="000000"/>
        </w:rPr>
        <w:t>.</w:t>
      </w:r>
      <w:r w:rsidRPr="006631E5">
        <w:rPr>
          <w:color w:val="000000"/>
        </w:rPr>
        <w:br/>
        <w:t>      Выполнение письменных упражнений по учебнику в соответствии с заданием.</w:t>
      </w:r>
      <w:r w:rsidRPr="006631E5">
        <w:rPr>
          <w:color w:val="000000"/>
        </w:rPr>
        <w:br/>
        <w:t>      Списывание рукописного и печатного текстов целыми словами и словосочетаниями.</w:t>
      </w:r>
      <w:r w:rsidRPr="006631E5">
        <w:rPr>
          <w:color w:val="000000"/>
        </w:rPr>
        <w:br/>
        <w:t>      Списывание предложений и связных текстов со вставкой пропущенных букв или слов.</w:t>
      </w:r>
      <w:r w:rsidRPr="006631E5">
        <w:rPr>
          <w:color w:val="000000"/>
        </w:rPr>
        <w:br/>
        <w:t>      Выборочное списывание по указанию учителя.</w:t>
      </w:r>
      <w:r w:rsidRPr="006631E5">
        <w:rPr>
          <w:color w:val="000000"/>
        </w:rPr>
        <w:br/>
        <w:t>      Письмо под диктовку предложений и связных текстов с соблюдением правил правописания.</w:t>
      </w:r>
      <w:r w:rsidRPr="006631E5">
        <w:rPr>
          <w:color w:val="000000"/>
        </w:rPr>
        <w:br/>
        <w:t>      Восстановление нарушенного порядка слов в предложении, письмо прописных и строчных букв в алфавитном порядке.</w:t>
      </w:r>
    </w:p>
    <w:p w:rsidR="00E753A4" w:rsidRPr="006631E5" w:rsidRDefault="00E753A4" w:rsidP="006631E5">
      <w:r w:rsidRPr="006631E5">
        <w:rPr>
          <w:color w:val="000000"/>
        </w:rPr>
        <w:br/>
      </w:r>
    </w:p>
    <w:p w:rsidR="00E753A4" w:rsidRPr="006631E5" w:rsidRDefault="00E753A4" w:rsidP="006631E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6631E5">
        <w:rPr>
          <w:b/>
          <w:bCs/>
          <w:color w:val="000000"/>
        </w:rPr>
        <w:t>УСТНАЯ РЕЧЬ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Правильное составление простых распространенных предложений и сложных посредством союзов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и, а,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но, потому что, чтобы</w:t>
      </w:r>
      <w:r w:rsidRPr="006631E5">
        <w:rPr>
          <w:rStyle w:val="apple-converted-space"/>
          <w:b/>
          <w:bCs/>
          <w:color w:val="000000"/>
        </w:rPr>
        <w:t> </w:t>
      </w:r>
      <w:r w:rsidRPr="006631E5">
        <w:rPr>
          <w:color w:val="000000"/>
        </w:rPr>
        <w:t>(с помощью учителя).</w:t>
      </w:r>
      <w:r w:rsidRPr="006631E5">
        <w:rPr>
          <w:color w:val="000000"/>
        </w:rPr>
        <w:br/>
        <w:t>      Связное высказывание по затрагиваемым в беседе вопросам.</w:t>
      </w:r>
      <w:r w:rsidRPr="006631E5">
        <w:rPr>
          <w:color w:val="000000"/>
        </w:rPr>
        <w:br/>
        <w:t>      Составление небольших рассказов на предложенную учителем тему.</w:t>
      </w:r>
      <w:r w:rsidRPr="006631E5">
        <w:rPr>
          <w:color w:val="000000"/>
        </w:rPr>
        <w:br/>
        <w:t>      Использование в своей речи вновь усвоенных слов и оборотов речи, выражение связей и отношений между реальными объектами с помощью предлогов, союзов, некоторых наречий.</w:t>
      </w:r>
      <w:r w:rsidRPr="006631E5">
        <w:rPr>
          <w:color w:val="000000"/>
        </w:rPr>
        <w:br/>
        <w:t>      Повторение пройденного.</w:t>
      </w:r>
    </w:p>
    <w:p w:rsidR="00E753A4" w:rsidRPr="006631E5" w:rsidRDefault="00E753A4" w:rsidP="006631E5">
      <w:r w:rsidRPr="006631E5">
        <w:rPr>
          <w:color w:val="000000"/>
        </w:rPr>
        <w:br/>
      </w:r>
    </w:p>
    <w:p w:rsidR="00E753A4" w:rsidRPr="006631E5" w:rsidRDefault="00E753A4" w:rsidP="006631E5">
      <w:pPr>
        <w:shd w:val="clear" w:color="auto" w:fill="FFFFFF"/>
        <w:rPr>
          <w:color w:val="000000"/>
        </w:rPr>
      </w:pPr>
      <w:r w:rsidRPr="006631E5">
        <w:rPr>
          <w:rStyle w:val="Strong"/>
          <w:color w:val="000000"/>
        </w:rPr>
        <w:t>Основные требования к знаниям и умениям учащихся</w:t>
      </w:r>
    </w:p>
    <w:p w:rsidR="00E753A4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color w:val="000000"/>
        </w:rPr>
        <w:t>      </w:t>
      </w:r>
    </w:p>
    <w:p w:rsidR="00E753A4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b/>
          <w:color w:val="000000"/>
        </w:rPr>
        <w:t>Учащиеся должны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уметь</w:t>
      </w:r>
      <w:r w:rsidRPr="006631E5">
        <w:rPr>
          <w:color w:val="000000"/>
        </w:rPr>
        <w:t>:</w:t>
      </w:r>
      <w:r w:rsidRPr="006631E5">
        <w:rPr>
          <w:color w:val="000000"/>
        </w:rPr>
        <w:br/>
        <w:t>      составлять и распространять предложения, устанавливать связи между словами по вопросам; ставить знаки препинания в конце предложения;</w:t>
      </w:r>
      <w:r w:rsidRPr="006631E5">
        <w:rPr>
          <w:color w:val="000000"/>
        </w:rPr>
        <w:br/>
        <w:t>      анализировать слова по звуковому составу (выделять и дифференцировать звуки, устанавливать последовательность звуков в слове);</w:t>
      </w:r>
      <w:r w:rsidRPr="006631E5">
        <w:rPr>
          <w:color w:val="000000"/>
        </w:rPr>
        <w:br/>
        <w:t>      списывать рукописный и печатный текст целыми словами и словосочетаниями;</w:t>
      </w:r>
      <w:r w:rsidRPr="006631E5">
        <w:rPr>
          <w:color w:val="000000"/>
        </w:rPr>
        <w:br/>
        <w:t>      писать под диктовку предложения и тексты (30—35 слов).</w:t>
      </w:r>
      <w:r w:rsidRPr="006631E5">
        <w:rPr>
          <w:color w:val="000000"/>
        </w:rPr>
        <w:br/>
        <w:t>      </w:t>
      </w:r>
    </w:p>
    <w:p w:rsidR="00E753A4" w:rsidRPr="006631E5" w:rsidRDefault="00E753A4" w:rsidP="006631E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6631E5">
        <w:rPr>
          <w:b/>
          <w:color w:val="000000"/>
        </w:rPr>
        <w:t>Учащиеся должны</w:t>
      </w:r>
      <w:r w:rsidRPr="006631E5">
        <w:rPr>
          <w:rStyle w:val="apple-converted-space"/>
          <w:color w:val="000000"/>
        </w:rPr>
        <w:t> </w:t>
      </w:r>
      <w:r w:rsidRPr="006631E5">
        <w:rPr>
          <w:rStyle w:val="Strong"/>
          <w:color w:val="000000"/>
        </w:rPr>
        <w:t>знать:</w:t>
      </w:r>
      <w:r w:rsidRPr="006631E5">
        <w:rPr>
          <w:color w:val="000000"/>
        </w:rPr>
        <w:br/>
        <w:t>      алфавит; расположение слов в алфавитном порядке в словаре.</w:t>
      </w:r>
    </w:p>
    <w:p w:rsidR="00E753A4" w:rsidRDefault="00E753A4"/>
    <w:p w:rsidR="00E753A4" w:rsidRDefault="00E753A4"/>
    <w:p w:rsidR="00E753A4" w:rsidRDefault="00E753A4"/>
    <w:p w:rsidR="00E753A4" w:rsidRDefault="00E753A4"/>
    <w:tbl>
      <w:tblPr>
        <w:tblW w:w="15392" w:type="dxa"/>
        <w:tblInd w:w="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3"/>
        <w:gridCol w:w="5812"/>
        <w:gridCol w:w="850"/>
        <w:gridCol w:w="1134"/>
        <w:gridCol w:w="2410"/>
        <w:gridCol w:w="2126"/>
        <w:gridCol w:w="2127"/>
      </w:tblGrid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A8310A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pStyle w:val="msolistparagraph0"/>
              <w:ind w:left="108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Повторение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1-3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Предложение. Выражение в предложении отдельной и законченной мысли.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урок-повторения, сообщение новых знаний.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Связь слов в предложении. Употребление слов в косвенных падежах по вопросам.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считать, решать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Картинки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5-7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Составление предложений по схеме и опорным словам. Предложение как часть текста. Установление связи предложений в тексте.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пример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Дидактический материал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 xml:space="preserve"> Звуки и буквы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Алфавит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Алфавит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Гласные и согласные в алфавите. Звукобуквенный анализ слов.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пшеница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right="-7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Мягкий знак на конце и в середине слова.</w:t>
            </w:r>
          </w:p>
        </w:tc>
        <w:tc>
          <w:tcPr>
            <w:tcW w:w="85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76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11-12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Обозначение мягкости согласных на письме. Сравнение по смыслу, произношению и написанию слов типа угол-уголь.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корабль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картинка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76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Правописание слов с мягким знаком на конце и в середине слова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человек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Разделительный мягкий знак.</w:t>
            </w:r>
          </w:p>
        </w:tc>
        <w:tc>
          <w:tcPr>
            <w:tcW w:w="85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Слитное и раздельное произношение согласных с гласными. Сравнение по смыслу, произношению и написанию слов типа семя-семья.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17-18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деревья</w:t>
            </w:r>
          </w:p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19-21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Дифференциация слов с «ь» знаком, указывающим мягкость согласного и слов с разделительным «ь» знаком. Правила переноса.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здоровье, аптека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22-23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Гласные после шипящих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3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24-25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Сочетание гласных с шипящими (жи-ши, ча-ща, чу-щу)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26-27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Дифференциация изученных орфограмм. Словарный диктант.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Парные звонкие и глухие согласные на конце и в середине слова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Дифференциация парных звонких и глухих согласных.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берег, обед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29-30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Правила правописания звонких и глухих согласных на конце слова. Проверка.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автобус, билет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31-32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Подбор проверочных слов путем изменения формы слова.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Правописание звонких и глухих согласных в середине слова. Сравнение произношения и написания согласного перед глухим согласным и перед гласным.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Карточки-задания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34-35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Правило проверки звонких и глухих согласных в середине слова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вдруг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Дидактический материал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36-37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Объяснение правописания слов со звонкими и глухими согласными  в середине слова. Работа по опорной таблице.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38-39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Дифференциация изученных орфограмм.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40-42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Повторение.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43-45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Подготовка к диктанту. Контрольная работа (диктант).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Ударные и безударные гласные.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46-47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Смыслоразличительная роль ударения. Изменение места ударения в слове.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магазин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48-49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Постановка ударения в двухсложных и трехсложных словах. Выделение ударной и безударной гласной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50-52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Сравнение произношения и написания ударной и безударной гласной. Словарный диктант.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53-54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Единообразное написание ударной и безударной гласной в различных формах одного и того же слова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фабрика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55-56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проверка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Правописание безударных гласных в корне  слова. Правило проверки безударной гласной.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57-59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Подбор проверочных слов путем изменения формы слова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иней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60-62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Объяснение написания слов с безударной гласной. Работа по опорной таблице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шофёр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63-64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Выделение слов на данное правило и закрепление способов проверки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завтрак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65-67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Непроверяемые безударные гласные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68-69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автомобиль, метро, трамвай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70-772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Дифференциация слов  с безударной гласной и со звонкой и глухой согласной в корне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спасибо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73-75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Дифференциация изученных орфограмм. Контрольное списывание.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проверка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трактор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7678-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Повторение. Буквы и звуки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систематизация,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79-80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диктант. Работа над ошибками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проверка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81-82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Звуки и буквы. Повторение.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систематизация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Слово. Название предметов, действий, признаков.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83-84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Выделение слов, обозначающих предметы, и их дифференциация по вопросам: кто? что? Согласование слов, обозначающих предметы и действия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портрет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85-87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Изменение формы одного и того же слова, обозначающего предмет по вопросам. Употребление слов в различных формах в зависимости от связи их с другими словами в предложении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 телефон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88-90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Употребление различных форм одного и того же слова, обозначающего действие предмета по вопросам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91-92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Выделение слов, обозначающих названия предметов и действий с помощью вопросов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телевизор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93-94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Название признаков. Выделение слов, обозначающих названия признаков  предметов  с помощью вопросов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огромный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95-96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Изменение формы слова, обозначающего признаки предметов  в зависимости от  вопроса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97-98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Согласование слов, обозначающих  признаки предметов со словами, обозначающими  названия предметов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систематизация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99-100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Обобщение знаний о названиях предметов, действий, признаков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систематизация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101-102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Имена собственные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103-104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Большая буква в именах, отчествах, фамилиях людей, названиях городов, деревень, сел, кличках животных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105-106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Расширение круга имен собственных. Название морей, рек, озер, гор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дидактический материал,</w:t>
            </w:r>
          </w:p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задания с картинками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107-108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Правописание имен собственных. Дифференциация слов типа: мир – площадь Мира. Контрольное списывание.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 xml:space="preserve">Предлог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109-110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Предлог, как отдельное слово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лестница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таблица с предлогами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111-112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Предлоги до, без, под, над, около, перед и их правописание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113-114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Сравнение произношения и написания предлогов в, под, над, без, с, к, из в зависимости от рядом стоящего слова.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115-116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Употребление предлогов в речи и их правописание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минута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117-118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Разделительный твердый знак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119-120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Слова с разделительным твердым знаком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  <w:lang w:val="en-US"/>
              </w:rPr>
              <w:t>VI</w:t>
            </w:r>
            <w:r w:rsidRPr="00A8310A">
              <w:rPr>
                <w:rFonts w:ascii="Arial" w:hAnsi="Arial" w:cs="Arial"/>
                <w:b/>
                <w:sz w:val="18"/>
                <w:szCs w:val="18"/>
              </w:rPr>
              <w:t>. Родственные слова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121-122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Родственные слова. Выделение корня и установление общности смысла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123-124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Подбор родственных слов и выделение корня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125-126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Единообразное написание безударных гласных, звонких и глухих согласных в корне родственных слов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комбинированный, объединение и систематизация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127-128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Единообразное написание корня в родственных словах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129-130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Предложение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Простое предложение. Предложение как единица речи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цыплёнок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132-133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Предложение как выражение законченной мысли.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малина, ягода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133-134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Порядок слов в предложении и смысловая связь между ними по вопросам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вагон, вокзал 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135-137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Предложение как часть текста. Установление связи предложений в тексте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русский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Самостоятельная работа. Обобщение знаний о предложении.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Обобщение и систематизация знаний 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139-140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Контрольная работа.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 обобщение и проверка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Знаки препинания в конце предложения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141-142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Знаки препинания в конце предложения. Повествовательное и вопросительное предложение. Их интонационное оформление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143-144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Постановка знаков препинания в повествовательном и вопросительном предложениях. Составление этих предложение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лягушка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Построение восклицательного предложения.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Восклицательное предложение. Его интонационное оформление. Постановка знаков препинания.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ящерица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147-148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Постановка знаков препинания в конце предложение, различных по интонации.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полотенце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149-150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 обобщение и повторение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Главные и второстепенные слова в предложении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151-152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Понятие о подлежащем. Выделение подлежащего.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знаний, 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153-154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Понятие о сказуемом. Выделение подлежащего и сказуемого  в предложении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театр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155-156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Подлежащее и сказуемое – главные слова в предложения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157-158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 xml:space="preserve">Понятие о второстепенных словах в предложении. 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костюм</w:t>
            </w: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159-160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Грамматический разбор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Повторение пройденного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161-162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Мягкий знак в конце слова. Словарный диктант.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повторение, проверка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163-164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Родственные слова.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165-166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Предлог.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167-168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Предложение. Виды предложений по интонации. Главные и второстепенные слова в предложении.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169-170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310A">
              <w:rPr>
                <w:rFonts w:ascii="Arial" w:hAnsi="Arial" w:cs="Arial"/>
                <w:color w:val="000000"/>
                <w:sz w:val="18"/>
                <w:szCs w:val="18"/>
              </w:rPr>
              <w:t>Единообразное написание ударной и безударной гласной в различных формах одного и того же слова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310A">
              <w:rPr>
                <w:rFonts w:ascii="Arial" w:hAnsi="Arial" w:cs="Arial"/>
                <w:color w:val="000000"/>
                <w:sz w:val="18"/>
                <w:szCs w:val="18"/>
              </w:rPr>
              <w:t>Подбор родственных слов и выделение корня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8310A">
              <w:rPr>
                <w:rFonts w:ascii="Arial" w:hAnsi="Arial" w:cs="Arial"/>
                <w:color w:val="000000"/>
                <w:sz w:val="18"/>
                <w:szCs w:val="18"/>
              </w:rPr>
              <w:t>Правописание имен собственных.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173-174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Контрольный диктант за год. Работа над ошибками.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884285">
            <w:pPr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обобщение и повторение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Главные и второстепенные члены предложения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310A">
              <w:rPr>
                <w:rFonts w:ascii="Arial" w:hAnsi="Arial" w:cs="Arial"/>
                <w:sz w:val="18"/>
                <w:szCs w:val="18"/>
              </w:rPr>
              <w:t>повторение и обобщение знаний</w:t>
            </w: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53A4" w:rsidRPr="00726679" w:rsidTr="00A8310A">
        <w:tc>
          <w:tcPr>
            <w:tcW w:w="933" w:type="dxa"/>
          </w:tcPr>
          <w:p w:rsidR="00E753A4" w:rsidRPr="00A8310A" w:rsidRDefault="00E753A4" w:rsidP="00A8310A">
            <w:pPr>
              <w:ind w:left="-25" w:right="-1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850" w:type="dxa"/>
          </w:tcPr>
          <w:p w:rsidR="00E753A4" w:rsidRPr="00A8310A" w:rsidRDefault="00E753A4" w:rsidP="00A831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310A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</w:tcPr>
          <w:p w:rsidR="00E753A4" w:rsidRPr="00A8310A" w:rsidRDefault="00E753A4" w:rsidP="00A8310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53A4" w:rsidRDefault="00E753A4"/>
    <w:sectPr w:rsidR="00E753A4" w:rsidSect="0038659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59C"/>
    <w:rsid w:val="001B37D5"/>
    <w:rsid w:val="001D164E"/>
    <w:rsid w:val="002514B3"/>
    <w:rsid w:val="002B3D9F"/>
    <w:rsid w:val="00365B67"/>
    <w:rsid w:val="0038659C"/>
    <w:rsid w:val="00600AE1"/>
    <w:rsid w:val="0060268D"/>
    <w:rsid w:val="006631E5"/>
    <w:rsid w:val="00726679"/>
    <w:rsid w:val="00793E24"/>
    <w:rsid w:val="007C1AC3"/>
    <w:rsid w:val="007E3984"/>
    <w:rsid w:val="00884285"/>
    <w:rsid w:val="008A7762"/>
    <w:rsid w:val="008C3BEF"/>
    <w:rsid w:val="00922AA4"/>
    <w:rsid w:val="009829D7"/>
    <w:rsid w:val="009A77C4"/>
    <w:rsid w:val="009D7118"/>
    <w:rsid w:val="00A032F2"/>
    <w:rsid w:val="00A8310A"/>
    <w:rsid w:val="00C84504"/>
    <w:rsid w:val="00D71291"/>
    <w:rsid w:val="00D96D06"/>
    <w:rsid w:val="00DA3479"/>
    <w:rsid w:val="00DC179B"/>
    <w:rsid w:val="00E753A4"/>
    <w:rsid w:val="00F254D8"/>
    <w:rsid w:val="00F727B9"/>
    <w:rsid w:val="00F9213A"/>
    <w:rsid w:val="00FF0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59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38659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829D7"/>
    <w:rPr>
      <w:rFonts w:cs="Times New Roman"/>
    </w:rPr>
  </w:style>
  <w:style w:type="paragraph" w:customStyle="1" w:styleId="podzag2">
    <w:name w:val="podzag_2"/>
    <w:basedOn w:val="Normal"/>
    <w:uiPriority w:val="99"/>
    <w:rsid w:val="006631E5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6631E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6631E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6631E5"/>
    <w:rPr>
      <w:rFonts w:cs="Times New Roman"/>
      <w:i/>
      <w:iCs/>
    </w:rPr>
  </w:style>
  <w:style w:type="character" w:customStyle="1" w:styleId="letter">
    <w:name w:val="letter"/>
    <w:basedOn w:val="DefaultParagraphFont"/>
    <w:uiPriority w:val="99"/>
    <w:rsid w:val="006631E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2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213A"/>
    <w:rPr>
      <w:rFonts w:ascii="Tahoma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Normal"/>
    <w:uiPriority w:val="99"/>
    <w:rsid w:val="007C1AC3"/>
    <w:pPr>
      <w:spacing w:after="200" w:line="276" w:lineRule="auto"/>
      <w:ind w:left="720"/>
      <w:contextualSpacing/>
    </w:pPr>
    <w:rPr>
      <w:szCs w:val="22"/>
    </w:rPr>
  </w:style>
  <w:style w:type="table" w:styleId="TableGrid">
    <w:name w:val="Table Grid"/>
    <w:basedOn w:val="TableNormal"/>
    <w:uiPriority w:val="99"/>
    <w:rsid w:val="007C1AC3"/>
    <w:rPr>
      <w:rFonts w:eastAsia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793E2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793E24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0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9</Pages>
  <Words>3337</Words>
  <Characters>19023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10</cp:revision>
  <dcterms:created xsi:type="dcterms:W3CDTF">2014-01-13T17:19:00Z</dcterms:created>
  <dcterms:modified xsi:type="dcterms:W3CDTF">2016-11-13T19:10:00Z</dcterms:modified>
</cp:coreProperties>
</file>