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E9E" w:rsidRPr="00F23632" w:rsidRDefault="006A5E9E" w:rsidP="00F23632">
      <w:pPr>
        <w:jc w:val="center"/>
        <w:rPr>
          <w:rFonts w:ascii="Times New Roman" w:hAnsi="Times New Roman"/>
          <w:b/>
          <w:sz w:val="28"/>
          <w:szCs w:val="28"/>
        </w:rPr>
      </w:pPr>
      <w:r w:rsidRPr="00F23632">
        <w:rPr>
          <w:rFonts w:ascii="Times New Roman" w:hAnsi="Times New Roman"/>
          <w:b/>
          <w:sz w:val="28"/>
          <w:szCs w:val="28"/>
        </w:rPr>
        <w:t>«Омутинская специальная школа»  филиал МАОУ ОСОШ №1</w:t>
      </w:r>
    </w:p>
    <w:tbl>
      <w:tblPr>
        <w:tblW w:w="11182" w:type="dxa"/>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5"/>
        <w:gridCol w:w="2684"/>
        <w:gridCol w:w="4763"/>
      </w:tblGrid>
      <w:tr w:rsidR="006A5E9E" w:rsidTr="00EE63AA">
        <w:trPr>
          <w:trHeight w:val="1302"/>
          <w:jc w:val="center"/>
        </w:trPr>
        <w:tc>
          <w:tcPr>
            <w:tcW w:w="0" w:type="auto"/>
          </w:tcPr>
          <w:p w:rsidR="006A5E9E" w:rsidRDefault="006A5E9E">
            <w:pPr>
              <w:spacing w:after="0" w:line="240" w:lineRule="auto"/>
              <w:rPr>
                <w:rFonts w:ascii="Times New Roman" w:hAnsi="Times New Roman"/>
              </w:rPr>
            </w:pPr>
            <w:r>
              <w:rPr>
                <w:rFonts w:ascii="Times New Roman" w:hAnsi="Times New Roman"/>
              </w:rPr>
              <w:t>«Согласовано»</w:t>
            </w:r>
          </w:p>
          <w:p w:rsidR="006A5E9E" w:rsidRDefault="006A5E9E">
            <w:pPr>
              <w:spacing w:after="0" w:line="240" w:lineRule="auto"/>
              <w:rPr>
                <w:rFonts w:ascii="Times New Roman" w:hAnsi="Times New Roman"/>
              </w:rPr>
            </w:pPr>
            <w:r>
              <w:rPr>
                <w:rFonts w:ascii="Times New Roman" w:hAnsi="Times New Roman"/>
              </w:rPr>
              <w:t>Заместитель директора по УВР</w:t>
            </w:r>
          </w:p>
          <w:p w:rsidR="006A5E9E" w:rsidRDefault="006A5E9E">
            <w:pPr>
              <w:spacing w:after="0" w:line="240" w:lineRule="auto"/>
              <w:rPr>
                <w:rFonts w:ascii="Times New Roman" w:hAnsi="Times New Roman"/>
              </w:rPr>
            </w:pPr>
            <w:r>
              <w:rPr>
                <w:rFonts w:ascii="Times New Roman" w:hAnsi="Times New Roman"/>
              </w:rPr>
              <w:t>/Мельникова О.А.</w:t>
            </w:r>
          </w:p>
          <w:p w:rsidR="006A5E9E" w:rsidRDefault="006A5E9E">
            <w:pPr>
              <w:spacing w:after="0" w:line="240" w:lineRule="auto"/>
              <w:rPr>
                <w:rFonts w:ascii="Times New Roman" w:hAnsi="Times New Roman"/>
              </w:rPr>
            </w:pPr>
            <w:r>
              <w:rPr>
                <w:rFonts w:ascii="Times New Roman" w:hAnsi="Times New Roman"/>
              </w:rPr>
              <w:t>30. 08.2016 года.</w:t>
            </w:r>
          </w:p>
          <w:p w:rsidR="006A5E9E" w:rsidRDefault="006A5E9E">
            <w:pPr>
              <w:spacing w:after="0" w:line="240" w:lineRule="auto"/>
              <w:rPr>
                <w:rFonts w:ascii="Times New Roman" w:hAnsi="Times New Roman"/>
              </w:rPr>
            </w:pPr>
          </w:p>
        </w:tc>
        <w:tc>
          <w:tcPr>
            <w:tcW w:w="0" w:type="auto"/>
          </w:tcPr>
          <w:p w:rsidR="006A5E9E" w:rsidRDefault="006A5E9E">
            <w:pPr>
              <w:spacing w:after="0" w:line="240" w:lineRule="auto"/>
              <w:rPr>
                <w:rFonts w:ascii="Times New Roman" w:hAnsi="Times New Roman"/>
              </w:rPr>
            </w:pPr>
            <w:r>
              <w:rPr>
                <w:rFonts w:ascii="Times New Roman" w:hAnsi="Times New Roman"/>
              </w:rPr>
              <w:t>«Согласовано»</w:t>
            </w:r>
          </w:p>
          <w:p w:rsidR="006A5E9E" w:rsidRDefault="006A5E9E">
            <w:pPr>
              <w:spacing w:after="0" w:line="240" w:lineRule="auto"/>
              <w:rPr>
                <w:rFonts w:ascii="Times New Roman" w:hAnsi="Times New Roman"/>
              </w:rPr>
            </w:pPr>
            <w:r>
              <w:rPr>
                <w:rFonts w:ascii="Times New Roman" w:hAnsi="Times New Roman"/>
              </w:rPr>
              <w:t>Заведующий филиала</w:t>
            </w:r>
          </w:p>
          <w:p w:rsidR="006A5E9E" w:rsidRDefault="006A5E9E">
            <w:pPr>
              <w:spacing w:after="0" w:line="240" w:lineRule="auto"/>
              <w:rPr>
                <w:rFonts w:ascii="Times New Roman" w:hAnsi="Times New Roman"/>
              </w:rPr>
            </w:pPr>
            <w:r>
              <w:rPr>
                <w:rFonts w:ascii="Times New Roman" w:hAnsi="Times New Roman"/>
              </w:rPr>
              <w:t>/Окороков А.В./</w:t>
            </w:r>
          </w:p>
          <w:p w:rsidR="006A5E9E" w:rsidRDefault="006A5E9E">
            <w:pPr>
              <w:spacing w:after="0" w:line="240" w:lineRule="auto"/>
              <w:rPr>
                <w:rFonts w:ascii="Times New Roman" w:hAnsi="Times New Roman"/>
              </w:rPr>
            </w:pPr>
          </w:p>
        </w:tc>
        <w:tc>
          <w:tcPr>
            <w:tcW w:w="0" w:type="auto"/>
          </w:tcPr>
          <w:p w:rsidR="006A5E9E" w:rsidRDefault="006A5E9E">
            <w:pPr>
              <w:spacing w:after="0" w:line="240" w:lineRule="auto"/>
              <w:jc w:val="center"/>
              <w:rPr>
                <w:rFonts w:ascii="Times New Roman" w:hAnsi="Times New Roman"/>
              </w:rPr>
            </w:pPr>
            <w:r>
              <w:rPr>
                <w:rFonts w:ascii="Times New Roman" w:hAnsi="Times New Roman"/>
              </w:rPr>
              <w:t>«Утверждаю»</w:t>
            </w:r>
          </w:p>
          <w:p w:rsidR="006A5E9E" w:rsidRDefault="006A5E9E">
            <w:pPr>
              <w:spacing w:after="0" w:line="240" w:lineRule="auto"/>
              <w:jc w:val="center"/>
              <w:rPr>
                <w:rFonts w:ascii="Times New Roman" w:hAnsi="Times New Roman"/>
              </w:rPr>
            </w:pPr>
            <w:r>
              <w:rPr>
                <w:rFonts w:ascii="Times New Roman" w:hAnsi="Times New Roman"/>
              </w:rPr>
              <w:t>Директор МАОУ ОСОШ №1</w:t>
            </w:r>
          </w:p>
          <w:p w:rsidR="006A5E9E" w:rsidRDefault="006A5E9E">
            <w:pPr>
              <w:spacing w:after="0" w:line="240" w:lineRule="auto"/>
              <w:jc w:val="center"/>
              <w:rPr>
                <w:rFonts w:ascii="Times New Roman" w:hAnsi="Times New Roman"/>
              </w:rPr>
            </w:pPr>
            <w:r>
              <w:rPr>
                <w:rFonts w:ascii="Times New Roman" w:hAnsi="Times New Roman"/>
              </w:rPr>
              <w:t>Е.В. Казаринова</w:t>
            </w:r>
          </w:p>
          <w:p w:rsidR="006A5E9E" w:rsidRDefault="006A5E9E">
            <w:pPr>
              <w:spacing w:after="0" w:line="240" w:lineRule="auto"/>
              <w:jc w:val="center"/>
              <w:rPr>
                <w:rFonts w:ascii="Times New Roman" w:hAnsi="Times New Roman"/>
              </w:rPr>
            </w:pPr>
            <w:r>
              <w:rPr>
                <w:rFonts w:ascii="Times New Roman" w:hAnsi="Times New Roman"/>
              </w:rPr>
              <w:t>приказ № _130-од___от __30__08.2016г.</w:t>
            </w:r>
          </w:p>
        </w:tc>
      </w:tr>
    </w:tbl>
    <w:p w:rsidR="006A5E9E" w:rsidRPr="00F23632" w:rsidRDefault="006A5E9E" w:rsidP="00F23632">
      <w:pPr>
        <w:spacing w:after="0"/>
        <w:jc w:val="center"/>
        <w:rPr>
          <w:rFonts w:ascii="Times New Roman" w:hAnsi="Times New Roman"/>
        </w:rPr>
      </w:pPr>
    </w:p>
    <w:p w:rsidR="006A5E9E" w:rsidRPr="00F23632" w:rsidRDefault="006A5E9E" w:rsidP="00F23632">
      <w:pPr>
        <w:rPr>
          <w:rFonts w:ascii="Times New Roman" w:hAnsi="Times New Roman"/>
        </w:rPr>
      </w:pPr>
    </w:p>
    <w:p w:rsidR="006A5E9E" w:rsidRPr="00F23632" w:rsidRDefault="006A5E9E" w:rsidP="00F23632">
      <w:pPr>
        <w:rPr>
          <w:rFonts w:ascii="Times New Roman" w:hAnsi="Times New Roman"/>
        </w:rPr>
      </w:pPr>
    </w:p>
    <w:p w:rsidR="006A5E9E" w:rsidRPr="00F23632" w:rsidRDefault="006A5E9E" w:rsidP="00F23632">
      <w:pPr>
        <w:pStyle w:val="PlainText"/>
        <w:jc w:val="center"/>
        <w:rPr>
          <w:rFonts w:ascii="Times New Roman" w:eastAsia="MS Mincho" w:hAnsi="Times New Roman" w:cs="Times New Roman"/>
          <w:b/>
          <w:bCs/>
          <w:sz w:val="28"/>
          <w:szCs w:val="28"/>
        </w:rPr>
      </w:pPr>
      <w:r w:rsidRPr="00F23632">
        <w:rPr>
          <w:rFonts w:ascii="Times New Roman" w:eastAsia="MS Mincho" w:hAnsi="Times New Roman" w:cs="Times New Roman"/>
          <w:b/>
          <w:bCs/>
          <w:sz w:val="28"/>
          <w:szCs w:val="28"/>
        </w:rPr>
        <w:t>РАБОЧАЯ ПРОГРАММА</w:t>
      </w:r>
    </w:p>
    <w:p w:rsidR="006A5E9E" w:rsidRPr="00F23632" w:rsidRDefault="006A5E9E" w:rsidP="00F23632">
      <w:pPr>
        <w:spacing w:after="0"/>
        <w:jc w:val="center"/>
        <w:rPr>
          <w:rFonts w:ascii="Times New Roman" w:hAnsi="Times New Roman"/>
          <w:sz w:val="28"/>
          <w:szCs w:val="28"/>
        </w:rPr>
      </w:pPr>
      <w:r w:rsidRPr="00F23632">
        <w:rPr>
          <w:rFonts w:ascii="Times New Roman" w:hAnsi="Times New Roman"/>
          <w:sz w:val="28"/>
          <w:szCs w:val="28"/>
        </w:rPr>
        <w:t xml:space="preserve">по </w:t>
      </w:r>
      <w:r w:rsidRPr="000549C7">
        <w:rPr>
          <w:rFonts w:ascii="Times New Roman" w:hAnsi="Times New Roman"/>
          <w:sz w:val="28"/>
          <w:szCs w:val="28"/>
        </w:rPr>
        <w:t>технологии</w:t>
      </w:r>
      <w:r w:rsidRPr="00F23632">
        <w:rPr>
          <w:rFonts w:ascii="Times New Roman" w:hAnsi="Times New Roman"/>
          <w:sz w:val="28"/>
          <w:szCs w:val="28"/>
        </w:rPr>
        <w:t xml:space="preserve"> </w:t>
      </w:r>
    </w:p>
    <w:p w:rsidR="006A5E9E" w:rsidRPr="00F23632" w:rsidRDefault="006A5E9E" w:rsidP="00F23632">
      <w:pPr>
        <w:pStyle w:val="PlainText"/>
        <w:jc w:val="center"/>
        <w:rPr>
          <w:rFonts w:ascii="Times New Roman" w:eastAsia="MS Mincho" w:hAnsi="Times New Roman" w:cs="Times New Roman"/>
          <w:bCs/>
          <w:sz w:val="28"/>
          <w:szCs w:val="28"/>
        </w:rPr>
      </w:pPr>
      <w:r w:rsidRPr="00F23632">
        <w:rPr>
          <w:rFonts w:ascii="Times New Roman" w:eastAsia="MS Mincho" w:hAnsi="Times New Roman" w:cs="Times New Roman"/>
          <w:bCs/>
          <w:sz w:val="28"/>
          <w:szCs w:val="28"/>
        </w:rPr>
        <w:t xml:space="preserve">учителя </w:t>
      </w:r>
      <w:r w:rsidRPr="00F23632">
        <w:rPr>
          <w:rFonts w:ascii="Times New Roman" w:hAnsi="Times New Roman" w:cs="Times New Roman"/>
          <w:sz w:val="28"/>
          <w:szCs w:val="28"/>
        </w:rPr>
        <w:t xml:space="preserve">Омутинской специальной школы </w:t>
      </w:r>
    </w:p>
    <w:p w:rsidR="006A5E9E" w:rsidRPr="00F23632" w:rsidRDefault="006A5E9E" w:rsidP="00F23632">
      <w:pPr>
        <w:pStyle w:val="PlainText"/>
        <w:jc w:val="center"/>
        <w:rPr>
          <w:rFonts w:ascii="Times New Roman" w:eastAsia="MS Mincho" w:hAnsi="Times New Roman" w:cs="Times New Roman"/>
          <w:bCs/>
          <w:sz w:val="28"/>
          <w:szCs w:val="28"/>
        </w:rPr>
      </w:pPr>
      <w:r w:rsidRPr="00F23632">
        <w:rPr>
          <w:rFonts w:ascii="Times New Roman" w:eastAsia="MS Mincho" w:hAnsi="Times New Roman" w:cs="Times New Roman"/>
          <w:bCs/>
          <w:sz w:val="28"/>
          <w:szCs w:val="28"/>
        </w:rPr>
        <w:t xml:space="preserve">для </w:t>
      </w:r>
      <w:r w:rsidRPr="00F23632">
        <w:rPr>
          <w:rFonts w:ascii="Times New Roman" w:hAnsi="Times New Roman" w:cs="Times New Roman"/>
          <w:sz w:val="28"/>
          <w:szCs w:val="28"/>
        </w:rPr>
        <w:t>5-9 классов</w:t>
      </w:r>
      <w:r w:rsidRPr="00F23632">
        <w:rPr>
          <w:rFonts w:ascii="Times New Roman" w:eastAsia="MS Mincho" w:hAnsi="Times New Roman" w:cs="Times New Roman"/>
          <w:bCs/>
          <w:sz w:val="28"/>
          <w:szCs w:val="28"/>
        </w:rPr>
        <w:t xml:space="preserve">  на 2016-2017 учебный год.</w:t>
      </w:r>
    </w:p>
    <w:p w:rsidR="006A5E9E" w:rsidRDefault="006A5E9E" w:rsidP="00F23632">
      <w:pPr>
        <w:tabs>
          <w:tab w:val="left" w:pos="3975"/>
        </w:tabs>
        <w:rPr>
          <w:rFonts w:ascii="Times New Roman" w:hAnsi="Times New Roman"/>
          <w:sz w:val="28"/>
          <w:szCs w:val="28"/>
        </w:rPr>
      </w:pPr>
    </w:p>
    <w:p w:rsidR="006A5E9E" w:rsidRPr="00F23632" w:rsidRDefault="006A5E9E" w:rsidP="00F23632">
      <w:pPr>
        <w:tabs>
          <w:tab w:val="left" w:pos="3975"/>
        </w:tabs>
        <w:rPr>
          <w:rFonts w:ascii="Times New Roman" w:hAnsi="Times New Roman"/>
          <w:sz w:val="28"/>
          <w:szCs w:val="28"/>
        </w:rPr>
      </w:pPr>
    </w:p>
    <w:p w:rsidR="006A5E9E" w:rsidRPr="00F23632" w:rsidRDefault="006A5E9E" w:rsidP="00F23632">
      <w:pPr>
        <w:tabs>
          <w:tab w:val="left" w:pos="3975"/>
        </w:tabs>
        <w:jc w:val="center"/>
        <w:rPr>
          <w:rFonts w:ascii="Times New Roman" w:hAnsi="Times New Roman"/>
          <w:sz w:val="28"/>
          <w:szCs w:val="28"/>
        </w:rPr>
      </w:pPr>
      <w:r w:rsidRPr="00F23632">
        <w:rPr>
          <w:rFonts w:ascii="Times New Roman" w:hAnsi="Times New Roman"/>
          <w:sz w:val="28"/>
          <w:szCs w:val="28"/>
        </w:rPr>
        <w:t>Срок реализации программы: 2016-2017 учебный год.</w:t>
      </w:r>
    </w:p>
    <w:p w:rsidR="006A5E9E" w:rsidRPr="00F23632" w:rsidRDefault="006A5E9E" w:rsidP="00F23632">
      <w:pPr>
        <w:rPr>
          <w:rFonts w:ascii="Times New Roman" w:hAnsi="Times New Roman"/>
          <w:sz w:val="28"/>
          <w:szCs w:val="28"/>
        </w:rPr>
      </w:pPr>
    </w:p>
    <w:p w:rsidR="006A5E9E" w:rsidRPr="00F23632" w:rsidRDefault="006A5E9E" w:rsidP="00F23632">
      <w:pPr>
        <w:rPr>
          <w:rFonts w:ascii="Times New Roman" w:hAnsi="Times New Roman"/>
          <w:sz w:val="28"/>
          <w:szCs w:val="28"/>
        </w:rPr>
      </w:pPr>
    </w:p>
    <w:p w:rsidR="006A5E9E" w:rsidRPr="00F23632" w:rsidRDefault="006A5E9E" w:rsidP="00F23632">
      <w:pPr>
        <w:rPr>
          <w:rFonts w:ascii="Times New Roman" w:hAnsi="Times New Roman"/>
          <w:sz w:val="28"/>
          <w:szCs w:val="28"/>
        </w:rPr>
      </w:pPr>
    </w:p>
    <w:p w:rsidR="006A5E9E" w:rsidRPr="00F23632" w:rsidRDefault="006A5E9E" w:rsidP="00F23632">
      <w:pPr>
        <w:pStyle w:val="PlainText"/>
        <w:jc w:val="center"/>
        <w:rPr>
          <w:rFonts w:ascii="Times New Roman" w:eastAsia="MS Mincho" w:hAnsi="Times New Roman" w:cs="Times New Roman"/>
          <w:bCs/>
          <w:sz w:val="28"/>
          <w:szCs w:val="28"/>
        </w:rPr>
      </w:pPr>
      <w:r w:rsidRPr="00F23632">
        <w:rPr>
          <w:rFonts w:ascii="Times New Roman" w:eastAsia="MS Mincho" w:hAnsi="Times New Roman" w:cs="Times New Roman"/>
          <w:bCs/>
          <w:sz w:val="28"/>
          <w:szCs w:val="28"/>
        </w:rPr>
        <w:t>Программа специальной (коррекционной) образовательной  школы 8 вида: 5-9кл.: В 2сб./ Под. ред. В.В.Воронковой;</w:t>
      </w:r>
    </w:p>
    <w:p w:rsidR="006A5E9E" w:rsidRPr="00F23632" w:rsidRDefault="006A5E9E" w:rsidP="00F23632">
      <w:pPr>
        <w:rPr>
          <w:rFonts w:ascii="Times New Roman" w:hAnsi="Times New Roman"/>
          <w:sz w:val="28"/>
          <w:szCs w:val="28"/>
        </w:rPr>
      </w:pPr>
    </w:p>
    <w:p w:rsidR="006A5E9E" w:rsidRPr="00F23632" w:rsidRDefault="006A5E9E" w:rsidP="00F23632">
      <w:pPr>
        <w:jc w:val="center"/>
        <w:rPr>
          <w:rFonts w:ascii="Times New Roman" w:hAnsi="Times New Roman"/>
          <w:sz w:val="28"/>
          <w:szCs w:val="28"/>
        </w:rPr>
      </w:pPr>
    </w:p>
    <w:p w:rsidR="006A5E9E" w:rsidRPr="00F23632" w:rsidRDefault="006A5E9E" w:rsidP="00F23632">
      <w:pPr>
        <w:jc w:val="center"/>
        <w:rPr>
          <w:rFonts w:ascii="Times New Roman" w:hAnsi="Times New Roman"/>
          <w:sz w:val="28"/>
          <w:szCs w:val="28"/>
        </w:rPr>
      </w:pPr>
    </w:p>
    <w:p w:rsidR="006A5E9E" w:rsidRPr="00F23632" w:rsidRDefault="006A5E9E" w:rsidP="00F23632">
      <w:pPr>
        <w:jc w:val="center"/>
        <w:rPr>
          <w:rFonts w:ascii="Times New Roman" w:hAnsi="Times New Roman"/>
          <w:sz w:val="28"/>
          <w:szCs w:val="28"/>
        </w:rPr>
      </w:pPr>
      <w:r w:rsidRPr="00F23632">
        <w:rPr>
          <w:rFonts w:ascii="Times New Roman" w:hAnsi="Times New Roman"/>
          <w:sz w:val="28"/>
          <w:szCs w:val="28"/>
        </w:rPr>
        <w:t>с. Омутинское 2016г</w:t>
      </w:r>
    </w:p>
    <w:p w:rsidR="006A5E9E" w:rsidRPr="003063E4" w:rsidRDefault="006A5E9E" w:rsidP="00296900">
      <w:pPr>
        <w:pStyle w:val="10"/>
        <w:keepNext/>
        <w:keepLines/>
        <w:shd w:val="clear" w:color="auto" w:fill="auto"/>
        <w:spacing w:after="0" w:line="240" w:lineRule="auto"/>
        <w:jc w:val="center"/>
        <w:rPr>
          <w:rFonts w:ascii="Times New Roman" w:hAnsi="Times New Roman" w:cs="Times New Roman"/>
          <w:sz w:val="28"/>
          <w:szCs w:val="24"/>
        </w:rPr>
      </w:pPr>
      <w:r w:rsidRPr="003063E4">
        <w:rPr>
          <w:rFonts w:ascii="Times New Roman" w:hAnsi="Times New Roman" w:cs="Times New Roman"/>
          <w:sz w:val="28"/>
          <w:szCs w:val="24"/>
        </w:rPr>
        <w:t>сельскохозяйственный труд</w:t>
      </w:r>
      <w:r>
        <w:rPr>
          <w:rFonts w:ascii="Times New Roman" w:hAnsi="Times New Roman" w:cs="Times New Roman"/>
          <w:sz w:val="28"/>
          <w:szCs w:val="24"/>
        </w:rPr>
        <w:t>.</w:t>
      </w:r>
    </w:p>
    <w:p w:rsidR="006A5E9E" w:rsidRPr="003063E4" w:rsidRDefault="006A5E9E" w:rsidP="00296900">
      <w:pPr>
        <w:pStyle w:val="30"/>
        <w:keepNext/>
        <w:keepLines/>
        <w:shd w:val="clear" w:color="auto" w:fill="auto"/>
        <w:spacing w:before="0" w:line="240" w:lineRule="auto"/>
        <w:ind w:left="20"/>
        <w:jc w:val="center"/>
        <w:rPr>
          <w:rFonts w:ascii="Times New Roman" w:hAnsi="Times New Roman" w:cs="Times New Roman"/>
          <w:b/>
          <w:i/>
          <w:sz w:val="24"/>
          <w:szCs w:val="24"/>
        </w:rPr>
      </w:pPr>
      <w:bookmarkStart w:id="0" w:name="bookmark18"/>
      <w:r w:rsidRPr="003063E4">
        <w:rPr>
          <w:rFonts w:ascii="Times New Roman" w:hAnsi="Times New Roman" w:cs="Times New Roman"/>
          <w:b/>
          <w:i/>
          <w:sz w:val="24"/>
          <w:szCs w:val="24"/>
        </w:rPr>
        <w:t>Пояснительная записка</w:t>
      </w:r>
      <w:bookmarkEnd w:id="0"/>
    </w:p>
    <w:p w:rsidR="006A5E9E" w:rsidRPr="00DF66B8" w:rsidRDefault="006A5E9E" w:rsidP="00296900">
      <w:pPr>
        <w:pStyle w:val="BodyText"/>
        <w:shd w:val="clear" w:color="auto" w:fill="auto"/>
        <w:spacing w:after="0" w:line="240" w:lineRule="auto"/>
        <w:ind w:right="20"/>
        <w:jc w:val="left"/>
        <w:rPr>
          <w:sz w:val="24"/>
          <w:szCs w:val="24"/>
        </w:rPr>
      </w:pPr>
      <w:r>
        <w:rPr>
          <w:sz w:val="24"/>
          <w:szCs w:val="24"/>
        </w:rPr>
        <w:t xml:space="preserve">       </w:t>
      </w:r>
      <w:r w:rsidRPr="00DF66B8">
        <w:rPr>
          <w:sz w:val="24"/>
          <w:szCs w:val="24"/>
        </w:rPr>
        <w:t>П</w:t>
      </w:r>
      <w:r w:rsidRPr="00DF66B8">
        <w:rPr>
          <w:rStyle w:val="SimHei"/>
          <w:rFonts w:cs="SimHei"/>
          <w:sz w:val="24"/>
          <w:szCs w:val="24"/>
        </w:rPr>
        <w:t>ро</w:t>
      </w:r>
      <w:r w:rsidRPr="00DF66B8">
        <w:rPr>
          <w:sz w:val="24"/>
          <w:szCs w:val="24"/>
        </w:rPr>
        <w:t>грамма содержит оптимальный объем сельскохозяйственных знаний и навыков, необходимых для работы в коллективных, фермер</w:t>
      </w:r>
      <w:r w:rsidRPr="00DF66B8">
        <w:rPr>
          <w:sz w:val="24"/>
          <w:szCs w:val="24"/>
        </w:rPr>
        <w:softHyphen/>
        <w:t>ских и крестьянских подсоб</w:t>
      </w:r>
      <w:r>
        <w:rPr>
          <w:sz w:val="24"/>
          <w:szCs w:val="24"/>
        </w:rPr>
        <w:t xml:space="preserve">ных хозяйствах. Ее цель - </w:t>
      </w:r>
      <w:r w:rsidRPr="00DF66B8">
        <w:rPr>
          <w:sz w:val="24"/>
          <w:szCs w:val="24"/>
        </w:rPr>
        <w:t>допрофессиональная подготовка учащихся специальных (коррекционных) обра</w:t>
      </w:r>
      <w:r w:rsidRPr="00DF66B8">
        <w:rPr>
          <w:sz w:val="24"/>
          <w:szCs w:val="24"/>
        </w:rPr>
        <w:softHyphen/>
        <w:t>зовательных учреждений VIII вида.</w:t>
      </w:r>
    </w:p>
    <w:p w:rsidR="006A5E9E" w:rsidRPr="00DF66B8" w:rsidRDefault="006A5E9E" w:rsidP="00296900">
      <w:pPr>
        <w:pStyle w:val="BodyText"/>
        <w:shd w:val="clear" w:color="auto" w:fill="auto"/>
        <w:spacing w:after="0" w:line="240" w:lineRule="auto"/>
        <w:ind w:right="20"/>
        <w:jc w:val="left"/>
        <w:rPr>
          <w:sz w:val="24"/>
          <w:szCs w:val="24"/>
        </w:rPr>
      </w:pPr>
      <w:r>
        <w:rPr>
          <w:sz w:val="24"/>
          <w:szCs w:val="24"/>
        </w:rPr>
        <w:t xml:space="preserve">       </w:t>
      </w:r>
      <w:r w:rsidRPr="00DF66B8">
        <w:rPr>
          <w:sz w:val="24"/>
          <w:szCs w:val="24"/>
        </w:rPr>
        <w:t>Для успешного обучения, кроме традиционных уроков, в про</w:t>
      </w:r>
      <w:r w:rsidRPr="00DF66B8">
        <w:rPr>
          <w:sz w:val="24"/>
          <w:szCs w:val="24"/>
        </w:rPr>
        <w:softHyphen/>
        <w:t>грамму включены такие формы занятий, как наблюдение, экскурсия, лабораторная работа, используется наглядный материал. Для закре</w:t>
      </w:r>
      <w:r w:rsidRPr="00DF66B8">
        <w:rPr>
          <w:sz w:val="24"/>
          <w:szCs w:val="24"/>
        </w:rPr>
        <w:softHyphen/>
        <w:t>пления знаний к каждому разделу прилагается упражнение. Для проверки умений и навыков в конце каждой четверти рекомендует</w:t>
      </w:r>
      <w:r w:rsidRPr="00DF66B8">
        <w:rPr>
          <w:sz w:val="24"/>
          <w:szCs w:val="24"/>
        </w:rPr>
        <w:softHyphen/>
        <w:t>ся самостоятельная работа.</w:t>
      </w:r>
    </w:p>
    <w:p w:rsidR="006A5E9E" w:rsidRPr="00DF66B8" w:rsidRDefault="006A5E9E" w:rsidP="00296900">
      <w:pPr>
        <w:pStyle w:val="BodyText"/>
        <w:shd w:val="clear" w:color="auto" w:fill="auto"/>
        <w:spacing w:after="0" w:line="240" w:lineRule="auto"/>
        <w:ind w:right="20"/>
        <w:jc w:val="left"/>
        <w:rPr>
          <w:sz w:val="24"/>
          <w:szCs w:val="24"/>
        </w:rPr>
      </w:pPr>
      <w:r>
        <w:rPr>
          <w:sz w:val="24"/>
          <w:szCs w:val="24"/>
        </w:rPr>
        <w:t xml:space="preserve">      </w:t>
      </w:r>
      <w:r w:rsidRPr="00DF66B8">
        <w:rPr>
          <w:sz w:val="24"/>
          <w:szCs w:val="24"/>
        </w:rPr>
        <w:t>При составлении программы были учтены принципы последова</w:t>
      </w:r>
      <w:r w:rsidRPr="00DF66B8">
        <w:rPr>
          <w:sz w:val="24"/>
          <w:szCs w:val="24"/>
        </w:rPr>
        <w:softHyphen/>
        <w:t>тельности и преемственности обучения, а также сезонность полевых работ. Преподавание базируется на знаниях, получаемых учащимися на занятиях природоведения, естествознания и математики.</w:t>
      </w:r>
    </w:p>
    <w:p w:rsidR="006A5E9E" w:rsidRDefault="006A5E9E" w:rsidP="00296900">
      <w:pPr>
        <w:pStyle w:val="BodyText"/>
        <w:shd w:val="clear" w:color="auto" w:fill="auto"/>
        <w:spacing w:after="0" w:line="240" w:lineRule="auto"/>
        <w:ind w:right="20"/>
        <w:jc w:val="left"/>
        <w:rPr>
          <w:sz w:val="24"/>
          <w:szCs w:val="24"/>
        </w:rPr>
      </w:pPr>
      <w:r>
        <w:rPr>
          <w:sz w:val="24"/>
          <w:szCs w:val="24"/>
        </w:rPr>
        <w:t xml:space="preserve">     </w:t>
      </w:r>
      <w:r w:rsidRPr="00DF66B8">
        <w:rPr>
          <w:sz w:val="24"/>
          <w:szCs w:val="24"/>
        </w:rPr>
        <w:t>Продолжительность обучения составляе</w:t>
      </w:r>
      <w:r>
        <w:rPr>
          <w:sz w:val="24"/>
          <w:szCs w:val="24"/>
        </w:rPr>
        <w:t>т пять лет, с 5 по 9 класс.</w:t>
      </w:r>
    </w:p>
    <w:p w:rsidR="006A5E9E" w:rsidRDefault="006A5E9E" w:rsidP="00296900">
      <w:pPr>
        <w:pStyle w:val="BodyText"/>
        <w:shd w:val="clear" w:color="auto" w:fill="auto"/>
        <w:spacing w:after="0" w:line="240" w:lineRule="auto"/>
        <w:ind w:left="20" w:right="20" w:firstLine="320"/>
        <w:jc w:val="left"/>
        <w:rPr>
          <w:sz w:val="24"/>
          <w:szCs w:val="24"/>
        </w:rPr>
      </w:pPr>
      <w:r>
        <w:rPr>
          <w:sz w:val="24"/>
          <w:szCs w:val="24"/>
        </w:rPr>
        <w:t>Количество учебных часов не регламентируется – его определяет сам учитель исходя из уровня подготовленности учеников.</w:t>
      </w:r>
    </w:p>
    <w:p w:rsidR="006A5E9E" w:rsidRDefault="006A5E9E" w:rsidP="00296900">
      <w:pPr>
        <w:pStyle w:val="BodyText"/>
        <w:shd w:val="clear" w:color="auto" w:fill="auto"/>
        <w:spacing w:after="0" w:line="240" w:lineRule="auto"/>
        <w:ind w:left="20" w:right="20" w:firstLine="320"/>
        <w:jc w:val="left"/>
        <w:rPr>
          <w:sz w:val="24"/>
          <w:szCs w:val="24"/>
        </w:rPr>
      </w:pPr>
      <w:r>
        <w:rPr>
          <w:sz w:val="24"/>
          <w:szCs w:val="24"/>
        </w:rPr>
        <w:t>В программу 5 класса входят работы по уборке урожая овощей и заготовке кормов.  На занятиях по растениеводству учащиеся знакомятся с биологическими морфологическими особенностями картофеля и гороха, агротехникой их возделывания. На занятиях по животноводству овладевают приёмами ухода за животными.</w:t>
      </w:r>
    </w:p>
    <w:p w:rsidR="006A5E9E" w:rsidRDefault="006A5E9E" w:rsidP="00296900">
      <w:pPr>
        <w:pStyle w:val="BodyText"/>
        <w:shd w:val="clear" w:color="auto" w:fill="auto"/>
        <w:spacing w:after="0" w:line="240" w:lineRule="auto"/>
        <w:ind w:left="20" w:right="20" w:firstLine="320"/>
        <w:jc w:val="left"/>
        <w:rPr>
          <w:sz w:val="24"/>
          <w:szCs w:val="24"/>
        </w:rPr>
      </w:pPr>
      <w:r>
        <w:rPr>
          <w:sz w:val="24"/>
          <w:szCs w:val="24"/>
        </w:rPr>
        <w:t>Программа 6 класса осенние сельскохозяйственные работы – обработка почвы, уборка картофеля, уход за ягодными кустарниками, посадка чеснока. На занятиях по растениеводству учащиеся знакомятся с основами овощеводства и полеводства, с биологическими особенностями и технологией выращивания столовых корнеплодов, репчатого лука, лука – севка. Также ребята узнают о свойствах и условиях хранения органических удобрений, способах получения компоста.</w:t>
      </w:r>
    </w:p>
    <w:p w:rsidR="006A5E9E" w:rsidRPr="00DF66B8" w:rsidRDefault="006A5E9E" w:rsidP="00296900">
      <w:pPr>
        <w:pStyle w:val="BodyText"/>
        <w:shd w:val="clear" w:color="auto" w:fill="auto"/>
        <w:spacing w:after="0" w:line="240" w:lineRule="auto"/>
        <w:ind w:left="20" w:right="20" w:firstLine="320"/>
        <w:jc w:val="left"/>
        <w:rPr>
          <w:sz w:val="24"/>
          <w:szCs w:val="24"/>
        </w:rPr>
      </w:pPr>
      <w:r>
        <w:rPr>
          <w:sz w:val="24"/>
          <w:szCs w:val="24"/>
        </w:rPr>
        <w:t xml:space="preserve">Программа 7 класса состоит из тем, раскрывающих особенности уборки корнеплодов, выращивание капусты и лука, обработки ягодных кустарников. Есть темы, содержащие элементарные теоретические сведения об овощеводстве на защищённом грунте, о  плодоводстве и семеноводстве. Приводятся данные по агрохимии – свойства и применение основных минеральных удобрений. На занятиях по животноводству учащиеся знакомятся с правилами содержания свиней.  </w:t>
      </w:r>
    </w:p>
    <w:p w:rsidR="006A5E9E" w:rsidRDefault="006A5E9E" w:rsidP="00296900">
      <w:pPr>
        <w:pStyle w:val="BodyText"/>
        <w:shd w:val="clear" w:color="auto" w:fill="auto"/>
        <w:spacing w:after="0" w:line="240" w:lineRule="auto"/>
        <w:ind w:right="20"/>
        <w:jc w:val="left"/>
        <w:rPr>
          <w:sz w:val="24"/>
          <w:szCs w:val="24"/>
        </w:rPr>
      </w:pPr>
      <w:r>
        <w:rPr>
          <w:sz w:val="24"/>
          <w:szCs w:val="24"/>
        </w:rPr>
        <w:t xml:space="preserve">       </w:t>
      </w:r>
      <w:r w:rsidRPr="00DF66B8">
        <w:rPr>
          <w:sz w:val="24"/>
          <w:szCs w:val="24"/>
        </w:rPr>
        <w:t>В 8 классе программа продолжает знакомить учащихся с основами семеноводства и садоводства. Ребята узнают об овощеводстве на открытом грунте. Тема «Животноводство» знакомит их с крупным рогатым скотом. Они осваивают приемы работы на молочно-товарной ферме, это уборка помещений, кормление и доение коров, уход за телятами.</w:t>
      </w:r>
    </w:p>
    <w:p w:rsidR="006A5E9E" w:rsidRPr="00DF66B8" w:rsidRDefault="006A5E9E" w:rsidP="00296900">
      <w:pPr>
        <w:pStyle w:val="BodyText"/>
        <w:shd w:val="clear" w:color="auto" w:fill="auto"/>
        <w:spacing w:after="0" w:line="240" w:lineRule="auto"/>
        <w:ind w:right="20"/>
        <w:jc w:val="left"/>
        <w:rPr>
          <w:sz w:val="24"/>
          <w:szCs w:val="24"/>
        </w:rPr>
      </w:pPr>
      <w:r>
        <w:rPr>
          <w:sz w:val="24"/>
          <w:szCs w:val="24"/>
        </w:rPr>
        <w:t xml:space="preserve">     Программа 9 класса направлена на закрепление полученных ранее знаний и навыков.</w:t>
      </w:r>
    </w:p>
    <w:p w:rsidR="006A5E9E" w:rsidRDefault="006A5E9E" w:rsidP="00296900">
      <w:pPr>
        <w:pStyle w:val="BodyText"/>
        <w:shd w:val="clear" w:color="auto" w:fill="auto"/>
        <w:spacing w:after="0" w:line="240" w:lineRule="auto"/>
        <w:ind w:right="20"/>
        <w:jc w:val="left"/>
        <w:rPr>
          <w:sz w:val="24"/>
          <w:szCs w:val="24"/>
        </w:rPr>
      </w:pPr>
      <w:r w:rsidRPr="00DF66B8">
        <w:rPr>
          <w:sz w:val="24"/>
          <w:szCs w:val="24"/>
        </w:rPr>
        <w:t>Во всех классах с ребятами проводится инструктаж по технике безопасности.</w:t>
      </w:r>
    </w:p>
    <w:p w:rsidR="006A5E9E" w:rsidRPr="00DF66B8" w:rsidRDefault="006A5E9E" w:rsidP="00296900">
      <w:pPr>
        <w:pStyle w:val="BodyText"/>
        <w:shd w:val="clear" w:color="auto" w:fill="auto"/>
        <w:spacing w:after="0" w:line="240" w:lineRule="auto"/>
        <w:ind w:right="20"/>
        <w:jc w:val="left"/>
        <w:rPr>
          <w:sz w:val="24"/>
          <w:szCs w:val="24"/>
        </w:rPr>
      </w:pPr>
      <w:r>
        <w:rPr>
          <w:sz w:val="24"/>
          <w:szCs w:val="24"/>
        </w:rPr>
        <w:t xml:space="preserve">     </w:t>
      </w:r>
      <w:r w:rsidRPr="00DF66B8">
        <w:rPr>
          <w:sz w:val="24"/>
          <w:szCs w:val="24"/>
        </w:rPr>
        <w:t>Таким образом, программа не только способствует профориентации и социальной адаптации учащихся, не только развивает их умственный и сенсомоторный потенциал и положительно влияет на личностные свойства, но и открывает учителю широкий простор для творчества, что обычно благотворно сказывается на качестве обучения.</w:t>
      </w:r>
    </w:p>
    <w:p w:rsidR="006A5E9E" w:rsidRDefault="006A5E9E" w:rsidP="00296900">
      <w:pPr>
        <w:spacing w:after="0" w:line="240" w:lineRule="auto"/>
        <w:jc w:val="center"/>
        <w:rPr>
          <w:b/>
          <w:sz w:val="32"/>
          <w:szCs w:val="32"/>
          <w:u w:val="single"/>
        </w:rPr>
      </w:pPr>
    </w:p>
    <w:p w:rsidR="006A5E9E" w:rsidRDefault="006A5E9E" w:rsidP="00296900">
      <w:pPr>
        <w:spacing w:after="0" w:line="240" w:lineRule="auto"/>
        <w:jc w:val="center"/>
        <w:rPr>
          <w:b/>
          <w:sz w:val="32"/>
          <w:szCs w:val="32"/>
          <w:u w:val="single"/>
        </w:rPr>
      </w:pPr>
    </w:p>
    <w:p w:rsidR="006A5E9E" w:rsidRDefault="006A5E9E" w:rsidP="00296900">
      <w:pPr>
        <w:spacing w:after="0" w:line="240" w:lineRule="auto"/>
        <w:jc w:val="center"/>
        <w:rPr>
          <w:b/>
          <w:sz w:val="32"/>
          <w:szCs w:val="32"/>
          <w:u w:val="single"/>
        </w:rPr>
      </w:pPr>
    </w:p>
    <w:p w:rsidR="006A5E9E" w:rsidRDefault="006A5E9E" w:rsidP="00296900">
      <w:pPr>
        <w:spacing w:after="0" w:line="240" w:lineRule="auto"/>
        <w:jc w:val="center"/>
        <w:rPr>
          <w:b/>
          <w:sz w:val="32"/>
          <w:szCs w:val="32"/>
          <w:u w:val="single"/>
        </w:rPr>
      </w:pPr>
    </w:p>
    <w:p w:rsidR="006A5E9E" w:rsidRDefault="006A5E9E" w:rsidP="00296900">
      <w:pPr>
        <w:spacing w:after="0" w:line="240" w:lineRule="auto"/>
        <w:jc w:val="center"/>
        <w:rPr>
          <w:b/>
          <w:sz w:val="32"/>
          <w:szCs w:val="32"/>
          <w:u w:val="single"/>
        </w:rPr>
      </w:pPr>
    </w:p>
    <w:p w:rsidR="006A5E9E" w:rsidRPr="00296900" w:rsidRDefault="006A5E9E" w:rsidP="00296900">
      <w:pPr>
        <w:spacing w:after="0" w:line="240" w:lineRule="auto"/>
        <w:jc w:val="center"/>
        <w:rPr>
          <w:b/>
          <w:sz w:val="28"/>
          <w:szCs w:val="28"/>
          <w:u w:val="single"/>
        </w:rPr>
      </w:pPr>
      <w:r w:rsidRPr="000E0342">
        <w:rPr>
          <w:b/>
          <w:sz w:val="28"/>
          <w:szCs w:val="28"/>
          <w:u w:val="single"/>
        </w:rPr>
        <w:t>5 класс.</w:t>
      </w:r>
    </w:p>
    <w:p w:rsidR="006A5E9E" w:rsidRPr="00847A09" w:rsidRDefault="006A5E9E" w:rsidP="00296900">
      <w:pPr>
        <w:pStyle w:val="NoSpacing"/>
        <w:jc w:val="both"/>
        <w:rPr>
          <w:rFonts w:ascii="Times New Roman" w:hAnsi="Times New Roman"/>
          <w:sz w:val="24"/>
          <w:szCs w:val="24"/>
          <w:lang w:eastAsia="ru-RU"/>
        </w:rPr>
      </w:pPr>
      <w:r w:rsidRPr="00847A09">
        <w:rPr>
          <w:rFonts w:ascii="Times New Roman" w:hAnsi="Times New Roman"/>
          <w:sz w:val="24"/>
          <w:szCs w:val="24"/>
        </w:rPr>
        <w:t xml:space="preserve">    Рабочая программа конкретизирует содержание предметных тем по сельскохозяйственному труду, дает распределение учебных часов по разделам и темам  курса  в </w:t>
      </w:r>
      <w:r>
        <w:rPr>
          <w:rFonts w:ascii="Times New Roman" w:hAnsi="Times New Roman"/>
          <w:b/>
          <w:sz w:val="24"/>
          <w:szCs w:val="24"/>
        </w:rPr>
        <w:t>5</w:t>
      </w:r>
      <w:r w:rsidRPr="00847A09">
        <w:rPr>
          <w:rFonts w:ascii="Times New Roman" w:hAnsi="Times New Roman"/>
          <w:b/>
          <w:sz w:val="24"/>
          <w:szCs w:val="24"/>
        </w:rPr>
        <w:t xml:space="preserve"> </w:t>
      </w:r>
      <w:r w:rsidRPr="00847A09">
        <w:rPr>
          <w:rFonts w:ascii="Times New Roman" w:hAnsi="Times New Roman"/>
          <w:sz w:val="24"/>
          <w:szCs w:val="24"/>
        </w:rPr>
        <w:t>классе для учащихся с интеллектуальными нарушениями.</w:t>
      </w:r>
    </w:p>
    <w:p w:rsidR="006A5E9E" w:rsidRPr="00847A09" w:rsidRDefault="006A5E9E" w:rsidP="00296900">
      <w:pPr>
        <w:pStyle w:val="NoSpacing"/>
        <w:jc w:val="both"/>
        <w:rPr>
          <w:rFonts w:ascii="Times New Roman" w:hAnsi="Times New Roman"/>
          <w:sz w:val="24"/>
          <w:szCs w:val="24"/>
        </w:rPr>
      </w:pPr>
      <w:r w:rsidRPr="00847A09">
        <w:rPr>
          <w:rFonts w:ascii="Times New Roman" w:hAnsi="Times New Roman"/>
          <w:sz w:val="24"/>
          <w:szCs w:val="24"/>
        </w:rPr>
        <w:t xml:space="preserve">    П</w:t>
      </w:r>
      <w:r w:rsidRPr="00847A09">
        <w:rPr>
          <w:rFonts w:ascii="Times New Roman" w:hAnsi="Times New Roman"/>
          <w:sz w:val="24"/>
          <w:szCs w:val="24"/>
          <w:lang w:eastAsia="ru-RU"/>
        </w:rPr>
        <w:t xml:space="preserve">рограмма  составлена из расчета </w:t>
      </w:r>
      <w:r>
        <w:rPr>
          <w:rFonts w:ascii="Times New Roman" w:hAnsi="Times New Roman"/>
          <w:b/>
          <w:sz w:val="24"/>
          <w:szCs w:val="24"/>
          <w:lang w:eastAsia="ru-RU"/>
        </w:rPr>
        <w:t xml:space="preserve">70 </w:t>
      </w:r>
      <w:r w:rsidRPr="00847A09">
        <w:rPr>
          <w:rFonts w:ascii="Times New Roman" w:hAnsi="Times New Roman"/>
          <w:sz w:val="24"/>
          <w:szCs w:val="24"/>
          <w:lang w:eastAsia="ru-RU"/>
        </w:rPr>
        <w:t xml:space="preserve"> часов </w:t>
      </w:r>
      <w:r w:rsidRPr="004468F3">
        <w:rPr>
          <w:rFonts w:ascii="Times New Roman" w:hAnsi="Times New Roman"/>
          <w:sz w:val="24"/>
          <w:szCs w:val="24"/>
          <w:lang w:eastAsia="ru-RU"/>
        </w:rPr>
        <w:t>(2 часа в неделю)</w:t>
      </w:r>
      <w:r w:rsidRPr="00847A09">
        <w:rPr>
          <w:rFonts w:ascii="Times New Roman" w:hAnsi="Times New Roman"/>
          <w:sz w:val="24"/>
          <w:szCs w:val="24"/>
          <w:lang w:eastAsia="ru-RU"/>
        </w:rPr>
        <w:t xml:space="preserve"> на изучение   в </w:t>
      </w:r>
      <w:r>
        <w:rPr>
          <w:rFonts w:ascii="Times New Roman" w:hAnsi="Times New Roman"/>
          <w:b/>
          <w:sz w:val="24"/>
          <w:szCs w:val="24"/>
          <w:lang w:eastAsia="ru-RU"/>
        </w:rPr>
        <w:t>5</w:t>
      </w:r>
      <w:r w:rsidRPr="00847A09">
        <w:rPr>
          <w:rFonts w:ascii="Times New Roman" w:hAnsi="Times New Roman"/>
          <w:b/>
          <w:sz w:val="24"/>
          <w:szCs w:val="24"/>
          <w:lang w:eastAsia="ru-RU"/>
        </w:rPr>
        <w:t xml:space="preserve"> </w:t>
      </w:r>
      <w:r w:rsidRPr="00847A09">
        <w:rPr>
          <w:rFonts w:ascii="Times New Roman" w:hAnsi="Times New Roman"/>
          <w:sz w:val="24"/>
          <w:szCs w:val="24"/>
          <w:lang w:eastAsia="ru-RU"/>
        </w:rPr>
        <w:t xml:space="preserve"> классе. </w:t>
      </w:r>
    </w:p>
    <w:p w:rsidR="006A5E9E" w:rsidRDefault="006A5E9E" w:rsidP="00296900">
      <w:pPr>
        <w:spacing w:after="0" w:line="240" w:lineRule="auto"/>
      </w:pPr>
      <w:r>
        <w:rPr>
          <w:b/>
        </w:rPr>
        <w:t xml:space="preserve">    </w:t>
      </w:r>
      <w:r w:rsidRPr="00847A09">
        <w:t xml:space="preserve">Программа содержит максимальный объем сельскохозяйственных знаний и навыков, необходимых для работы в коллективных, фермерских и индивидуальных хозяйствах. </w:t>
      </w:r>
    </w:p>
    <w:p w:rsidR="006A5E9E" w:rsidRPr="000E0342" w:rsidRDefault="006A5E9E" w:rsidP="00296900">
      <w:pPr>
        <w:spacing w:after="0" w:line="240" w:lineRule="auto"/>
        <w:jc w:val="center"/>
        <w:rPr>
          <w:b/>
          <w:sz w:val="28"/>
          <w:szCs w:val="28"/>
          <w:u w:val="single"/>
        </w:rPr>
      </w:pPr>
      <w:r w:rsidRPr="000E0342">
        <w:rPr>
          <w:b/>
          <w:sz w:val="28"/>
          <w:szCs w:val="28"/>
          <w:u w:val="single"/>
        </w:rPr>
        <w:t>Содержание обучения.</w:t>
      </w:r>
    </w:p>
    <w:p w:rsidR="006A5E9E" w:rsidRDefault="006A5E9E" w:rsidP="0029690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Овощные культуры – 24 ч.</w:t>
      </w:r>
    </w:p>
    <w:p w:rsidR="006A5E9E" w:rsidRDefault="006A5E9E" w:rsidP="0029690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У</w:t>
      </w:r>
      <w:r w:rsidRPr="00E715F4">
        <w:rPr>
          <w:rFonts w:ascii="Times New Roman" w:hAnsi="Times New Roman"/>
          <w:sz w:val="24"/>
          <w:szCs w:val="24"/>
        </w:rPr>
        <w:t>борка урожая</w:t>
      </w:r>
      <w:r>
        <w:rPr>
          <w:rFonts w:ascii="Times New Roman" w:hAnsi="Times New Roman"/>
          <w:sz w:val="24"/>
          <w:szCs w:val="24"/>
        </w:rPr>
        <w:t xml:space="preserve"> – 10 ч.</w:t>
      </w:r>
    </w:p>
    <w:p w:rsidR="006A5E9E" w:rsidRDefault="006A5E9E" w:rsidP="0029690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Животноводство (свиноферма) -14 ч.</w:t>
      </w:r>
    </w:p>
    <w:p w:rsidR="006A5E9E" w:rsidRDefault="006A5E9E" w:rsidP="0029690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Органические удобрения – 6 ч.</w:t>
      </w:r>
    </w:p>
    <w:p w:rsidR="006A5E9E" w:rsidRDefault="006A5E9E" w:rsidP="0029690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Основные полевые культуры -6 ч.</w:t>
      </w:r>
    </w:p>
    <w:p w:rsidR="006A5E9E" w:rsidRDefault="006A5E9E" w:rsidP="0029690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Плодовые и ягодные культуры -  2 ч.</w:t>
      </w:r>
    </w:p>
    <w:p w:rsidR="006A5E9E" w:rsidRDefault="006A5E9E" w:rsidP="00296900">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Практическое повторение – 8 ч.</w:t>
      </w:r>
    </w:p>
    <w:p w:rsidR="006A5E9E" w:rsidRPr="000E0342" w:rsidRDefault="006A5E9E" w:rsidP="00296900">
      <w:pPr>
        <w:pStyle w:val="ListParagraph"/>
        <w:spacing w:after="0" w:line="240" w:lineRule="auto"/>
        <w:jc w:val="center"/>
        <w:rPr>
          <w:rFonts w:ascii="Times New Roman" w:hAnsi="Times New Roman"/>
          <w:b/>
          <w:sz w:val="28"/>
          <w:szCs w:val="28"/>
          <w:u w:val="single"/>
        </w:rPr>
      </w:pPr>
      <w:r w:rsidRPr="000E0342">
        <w:rPr>
          <w:rFonts w:ascii="Times New Roman" w:hAnsi="Times New Roman"/>
          <w:b/>
          <w:sz w:val="28"/>
          <w:szCs w:val="28"/>
          <w:u w:val="single"/>
        </w:rPr>
        <w:t>Требования к уровню подготовки учащихся.</w:t>
      </w:r>
    </w:p>
    <w:p w:rsidR="006A5E9E" w:rsidRPr="00847A09" w:rsidRDefault="006A5E9E" w:rsidP="00296900">
      <w:pPr>
        <w:spacing w:after="0" w:line="240" w:lineRule="auto"/>
        <w:jc w:val="both"/>
        <w:rPr>
          <w:b/>
        </w:rPr>
      </w:pPr>
      <w:r w:rsidRPr="00847A09">
        <w:rPr>
          <w:b/>
        </w:rPr>
        <w:t>Должны знать:</w:t>
      </w:r>
    </w:p>
    <w:p w:rsidR="006A5E9E" w:rsidRPr="00847A09" w:rsidRDefault="006A5E9E" w:rsidP="00296900">
      <w:pPr>
        <w:spacing w:after="0" w:line="240" w:lineRule="auto"/>
        <w:jc w:val="both"/>
      </w:pPr>
      <w:r w:rsidRPr="00847A09">
        <w:t>-  Правила ТБ при работе с сельскохозяйственным инвентарем.</w:t>
      </w:r>
    </w:p>
    <w:p w:rsidR="006A5E9E" w:rsidRPr="00847A09" w:rsidRDefault="006A5E9E" w:rsidP="00296900">
      <w:pPr>
        <w:tabs>
          <w:tab w:val="left" w:pos="4545"/>
        </w:tabs>
        <w:spacing w:after="0" w:line="240" w:lineRule="auto"/>
        <w:jc w:val="both"/>
      </w:pPr>
      <w:r w:rsidRPr="00847A09">
        <w:t>- Знать время и правила уборки овощей.</w:t>
      </w:r>
      <w:r>
        <w:tab/>
      </w:r>
    </w:p>
    <w:p w:rsidR="006A5E9E" w:rsidRPr="00847A09" w:rsidRDefault="006A5E9E" w:rsidP="00296900">
      <w:pPr>
        <w:spacing w:after="0" w:line="240" w:lineRule="auto"/>
        <w:jc w:val="both"/>
      </w:pPr>
      <w:r w:rsidRPr="00847A09">
        <w:t>- Правила хранения семенников и извлечение семян.</w:t>
      </w:r>
    </w:p>
    <w:p w:rsidR="006A5E9E" w:rsidRDefault="006A5E9E" w:rsidP="00296900">
      <w:pPr>
        <w:spacing w:after="0" w:line="240" w:lineRule="auto"/>
        <w:jc w:val="both"/>
      </w:pPr>
      <w:r>
        <w:t>- Личная гигиена свинарки</w:t>
      </w:r>
      <w:r w:rsidRPr="00847A09">
        <w:t>.</w:t>
      </w:r>
    </w:p>
    <w:p w:rsidR="006A5E9E" w:rsidRPr="00847A09" w:rsidRDefault="006A5E9E" w:rsidP="00296900">
      <w:pPr>
        <w:spacing w:after="0" w:line="240" w:lineRule="auto"/>
        <w:jc w:val="both"/>
      </w:pPr>
      <w:r>
        <w:t>- Основные группы свиней. Уборка свинарника.</w:t>
      </w:r>
    </w:p>
    <w:p w:rsidR="006A5E9E" w:rsidRDefault="006A5E9E" w:rsidP="00296900">
      <w:pPr>
        <w:spacing w:after="0" w:line="240" w:lineRule="auto"/>
        <w:jc w:val="both"/>
      </w:pPr>
      <w:r>
        <w:t>- Органическое удобрение.</w:t>
      </w:r>
    </w:p>
    <w:p w:rsidR="006A5E9E" w:rsidRDefault="006A5E9E" w:rsidP="00296900">
      <w:pPr>
        <w:spacing w:after="0" w:line="240" w:lineRule="auto"/>
        <w:jc w:val="both"/>
      </w:pPr>
      <w:r>
        <w:t>- Зерновые и зернобобовые культуры.</w:t>
      </w:r>
    </w:p>
    <w:p w:rsidR="006A5E9E" w:rsidRDefault="006A5E9E" w:rsidP="00296900">
      <w:pPr>
        <w:spacing w:after="0" w:line="240" w:lineRule="auto"/>
        <w:jc w:val="both"/>
      </w:pPr>
      <w:r>
        <w:t>- Яблоню, грушу, смородину, крыжовник, малину, землянику.</w:t>
      </w:r>
    </w:p>
    <w:p w:rsidR="006A5E9E" w:rsidRDefault="006A5E9E" w:rsidP="00296900">
      <w:pPr>
        <w:spacing w:after="0" w:line="240" w:lineRule="auto"/>
        <w:jc w:val="both"/>
      </w:pPr>
      <w:r>
        <w:t>- Подготовка картофеля к посадке.</w:t>
      </w:r>
    </w:p>
    <w:p w:rsidR="006A5E9E" w:rsidRDefault="006A5E9E" w:rsidP="00296900">
      <w:pPr>
        <w:spacing w:after="0" w:line="240" w:lineRule="auto"/>
        <w:jc w:val="both"/>
      </w:pPr>
      <w:r>
        <w:t>- Выращивание лука (севка).</w:t>
      </w:r>
    </w:p>
    <w:p w:rsidR="006A5E9E" w:rsidRDefault="006A5E9E" w:rsidP="00296900">
      <w:pPr>
        <w:spacing w:after="0" w:line="240" w:lineRule="auto"/>
        <w:jc w:val="both"/>
      </w:pPr>
      <w:r>
        <w:t>- Состав земляной смеси для рассады</w:t>
      </w:r>
      <w:r w:rsidRPr="00847A09">
        <w:t>.</w:t>
      </w:r>
    </w:p>
    <w:p w:rsidR="006A5E9E" w:rsidRPr="00847A09" w:rsidRDefault="006A5E9E" w:rsidP="00296900">
      <w:pPr>
        <w:spacing w:after="0" w:line="240" w:lineRule="auto"/>
        <w:jc w:val="both"/>
      </w:pPr>
    </w:p>
    <w:p w:rsidR="006A5E9E" w:rsidRPr="00424E01" w:rsidRDefault="006A5E9E" w:rsidP="00296900">
      <w:pPr>
        <w:spacing w:after="0" w:line="240" w:lineRule="auto"/>
        <w:jc w:val="both"/>
        <w:rPr>
          <w:b/>
        </w:rPr>
      </w:pPr>
      <w:r w:rsidRPr="00847A09">
        <w:rPr>
          <w:b/>
        </w:rPr>
        <w:t xml:space="preserve">           Должны уметь:</w:t>
      </w:r>
    </w:p>
    <w:p w:rsidR="006A5E9E" w:rsidRPr="00847A09" w:rsidRDefault="006A5E9E" w:rsidP="00296900">
      <w:pPr>
        <w:spacing w:after="0" w:line="240" w:lineRule="auto"/>
        <w:jc w:val="both"/>
      </w:pPr>
      <w:r w:rsidRPr="00847A09">
        <w:t>- Правильно обращаться при работе с с/х инвентарем.</w:t>
      </w:r>
    </w:p>
    <w:p w:rsidR="006A5E9E" w:rsidRPr="00847A09" w:rsidRDefault="006A5E9E" w:rsidP="00296900">
      <w:pPr>
        <w:spacing w:after="0" w:line="240" w:lineRule="auto"/>
        <w:jc w:val="both"/>
      </w:pPr>
      <w:r w:rsidRPr="00847A09">
        <w:t>- Извлекать семена из плодов овощей. Промывка, просушка семян.</w:t>
      </w:r>
    </w:p>
    <w:p w:rsidR="006A5E9E" w:rsidRPr="00847A09" w:rsidRDefault="006A5E9E" w:rsidP="00296900">
      <w:pPr>
        <w:spacing w:after="0" w:line="240" w:lineRule="auto"/>
        <w:jc w:val="both"/>
      </w:pPr>
      <w:r>
        <w:t>- Различать плодовые и ягодные культуры</w:t>
      </w:r>
      <w:r w:rsidRPr="00847A09">
        <w:t>.</w:t>
      </w:r>
    </w:p>
    <w:p w:rsidR="006A5E9E" w:rsidRDefault="006A5E9E" w:rsidP="00296900">
      <w:pPr>
        <w:spacing w:after="0" w:line="240" w:lineRule="auto"/>
      </w:pPr>
      <w:r>
        <w:t>- Ухаживать за свиньями.</w:t>
      </w:r>
    </w:p>
    <w:p w:rsidR="006A5E9E" w:rsidRDefault="006A5E9E" w:rsidP="00296900">
      <w:pPr>
        <w:spacing w:after="0" w:line="240" w:lineRule="auto"/>
      </w:pPr>
      <w:r>
        <w:t>- Готовить корм для свиней.</w:t>
      </w:r>
    </w:p>
    <w:p w:rsidR="006A5E9E" w:rsidRDefault="006A5E9E" w:rsidP="00296900">
      <w:pPr>
        <w:spacing w:after="0" w:line="240" w:lineRule="auto"/>
      </w:pPr>
      <w:r>
        <w:t>- Заготавливать органические удобрения.</w:t>
      </w:r>
    </w:p>
    <w:p w:rsidR="006A5E9E" w:rsidRDefault="006A5E9E" w:rsidP="00296900">
      <w:pPr>
        <w:spacing w:after="0" w:line="240" w:lineRule="auto"/>
      </w:pPr>
      <w:r>
        <w:t>- Готовить клубни картофеля к посадке.</w:t>
      </w:r>
    </w:p>
    <w:p w:rsidR="006A5E9E" w:rsidRDefault="006A5E9E" w:rsidP="00296900">
      <w:pPr>
        <w:spacing w:after="0" w:line="240" w:lineRule="auto"/>
      </w:pPr>
      <w:r>
        <w:t>- Выращивать лук-севок.</w:t>
      </w:r>
    </w:p>
    <w:p w:rsidR="006A5E9E" w:rsidRPr="00EB23CC" w:rsidRDefault="006A5E9E" w:rsidP="00296900">
      <w:pPr>
        <w:spacing w:after="0" w:line="240" w:lineRule="auto"/>
      </w:pPr>
      <w:r>
        <w:t>- Готовить  почву  к посадке овощей</w:t>
      </w:r>
    </w:p>
    <w:p w:rsidR="006A5E9E" w:rsidRDefault="006A5E9E" w:rsidP="00296900">
      <w:pPr>
        <w:pStyle w:val="ListParagraph"/>
        <w:spacing w:after="0" w:line="240" w:lineRule="auto"/>
        <w:rPr>
          <w:rFonts w:ascii="Times New Roman" w:hAnsi="Times New Roman"/>
          <w:sz w:val="24"/>
          <w:szCs w:val="24"/>
        </w:rPr>
      </w:pPr>
    </w:p>
    <w:p w:rsidR="006A5E9E" w:rsidRPr="000E0342" w:rsidRDefault="006A5E9E" w:rsidP="00296900">
      <w:pPr>
        <w:spacing w:after="0" w:line="240" w:lineRule="auto"/>
        <w:jc w:val="center"/>
        <w:rPr>
          <w:b/>
          <w:sz w:val="28"/>
          <w:szCs w:val="28"/>
          <w:u w:val="single"/>
        </w:rPr>
      </w:pPr>
      <w:r w:rsidRPr="000E0342">
        <w:rPr>
          <w:b/>
          <w:sz w:val="28"/>
          <w:szCs w:val="28"/>
          <w:u w:val="single"/>
        </w:rPr>
        <w:t>6 класс.</w:t>
      </w:r>
    </w:p>
    <w:p w:rsidR="006A5E9E" w:rsidRPr="000E0342" w:rsidRDefault="006A5E9E" w:rsidP="00296900">
      <w:pPr>
        <w:spacing w:after="0" w:line="240" w:lineRule="auto"/>
        <w:jc w:val="center"/>
        <w:rPr>
          <w:b/>
          <w:u w:val="single"/>
        </w:rPr>
      </w:pPr>
    </w:p>
    <w:p w:rsidR="006A5E9E" w:rsidRPr="00847A09" w:rsidRDefault="006A5E9E" w:rsidP="00296900">
      <w:pPr>
        <w:pStyle w:val="NoSpacing"/>
        <w:jc w:val="both"/>
        <w:rPr>
          <w:rFonts w:ascii="Times New Roman" w:hAnsi="Times New Roman"/>
          <w:sz w:val="24"/>
          <w:szCs w:val="24"/>
        </w:rPr>
      </w:pPr>
      <w:r w:rsidRPr="00847A09">
        <w:rPr>
          <w:rFonts w:ascii="Times New Roman" w:hAnsi="Times New Roman"/>
          <w:sz w:val="24"/>
          <w:szCs w:val="24"/>
        </w:rPr>
        <w:t xml:space="preserve">    Рабочая программа конкретизирует содержание предметных тем по сельскохозяйственному труду, дает распределение учебных часов по разделам и темам  курса  в </w:t>
      </w:r>
      <w:r>
        <w:rPr>
          <w:rFonts w:ascii="Times New Roman" w:hAnsi="Times New Roman"/>
          <w:b/>
          <w:sz w:val="24"/>
          <w:szCs w:val="24"/>
        </w:rPr>
        <w:t>6</w:t>
      </w:r>
      <w:r w:rsidRPr="00847A09">
        <w:rPr>
          <w:rFonts w:ascii="Times New Roman" w:hAnsi="Times New Roman"/>
          <w:b/>
          <w:sz w:val="24"/>
          <w:szCs w:val="24"/>
        </w:rPr>
        <w:t xml:space="preserve"> </w:t>
      </w:r>
      <w:r w:rsidRPr="00847A09">
        <w:rPr>
          <w:rFonts w:ascii="Times New Roman" w:hAnsi="Times New Roman"/>
          <w:sz w:val="24"/>
          <w:szCs w:val="24"/>
        </w:rPr>
        <w:t>классе</w:t>
      </w:r>
      <w:r>
        <w:rPr>
          <w:rFonts w:ascii="Times New Roman" w:hAnsi="Times New Roman"/>
          <w:sz w:val="24"/>
          <w:szCs w:val="24"/>
        </w:rPr>
        <w:t>.</w:t>
      </w:r>
      <w:r w:rsidRPr="00847A09">
        <w:rPr>
          <w:rFonts w:ascii="Times New Roman" w:hAnsi="Times New Roman"/>
          <w:sz w:val="24"/>
          <w:szCs w:val="24"/>
        </w:rPr>
        <w:t xml:space="preserve"> П</w:t>
      </w:r>
      <w:r w:rsidRPr="00847A09">
        <w:rPr>
          <w:rFonts w:ascii="Times New Roman" w:hAnsi="Times New Roman"/>
          <w:sz w:val="24"/>
          <w:szCs w:val="24"/>
          <w:lang w:eastAsia="ru-RU"/>
        </w:rPr>
        <w:t xml:space="preserve">рограмма  составлена из расчета </w:t>
      </w:r>
      <w:r>
        <w:rPr>
          <w:rFonts w:ascii="Times New Roman" w:hAnsi="Times New Roman"/>
          <w:b/>
          <w:sz w:val="24"/>
          <w:szCs w:val="24"/>
          <w:lang w:eastAsia="ru-RU"/>
        </w:rPr>
        <w:t xml:space="preserve">70 </w:t>
      </w:r>
      <w:r w:rsidRPr="00847A09">
        <w:rPr>
          <w:rFonts w:ascii="Times New Roman" w:hAnsi="Times New Roman"/>
          <w:sz w:val="24"/>
          <w:szCs w:val="24"/>
          <w:lang w:eastAsia="ru-RU"/>
        </w:rPr>
        <w:t xml:space="preserve"> часов </w:t>
      </w:r>
      <w:r w:rsidRPr="004468F3">
        <w:rPr>
          <w:rFonts w:ascii="Times New Roman" w:hAnsi="Times New Roman"/>
          <w:sz w:val="24"/>
          <w:szCs w:val="24"/>
          <w:lang w:eastAsia="ru-RU"/>
        </w:rPr>
        <w:t>(2 часа в неделю)</w:t>
      </w:r>
      <w:r w:rsidRPr="00847A09">
        <w:rPr>
          <w:rFonts w:ascii="Times New Roman" w:hAnsi="Times New Roman"/>
          <w:sz w:val="24"/>
          <w:szCs w:val="24"/>
          <w:lang w:eastAsia="ru-RU"/>
        </w:rPr>
        <w:t xml:space="preserve"> на изучение   в </w:t>
      </w:r>
      <w:r>
        <w:rPr>
          <w:rFonts w:ascii="Times New Roman" w:hAnsi="Times New Roman"/>
          <w:b/>
          <w:sz w:val="24"/>
          <w:szCs w:val="24"/>
          <w:lang w:eastAsia="ru-RU"/>
        </w:rPr>
        <w:t>6</w:t>
      </w:r>
      <w:r w:rsidRPr="00847A09">
        <w:rPr>
          <w:rFonts w:ascii="Times New Roman" w:hAnsi="Times New Roman"/>
          <w:b/>
          <w:sz w:val="24"/>
          <w:szCs w:val="24"/>
          <w:lang w:eastAsia="ru-RU"/>
        </w:rPr>
        <w:t xml:space="preserve"> </w:t>
      </w:r>
      <w:r w:rsidRPr="00847A09">
        <w:rPr>
          <w:rFonts w:ascii="Times New Roman" w:hAnsi="Times New Roman"/>
          <w:sz w:val="24"/>
          <w:szCs w:val="24"/>
          <w:lang w:eastAsia="ru-RU"/>
        </w:rPr>
        <w:t xml:space="preserve"> классе. </w:t>
      </w:r>
    </w:p>
    <w:p w:rsidR="006A5E9E" w:rsidRDefault="006A5E9E" w:rsidP="00296900">
      <w:pPr>
        <w:spacing w:after="0" w:line="240" w:lineRule="auto"/>
      </w:pPr>
      <w:r>
        <w:rPr>
          <w:b/>
        </w:rPr>
        <w:t xml:space="preserve">    </w:t>
      </w:r>
      <w:r w:rsidRPr="00847A09">
        <w:t xml:space="preserve">Программа содержит максимальный объем сельскохозяйственных знаний и навыков, необходимых для работы в коллективных, фермерских и индивидуальных хозяйствах. </w:t>
      </w:r>
    </w:p>
    <w:p w:rsidR="006A5E9E" w:rsidRPr="000E0342" w:rsidRDefault="006A5E9E" w:rsidP="00296900">
      <w:pPr>
        <w:spacing w:after="0" w:line="240" w:lineRule="auto"/>
        <w:jc w:val="center"/>
        <w:rPr>
          <w:b/>
          <w:sz w:val="28"/>
          <w:szCs w:val="28"/>
          <w:u w:val="single"/>
        </w:rPr>
      </w:pPr>
      <w:r w:rsidRPr="000E0342">
        <w:rPr>
          <w:b/>
          <w:sz w:val="28"/>
          <w:szCs w:val="28"/>
          <w:u w:val="single"/>
        </w:rPr>
        <w:t>Содержание обучения.</w:t>
      </w:r>
    </w:p>
    <w:p w:rsidR="006A5E9E" w:rsidRPr="000E0342" w:rsidRDefault="006A5E9E" w:rsidP="00296900">
      <w:pPr>
        <w:pStyle w:val="ListParagraph"/>
        <w:numPr>
          <w:ilvl w:val="0"/>
          <w:numId w:val="2"/>
        </w:numPr>
        <w:spacing w:after="0" w:line="240" w:lineRule="auto"/>
        <w:rPr>
          <w:rFonts w:ascii="Times New Roman" w:hAnsi="Times New Roman"/>
          <w:sz w:val="24"/>
          <w:szCs w:val="24"/>
        </w:rPr>
      </w:pPr>
      <w:r w:rsidRPr="000E0342">
        <w:rPr>
          <w:rFonts w:ascii="Times New Roman" w:hAnsi="Times New Roman"/>
          <w:sz w:val="24"/>
          <w:szCs w:val="24"/>
        </w:rPr>
        <w:t>Уборка и учёт  урожая – 12 ч.</w:t>
      </w:r>
    </w:p>
    <w:p w:rsidR="006A5E9E" w:rsidRDefault="006A5E9E" w:rsidP="0029690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Почва -6 ч.</w:t>
      </w:r>
    </w:p>
    <w:p w:rsidR="006A5E9E" w:rsidRDefault="006A5E9E" w:rsidP="0029690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Животноводство (МТФ) -11 ч.</w:t>
      </w:r>
    </w:p>
    <w:p w:rsidR="006A5E9E" w:rsidRDefault="006A5E9E" w:rsidP="0029690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Минеральные  удобрения – 7 ч.</w:t>
      </w:r>
    </w:p>
    <w:p w:rsidR="006A5E9E" w:rsidRDefault="006A5E9E" w:rsidP="0029690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Столовые корнеплоды – 4 ч.</w:t>
      </w:r>
    </w:p>
    <w:p w:rsidR="006A5E9E" w:rsidRDefault="006A5E9E" w:rsidP="0029690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 Зеленные овощи – 6 ч.</w:t>
      </w:r>
    </w:p>
    <w:p w:rsidR="006A5E9E" w:rsidRDefault="006A5E9E" w:rsidP="0029690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Плодовые деревья и уход за ними -  5 ч.</w:t>
      </w:r>
    </w:p>
    <w:p w:rsidR="006A5E9E" w:rsidRDefault="006A5E9E" w:rsidP="00296900">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 xml:space="preserve">Практическое повторение – 19 ч. </w:t>
      </w:r>
    </w:p>
    <w:p w:rsidR="006A5E9E" w:rsidRDefault="006A5E9E" w:rsidP="00296900">
      <w:pPr>
        <w:pStyle w:val="ListParagraph"/>
        <w:spacing w:after="0" w:line="240" w:lineRule="auto"/>
        <w:rPr>
          <w:rFonts w:ascii="Times New Roman" w:hAnsi="Times New Roman"/>
          <w:sz w:val="24"/>
          <w:szCs w:val="24"/>
        </w:rPr>
      </w:pPr>
    </w:p>
    <w:p w:rsidR="006A5E9E" w:rsidRPr="000E0342" w:rsidRDefault="006A5E9E" w:rsidP="00296900">
      <w:pPr>
        <w:pStyle w:val="ListParagraph"/>
        <w:spacing w:after="0" w:line="240" w:lineRule="auto"/>
        <w:jc w:val="center"/>
        <w:rPr>
          <w:rFonts w:ascii="Times New Roman" w:hAnsi="Times New Roman"/>
          <w:b/>
          <w:sz w:val="28"/>
          <w:szCs w:val="28"/>
          <w:u w:val="single"/>
        </w:rPr>
      </w:pPr>
      <w:r w:rsidRPr="000E0342">
        <w:rPr>
          <w:rFonts w:ascii="Times New Roman" w:hAnsi="Times New Roman"/>
          <w:b/>
          <w:sz w:val="28"/>
          <w:szCs w:val="28"/>
          <w:u w:val="single"/>
        </w:rPr>
        <w:t>Требования к уровню подготовки учащихся.</w:t>
      </w:r>
    </w:p>
    <w:p w:rsidR="006A5E9E" w:rsidRPr="00847A09" w:rsidRDefault="006A5E9E" w:rsidP="00296900">
      <w:pPr>
        <w:spacing w:after="0" w:line="240" w:lineRule="auto"/>
        <w:jc w:val="both"/>
        <w:rPr>
          <w:b/>
        </w:rPr>
      </w:pPr>
      <w:r w:rsidRPr="00847A09">
        <w:rPr>
          <w:b/>
        </w:rPr>
        <w:t>Должны знать:</w:t>
      </w:r>
    </w:p>
    <w:p w:rsidR="006A5E9E" w:rsidRPr="00847A09" w:rsidRDefault="006A5E9E" w:rsidP="00296900">
      <w:pPr>
        <w:spacing w:after="0" w:line="240" w:lineRule="auto"/>
        <w:jc w:val="both"/>
      </w:pPr>
      <w:r w:rsidRPr="00847A09">
        <w:t>-  Правила ТБ при работе с сельскохозяйственным инвентарем.</w:t>
      </w:r>
    </w:p>
    <w:p w:rsidR="006A5E9E" w:rsidRPr="00847A09" w:rsidRDefault="006A5E9E" w:rsidP="00296900">
      <w:pPr>
        <w:spacing w:after="0" w:line="240" w:lineRule="auto"/>
        <w:jc w:val="both"/>
      </w:pPr>
      <w:r>
        <w:t>- Знать сроки уборки, признаки созревания</w:t>
      </w:r>
      <w:r w:rsidRPr="00847A09">
        <w:t xml:space="preserve"> овощей.</w:t>
      </w:r>
    </w:p>
    <w:p w:rsidR="006A5E9E" w:rsidRPr="00847A09" w:rsidRDefault="006A5E9E" w:rsidP="00296900">
      <w:pPr>
        <w:spacing w:after="0" w:line="240" w:lineRule="auto"/>
        <w:jc w:val="both"/>
      </w:pPr>
      <w:r w:rsidRPr="00847A09">
        <w:t>- Правила хранен</w:t>
      </w:r>
      <w:r>
        <w:t>ия и виды переработки овощей</w:t>
      </w:r>
      <w:r w:rsidRPr="00847A09">
        <w:t>.</w:t>
      </w:r>
    </w:p>
    <w:p w:rsidR="006A5E9E" w:rsidRDefault="006A5E9E" w:rsidP="00296900">
      <w:pPr>
        <w:spacing w:after="0" w:line="240" w:lineRule="auto"/>
        <w:jc w:val="both"/>
      </w:pPr>
      <w:r>
        <w:t>- Основные группы молодняка</w:t>
      </w:r>
      <w:r w:rsidRPr="00847A09">
        <w:t>.</w:t>
      </w:r>
    </w:p>
    <w:p w:rsidR="006A5E9E" w:rsidRPr="00847A09" w:rsidRDefault="006A5E9E" w:rsidP="00296900">
      <w:pPr>
        <w:spacing w:after="0" w:line="240" w:lineRule="auto"/>
        <w:jc w:val="both"/>
      </w:pPr>
      <w:r>
        <w:t>- Уход за телятами.</w:t>
      </w:r>
    </w:p>
    <w:p w:rsidR="006A5E9E" w:rsidRDefault="006A5E9E" w:rsidP="00296900">
      <w:pPr>
        <w:spacing w:after="0" w:line="240" w:lineRule="auto"/>
        <w:jc w:val="both"/>
      </w:pPr>
      <w:r>
        <w:t>- Виды минеральных удобрений.</w:t>
      </w:r>
    </w:p>
    <w:p w:rsidR="006A5E9E" w:rsidRDefault="006A5E9E" w:rsidP="00296900">
      <w:pPr>
        <w:spacing w:after="0" w:line="240" w:lineRule="auto"/>
        <w:jc w:val="both"/>
      </w:pPr>
      <w:r>
        <w:t>- Строение плодовых деревьев и уход за ними.</w:t>
      </w:r>
    </w:p>
    <w:p w:rsidR="006A5E9E" w:rsidRDefault="006A5E9E" w:rsidP="00296900">
      <w:pPr>
        <w:spacing w:after="0" w:line="240" w:lineRule="auto"/>
        <w:jc w:val="both"/>
      </w:pPr>
      <w:r>
        <w:t>- Выращивание столовых корнеплодов (морковь, свекла).</w:t>
      </w:r>
    </w:p>
    <w:p w:rsidR="006A5E9E" w:rsidRDefault="006A5E9E" w:rsidP="00296900">
      <w:pPr>
        <w:spacing w:after="0" w:line="240" w:lineRule="auto"/>
        <w:jc w:val="both"/>
      </w:pPr>
      <w:r>
        <w:t>- Сроки и способы выращивания зеленных овощей.</w:t>
      </w:r>
    </w:p>
    <w:p w:rsidR="006A5E9E" w:rsidRDefault="006A5E9E" w:rsidP="00296900">
      <w:pPr>
        <w:spacing w:after="0" w:line="240" w:lineRule="auto"/>
        <w:jc w:val="both"/>
      </w:pPr>
      <w:r>
        <w:t>- Состав земляной смеси для рассады, внесение органики</w:t>
      </w:r>
      <w:r w:rsidRPr="00847A09">
        <w:t>.</w:t>
      </w:r>
    </w:p>
    <w:p w:rsidR="006A5E9E" w:rsidRPr="00847A09" w:rsidRDefault="006A5E9E" w:rsidP="00296900">
      <w:pPr>
        <w:spacing w:after="0" w:line="240" w:lineRule="auto"/>
        <w:jc w:val="both"/>
      </w:pPr>
    </w:p>
    <w:p w:rsidR="006A5E9E" w:rsidRPr="00424E01" w:rsidRDefault="006A5E9E" w:rsidP="00296900">
      <w:pPr>
        <w:spacing w:after="0" w:line="240" w:lineRule="auto"/>
        <w:jc w:val="both"/>
        <w:rPr>
          <w:b/>
        </w:rPr>
      </w:pPr>
      <w:r w:rsidRPr="00847A09">
        <w:rPr>
          <w:b/>
        </w:rPr>
        <w:t xml:space="preserve">           Должны уметь:</w:t>
      </w:r>
    </w:p>
    <w:p w:rsidR="006A5E9E" w:rsidRPr="00847A09" w:rsidRDefault="006A5E9E" w:rsidP="00296900">
      <w:pPr>
        <w:spacing w:after="0" w:line="240" w:lineRule="auto"/>
        <w:jc w:val="both"/>
      </w:pPr>
      <w:r w:rsidRPr="00847A09">
        <w:t>- Правильно обращаться при работе с с/х инвентарем.</w:t>
      </w:r>
    </w:p>
    <w:p w:rsidR="006A5E9E" w:rsidRDefault="006A5E9E" w:rsidP="00296900">
      <w:pPr>
        <w:spacing w:after="0" w:line="240" w:lineRule="auto"/>
      </w:pPr>
      <w:r>
        <w:t>- Выращивать молодняк крупного рогатого скота.</w:t>
      </w:r>
    </w:p>
    <w:p w:rsidR="006A5E9E" w:rsidRDefault="006A5E9E" w:rsidP="00296900">
      <w:pPr>
        <w:spacing w:after="0" w:line="240" w:lineRule="auto"/>
      </w:pPr>
      <w:r>
        <w:t>- Производить уборку телятника.</w:t>
      </w:r>
    </w:p>
    <w:p w:rsidR="006A5E9E" w:rsidRDefault="006A5E9E" w:rsidP="00296900">
      <w:pPr>
        <w:spacing w:after="0" w:line="240" w:lineRule="auto"/>
      </w:pPr>
      <w:r>
        <w:t xml:space="preserve">- Распознавать удобрения.  </w:t>
      </w:r>
    </w:p>
    <w:p w:rsidR="006A5E9E" w:rsidRDefault="006A5E9E" w:rsidP="00296900">
      <w:pPr>
        <w:spacing w:after="0" w:line="240" w:lineRule="auto"/>
      </w:pPr>
      <w:r>
        <w:t>- Способы внесения минеральных удобрений в почву.</w:t>
      </w:r>
    </w:p>
    <w:p w:rsidR="006A5E9E" w:rsidRDefault="006A5E9E" w:rsidP="00296900">
      <w:pPr>
        <w:spacing w:after="0" w:line="240" w:lineRule="auto"/>
      </w:pPr>
      <w:r>
        <w:t>- Обрабатывать почву и бороться с вредителями сада осенью.</w:t>
      </w:r>
    </w:p>
    <w:p w:rsidR="006A5E9E" w:rsidRDefault="006A5E9E" w:rsidP="00296900">
      <w:pPr>
        <w:spacing w:after="0" w:line="240" w:lineRule="auto"/>
      </w:pPr>
      <w:r>
        <w:t>- Выращивать столовые и зеленные овощи.</w:t>
      </w:r>
    </w:p>
    <w:p w:rsidR="006A5E9E" w:rsidRPr="00847A09" w:rsidRDefault="006A5E9E" w:rsidP="00296900">
      <w:pPr>
        <w:spacing w:after="0" w:line="240" w:lineRule="auto"/>
      </w:pPr>
      <w:r>
        <w:t>-  Готовить  почву к посадке овощей</w:t>
      </w:r>
      <w:r w:rsidRPr="00847A09">
        <w:t>.</w:t>
      </w:r>
    </w:p>
    <w:p w:rsidR="006A5E9E" w:rsidRPr="00EB23CC" w:rsidRDefault="006A5E9E" w:rsidP="00296900">
      <w:pPr>
        <w:spacing w:after="0" w:line="240" w:lineRule="auto"/>
      </w:pPr>
      <w:r w:rsidRPr="00847A09">
        <w:t>- Разметка мест для высадки рассады, поделка лунок, обработка их, полив</w:t>
      </w:r>
      <w:r>
        <w:t>.</w:t>
      </w:r>
    </w:p>
    <w:p w:rsidR="006A5E9E" w:rsidRPr="000E0342" w:rsidRDefault="006A5E9E" w:rsidP="00296900">
      <w:pPr>
        <w:spacing w:after="0" w:line="240" w:lineRule="auto"/>
        <w:jc w:val="center"/>
        <w:rPr>
          <w:b/>
          <w:sz w:val="28"/>
          <w:szCs w:val="28"/>
          <w:u w:val="single"/>
        </w:rPr>
      </w:pPr>
      <w:r w:rsidRPr="000E0342">
        <w:rPr>
          <w:b/>
          <w:sz w:val="28"/>
          <w:szCs w:val="28"/>
          <w:u w:val="single"/>
        </w:rPr>
        <w:t>7 класс.</w:t>
      </w:r>
    </w:p>
    <w:p w:rsidR="006A5E9E" w:rsidRPr="000E0342" w:rsidRDefault="006A5E9E" w:rsidP="00296900">
      <w:pPr>
        <w:spacing w:after="0" w:line="240" w:lineRule="auto"/>
        <w:jc w:val="center"/>
        <w:rPr>
          <w:sz w:val="28"/>
          <w:szCs w:val="28"/>
          <w:u w:val="single"/>
        </w:rPr>
      </w:pPr>
    </w:p>
    <w:p w:rsidR="006A5E9E" w:rsidRPr="00847A09" w:rsidRDefault="006A5E9E" w:rsidP="00296900">
      <w:pPr>
        <w:pStyle w:val="NoSpacing"/>
        <w:jc w:val="both"/>
        <w:rPr>
          <w:rFonts w:ascii="Times New Roman" w:hAnsi="Times New Roman"/>
          <w:sz w:val="24"/>
          <w:szCs w:val="24"/>
        </w:rPr>
      </w:pPr>
      <w:r w:rsidRPr="00847A09">
        <w:rPr>
          <w:rFonts w:ascii="Times New Roman" w:hAnsi="Times New Roman"/>
          <w:sz w:val="24"/>
          <w:szCs w:val="24"/>
        </w:rPr>
        <w:t xml:space="preserve">    Рабочая программа конкретизирует содержание предметных тем по сельскохозяйственному труду, дает распределение учебных часов по разделам и темам  курса  в </w:t>
      </w:r>
      <w:r>
        <w:rPr>
          <w:rFonts w:ascii="Times New Roman" w:hAnsi="Times New Roman"/>
          <w:b/>
          <w:sz w:val="24"/>
          <w:szCs w:val="24"/>
        </w:rPr>
        <w:t>7</w:t>
      </w:r>
      <w:r w:rsidRPr="00847A09">
        <w:rPr>
          <w:rFonts w:ascii="Times New Roman" w:hAnsi="Times New Roman"/>
          <w:b/>
          <w:sz w:val="24"/>
          <w:szCs w:val="24"/>
        </w:rPr>
        <w:t xml:space="preserve"> </w:t>
      </w:r>
      <w:r w:rsidRPr="00847A09">
        <w:rPr>
          <w:rFonts w:ascii="Times New Roman" w:hAnsi="Times New Roman"/>
          <w:sz w:val="24"/>
          <w:szCs w:val="24"/>
        </w:rPr>
        <w:t>классе</w:t>
      </w:r>
      <w:r>
        <w:rPr>
          <w:rFonts w:ascii="Times New Roman" w:hAnsi="Times New Roman"/>
          <w:sz w:val="24"/>
          <w:szCs w:val="24"/>
        </w:rPr>
        <w:t>.</w:t>
      </w:r>
      <w:r w:rsidRPr="00847A09">
        <w:rPr>
          <w:rFonts w:ascii="Times New Roman" w:hAnsi="Times New Roman"/>
          <w:sz w:val="24"/>
          <w:szCs w:val="24"/>
        </w:rPr>
        <w:t xml:space="preserve"> П</w:t>
      </w:r>
      <w:r w:rsidRPr="00847A09">
        <w:rPr>
          <w:rFonts w:ascii="Times New Roman" w:hAnsi="Times New Roman"/>
          <w:sz w:val="24"/>
          <w:szCs w:val="24"/>
          <w:lang w:eastAsia="ru-RU"/>
        </w:rPr>
        <w:t xml:space="preserve">рограмма  составлена из расчета </w:t>
      </w:r>
      <w:r>
        <w:rPr>
          <w:rFonts w:ascii="Times New Roman" w:hAnsi="Times New Roman"/>
          <w:b/>
          <w:sz w:val="24"/>
          <w:szCs w:val="24"/>
          <w:lang w:eastAsia="ru-RU"/>
        </w:rPr>
        <w:t xml:space="preserve">140 </w:t>
      </w:r>
      <w:r w:rsidRPr="00847A09">
        <w:rPr>
          <w:rFonts w:ascii="Times New Roman" w:hAnsi="Times New Roman"/>
          <w:sz w:val="24"/>
          <w:szCs w:val="24"/>
          <w:lang w:eastAsia="ru-RU"/>
        </w:rPr>
        <w:t xml:space="preserve"> часов </w:t>
      </w:r>
      <w:r>
        <w:rPr>
          <w:rFonts w:ascii="Times New Roman" w:hAnsi="Times New Roman"/>
          <w:sz w:val="24"/>
          <w:szCs w:val="24"/>
          <w:lang w:eastAsia="ru-RU"/>
        </w:rPr>
        <w:t>(4</w:t>
      </w:r>
      <w:r w:rsidRPr="004468F3">
        <w:rPr>
          <w:rFonts w:ascii="Times New Roman" w:hAnsi="Times New Roman"/>
          <w:sz w:val="24"/>
          <w:szCs w:val="24"/>
          <w:lang w:eastAsia="ru-RU"/>
        </w:rPr>
        <w:t xml:space="preserve"> часа в неделю)</w:t>
      </w:r>
      <w:r w:rsidRPr="00847A09">
        <w:rPr>
          <w:rFonts w:ascii="Times New Roman" w:hAnsi="Times New Roman"/>
          <w:sz w:val="24"/>
          <w:szCs w:val="24"/>
          <w:lang w:eastAsia="ru-RU"/>
        </w:rPr>
        <w:t xml:space="preserve"> на изучение   в </w:t>
      </w:r>
      <w:r>
        <w:rPr>
          <w:rFonts w:ascii="Times New Roman" w:hAnsi="Times New Roman"/>
          <w:b/>
          <w:sz w:val="24"/>
          <w:szCs w:val="24"/>
          <w:lang w:eastAsia="ru-RU"/>
        </w:rPr>
        <w:t>7</w:t>
      </w:r>
      <w:r w:rsidRPr="00847A09">
        <w:rPr>
          <w:rFonts w:ascii="Times New Roman" w:hAnsi="Times New Roman"/>
          <w:b/>
          <w:sz w:val="24"/>
          <w:szCs w:val="24"/>
          <w:lang w:eastAsia="ru-RU"/>
        </w:rPr>
        <w:t xml:space="preserve"> </w:t>
      </w:r>
      <w:r w:rsidRPr="00847A09">
        <w:rPr>
          <w:rFonts w:ascii="Times New Roman" w:hAnsi="Times New Roman"/>
          <w:sz w:val="24"/>
          <w:szCs w:val="24"/>
          <w:lang w:eastAsia="ru-RU"/>
        </w:rPr>
        <w:t xml:space="preserve"> классе. </w:t>
      </w:r>
    </w:p>
    <w:p w:rsidR="006A5E9E" w:rsidRDefault="006A5E9E" w:rsidP="00296900">
      <w:pPr>
        <w:spacing w:after="0" w:line="240" w:lineRule="auto"/>
      </w:pPr>
      <w:r>
        <w:rPr>
          <w:b/>
        </w:rPr>
        <w:t xml:space="preserve">    </w:t>
      </w:r>
      <w:r w:rsidRPr="00847A09">
        <w:t xml:space="preserve">Программа содержит максимальный объем сельскохозяйственных знаний и навыков, необходимых для работы в коллективных, фермерских и индивидуальных хозяйствах. </w:t>
      </w:r>
    </w:p>
    <w:p w:rsidR="006A5E9E" w:rsidRPr="000E0342" w:rsidRDefault="006A5E9E" w:rsidP="00296900">
      <w:pPr>
        <w:spacing w:after="0" w:line="240" w:lineRule="auto"/>
        <w:jc w:val="center"/>
        <w:rPr>
          <w:b/>
          <w:sz w:val="28"/>
          <w:szCs w:val="28"/>
          <w:u w:val="single"/>
        </w:rPr>
      </w:pPr>
      <w:r w:rsidRPr="000E0342">
        <w:rPr>
          <w:b/>
          <w:sz w:val="28"/>
          <w:szCs w:val="28"/>
          <w:u w:val="single"/>
        </w:rPr>
        <w:t>Содержание обучения.</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У</w:t>
      </w:r>
      <w:r w:rsidRPr="00E715F4">
        <w:rPr>
          <w:rFonts w:ascii="Times New Roman" w:hAnsi="Times New Roman"/>
          <w:sz w:val="24"/>
          <w:szCs w:val="24"/>
        </w:rPr>
        <w:t>борка</w:t>
      </w:r>
      <w:r>
        <w:rPr>
          <w:rFonts w:ascii="Times New Roman" w:hAnsi="Times New Roman"/>
          <w:sz w:val="24"/>
          <w:szCs w:val="24"/>
        </w:rPr>
        <w:t xml:space="preserve"> столовых корнеплодов – 14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Осенняя обработка почвы -10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Плодово-ягодные культуры – 12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Животноводство (МТФ) - 8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Виды и состав кормов – 20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Кормление сухостойных коров – 6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Ручное доение – 10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Выращивание рассады капусты в закрытом и открытом  грунте – 14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Защищённый грунт – 10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Выращивание рассады томатов – 12 ч.</w:t>
      </w:r>
    </w:p>
    <w:p w:rsidR="006A5E9E" w:rsidRDefault="006A5E9E" w:rsidP="00296900">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Кормовые  корнеплоды – 6 ч.</w:t>
      </w:r>
    </w:p>
    <w:p w:rsidR="006A5E9E" w:rsidRPr="00071960" w:rsidRDefault="006A5E9E" w:rsidP="00296900">
      <w:pPr>
        <w:pStyle w:val="ListParagraph"/>
        <w:numPr>
          <w:ilvl w:val="0"/>
          <w:numId w:val="3"/>
        </w:numPr>
        <w:spacing w:after="0" w:line="240" w:lineRule="auto"/>
        <w:rPr>
          <w:rFonts w:ascii="Times New Roman" w:hAnsi="Times New Roman"/>
          <w:sz w:val="24"/>
          <w:szCs w:val="24"/>
        </w:rPr>
      </w:pPr>
      <w:r w:rsidRPr="00071960">
        <w:rPr>
          <w:rFonts w:ascii="Times New Roman" w:hAnsi="Times New Roman"/>
          <w:sz w:val="24"/>
          <w:szCs w:val="24"/>
        </w:rPr>
        <w:t>Пра</w:t>
      </w:r>
      <w:r>
        <w:rPr>
          <w:rFonts w:ascii="Times New Roman" w:hAnsi="Times New Roman"/>
          <w:sz w:val="24"/>
          <w:szCs w:val="24"/>
        </w:rPr>
        <w:t>ктическая работа на участке – 18</w:t>
      </w:r>
      <w:r w:rsidRPr="00071960">
        <w:rPr>
          <w:rFonts w:ascii="Times New Roman" w:hAnsi="Times New Roman"/>
          <w:sz w:val="24"/>
          <w:szCs w:val="24"/>
        </w:rPr>
        <w:t xml:space="preserve"> ч. </w:t>
      </w:r>
    </w:p>
    <w:p w:rsidR="006A5E9E" w:rsidRDefault="006A5E9E" w:rsidP="00296900">
      <w:pPr>
        <w:pStyle w:val="ListParagraph"/>
        <w:spacing w:after="0" w:line="240" w:lineRule="auto"/>
        <w:rPr>
          <w:rFonts w:ascii="Times New Roman" w:hAnsi="Times New Roman"/>
          <w:sz w:val="24"/>
          <w:szCs w:val="24"/>
        </w:rPr>
      </w:pPr>
    </w:p>
    <w:p w:rsidR="006A5E9E" w:rsidRPr="000E0342" w:rsidRDefault="006A5E9E" w:rsidP="00296900">
      <w:pPr>
        <w:pStyle w:val="ListParagraph"/>
        <w:spacing w:after="0" w:line="240" w:lineRule="auto"/>
        <w:jc w:val="center"/>
        <w:rPr>
          <w:rFonts w:ascii="Times New Roman" w:hAnsi="Times New Roman"/>
          <w:b/>
          <w:sz w:val="28"/>
          <w:szCs w:val="28"/>
          <w:u w:val="single"/>
        </w:rPr>
      </w:pPr>
      <w:r w:rsidRPr="000E0342">
        <w:rPr>
          <w:rFonts w:ascii="Times New Roman" w:hAnsi="Times New Roman"/>
          <w:b/>
          <w:sz w:val="28"/>
          <w:szCs w:val="28"/>
          <w:u w:val="single"/>
        </w:rPr>
        <w:t>Требования к уровню подготовки учащихся.</w:t>
      </w:r>
    </w:p>
    <w:p w:rsidR="006A5E9E" w:rsidRPr="00847A09" w:rsidRDefault="006A5E9E" w:rsidP="00296900">
      <w:pPr>
        <w:spacing w:after="0" w:line="240" w:lineRule="auto"/>
        <w:jc w:val="both"/>
        <w:rPr>
          <w:b/>
        </w:rPr>
      </w:pPr>
      <w:r w:rsidRPr="00847A09">
        <w:rPr>
          <w:b/>
        </w:rPr>
        <w:t>Должны знать:</w:t>
      </w:r>
    </w:p>
    <w:p w:rsidR="006A5E9E" w:rsidRPr="00847A09" w:rsidRDefault="006A5E9E" w:rsidP="00296900">
      <w:pPr>
        <w:spacing w:after="0" w:line="240" w:lineRule="auto"/>
        <w:jc w:val="both"/>
      </w:pPr>
      <w:r w:rsidRPr="00847A09">
        <w:t>-  Правила ТБ при работе с сельскохозяйственным инвентарем.</w:t>
      </w:r>
    </w:p>
    <w:p w:rsidR="006A5E9E" w:rsidRPr="00847A09" w:rsidRDefault="006A5E9E" w:rsidP="00296900">
      <w:pPr>
        <w:spacing w:after="0" w:line="240" w:lineRule="auto"/>
        <w:jc w:val="both"/>
      </w:pPr>
      <w:r>
        <w:t xml:space="preserve">-  </w:t>
      </w:r>
      <w:r w:rsidRPr="00847A09">
        <w:t>Знать время и правила уборки овощей</w:t>
      </w:r>
      <w:r>
        <w:t>.</w:t>
      </w:r>
    </w:p>
    <w:p w:rsidR="006A5E9E" w:rsidRPr="00847A09" w:rsidRDefault="006A5E9E" w:rsidP="00296900">
      <w:pPr>
        <w:spacing w:after="0" w:line="240" w:lineRule="auto"/>
        <w:jc w:val="both"/>
      </w:pPr>
      <w:r>
        <w:t xml:space="preserve">- </w:t>
      </w:r>
      <w:r w:rsidRPr="00847A09">
        <w:t>Правила хранен</w:t>
      </w:r>
      <w:r>
        <w:t>ия, лёжкость и виды переработки овощей</w:t>
      </w:r>
      <w:r w:rsidRPr="00847A09">
        <w:t>.</w:t>
      </w:r>
    </w:p>
    <w:p w:rsidR="006A5E9E" w:rsidRDefault="006A5E9E" w:rsidP="00296900">
      <w:pPr>
        <w:spacing w:after="0" w:line="240" w:lineRule="auto"/>
        <w:jc w:val="both"/>
      </w:pPr>
      <w:r>
        <w:t>- Подготовку молодого сада к зиме.</w:t>
      </w:r>
    </w:p>
    <w:p w:rsidR="006A5E9E" w:rsidRDefault="006A5E9E" w:rsidP="00296900">
      <w:pPr>
        <w:spacing w:after="0" w:line="240" w:lineRule="auto"/>
        <w:jc w:val="both"/>
      </w:pPr>
      <w:r>
        <w:t xml:space="preserve">- </w:t>
      </w:r>
      <w:r w:rsidRPr="00847A09">
        <w:t>Обрезка и укорачивание веток, плодовых деревьев.</w:t>
      </w:r>
    </w:p>
    <w:p w:rsidR="006A5E9E" w:rsidRPr="00847A09" w:rsidRDefault="006A5E9E" w:rsidP="00296900">
      <w:pPr>
        <w:spacing w:after="0" w:line="240" w:lineRule="auto"/>
        <w:jc w:val="both"/>
      </w:pPr>
      <w:r>
        <w:t>- Уборку животноводческих помещений и уход за коровами.</w:t>
      </w:r>
    </w:p>
    <w:p w:rsidR="006A5E9E" w:rsidRDefault="006A5E9E" w:rsidP="00296900">
      <w:pPr>
        <w:spacing w:after="0" w:line="240" w:lineRule="auto"/>
        <w:jc w:val="both"/>
      </w:pPr>
      <w:r>
        <w:t>- Виды и состав кормов для КРС.</w:t>
      </w:r>
    </w:p>
    <w:p w:rsidR="006A5E9E" w:rsidRDefault="006A5E9E" w:rsidP="00296900">
      <w:pPr>
        <w:spacing w:after="0" w:line="240" w:lineRule="auto"/>
        <w:jc w:val="both"/>
      </w:pPr>
      <w:r>
        <w:t>- Подготовку кормов и кормление сухостойных коров.</w:t>
      </w:r>
    </w:p>
    <w:p w:rsidR="006A5E9E" w:rsidRDefault="006A5E9E" w:rsidP="00296900">
      <w:pPr>
        <w:spacing w:after="0" w:line="240" w:lineRule="auto"/>
        <w:jc w:val="both"/>
      </w:pPr>
      <w:r>
        <w:t>- Последовательность работы при выращивании капусты в открытом и закрытом грунте.</w:t>
      </w:r>
    </w:p>
    <w:p w:rsidR="006A5E9E" w:rsidRDefault="006A5E9E" w:rsidP="00296900">
      <w:pPr>
        <w:spacing w:after="0" w:line="240" w:lineRule="auto"/>
        <w:jc w:val="both"/>
      </w:pPr>
      <w:r>
        <w:t>- Виды теплиц, устройство и назначение.</w:t>
      </w:r>
    </w:p>
    <w:p w:rsidR="006A5E9E" w:rsidRDefault="006A5E9E" w:rsidP="00296900">
      <w:pPr>
        <w:spacing w:after="0" w:line="240" w:lineRule="auto"/>
        <w:jc w:val="both"/>
      </w:pPr>
      <w:r>
        <w:t>- Посадка рассады, уход за растениями томатов.</w:t>
      </w:r>
    </w:p>
    <w:p w:rsidR="006A5E9E" w:rsidRDefault="006A5E9E" w:rsidP="00296900">
      <w:pPr>
        <w:spacing w:after="0" w:line="240" w:lineRule="auto"/>
        <w:jc w:val="both"/>
      </w:pPr>
      <w:r>
        <w:t>- Биологические особенности кормовых корнеплодов.</w:t>
      </w:r>
    </w:p>
    <w:p w:rsidR="006A5E9E" w:rsidRPr="00847A09" w:rsidRDefault="006A5E9E" w:rsidP="00296900">
      <w:pPr>
        <w:spacing w:after="0" w:line="240" w:lineRule="auto"/>
        <w:jc w:val="both"/>
      </w:pPr>
      <w:r>
        <w:t>- Состав земляной смеси для рассады, внесение органики</w:t>
      </w:r>
      <w:r w:rsidRPr="00847A09">
        <w:t>.</w:t>
      </w:r>
    </w:p>
    <w:p w:rsidR="006A5E9E" w:rsidRDefault="006A5E9E" w:rsidP="00296900">
      <w:pPr>
        <w:spacing w:after="0" w:line="240" w:lineRule="auto"/>
        <w:jc w:val="both"/>
      </w:pPr>
    </w:p>
    <w:p w:rsidR="006A5E9E" w:rsidRDefault="006A5E9E" w:rsidP="00296900">
      <w:pPr>
        <w:spacing w:after="0" w:line="240" w:lineRule="auto"/>
        <w:jc w:val="both"/>
      </w:pPr>
    </w:p>
    <w:p w:rsidR="006A5E9E" w:rsidRPr="00847A09" w:rsidRDefault="006A5E9E" w:rsidP="00296900">
      <w:pPr>
        <w:spacing w:after="0" w:line="240" w:lineRule="auto"/>
        <w:jc w:val="both"/>
      </w:pPr>
    </w:p>
    <w:p w:rsidR="006A5E9E" w:rsidRPr="00424E01" w:rsidRDefault="006A5E9E" w:rsidP="00296900">
      <w:pPr>
        <w:spacing w:after="0" w:line="240" w:lineRule="auto"/>
        <w:jc w:val="both"/>
        <w:rPr>
          <w:b/>
        </w:rPr>
      </w:pPr>
      <w:r w:rsidRPr="00847A09">
        <w:rPr>
          <w:b/>
        </w:rPr>
        <w:t xml:space="preserve">           Должны уметь:</w:t>
      </w:r>
    </w:p>
    <w:p w:rsidR="006A5E9E" w:rsidRDefault="006A5E9E" w:rsidP="00296900">
      <w:pPr>
        <w:spacing w:after="0" w:line="240" w:lineRule="auto"/>
        <w:jc w:val="both"/>
      </w:pPr>
      <w:r w:rsidRPr="00847A09">
        <w:t>- Правильно обращаться при работе с с/х инвентарем.</w:t>
      </w:r>
    </w:p>
    <w:p w:rsidR="006A5E9E" w:rsidRDefault="006A5E9E" w:rsidP="00296900">
      <w:pPr>
        <w:spacing w:after="0" w:line="240" w:lineRule="auto"/>
        <w:jc w:val="both"/>
      </w:pPr>
      <w:r>
        <w:t>- Убирать столовые корнеплоды и вести учёт урожая.</w:t>
      </w:r>
    </w:p>
    <w:p w:rsidR="006A5E9E" w:rsidRDefault="006A5E9E" w:rsidP="00296900">
      <w:pPr>
        <w:spacing w:after="0" w:line="240" w:lineRule="auto"/>
        <w:jc w:val="both"/>
      </w:pPr>
      <w:r>
        <w:t>- Готовить овощехранилище и корнеплоды к хранению.</w:t>
      </w:r>
    </w:p>
    <w:p w:rsidR="006A5E9E" w:rsidRPr="00847A09" w:rsidRDefault="006A5E9E" w:rsidP="00296900">
      <w:pPr>
        <w:spacing w:after="0" w:line="240" w:lineRule="auto"/>
        <w:jc w:val="both"/>
      </w:pPr>
      <w:r>
        <w:t>- Производить ежедневные и генеральные уборки коровников.</w:t>
      </w:r>
    </w:p>
    <w:p w:rsidR="006A5E9E" w:rsidRDefault="006A5E9E" w:rsidP="00296900">
      <w:pPr>
        <w:spacing w:after="0" w:line="240" w:lineRule="auto"/>
      </w:pPr>
      <w:r>
        <w:t>- Ухаживать за  крупнорогатым  скотом.</w:t>
      </w:r>
    </w:p>
    <w:p w:rsidR="006A5E9E" w:rsidRDefault="006A5E9E" w:rsidP="00296900">
      <w:pPr>
        <w:spacing w:after="0" w:line="240" w:lineRule="auto"/>
      </w:pPr>
      <w:r>
        <w:t>- Подготавливать корма к скармливанию, для  КРС.</w:t>
      </w:r>
    </w:p>
    <w:p w:rsidR="006A5E9E" w:rsidRDefault="006A5E9E" w:rsidP="00296900">
      <w:pPr>
        <w:spacing w:after="0" w:line="240" w:lineRule="auto"/>
      </w:pPr>
      <w:r>
        <w:t>- Проверять качество кормов.</w:t>
      </w:r>
    </w:p>
    <w:p w:rsidR="006A5E9E" w:rsidRDefault="006A5E9E" w:rsidP="00296900">
      <w:pPr>
        <w:spacing w:after="0" w:line="240" w:lineRule="auto"/>
      </w:pPr>
      <w:r>
        <w:t>- Выращивать рассаду капусты в открытом и закрытом грунте.</w:t>
      </w:r>
    </w:p>
    <w:p w:rsidR="006A5E9E" w:rsidRDefault="006A5E9E" w:rsidP="00296900">
      <w:pPr>
        <w:spacing w:after="0" w:line="240" w:lineRule="auto"/>
      </w:pPr>
      <w:r>
        <w:t xml:space="preserve">- Готовить почвенные смеси для защищённого грунта.  </w:t>
      </w:r>
    </w:p>
    <w:p w:rsidR="006A5E9E" w:rsidRDefault="006A5E9E" w:rsidP="00296900">
      <w:pPr>
        <w:spacing w:after="0" w:line="240" w:lineRule="auto"/>
      </w:pPr>
      <w:r>
        <w:t>- Выращивать кормовые  овощи.</w:t>
      </w:r>
    </w:p>
    <w:p w:rsidR="006A5E9E" w:rsidRPr="00847A09" w:rsidRDefault="006A5E9E" w:rsidP="00296900">
      <w:pPr>
        <w:spacing w:after="0" w:line="240" w:lineRule="auto"/>
      </w:pPr>
      <w:r>
        <w:t>-  Готовить  почвы к посадке овощей</w:t>
      </w:r>
      <w:r w:rsidRPr="00847A09">
        <w:t>.</w:t>
      </w:r>
    </w:p>
    <w:p w:rsidR="006A5E9E" w:rsidRPr="00EB23CC" w:rsidRDefault="006A5E9E" w:rsidP="00296900">
      <w:pPr>
        <w:spacing w:after="0" w:line="240" w:lineRule="auto"/>
      </w:pPr>
      <w:r>
        <w:t xml:space="preserve">- Размечать </w:t>
      </w:r>
      <w:r w:rsidRPr="00847A09">
        <w:t xml:space="preserve"> мест</w:t>
      </w:r>
      <w:r>
        <w:t xml:space="preserve">а </w:t>
      </w:r>
      <w:r w:rsidRPr="00847A09">
        <w:t xml:space="preserve"> для высад</w:t>
      </w:r>
      <w:r>
        <w:t>ки рассады. Подготовка гряд. Внесение органики.</w:t>
      </w:r>
    </w:p>
    <w:p w:rsidR="006A5E9E" w:rsidRDefault="006A5E9E" w:rsidP="00296900">
      <w:pPr>
        <w:pStyle w:val="ListParagraph"/>
        <w:spacing w:after="0" w:line="240" w:lineRule="auto"/>
        <w:rPr>
          <w:rFonts w:ascii="Times New Roman" w:hAnsi="Times New Roman"/>
          <w:sz w:val="24"/>
          <w:szCs w:val="24"/>
          <w:u w:val="single"/>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Default="006A5E9E" w:rsidP="00296900">
      <w:pPr>
        <w:pStyle w:val="ListParagraph"/>
        <w:spacing w:after="0" w:line="240" w:lineRule="auto"/>
        <w:rPr>
          <w:rFonts w:ascii="Times New Roman" w:hAnsi="Times New Roman"/>
          <w:sz w:val="24"/>
          <w:szCs w:val="24"/>
        </w:rPr>
      </w:pPr>
    </w:p>
    <w:p w:rsidR="006A5E9E" w:rsidRPr="00590C58" w:rsidRDefault="006A5E9E" w:rsidP="00FD7836">
      <w:pPr>
        <w:pStyle w:val="BodyText"/>
        <w:shd w:val="clear" w:color="auto" w:fill="auto"/>
        <w:spacing w:after="0" w:line="240" w:lineRule="auto"/>
        <w:ind w:left="20" w:right="20" w:firstLine="300"/>
        <w:jc w:val="center"/>
        <w:rPr>
          <w:b/>
          <w:sz w:val="28"/>
          <w:szCs w:val="28"/>
          <w:u w:val="single"/>
        </w:rPr>
      </w:pPr>
      <w:r w:rsidRPr="00590C58">
        <w:rPr>
          <w:b/>
          <w:sz w:val="28"/>
          <w:szCs w:val="28"/>
          <w:u w:val="single"/>
        </w:rPr>
        <w:t>8 кл.</w:t>
      </w:r>
    </w:p>
    <w:p w:rsidR="006A5E9E" w:rsidRDefault="006A5E9E" w:rsidP="00FD7836">
      <w:pPr>
        <w:spacing w:after="0" w:line="240" w:lineRule="auto"/>
      </w:pPr>
      <w:r w:rsidRPr="00E9770E">
        <w:t>Программа рассчитана на 140  часов в год  – 4 часа  в неделю. Составление рабочей программы обусловлено тем, что авторы государственной программы предлагают учителю самому определить время, необходимое на отработку содержания программной темы, исходя из возможностей конкретной учебно-трудовой группы. Поэтому часы были распределены следующим образом:</w:t>
      </w:r>
    </w:p>
    <w:p w:rsidR="006A5E9E" w:rsidRPr="00E9770E" w:rsidRDefault="006A5E9E" w:rsidP="00FD7836">
      <w:pPr>
        <w:spacing w:after="0" w:line="240" w:lineRule="auto"/>
      </w:pPr>
    </w:p>
    <w:p w:rsidR="006A5E9E" w:rsidRPr="00590C58" w:rsidRDefault="006A5E9E" w:rsidP="00FD7836">
      <w:pPr>
        <w:spacing w:after="0" w:line="240" w:lineRule="auto"/>
        <w:jc w:val="center"/>
        <w:rPr>
          <w:b/>
          <w:sz w:val="28"/>
          <w:szCs w:val="28"/>
          <w:u w:val="single"/>
        </w:rPr>
      </w:pPr>
      <w:r w:rsidRPr="00590C58">
        <w:rPr>
          <w:b/>
          <w:sz w:val="28"/>
          <w:szCs w:val="28"/>
          <w:u w:val="single"/>
        </w:rPr>
        <w:t>Содержание обучения.</w:t>
      </w:r>
    </w:p>
    <w:p w:rsidR="006A5E9E" w:rsidRDefault="006A5E9E" w:rsidP="00FD7836">
      <w:pPr>
        <w:spacing w:after="0" w:line="240" w:lineRule="auto"/>
        <w:rPr>
          <w:sz w:val="28"/>
          <w:szCs w:val="28"/>
        </w:rPr>
      </w:pPr>
    </w:p>
    <w:p w:rsidR="006A5E9E" w:rsidRDefault="006A5E9E" w:rsidP="00FD7836">
      <w:pPr>
        <w:spacing w:after="0" w:line="240" w:lineRule="auto"/>
        <w:rPr>
          <w:sz w:val="28"/>
          <w:szCs w:val="28"/>
        </w:rPr>
      </w:pPr>
    </w:p>
    <w:p w:rsidR="006A5E9E" w:rsidRPr="00E9770E" w:rsidRDefault="006A5E9E" w:rsidP="00FD7836">
      <w:pPr>
        <w:pStyle w:val="ListParagraph"/>
        <w:numPr>
          <w:ilvl w:val="0"/>
          <w:numId w:val="5"/>
        </w:numPr>
        <w:spacing w:after="0" w:line="240" w:lineRule="auto"/>
        <w:rPr>
          <w:rFonts w:ascii="Times New Roman" w:hAnsi="Times New Roman"/>
          <w:sz w:val="24"/>
          <w:szCs w:val="24"/>
        </w:rPr>
      </w:pPr>
      <w:r w:rsidRPr="00E9770E">
        <w:rPr>
          <w:rFonts w:ascii="Times New Roman" w:hAnsi="Times New Roman"/>
          <w:sz w:val="24"/>
          <w:szCs w:val="24"/>
        </w:rPr>
        <w:t>Уборка и учёт урожая – 8 ч.</w:t>
      </w:r>
    </w:p>
    <w:p w:rsidR="006A5E9E" w:rsidRPr="00E9770E" w:rsidRDefault="006A5E9E" w:rsidP="00FD7836">
      <w:pPr>
        <w:pStyle w:val="ListParagraph"/>
        <w:numPr>
          <w:ilvl w:val="0"/>
          <w:numId w:val="5"/>
        </w:numPr>
        <w:spacing w:after="0" w:line="240" w:lineRule="auto"/>
        <w:rPr>
          <w:rFonts w:ascii="Times New Roman" w:hAnsi="Times New Roman"/>
          <w:sz w:val="24"/>
          <w:szCs w:val="24"/>
        </w:rPr>
      </w:pPr>
      <w:r w:rsidRPr="00E9770E">
        <w:rPr>
          <w:rFonts w:ascii="Times New Roman" w:hAnsi="Times New Roman"/>
          <w:sz w:val="24"/>
          <w:szCs w:val="24"/>
        </w:rPr>
        <w:t>Овощеводство - 34  ч.</w:t>
      </w:r>
    </w:p>
    <w:p w:rsidR="006A5E9E" w:rsidRPr="00E9770E" w:rsidRDefault="006A5E9E" w:rsidP="00FD7836">
      <w:pPr>
        <w:pStyle w:val="ListParagraph"/>
        <w:numPr>
          <w:ilvl w:val="0"/>
          <w:numId w:val="5"/>
        </w:numPr>
        <w:spacing w:after="0" w:line="240" w:lineRule="auto"/>
        <w:rPr>
          <w:rFonts w:ascii="Times New Roman" w:hAnsi="Times New Roman"/>
          <w:sz w:val="24"/>
          <w:szCs w:val="24"/>
        </w:rPr>
      </w:pPr>
      <w:r w:rsidRPr="00E9770E">
        <w:rPr>
          <w:rFonts w:ascii="Times New Roman" w:hAnsi="Times New Roman"/>
          <w:sz w:val="24"/>
          <w:szCs w:val="24"/>
        </w:rPr>
        <w:t>Сорные растения и борьба с ними – 10 ч.</w:t>
      </w:r>
    </w:p>
    <w:p w:rsidR="006A5E9E" w:rsidRPr="00E9770E" w:rsidRDefault="006A5E9E" w:rsidP="00FD7836">
      <w:pPr>
        <w:pStyle w:val="ListParagraph"/>
        <w:numPr>
          <w:ilvl w:val="0"/>
          <w:numId w:val="5"/>
        </w:numPr>
        <w:spacing w:after="0" w:line="240" w:lineRule="auto"/>
        <w:rPr>
          <w:rFonts w:ascii="Times New Roman" w:hAnsi="Times New Roman"/>
          <w:sz w:val="24"/>
          <w:szCs w:val="24"/>
        </w:rPr>
      </w:pPr>
      <w:r w:rsidRPr="00E9770E">
        <w:rPr>
          <w:rFonts w:ascii="Times New Roman" w:hAnsi="Times New Roman"/>
          <w:sz w:val="24"/>
          <w:szCs w:val="24"/>
        </w:rPr>
        <w:t>Животноводство (МТФ). Кормопроизводство - 16  ч.</w:t>
      </w:r>
    </w:p>
    <w:p w:rsidR="006A5E9E" w:rsidRPr="00E9770E" w:rsidRDefault="006A5E9E" w:rsidP="00FD7836">
      <w:pPr>
        <w:pStyle w:val="ListParagraph"/>
        <w:numPr>
          <w:ilvl w:val="0"/>
          <w:numId w:val="5"/>
        </w:numPr>
        <w:spacing w:after="0" w:line="240" w:lineRule="auto"/>
        <w:rPr>
          <w:rFonts w:ascii="Times New Roman" w:hAnsi="Times New Roman"/>
          <w:sz w:val="24"/>
          <w:szCs w:val="24"/>
        </w:rPr>
      </w:pPr>
      <w:r w:rsidRPr="00E9770E">
        <w:rPr>
          <w:rFonts w:ascii="Times New Roman" w:hAnsi="Times New Roman"/>
          <w:sz w:val="24"/>
          <w:szCs w:val="24"/>
        </w:rPr>
        <w:t>Кормление дойных  коров – 12  ч.</w:t>
      </w:r>
    </w:p>
    <w:p w:rsidR="006A5E9E" w:rsidRPr="00E9770E" w:rsidRDefault="006A5E9E" w:rsidP="00FD7836">
      <w:pPr>
        <w:pStyle w:val="ListParagraph"/>
        <w:numPr>
          <w:ilvl w:val="0"/>
          <w:numId w:val="5"/>
        </w:numPr>
        <w:spacing w:after="0" w:line="240" w:lineRule="auto"/>
        <w:rPr>
          <w:rFonts w:ascii="Times New Roman" w:hAnsi="Times New Roman"/>
          <w:sz w:val="24"/>
          <w:szCs w:val="24"/>
        </w:rPr>
      </w:pPr>
      <w:r w:rsidRPr="00E9770E">
        <w:rPr>
          <w:rFonts w:ascii="Times New Roman" w:hAnsi="Times New Roman"/>
          <w:sz w:val="24"/>
          <w:szCs w:val="24"/>
        </w:rPr>
        <w:t>Выращивание огурцов – 16 ч.</w:t>
      </w:r>
    </w:p>
    <w:p w:rsidR="006A5E9E" w:rsidRPr="00E9770E" w:rsidRDefault="006A5E9E" w:rsidP="00FD7836">
      <w:pPr>
        <w:pStyle w:val="ListParagraph"/>
        <w:numPr>
          <w:ilvl w:val="0"/>
          <w:numId w:val="5"/>
        </w:numPr>
        <w:spacing w:after="0" w:line="240" w:lineRule="auto"/>
        <w:rPr>
          <w:rFonts w:ascii="Times New Roman" w:hAnsi="Times New Roman"/>
          <w:sz w:val="24"/>
          <w:szCs w:val="24"/>
        </w:rPr>
      </w:pPr>
      <w:r w:rsidRPr="00E9770E">
        <w:rPr>
          <w:rFonts w:ascii="Times New Roman" w:hAnsi="Times New Roman"/>
          <w:sz w:val="24"/>
          <w:szCs w:val="24"/>
        </w:rPr>
        <w:t>Уход за молодым садом – 12 ч.</w:t>
      </w:r>
    </w:p>
    <w:p w:rsidR="006A5E9E" w:rsidRPr="00E9770E" w:rsidRDefault="006A5E9E" w:rsidP="00FD7836">
      <w:pPr>
        <w:pStyle w:val="ListParagraph"/>
        <w:numPr>
          <w:ilvl w:val="0"/>
          <w:numId w:val="5"/>
        </w:numPr>
        <w:spacing w:after="0" w:line="240" w:lineRule="auto"/>
        <w:rPr>
          <w:rFonts w:ascii="Times New Roman" w:hAnsi="Times New Roman"/>
          <w:sz w:val="24"/>
          <w:szCs w:val="24"/>
        </w:rPr>
      </w:pPr>
      <w:r w:rsidRPr="00E9770E">
        <w:rPr>
          <w:rFonts w:ascii="Times New Roman" w:hAnsi="Times New Roman"/>
          <w:sz w:val="24"/>
          <w:szCs w:val="24"/>
        </w:rPr>
        <w:t>Семена. Посев семян – 8 ч.</w:t>
      </w:r>
    </w:p>
    <w:p w:rsidR="006A5E9E" w:rsidRPr="00E9770E" w:rsidRDefault="006A5E9E" w:rsidP="00FD7836">
      <w:pPr>
        <w:pStyle w:val="ListParagraph"/>
        <w:numPr>
          <w:ilvl w:val="0"/>
          <w:numId w:val="5"/>
        </w:numPr>
        <w:spacing w:after="0" w:line="240" w:lineRule="auto"/>
        <w:rPr>
          <w:rFonts w:ascii="Times New Roman" w:hAnsi="Times New Roman"/>
          <w:sz w:val="24"/>
          <w:szCs w:val="24"/>
        </w:rPr>
      </w:pPr>
      <w:r w:rsidRPr="00E9770E">
        <w:rPr>
          <w:rFonts w:ascii="Times New Roman" w:hAnsi="Times New Roman"/>
          <w:sz w:val="24"/>
          <w:szCs w:val="24"/>
        </w:rPr>
        <w:t xml:space="preserve">Практическая работа на участке – 36  ч. </w:t>
      </w:r>
    </w:p>
    <w:p w:rsidR="006A5E9E" w:rsidRPr="00E9770E" w:rsidRDefault="006A5E9E" w:rsidP="00FD7836">
      <w:pPr>
        <w:spacing w:after="0" w:line="240" w:lineRule="auto"/>
        <w:jc w:val="center"/>
        <w:rPr>
          <w:b/>
          <w:sz w:val="28"/>
          <w:szCs w:val="28"/>
          <w:u w:val="single"/>
        </w:rPr>
      </w:pPr>
      <w:r w:rsidRPr="00E9770E">
        <w:rPr>
          <w:b/>
          <w:sz w:val="28"/>
          <w:szCs w:val="28"/>
          <w:u w:val="single"/>
        </w:rPr>
        <w:t>Требования к уровню подготовки учащихся.</w:t>
      </w:r>
    </w:p>
    <w:p w:rsidR="006A5E9E" w:rsidRPr="00847A09" w:rsidRDefault="006A5E9E" w:rsidP="00FD7836">
      <w:pPr>
        <w:spacing w:after="0" w:line="240" w:lineRule="auto"/>
        <w:jc w:val="both"/>
        <w:rPr>
          <w:b/>
        </w:rPr>
      </w:pPr>
      <w:r w:rsidRPr="00847A09">
        <w:rPr>
          <w:b/>
        </w:rPr>
        <w:t>Должны знать:</w:t>
      </w:r>
    </w:p>
    <w:p w:rsidR="006A5E9E" w:rsidRPr="00847A09" w:rsidRDefault="006A5E9E" w:rsidP="00FD7836">
      <w:pPr>
        <w:spacing w:after="0" w:line="240" w:lineRule="auto"/>
        <w:jc w:val="both"/>
      </w:pPr>
      <w:r w:rsidRPr="00847A09">
        <w:t>-  Правила ТБ при работе с сельскохозяйственным инвентарем.</w:t>
      </w:r>
    </w:p>
    <w:p w:rsidR="006A5E9E" w:rsidRPr="00847A09" w:rsidRDefault="006A5E9E" w:rsidP="00FD7836">
      <w:pPr>
        <w:spacing w:after="0" w:line="240" w:lineRule="auto"/>
        <w:jc w:val="both"/>
      </w:pPr>
      <w:r>
        <w:t xml:space="preserve">-  </w:t>
      </w:r>
      <w:r w:rsidRPr="00847A09">
        <w:t>Знать время и правила уборки овощей</w:t>
      </w:r>
      <w:r>
        <w:t>.</w:t>
      </w:r>
    </w:p>
    <w:p w:rsidR="006A5E9E" w:rsidRDefault="006A5E9E" w:rsidP="00FD7836">
      <w:pPr>
        <w:spacing w:after="0" w:line="240" w:lineRule="auto"/>
        <w:jc w:val="both"/>
      </w:pPr>
      <w:r>
        <w:t xml:space="preserve">- </w:t>
      </w:r>
      <w:r w:rsidRPr="00847A09">
        <w:t>Правила хранен</w:t>
      </w:r>
      <w:r>
        <w:t>ия, лёжкость и виды переработки овощей</w:t>
      </w:r>
      <w:r w:rsidRPr="00847A09">
        <w:t>.</w:t>
      </w:r>
    </w:p>
    <w:p w:rsidR="006A5E9E" w:rsidRDefault="006A5E9E" w:rsidP="00FD7836">
      <w:pPr>
        <w:spacing w:after="0" w:line="240" w:lineRule="auto"/>
        <w:jc w:val="both"/>
      </w:pPr>
      <w:r>
        <w:t>- Виды сорняков, меры борьбы с ними.</w:t>
      </w:r>
    </w:p>
    <w:p w:rsidR="006A5E9E" w:rsidRDefault="006A5E9E" w:rsidP="00FD7836">
      <w:pPr>
        <w:spacing w:after="0" w:line="240" w:lineRule="auto"/>
        <w:jc w:val="both"/>
      </w:pPr>
      <w:r>
        <w:t>- Виды и состав кормов для КРС, комплексные добавки.</w:t>
      </w:r>
    </w:p>
    <w:p w:rsidR="006A5E9E" w:rsidRDefault="006A5E9E" w:rsidP="00FD7836">
      <w:pPr>
        <w:spacing w:after="0" w:line="240" w:lineRule="auto"/>
        <w:jc w:val="both"/>
      </w:pPr>
      <w:r>
        <w:t>- Нормы и рацион кормления коров.</w:t>
      </w:r>
    </w:p>
    <w:p w:rsidR="006A5E9E" w:rsidRDefault="006A5E9E" w:rsidP="00FD7836">
      <w:pPr>
        <w:spacing w:after="0" w:line="240" w:lineRule="auto"/>
        <w:jc w:val="both"/>
      </w:pPr>
      <w:r>
        <w:t>- Подготовку кормов и кормление дойных  коров.</w:t>
      </w:r>
    </w:p>
    <w:p w:rsidR="006A5E9E" w:rsidRDefault="006A5E9E" w:rsidP="00FD7836">
      <w:pPr>
        <w:spacing w:after="0" w:line="240" w:lineRule="auto"/>
        <w:jc w:val="both"/>
      </w:pPr>
      <w:r>
        <w:t>- Посадка рассады, уход за растениями огурца.</w:t>
      </w:r>
    </w:p>
    <w:p w:rsidR="006A5E9E" w:rsidRDefault="006A5E9E" w:rsidP="00FD7836">
      <w:pPr>
        <w:spacing w:after="0" w:line="240" w:lineRule="auto"/>
        <w:jc w:val="both"/>
      </w:pPr>
      <w:r>
        <w:t>- Время,  правила обрезки</w:t>
      </w:r>
      <w:r w:rsidRPr="00847A09">
        <w:t xml:space="preserve"> и укорачивание веток, плодовых деревьев.</w:t>
      </w:r>
    </w:p>
    <w:p w:rsidR="006A5E9E" w:rsidRDefault="006A5E9E" w:rsidP="00FD7836">
      <w:pPr>
        <w:spacing w:after="0" w:line="240" w:lineRule="auto"/>
        <w:jc w:val="both"/>
      </w:pPr>
      <w:r>
        <w:t>- Сортовые качества семян, подготовка семян к посеву.</w:t>
      </w:r>
    </w:p>
    <w:p w:rsidR="006A5E9E" w:rsidRPr="00847A09" w:rsidRDefault="006A5E9E" w:rsidP="00FD7836">
      <w:pPr>
        <w:spacing w:after="0" w:line="240" w:lineRule="auto"/>
        <w:jc w:val="both"/>
      </w:pPr>
      <w:r>
        <w:t>- Состав земляной смеси для рассады, внесение органики</w:t>
      </w:r>
      <w:r w:rsidRPr="00847A09">
        <w:t>.</w:t>
      </w:r>
    </w:p>
    <w:p w:rsidR="006A5E9E" w:rsidRDefault="006A5E9E" w:rsidP="00FD7836">
      <w:pPr>
        <w:spacing w:after="0" w:line="240" w:lineRule="auto"/>
        <w:jc w:val="both"/>
      </w:pPr>
    </w:p>
    <w:p w:rsidR="006A5E9E" w:rsidRDefault="006A5E9E" w:rsidP="00FD7836">
      <w:pPr>
        <w:spacing w:after="0" w:line="240" w:lineRule="auto"/>
        <w:jc w:val="both"/>
      </w:pPr>
    </w:p>
    <w:p w:rsidR="006A5E9E" w:rsidRPr="00847A09" w:rsidRDefault="006A5E9E" w:rsidP="00FD7836">
      <w:pPr>
        <w:spacing w:after="0" w:line="240" w:lineRule="auto"/>
        <w:jc w:val="both"/>
      </w:pPr>
    </w:p>
    <w:p w:rsidR="006A5E9E" w:rsidRPr="00424E01" w:rsidRDefault="006A5E9E" w:rsidP="00FD7836">
      <w:pPr>
        <w:spacing w:after="0" w:line="240" w:lineRule="auto"/>
        <w:jc w:val="both"/>
        <w:rPr>
          <w:b/>
        </w:rPr>
      </w:pPr>
      <w:r w:rsidRPr="00847A09">
        <w:rPr>
          <w:b/>
        </w:rPr>
        <w:t xml:space="preserve">           Должны уметь:</w:t>
      </w:r>
    </w:p>
    <w:p w:rsidR="006A5E9E" w:rsidRDefault="006A5E9E" w:rsidP="00FD7836">
      <w:pPr>
        <w:spacing w:after="0" w:line="240" w:lineRule="auto"/>
        <w:jc w:val="both"/>
      </w:pPr>
      <w:r w:rsidRPr="00847A09">
        <w:t>- Правильно обращаться при работе с с/х инвентарем.</w:t>
      </w:r>
    </w:p>
    <w:p w:rsidR="006A5E9E" w:rsidRDefault="006A5E9E" w:rsidP="00FD7836">
      <w:pPr>
        <w:spacing w:after="0" w:line="240" w:lineRule="auto"/>
        <w:jc w:val="both"/>
      </w:pPr>
      <w:r>
        <w:t>- Убирать столовые корнеплоды и вести учёт урожая.</w:t>
      </w:r>
    </w:p>
    <w:p w:rsidR="006A5E9E" w:rsidRDefault="006A5E9E" w:rsidP="00FD7836">
      <w:pPr>
        <w:spacing w:after="0" w:line="240" w:lineRule="auto"/>
        <w:jc w:val="both"/>
      </w:pPr>
      <w:r>
        <w:t>- Готовить овощехранилище и корнеплоды к хранению.</w:t>
      </w:r>
    </w:p>
    <w:p w:rsidR="006A5E9E" w:rsidRDefault="006A5E9E" w:rsidP="00FD7836">
      <w:pPr>
        <w:spacing w:after="0" w:line="240" w:lineRule="auto"/>
        <w:jc w:val="both"/>
      </w:pPr>
      <w:r>
        <w:t>-  Защищать,  культурные растения от сорняков.</w:t>
      </w:r>
    </w:p>
    <w:p w:rsidR="006A5E9E" w:rsidRPr="00847A09" w:rsidRDefault="006A5E9E" w:rsidP="00FD7836">
      <w:pPr>
        <w:spacing w:after="0" w:line="240" w:lineRule="auto"/>
        <w:jc w:val="both"/>
      </w:pPr>
      <w:r>
        <w:t>- Применять комплексные кормовые добавки при кормлении коров.</w:t>
      </w:r>
    </w:p>
    <w:p w:rsidR="006A5E9E" w:rsidRDefault="006A5E9E" w:rsidP="00FD7836">
      <w:pPr>
        <w:spacing w:after="0" w:line="240" w:lineRule="auto"/>
      </w:pPr>
      <w:r>
        <w:t>- Ухаживать, составлять  рацион для дойной коровы.</w:t>
      </w:r>
    </w:p>
    <w:p w:rsidR="006A5E9E" w:rsidRDefault="006A5E9E" w:rsidP="00FD7836">
      <w:pPr>
        <w:spacing w:after="0" w:line="240" w:lineRule="auto"/>
      </w:pPr>
      <w:r>
        <w:t>- Выращивать огурцы в теплицах, бороться с болезнями огурца.</w:t>
      </w:r>
    </w:p>
    <w:p w:rsidR="006A5E9E" w:rsidRPr="00847A09" w:rsidRDefault="006A5E9E" w:rsidP="00FD7836">
      <w:pPr>
        <w:spacing w:after="0" w:line="240" w:lineRule="auto"/>
        <w:jc w:val="both"/>
      </w:pPr>
      <w:r>
        <w:t xml:space="preserve">- </w:t>
      </w:r>
      <w:r w:rsidRPr="00847A09">
        <w:t xml:space="preserve"> Удаление боко</w:t>
      </w:r>
      <w:r>
        <w:t>вых побегов, правила обрезки плодовых деревьев.</w:t>
      </w:r>
    </w:p>
    <w:p w:rsidR="006A5E9E" w:rsidRDefault="006A5E9E" w:rsidP="00FD7836">
      <w:pPr>
        <w:spacing w:after="0" w:line="240" w:lineRule="auto"/>
        <w:jc w:val="both"/>
      </w:pPr>
      <w:r w:rsidRPr="00847A09">
        <w:t>-</w:t>
      </w:r>
      <w:r>
        <w:t xml:space="preserve"> Борьба с вредителями</w:t>
      </w:r>
      <w:r w:rsidRPr="00847A09">
        <w:t>, плодовых деревьев.</w:t>
      </w:r>
    </w:p>
    <w:p w:rsidR="006A5E9E" w:rsidRDefault="006A5E9E" w:rsidP="00FD7836">
      <w:pPr>
        <w:spacing w:after="0" w:line="240" w:lineRule="auto"/>
      </w:pPr>
      <w:r>
        <w:t xml:space="preserve">- Готовить почвенные смеси для защищённого грунта.  </w:t>
      </w:r>
    </w:p>
    <w:p w:rsidR="006A5E9E" w:rsidRDefault="006A5E9E" w:rsidP="00FD7836">
      <w:pPr>
        <w:spacing w:after="0" w:line="240" w:lineRule="auto"/>
      </w:pPr>
      <w:r>
        <w:t>- Рассчитывать  норму высева семян от сроков и площади посадки.</w:t>
      </w:r>
    </w:p>
    <w:p w:rsidR="006A5E9E" w:rsidRDefault="006A5E9E" w:rsidP="00FD7836">
      <w:pPr>
        <w:spacing w:after="0" w:line="240" w:lineRule="auto"/>
      </w:pPr>
      <w:r>
        <w:t>- Выращивать  овощи.</w:t>
      </w:r>
    </w:p>
    <w:p w:rsidR="006A5E9E" w:rsidRPr="00847A09" w:rsidRDefault="006A5E9E" w:rsidP="00FD7836">
      <w:pPr>
        <w:spacing w:after="0" w:line="240" w:lineRule="auto"/>
      </w:pPr>
      <w:r>
        <w:t>-  Готовить  почву к посадке овощей</w:t>
      </w:r>
      <w:r w:rsidRPr="00847A09">
        <w:t>.</w:t>
      </w:r>
    </w:p>
    <w:p w:rsidR="006A5E9E" w:rsidRDefault="006A5E9E" w:rsidP="00FD7836">
      <w:pPr>
        <w:spacing w:after="0" w:line="240" w:lineRule="auto"/>
      </w:pPr>
      <w:r>
        <w:t xml:space="preserve">- Размечать </w:t>
      </w:r>
      <w:r w:rsidRPr="00847A09">
        <w:t xml:space="preserve"> мест</w:t>
      </w:r>
      <w:r>
        <w:t xml:space="preserve">а </w:t>
      </w:r>
      <w:r w:rsidRPr="00847A09">
        <w:t xml:space="preserve"> для высад</w:t>
      </w:r>
      <w:r>
        <w:t>ки рассады. Подготовка гряд. Внесение органики.</w:t>
      </w:r>
    </w:p>
    <w:p w:rsidR="006A5E9E" w:rsidRDefault="006A5E9E" w:rsidP="00FD7836">
      <w:pPr>
        <w:spacing w:after="0" w:line="240" w:lineRule="auto"/>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r w:rsidRPr="006031C6">
        <w:rPr>
          <w:b/>
          <w:sz w:val="28"/>
          <w:szCs w:val="28"/>
          <w:u w:val="single"/>
        </w:rPr>
        <w:t>9 класс.</w:t>
      </w:r>
    </w:p>
    <w:p w:rsidR="006A5E9E" w:rsidRPr="006031C6" w:rsidRDefault="006A5E9E" w:rsidP="00296900">
      <w:pPr>
        <w:spacing w:after="0" w:line="240" w:lineRule="auto"/>
        <w:jc w:val="center"/>
        <w:rPr>
          <w:b/>
          <w:sz w:val="28"/>
          <w:szCs w:val="28"/>
          <w:u w:val="single"/>
        </w:rPr>
      </w:pPr>
    </w:p>
    <w:p w:rsidR="006A5E9E" w:rsidRPr="00847A09" w:rsidRDefault="006A5E9E" w:rsidP="00296900">
      <w:pPr>
        <w:spacing w:after="0" w:line="240" w:lineRule="auto"/>
        <w:jc w:val="both"/>
      </w:pPr>
      <w:r w:rsidRPr="00847A09">
        <w:t xml:space="preserve">   В данной рабочей программе большое внимание уделяется развитию мышления, мелкой моторики, внимания, памяти, воспитывается самостоятельность, самоконтроль, коллективизм, что является решением основных целей программы. Особое внимание педагог уделяет практической направленности программного материала (его нацеленности на формирование трудовых умений и навыков), которая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w:t>
      </w:r>
    </w:p>
    <w:p w:rsidR="006A5E9E" w:rsidRPr="00847A09" w:rsidRDefault="006A5E9E" w:rsidP="00296900">
      <w:pPr>
        <w:spacing w:after="0" w:line="240" w:lineRule="auto"/>
        <w:jc w:val="both"/>
      </w:pPr>
      <w:r w:rsidRPr="00847A09">
        <w:t xml:space="preserve">       Программа направлена на закрепление полученных ранее знаний и навыков.</w:t>
      </w:r>
    </w:p>
    <w:p w:rsidR="006A5E9E" w:rsidRDefault="006A5E9E" w:rsidP="00296900">
      <w:pPr>
        <w:spacing w:after="0" w:line="240" w:lineRule="auto"/>
        <w:jc w:val="both"/>
      </w:pPr>
      <w:r w:rsidRPr="00847A09">
        <w:t xml:space="preserve">        Таким образом, программа не только способствует профориентации и социальной адаптации  обучающихся, но и развивает их умственный потенциал. Положительно влияет на физическое развитие и на личностные свойства.</w:t>
      </w:r>
      <w:r>
        <w:t xml:space="preserve"> </w:t>
      </w:r>
      <w:r w:rsidRPr="00847A09">
        <w:t xml:space="preserve">Программа  составлена из расчета </w:t>
      </w:r>
      <w:r>
        <w:rPr>
          <w:b/>
        </w:rPr>
        <w:t xml:space="preserve">175 </w:t>
      </w:r>
      <w:r w:rsidRPr="00847A09">
        <w:t xml:space="preserve"> часов </w:t>
      </w:r>
      <w:r>
        <w:t>(5 часов</w:t>
      </w:r>
      <w:r w:rsidRPr="004468F3">
        <w:t xml:space="preserve"> в неделю)</w:t>
      </w:r>
      <w:r w:rsidRPr="00847A09">
        <w:t>.</w:t>
      </w:r>
    </w:p>
    <w:p w:rsidR="006A5E9E" w:rsidRPr="00847A09" w:rsidRDefault="006A5E9E" w:rsidP="00296900">
      <w:pPr>
        <w:spacing w:after="0" w:line="240" w:lineRule="auto"/>
        <w:jc w:val="both"/>
      </w:pPr>
    </w:p>
    <w:p w:rsidR="006A5E9E" w:rsidRDefault="006A5E9E" w:rsidP="00296900">
      <w:pPr>
        <w:spacing w:after="0" w:line="240" w:lineRule="auto"/>
        <w:jc w:val="center"/>
        <w:rPr>
          <w:b/>
          <w:sz w:val="28"/>
          <w:szCs w:val="28"/>
          <w:u w:val="single"/>
        </w:rPr>
      </w:pPr>
      <w:r w:rsidRPr="000E0342">
        <w:rPr>
          <w:b/>
          <w:sz w:val="28"/>
          <w:szCs w:val="28"/>
          <w:u w:val="single"/>
        </w:rPr>
        <w:t>Содержание обучения.</w:t>
      </w:r>
    </w:p>
    <w:p w:rsidR="006A5E9E" w:rsidRDefault="006A5E9E" w:rsidP="00296900">
      <w:pPr>
        <w:spacing w:after="0" w:line="240" w:lineRule="auto"/>
        <w:jc w:val="center"/>
        <w:rPr>
          <w:b/>
          <w:sz w:val="28"/>
          <w:szCs w:val="28"/>
          <w:u w:val="single"/>
        </w:rPr>
      </w:pPr>
    </w:p>
    <w:p w:rsidR="006A5E9E" w:rsidRDefault="006A5E9E" w:rsidP="00296900">
      <w:pPr>
        <w:spacing w:after="0" w:line="240" w:lineRule="auto"/>
        <w:jc w:val="center"/>
        <w:rPr>
          <w:b/>
          <w:sz w:val="28"/>
          <w:szCs w:val="28"/>
          <w:u w:val="single"/>
        </w:rPr>
      </w:pPr>
    </w:p>
    <w:p w:rsidR="006A5E9E" w:rsidRPr="006031C6" w:rsidRDefault="006A5E9E" w:rsidP="00296900">
      <w:pPr>
        <w:pStyle w:val="ListParagraph"/>
        <w:numPr>
          <w:ilvl w:val="0"/>
          <w:numId w:val="4"/>
        </w:numPr>
        <w:spacing w:after="0" w:line="240" w:lineRule="auto"/>
        <w:rPr>
          <w:rFonts w:ascii="Times New Roman" w:hAnsi="Times New Roman"/>
          <w:sz w:val="24"/>
          <w:szCs w:val="24"/>
        </w:rPr>
      </w:pPr>
      <w:r w:rsidRPr="006031C6">
        <w:rPr>
          <w:rFonts w:ascii="Times New Roman" w:hAnsi="Times New Roman"/>
          <w:sz w:val="24"/>
          <w:szCs w:val="24"/>
        </w:rPr>
        <w:t>Уборка и учёт урожая -12 ч.</w:t>
      </w:r>
    </w:p>
    <w:p w:rsidR="006A5E9E" w:rsidRPr="006031C6" w:rsidRDefault="006A5E9E" w:rsidP="00296900">
      <w:pPr>
        <w:pStyle w:val="ListParagraph"/>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Квашение капусты – 12 ч.</w:t>
      </w:r>
    </w:p>
    <w:p w:rsidR="006A5E9E" w:rsidRPr="006031C6" w:rsidRDefault="006A5E9E" w:rsidP="00296900">
      <w:pPr>
        <w:pStyle w:val="ListParagraph"/>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Осенняя обработка почвы – 9 ч.</w:t>
      </w:r>
    </w:p>
    <w:p w:rsidR="006A5E9E" w:rsidRPr="006031C6" w:rsidRDefault="006A5E9E" w:rsidP="00296900">
      <w:pPr>
        <w:pStyle w:val="ListParagraph"/>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Животноводство – 79 ч.</w:t>
      </w:r>
    </w:p>
    <w:p w:rsidR="006A5E9E" w:rsidRPr="006031C6" w:rsidRDefault="006A5E9E" w:rsidP="00296900">
      <w:pPr>
        <w:pStyle w:val="ListParagraph"/>
        <w:numPr>
          <w:ilvl w:val="0"/>
          <w:numId w:val="4"/>
        </w:numPr>
        <w:spacing w:after="0" w:line="240" w:lineRule="auto"/>
        <w:rPr>
          <w:rFonts w:ascii="Times New Roman" w:hAnsi="Times New Roman"/>
          <w:sz w:val="24"/>
          <w:szCs w:val="24"/>
        </w:rPr>
      </w:pPr>
      <w:r w:rsidRPr="006031C6">
        <w:rPr>
          <w:rFonts w:ascii="Times New Roman" w:hAnsi="Times New Roman"/>
          <w:sz w:val="24"/>
          <w:szCs w:val="24"/>
        </w:rPr>
        <w:t>Устройство доильного аппарата -5 ч.</w:t>
      </w:r>
    </w:p>
    <w:p w:rsidR="006A5E9E" w:rsidRPr="006031C6" w:rsidRDefault="006A5E9E" w:rsidP="00296900">
      <w:pPr>
        <w:pStyle w:val="ListParagraph"/>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Выращивание рассады огурцов – 11 ч.</w:t>
      </w:r>
    </w:p>
    <w:p w:rsidR="006A5E9E" w:rsidRPr="006031C6" w:rsidRDefault="006A5E9E" w:rsidP="00296900">
      <w:pPr>
        <w:pStyle w:val="ListParagraph"/>
        <w:numPr>
          <w:ilvl w:val="0"/>
          <w:numId w:val="4"/>
        </w:numPr>
        <w:spacing w:after="0" w:line="240" w:lineRule="auto"/>
        <w:rPr>
          <w:rFonts w:ascii="Times New Roman" w:hAnsi="Times New Roman"/>
          <w:sz w:val="24"/>
          <w:szCs w:val="24"/>
        </w:rPr>
      </w:pPr>
      <w:r w:rsidRPr="006031C6">
        <w:rPr>
          <w:rFonts w:ascii="Times New Roman" w:hAnsi="Times New Roman"/>
          <w:sz w:val="24"/>
          <w:szCs w:val="24"/>
        </w:rPr>
        <w:t>Формирование кроны молодого плодового дерева – 4 ч.</w:t>
      </w:r>
    </w:p>
    <w:p w:rsidR="006A5E9E" w:rsidRPr="006031C6" w:rsidRDefault="006A5E9E" w:rsidP="00296900">
      <w:pPr>
        <w:pStyle w:val="ListParagraph"/>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Пастьба  коров – 7 ч.</w:t>
      </w:r>
    </w:p>
    <w:p w:rsidR="006A5E9E" w:rsidRPr="006031C6" w:rsidRDefault="006A5E9E" w:rsidP="00296900">
      <w:pPr>
        <w:pStyle w:val="ListParagraph"/>
        <w:numPr>
          <w:ilvl w:val="0"/>
          <w:numId w:val="4"/>
        </w:numPr>
        <w:spacing w:after="0" w:line="240" w:lineRule="auto"/>
        <w:rPr>
          <w:rFonts w:ascii="Times New Roman" w:hAnsi="Times New Roman"/>
          <w:sz w:val="24"/>
          <w:szCs w:val="24"/>
        </w:rPr>
      </w:pPr>
      <w:r w:rsidRPr="006031C6">
        <w:rPr>
          <w:rFonts w:ascii="Times New Roman" w:hAnsi="Times New Roman"/>
          <w:sz w:val="24"/>
          <w:szCs w:val="24"/>
        </w:rPr>
        <w:t>Практическая работа на участке</w:t>
      </w:r>
      <w:r>
        <w:rPr>
          <w:rFonts w:ascii="Times New Roman" w:hAnsi="Times New Roman"/>
          <w:sz w:val="24"/>
          <w:szCs w:val="24"/>
        </w:rPr>
        <w:t xml:space="preserve"> -36 ч.</w:t>
      </w:r>
    </w:p>
    <w:p w:rsidR="006A5E9E" w:rsidRDefault="006A5E9E" w:rsidP="00296900">
      <w:pPr>
        <w:pStyle w:val="ListParagraph"/>
        <w:spacing w:after="0" w:line="240" w:lineRule="auto"/>
        <w:jc w:val="center"/>
        <w:rPr>
          <w:rFonts w:ascii="Times New Roman" w:hAnsi="Times New Roman"/>
          <w:b/>
          <w:sz w:val="28"/>
          <w:szCs w:val="28"/>
          <w:u w:val="single"/>
        </w:rPr>
      </w:pPr>
    </w:p>
    <w:p w:rsidR="006A5E9E" w:rsidRPr="000E0342" w:rsidRDefault="006A5E9E" w:rsidP="00296900">
      <w:pPr>
        <w:pStyle w:val="ListParagraph"/>
        <w:spacing w:after="0" w:line="240" w:lineRule="auto"/>
        <w:jc w:val="center"/>
        <w:rPr>
          <w:rFonts w:ascii="Times New Roman" w:hAnsi="Times New Roman"/>
          <w:b/>
          <w:sz w:val="28"/>
          <w:szCs w:val="28"/>
          <w:u w:val="single"/>
        </w:rPr>
      </w:pPr>
      <w:r w:rsidRPr="000E0342">
        <w:rPr>
          <w:rFonts w:ascii="Times New Roman" w:hAnsi="Times New Roman"/>
          <w:b/>
          <w:sz w:val="28"/>
          <w:szCs w:val="28"/>
          <w:u w:val="single"/>
        </w:rPr>
        <w:t>Требования к уровню подготовки учащихся.</w:t>
      </w:r>
    </w:p>
    <w:p w:rsidR="006A5E9E" w:rsidRPr="000E0342" w:rsidRDefault="006A5E9E" w:rsidP="00296900">
      <w:pPr>
        <w:spacing w:after="0" w:line="240" w:lineRule="auto"/>
        <w:jc w:val="center"/>
        <w:rPr>
          <w:b/>
          <w:sz w:val="28"/>
          <w:szCs w:val="28"/>
          <w:u w:val="single"/>
        </w:rPr>
      </w:pPr>
    </w:p>
    <w:p w:rsidR="006A5E9E" w:rsidRPr="00847A09" w:rsidRDefault="006A5E9E" w:rsidP="00296900">
      <w:pPr>
        <w:spacing w:after="0" w:line="240" w:lineRule="auto"/>
        <w:jc w:val="center"/>
      </w:pPr>
    </w:p>
    <w:p w:rsidR="006A5E9E" w:rsidRPr="00847A09" w:rsidRDefault="006A5E9E" w:rsidP="00296900">
      <w:pPr>
        <w:spacing w:after="0" w:line="240" w:lineRule="auto"/>
        <w:jc w:val="both"/>
        <w:rPr>
          <w:b/>
        </w:rPr>
      </w:pPr>
      <w:r w:rsidRPr="00847A09">
        <w:t xml:space="preserve">           </w:t>
      </w:r>
      <w:r w:rsidRPr="00847A09">
        <w:rPr>
          <w:b/>
        </w:rPr>
        <w:t>Должны знать:</w:t>
      </w:r>
    </w:p>
    <w:p w:rsidR="006A5E9E" w:rsidRPr="00847A09" w:rsidRDefault="006A5E9E" w:rsidP="00296900">
      <w:pPr>
        <w:spacing w:after="0" w:line="240" w:lineRule="auto"/>
        <w:jc w:val="both"/>
      </w:pPr>
      <w:r w:rsidRPr="00847A09">
        <w:t>- Устройство доильного аппарата.</w:t>
      </w:r>
    </w:p>
    <w:p w:rsidR="006A5E9E" w:rsidRPr="00847A09" w:rsidRDefault="006A5E9E" w:rsidP="00296900">
      <w:pPr>
        <w:spacing w:after="0" w:line="240" w:lineRule="auto"/>
        <w:jc w:val="both"/>
      </w:pPr>
      <w:r w:rsidRPr="00847A09">
        <w:t>- Подготовка коровы к доению.</w:t>
      </w:r>
    </w:p>
    <w:p w:rsidR="006A5E9E" w:rsidRPr="00847A09" w:rsidRDefault="006A5E9E" w:rsidP="00296900">
      <w:pPr>
        <w:spacing w:after="0" w:line="240" w:lineRule="auto"/>
        <w:jc w:val="both"/>
      </w:pPr>
      <w:r w:rsidRPr="00847A09">
        <w:t>- Правила ТБ при работе с сельскохозяйственным инвентарем.</w:t>
      </w:r>
    </w:p>
    <w:p w:rsidR="006A5E9E" w:rsidRPr="00847A09" w:rsidRDefault="006A5E9E" w:rsidP="00296900">
      <w:pPr>
        <w:spacing w:after="0" w:line="240" w:lineRule="auto"/>
        <w:jc w:val="both"/>
      </w:pPr>
      <w:r w:rsidRPr="00847A09">
        <w:t>- Знать время и правила уборки овощей.</w:t>
      </w:r>
    </w:p>
    <w:p w:rsidR="006A5E9E" w:rsidRPr="00847A09" w:rsidRDefault="006A5E9E" w:rsidP="00296900">
      <w:pPr>
        <w:spacing w:after="0" w:line="240" w:lineRule="auto"/>
        <w:jc w:val="both"/>
      </w:pPr>
      <w:r w:rsidRPr="00847A09">
        <w:t>- Правила хранения семенников и извлечение семян.</w:t>
      </w:r>
    </w:p>
    <w:p w:rsidR="006A5E9E" w:rsidRPr="00847A09" w:rsidRDefault="006A5E9E" w:rsidP="00296900">
      <w:pPr>
        <w:spacing w:after="0" w:line="240" w:lineRule="auto"/>
        <w:jc w:val="both"/>
      </w:pPr>
      <w:r w:rsidRPr="00847A09">
        <w:t>- Личная гигиена доярки (дояра).</w:t>
      </w:r>
    </w:p>
    <w:p w:rsidR="006A5E9E" w:rsidRPr="00847A09" w:rsidRDefault="006A5E9E" w:rsidP="00296900">
      <w:pPr>
        <w:spacing w:after="0" w:line="240" w:lineRule="auto"/>
        <w:jc w:val="both"/>
      </w:pPr>
      <w:r w:rsidRPr="00847A09">
        <w:t>- Тепличный грунт. Состав земляной смеси для теплиц.</w:t>
      </w:r>
    </w:p>
    <w:p w:rsidR="006A5E9E" w:rsidRPr="00847A09" w:rsidRDefault="006A5E9E" w:rsidP="00296900">
      <w:pPr>
        <w:spacing w:after="0" w:line="240" w:lineRule="auto"/>
        <w:jc w:val="both"/>
      </w:pPr>
      <w:r w:rsidRPr="00847A09">
        <w:t>- Формирование крон молодого плодового дерева.</w:t>
      </w:r>
    </w:p>
    <w:p w:rsidR="006A5E9E" w:rsidRPr="00847A09" w:rsidRDefault="006A5E9E" w:rsidP="00296900">
      <w:pPr>
        <w:spacing w:after="0" w:line="240" w:lineRule="auto"/>
        <w:jc w:val="both"/>
      </w:pPr>
      <w:r w:rsidRPr="00847A09">
        <w:t>- Внешние и внутренние ростовые почки. Обрезка на почку.</w:t>
      </w:r>
    </w:p>
    <w:p w:rsidR="006A5E9E" w:rsidRPr="00847A09" w:rsidRDefault="006A5E9E" w:rsidP="00296900">
      <w:pPr>
        <w:spacing w:after="0" w:line="240" w:lineRule="auto"/>
        <w:jc w:val="both"/>
      </w:pPr>
      <w:r w:rsidRPr="00847A09">
        <w:t>- Подготовка рассады огурцов к высадке.</w:t>
      </w:r>
    </w:p>
    <w:p w:rsidR="006A5E9E" w:rsidRPr="00847A09" w:rsidRDefault="006A5E9E" w:rsidP="00296900">
      <w:pPr>
        <w:spacing w:after="0" w:line="240" w:lineRule="auto"/>
        <w:jc w:val="both"/>
      </w:pPr>
      <w:r w:rsidRPr="00847A09">
        <w:t>- Подкормки растений.</w:t>
      </w:r>
    </w:p>
    <w:p w:rsidR="006A5E9E" w:rsidRPr="00847A09" w:rsidRDefault="006A5E9E" w:rsidP="00296900">
      <w:pPr>
        <w:spacing w:after="0" w:line="240" w:lineRule="auto"/>
        <w:jc w:val="both"/>
      </w:pPr>
      <w:r w:rsidRPr="00847A09">
        <w:t>- Съем плодов без повреждений стебля и листьев.</w:t>
      </w:r>
    </w:p>
    <w:p w:rsidR="006A5E9E" w:rsidRPr="00424E01" w:rsidRDefault="006A5E9E" w:rsidP="00296900">
      <w:pPr>
        <w:spacing w:after="0" w:line="240" w:lineRule="auto"/>
        <w:jc w:val="both"/>
        <w:rPr>
          <w:b/>
        </w:rPr>
      </w:pPr>
      <w:r w:rsidRPr="00847A09">
        <w:rPr>
          <w:b/>
        </w:rPr>
        <w:t xml:space="preserve">           Должны уметь:</w:t>
      </w:r>
    </w:p>
    <w:p w:rsidR="006A5E9E" w:rsidRPr="00847A09" w:rsidRDefault="006A5E9E" w:rsidP="00296900">
      <w:pPr>
        <w:spacing w:after="0" w:line="240" w:lineRule="auto"/>
        <w:jc w:val="both"/>
      </w:pPr>
      <w:r w:rsidRPr="00847A09">
        <w:t>- Разборку и сборку доильного аппарата.</w:t>
      </w:r>
    </w:p>
    <w:p w:rsidR="006A5E9E" w:rsidRPr="00847A09" w:rsidRDefault="006A5E9E" w:rsidP="00296900">
      <w:pPr>
        <w:spacing w:after="0" w:line="240" w:lineRule="auto"/>
        <w:jc w:val="both"/>
      </w:pPr>
      <w:r w:rsidRPr="00847A09">
        <w:t>- Пасти телят.</w:t>
      </w:r>
    </w:p>
    <w:p w:rsidR="006A5E9E" w:rsidRPr="00847A09" w:rsidRDefault="006A5E9E" w:rsidP="00296900">
      <w:pPr>
        <w:spacing w:after="0" w:line="240" w:lineRule="auto"/>
        <w:jc w:val="both"/>
      </w:pPr>
      <w:r w:rsidRPr="00847A09">
        <w:t>- Стирать полотенца, халаты и косынки после работы в коровнике.</w:t>
      </w:r>
    </w:p>
    <w:p w:rsidR="006A5E9E" w:rsidRPr="00847A09" w:rsidRDefault="006A5E9E" w:rsidP="00296900">
      <w:pPr>
        <w:spacing w:after="0" w:line="240" w:lineRule="auto"/>
        <w:jc w:val="both"/>
      </w:pPr>
      <w:r w:rsidRPr="00847A09">
        <w:t>- Правильно обращаться при работе с с/х инвентарем.</w:t>
      </w:r>
    </w:p>
    <w:p w:rsidR="006A5E9E" w:rsidRPr="00847A09" w:rsidRDefault="006A5E9E" w:rsidP="00296900">
      <w:pPr>
        <w:spacing w:after="0" w:line="240" w:lineRule="auto"/>
        <w:jc w:val="both"/>
      </w:pPr>
      <w:r w:rsidRPr="00847A09">
        <w:t>- Извлекать семена из плодов овощей. Промывка, просушка семян.</w:t>
      </w:r>
    </w:p>
    <w:p w:rsidR="006A5E9E" w:rsidRPr="00847A09" w:rsidRDefault="006A5E9E" w:rsidP="00296900">
      <w:pPr>
        <w:spacing w:after="0" w:line="240" w:lineRule="auto"/>
        <w:jc w:val="both"/>
      </w:pPr>
      <w:r>
        <w:t>- Подготовка почвы к посадке овощей</w:t>
      </w:r>
      <w:r w:rsidRPr="00847A09">
        <w:t>.</w:t>
      </w:r>
    </w:p>
    <w:p w:rsidR="006A5E9E" w:rsidRPr="00847A09" w:rsidRDefault="006A5E9E" w:rsidP="00296900">
      <w:pPr>
        <w:spacing w:after="0" w:line="240" w:lineRule="auto"/>
        <w:jc w:val="both"/>
      </w:pPr>
      <w:r w:rsidRPr="00847A09">
        <w:t>- Разметка мест для высадки рассады, поделка лунок, обработка их, полив.</w:t>
      </w:r>
    </w:p>
    <w:p w:rsidR="006A5E9E" w:rsidRPr="00847A09" w:rsidRDefault="006A5E9E" w:rsidP="00296900">
      <w:pPr>
        <w:spacing w:after="0" w:line="240" w:lineRule="auto"/>
        <w:jc w:val="both"/>
      </w:pPr>
      <w:r w:rsidRPr="00847A09">
        <w:t>- Удаление боковых побегов.</w:t>
      </w:r>
    </w:p>
    <w:p w:rsidR="006A5E9E" w:rsidRPr="00847A09" w:rsidRDefault="006A5E9E" w:rsidP="00296900">
      <w:pPr>
        <w:spacing w:after="0" w:line="240" w:lineRule="auto"/>
        <w:jc w:val="both"/>
      </w:pPr>
      <w:r w:rsidRPr="00847A09">
        <w:t>- Обрезка и укорачивание веток, плодовых деревьев.</w:t>
      </w:r>
    </w:p>
    <w:p w:rsidR="006A5E9E" w:rsidRPr="00847A09" w:rsidRDefault="006A5E9E" w:rsidP="00296900">
      <w:pPr>
        <w:spacing w:after="0" w:line="240" w:lineRule="auto"/>
        <w:jc w:val="both"/>
      </w:pPr>
      <w:r w:rsidRPr="00847A09">
        <w:t>- Промывка доильных аппаратов и молокопровода после дойки.</w:t>
      </w:r>
    </w:p>
    <w:p w:rsidR="006A5E9E" w:rsidRPr="00847A09" w:rsidRDefault="006A5E9E" w:rsidP="00296900">
      <w:pPr>
        <w:spacing w:after="0" w:line="240" w:lineRule="auto"/>
        <w:jc w:val="both"/>
      </w:pPr>
      <w:r w:rsidRPr="00847A09">
        <w:t>- Пастьба коров.</w:t>
      </w:r>
    </w:p>
    <w:p w:rsidR="006A5E9E" w:rsidRDefault="006A5E9E" w:rsidP="00296900">
      <w:pPr>
        <w:spacing w:after="0" w:line="240" w:lineRule="auto"/>
      </w:pPr>
    </w:p>
    <w:p w:rsidR="006A5E9E" w:rsidRDefault="006A5E9E" w:rsidP="00296900">
      <w:pPr>
        <w:spacing w:after="0" w:line="240" w:lineRule="auto"/>
      </w:pPr>
    </w:p>
    <w:p w:rsidR="006A5E9E" w:rsidRDefault="006A5E9E" w:rsidP="00296900">
      <w:pPr>
        <w:spacing w:after="0" w:line="240" w:lineRule="auto"/>
      </w:pPr>
    </w:p>
    <w:p w:rsidR="006A5E9E" w:rsidRDefault="006A5E9E" w:rsidP="00296900">
      <w:pPr>
        <w:spacing w:after="0" w:line="240" w:lineRule="auto"/>
      </w:pPr>
    </w:p>
    <w:p w:rsidR="006A5E9E" w:rsidRDefault="006A5E9E" w:rsidP="00296900">
      <w:pPr>
        <w:spacing w:after="0" w:line="240" w:lineRule="auto"/>
      </w:pPr>
    </w:p>
    <w:p w:rsidR="006A5E9E" w:rsidRDefault="006A5E9E" w:rsidP="00296900">
      <w:pPr>
        <w:spacing w:after="0" w:line="240" w:lineRule="auto"/>
      </w:pPr>
    </w:p>
    <w:p w:rsidR="006A5E9E" w:rsidRDefault="006A5E9E" w:rsidP="00296900">
      <w:pPr>
        <w:spacing w:after="0" w:line="240" w:lineRule="auto"/>
      </w:pPr>
    </w:p>
    <w:p w:rsidR="006A5E9E" w:rsidRDefault="006A5E9E" w:rsidP="00296900">
      <w:pPr>
        <w:spacing w:after="0" w:line="240" w:lineRule="auto"/>
      </w:pPr>
    </w:p>
    <w:p w:rsidR="006A5E9E" w:rsidRPr="00847A09" w:rsidRDefault="006A5E9E" w:rsidP="00403F2F">
      <w:pPr>
        <w:pStyle w:val="Style4"/>
        <w:widowControl/>
        <w:tabs>
          <w:tab w:val="left" w:pos="1134"/>
          <w:tab w:val="num" w:pos="2268"/>
        </w:tabs>
        <w:spacing w:line="240" w:lineRule="auto"/>
        <w:ind w:left="709" w:firstLine="0"/>
        <w:rPr>
          <w:rStyle w:val="FontStyle43"/>
          <w:b/>
          <w:szCs w:val="18"/>
        </w:rPr>
      </w:pPr>
      <w:r w:rsidRPr="00847A09">
        <w:rPr>
          <w:rStyle w:val="FontStyle43"/>
          <w:b/>
          <w:sz w:val="28"/>
          <w:szCs w:val="28"/>
        </w:rPr>
        <w:t xml:space="preserve">  </w:t>
      </w:r>
      <w:r w:rsidRPr="00847A09">
        <w:rPr>
          <w:rStyle w:val="FontStyle43"/>
          <w:b/>
          <w:szCs w:val="18"/>
        </w:rPr>
        <w:t>Список литературы (основной и дополнительной)</w:t>
      </w:r>
    </w:p>
    <w:p w:rsidR="006A5E9E" w:rsidRPr="00847A09" w:rsidRDefault="006A5E9E" w:rsidP="00403F2F">
      <w:pPr>
        <w:pStyle w:val="Style4"/>
        <w:widowControl/>
        <w:tabs>
          <w:tab w:val="left" w:pos="1134"/>
          <w:tab w:val="num" w:pos="2268"/>
        </w:tabs>
        <w:spacing w:line="240" w:lineRule="auto"/>
        <w:ind w:left="709" w:firstLine="0"/>
        <w:rPr>
          <w:rStyle w:val="FontStyle43"/>
          <w:b/>
          <w:szCs w:val="18"/>
        </w:rPr>
      </w:pPr>
    </w:p>
    <w:p w:rsidR="006A5E9E" w:rsidRPr="00847A09" w:rsidRDefault="006A5E9E" w:rsidP="00403F2F">
      <w:pPr>
        <w:spacing w:after="0" w:line="240" w:lineRule="auto"/>
        <w:ind w:firstLine="709"/>
        <w:jc w:val="both"/>
        <w:outlineLvl w:val="0"/>
      </w:pPr>
      <w:r w:rsidRPr="00847A09">
        <w:t xml:space="preserve">1.Учебник </w:t>
      </w:r>
      <w:r w:rsidRPr="00847A09">
        <w:rPr>
          <w:u w:val="single"/>
        </w:rPr>
        <w:t>Е.А. Ковалева «Сельскохозяйственный труд», 5 класс, Москва «Просвещение» 2005 г.</w:t>
      </w:r>
    </w:p>
    <w:p w:rsidR="006A5E9E" w:rsidRPr="00847A09" w:rsidRDefault="006A5E9E" w:rsidP="00403F2F">
      <w:pPr>
        <w:spacing w:after="0" w:line="240" w:lineRule="auto"/>
        <w:ind w:firstLine="709"/>
        <w:jc w:val="both"/>
        <w:outlineLvl w:val="0"/>
      </w:pPr>
      <w:r w:rsidRPr="00847A09">
        <w:t xml:space="preserve">2.Учебник </w:t>
      </w:r>
      <w:r w:rsidRPr="00847A09">
        <w:rPr>
          <w:u w:val="single"/>
        </w:rPr>
        <w:t>Е.А. Ковалева «Сельскохозяйственный труд», 6 класс, Москва «Просвещение» 2006 г.</w:t>
      </w:r>
    </w:p>
    <w:p w:rsidR="006A5E9E" w:rsidRPr="00847A09" w:rsidRDefault="006A5E9E" w:rsidP="00403F2F">
      <w:pPr>
        <w:spacing w:after="0" w:line="240" w:lineRule="auto"/>
        <w:ind w:firstLine="709"/>
        <w:jc w:val="both"/>
        <w:outlineLvl w:val="0"/>
      </w:pPr>
      <w:r w:rsidRPr="00847A09">
        <w:t xml:space="preserve">3.Учебник </w:t>
      </w:r>
      <w:r w:rsidRPr="00847A09">
        <w:rPr>
          <w:u w:val="single"/>
        </w:rPr>
        <w:t>Е.А. Ковалева «Сельскохозяйственный труд», 7 класс, Москва «Просвещение» 2006 г.</w:t>
      </w:r>
    </w:p>
    <w:p w:rsidR="006A5E9E" w:rsidRPr="00847A09" w:rsidRDefault="006A5E9E" w:rsidP="00403F2F">
      <w:pPr>
        <w:spacing w:after="0" w:line="240" w:lineRule="auto"/>
        <w:ind w:firstLine="709"/>
        <w:jc w:val="both"/>
        <w:outlineLvl w:val="0"/>
      </w:pPr>
      <w:r w:rsidRPr="00847A09">
        <w:t xml:space="preserve">4.Учебник </w:t>
      </w:r>
      <w:r w:rsidRPr="00847A09">
        <w:rPr>
          <w:u w:val="single"/>
        </w:rPr>
        <w:t>Е.А. Ковалева «Сельскохозяйственный труд», 8 класс, Москва «Просвещение» 2007 г.</w:t>
      </w:r>
    </w:p>
    <w:p w:rsidR="006A5E9E" w:rsidRDefault="006A5E9E" w:rsidP="00403F2F">
      <w:pPr>
        <w:spacing w:after="0" w:line="240" w:lineRule="auto"/>
        <w:ind w:firstLine="709"/>
        <w:jc w:val="both"/>
        <w:outlineLvl w:val="0"/>
        <w:rPr>
          <w:u w:val="single"/>
        </w:rPr>
      </w:pPr>
      <w:r w:rsidRPr="00847A09">
        <w:t xml:space="preserve">5.Учебник </w:t>
      </w:r>
      <w:r w:rsidRPr="00847A09">
        <w:rPr>
          <w:u w:val="single"/>
        </w:rPr>
        <w:t>Е.А. Ковалева «Сельскохозяйственный труд», 9 класс, Москва «Просвещение» 2008 г.</w:t>
      </w:r>
    </w:p>
    <w:p w:rsidR="006A5E9E" w:rsidRPr="00EB23CC" w:rsidRDefault="006A5E9E" w:rsidP="00296900">
      <w:pPr>
        <w:spacing w:after="0" w:line="240" w:lineRule="auto"/>
      </w:pPr>
    </w:p>
    <w:p w:rsidR="006A5E9E" w:rsidRDefault="006A5E9E" w:rsidP="00296900">
      <w:pPr>
        <w:spacing w:after="0"/>
      </w:pPr>
    </w:p>
    <w:p w:rsidR="006A5E9E" w:rsidRPr="00E13753" w:rsidRDefault="006A5E9E" w:rsidP="00E13753"/>
    <w:p w:rsidR="006A5E9E" w:rsidRPr="00E13753" w:rsidRDefault="006A5E9E" w:rsidP="00E13753"/>
    <w:p w:rsidR="006A5E9E" w:rsidRPr="00E13753" w:rsidRDefault="006A5E9E" w:rsidP="00E13753"/>
    <w:p w:rsidR="006A5E9E" w:rsidRPr="00E13753" w:rsidRDefault="006A5E9E" w:rsidP="00E13753"/>
    <w:p w:rsidR="006A5E9E" w:rsidRDefault="006A5E9E" w:rsidP="00E13753"/>
    <w:p w:rsidR="006A5E9E" w:rsidRDefault="006A5E9E" w:rsidP="00E13753">
      <w:pPr>
        <w:jc w:val="center"/>
      </w:pPr>
      <w:r>
        <w:t>Технология 5 класс</w:t>
      </w:r>
    </w:p>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
        <w:gridCol w:w="753"/>
        <w:gridCol w:w="6334"/>
        <w:gridCol w:w="776"/>
        <w:gridCol w:w="1394"/>
        <w:gridCol w:w="2401"/>
        <w:gridCol w:w="3118"/>
        <w:gridCol w:w="1134"/>
      </w:tblGrid>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№п/п</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Тема  урока -5 кл.</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Кол-во час.</w:t>
            </w:r>
          </w:p>
        </w:tc>
        <w:tc>
          <w:tcPr>
            <w:tcW w:w="139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Дата</w:t>
            </w: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Вид урока</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Словарь</w:t>
            </w:r>
          </w:p>
        </w:tc>
        <w:tc>
          <w:tcPr>
            <w:tcW w:w="11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Наглядность</w:t>
            </w: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Вводное занятие. С/Х труд и его значение.</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Вводный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Продукты питание, сырьё</w:t>
            </w:r>
          </w:p>
        </w:tc>
        <w:tc>
          <w:tcPr>
            <w:tcW w:w="11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Картинки</w:t>
            </w:r>
          </w:p>
        </w:tc>
      </w:tr>
      <w:tr w:rsidR="006A5E9E" w:rsidRPr="009E6B58" w:rsidTr="009E6B58">
        <w:tc>
          <w:tcPr>
            <w:tcW w:w="16018" w:type="dxa"/>
            <w:gridSpan w:val="8"/>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Осенние сельскохозяйственные работы. Уборка урожая.</w:t>
            </w: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2. </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Сроки уборки, признаки созревания овощей.</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Уборка овощей.</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Уборка свёклы.</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Уборка свёклы.</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Уборка моркови.</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7.</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Уборка моркови.</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8.</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Уборка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9. </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Уборка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10.</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Сортировка свеклы.</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11. </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Сортировка свёклы.</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12.</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Сортировка моркови.</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13.</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Сортировка моркови.</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14.</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Сортировка клубней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15.</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Сортировка клубней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16018" w:type="dxa"/>
            <w:gridSpan w:val="8"/>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Уборка послеурожайных остатков.</w:t>
            </w: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16.</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Сбор послеурожайных остатков растений.</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17.</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Сбор послеурожайных остатков растений</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18.</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Заготовка компоста.</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16018" w:type="dxa"/>
            <w:gridSpan w:val="8"/>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Кролики.</w:t>
            </w: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19.</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Внешнее строение, особенности кроликов.</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Туловище, резцы, пух, волосяной покров, костяк.</w:t>
            </w:r>
          </w:p>
        </w:tc>
        <w:tc>
          <w:tcPr>
            <w:tcW w:w="11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Картинки</w:t>
            </w: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20.</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Породы кроликов. Разведение  кроликов.</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Порода</w:t>
            </w:r>
          </w:p>
        </w:tc>
        <w:tc>
          <w:tcPr>
            <w:tcW w:w="11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Учебник</w:t>
            </w: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21.</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Болезни кроликов.</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Заразные болезни.</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22.</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 «Кролики»</w:t>
            </w:r>
          </w:p>
          <w:p w:rsidR="006A5E9E" w:rsidRPr="009E6B58" w:rsidRDefault="006A5E9E" w:rsidP="009E6B58">
            <w:pPr>
              <w:spacing w:after="0" w:line="240" w:lineRule="auto"/>
              <w:rPr>
                <w:rFonts w:ascii="Times New Roman" w:hAnsi="Times New Roman"/>
                <w:sz w:val="28"/>
                <w:szCs w:val="28"/>
                <w:lang w:eastAsia="ru-RU"/>
              </w:rPr>
            </w:pP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16018" w:type="dxa"/>
            <w:gridSpan w:val="8"/>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Содержание кроликов</w:t>
            </w: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23.</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Способы содержания. Клетки для кроликов.</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Кормовое,гнездовое отделение, лаз, ясли</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24.</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Уход за кроликами. Правила работы в крольчатнике. </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Ручной инвентарь.</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25.</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Ручной инвентарь для работы в крольчатнике (пр.раб. с 35)</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Ручной инвентарь</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26.</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Подготовка крольчатника к зиме. Уход.</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27.</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Содержание кроликов на ферме (с.45)</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Шед, подвесная дорога, сосковая поилка.</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28.</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 «Содержание кроликов»</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16018" w:type="dxa"/>
            <w:gridSpan w:val="8"/>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Цветочные растения</w:t>
            </w: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29.</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Виды цветочных растений. Комнатные растения.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Декоративные, комнатные, теплица, оранжерея.</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30. </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Ручной инвентарь,  почвенные смеси.</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Поддон, сито, пульверизатор. </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c>
          <w:tcPr>
            <w:tcW w:w="861" w:type="dxa"/>
            <w:gridSpan w:val="2"/>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31.</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Уход за комнатными растениями.</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Светолюбивые и теневыносливые растения.</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32.</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Размножение комнатных растений. Герань.</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Стеблевой черенок,  корневище, отпрыски.</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16018" w:type="dxa"/>
            <w:gridSpan w:val="7"/>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Корма для  кроликов</w:t>
            </w: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33.</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Виды кормов  для кроликов.</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Витаминный, зелёный, комбикорм, гранулы.</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34.</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Подготовка кормов к скармливанию. Кормление по норме.</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Раздача кормов, набухший зерновой корм.</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35.</w:t>
            </w:r>
          </w:p>
          <w:p w:rsidR="006A5E9E" w:rsidRPr="009E6B58" w:rsidRDefault="006A5E9E" w:rsidP="009E6B58">
            <w:pPr>
              <w:spacing w:after="0" w:line="240" w:lineRule="auto"/>
              <w:rPr>
                <w:rFonts w:ascii="Times New Roman" w:hAnsi="Times New Roman"/>
                <w:sz w:val="28"/>
                <w:szCs w:val="28"/>
                <w:lang w:eastAsia="ru-RU"/>
              </w:rPr>
            </w:pP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Откорм кроликов. Правила раздачи кормов.</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Откорм,  ставить на откорм</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36.</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Последовательность работы при кормлении кроликов.</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37.</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 «Кормление кроликов».</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16018" w:type="dxa"/>
            <w:gridSpan w:val="7"/>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Горох</w:t>
            </w: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p>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38.</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Строение растения гороха. </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Прилистники, усики, бобы, створки, зёрна.</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Особенности растения гороха.</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39.</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Использование гороха.  Определение всхожести семян гороха  (пр. раб, с 58).</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Белок, зерновой горох, овощной горох, </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40.</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Подсчёт количества семян гороха, необходимых для посева (пр.раб. 67)</w:t>
            </w:r>
          </w:p>
          <w:p w:rsidR="006A5E9E" w:rsidRPr="009E6B58" w:rsidRDefault="006A5E9E" w:rsidP="009E6B58">
            <w:pPr>
              <w:spacing w:after="0" w:line="240" w:lineRule="auto"/>
              <w:rPr>
                <w:rFonts w:ascii="Times New Roman" w:hAnsi="Times New Roman"/>
                <w:sz w:val="28"/>
                <w:szCs w:val="28"/>
                <w:lang w:eastAsia="ru-RU"/>
              </w:rPr>
            </w:pP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Посевные рядки, междурядье.</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41.</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Подготовка семян гороха к посеву. (Пр. раб. с 68).</w:t>
            </w:r>
          </w:p>
          <w:p w:rsidR="006A5E9E" w:rsidRPr="009E6B58" w:rsidRDefault="006A5E9E" w:rsidP="009E6B58">
            <w:pPr>
              <w:spacing w:after="0" w:line="240" w:lineRule="auto"/>
              <w:rPr>
                <w:rFonts w:ascii="Times New Roman" w:hAnsi="Times New Roman"/>
                <w:sz w:val="28"/>
                <w:szCs w:val="28"/>
                <w:lang w:eastAsia="ru-RU"/>
              </w:rPr>
            </w:pP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Растильня,  всхожесть.</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42.</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Подготовка почвы и посев семян гороха. </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Зяблевая вспашка, боронование, каток</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43.</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Практическая работа: «Посев семян гороха, уход»</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44.</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Ручные орудия и инвентарь для обработки почвы. Правила работы мотыгой (с63)</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Мотыга, маркёр, мерная лента.</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45.</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Уход за посевами и уборка урожая гороха. </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Опора, лущение,  серп, вымолачивать, теребить</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46.</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Практическая работа: «Уход за посевами гороха и уборка урожая»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47.</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 «Горох»</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16018" w:type="dxa"/>
            <w:gridSpan w:val="7"/>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Зимний и ранневесенний уход за плодовыми деревьями</w:t>
            </w: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48.</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Сад зимой.</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Зимовка</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49.</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Работы в зимнем саду.</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50.</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Практическая работа: «Работа в зимнем саду».</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51.</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Сад ранней весной.</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Проталина</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52.</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Практическая работа: «Работа в зимнем саду».</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16018" w:type="dxa"/>
            <w:gridSpan w:val="7"/>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Картофель</w:t>
            </w: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53.</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Строение растения картофеля и клубней. Особенности растения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Столоны, глазки, пуповина</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54.</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Использование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55.</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Практическая работа: «Получение крахмала из клубней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Крахмал, мезга, барда, соланин.</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56.</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Подготовка клубней картофеля к посадке. Подсчёт количества клубней, необходимых для посадки.</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Проращивание, прогревание</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57.</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Подготовка почвы для посадки картофеля. Посадка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Картофелесажалка, конный плуг, мотоблок.</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58.</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Уход за картофелем</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p>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59.</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Вредители и болезни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Сооб.нов. знаний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 xml:space="preserve"> Колорадский жук, фитофтороз, парша, кольцевая гниль</w:t>
            </w: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60.</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 «Картофель»</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Обобщающий урок</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16018" w:type="dxa"/>
            <w:gridSpan w:val="7"/>
            <w:shd w:val="clear" w:color="auto" w:fill="D9D9D9"/>
          </w:tcPr>
          <w:p w:rsidR="006A5E9E" w:rsidRPr="009E6B58" w:rsidRDefault="006A5E9E" w:rsidP="009E6B58">
            <w:pPr>
              <w:spacing w:after="0" w:line="240" w:lineRule="auto"/>
              <w:jc w:val="center"/>
              <w:rPr>
                <w:rFonts w:ascii="Times New Roman" w:hAnsi="Times New Roman"/>
                <w:sz w:val="28"/>
                <w:szCs w:val="28"/>
                <w:lang w:eastAsia="ru-RU"/>
              </w:rPr>
            </w:pPr>
            <w:r w:rsidRPr="009E6B58">
              <w:rPr>
                <w:rFonts w:ascii="Times New Roman" w:hAnsi="Times New Roman"/>
                <w:sz w:val="28"/>
                <w:szCs w:val="28"/>
                <w:lang w:eastAsia="ru-RU"/>
              </w:rPr>
              <w:t>Практическое повторение</w:t>
            </w: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61.</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Отбор семенного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62.</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Выбраковка больных клубней</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63.</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Раскладка семенных клубней для проращивания.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64.</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Внесение органики на участок</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65.</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Весенняя обработка почвы под картофель</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66.</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Посадка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67.</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Посадка картофеля.</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68.</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Посадка овощных культур.</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69.</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Посадка овощных культур.</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r w:rsidR="006A5E9E" w:rsidRPr="009E6B58" w:rsidTr="009E6B58">
        <w:trPr>
          <w:gridBefore w:val="1"/>
        </w:trPr>
        <w:tc>
          <w:tcPr>
            <w:tcW w:w="86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70.</w:t>
            </w:r>
          </w:p>
        </w:tc>
        <w:tc>
          <w:tcPr>
            <w:tcW w:w="6334"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Уход за посевами.</w:t>
            </w:r>
          </w:p>
        </w:tc>
        <w:tc>
          <w:tcPr>
            <w:tcW w:w="776"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1</w:t>
            </w:r>
          </w:p>
        </w:tc>
        <w:tc>
          <w:tcPr>
            <w:tcW w:w="1394" w:type="dxa"/>
          </w:tcPr>
          <w:p w:rsidR="006A5E9E" w:rsidRPr="009E6B58" w:rsidRDefault="006A5E9E" w:rsidP="009E6B58">
            <w:pPr>
              <w:spacing w:after="0" w:line="240" w:lineRule="auto"/>
              <w:rPr>
                <w:rFonts w:ascii="Times New Roman" w:hAnsi="Times New Roman"/>
                <w:sz w:val="28"/>
                <w:szCs w:val="28"/>
                <w:lang w:eastAsia="ru-RU"/>
              </w:rPr>
            </w:pPr>
          </w:p>
        </w:tc>
        <w:tc>
          <w:tcPr>
            <w:tcW w:w="2401" w:type="dxa"/>
          </w:tcPr>
          <w:p w:rsidR="006A5E9E" w:rsidRPr="009E6B58" w:rsidRDefault="006A5E9E" w:rsidP="009E6B58">
            <w:pPr>
              <w:spacing w:after="0" w:line="240" w:lineRule="auto"/>
              <w:rPr>
                <w:rFonts w:ascii="Times New Roman" w:hAnsi="Times New Roman"/>
                <w:sz w:val="28"/>
                <w:szCs w:val="28"/>
                <w:lang w:eastAsia="ru-RU"/>
              </w:rPr>
            </w:pPr>
            <w:r w:rsidRPr="009E6B58">
              <w:rPr>
                <w:rFonts w:ascii="Times New Roman" w:hAnsi="Times New Roman"/>
                <w:sz w:val="28"/>
                <w:szCs w:val="28"/>
                <w:lang w:eastAsia="ru-RU"/>
              </w:rPr>
              <w:t>Практический</w:t>
            </w:r>
          </w:p>
        </w:tc>
        <w:tc>
          <w:tcPr>
            <w:tcW w:w="3118" w:type="dxa"/>
          </w:tcPr>
          <w:p w:rsidR="006A5E9E" w:rsidRPr="009E6B58" w:rsidRDefault="006A5E9E" w:rsidP="009E6B58">
            <w:pPr>
              <w:spacing w:after="0" w:line="240" w:lineRule="auto"/>
              <w:rPr>
                <w:rFonts w:ascii="Times New Roman" w:hAnsi="Times New Roman"/>
                <w:sz w:val="28"/>
                <w:szCs w:val="28"/>
                <w:lang w:eastAsia="ru-RU"/>
              </w:rPr>
            </w:pPr>
          </w:p>
        </w:tc>
        <w:tc>
          <w:tcPr>
            <w:tcW w:w="1134" w:type="dxa"/>
          </w:tcPr>
          <w:p w:rsidR="006A5E9E" w:rsidRPr="009E6B58" w:rsidRDefault="006A5E9E" w:rsidP="009E6B58">
            <w:pPr>
              <w:spacing w:after="0" w:line="240" w:lineRule="auto"/>
              <w:rPr>
                <w:rFonts w:ascii="Times New Roman" w:hAnsi="Times New Roman"/>
                <w:sz w:val="28"/>
                <w:szCs w:val="28"/>
                <w:lang w:eastAsia="ru-RU"/>
              </w:rPr>
            </w:pPr>
          </w:p>
        </w:tc>
      </w:tr>
    </w:tbl>
    <w:p w:rsidR="006A5E9E" w:rsidRDefault="006A5E9E" w:rsidP="00E13753"/>
    <w:p w:rsidR="006A5E9E" w:rsidRDefault="006A5E9E" w:rsidP="00E13753"/>
    <w:p w:rsidR="006A5E9E" w:rsidRDefault="006A5E9E" w:rsidP="00E13753"/>
    <w:p w:rsidR="006A5E9E" w:rsidRDefault="006A5E9E" w:rsidP="004B175F">
      <w:pPr>
        <w:jc w:val="center"/>
      </w:pPr>
      <w:r>
        <w:t>Технология 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140"/>
        <w:gridCol w:w="1440"/>
        <w:gridCol w:w="1800"/>
        <w:gridCol w:w="2880"/>
        <w:gridCol w:w="2700"/>
        <w:gridCol w:w="2088"/>
      </w:tblGrid>
      <w:tr w:rsidR="006A5E9E" w:rsidRPr="009E6B58" w:rsidTr="0004498C">
        <w:trPr>
          <w:trHeight w:val="713"/>
        </w:trPr>
        <w:tc>
          <w:tcPr>
            <w:tcW w:w="828" w:type="dxa"/>
          </w:tcPr>
          <w:p w:rsidR="006A5E9E" w:rsidRPr="009E6B58" w:rsidRDefault="006A5E9E" w:rsidP="0004498C">
            <w:r w:rsidRPr="009E6B58">
              <w:t xml:space="preserve">№ </w:t>
            </w:r>
          </w:p>
          <w:p w:rsidR="006A5E9E" w:rsidRPr="009E6B58" w:rsidRDefault="006A5E9E" w:rsidP="0004498C">
            <w:r w:rsidRPr="009E6B58">
              <w:t>п/п</w:t>
            </w:r>
          </w:p>
        </w:tc>
        <w:tc>
          <w:tcPr>
            <w:tcW w:w="4140" w:type="dxa"/>
          </w:tcPr>
          <w:p w:rsidR="006A5E9E" w:rsidRPr="009E6B58" w:rsidRDefault="006A5E9E" w:rsidP="0004498C">
            <w:pPr>
              <w:rPr>
                <w:sz w:val="28"/>
                <w:szCs w:val="28"/>
              </w:rPr>
            </w:pPr>
            <w:r w:rsidRPr="009E6B58">
              <w:rPr>
                <w:sz w:val="28"/>
                <w:szCs w:val="28"/>
              </w:rPr>
              <w:t>Тема урока -6 кл.</w:t>
            </w:r>
          </w:p>
        </w:tc>
        <w:tc>
          <w:tcPr>
            <w:tcW w:w="1440" w:type="dxa"/>
          </w:tcPr>
          <w:p w:rsidR="006A5E9E" w:rsidRPr="009E6B58" w:rsidRDefault="006A5E9E" w:rsidP="0004498C">
            <w:pPr>
              <w:rPr>
                <w:sz w:val="28"/>
                <w:szCs w:val="28"/>
              </w:rPr>
            </w:pPr>
            <w:r w:rsidRPr="009E6B58">
              <w:rPr>
                <w:sz w:val="28"/>
                <w:szCs w:val="28"/>
              </w:rPr>
              <w:t>кол- во часов</w:t>
            </w:r>
          </w:p>
        </w:tc>
        <w:tc>
          <w:tcPr>
            <w:tcW w:w="1800" w:type="dxa"/>
          </w:tcPr>
          <w:p w:rsidR="006A5E9E" w:rsidRPr="009E6B58" w:rsidRDefault="006A5E9E" w:rsidP="0004498C">
            <w:pPr>
              <w:rPr>
                <w:sz w:val="28"/>
                <w:szCs w:val="28"/>
              </w:rPr>
            </w:pPr>
            <w:r w:rsidRPr="009E6B58">
              <w:rPr>
                <w:sz w:val="28"/>
                <w:szCs w:val="28"/>
              </w:rPr>
              <w:t>Дата</w:t>
            </w:r>
          </w:p>
        </w:tc>
        <w:tc>
          <w:tcPr>
            <w:tcW w:w="2880" w:type="dxa"/>
          </w:tcPr>
          <w:p w:rsidR="006A5E9E" w:rsidRPr="009E6B58" w:rsidRDefault="006A5E9E" w:rsidP="0004498C">
            <w:pPr>
              <w:rPr>
                <w:sz w:val="28"/>
                <w:szCs w:val="28"/>
              </w:rPr>
            </w:pPr>
            <w:r w:rsidRPr="009E6B58">
              <w:rPr>
                <w:sz w:val="28"/>
                <w:szCs w:val="28"/>
              </w:rPr>
              <w:t>Вид урока</w:t>
            </w:r>
          </w:p>
        </w:tc>
        <w:tc>
          <w:tcPr>
            <w:tcW w:w="2700" w:type="dxa"/>
          </w:tcPr>
          <w:p w:rsidR="006A5E9E" w:rsidRPr="009E6B58" w:rsidRDefault="006A5E9E" w:rsidP="0004498C">
            <w:pPr>
              <w:rPr>
                <w:sz w:val="28"/>
                <w:szCs w:val="28"/>
              </w:rPr>
            </w:pPr>
            <w:r w:rsidRPr="009E6B58">
              <w:rPr>
                <w:sz w:val="28"/>
                <w:szCs w:val="28"/>
              </w:rPr>
              <w:t>Словарь</w:t>
            </w:r>
          </w:p>
        </w:tc>
        <w:tc>
          <w:tcPr>
            <w:tcW w:w="2088" w:type="dxa"/>
          </w:tcPr>
          <w:p w:rsidR="006A5E9E" w:rsidRPr="009E6B58" w:rsidRDefault="006A5E9E" w:rsidP="0004498C">
            <w:pPr>
              <w:rPr>
                <w:sz w:val="28"/>
                <w:szCs w:val="28"/>
              </w:rPr>
            </w:pPr>
            <w:r w:rsidRPr="009E6B58">
              <w:rPr>
                <w:sz w:val="28"/>
                <w:szCs w:val="28"/>
              </w:rPr>
              <w:t>Наглядность</w:t>
            </w:r>
          </w:p>
        </w:tc>
      </w:tr>
      <w:tr w:rsidR="006A5E9E" w:rsidRPr="009E6B58" w:rsidTr="0004498C">
        <w:trPr>
          <w:trHeight w:val="557"/>
        </w:trPr>
        <w:tc>
          <w:tcPr>
            <w:tcW w:w="828" w:type="dxa"/>
          </w:tcPr>
          <w:p w:rsidR="006A5E9E" w:rsidRPr="009E6B58" w:rsidRDefault="006A5E9E" w:rsidP="0004498C"/>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2.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3. </w:t>
            </w:r>
          </w:p>
          <w:p w:rsidR="006A5E9E" w:rsidRPr="009E6B58" w:rsidRDefault="006A5E9E" w:rsidP="0004498C"/>
          <w:p w:rsidR="006A5E9E" w:rsidRPr="009E6B58" w:rsidRDefault="006A5E9E" w:rsidP="0004498C">
            <w:r w:rsidRPr="009E6B58">
              <w:t xml:space="preserve">4. </w:t>
            </w:r>
          </w:p>
          <w:p w:rsidR="006A5E9E" w:rsidRPr="009E6B58" w:rsidRDefault="006A5E9E" w:rsidP="0004498C"/>
          <w:p w:rsidR="006A5E9E" w:rsidRPr="009E6B58" w:rsidRDefault="006A5E9E" w:rsidP="0004498C">
            <w:r w:rsidRPr="009E6B58">
              <w:t xml:space="preserve">5-6-7 </w:t>
            </w:r>
          </w:p>
          <w:p w:rsidR="006A5E9E" w:rsidRPr="009E6B58" w:rsidRDefault="006A5E9E" w:rsidP="0004498C"/>
          <w:p w:rsidR="006A5E9E" w:rsidRPr="009E6B58" w:rsidRDefault="006A5E9E" w:rsidP="0004498C">
            <w:r w:rsidRPr="009E6B58">
              <w:t xml:space="preserve">8. </w:t>
            </w:r>
          </w:p>
          <w:p w:rsidR="006A5E9E" w:rsidRPr="009E6B58" w:rsidRDefault="006A5E9E" w:rsidP="0004498C"/>
          <w:p w:rsidR="006A5E9E" w:rsidRPr="009E6B58" w:rsidRDefault="006A5E9E" w:rsidP="0004498C">
            <w:r w:rsidRPr="009E6B58">
              <w:t>9.</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10 </w:t>
            </w:r>
          </w:p>
          <w:p w:rsidR="006A5E9E" w:rsidRPr="009E6B58" w:rsidRDefault="006A5E9E" w:rsidP="0004498C"/>
          <w:p w:rsidR="006A5E9E" w:rsidRPr="009E6B58" w:rsidRDefault="006A5E9E" w:rsidP="0004498C">
            <w:r w:rsidRPr="009E6B58">
              <w:t xml:space="preserve">11 </w:t>
            </w:r>
          </w:p>
          <w:p w:rsidR="006A5E9E" w:rsidRPr="009E6B58" w:rsidRDefault="006A5E9E" w:rsidP="0004498C"/>
          <w:p w:rsidR="006A5E9E" w:rsidRPr="009E6B58" w:rsidRDefault="006A5E9E" w:rsidP="0004498C">
            <w:r w:rsidRPr="009E6B58">
              <w:t>12-13</w:t>
            </w:r>
          </w:p>
          <w:p w:rsidR="006A5E9E" w:rsidRPr="009E6B58" w:rsidRDefault="006A5E9E" w:rsidP="0004498C"/>
          <w:p w:rsidR="006A5E9E" w:rsidRPr="009E6B58" w:rsidRDefault="006A5E9E" w:rsidP="0004498C">
            <w:r w:rsidRPr="009E6B58">
              <w:t xml:space="preserve">14-15 </w:t>
            </w:r>
          </w:p>
          <w:p w:rsidR="006A5E9E" w:rsidRPr="009E6B58" w:rsidRDefault="006A5E9E" w:rsidP="0004498C"/>
          <w:p w:rsidR="006A5E9E" w:rsidRPr="009E6B58" w:rsidRDefault="006A5E9E" w:rsidP="0004498C">
            <w:r w:rsidRPr="009E6B58">
              <w:t>16</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17</w:t>
            </w:r>
          </w:p>
          <w:p w:rsidR="006A5E9E" w:rsidRPr="009E6B58" w:rsidRDefault="006A5E9E" w:rsidP="0004498C"/>
          <w:p w:rsidR="006A5E9E" w:rsidRPr="009E6B58" w:rsidRDefault="006A5E9E" w:rsidP="0004498C">
            <w:r w:rsidRPr="009E6B58">
              <w:t xml:space="preserve"> 18</w:t>
            </w:r>
          </w:p>
        </w:tc>
        <w:tc>
          <w:tcPr>
            <w:tcW w:w="4140" w:type="dxa"/>
          </w:tcPr>
          <w:p w:rsidR="006A5E9E" w:rsidRPr="009E6B58" w:rsidRDefault="006A5E9E" w:rsidP="0004498C">
            <w:r>
              <w:rPr>
                <w:noProof/>
                <w:lang w:eastAsia="ru-RU"/>
              </w:rPr>
              <w:pict>
                <v:shapetype id="_x0000_t202" coordsize="21600,21600" o:spt="202" path="m,l,21600r21600,l21600,xe">
                  <v:stroke joinstyle="miter"/>
                  <v:path gradientshapeok="t" o:connecttype="rect"/>
                </v:shapetype>
                <v:shape id="_x0000_s1026" type="#_x0000_t202" style="position:absolute;margin-left:165.6pt;margin-top:-.65pt;width:396pt;height:45pt;z-index:251651072;mso-position-horizontal-relative:text;mso-position-vertical-relative:text" filled="f" stroked="f">
                  <v:textbox>
                    <w:txbxContent>
                      <w:p w:rsidR="006A5E9E" w:rsidRPr="00FC7A51" w:rsidRDefault="006A5E9E" w:rsidP="004B175F">
                        <w:pPr>
                          <w:rPr>
                            <w:b/>
                            <w:sz w:val="32"/>
                            <w:szCs w:val="32"/>
                          </w:rPr>
                        </w:pPr>
                        <w:r>
                          <w:rPr>
                            <w:b/>
                            <w:sz w:val="32"/>
                            <w:szCs w:val="32"/>
                          </w:rPr>
                          <w:t xml:space="preserve">    Уборка и учёт урожая - 2ч </w:t>
                        </w:r>
                      </w:p>
                    </w:txbxContent>
                  </v:textbox>
                </v:shape>
              </w:pict>
            </w:r>
          </w:p>
          <w:p w:rsidR="006A5E9E" w:rsidRPr="009E6B58" w:rsidRDefault="006A5E9E" w:rsidP="0004498C"/>
          <w:p w:rsidR="006A5E9E" w:rsidRPr="009E6B58" w:rsidRDefault="006A5E9E" w:rsidP="0004498C">
            <w:r w:rsidRPr="009E6B58">
              <w:t xml:space="preserve">Вводное занятие. Инструктаж по т/б </w:t>
            </w:r>
          </w:p>
          <w:p w:rsidR="006A5E9E" w:rsidRPr="009E6B58" w:rsidRDefault="006A5E9E" w:rsidP="0004498C"/>
          <w:p w:rsidR="006A5E9E" w:rsidRPr="009E6B58" w:rsidRDefault="006A5E9E" w:rsidP="0004498C">
            <w:r>
              <w:rPr>
                <w:noProof/>
                <w:lang w:eastAsia="ru-RU"/>
              </w:rPr>
              <w:pict>
                <v:shape id="_x0000_s1027" type="#_x0000_t202" style="position:absolute;margin-left:183.6pt;margin-top:25.15pt;width:273.35pt;height:33.55pt;z-index:251652096" filled="f" stroked="f">
                  <v:textbox>
                    <w:txbxContent>
                      <w:p w:rsidR="006A5E9E" w:rsidRPr="00FC7A51" w:rsidRDefault="006A5E9E" w:rsidP="004B175F">
                        <w:pPr>
                          <w:rPr>
                            <w:b/>
                            <w:sz w:val="32"/>
                            <w:szCs w:val="32"/>
                          </w:rPr>
                        </w:pPr>
                        <w:r w:rsidRPr="00FC7A51">
                          <w:rPr>
                            <w:b/>
                            <w:sz w:val="32"/>
                            <w:szCs w:val="32"/>
                          </w:rPr>
                          <w:t xml:space="preserve">Уборка картофеля </w:t>
                        </w:r>
                        <w:r>
                          <w:rPr>
                            <w:b/>
                            <w:sz w:val="32"/>
                            <w:szCs w:val="32"/>
                          </w:rPr>
                          <w:t>- 7</w:t>
                        </w:r>
                        <w:r w:rsidRPr="00FC7A51">
                          <w:rPr>
                            <w:b/>
                            <w:sz w:val="32"/>
                            <w:szCs w:val="32"/>
                          </w:rPr>
                          <w:t xml:space="preserve">ч </w:t>
                        </w:r>
                      </w:p>
                    </w:txbxContent>
                  </v:textbox>
                </v:shape>
              </w:pict>
            </w:r>
            <w:r w:rsidRPr="009E6B58">
              <w:t xml:space="preserve">Сроки уборки, признаки, созревания овощей  </w:t>
            </w:r>
          </w:p>
          <w:p w:rsidR="006A5E9E" w:rsidRPr="009E6B58" w:rsidRDefault="006A5E9E" w:rsidP="0004498C"/>
          <w:p w:rsidR="006A5E9E" w:rsidRPr="009E6B58" w:rsidRDefault="006A5E9E" w:rsidP="0004498C"/>
          <w:p w:rsidR="006A5E9E" w:rsidRPr="009E6B58" w:rsidRDefault="006A5E9E" w:rsidP="0004498C">
            <w:r w:rsidRPr="009E6B58">
              <w:t xml:space="preserve">Сроки созревания  </w:t>
            </w:r>
          </w:p>
          <w:p w:rsidR="006A5E9E" w:rsidRPr="009E6B58" w:rsidRDefault="006A5E9E" w:rsidP="0004498C"/>
          <w:p w:rsidR="006A5E9E" w:rsidRPr="009E6B58" w:rsidRDefault="006A5E9E" w:rsidP="0004498C">
            <w:r w:rsidRPr="009E6B58">
              <w:t xml:space="preserve">Поражение фитофторозом </w:t>
            </w:r>
          </w:p>
          <w:p w:rsidR="006A5E9E" w:rsidRPr="009E6B58" w:rsidRDefault="006A5E9E" w:rsidP="0004498C"/>
          <w:p w:rsidR="006A5E9E" w:rsidRPr="009E6B58" w:rsidRDefault="006A5E9E" w:rsidP="0004498C">
            <w:r w:rsidRPr="009E6B58">
              <w:t xml:space="preserve">Уборка картофеля </w:t>
            </w:r>
          </w:p>
          <w:p w:rsidR="006A5E9E" w:rsidRPr="009E6B58" w:rsidRDefault="006A5E9E" w:rsidP="0004498C"/>
          <w:p w:rsidR="006A5E9E" w:rsidRPr="009E6B58" w:rsidRDefault="006A5E9E" w:rsidP="0004498C">
            <w:r w:rsidRPr="009E6B58">
              <w:t xml:space="preserve">Сортировка клубней картофеля </w:t>
            </w:r>
          </w:p>
          <w:p w:rsidR="006A5E9E" w:rsidRPr="009E6B58" w:rsidRDefault="006A5E9E" w:rsidP="0004498C"/>
          <w:p w:rsidR="006A5E9E" w:rsidRPr="009E6B58" w:rsidRDefault="006A5E9E" w:rsidP="0004498C">
            <w:r w:rsidRPr="009E6B58">
              <w:t>Закладка клубней на хранение.</w:t>
            </w:r>
          </w:p>
          <w:p w:rsidR="006A5E9E" w:rsidRPr="009E6B58" w:rsidRDefault="006A5E9E" w:rsidP="0004498C"/>
          <w:p w:rsidR="006A5E9E" w:rsidRPr="009E6B58" w:rsidRDefault="006A5E9E" w:rsidP="0004498C">
            <w:r>
              <w:rPr>
                <w:noProof/>
                <w:lang w:eastAsia="ru-RU"/>
              </w:rPr>
              <w:pict>
                <v:shape id="_x0000_s1028" type="#_x0000_t202" style="position:absolute;margin-left:183.6pt;margin-top:6.15pt;width:273.35pt;height:43.7pt;z-index:251653120" filled="f" stroked="f">
                  <v:textbox>
                    <w:txbxContent>
                      <w:p w:rsidR="006A5E9E" w:rsidRPr="00FC7A51" w:rsidRDefault="006A5E9E" w:rsidP="004B175F">
                        <w:pPr>
                          <w:rPr>
                            <w:b/>
                            <w:sz w:val="32"/>
                            <w:szCs w:val="32"/>
                          </w:rPr>
                        </w:pPr>
                        <w:r>
                          <w:rPr>
                            <w:b/>
                            <w:sz w:val="32"/>
                            <w:szCs w:val="32"/>
                          </w:rPr>
                          <w:t>Обработка почвы</w:t>
                        </w:r>
                        <w:r w:rsidRPr="00FC7A51">
                          <w:rPr>
                            <w:b/>
                            <w:sz w:val="32"/>
                            <w:szCs w:val="32"/>
                          </w:rPr>
                          <w:t xml:space="preserve"> </w:t>
                        </w:r>
                        <w:r>
                          <w:rPr>
                            <w:b/>
                            <w:sz w:val="32"/>
                            <w:szCs w:val="32"/>
                          </w:rPr>
                          <w:t>- 7</w:t>
                        </w:r>
                        <w:r w:rsidRPr="00FC7A51">
                          <w:rPr>
                            <w:b/>
                            <w:sz w:val="32"/>
                            <w:szCs w:val="32"/>
                          </w:rPr>
                          <w:t xml:space="preserve">ч </w:t>
                        </w:r>
                      </w:p>
                    </w:txbxContent>
                  </v:textbox>
                </v:shape>
              </w:pict>
            </w:r>
          </w:p>
          <w:p w:rsidR="006A5E9E" w:rsidRPr="009E6B58" w:rsidRDefault="006A5E9E" w:rsidP="0004498C"/>
          <w:p w:rsidR="006A5E9E" w:rsidRPr="009E6B58" w:rsidRDefault="006A5E9E" w:rsidP="0004498C"/>
          <w:p w:rsidR="006A5E9E" w:rsidRPr="009E6B58" w:rsidRDefault="006A5E9E" w:rsidP="0004498C">
            <w:r w:rsidRPr="009E6B58">
              <w:t>Виды осенней обработки почвы.</w:t>
            </w:r>
          </w:p>
          <w:p w:rsidR="006A5E9E" w:rsidRPr="009E6B58" w:rsidRDefault="006A5E9E" w:rsidP="0004498C"/>
          <w:p w:rsidR="006A5E9E" w:rsidRPr="009E6B58" w:rsidRDefault="006A5E9E" w:rsidP="0004498C">
            <w:r w:rsidRPr="009E6B58">
              <w:t xml:space="preserve"> Зяблевая вспашка, боронование.</w:t>
            </w:r>
          </w:p>
          <w:p w:rsidR="006A5E9E" w:rsidRPr="009E6B58" w:rsidRDefault="006A5E9E" w:rsidP="0004498C"/>
          <w:p w:rsidR="006A5E9E" w:rsidRPr="009E6B58" w:rsidRDefault="006A5E9E" w:rsidP="0004498C">
            <w:r w:rsidRPr="009E6B58">
              <w:t>Обработка почвы вручную.</w:t>
            </w:r>
          </w:p>
          <w:p w:rsidR="006A5E9E" w:rsidRPr="009E6B58" w:rsidRDefault="006A5E9E" w:rsidP="0004498C"/>
          <w:p w:rsidR="006A5E9E" w:rsidRPr="009E6B58" w:rsidRDefault="006A5E9E" w:rsidP="0004498C">
            <w:r w:rsidRPr="009E6B58">
              <w:t>Обработка почвы, удаление сорняков</w:t>
            </w:r>
          </w:p>
          <w:p w:rsidR="006A5E9E" w:rsidRPr="009E6B58" w:rsidRDefault="006A5E9E" w:rsidP="0004498C"/>
          <w:p w:rsidR="006A5E9E" w:rsidRPr="009E6B58" w:rsidRDefault="006A5E9E" w:rsidP="0004498C">
            <w:r w:rsidRPr="009E6B58">
              <w:t>Подготовка почвы, внесение органики.</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Понятие о почве. Состав почвы </w:t>
            </w:r>
          </w:p>
          <w:p w:rsidR="006A5E9E" w:rsidRPr="009E6B58" w:rsidRDefault="006A5E9E" w:rsidP="0004498C"/>
          <w:p w:rsidR="006A5E9E" w:rsidRPr="009E6B58" w:rsidRDefault="006A5E9E" w:rsidP="0004498C">
            <w:r w:rsidRPr="009E6B58">
              <w:t xml:space="preserve">Глинистые и песчаные почвы   </w:t>
            </w:r>
            <w:r>
              <w:rPr>
                <w:noProof/>
                <w:lang w:eastAsia="ru-RU"/>
              </w:rPr>
              <w:pict>
                <v:shape id="_x0000_s1029" type="#_x0000_t202" style="position:absolute;margin-left:174.6pt;margin-top:9.9pt;width:203.25pt;height:33.55pt;z-index:251655168;mso-position-horizontal-relative:text;mso-position-vertical-relative:text" filled="f" stroked="f">
                  <v:textbox>
                    <w:txbxContent>
                      <w:p w:rsidR="006A5E9E" w:rsidRPr="00FC7A51" w:rsidRDefault="006A5E9E" w:rsidP="004B175F">
                        <w:pPr>
                          <w:rPr>
                            <w:b/>
                            <w:sz w:val="32"/>
                            <w:szCs w:val="32"/>
                          </w:rPr>
                        </w:pPr>
                        <w:r>
                          <w:rPr>
                            <w:b/>
                            <w:sz w:val="32"/>
                            <w:szCs w:val="32"/>
                          </w:rPr>
                          <w:t xml:space="preserve"> </w:t>
                        </w:r>
                      </w:p>
                    </w:txbxContent>
                  </v:textbox>
                </v:shape>
              </w:pict>
            </w:r>
          </w:p>
        </w:tc>
        <w:tc>
          <w:tcPr>
            <w:tcW w:w="1440" w:type="dxa"/>
          </w:tcPr>
          <w:p w:rsidR="006A5E9E" w:rsidRPr="009E6B58" w:rsidRDefault="006A5E9E" w:rsidP="0004498C"/>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3. </w:t>
            </w:r>
          </w:p>
          <w:p w:rsidR="006A5E9E" w:rsidRPr="009E6B58" w:rsidRDefault="006A5E9E" w:rsidP="0004498C"/>
          <w:p w:rsidR="006A5E9E" w:rsidRPr="009E6B58" w:rsidRDefault="006A5E9E" w:rsidP="0004498C">
            <w:r w:rsidRPr="009E6B58">
              <w:t xml:space="preserve">1. </w:t>
            </w:r>
          </w:p>
          <w:p w:rsidR="006A5E9E" w:rsidRPr="009E6B58" w:rsidRDefault="006A5E9E" w:rsidP="0004498C">
            <w:r w:rsidRPr="009E6B58">
              <w:t xml:space="preserve"> </w:t>
            </w:r>
          </w:p>
          <w:p w:rsidR="006A5E9E" w:rsidRPr="009E6B58" w:rsidRDefault="006A5E9E" w:rsidP="0004498C">
            <w:r w:rsidRPr="009E6B58">
              <w:t xml:space="preserve">1.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2</w:t>
            </w:r>
          </w:p>
          <w:p w:rsidR="006A5E9E" w:rsidRPr="009E6B58" w:rsidRDefault="006A5E9E" w:rsidP="0004498C"/>
          <w:p w:rsidR="006A5E9E" w:rsidRPr="009E6B58" w:rsidRDefault="006A5E9E" w:rsidP="0004498C">
            <w:r w:rsidRPr="009E6B58">
              <w:t>2</w:t>
            </w:r>
          </w:p>
          <w:p w:rsidR="006A5E9E" w:rsidRPr="009E6B58" w:rsidRDefault="006A5E9E" w:rsidP="0004498C"/>
          <w:p w:rsidR="006A5E9E" w:rsidRPr="009E6B58" w:rsidRDefault="006A5E9E" w:rsidP="0004498C">
            <w:r w:rsidRPr="009E6B58">
              <w:t>1</w:t>
            </w:r>
          </w:p>
          <w:p w:rsidR="006A5E9E" w:rsidRPr="009E6B58" w:rsidRDefault="006A5E9E" w:rsidP="0004498C">
            <w:r w:rsidRPr="009E6B58">
              <w:t xml:space="preserve"> </w:t>
            </w:r>
          </w:p>
          <w:p w:rsidR="006A5E9E" w:rsidRPr="009E6B58" w:rsidRDefault="006A5E9E" w:rsidP="0004498C">
            <w:r>
              <w:rPr>
                <w:noProof/>
                <w:lang w:eastAsia="ru-RU"/>
              </w:rPr>
              <w:pict>
                <v:shape id="_x0000_s1030" type="#_x0000_t202" style="position:absolute;margin-left:21.6pt;margin-top:-.55pt;width:203.25pt;height:48.3pt;z-index:251654144" filled="f" stroked="f">
                  <v:textbox>
                    <w:txbxContent>
                      <w:p w:rsidR="006A5E9E" w:rsidRPr="00FC7A51" w:rsidRDefault="006A5E9E" w:rsidP="004B175F">
                        <w:pPr>
                          <w:rPr>
                            <w:b/>
                            <w:sz w:val="32"/>
                            <w:szCs w:val="32"/>
                          </w:rPr>
                        </w:pPr>
                        <w:r>
                          <w:rPr>
                            <w:b/>
                            <w:sz w:val="32"/>
                            <w:szCs w:val="32"/>
                          </w:rPr>
                          <w:t xml:space="preserve"> Почва - 2 </w:t>
                        </w:r>
                        <w:r w:rsidRPr="00FC7A51">
                          <w:rPr>
                            <w:b/>
                            <w:sz w:val="32"/>
                            <w:szCs w:val="32"/>
                          </w:rPr>
                          <w:t>ч</w:t>
                        </w:r>
                        <w:r>
                          <w:rPr>
                            <w:b/>
                            <w:sz w:val="32"/>
                            <w:szCs w:val="32"/>
                          </w:rPr>
                          <w:t>.</w:t>
                        </w:r>
                        <w:r w:rsidRPr="00FC7A51">
                          <w:rPr>
                            <w:b/>
                            <w:sz w:val="32"/>
                            <w:szCs w:val="32"/>
                          </w:rPr>
                          <w:t xml:space="preserve"> </w:t>
                        </w:r>
                      </w:p>
                    </w:txbxContent>
                  </v:textbox>
                </v:shape>
              </w:pic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1. </w:t>
            </w:r>
          </w:p>
        </w:tc>
        <w:tc>
          <w:tcPr>
            <w:tcW w:w="1800" w:type="dxa"/>
          </w:tcPr>
          <w:p w:rsidR="006A5E9E" w:rsidRPr="009E6B58" w:rsidRDefault="006A5E9E" w:rsidP="0004498C"/>
          <w:p w:rsidR="006A5E9E" w:rsidRPr="009E6B58" w:rsidRDefault="006A5E9E" w:rsidP="0004498C">
            <w:r w:rsidRPr="009E6B58">
              <w:t xml:space="preserve"> </w:t>
            </w:r>
          </w:p>
          <w:p w:rsidR="006A5E9E" w:rsidRPr="009E6B58" w:rsidRDefault="006A5E9E" w:rsidP="0004498C"/>
          <w:p w:rsidR="006A5E9E" w:rsidRPr="009E6B58" w:rsidRDefault="006A5E9E" w:rsidP="0004498C">
            <w:r w:rsidRPr="009E6B58">
              <w:t xml:space="preserve">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tc>
        <w:tc>
          <w:tcPr>
            <w:tcW w:w="2880" w:type="dxa"/>
          </w:tcPr>
          <w:p w:rsidR="006A5E9E" w:rsidRPr="009E6B58" w:rsidRDefault="006A5E9E" w:rsidP="0004498C"/>
          <w:p w:rsidR="006A5E9E" w:rsidRPr="009E6B58" w:rsidRDefault="006A5E9E" w:rsidP="0004498C"/>
          <w:p w:rsidR="006A5E9E" w:rsidRPr="009E6B58" w:rsidRDefault="006A5E9E" w:rsidP="0004498C">
            <w:r w:rsidRPr="009E6B58">
              <w:t>Вводный</w:t>
            </w:r>
          </w:p>
          <w:p w:rsidR="006A5E9E" w:rsidRPr="009E6B58" w:rsidRDefault="006A5E9E" w:rsidP="0004498C"/>
          <w:p w:rsidR="006A5E9E" w:rsidRPr="009E6B58" w:rsidRDefault="006A5E9E" w:rsidP="0004498C">
            <w:r w:rsidRPr="009E6B58">
              <w:t xml:space="preserve"> Сообщение новых знаний </w:t>
            </w:r>
          </w:p>
          <w:p w:rsidR="006A5E9E" w:rsidRPr="009E6B58" w:rsidRDefault="006A5E9E" w:rsidP="0004498C"/>
          <w:p w:rsidR="006A5E9E" w:rsidRPr="009E6B58" w:rsidRDefault="006A5E9E" w:rsidP="0004498C"/>
          <w:p w:rsidR="006A5E9E" w:rsidRPr="009E6B58" w:rsidRDefault="006A5E9E" w:rsidP="0004498C">
            <w:r w:rsidRPr="009E6B58">
              <w:t xml:space="preserve">Сообщение новых знаний </w:t>
            </w:r>
          </w:p>
          <w:p w:rsidR="006A5E9E" w:rsidRPr="009E6B58" w:rsidRDefault="006A5E9E" w:rsidP="0004498C"/>
          <w:p w:rsidR="006A5E9E" w:rsidRPr="009E6B58" w:rsidRDefault="006A5E9E" w:rsidP="0004498C">
            <w:r w:rsidRPr="009E6B58">
              <w:t xml:space="preserve">Сообщение новых знаний </w:t>
            </w:r>
          </w:p>
          <w:p w:rsidR="006A5E9E" w:rsidRPr="009E6B58" w:rsidRDefault="006A5E9E" w:rsidP="0004498C"/>
          <w:p w:rsidR="006A5E9E" w:rsidRPr="009E6B58" w:rsidRDefault="006A5E9E" w:rsidP="0004498C">
            <w:r w:rsidRPr="009E6B58">
              <w:t xml:space="preserve">Практический  </w:t>
            </w:r>
          </w:p>
          <w:p w:rsidR="006A5E9E" w:rsidRPr="009E6B58" w:rsidRDefault="006A5E9E" w:rsidP="0004498C"/>
          <w:p w:rsidR="006A5E9E" w:rsidRPr="009E6B58" w:rsidRDefault="006A5E9E" w:rsidP="0004498C">
            <w:r w:rsidRPr="009E6B58">
              <w:t xml:space="preserve">Практический </w:t>
            </w:r>
          </w:p>
          <w:p w:rsidR="006A5E9E" w:rsidRPr="009E6B58" w:rsidRDefault="006A5E9E" w:rsidP="0004498C"/>
          <w:p w:rsidR="006A5E9E" w:rsidRPr="009E6B58" w:rsidRDefault="006A5E9E" w:rsidP="0004498C">
            <w:r w:rsidRPr="009E6B58">
              <w:t xml:space="preserve">Практический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Практический</w:t>
            </w:r>
          </w:p>
          <w:p w:rsidR="006A5E9E" w:rsidRPr="009E6B58" w:rsidRDefault="006A5E9E" w:rsidP="0004498C"/>
          <w:p w:rsidR="006A5E9E" w:rsidRPr="009E6B58" w:rsidRDefault="006A5E9E" w:rsidP="0004498C">
            <w:r w:rsidRPr="009E6B58">
              <w:t>Практический</w:t>
            </w:r>
          </w:p>
          <w:p w:rsidR="006A5E9E" w:rsidRPr="009E6B58" w:rsidRDefault="006A5E9E" w:rsidP="0004498C"/>
          <w:p w:rsidR="006A5E9E" w:rsidRPr="009E6B58" w:rsidRDefault="006A5E9E" w:rsidP="0004498C">
            <w:r w:rsidRPr="009E6B58">
              <w:t>Практический</w:t>
            </w:r>
          </w:p>
          <w:p w:rsidR="006A5E9E" w:rsidRPr="009E6B58" w:rsidRDefault="006A5E9E" w:rsidP="0004498C"/>
          <w:p w:rsidR="006A5E9E" w:rsidRPr="009E6B58" w:rsidRDefault="006A5E9E" w:rsidP="0004498C">
            <w:r w:rsidRPr="009E6B58">
              <w:t>Практический</w:t>
            </w:r>
          </w:p>
          <w:p w:rsidR="006A5E9E" w:rsidRPr="009E6B58" w:rsidRDefault="006A5E9E" w:rsidP="0004498C"/>
          <w:p w:rsidR="006A5E9E" w:rsidRPr="009E6B58" w:rsidRDefault="006A5E9E" w:rsidP="0004498C">
            <w:r w:rsidRPr="009E6B58">
              <w:t>Практический</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Вводный  </w:t>
            </w:r>
          </w:p>
          <w:p w:rsidR="006A5E9E" w:rsidRPr="009E6B58" w:rsidRDefault="006A5E9E" w:rsidP="0004498C"/>
          <w:p w:rsidR="006A5E9E" w:rsidRPr="009E6B58" w:rsidRDefault="006A5E9E" w:rsidP="0004498C">
            <w:r w:rsidRPr="009E6B58">
              <w:t xml:space="preserve">Сообщение новых знаний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tc>
        <w:tc>
          <w:tcPr>
            <w:tcW w:w="2700" w:type="dxa"/>
          </w:tcPr>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Тугой кочан, полегшие перья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Фитофтороз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Плодородие пахотный слой, стерня лущильник, </w:t>
            </w:r>
          </w:p>
          <w:p w:rsidR="006A5E9E" w:rsidRPr="009E6B58" w:rsidRDefault="006A5E9E" w:rsidP="0004498C">
            <w:r w:rsidRPr="009E6B58">
              <w:t xml:space="preserve">зяблевая вспашка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Углерод, водород, кислород.  </w:t>
            </w:r>
          </w:p>
          <w:p w:rsidR="006A5E9E" w:rsidRPr="009E6B58" w:rsidRDefault="006A5E9E" w:rsidP="0004498C">
            <w:r w:rsidRPr="009E6B58">
              <w:t>пропускная способность</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tc>
        <w:tc>
          <w:tcPr>
            <w:tcW w:w="2088" w:type="dxa"/>
          </w:tcPr>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Виды почвы </w:t>
            </w:r>
          </w:p>
        </w:tc>
      </w:tr>
    </w:tbl>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4140"/>
        <w:gridCol w:w="1440"/>
        <w:gridCol w:w="1620"/>
        <w:gridCol w:w="3060"/>
        <w:gridCol w:w="2700"/>
        <w:gridCol w:w="2088"/>
      </w:tblGrid>
      <w:tr w:rsidR="006A5E9E" w:rsidRPr="009E6B58" w:rsidTr="0004498C">
        <w:trPr>
          <w:trHeight w:val="10905"/>
        </w:trPr>
        <w:tc>
          <w:tcPr>
            <w:tcW w:w="828" w:type="dxa"/>
          </w:tcPr>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19.</w:t>
            </w:r>
          </w:p>
          <w:p w:rsidR="006A5E9E" w:rsidRPr="009E6B58" w:rsidRDefault="006A5E9E" w:rsidP="0004498C"/>
          <w:p w:rsidR="006A5E9E" w:rsidRPr="009E6B58" w:rsidRDefault="006A5E9E" w:rsidP="0004498C">
            <w:r w:rsidRPr="009E6B58">
              <w:t>20.</w:t>
            </w:r>
          </w:p>
          <w:p w:rsidR="006A5E9E" w:rsidRPr="009E6B58" w:rsidRDefault="006A5E9E" w:rsidP="0004498C"/>
          <w:p w:rsidR="006A5E9E" w:rsidRPr="009E6B58" w:rsidRDefault="006A5E9E" w:rsidP="0004498C">
            <w:r w:rsidRPr="009E6B58">
              <w:t>21.</w:t>
            </w:r>
          </w:p>
          <w:p w:rsidR="006A5E9E" w:rsidRPr="009E6B58" w:rsidRDefault="006A5E9E" w:rsidP="0004498C"/>
          <w:p w:rsidR="006A5E9E" w:rsidRPr="009E6B58" w:rsidRDefault="006A5E9E" w:rsidP="0004498C"/>
          <w:p w:rsidR="006A5E9E" w:rsidRPr="009E6B58" w:rsidRDefault="006A5E9E" w:rsidP="0004498C">
            <w:r w:rsidRPr="009E6B58">
              <w:t>22.</w:t>
            </w:r>
          </w:p>
          <w:p w:rsidR="006A5E9E" w:rsidRPr="009E6B58" w:rsidRDefault="006A5E9E" w:rsidP="0004498C"/>
          <w:p w:rsidR="006A5E9E" w:rsidRPr="009E6B58" w:rsidRDefault="006A5E9E" w:rsidP="0004498C">
            <w:r w:rsidRPr="009E6B58">
              <w:t>23.</w:t>
            </w:r>
          </w:p>
          <w:p w:rsidR="006A5E9E" w:rsidRPr="009E6B58" w:rsidRDefault="006A5E9E" w:rsidP="0004498C"/>
          <w:p w:rsidR="006A5E9E" w:rsidRPr="009E6B58" w:rsidRDefault="006A5E9E" w:rsidP="0004498C">
            <w:r w:rsidRPr="009E6B58">
              <w:t>24.</w:t>
            </w:r>
          </w:p>
          <w:p w:rsidR="006A5E9E" w:rsidRPr="009E6B58" w:rsidRDefault="006A5E9E" w:rsidP="0004498C"/>
          <w:p w:rsidR="006A5E9E" w:rsidRPr="009E6B58" w:rsidRDefault="006A5E9E" w:rsidP="0004498C"/>
          <w:p w:rsidR="006A5E9E" w:rsidRPr="009E6B58" w:rsidRDefault="006A5E9E" w:rsidP="0004498C">
            <w:r w:rsidRPr="009E6B58">
              <w:t>25.</w:t>
            </w:r>
          </w:p>
          <w:p w:rsidR="006A5E9E" w:rsidRPr="009E6B58" w:rsidRDefault="006A5E9E" w:rsidP="0004498C"/>
          <w:p w:rsidR="006A5E9E" w:rsidRPr="009E6B58" w:rsidRDefault="006A5E9E" w:rsidP="0004498C">
            <w:r w:rsidRPr="009E6B58">
              <w:t>26.</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27.</w:t>
            </w:r>
          </w:p>
          <w:p w:rsidR="006A5E9E" w:rsidRPr="009E6B58" w:rsidRDefault="006A5E9E" w:rsidP="0004498C"/>
          <w:p w:rsidR="006A5E9E" w:rsidRPr="009E6B58" w:rsidRDefault="006A5E9E" w:rsidP="0004498C"/>
          <w:p w:rsidR="006A5E9E" w:rsidRPr="009E6B58" w:rsidRDefault="006A5E9E" w:rsidP="0004498C">
            <w:r w:rsidRPr="009E6B58">
              <w:t>28.</w:t>
            </w:r>
          </w:p>
          <w:p w:rsidR="006A5E9E" w:rsidRPr="009E6B58" w:rsidRDefault="006A5E9E" w:rsidP="0004498C"/>
          <w:p w:rsidR="006A5E9E" w:rsidRPr="009E6B58" w:rsidRDefault="006A5E9E" w:rsidP="0004498C"/>
          <w:p w:rsidR="006A5E9E" w:rsidRPr="009E6B58" w:rsidRDefault="006A5E9E" w:rsidP="0004498C">
            <w:r w:rsidRPr="009E6B58">
              <w:t>29.</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30.</w:t>
            </w:r>
          </w:p>
          <w:p w:rsidR="006A5E9E" w:rsidRPr="009E6B58" w:rsidRDefault="006A5E9E" w:rsidP="0004498C"/>
          <w:p w:rsidR="006A5E9E" w:rsidRPr="009E6B58" w:rsidRDefault="006A5E9E" w:rsidP="0004498C">
            <w:r w:rsidRPr="009E6B58">
              <w:t>31.</w:t>
            </w:r>
          </w:p>
          <w:p w:rsidR="006A5E9E" w:rsidRPr="009E6B58" w:rsidRDefault="006A5E9E" w:rsidP="0004498C"/>
          <w:p w:rsidR="006A5E9E" w:rsidRPr="009E6B58" w:rsidRDefault="006A5E9E" w:rsidP="0004498C">
            <w:r w:rsidRPr="009E6B58">
              <w:t>32.</w:t>
            </w:r>
          </w:p>
          <w:p w:rsidR="006A5E9E" w:rsidRPr="009E6B58" w:rsidRDefault="006A5E9E" w:rsidP="0004498C"/>
          <w:p w:rsidR="006A5E9E" w:rsidRPr="009E6B58" w:rsidRDefault="006A5E9E" w:rsidP="0004498C"/>
          <w:p w:rsidR="006A5E9E" w:rsidRPr="009E6B58" w:rsidRDefault="006A5E9E" w:rsidP="0004498C">
            <w:r w:rsidRPr="009E6B58">
              <w:t>33.</w:t>
            </w:r>
          </w:p>
          <w:p w:rsidR="006A5E9E" w:rsidRPr="009E6B58" w:rsidRDefault="006A5E9E" w:rsidP="0004498C"/>
          <w:p w:rsidR="006A5E9E" w:rsidRPr="009E6B58" w:rsidRDefault="006A5E9E" w:rsidP="0004498C">
            <w:r w:rsidRPr="009E6B58">
              <w:t>34.</w:t>
            </w:r>
          </w:p>
          <w:p w:rsidR="006A5E9E" w:rsidRPr="009E6B58" w:rsidRDefault="006A5E9E" w:rsidP="0004498C"/>
          <w:p w:rsidR="006A5E9E" w:rsidRPr="009E6B58" w:rsidRDefault="006A5E9E" w:rsidP="0004498C"/>
          <w:p w:rsidR="006A5E9E" w:rsidRPr="009E6B58" w:rsidRDefault="006A5E9E" w:rsidP="0004498C">
            <w:r w:rsidRPr="009E6B58">
              <w:t>35.</w:t>
            </w:r>
          </w:p>
          <w:p w:rsidR="006A5E9E" w:rsidRPr="009E6B58" w:rsidRDefault="006A5E9E" w:rsidP="0004498C">
            <w:r w:rsidRPr="009E6B58">
              <w:t>36.</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37.</w:t>
            </w:r>
          </w:p>
          <w:p w:rsidR="006A5E9E" w:rsidRPr="009E6B58" w:rsidRDefault="006A5E9E" w:rsidP="0004498C"/>
          <w:p w:rsidR="006A5E9E" w:rsidRPr="009E6B58" w:rsidRDefault="006A5E9E" w:rsidP="0004498C">
            <w:r w:rsidRPr="009E6B58">
              <w:t>38.</w:t>
            </w:r>
          </w:p>
          <w:p w:rsidR="006A5E9E" w:rsidRPr="009E6B58" w:rsidRDefault="006A5E9E" w:rsidP="0004498C"/>
          <w:p w:rsidR="006A5E9E" w:rsidRPr="009E6B58" w:rsidRDefault="006A5E9E" w:rsidP="0004498C">
            <w:r w:rsidRPr="009E6B58">
              <w:t>39.</w:t>
            </w:r>
          </w:p>
          <w:p w:rsidR="006A5E9E" w:rsidRPr="009E6B58" w:rsidRDefault="006A5E9E" w:rsidP="0004498C"/>
          <w:p w:rsidR="006A5E9E" w:rsidRPr="009E6B58" w:rsidRDefault="006A5E9E" w:rsidP="0004498C">
            <w:r w:rsidRPr="009E6B58">
              <w:t>40.</w:t>
            </w:r>
          </w:p>
          <w:p w:rsidR="006A5E9E" w:rsidRPr="009E6B58" w:rsidRDefault="006A5E9E" w:rsidP="0004498C"/>
          <w:p w:rsidR="006A5E9E" w:rsidRPr="009E6B58" w:rsidRDefault="006A5E9E" w:rsidP="0004498C"/>
          <w:p w:rsidR="006A5E9E" w:rsidRPr="009E6B58" w:rsidRDefault="006A5E9E" w:rsidP="0004498C">
            <w:r w:rsidRPr="009E6B58">
              <w:t>41.</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42. </w:t>
            </w:r>
          </w:p>
          <w:p w:rsidR="006A5E9E" w:rsidRPr="009E6B58" w:rsidRDefault="006A5E9E" w:rsidP="0004498C"/>
          <w:p w:rsidR="006A5E9E" w:rsidRPr="009E6B58" w:rsidRDefault="006A5E9E" w:rsidP="0004498C">
            <w:r w:rsidRPr="009E6B58">
              <w:t xml:space="preserve">43. </w:t>
            </w:r>
          </w:p>
          <w:p w:rsidR="006A5E9E" w:rsidRPr="009E6B58" w:rsidRDefault="006A5E9E" w:rsidP="0004498C"/>
          <w:p w:rsidR="006A5E9E" w:rsidRPr="009E6B58" w:rsidRDefault="006A5E9E" w:rsidP="0004498C">
            <w:r w:rsidRPr="009E6B58">
              <w:t>44.</w:t>
            </w:r>
          </w:p>
          <w:p w:rsidR="006A5E9E" w:rsidRPr="009E6B58" w:rsidRDefault="006A5E9E" w:rsidP="0004498C">
            <w:r w:rsidRPr="009E6B58">
              <w:t xml:space="preserve"> </w:t>
            </w:r>
          </w:p>
          <w:p w:rsidR="006A5E9E" w:rsidRPr="009E6B58" w:rsidRDefault="006A5E9E" w:rsidP="0004498C">
            <w:r w:rsidRPr="009E6B58">
              <w:t xml:space="preserve">45.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46. </w:t>
            </w:r>
          </w:p>
          <w:p w:rsidR="006A5E9E" w:rsidRPr="009E6B58" w:rsidRDefault="006A5E9E" w:rsidP="0004498C"/>
          <w:p w:rsidR="006A5E9E" w:rsidRPr="009E6B58" w:rsidRDefault="006A5E9E" w:rsidP="0004498C">
            <w:r w:rsidRPr="009E6B58">
              <w:t xml:space="preserve">47.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48.  </w:t>
            </w:r>
          </w:p>
          <w:p w:rsidR="006A5E9E" w:rsidRPr="009E6B58" w:rsidRDefault="006A5E9E" w:rsidP="0004498C"/>
          <w:p w:rsidR="006A5E9E" w:rsidRPr="009E6B58" w:rsidRDefault="006A5E9E" w:rsidP="0004498C"/>
          <w:p w:rsidR="006A5E9E" w:rsidRPr="009E6B58" w:rsidRDefault="006A5E9E" w:rsidP="0004498C">
            <w:r w:rsidRPr="009E6B58">
              <w:t xml:space="preserve">49. </w:t>
            </w:r>
          </w:p>
          <w:p w:rsidR="006A5E9E" w:rsidRPr="009E6B58" w:rsidRDefault="006A5E9E" w:rsidP="0004498C"/>
          <w:p w:rsidR="006A5E9E" w:rsidRPr="009E6B58" w:rsidRDefault="006A5E9E" w:rsidP="0004498C"/>
          <w:p w:rsidR="006A5E9E" w:rsidRPr="009E6B58" w:rsidRDefault="006A5E9E" w:rsidP="0004498C">
            <w:r w:rsidRPr="009E6B58">
              <w:t xml:space="preserve">50.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51.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52. </w:t>
            </w:r>
          </w:p>
          <w:p w:rsidR="006A5E9E" w:rsidRPr="009E6B58" w:rsidRDefault="006A5E9E" w:rsidP="0004498C"/>
          <w:p w:rsidR="006A5E9E" w:rsidRPr="009E6B58" w:rsidRDefault="006A5E9E" w:rsidP="0004498C"/>
          <w:p w:rsidR="006A5E9E" w:rsidRPr="009E6B58" w:rsidRDefault="006A5E9E" w:rsidP="0004498C">
            <w:r w:rsidRPr="009E6B58">
              <w:t xml:space="preserve">53. </w:t>
            </w:r>
          </w:p>
          <w:p w:rsidR="006A5E9E" w:rsidRPr="009E6B58" w:rsidRDefault="006A5E9E" w:rsidP="0004498C"/>
          <w:p w:rsidR="006A5E9E" w:rsidRPr="009E6B58" w:rsidRDefault="006A5E9E" w:rsidP="0004498C"/>
          <w:p w:rsidR="006A5E9E" w:rsidRPr="009E6B58" w:rsidRDefault="006A5E9E" w:rsidP="0004498C">
            <w:r w:rsidRPr="009E6B58">
              <w:t>54.</w:t>
            </w:r>
          </w:p>
          <w:p w:rsidR="006A5E9E" w:rsidRPr="009E6B58" w:rsidRDefault="006A5E9E" w:rsidP="0004498C"/>
          <w:p w:rsidR="006A5E9E" w:rsidRPr="009E6B58" w:rsidRDefault="006A5E9E" w:rsidP="0004498C"/>
          <w:p w:rsidR="006A5E9E" w:rsidRPr="009E6B58" w:rsidRDefault="006A5E9E" w:rsidP="0004498C">
            <w:r w:rsidRPr="009E6B58">
              <w:t xml:space="preserve"> </w:t>
            </w:r>
          </w:p>
          <w:p w:rsidR="006A5E9E" w:rsidRPr="009E6B58" w:rsidRDefault="006A5E9E" w:rsidP="0004498C"/>
          <w:p w:rsidR="006A5E9E" w:rsidRPr="009E6B58" w:rsidRDefault="006A5E9E" w:rsidP="0004498C">
            <w:r w:rsidRPr="009E6B58">
              <w:t xml:space="preserve">55. </w:t>
            </w:r>
          </w:p>
          <w:p w:rsidR="006A5E9E" w:rsidRPr="009E6B58" w:rsidRDefault="006A5E9E" w:rsidP="0004498C"/>
          <w:p w:rsidR="006A5E9E" w:rsidRPr="009E6B58" w:rsidRDefault="006A5E9E" w:rsidP="0004498C">
            <w:r w:rsidRPr="009E6B58">
              <w:t xml:space="preserve">56-58 </w:t>
            </w:r>
          </w:p>
          <w:p w:rsidR="006A5E9E" w:rsidRPr="009E6B58" w:rsidRDefault="006A5E9E" w:rsidP="0004498C"/>
          <w:p w:rsidR="006A5E9E" w:rsidRPr="009E6B58" w:rsidRDefault="006A5E9E" w:rsidP="0004498C">
            <w:r w:rsidRPr="009E6B58">
              <w:t xml:space="preserve">59-63 </w:t>
            </w:r>
          </w:p>
          <w:p w:rsidR="006A5E9E" w:rsidRPr="009E6B58" w:rsidRDefault="006A5E9E" w:rsidP="0004498C"/>
          <w:p w:rsidR="006A5E9E" w:rsidRPr="009E6B58" w:rsidRDefault="006A5E9E" w:rsidP="0004498C">
            <w:r w:rsidRPr="009E6B58">
              <w:t xml:space="preserve">64-65 </w:t>
            </w:r>
          </w:p>
          <w:p w:rsidR="006A5E9E" w:rsidRPr="009E6B58" w:rsidRDefault="006A5E9E" w:rsidP="0004498C">
            <w:r w:rsidRPr="009E6B58">
              <w:t>66-67</w:t>
            </w:r>
          </w:p>
          <w:p w:rsidR="006A5E9E" w:rsidRPr="009E6B58" w:rsidRDefault="006A5E9E" w:rsidP="0004498C">
            <w:r w:rsidRPr="009E6B58">
              <w:t>68-69</w:t>
            </w:r>
          </w:p>
        </w:tc>
        <w:tc>
          <w:tcPr>
            <w:tcW w:w="4140" w:type="dxa"/>
          </w:tcPr>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МТФ - назначение.</w:t>
            </w:r>
          </w:p>
          <w:p w:rsidR="006A5E9E" w:rsidRPr="009E6B58" w:rsidRDefault="006A5E9E" w:rsidP="0004498C"/>
          <w:p w:rsidR="006A5E9E" w:rsidRPr="009E6B58" w:rsidRDefault="006A5E9E" w:rsidP="0004498C">
            <w:r w:rsidRPr="009E6B58">
              <w:t>Общее устройство.</w:t>
            </w:r>
          </w:p>
          <w:p w:rsidR="006A5E9E" w:rsidRPr="009E6B58" w:rsidRDefault="006A5E9E" w:rsidP="0004498C"/>
          <w:p w:rsidR="006A5E9E" w:rsidRPr="009E6B58" w:rsidRDefault="006A5E9E" w:rsidP="0004498C">
            <w:r w:rsidRPr="009E6B58">
              <w:t>Требования к устройству телятника-профилактория.</w:t>
            </w:r>
          </w:p>
          <w:p w:rsidR="006A5E9E" w:rsidRPr="009E6B58" w:rsidRDefault="006A5E9E" w:rsidP="0004498C"/>
          <w:p w:rsidR="006A5E9E" w:rsidRPr="009E6B58" w:rsidRDefault="006A5E9E" w:rsidP="0004498C">
            <w:r w:rsidRPr="009E6B58">
              <w:t>Возрастные группы молодняка.</w:t>
            </w:r>
          </w:p>
          <w:p w:rsidR="006A5E9E" w:rsidRPr="009E6B58" w:rsidRDefault="006A5E9E" w:rsidP="0004498C"/>
          <w:p w:rsidR="006A5E9E" w:rsidRPr="009E6B58" w:rsidRDefault="006A5E9E" w:rsidP="0004498C">
            <w:r w:rsidRPr="009E6B58">
              <w:t>Молочный период молодняка.</w:t>
            </w:r>
          </w:p>
          <w:p w:rsidR="006A5E9E" w:rsidRPr="009E6B58" w:rsidRDefault="006A5E9E" w:rsidP="0004498C"/>
          <w:p w:rsidR="006A5E9E" w:rsidRPr="009E6B58" w:rsidRDefault="006A5E9E" w:rsidP="0004498C">
            <w:r w:rsidRPr="009E6B58">
              <w:t>Устройство и оборудование профилактория.</w:t>
            </w:r>
          </w:p>
          <w:p w:rsidR="006A5E9E" w:rsidRPr="009E6B58" w:rsidRDefault="006A5E9E" w:rsidP="0004498C"/>
          <w:p w:rsidR="006A5E9E" w:rsidRPr="009E6B58" w:rsidRDefault="006A5E9E" w:rsidP="0004498C">
            <w:r w:rsidRPr="009E6B58">
              <w:t>Требования к устройству телятника.</w:t>
            </w:r>
          </w:p>
          <w:p w:rsidR="006A5E9E" w:rsidRPr="009E6B58" w:rsidRDefault="006A5E9E" w:rsidP="0004498C"/>
          <w:p w:rsidR="006A5E9E" w:rsidRPr="009E6B58" w:rsidRDefault="006A5E9E" w:rsidP="0004498C">
            <w:r w:rsidRPr="009E6B58">
              <w:t>Устройство и оборудование телятника.</w:t>
            </w:r>
          </w:p>
          <w:p w:rsidR="006A5E9E" w:rsidRPr="009E6B58" w:rsidRDefault="006A5E9E" w:rsidP="0004498C">
            <w:r>
              <w:rPr>
                <w:noProof/>
                <w:lang w:eastAsia="ru-RU"/>
              </w:rPr>
              <w:pict>
                <v:shape id="_x0000_s1031" type="#_x0000_t202" style="position:absolute;margin-left:174.6pt;margin-top:.35pt;width:201.6pt;height:33.55pt;z-index:251657216" filled="f" stroked="f">
                  <v:textbox>
                    <w:txbxContent>
                      <w:p w:rsidR="006A5E9E" w:rsidRDefault="006A5E9E" w:rsidP="0004498C">
                        <w:pPr>
                          <w:rPr>
                            <w:b/>
                            <w:sz w:val="32"/>
                            <w:szCs w:val="32"/>
                          </w:rPr>
                        </w:pPr>
                        <w:r>
                          <w:rPr>
                            <w:b/>
                            <w:sz w:val="32"/>
                            <w:szCs w:val="32"/>
                          </w:rPr>
                          <w:t xml:space="preserve"> Уход  за  телятами-3ч.</w:t>
                        </w:r>
                      </w:p>
                      <w:p w:rsidR="006A5E9E" w:rsidRDefault="006A5E9E" w:rsidP="0004498C">
                        <w:pPr>
                          <w:rPr>
                            <w:b/>
                            <w:sz w:val="32"/>
                            <w:szCs w:val="32"/>
                          </w:rPr>
                        </w:pPr>
                      </w:p>
                      <w:p w:rsidR="006A5E9E" w:rsidRDefault="006A5E9E" w:rsidP="0004498C">
                        <w:pPr>
                          <w:rPr>
                            <w:b/>
                            <w:sz w:val="32"/>
                            <w:szCs w:val="32"/>
                          </w:rPr>
                        </w:pPr>
                      </w:p>
                      <w:p w:rsidR="006A5E9E" w:rsidRDefault="006A5E9E" w:rsidP="0004498C">
                        <w:pPr>
                          <w:rPr>
                            <w:b/>
                            <w:sz w:val="32"/>
                            <w:szCs w:val="32"/>
                          </w:rPr>
                        </w:pPr>
                      </w:p>
                      <w:p w:rsidR="006A5E9E" w:rsidRDefault="006A5E9E" w:rsidP="0004498C">
                        <w:pPr>
                          <w:rPr>
                            <w:b/>
                            <w:sz w:val="32"/>
                            <w:szCs w:val="32"/>
                          </w:rPr>
                        </w:pPr>
                      </w:p>
                      <w:p w:rsidR="006A5E9E" w:rsidRDefault="006A5E9E" w:rsidP="0004498C">
                        <w:pPr>
                          <w:rPr>
                            <w:b/>
                            <w:sz w:val="32"/>
                            <w:szCs w:val="32"/>
                          </w:rPr>
                        </w:pPr>
                      </w:p>
                      <w:p w:rsidR="006A5E9E" w:rsidRPr="00FC7A51" w:rsidRDefault="006A5E9E" w:rsidP="0004498C">
                        <w:pPr>
                          <w:rPr>
                            <w:b/>
                            <w:sz w:val="32"/>
                            <w:szCs w:val="32"/>
                          </w:rPr>
                        </w:pPr>
                      </w:p>
                    </w:txbxContent>
                  </v:textbox>
                </v:shape>
              </w:pict>
            </w:r>
          </w:p>
          <w:p w:rsidR="006A5E9E" w:rsidRPr="009E6B58" w:rsidRDefault="006A5E9E" w:rsidP="0004498C"/>
          <w:p w:rsidR="006A5E9E" w:rsidRPr="009E6B58" w:rsidRDefault="006A5E9E" w:rsidP="0004498C"/>
          <w:p w:rsidR="006A5E9E" w:rsidRPr="009E6B58" w:rsidRDefault="006A5E9E" w:rsidP="0004498C">
            <w:r w:rsidRPr="009E6B58">
              <w:t>Уход и кормление в профилакторный период.</w:t>
            </w:r>
          </w:p>
          <w:p w:rsidR="006A5E9E" w:rsidRPr="009E6B58" w:rsidRDefault="006A5E9E" w:rsidP="0004498C"/>
          <w:p w:rsidR="006A5E9E" w:rsidRPr="009E6B58" w:rsidRDefault="006A5E9E" w:rsidP="0004498C">
            <w:r w:rsidRPr="009E6B58">
              <w:t>Уход и кормление в молочный период.</w:t>
            </w:r>
          </w:p>
          <w:p w:rsidR="006A5E9E" w:rsidRPr="009E6B58" w:rsidRDefault="006A5E9E" w:rsidP="0004498C"/>
          <w:p w:rsidR="006A5E9E" w:rsidRPr="009E6B58" w:rsidRDefault="006A5E9E" w:rsidP="0004498C">
            <w:r>
              <w:rPr>
                <w:noProof/>
                <w:lang w:eastAsia="ru-RU"/>
              </w:rPr>
              <w:pict>
                <v:shape id="_x0000_s1032" type="#_x0000_t202" style="position:absolute;margin-left:174.6pt;margin-top:17.7pt;width:243pt;height:33.55pt;z-index:251658240" filled="f" stroked="f">
                  <v:textbox>
                    <w:txbxContent>
                      <w:p w:rsidR="006A5E9E" w:rsidRDefault="006A5E9E" w:rsidP="0004498C">
                        <w:pPr>
                          <w:rPr>
                            <w:b/>
                            <w:sz w:val="32"/>
                            <w:szCs w:val="32"/>
                          </w:rPr>
                        </w:pPr>
                        <w:r>
                          <w:rPr>
                            <w:b/>
                            <w:sz w:val="32"/>
                            <w:szCs w:val="32"/>
                          </w:rPr>
                          <w:t>Минеральные удобрения-7ч.</w:t>
                        </w:r>
                      </w:p>
                      <w:p w:rsidR="006A5E9E" w:rsidRDefault="006A5E9E" w:rsidP="0004498C">
                        <w:pPr>
                          <w:rPr>
                            <w:b/>
                            <w:sz w:val="32"/>
                            <w:szCs w:val="32"/>
                          </w:rPr>
                        </w:pPr>
                      </w:p>
                      <w:p w:rsidR="006A5E9E" w:rsidRDefault="006A5E9E" w:rsidP="0004498C">
                        <w:pPr>
                          <w:rPr>
                            <w:b/>
                            <w:sz w:val="32"/>
                            <w:szCs w:val="32"/>
                          </w:rPr>
                        </w:pPr>
                      </w:p>
                      <w:p w:rsidR="006A5E9E" w:rsidRDefault="006A5E9E" w:rsidP="0004498C">
                        <w:pPr>
                          <w:rPr>
                            <w:b/>
                            <w:sz w:val="32"/>
                            <w:szCs w:val="32"/>
                          </w:rPr>
                        </w:pPr>
                      </w:p>
                      <w:p w:rsidR="006A5E9E" w:rsidRDefault="006A5E9E" w:rsidP="0004498C">
                        <w:pPr>
                          <w:rPr>
                            <w:b/>
                            <w:sz w:val="32"/>
                            <w:szCs w:val="32"/>
                          </w:rPr>
                        </w:pPr>
                      </w:p>
                      <w:p w:rsidR="006A5E9E" w:rsidRDefault="006A5E9E" w:rsidP="0004498C">
                        <w:pPr>
                          <w:rPr>
                            <w:b/>
                            <w:sz w:val="32"/>
                            <w:szCs w:val="32"/>
                          </w:rPr>
                        </w:pPr>
                      </w:p>
                      <w:p w:rsidR="006A5E9E" w:rsidRPr="00FC7A51" w:rsidRDefault="006A5E9E" w:rsidP="0004498C">
                        <w:pPr>
                          <w:rPr>
                            <w:b/>
                            <w:sz w:val="32"/>
                            <w:szCs w:val="32"/>
                          </w:rPr>
                        </w:pPr>
                      </w:p>
                    </w:txbxContent>
                  </v:textbox>
                </v:shape>
              </w:pict>
            </w:r>
            <w:r w:rsidRPr="009E6B58">
              <w:t>Итоговый урок по теме «Уход за телятами».</w:t>
            </w:r>
          </w:p>
          <w:p w:rsidR="006A5E9E" w:rsidRPr="009E6B58" w:rsidRDefault="006A5E9E" w:rsidP="0004498C"/>
          <w:p w:rsidR="006A5E9E" w:rsidRPr="009E6B58" w:rsidRDefault="006A5E9E" w:rsidP="0004498C"/>
          <w:p w:rsidR="006A5E9E" w:rsidRPr="009E6B58" w:rsidRDefault="006A5E9E" w:rsidP="0004498C">
            <w:r w:rsidRPr="009E6B58">
              <w:t>Понятия о минеральных удобрениях.</w:t>
            </w:r>
          </w:p>
          <w:p w:rsidR="006A5E9E" w:rsidRPr="009E6B58" w:rsidRDefault="006A5E9E" w:rsidP="0004498C"/>
          <w:p w:rsidR="006A5E9E" w:rsidRPr="009E6B58" w:rsidRDefault="006A5E9E" w:rsidP="0004498C">
            <w:r w:rsidRPr="009E6B58">
              <w:t>Виды удобрений.</w:t>
            </w:r>
          </w:p>
          <w:p w:rsidR="006A5E9E" w:rsidRPr="009E6B58" w:rsidRDefault="006A5E9E" w:rsidP="0004498C"/>
          <w:p w:rsidR="006A5E9E" w:rsidRPr="009E6B58" w:rsidRDefault="006A5E9E" w:rsidP="0004498C">
            <w:r w:rsidRPr="009E6B58">
              <w:t>Азотные, фосфорные удобрения.</w:t>
            </w:r>
          </w:p>
          <w:p w:rsidR="006A5E9E" w:rsidRPr="009E6B58" w:rsidRDefault="006A5E9E" w:rsidP="0004498C"/>
          <w:p w:rsidR="006A5E9E" w:rsidRPr="009E6B58" w:rsidRDefault="006A5E9E" w:rsidP="0004498C"/>
          <w:p w:rsidR="006A5E9E" w:rsidRPr="009E6B58" w:rsidRDefault="006A5E9E" w:rsidP="0004498C">
            <w:r w:rsidRPr="009E6B58">
              <w:t>Калийные, комплексные удобрения</w:t>
            </w:r>
          </w:p>
          <w:p w:rsidR="006A5E9E" w:rsidRPr="009E6B58" w:rsidRDefault="006A5E9E" w:rsidP="0004498C"/>
          <w:p w:rsidR="006A5E9E" w:rsidRPr="009E6B58" w:rsidRDefault="006A5E9E" w:rsidP="0004498C">
            <w:r w:rsidRPr="009E6B58">
              <w:t>Внесение удобрений.</w:t>
            </w:r>
          </w:p>
          <w:p w:rsidR="006A5E9E" w:rsidRPr="009E6B58" w:rsidRDefault="006A5E9E" w:rsidP="0004498C">
            <w:r w:rsidRPr="009E6B58">
              <w:t>Способы внесения.</w:t>
            </w:r>
          </w:p>
          <w:p w:rsidR="006A5E9E" w:rsidRPr="009E6B58" w:rsidRDefault="006A5E9E" w:rsidP="0004498C"/>
          <w:p w:rsidR="006A5E9E" w:rsidRPr="009E6B58" w:rsidRDefault="006A5E9E" w:rsidP="0004498C">
            <w:r>
              <w:rPr>
                <w:noProof/>
                <w:lang w:eastAsia="ru-RU"/>
              </w:rPr>
              <w:pict>
                <v:shape id="_x0000_s1033" type="#_x0000_t202" style="position:absolute;margin-left:174.85pt;margin-top:42.85pt;width:369pt;height:33.55pt;z-index:251659264" filled="f" stroked="f">
                  <v:textbox>
                    <w:txbxContent>
                      <w:p w:rsidR="006A5E9E" w:rsidRDefault="006A5E9E" w:rsidP="0004498C">
                        <w:pPr>
                          <w:rPr>
                            <w:b/>
                            <w:sz w:val="32"/>
                            <w:szCs w:val="32"/>
                          </w:rPr>
                        </w:pPr>
                        <w:r>
                          <w:rPr>
                            <w:b/>
                            <w:sz w:val="32"/>
                            <w:szCs w:val="32"/>
                          </w:rPr>
                          <w:t>Плодовые деревья и уход за ними- 5ч.</w:t>
                        </w:r>
                      </w:p>
                      <w:p w:rsidR="006A5E9E" w:rsidRPr="00FC7A51" w:rsidRDefault="006A5E9E" w:rsidP="0004498C">
                        <w:pPr>
                          <w:rPr>
                            <w:b/>
                            <w:sz w:val="32"/>
                            <w:szCs w:val="32"/>
                          </w:rPr>
                        </w:pPr>
                      </w:p>
                    </w:txbxContent>
                  </v:textbox>
                </v:shape>
              </w:pict>
            </w:r>
            <w:r w:rsidRPr="009E6B58">
              <w:t xml:space="preserve">Практическая работа «Распознавание удобрений».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Виды плодовых деревьев.</w:t>
            </w:r>
          </w:p>
          <w:p w:rsidR="006A5E9E" w:rsidRPr="009E6B58" w:rsidRDefault="006A5E9E" w:rsidP="0004498C"/>
          <w:p w:rsidR="006A5E9E" w:rsidRPr="009E6B58" w:rsidRDefault="006A5E9E" w:rsidP="0004498C">
            <w:r w:rsidRPr="009E6B58">
              <w:t>Строение плодовых деревьев.</w:t>
            </w:r>
          </w:p>
          <w:p w:rsidR="006A5E9E" w:rsidRPr="009E6B58" w:rsidRDefault="006A5E9E" w:rsidP="0004498C"/>
          <w:p w:rsidR="006A5E9E" w:rsidRPr="009E6B58" w:rsidRDefault="006A5E9E" w:rsidP="0004498C">
            <w:r w:rsidRPr="009E6B58">
              <w:t>Семечковые деревья. Яблоня, груша.</w:t>
            </w:r>
          </w:p>
          <w:p w:rsidR="006A5E9E" w:rsidRPr="009E6B58" w:rsidRDefault="006A5E9E" w:rsidP="0004498C"/>
          <w:p w:rsidR="006A5E9E" w:rsidRPr="009E6B58" w:rsidRDefault="006A5E9E" w:rsidP="0004498C">
            <w:r w:rsidRPr="009E6B58">
              <w:t xml:space="preserve">Косточковые деревья. Вишня, слива, абрикос, персик. Уход за деревьями. </w:t>
            </w:r>
          </w:p>
          <w:p w:rsidR="006A5E9E" w:rsidRPr="009E6B58" w:rsidRDefault="006A5E9E" w:rsidP="0004498C"/>
          <w:p w:rsidR="006A5E9E" w:rsidRPr="009E6B58" w:rsidRDefault="006A5E9E" w:rsidP="0004498C">
            <w:r>
              <w:rPr>
                <w:noProof/>
                <w:lang w:eastAsia="ru-RU"/>
              </w:rPr>
              <w:pict>
                <v:shape id="_x0000_s1034" type="#_x0000_t202" style="position:absolute;margin-left:174.6pt;margin-top:24.75pt;width:369pt;height:33.55pt;z-index:251660288" filled="f" stroked="f">
                  <v:textbox>
                    <w:txbxContent>
                      <w:p w:rsidR="006A5E9E" w:rsidRDefault="006A5E9E" w:rsidP="0004498C">
                        <w:pPr>
                          <w:rPr>
                            <w:b/>
                            <w:sz w:val="32"/>
                            <w:szCs w:val="32"/>
                          </w:rPr>
                        </w:pPr>
                        <w:r>
                          <w:rPr>
                            <w:b/>
                            <w:sz w:val="32"/>
                            <w:szCs w:val="32"/>
                          </w:rPr>
                          <w:t xml:space="preserve">Выращивание столовых корнеплодов 4 ч. </w:t>
                        </w:r>
                      </w:p>
                      <w:p w:rsidR="006A5E9E" w:rsidRPr="00FC7A51" w:rsidRDefault="006A5E9E" w:rsidP="0004498C">
                        <w:pPr>
                          <w:rPr>
                            <w:b/>
                            <w:sz w:val="32"/>
                            <w:szCs w:val="32"/>
                          </w:rPr>
                        </w:pPr>
                      </w:p>
                    </w:txbxContent>
                  </v:textbox>
                </v:shape>
              </w:pict>
            </w:r>
            <w:r w:rsidRPr="009E6B58">
              <w:t>Осенний  уход за плодовыми деревьями. Борьба с вредителями.</w:t>
            </w:r>
          </w:p>
          <w:p w:rsidR="006A5E9E" w:rsidRPr="009E6B58" w:rsidRDefault="006A5E9E" w:rsidP="0004498C"/>
          <w:p w:rsidR="006A5E9E" w:rsidRPr="009E6B58" w:rsidRDefault="006A5E9E" w:rsidP="0004498C"/>
          <w:p w:rsidR="006A5E9E" w:rsidRPr="009E6B58" w:rsidRDefault="006A5E9E" w:rsidP="0004498C">
            <w:r w:rsidRPr="009E6B58">
              <w:t xml:space="preserve">Столовые корнеплоды. Морковь. </w:t>
            </w:r>
          </w:p>
          <w:p w:rsidR="006A5E9E" w:rsidRPr="009E6B58" w:rsidRDefault="006A5E9E" w:rsidP="0004498C"/>
          <w:p w:rsidR="006A5E9E" w:rsidRPr="009E6B58" w:rsidRDefault="006A5E9E" w:rsidP="0004498C">
            <w:r w:rsidRPr="009E6B58">
              <w:t xml:space="preserve">Свекла </w:t>
            </w:r>
          </w:p>
          <w:p w:rsidR="006A5E9E" w:rsidRPr="009E6B58" w:rsidRDefault="006A5E9E" w:rsidP="0004498C"/>
          <w:p w:rsidR="006A5E9E" w:rsidRPr="009E6B58" w:rsidRDefault="006A5E9E" w:rsidP="0004498C">
            <w:r w:rsidRPr="009E6B58">
              <w:t xml:space="preserve">Подготовка почвы, посев, условия выращивания. </w:t>
            </w:r>
          </w:p>
          <w:p w:rsidR="006A5E9E" w:rsidRPr="009E6B58" w:rsidRDefault="006A5E9E" w:rsidP="0004498C">
            <w:r w:rsidRPr="009E6B58">
              <w:t xml:space="preserve">Обобщающий урок: «Выращивание моркови и свёклы» </w:t>
            </w:r>
          </w:p>
          <w:p w:rsidR="006A5E9E" w:rsidRPr="009E6B58" w:rsidRDefault="006A5E9E" w:rsidP="0004498C">
            <w:r>
              <w:rPr>
                <w:noProof/>
                <w:lang w:eastAsia="ru-RU"/>
              </w:rPr>
              <w:pict>
                <v:shape id="_x0000_s1035" type="#_x0000_t202" style="position:absolute;margin-left:177.5pt;margin-top:1.35pt;width:366.35pt;height:40.65pt;z-index:251661312" filled="f" stroked="f">
                  <v:textbox>
                    <w:txbxContent>
                      <w:p w:rsidR="006A5E9E" w:rsidRDefault="006A5E9E" w:rsidP="0004498C">
                        <w:pPr>
                          <w:rPr>
                            <w:b/>
                            <w:sz w:val="32"/>
                            <w:szCs w:val="32"/>
                          </w:rPr>
                        </w:pPr>
                        <w:r>
                          <w:rPr>
                            <w:b/>
                            <w:sz w:val="32"/>
                            <w:szCs w:val="32"/>
                          </w:rPr>
                          <w:t xml:space="preserve">Зеленные овощи 6 ч. </w:t>
                        </w:r>
                      </w:p>
                      <w:p w:rsidR="006A5E9E" w:rsidRPr="00FC7A51" w:rsidRDefault="006A5E9E" w:rsidP="0004498C">
                        <w:pPr>
                          <w:rPr>
                            <w:b/>
                            <w:sz w:val="32"/>
                            <w:szCs w:val="32"/>
                          </w:rPr>
                        </w:pPr>
                      </w:p>
                    </w:txbxContent>
                  </v:textbox>
                </v:shape>
              </w:pic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Зелённые овощи. Укроп, салат.</w:t>
            </w:r>
          </w:p>
          <w:p w:rsidR="006A5E9E" w:rsidRPr="009E6B58" w:rsidRDefault="006A5E9E" w:rsidP="0004498C"/>
          <w:p w:rsidR="006A5E9E" w:rsidRPr="009E6B58" w:rsidRDefault="006A5E9E" w:rsidP="0004498C">
            <w:r w:rsidRPr="009E6B58">
              <w:t>Шпинат, щавель, ревень, петрушка,  эстрагон.</w:t>
            </w:r>
          </w:p>
          <w:p w:rsidR="006A5E9E" w:rsidRPr="009E6B58" w:rsidRDefault="006A5E9E" w:rsidP="0004498C"/>
          <w:p w:rsidR="006A5E9E" w:rsidRPr="009E6B58" w:rsidRDefault="006A5E9E" w:rsidP="0004498C"/>
          <w:p w:rsidR="006A5E9E" w:rsidRPr="009E6B58" w:rsidRDefault="006A5E9E" w:rsidP="0004498C">
            <w:r w:rsidRPr="009E6B58">
              <w:t>Практическая работа. Выращивание укропа, салата, петрушки.</w:t>
            </w:r>
          </w:p>
          <w:p w:rsidR="006A5E9E" w:rsidRPr="009E6B58" w:rsidRDefault="006A5E9E" w:rsidP="0004498C">
            <w:r w:rsidRPr="009E6B58">
              <w:t xml:space="preserve">  </w:t>
            </w:r>
          </w:p>
          <w:p w:rsidR="006A5E9E" w:rsidRPr="009E6B58" w:rsidRDefault="006A5E9E" w:rsidP="0004498C">
            <w:r w:rsidRPr="009E6B58">
              <w:t xml:space="preserve">Редис. Сроки и способы выращивания.  </w:t>
            </w:r>
          </w:p>
          <w:p w:rsidR="006A5E9E" w:rsidRPr="009E6B58" w:rsidRDefault="006A5E9E" w:rsidP="0004498C"/>
          <w:p w:rsidR="006A5E9E" w:rsidRPr="009E6B58" w:rsidRDefault="006A5E9E" w:rsidP="0004498C"/>
          <w:p w:rsidR="006A5E9E" w:rsidRPr="009E6B58" w:rsidRDefault="006A5E9E" w:rsidP="0004498C">
            <w:r w:rsidRPr="009E6B58">
              <w:t>Практическая работа. Выращивание редиса.</w:t>
            </w:r>
          </w:p>
          <w:p w:rsidR="006A5E9E" w:rsidRPr="009E6B58" w:rsidRDefault="006A5E9E" w:rsidP="0004498C"/>
          <w:p w:rsidR="006A5E9E" w:rsidRPr="009E6B58" w:rsidRDefault="006A5E9E" w:rsidP="0004498C">
            <w:r>
              <w:rPr>
                <w:noProof/>
                <w:lang w:eastAsia="ru-RU"/>
              </w:rPr>
              <w:pict>
                <v:shape id="_x0000_s1036" type="#_x0000_t202" style="position:absolute;margin-left:177pt;margin-top:25.7pt;width:291.6pt;height:53.15pt;z-index:251663360" filled="f" stroked="f">
                  <v:textbox>
                    <w:txbxContent>
                      <w:p w:rsidR="006A5E9E" w:rsidRPr="00FC7A51" w:rsidRDefault="006A5E9E" w:rsidP="0004498C">
                        <w:pPr>
                          <w:rPr>
                            <w:b/>
                            <w:sz w:val="32"/>
                            <w:szCs w:val="32"/>
                          </w:rPr>
                        </w:pPr>
                        <w:r>
                          <w:rPr>
                            <w:b/>
                            <w:sz w:val="32"/>
                            <w:szCs w:val="32"/>
                          </w:rPr>
                          <w:t xml:space="preserve">Практическое повторение - 3ч </w:t>
                        </w:r>
                      </w:p>
                    </w:txbxContent>
                  </v:textbox>
                </v:shape>
              </w:pict>
            </w:r>
            <w:r w:rsidRPr="009E6B58">
              <w:t xml:space="preserve">Обобщающий урок по теме. Зелённые овощи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Сельскохозяйственные профессии в растениеводстве.</w:t>
            </w:r>
          </w:p>
          <w:p w:rsidR="006A5E9E" w:rsidRPr="009E6B58" w:rsidRDefault="006A5E9E" w:rsidP="0004498C"/>
          <w:p w:rsidR="006A5E9E" w:rsidRPr="009E6B58" w:rsidRDefault="006A5E9E" w:rsidP="0004498C">
            <w:r w:rsidRPr="009E6B58">
              <w:t>Сельскохозяйственные профессии в животноводстве.</w:t>
            </w:r>
          </w:p>
          <w:p w:rsidR="006A5E9E" w:rsidRPr="009E6B58" w:rsidRDefault="006A5E9E" w:rsidP="0004498C"/>
          <w:p w:rsidR="006A5E9E" w:rsidRPr="009E6B58" w:rsidRDefault="006A5E9E" w:rsidP="0004498C">
            <w:r>
              <w:rPr>
                <w:noProof/>
                <w:lang w:eastAsia="ru-RU"/>
              </w:rPr>
              <w:pict>
                <v:shape id="_x0000_s1037" type="#_x0000_t202" style="position:absolute;margin-left:180pt;margin-top:24.25pt;width:291.6pt;height:52.5pt;z-index:251662336" filled="f" stroked="f">
                  <v:textbox>
                    <w:txbxContent>
                      <w:p w:rsidR="006A5E9E" w:rsidRPr="00FC7A51" w:rsidRDefault="006A5E9E" w:rsidP="0004498C">
                        <w:pPr>
                          <w:rPr>
                            <w:b/>
                            <w:sz w:val="32"/>
                            <w:szCs w:val="32"/>
                          </w:rPr>
                        </w:pPr>
                        <w:r>
                          <w:rPr>
                            <w:b/>
                            <w:sz w:val="32"/>
                            <w:szCs w:val="32"/>
                          </w:rPr>
                          <w:t>Практическая  работа- 15</w:t>
                        </w:r>
                      </w:p>
                    </w:txbxContent>
                  </v:textbox>
                </v:shape>
              </w:pict>
            </w:r>
            <w:r w:rsidRPr="009E6B58">
              <w:t>Приготовление почвенной смеси для рассады.</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Внесение органики   </w:t>
            </w:r>
          </w:p>
          <w:p w:rsidR="006A5E9E" w:rsidRPr="009E6B58" w:rsidRDefault="006A5E9E" w:rsidP="0004498C"/>
          <w:p w:rsidR="006A5E9E" w:rsidRPr="009E6B58" w:rsidRDefault="006A5E9E" w:rsidP="0004498C">
            <w:r w:rsidRPr="009E6B58">
              <w:t>Приготовление почвенной смеси</w:t>
            </w:r>
          </w:p>
          <w:p w:rsidR="006A5E9E" w:rsidRPr="009E6B58" w:rsidRDefault="006A5E9E" w:rsidP="0004498C"/>
          <w:p w:rsidR="006A5E9E" w:rsidRPr="009E6B58" w:rsidRDefault="006A5E9E" w:rsidP="0004498C">
            <w:r w:rsidRPr="009E6B58">
              <w:t xml:space="preserve">Разделка гряд </w:t>
            </w:r>
          </w:p>
          <w:p w:rsidR="006A5E9E" w:rsidRPr="009E6B58" w:rsidRDefault="006A5E9E" w:rsidP="0004498C"/>
          <w:p w:rsidR="006A5E9E" w:rsidRPr="009E6B58" w:rsidRDefault="006A5E9E" w:rsidP="0004498C">
            <w:r w:rsidRPr="009E6B58">
              <w:t>Посадка овощных культур.</w:t>
            </w:r>
          </w:p>
          <w:p w:rsidR="006A5E9E" w:rsidRPr="009E6B58" w:rsidRDefault="006A5E9E" w:rsidP="0004498C">
            <w:r w:rsidRPr="009E6B58">
              <w:t>Работа на цветнике.</w:t>
            </w:r>
          </w:p>
          <w:p w:rsidR="006A5E9E" w:rsidRPr="009E6B58" w:rsidRDefault="006A5E9E" w:rsidP="0004498C">
            <w:r w:rsidRPr="009E6B58">
              <w:t>Посадка картофеля.</w:t>
            </w:r>
          </w:p>
          <w:p w:rsidR="006A5E9E" w:rsidRPr="009E6B58" w:rsidRDefault="006A5E9E" w:rsidP="0004498C"/>
        </w:tc>
        <w:tc>
          <w:tcPr>
            <w:tcW w:w="1440" w:type="dxa"/>
          </w:tcPr>
          <w:p w:rsidR="006A5E9E" w:rsidRPr="009E6B58" w:rsidRDefault="006A5E9E" w:rsidP="0004498C">
            <w:r>
              <w:rPr>
                <w:noProof/>
                <w:lang w:eastAsia="ru-RU"/>
              </w:rPr>
              <w:pict>
                <v:shape id="_x0000_s1038" type="#_x0000_t202" style="position:absolute;margin-left:12.85pt;margin-top:8.5pt;width:201.6pt;height:33.55pt;z-index:251656192;mso-position-horizontal-relative:text;mso-position-vertical-relative:text" filled="f" stroked="f">
                  <v:textbox>
                    <w:txbxContent>
                      <w:p w:rsidR="006A5E9E" w:rsidRDefault="006A5E9E" w:rsidP="0004498C">
                        <w:pPr>
                          <w:rPr>
                            <w:b/>
                            <w:sz w:val="32"/>
                            <w:szCs w:val="32"/>
                          </w:rPr>
                        </w:pPr>
                        <w:r>
                          <w:rPr>
                            <w:b/>
                            <w:sz w:val="32"/>
                            <w:szCs w:val="32"/>
                          </w:rPr>
                          <w:t xml:space="preserve"> М Т Ф – 8 ч </w:t>
                        </w:r>
                      </w:p>
                      <w:p w:rsidR="006A5E9E" w:rsidRDefault="006A5E9E" w:rsidP="0004498C">
                        <w:pPr>
                          <w:rPr>
                            <w:b/>
                            <w:sz w:val="32"/>
                            <w:szCs w:val="32"/>
                          </w:rPr>
                        </w:pPr>
                      </w:p>
                      <w:p w:rsidR="006A5E9E" w:rsidRDefault="006A5E9E" w:rsidP="0004498C">
                        <w:pPr>
                          <w:rPr>
                            <w:b/>
                            <w:sz w:val="32"/>
                            <w:szCs w:val="32"/>
                          </w:rPr>
                        </w:pPr>
                      </w:p>
                      <w:p w:rsidR="006A5E9E" w:rsidRDefault="006A5E9E" w:rsidP="0004498C">
                        <w:pPr>
                          <w:rPr>
                            <w:b/>
                            <w:sz w:val="32"/>
                            <w:szCs w:val="32"/>
                          </w:rPr>
                        </w:pPr>
                      </w:p>
                      <w:p w:rsidR="006A5E9E" w:rsidRDefault="006A5E9E" w:rsidP="0004498C">
                        <w:pPr>
                          <w:rPr>
                            <w:b/>
                            <w:sz w:val="32"/>
                            <w:szCs w:val="32"/>
                          </w:rPr>
                        </w:pPr>
                      </w:p>
                      <w:p w:rsidR="006A5E9E" w:rsidRDefault="006A5E9E" w:rsidP="0004498C">
                        <w:pPr>
                          <w:rPr>
                            <w:b/>
                            <w:sz w:val="32"/>
                            <w:szCs w:val="32"/>
                          </w:rPr>
                        </w:pPr>
                      </w:p>
                      <w:p w:rsidR="006A5E9E" w:rsidRPr="00FC7A51" w:rsidRDefault="006A5E9E" w:rsidP="0004498C">
                        <w:pPr>
                          <w:rPr>
                            <w:b/>
                            <w:sz w:val="32"/>
                            <w:szCs w:val="32"/>
                          </w:rPr>
                        </w:pPr>
                      </w:p>
                    </w:txbxContent>
                  </v:textbox>
                </v:shape>
              </w:pict>
            </w:r>
          </w:p>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 w:rsidR="006A5E9E" w:rsidRPr="009E6B58" w:rsidRDefault="006A5E9E" w:rsidP="0004498C">
            <w:r w:rsidRPr="009E6B58">
              <w:t>2.</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Pr>
              <w:rPr>
                <w:b/>
                <w:sz w:val="32"/>
                <w:szCs w:val="32"/>
              </w:rPr>
            </w:pPr>
            <w:r w:rsidRPr="009E6B58">
              <w:t>1.</w:t>
            </w:r>
            <w:r w:rsidRPr="009E6B58">
              <w:rPr>
                <w:b/>
                <w:sz w:val="32"/>
                <w:szCs w:val="32"/>
              </w:rPr>
              <w:t xml:space="preserve">  </w:t>
            </w:r>
          </w:p>
          <w:p w:rsidR="006A5E9E" w:rsidRPr="009E6B58" w:rsidRDefault="006A5E9E" w:rsidP="0004498C">
            <w:pPr>
              <w:rPr>
                <w:b/>
                <w:sz w:val="32"/>
                <w:szCs w:val="32"/>
              </w:rPr>
            </w:pPr>
          </w:p>
          <w:p w:rsidR="006A5E9E" w:rsidRPr="009E6B58" w:rsidRDefault="006A5E9E" w:rsidP="0004498C">
            <w:pPr>
              <w:rPr>
                <w:b/>
                <w:sz w:val="32"/>
                <w:szCs w:val="32"/>
              </w:rPr>
            </w:pPr>
          </w:p>
          <w:p w:rsidR="006A5E9E" w:rsidRPr="009E6B58" w:rsidRDefault="006A5E9E" w:rsidP="0004498C">
            <w:r w:rsidRPr="009E6B58">
              <w:t xml:space="preserve">1.  </w:t>
            </w:r>
          </w:p>
          <w:p w:rsidR="006A5E9E" w:rsidRPr="009E6B58" w:rsidRDefault="006A5E9E" w:rsidP="0004498C"/>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 </w:t>
            </w:r>
          </w:p>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r w:rsidRPr="009E6B58">
              <w:t xml:space="preserve">1.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1</w:t>
            </w:r>
          </w:p>
          <w:p w:rsidR="006A5E9E" w:rsidRPr="009E6B58" w:rsidRDefault="006A5E9E" w:rsidP="0004498C"/>
          <w:p w:rsidR="006A5E9E" w:rsidRPr="009E6B58" w:rsidRDefault="006A5E9E" w:rsidP="0004498C">
            <w:r w:rsidRPr="009E6B58">
              <w:t>3 .</w:t>
            </w:r>
          </w:p>
          <w:p w:rsidR="006A5E9E" w:rsidRPr="009E6B58" w:rsidRDefault="006A5E9E" w:rsidP="0004498C"/>
          <w:p w:rsidR="006A5E9E" w:rsidRPr="009E6B58" w:rsidRDefault="006A5E9E" w:rsidP="0004498C">
            <w:r w:rsidRPr="009E6B58">
              <w:t xml:space="preserve">5. </w:t>
            </w:r>
          </w:p>
          <w:p w:rsidR="006A5E9E" w:rsidRPr="009E6B58" w:rsidRDefault="006A5E9E" w:rsidP="0004498C"/>
          <w:p w:rsidR="006A5E9E" w:rsidRPr="009E6B58" w:rsidRDefault="006A5E9E" w:rsidP="0004498C">
            <w:r w:rsidRPr="009E6B58">
              <w:t xml:space="preserve">2. </w:t>
            </w:r>
          </w:p>
          <w:p w:rsidR="006A5E9E" w:rsidRPr="009E6B58" w:rsidRDefault="006A5E9E" w:rsidP="0004498C">
            <w:r w:rsidRPr="009E6B58">
              <w:t>2.</w:t>
            </w:r>
          </w:p>
          <w:p w:rsidR="006A5E9E" w:rsidRPr="009E6B58" w:rsidRDefault="006A5E9E" w:rsidP="0004498C">
            <w:r w:rsidRPr="009E6B58">
              <w:t>2.</w:t>
            </w:r>
          </w:p>
          <w:p w:rsidR="006A5E9E" w:rsidRPr="009E6B58" w:rsidRDefault="006A5E9E" w:rsidP="0004498C"/>
        </w:tc>
        <w:tc>
          <w:tcPr>
            <w:tcW w:w="1620" w:type="dxa"/>
          </w:tcPr>
          <w:p w:rsidR="006A5E9E" w:rsidRPr="009E6B58" w:rsidRDefault="006A5E9E" w:rsidP="0004498C">
            <w:r w:rsidRPr="009E6B58">
              <w:t xml:space="preserve">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tc>
        <w:tc>
          <w:tcPr>
            <w:tcW w:w="3060" w:type="dxa"/>
          </w:tcPr>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Вводный.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Вводный.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Контроль знаний.</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Вводное.</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 xml:space="preserve">Повторит - обобщающий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Повторит - обобщающий  </w:t>
            </w:r>
          </w:p>
          <w:p w:rsidR="006A5E9E" w:rsidRPr="009E6B58" w:rsidRDefault="006A5E9E" w:rsidP="0004498C"/>
          <w:p w:rsidR="006A5E9E" w:rsidRPr="009E6B58" w:rsidRDefault="006A5E9E" w:rsidP="0004498C"/>
          <w:p w:rsidR="006A5E9E" w:rsidRPr="009E6B58" w:rsidRDefault="006A5E9E" w:rsidP="0004498C">
            <w:r w:rsidRPr="009E6B58">
              <w:t>Сообщение новых знаний</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Повторит - обобщающий  </w:t>
            </w:r>
          </w:p>
          <w:p w:rsidR="006A5E9E" w:rsidRPr="009E6B58" w:rsidRDefault="006A5E9E" w:rsidP="0004498C"/>
          <w:p w:rsidR="006A5E9E" w:rsidRPr="009E6B58" w:rsidRDefault="006A5E9E" w:rsidP="0004498C"/>
          <w:p w:rsidR="006A5E9E" w:rsidRPr="009E6B58" w:rsidRDefault="006A5E9E" w:rsidP="0004498C">
            <w:r w:rsidRPr="009E6B58">
              <w:t xml:space="preserve"> обобщающий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Повторит - обобщающий  </w:t>
            </w:r>
          </w:p>
          <w:p w:rsidR="006A5E9E" w:rsidRPr="009E6B58" w:rsidRDefault="006A5E9E" w:rsidP="0004498C"/>
          <w:p w:rsidR="006A5E9E" w:rsidRPr="009E6B58" w:rsidRDefault="006A5E9E" w:rsidP="0004498C"/>
          <w:p w:rsidR="006A5E9E" w:rsidRPr="009E6B58" w:rsidRDefault="006A5E9E" w:rsidP="0004498C">
            <w:r w:rsidRPr="009E6B58">
              <w:t xml:space="preserve">Повторит - обобщающий  </w:t>
            </w:r>
          </w:p>
          <w:p w:rsidR="006A5E9E" w:rsidRPr="009E6B58" w:rsidRDefault="006A5E9E" w:rsidP="0004498C"/>
          <w:p w:rsidR="006A5E9E" w:rsidRPr="009E6B58" w:rsidRDefault="006A5E9E" w:rsidP="0004498C"/>
          <w:p w:rsidR="006A5E9E" w:rsidRPr="009E6B58" w:rsidRDefault="006A5E9E" w:rsidP="0004498C">
            <w:r w:rsidRPr="009E6B58">
              <w:t xml:space="preserve">Повторит - обобщающий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Практический </w:t>
            </w:r>
          </w:p>
          <w:p w:rsidR="006A5E9E" w:rsidRPr="009E6B58" w:rsidRDefault="006A5E9E" w:rsidP="0004498C"/>
          <w:p w:rsidR="006A5E9E" w:rsidRPr="009E6B58" w:rsidRDefault="006A5E9E" w:rsidP="0004498C">
            <w:r w:rsidRPr="009E6B58">
              <w:t>Практический</w:t>
            </w:r>
          </w:p>
          <w:p w:rsidR="006A5E9E" w:rsidRPr="009E6B58" w:rsidRDefault="006A5E9E" w:rsidP="0004498C"/>
          <w:p w:rsidR="006A5E9E" w:rsidRPr="009E6B58" w:rsidRDefault="006A5E9E" w:rsidP="0004498C">
            <w:r w:rsidRPr="009E6B58">
              <w:t xml:space="preserve">Закрепляющий </w:t>
            </w:r>
          </w:p>
          <w:p w:rsidR="006A5E9E" w:rsidRPr="009E6B58" w:rsidRDefault="006A5E9E" w:rsidP="0004498C"/>
          <w:p w:rsidR="006A5E9E" w:rsidRPr="009E6B58" w:rsidRDefault="006A5E9E" w:rsidP="0004498C">
            <w:r w:rsidRPr="009E6B58">
              <w:t xml:space="preserve">Практический </w:t>
            </w:r>
          </w:p>
          <w:p w:rsidR="006A5E9E" w:rsidRPr="009E6B58" w:rsidRDefault="006A5E9E" w:rsidP="0004498C"/>
          <w:p w:rsidR="006A5E9E" w:rsidRPr="009E6B58" w:rsidRDefault="006A5E9E" w:rsidP="0004498C">
            <w:r w:rsidRPr="009E6B58">
              <w:t>Практический</w:t>
            </w:r>
          </w:p>
          <w:p w:rsidR="006A5E9E" w:rsidRPr="009E6B58" w:rsidRDefault="006A5E9E" w:rsidP="0004498C"/>
        </w:tc>
        <w:tc>
          <w:tcPr>
            <w:tcW w:w="2700" w:type="dxa"/>
          </w:tcPr>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Молочнотоварная ферма</w:t>
            </w:r>
          </w:p>
          <w:p w:rsidR="006A5E9E" w:rsidRPr="009E6B58" w:rsidRDefault="006A5E9E" w:rsidP="0004498C">
            <w:r w:rsidRPr="009E6B58">
              <w:t>Санпропускник, дизинфекцыя, ветеринарный пункт.</w:t>
            </w:r>
          </w:p>
          <w:p w:rsidR="006A5E9E" w:rsidRPr="009E6B58" w:rsidRDefault="006A5E9E" w:rsidP="0004498C"/>
          <w:p w:rsidR="006A5E9E" w:rsidRPr="009E6B58" w:rsidRDefault="006A5E9E" w:rsidP="0004498C"/>
          <w:p w:rsidR="006A5E9E" w:rsidRPr="009E6B58" w:rsidRDefault="006A5E9E" w:rsidP="0004498C">
            <w:r w:rsidRPr="009E6B58">
              <w:t>Профилакторный период, молозиво.</w:t>
            </w:r>
          </w:p>
          <w:p w:rsidR="006A5E9E" w:rsidRPr="009E6B58" w:rsidRDefault="006A5E9E" w:rsidP="0004498C">
            <w:r w:rsidRPr="009E6B58">
              <w:t>Ремонтные тёлки.</w:t>
            </w:r>
          </w:p>
          <w:p w:rsidR="006A5E9E" w:rsidRPr="009E6B58" w:rsidRDefault="006A5E9E" w:rsidP="0004498C"/>
          <w:p w:rsidR="006A5E9E" w:rsidRPr="009E6B58" w:rsidRDefault="006A5E9E" w:rsidP="0004498C">
            <w:r w:rsidRPr="009E6B58">
              <w:t>Трёхстенные навесы, клетки, поилка.</w:t>
            </w:r>
          </w:p>
          <w:p w:rsidR="006A5E9E" w:rsidRPr="009E6B58" w:rsidRDefault="006A5E9E" w:rsidP="0004498C"/>
          <w:p w:rsidR="006A5E9E" w:rsidRPr="009E6B58" w:rsidRDefault="006A5E9E" w:rsidP="0004498C">
            <w:r w:rsidRPr="009E6B58">
              <w:t>Вентиляция.</w:t>
            </w:r>
          </w:p>
          <w:p w:rsidR="006A5E9E" w:rsidRPr="009E6B58" w:rsidRDefault="006A5E9E" w:rsidP="0004498C"/>
          <w:p w:rsidR="006A5E9E" w:rsidRPr="009E6B58" w:rsidRDefault="006A5E9E" w:rsidP="0004498C">
            <w:r w:rsidRPr="009E6B58">
              <w:t>Индивидуальная клетка</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Скребок, транспортёр, бульдозер.</w:t>
            </w:r>
          </w:p>
          <w:p w:rsidR="006A5E9E" w:rsidRPr="009E6B58" w:rsidRDefault="006A5E9E" w:rsidP="0004498C"/>
          <w:p w:rsidR="006A5E9E" w:rsidRPr="009E6B58" w:rsidRDefault="006A5E9E" w:rsidP="0004498C">
            <w:r w:rsidRPr="009E6B58">
              <w:t>Сенаж, силос.</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Минеральные удобрения.</w:t>
            </w:r>
          </w:p>
          <w:p w:rsidR="006A5E9E" w:rsidRPr="009E6B58" w:rsidRDefault="006A5E9E" w:rsidP="0004498C">
            <w:r w:rsidRPr="009E6B58">
              <w:t>Азотные, фосфорные, калийные.</w:t>
            </w:r>
          </w:p>
          <w:p w:rsidR="006A5E9E" w:rsidRPr="009E6B58" w:rsidRDefault="006A5E9E" w:rsidP="0004498C">
            <w:r w:rsidRPr="009E6B58">
              <w:t>Сульфат аммония, аммиачная селитра,</w:t>
            </w:r>
          </w:p>
          <w:p w:rsidR="006A5E9E" w:rsidRPr="009E6B58" w:rsidRDefault="006A5E9E" w:rsidP="0004498C"/>
          <w:p w:rsidR="006A5E9E" w:rsidRPr="009E6B58" w:rsidRDefault="006A5E9E" w:rsidP="0004498C">
            <w:r w:rsidRPr="009E6B58">
              <w:t xml:space="preserve">суперфосфат, хлористый калий, комплексные, зола, </w:t>
            </w:r>
          </w:p>
          <w:p w:rsidR="006A5E9E" w:rsidRPr="009E6B58" w:rsidRDefault="006A5E9E" w:rsidP="0004498C">
            <w:r w:rsidRPr="009E6B58">
              <w:t>осеннее, весеннее, основное, подкормка.</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Семечковые, косточковые.</w:t>
            </w:r>
          </w:p>
          <w:p w:rsidR="006A5E9E" w:rsidRPr="009E6B58" w:rsidRDefault="006A5E9E" w:rsidP="0004498C">
            <w:r w:rsidRPr="009E6B58">
              <w:t>Крона, штамб, корневая шейка, вертикальные и горизонтальные корни.</w:t>
            </w:r>
          </w:p>
          <w:p w:rsidR="006A5E9E" w:rsidRPr="009E6B58" w:rsidRDefault="006A5E9E" w:rsidP="0004498C">
            <w:r w:rsidRPr="009E6B58">
              <w:t>Сердечко, камера, сердечник.</w:t>
            </w:r>
          </w:p>
          <w:p w:rsidR="006A5E9E" w:rsidRPr="009E6B58" w:rsidRDefault="006A5E9E" w:rsidP="0004498C"/>
          <w:p w:rsidR="006A5E9E" w:rsidRPr="009E6B58" w:rsidRDefault="006A5E9E" w:rsidP="0004498C"/>
          <w:p w:rsidR="006A5E9E" w:rsidRPr="009E6B58" w:rsidRDefault="006A5E9E" w:rsidP="0004498C">
            <w:r w:rsidRPr="009E6B58">
              <w:t xml:space="preserve">Ловчий пояс.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Шейка, головка, корень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Зеленные овощи  </w:t>
            </w:r>
          </w:p>
          <w:p w:rsidR="006A5E9E" w:rsidRPr="009E6B58" w:rsidRDefault="006A5E9E" w:rsidP="0004498C"/>
          <w:p w:rsidR="006A5E9E" w:rsidRPr="009E6B58" w:rsidRDefault="006A5E9E" w:rsidP="0004498C">
            <w:r w:rsidRPr="009E6B58">
              <w:t xml:space="preserve">Гофрированные листья  </w:t>
            </w:r>
          </w:p>
          <w:p w:rsidR="006A5E9E" w:rsidRPr="009E6B58" w:rsidRDefault="006A5E9E" w:rsidP="0004498C"/>
          <w:p w:rsidR="006A5E9E" w:rsidRPr="009E6B58" w:rsidRDefault="006A5E9E" w:rsidP="0004498C">
            <w:r w:rsidRPr="009E6B58">
              <w:t xml:space="preserve">Корневая листовая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ленточный, рядками</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tc>
        <w:tc>
          <w:tcPr>
            <w:tcW w:w="2088" w:type="dxa"/>
          </w:tcPr>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Рисунки учебника</w:t>
            </w:r>
          </w:p>
          <w:p w:rsidR="006A5E9E" w:rsidRPr="009E6B58" w:rsidRDefault="006A5E9E" w:rsidP="0004498C"/>
          <w:p w:rsidR="006A5E9E" w:rsidRPr="009E6B58" w:rsidRDefault="006A5E9E" w:rsidP="0004498C">
            <w:r w:rsidRPr="009E6B58">
              <w:t>Рисунки учебника</w:t>
            </w:r>
          </w:p>
          <w:p w:rsidR="006A5E9E" w:rsidRPr="009E6B58" w:rsidRDefault="006A5E9E" w:rsidP="0004498C"/>
          <w:p w:rsidR="006A5E9E" w:rsidRPr="009E6B58" w:rsidRDefault="006A5E9E" w:rsidP="0004498C">
            <w:r w:rsidRPr="009E6B58">
              <w:t>Рисунки учебника</w:t>
            </w:r>
          </w:p>
          <w:p w:rsidR="006A5E9E" w:rsidRPr="009E6B58" w:rsidRDefault="006A5E9E" w:rsidP="0004498C"/>
          <w:p w:rsidR="006A5E9E" w:rsidRPr="009E6B58" w:rsidRDefault="006A5E9E" w:rsidP="0004498C"/>
          <w:p w:rsidR="006A5E9E" w:rsidRPr="009E6B58" w:rsidRDefault="006A5E9E" w:rsidP="0004498C">
            <w:r w:rsidRPr="009E6B58">
              <w:t>Рисунки учебника</w:t>
            </w:r>
          </w:p>
          <w:p w:rsidR="006A5E9E" w:rsidRPr="009E6B58" w:rsidRDefault="006A5E9E" w:rsidP="0004498C"/>
          <w:p w:rsidR="006A5E9E" w:rsidRPr="009E6B58" w:rsidRDefault="006A5E9E" w:rsidP="0004498C">
            <w:r w:rsidRPr="009E6B58">
              <w:t>Рисунки учебника</w:t>
            </w:r>
          </w:p>
          <w:p w:rsidR="006A5E9E" w:rsidRPr="009E6B58" w:rsidRDefault="006A5E9E" w:rsidP="0004498C"/>
          <w:p w:rsidR="006A5E9E" w:rsidRPr="009E6B58" w:rsidRDefault="006A5E9E" w:rsidP="0004498C">
            <w:r w:rsidRPr="009E6B58">
              <w:t>Рисунки учебника</w:t>
            </w:r>
          </w:p>
          <w:p w:rsidR="006A5E9E" w:rsidRPr="009E6B58" w:rsidRDefault="006A5E9E" w:rsidP="0004498C"/>
          <w:p w:rsidR="006A5E9E" w:rsidRPr="009E6B58" w:rsidRDefault="006A5E9E" w:rsidP="0004498C"/>
          <w:p w:rsidR="006A5E9E" w:rsidRPr="009E6B58" w:rsidRDefault="006A5E9E" w:rsidP="0004498C">
            <w:r w:rsidRPr="009E6B58">
              <w:t>Рисунки учебника</w:t>
            </w:r>
          </w:p>
          <w:p w:rsidR="006A5E9E" w:rsidRPr="009E6B58" w:rsidRDefault="006A5E9E" w:rsidP="0004498C"/>
          <w:p w:rsidR="006A5E9E" w:rsidRPr="009E6B58" w:rsidRDefault="006A5E9E" w:rsidP="0004498C">
            <w:r w:rsidRPr="009E6B58">
              <w:t>Рисунки учебника</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Рисунки инструментов и инвентаря.</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Набор удобрений.</w:t>
            </w:r>
          </w:p>
          <w:p w:rsidR="006A5E9E" w:rsidRPr="009E6B58" w:rsidRDefault="006A5E9E" w:rsidP="0004498C"/>
          <w:p w:rsidR="006A5E9E" w:rsidRPr="009E6B58" w:rsidRDefault="006A5E9E" w:rsidP="0004498C">
            <w:r w:rsidRPr="009E6B58">
              <w:t xml:space="preserve">Натуральные образцы. </w:t>
            </w:r>
          </w:p>
          <w:p w:rsidR="006A5E9E" w:rsidRPr="009E6B58" w:rsidRDefault="006A5E9E" w:rsidP="0004498C"/>
          <w:p w:rsidR="006A5E9E" w:rsidRPr="009E6B58" w:rsidRDefault="006A5E9E" w:rsidP="0004498C"/>
          <w:p w:rsidR="006A5E9E" w:rsidRPr="009E6B58" w:rsidRDefault="006A5E9E" w:rsidP="0004498C">
            <w:r w:rsidRPr="009E6B58">
              <w:t>Натуральные образцы.</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Картинки, гербарии.</w:t>
            </w:r>
          </w:p>
          <w:p w:rsidR="006A5E9E" w:rsidRPr="009E6B58" w:rsidRDefault="006A5E9E" w:rsidP="0004498C">
            <w:r w:rsidRPr="009E6B58">
              <w:t>Схема.</w:t>
            </w:r>
          </w:p>
          <w:p w:rsidR="006A5E9E" w:rsidRPr="009E6B58" w:rsidRDefault="006A5E9E" w:rsidP="0004498C"/>
          <w:p w:rsidR="006A5E9E" w:rsidRPr="009E6B58" w:rsidRDefault="006A5E9E" w:rsidP="0004498C">
            <w:r w:rsidRPr="009E6B58">
              <w:t>Схема, натуральные образцы плодов, гербарий.</w:t>
            </w:r>
          </w:p>
          <w:p w:rsidR="006A5E9E" w:rsidRPr="009E6B58" w:rsidRDefault="006A5E9E" w:rsidP="0004498C"/>
          <w:p w:rsidR="006A5E9E" w:rsidRPr="009E6B58" w:rsidRDefault="006A5E9E" w:rsidP="0004498C">
            <w:r w:rsidRPr="009E6B58">
              <w:t>Схема, натуральные образцы плодов, гербарий.</w:t>
            </w:r>
          </w:p>
          <w:p w:rsidR="006A5E9E" w:rsidRPr="009E6B58" w:rsidRDefault="006A5E9E" w:rsidP="0004498C">
            <w:r w:rsidRPr="009E6B58">
              <w:t xml:space="preserve">Гербарий, рисунки натуральные образцы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r w:rsidRPr="009E6B58">
              <w:t xml:space="preserve">гербарий, картинки </w:t>
            </w:r>
          </w:p>
          <w:p w:rsidR="006A5E9E" w:rsidRPr="009E6B58" w:rsidRDefault="006A5E9E" w:rsidP="0004498C">
            <w:r w:rsidRPr="009E6B58">
              <w:t xml:space="preserve">гербарий </w:t>
            </w:r>
          </w:p>
          <w:p w:rsidR="006A5E9E" w:rsidRPr="009E6B58" w:rsidRDefault="006A5E9E" w:rsidP="0004498C"/>
          <w:p w:rsidR="006A5E9E" w:rsidRPr="009E6B58" w:rsidRDefault="006A5E9E" w:rsidP="0004498C">
            <w:r w:rsidRPr="009E6B58">
              <w:t xml:space="preserve">гербарий </w:t>
            </w:r>
          </w:p>
          <w:p w:rsidR="006A5E9E" w:rsidRPr="009E6B58" w:rsidRDefault="006A5E9E" w:rsidP="0004498C"/>
          <w:p w:rsidR="006A5E9E" w:rsidRPr="009E6B58" w:rsidRDefault="006A5E9E" w:rsidP="0004498C">
            <w:r w:rsidRPr="009E6B58">
              <w:t xml:space="preserve">картинки </w:t>
            </w:r>
          </w:p>
          <w:p w:rsidR="006A5E9E" w:rsidRPr="009E6B58" w:rsidRDefault="006A5E9E" w:rsidP="0004498C"/>
          <w:p w:rsidR="006A5E9E" w:rsidRPr="009E6B58" w:rsidRDefault="006A5E9E" w:rsidP="0004498C">
            <w:r w:rsidRPr="009E6B58">
              <w:t xml:space="preserve">схема  </w:t>
            </w:r>
          </w:p>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p w:rsidR="006A5E9E" w:rsidRPr="009E6B58" w:rsidRDefault="006A5E9E" w:rsidP="0004498C"/>
        </w:tc>
      </w:tr>
    </w:tbl>
    <w:p w:rsidR="006A5E9E" w:rsidRDefault="006A5E9E" w:rsidP="004B175F">
      <w:pPr>
        <w:jc w:val="center"/>
      </w:pPr>
      <w:r>
        <w:t>Технология 7 класс</w:t>
      </w:r>
    </w:p>
    <w:tbl>
      <w:tblPr>
        <w:tblpPr w:leftFromText="180" w:rightFromText="180" w:vertAnchor="text" w:horzAnchor="margin" w:tblpX="183" w:tblpY="289"/>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2"/>
        <w:gridCol w:w="3716"/>
        <w:gridCol w:w="1443"/>
        <w:gridCol w:w="1764"/>
        <w:gridCol w:w="2521"/>
        <w:gridCol w:w="2903"/>
        <w:gridCol w:w="138"/>
        <w:gridCol w:w="2046"/>
      </w:tblGrid>
      <w:tr w:rsidR="006A5E9E" w:rsidRPr="009E6B58" w:rsidTr="0004498C">
        <w:trPr>
          <w:trHeight w:val="1070"/>
        </w:trPr>
        <w:tc>
          <w:tcPr>
            <w:tcW w:w="1170" w:type="dxa"/>
          </w:tcPr>
          <w:p w:rsidR="006A5E9E" w:rsidRPr="009E6B58" w:rsidRDefault="006A5E9E" w:rsidP="0004498C">
            <w:pPr>
              <w:jc w:val="center"/>
              <w:rPr>
                <w:sz w:val="28"/>
                <w:szCs w:val="28"/>
              </w:rPr>
            </w:pPr>
            <w:r w:rsidRPr="009E6B58">
              <w:rPr>
                <w:sz w:val="28"/>
                <w:szCs w:val="28"/>
              </w:rPr>
              <w:t>№ - п     п</w:t>
            </w:r>
          </w:p>
        </w:tc>
        <w:tc>
          <w:tcPr>
            <w:tcW w:w="3716" w:type="dxa"/>
          </w:tcPr>
          <w:p w:rsidR="006A5E9E" w:rsidRPr="009E6B58" w:rsidRDefault="006A5E9E" w:rsidP="0004498C">
            <w:pPr>
              <w:jc w:val="center"/>
              <w:rPr>
                <w:sz w:val="28"/>
                <w:szCs w:val="28"/>
              </w:rPr>
            </w:pPr>
            <w:r w:rsidRPr="009E6B58">
              <w:rPr>
                <w:sz w:val="28"/>
                <w:szCs w:val="28"/>
              </w:rPr>
              <w:t>Тема   урока</w:t>
            </w:r>
          </w:p>
        </w:tc>
        <w:tc>
          <w:tcPr>
            <w:tcW w:w="1443" w:type="dxa"/>
          </w:tcPr>
          <w:p w:rsidR="006A5E9E" w:rsidRPr="009E6B58" w:rsidRDefault="006A5E9E" w:rsidP="0004498C">
            <w:pPr>
              <w:jc w:val="center"/>
              <w:rPr>
                <w:sz w:val="28"/>
                <w:szCs w:val="28"/>
              </w:rPr>
            </w:pPr>
            <w:r w:rsidRPr="009E6B58">
              <w:rPr>
                <w:sz w:val="28"/>
                <w:szCs w:val="28"/>
              </w:rPr>
              <w:t>Кол-во часов</w:t>
            </w:r>
          </w:p>
        </w:tc>
        <w:tc>
          <w:tcPr>
            <w:tcW w:w="1764" w:type="dxa"/>
          </w:tcPr>
          <w:p w:rsidR="006A5E9E" w:rsidRPr="009E6B58" w:rsidRDefault="006A5E9E" w:rsidP="0004498C">
            <w:pPr>
              <w:jc w:val="center"/>
              <w:rPr>
                <w:sz w:val="28"/>
                <w:szCs w:val="28"/>
              </w:rPr>
            </w:pPr>
            <w:r w:rsidRPr="009E6B58">
              <w:rPr>
                <w:sz w:val="28"/>
                <w:szCs w:val="28"/>
              </w:rPr>
              <w:t>Дата</w:t>
            </w:r>
          </w:p>
        </w:tc>
        <w:tc>
          <w:tcPr>
            <w:tcW w:w="2521" w:type="dxa"/>
          </w:tcPr>
          <w:p w:rsidR="006A5E9E" w:rsidRPr="009E6B58" w:rsidRDefault="006A5E9E" w:rsidP="0004498C">
            <w:pPr>
              <w:jc w:val="center"/>
              <w:rPr>
                <w:sz w:val="28"/>
                <w:szCs w:val="28"/>
              </w:rPr>
            </w:pPr>
            <w:r w:rsidRPr="009E6B58">
              <w:rPr>
                <w:sz w:val="28"/>
                <w:szCs w:val="28"/>
              </w:rPr>
              <w:t>Вид  урока</w:t>
            </w:r>
          </w:p>
        </w:tc>
        <w:tc>
          <w:tcPr>
            <w:tcW w:w="2903" w:type="dxa"/>
          </w:tcPr>
          <w:p w:rsidR="006A5E9E" w:rsidRPr="009E6B58" w:rsidRDefault="006A5E9E" w:rsidP="0004498C">
            <w:pPr>
              <w:jc w:val="center"/>
              <w:rPr>
                <w:sz w:val="28"/>
                <w:szCs w:val="28"/>
              </w:rPr>
            </w:pPr>
            <w:r w:rsidRPr="009E6B58">
              <w:rPr>
                <w:sz w:val="28"/>
                <w:szCs w:val="28"/>
              </w:rPr>
              <w:t>Словарь</w:t>
            </w:r>
          </w:p>
        </w:tc>
        <w:tc>
          <w:tcPr>
            <w:tcW w:w="2184" w:type="dxa"/>
            <w:gridSpan w:val="2"/>
          </w:tcPr>
          <w:p w:rsidR="006A5E9E" w:rsidRPr="009E6B58" w:rsidRDefault="006A5E9E" w:rsidP="0004498C">
            <w:pPr>
              <w:jc w:val="center"/>
              <w:rPr>
                <w:sz w:val="28"/>
                <w:szCs w:val="28"/>
              </w:rPr>
            </w:pPr>
            <w:r w:rsidRPr="009E6B58">
              <w:rPr>
                <w:sz w:val="28"/>
                <w:szCs w:val="28"/>
              </w:rPr>
              <w:t>Наглядность</w:t>
            </w:r>
          </w:p>
        </w:tc>
      </w:tr>
      <w:tr w:rsidR="006A5E9E" w:rsidRPr="009E6B58" w:rsidTr="0004498C">
        <w:trPr>
          <w:trHeight w:val="1223"/>
        </w:trPr>
        <w:tc>
          <w:tcPr>
            <w:tcW w:w="1170" w:type="dxa"/>
          </w:tcPr>
          <w:p w:rsidR="006A5E9E" w:rsidRPr="009E6B58" w:rsidRDefault="006A5E9E" w:rsidP="0004498C">
            <w:pPr>
              <w:jc w:val="center"/>
              <w:rPr>
                <w:sz w:val="28"/>
                <w:szCs w:val="28"/>
              </w:rPr>
            </w:pPr>
          </w:p>
        </w:tc>
        <w:tc>
          <w:tcPr>
            <w:tcW w:w="14531" w:type="dxa"/>
            <w:gridSpan w:val="7"/>
          </w:tcPr>
          <w:p w:rsidR="006A5E9E" w:rsidRPr="009E6B58" w:rsidRDefault="006A5E9E" w:rsidP="0004498C">
            <w:pPr>
              <w:jc w:val="center"/>
              <w:rPr>
                <w:i/>
                <w:sz w:val="28"/>
                <w:szCs w:val="28"/>
              </w:rPr>
            </w:pPr>
          </w:p>
          <w:p w:rsidR="006A5E9E" w:rsidRPr="009E6B58" w:rsidRDefault="006A5E9E" w:rsidP="0004498C">
            <w:pPr>
              <w:jc w:val="center"/>
              <w:rPr>
                <w:i/>
                <w:sz w:val="28"/>
                <w:szCs w:val="28"/>
                <w:lang w:val="en-US"/>
              </w:rPr>
            </w:pPr>
            <w:r>
              <w:rPr>
                <w:noProof/>
                <w:lang w:eastAsia="ru-RU"/>
              </w:rPr>
              <w:pict>
                <v:shape id="_x0000_s1039" type="#_x0000_t202" style="position:absolute;left:0;text-align:left;margin-left:155.45pt;margin-top:1.9pt;width:393.75pt;height:44.7pt;z-index:251664384" filled="f" stroked="f">
                  <v:textbox style="mso-next-textbox:#_x0000_s1039">
                    <w:txbxContent>
                      <w:p w:rsidR="006A5E9E" w:rsidRPr="0031744D" w:rsidRDefault="006A5E9E" w:rsidP="0004498C">
                        <w:pPr>
                          <w:rPr>
                            <w:sz w:val="32"/>
                            <w:szCs w:val="32"/>
                            <w:lang w:val="en-US"/>
                          </w:rPr>
                        </w:pPr>
                        <w:r w:rsidRPr="0031744D">
                          <w:rPr>
                            <w:b/>
                            <w:sz w:val="32"/>
                            <w:szCs w:val="32"/>
                          </w:rPr>
                          <w:t>Уборка  столовых</w:t>
                        </w:r>
                        <w:r w:rsidRPr="0031744D">
                          <w:rPr>
                            <w:b/>
                            <w:sz w:val="32"/>
                            <w:szCs w:val="32"/>
                            <w:lang w:val="en-US"/>
                          </w:rPr>
                          <w:t xml:space="preserve"> </w:t>
                        </w:r>
                        <w:r w:rsidRPr="0031744D">
                          <w:rPr>
                            <w:b/>
                            <w:sz w:val="32"/>
                            <w:szCs w:val="32"/>
                          </w:rPr>
                          <w:t>корнеплодов</w:t>
                        </w:r>
                        <w:r w:rsidRPr="0031744D">
                          <w:rPr>
                            <w:b/>
                            <w:sz w:val="32"/>
                            <w:szCs w:val="32"/>
                            <w:lang w:val="en-US"/>
                          </w:rPr>
                          <w:t xml:space="preserve"> </w:t>
                        </w:r>
                        <w:r w:rsidRPr="0031744D">
                          <w:rPr>
                            <w:b/>
                            <w:sz w:val="32"/>
                            <w:szCs w:val="32"/>
                          </w:rPr>
                          <w:t>-- 14 часов</w:t>
                        </w:r>
                      </w:p>
                    </w:txbxContent>
                  </v:textbox>
                </v:shape>
              </w:pict>
            </w:r>
          </w:p>
          <w:p w:rsidR="006A5E9E" w:rsidRPr="009E6B58" w:rsidRDefault="006A5E9E" w:rsidP="0004498C">
            <w:pPr>
              <w:jc w:val="center"/>
              <w:rPr>
                <w:sz w:val="28"/>
                <w:szCs w:val="28"/>
              </w:rPr>
            </w:pPr>
          </w:p>
        </w:tc>
      </w:tr>
      <w:tr w:rsidR="006A5E9E" w:rsidRPr="009E6B58" w:rsidTr="0004498C">
        <w:trPr>
          <w:trHeight w:val="1093"/>
        </w:trPr>
        <w:tc>
          <w:tcPr>
            <w:tcW w:w="1170" w:type="dxa"/>
          </w:tcPr>
          <w:p w:rsidR="006A5E9E" w:rsidRPr="009E6B58" w:rsidRDefault="006A5E9E" w:rsidP="0004498C">
            <w:pPr>
              <w:jc w:val="center"/>
              <w:rPr>
                <w:sz w:val="28"/>
                <w:szCs w:val="28"/>
              </w:rPr>
            </w:pPr>
            <w:r w:rsidRPr="009E6B58">
              <w:rPr>
                <w:sz w:val="28"/>
                <w:szCs w:val="28"/>
              </w:rPr>
              <w:t>1.</w:t>
            </w:r>
          </w:p>
        </w:tc>
        <w:tc>
          <w:tcPr>
            <w:tcW w:w="3716" w:type="dxa"/>
          </w:tcPr>
          <w:p w:rsidR="006A5E9E" w:rsidRPr="009E6B58" w:rsidRDefault="006A5E9E" w:rsidP="0004498C">
            <w:pPr>
              <w:rPr>
                <w:sz w:val="28"/>
                <w:szCs w:val="28"/>
              </w:rPr>
            </w:pPr>
          </w:p>
          <w:p w:rsidR="006A5E9E" w:rsidRPr="009E6B58" w:rsidRDefault="006A5E9E" w:rsidP="0004498C">
            <w:pPr>
              <w:rPr>
                <w:sz w:val="28"/>
                <w:szCs w:val="28"/>
              </w:rPr>
            </w:pPr>
            <w:r w:rsidRPr="009E6B58">
              <w:rPr>
                <w:sz w:val="28"/>
                <w:szCs w:val="28"/>
              </w:rPr>
              <w:t>В водное занятие, Т.Б при работе на участке</w:t>
            </w:r>
          </w:p>
        </w:tc>
        <w:tc>
          <w:tcPr>
            <w:tcW w:w="1443"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1</w:t>
            </w:r>
          </w:p>
        </w:tc>
        <w:tc>
          <w:tcPr>
            <w:tcW w:w="1764" w:type="dxa"/>
          </w:tcPr>
          <w:p w:rsidR="006A5E9E" w:rsidRPr="009E6B58" w:rsidRDefault="006A5E9E" w:rsidP="0004498C">
            <w:pPr>
              <w:jc w:val="center"/>
              <w:rPr>
                <w:sz w:val="28"/>
                <w:szCs w:val="28"/>
              </w:rPr>
            </w:pPr>
          </w:p>
        </w:tc>
        <w:tc>
          <w:tcPr>
            <w:tcW w:w="2521" w:type="dxa"/>
          </w:tcPr>
          <w:p w:rsidR="006A5E9E" w:rsidRPr="009E6B58" w:rsidRDefault="006A5E9E" w:rsidP="0004498C">
            <w:pPr>
              <w:jc w:val="center"/>
              <w:rPr>
                <w:sz w:val="28"/>
                <w:szCs w:val="28"/>
              </w:rPr>
            </w:pPr>
            <w:r w:rsidRPr="009E6B58">
              <w:rPr>
                <w:sz w:val="28"/>
                <w:szCs w:val="28"/>
              </w:rPr>
              <w:t>Вводный,</w:t>
            </w:r>
          </w:p>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закрепление</w:t>
            </w:r>
          </w:p>
        </w:tc>
        <w:tc>
          <w:tcPr>
            <w:tcW w:w="3041" w:type="dxa"/>
            <w:gridSpan w:val="2"/>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Техника безопасности  на участке, охрана труда.</w:t>
            </w:r>
          </w:p>
          <w:p w:rsidR="006A5E9E" w:rsidRPr="009E6B58" w:rsidRDefault="006A5E9E" w:rsidP="0004498C">
            <w:pPr>
              <w:jc w:val="center"/>
              <w:rPr>
                <w:sz w:val="28"/>
                <w:szCs w:val="28"/>
              </w:rPr>
            </w:pPr>
          </w:p>
        </w:tc>
        <w:tc>
          <w:tcPr>
            <w:tcW w:w="2046"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Таблицы</w:t>
            </w:r>
          </w:p>
          <w:p w:rsidR="006A5E9E" w:rsidRPr="009E6B58" w:rsidRDefault="006A5E9E" w:rsidP="0004498C">
            <w:pPr>
              <w:jc w:val="center"/>
              <w:rPr>
                <w:sz w:val="28"/>
                <w:szCs w:val="28"/>
              </w:rPr>
            </w:pPr>
          </w:p>
        </w:tc>
      </w:tr>
      <w:tr w:rsidR="006A5E9E" w:rsidRPr="009E6B58" w:rsidTr="0004498C">
        <w:trPr>
          <w:trHeight w:val="620"/>
        </w:trPr>
        <w:tc>
          <w:tcPr>
            <w:tcW w:w="1170" w:type="dxa"/>
          </w:tcPr>
          <w:p w:rsidR="006A5E9E" w:rsidRPr="009E6B58" w:rsidRDefault="006A5E9E" w:rsidP="0004498C">
            <w:pPr>
              <w:jc w:val="center"/>
              <w:rPr>
                <w:sz w:val="28"/>
                <w:szCs w:val="28"/>
              </w:rPr>
            </w:pPr>
            <w:r w:rsidRPr="009E6B58">
              <w:rPr>
                <w:sz w:val="28"/>
                <w:szCs w:val="28"/>
              </w:rPr>
              <w:t>2.</w:t>
            </w:r>
          </w:p>
        </w:tc>
        <w:tc>
          <w:tcPr>
            <w:tcW w:w="3716" w:type="dxa"/>
          </w:tcPr>
          <w:p w:rsidR="006A5E9E" w:rsidRPr="009E6B58" w:rsidRDefault="006A5E9E" w:rsidP="0004498C">
            <w:pPr>
              <w:rPr>
                <w:sz w:val="28"/>
                <w:szCs w:val="28"/>
              </w:rPr>
            </w:pPr>
            <w:r w:rsidRPr="009E6B58">
              <w:rPr>
                <w:sz w:val="28"/>
                <w:szCs w:val="28"/>
              </w:rPr>
              <w:t>Сроки и способы уборки урожая</w:t>
            </w:r>
          </w:p>
        </w:tc>
        <w:tc>
          <w:tcPr>
            <w:tcW w:w="1443" w:type="dxa"/>
          </w:tcPr>
          <w:p w:rsidR="006A5E9E" w:rsidRPr="009E6B58" w:rsidRDefault="006A5E9E" w:rsidP="0004498C">
            <w:pPr>
              <w:jc w:val="center"/>
              <w:rPr>
                <w:sz w:val="28"/>
                <w:szCs w:val="28"/>
              </w:rPr>
            </w:pPr>
            <w:r w:rsidRPr="009E6B58">
              <w:rPr>
                <w:sz w:val="28"/>
                <w:szCs w:val="28"/>
              </w:rPr>
              <w:t>1</w:t>
            </w:r>
          </w:p>
        </w:tc>
        <w:tc>
          <w:tcPr>
            <w:tcW w:w="1764"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p>
        </w:tc>
        <w:tc>
          <w:tcPr>
            <w:tcW w:w="2521"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Повторение</w:t>
            </w:r>
          </w:p>
        </w:tc>
        <w:tc>
          <w:tcPr>
            <w:tcW w:w="3041" w:type="dxa"/>
            <w:gridSpan w:val="2"/>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Валовый  урожай</w:t>
            </w:r>
          </w:p>
        </w:tc>
        <w:tc>
          <w:tcPr>
            <w:tcW w:w="2046"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Пирамидная укладка ботвы</w:t>
            </w:r>
          </w:p>
          <w:p w:rsidR="006A5E9E" w:rsidRPr="009E6B58" w:rsidRDefault="006A5E9E" w:rsidP="0004498C">
            <w:pPr>
              <w:jc w:val="center"/>
              <w:rPr>
                <w:sz w:val="28"/>
                <w:szCs w:val="28"/>
              </w:rPr>
            </w:pPr>
          </w:p>
        </w:tc>
      </w:tr>
      <w:tr w:rsidR="006A5E9E" w:rsidRPr="009E6B58" w:rsidTr="0004498C">
        <w:trPr>
          <w:trHeight w:val="974"/>
        </w:trPr>
        <w:tc>
          <w:tcPr>
            <w:tcW w:w="1170" w:type="dxa"/>
          </w:tcPr>
          <w:p w:rsidR="006A5E9E" w:rsidRPr="009E6B58" w:rsidRDefault="006A5E9E" w:rsidP="0004498C">
            <w:pPr>
              <w:jc w:val="center"/>
              <w:rPr>
                <w:sz w:val="28"/>
                <w:szCs w:val="28"/>
              </w:rPr>
            </w:pPr>
            <w:r w:rsidRPr="009E6B58">
              <w:rPr>
                <w:sz w:val="28"/>
                <w:szCs w:val="28"/>
              </w:rPr>
              <w:t>3.</w:t>
            </w:r>
          </w:p>
        </w:tc>
        <w:tc>
          <w:tcPr>
            <w:tcW w:w="3716" w:type="dxa"/>
          </w:tcPr>
          <w:p w:rsidR="006A5E9E" w:rsidRPr="009E6B58" w:rsidRDefault="006A5E9E" w:rsidP="0004498C">
            <w:pPr>
              <w:rPr>
                <w:sz w:val="28"/>
                <w:szCs w:val="28"/>
              </w:rPr>
            </w:pPr>
            <w:r w:rsidRPr="009E6B58">
              <w:rPr>
                <w:color w:val="000000"/>
                <w:sz w:val="28"/>
                <w:szCs w:val="28"/>
              </w:rPr>
              <w:t>Учёт  урожая.</w:t>
            </w:r>
          </w:p>
          <w:p w:rsidR="006A5E9E" w:rsidRPr="009E6B58" w:rsidRDefault="006A5E9E" w:rsidP="0004498C">
            <w:pPr>
              <w:rPr>
                <w:sz w:val="28"/>
                <w:szCs w:val="28"/>
              </w:rPr>
            </w:pPr>
          </w:p>
        </w:tc>
        <w:tc>
          <w:tcPr>
            <w:tcW w:w="144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764" w:type="dxa"/>
          </w:tcPr>
          <w:p w:rsidR="006A5E9E" w:rsidRPr="009E6B58" w:rsidRDefault="006A5E9E" w:rsidP="0004498C">
            <w:pPr>
              <w:jc w:val="center"/>
              <w:rPr>
                <w:sz w:val="28"/>
                <w:szCs w:val="28"/>
              </w:rPr>
            </w:pPr>
          </w:p>
        </w:tc>
        <w:tc>
          <w:tcPr>
            <w:tcW w:w="2521"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Повторение</w:t>
            </w:r>
          </w:p>
        </w:tc>
        <w:tc>
          <w:tcPr>
            <w:tcW w:w="3041" w:type="dxa"/>
            <w:gridSpan w:val="2"/>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Урожайность</w:t>
            </w:r>
          </w:p>
        </w:tc>
        <w:tc>
          <w:tcPr>
            <w:tcW w:w="2046"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Весы</w:t>
            </w:r>
          </w:p>
          <w:p w:rsidR="006A5E9E" w:rsidRPr="009E6B58" w:rsidRDefault="006A5E9E" w:rsidP="0004498C">
            <w:pPr>
              <w:jc w:val="center"/>
              <w:rPr>
                <w:sz w:val="28"/>
                <w:szCs w:val="28"/>
              </w:rPr>
            </w:pPr>
          </w:p>
        </w:tc>
      </w:tr>
      <w:tr w:rsidR="006A5E9E" w:rsidRPr="009E6B58" w:rsidTr="0004498C">
        <w:trPr>
          <w:trHeight w:val="775"/>
        </w:trPr>
        <w:tc>
          <w:tcPr>
            <w:tcW w:w="1170" w:type="dxa"/>
          </w:tcPr>
          <w:p w:rsidR="006A5E9E" w:rsidRPr="009E6B58" w:rsidRDefault="006A5E9E" w:rsidP="0004498C">
            <w:pPr>
              <w:jc w:val="center"/>
              <w:rPr>
                <w:sz w:val="28"/>
                <w:szCs w:val="28"/>
              </w:rPr>
            </w:pPr>
            <w:r w:rsidRPr="009E6B58">
              <w:rPr>
                <w:sz w:val="28"/>
                <w:szCs w:val="28"/>
              </w:rPr>
              <w:t>4.</w:t>
            </w:r>
          </w:p>
        </w:tc>
        <w:tc>
          <w:tcPr>
            <w:tcW w:w="3716" w:type="dxa"/>
          </w:tcPr>
          <w:p w:rsidR="006A5E9E" w:rsidRPr="009E6B58" w:rsidRDefault="006A5E9E" w:rsidP="0004498C">
            <w:pPr>
              <w:rPr>
                <w:sz w:val="28"/>
                <w:szCs w:val="28"/>
              </w:rPr>
            </w:pPr>
            <w:r w:rsidRPr="009E6B58">
              <w:rPr>
                <w:sz w:val="28"/>
                <w:szCs w:val="28"/>
              </w:rPr>
              <w:t>Подготовка овощехранилищ.</w:t>
            </w:r>
          </w:p>
        </w:tc>
        <w:tc>
          <w:tcPr>
            <w:tcW w:w="144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764" w:type="dxa"/>
          </w:tcPr>
          <w:p w:rsidR="006A5E9E" w:rsidRPr="009E6B58" w:rsidRDefault="006A5E9E" w:rsidP="0004498C">
            <w:pPr>
              <w:jc w:val="center"/>
              <w:rPr>
                <w:sz w:val="28"/>
                <w:szCs w:val="28"/>
              </w:rPr>
            </w:pPr>
          </w:p>
        </w:tc>
        <w:tc>
          <w:tcPr>
            <w:tcW w:w="2521"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Практический</w:t>
            </w:r>
          </w:p>
        </w:tc>
        <w:tc>
          <w:tcPr>
            <w:tcW w:w="3041" w:type="dxa"/>
            <w:gridSpan w:val="2"/>
          </w:tcPr>
          <w:p w:rsidR="006A5E9E" w:rsidRPr="009E6B58" w:rsidRDefault="006A5E9E" w:rsidP="0004498C">
            <w:pPr>
              <w:jc w:val="center"/>
              <w:rPr>
                <w:sz w:val="28"/>
                <w:szCs w:val="28"/>
              </w:rPr>
            </w:pPr>
          </w:p>
          <w:p w:rsidR="006A5E9E" w:rsidRPr="009E6B58" w:rsidRDefault="006A5E9E" w:rsidP="0004498C">
            <w:pPr>
              <w:jc w:val="center"/>
              <w:rPr>
                <w:sz w:val="28"/>
                <w:szCs w:val="28"/>
              </w:rPr>
            </w:pPr>
          </w:p>
        </w:tc>
        <w:tc>
          <w:tcPr>
            <w:tcW w:w="2046" w:type="dxa"/>
          </w:tcPr>
          <w:p w:rsidR="006A5E9E" w:rsidRPr="009E6B58" w:rsidRDefault="006A5E9E" w:rsidP="0004498C">
            <w:pPr>
              <w:jc w:val="center"/>
              <w:rPr>
                <w:sz w:val="28"/>
                <w:szCs w:val="28"/>
              </w:rPr>
            </w:pPr>
          </w:p>
        </w:tc>
      </w:tr>
    </w:tbl>
    <w:tbl>
      <w:tblPr>
        <w:tblpPr w:leftFromText="180" w:rightFromText="180" w:vertAnchor="text" w:horzAnchor="margin" w:tblpXSpec="center" w:tblpY="-266"/>
        <w:tblW w:w="15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3662"/>
        <w:gridCol w:w="1433"/>
        <w:gridCol w:w="1863"/>
        <w:gridCol w:w="2578"/>
        <w:gridCol w:w="3009"/>
        <w:gridCol w:w="2569"/>
      </w:tblGrid>
      <w:tr w:rsidR="006A5E9E" w:rsidRPr="009E6B58" w:rsidTr="0004498C">
        <w:trPr>
          <w:trHeight w:val="309"/>
        </w:trPr>
        <w:tc>
          <w:tcPr>
            <w:tcW w:w="812" w:type="dxa"/>
          </w:tcPr>
          <w:p w:rsidR="006A5E9E" w:rsidRPr="009E6B58" w:rsidRDefault="006A5E9E" w:rsidP="0004498C">
            <w:pPr>
              <w:jc w:val="center"/>
              <w:rPr>
                <w:sz w:val="28"/>
                <w:szCs w:val="28"/>
              </w:rPr>
            </w:pPr>
            <w:r w:rsidRPr="009E6B58">
              <w:rPr>
                <w:sz w:val="28"/>
                <w:szCs w:val="28"/>
              </w:rPr>
              <w:t>5.</w:t>
            </w:r>
          </w:p>
          <w:p w:rsidR="006A5E9E" w:rsidRPr="009E6B58" w:rsidRDefault="006A5E9E" w:rsidP="0004498C">
            <w:pPr>
              <w:jc w:val="center"/>
              <w:rPr>
                <w:sz w:val="28"/>
                <w:szCs w:val="28"/>
              </w:rPr>
            </w:pPr>
          </w:p>
        </w:tc>
        <w:tc>
          <w:tcPr>
            <w:tcW w:w="3662" w:type="dxa"/>
          </w:tcPr>
          <w:p w:rsidR="006A5E9E" w:rsidRPr="009E6B58" w:rsidRDefault="006A5E9E" w:rsidP="0004498C">
            <w:pPr>
              <w:rPr>
                <w:sz w:val="28"/>
                <w:szCs w:val="28"/>
              </w:rPr>
            </w:pPr>
            <w:r w:rsidRPr="009E6B58">
              <w:rPr>
                <w:sz w:val="28"/>
                <w:szCs w:val="28"/>
              </w:rPr>
              <w:t>Лёжкость корнеплодов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Лежкость, бурт, траншея</w:t>
            </w:r>
          </w:p>
        </w:tc>
        <w:tc>
          <w:tcPr>
            <w:tcW w:w="2569" w:type="dxa"/>
          </w:tcPr>
          <w:p w:rsidR="006A5E9E" w:rsidRPr="009E6B58" w:rsidRDefault="006A5E9E" w:rsidP="0004498C">
            <w:pPr>
              <w:jc w:val="center"/>
              <w:rPr>
                <w:sz w:val="28"/>
                <w:szCs w:val="28"/>
              </w:rPr>
            </w:pPr>
          </w:p>
        </w:tc>
      </w:tr>
      <w:tr w:rsidR="006A5E9E" w:rsidRPr="009E6B58" w:rsidTr="0004498C">
        <w:trPr>
          <w:trHeight w:val="292"/>
        </w:trPr>
        <w:tc>
          <w:tcPr>
            <w:tcW w:w="812" w:type="dxa"/>
          </w:tcPr>
          <w:p w:rsidR="006A5E9E" w:rsidRPr="009E6B58" w:rsidRDefault="006A5E9E" w:rsidP="0004498C">
            <w:pPr>
              <w:jc w:val="center"/>
              <w:rPr>
                <w:sz w:val="28"/>
                <w:szCs w:val="28"/>
              </w:rPr>
            </w:pPr>
            <w:r w:rsidRPr="009E6B58">
              <w:rPr>
                <w:sz w:val="28"/>
                <w:szCs w:val="28"/>
              </w:rPr>
              <w:t>6.</w:t>
            </w:r>
          </w:p>
        </w:tc>
        <w:tc>
          <w:tcPr>
            <w:tcW w:w="3662" w:type="dxa"/>
          </w:tcPr>
          <w:p w:rsidR="006A5E9E" w:rsidRPr="009E6B58" w:rsidRDefault="006A5E9E" w:rsidP="0004498C">
            <w:pPr>
              <w:rPr>
                <w:sz w:val="28"/>
                <w:szCs w:val="28"/>
              </w:rPr>
            </w:pPr>
          </w:p>
          <w:p w:rsidR="006A5E9E" w:rsidRPr="009E6B58" w:rsidRDefault="006A5E9E" w:rsidP="0004498C">
            <w:pPr>
              <w:rPr>
                <w:sz w:val="28"/>
                <w:szCs w:val="28"/>
              </w:rPr>
            </w:pPr>
            <w:r w:rsidRPr="009E6B58">
              <w:rPr>
                <w:sz w:val="28"/>
                <w:szCs w:val="28"/>
              </w:rPr>
              <w:t>Уборка урожая</w:t>
            </w:r>
          </w:p>
        </w:tc>
        <w:tc>
          <w:tcPr>
            <w:tcW w:w="143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95"/>
        </w:trPr>
        <w:tc>
          <w:tcPr>
            <w:tcW w:w="812" w:type="dxa"/>
          </w:tcPr>
          <w:p w:rsidR="006A5E9E" w:rsidRPr="009E6B58" w:rsidRDefault="006A5E9E" w:rsidP="0004498C">
            <w:pPr>
              <w:jc w:val="center"/>
              <w:rPr>
                <w:sz w:val="28"/>
                <w:szCs w:val="28"/>
              </w:rPr>
            </w:pPr>
            <w:r w:rsidRPr="009E6B58">
              <w:rPr>
                <w:sz w:val="28"/>
                <w:szCs w:val="28"/>
              </w:rPr>
              <w:t>7</w:t>
            </w:r>
          </w:p>
        </w:tc>
        <w:tc>
          <w:tcPr>
            <w:tcW w:w="3662" w:type="dxa"/>
          </w:tcPr>
          <w:p w:rsidR="006A5E9E" w:rsidRPr="009E6B58" w:rsidRDefault="006A5E9E" w:rsidP="0004498C">
            <w:pPr>
              <w:rPr>
                <w:sz w:val="28"/>
                <w:szCs w:val="28"/>
              </w:rPr>
            </w:pPr>
            <w:r w:rsidRPr="009E6B58">
              <w:rPr>
                <w:sz w:val="28"/>
                <w:szCs w:val="28"/>
              </w:rPr>
              <w:t>Практическая работа по уборке столовых корнеплодов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23"/>
        </w:trPr>
        <w:tc>
          <w:tcPr>
            <w:tcW w:w="812" w:type="dxa"/>
          </w:tcPr>
          <w:p w:rsidR="006A5E9E" w:rsidRPr="009E6B58" w:rsidRDefault="006A5E9E" w:rsidP="0004498C">
            <w:pPr>
              <w:jc w:val="center"/>
              <w:rPr>
                <w:sz w:val="28"/>
                <w:szCs w:val="28"/>
              </w:rPr>
            </w:pPr>
            <w:r w:rsidRPr="009E6B58">
              <w:rPr>
                <w:sz w:val="28"/>
                <w:szCs w:val="28"/>
              </w:rPr>
              <w:t>8</w:t>
            </w:r>
          </w:p>
        </w:tc>
        <w:tc>
          <w:tcPr>
            <w:tcW w:w="3662" w:type="dxa"/>
          </w:tcPr>
          <w:p w:rsidR="006A5E9E" w:rsidRPr="009E6B58" w:rsidRDefault="006A5E9E" w:rsidP="0004498C">
            <w:pPr>
              <w:rPr>
                <w:sz w:val="28"/>
                <w:szCs w:val="28"/>
              </w:rPr>
            </w:pPr>
            <w:r w:rsidRPr="009E6B58">
              <w:rPr>
                <w:sz w:val="28"/>
                <w:szCs w:val="28"/>
              </w:rPr>
              <w:t>Уборка урожая</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27"/>
        </w:trPr>
        <w:tc>
          <w:tcPr>
            <w:tcW w:w="812" w:type="dxa"/>
          </w:tcPr>
          <w:p w:rsidR="006A5E9E" w:rsidRPr="009E6B58" w:rsidRDefault="006A5E9E" w:rsidP="0004498C">
            <w:pPr>
              <w:jc w:val="center"/>
              <w:rPr>
                <w:sz w:val="28"/>
                <w:szCs w:val="28"/>
              </w:rPr>
            </w:pPr>
            <w:r w:rsidRPr="009E6B58">
              <w:rPr>
                <w:sz w:val="28"/>
                <w:szCs w:val="28"/>
              </w:rPr>
              <w:t>9</w:t>
            </w:r>
          </w:p>
        </w:tc>
        <w:tc>
          <w:tcPr>
            <w:tcW w:w="3662" w:type="dxa"/>
          </w:tcPr>
          <w:p w:rsidR="006A5E9E" w:rsidRPr="009E6B58" w:rsidRDefault="006A5E9E" w:rsidP="0004498C">
            <w:pPr>
              <w:rPr>
                <w:sz w:val="28"/>
                <w:szCs w:val="28"/>
              </w:rPr>
            </w:pPr>
            <w:r w:rsidRPr="009E6B58">
              <w:rPr>
                <w:sz w:val="28"/>
                <w:szCs w:val="28"/>
              </w:rPr>
              <w:t>Уборка урожая</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15"/>
        </w:trPr>
        <w:tc>
          <w:tcPr>
            <w:tcW w:w="812" w:type="dxa"/>
          </w:tcPr>
          <w:p w:rsidR="006A5E9E" w:rsidRPr="009E6B58" w:rsidRDefault="006A5E9E" w:rsidP="0004498C">
            <w:pPr>
              <w:jc w:val="center"/>
              <w:rPr>
                <w:sz w:val="28"/>
                <w:szCs w:val="28"/>
              </w:rPr>
            </w:pPr>
            <w:r w:rsidRPr="009E6B58">
              <w:rPr>
                <w:sz w:val="28"/>
                <w:szCs w:val="28"/>
              </w:rPr>
              <w:t>10</w:t>
            </w:r>
          </w:p>
        </w:tc>
        <w:tc>
          <w:tcPr>
            <w:tcW w:w="3662" w:type="dxa"/>
          </w:tcPr>
          <w:p w:rsidR="006A5E9E" w:rsidRPr="009E6B58" w:rsidRDefault="006A5E9E" w:rsidP="0004498C">
            <w:pPr>
              <w:rPr>
                <w:sz w:val="28"/>
                <w:szCs w:val="28"/>
              </w:rPr>
            </w:pPr>
            <w:r w:rsidRPr="009E6B58">
              <w:rPr>
                <w:sz w:val="28"/>
                <w:szCs w:val="28"/>
              </w:rPr>
              <w:t>Уборка урожая</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26"/>
        </w:trPr>
        <w:tc>
          <w:tcPr>
            <w:tcW w:w="812" w:type="dxa"/>
          </w:tcPr>
          <w:p w:rsidR="006A5E9E" w:rsidRPr="009E6B58" w:rsidRDefault="006A5E9E" w:rsidP="0004498C">
            <w:pPr>
              <w:jc w:val="center"/>
              <w:rPr>
                <w:sz w:val="28"/>
                <w:szCs w:val="28"/>
              </w:rPr>
            </w:pPr>
            <w:r w:rsidRPr="009E6B58">
              <w:rPr>
                <w:sz w:val="28"/>
                <w:szCs w:val="28"/>
              </w:rPr>
              <w:t>11</w:t>
            </w:r>
          </w:p>
        </w:tc>
        <w:tc>
          <w:tcPr>
            <w:tcW w:w="3662" w:type="dxa"/>
          </w:tcPr>
          <w:p w:rsidR="006A5E9E" w:rsidRPr="009E6B58" w:rsidRDefault="006A5E9E" w:rsidP="0004498C">
            <w:pPr>
              <w:rPr>
                <w:sz w:val="28"/>
                <w:szCs w:val="28"/>
              </w:rPr>
            </w:pPr>
            <w:r w:rsidRPr="009E6B58">
              <w:rPr>
                <w:sz w:val="28"/>
                <w:szCs w:val="28"/>
              </w:rPr>
              <w:t>Уборка урожая</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414"/>
        </w:trPr>
        <w:tc>
          <w:tcPr>
            <w:tcW w:w="812" w:type="dxa"/>
          </w:tcPr>
          <w:p w:rsidR="006A5E9E" w:rsidRPr="009E6B58" w:rsidRDefault="006A5E9E" w:rsidP="0004498C">
            <w:pPr>
              <w:jc w:val="center"/>
              <w:rPr>
                <w:sz w:val="28"/>
                <w:szCs w:val="28"/>
              </w:rPr>
            </w:pPr>
            <w:r w:rsidRPr="009E6B58">
              <w:rPr>
                <w:sz w:val="28"/>
                <w:szCs w:val="28"/>
              </w:rPr>
              <w:t>12</w:t>
            </w:r>
          </w:p>
        </w:tc>
        <w:tc>
          <w:tcPr>
            <w:tcW w:w="3662" w:type="dxa"/>
          </w:tcPr>
          <w:p w:rsidR="006A5E9E" w:rsidRPr="009E6B58" w:rsidRDefault="006A5E9E" w:rsidP="0004498C">
            <w:pPr>
              <w:rPr>
                <w:sz w:val="28"/>
                <w:szCs w:val="28"/>
              </w:rPr>
            </w:pPr>
            <w:r w:rsidRPr="009E6B58">
              <w:rPr>
                <w:sz w:val="28"/>
                <w:szCs w:val="28"/>
              </w:rPr>
              <w:t>Уборка урожая капусты</w:t>
            </w:r>
          </w:p>
        </w:tc>
        <w:tc>
          <w:tcPr>
            <w:tcW w:w="143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i/>
                <w:sz w:val="28"/>
                <w:szCs w:val="28"/>
              </w:rPr>
            </w:pPr>
          </w:p>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i/>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28"/>
        </w:trPr>
        <w:tc>
          <w:tcPr>
            <w:tcW w:w="812" w:type="dxa"/>
          </w:tcPr>
          <w:p w:rsidR="006A5E9E" w:rsidRPr="009E6B58" w:rsidRDefault="006A5E9E" w:rsidP="0004498C">
            <w:pPr>
              <w:jc w:val="center"/>
              <w:rPr>
                <w:sz w:val="28"/>
                <w:szCs w:val="28"/>
              </w:rPr>
            </w:pPr>
            <w:r w:rsidRPr="009E6B58">
              <w:rPr>
                <w:sz w:val="28"/>
                <w:szCs w:val="28"/>
              </w:rPr>
              <w:t>13</w:t>
            </w:r>
          </w:p>
        </w:tc>
        <w:tc>
          <w:tcPr>
            <w:tcW w:w="3662" w:type="dxa"/>
          </w:tcPr>
          <w:p w:rsidR="006A5E9E" w:rsidRPr="009E6B58" w:rsidRDefault="006A5E9E" w:rsidP="0004498C">
            <w:pPr>
              <w:rPr>
                <w:sz w:val="28"/>
                <w:szCs w:val="28"/>
              </w:rPr>
            </w:pPr>
            <w:r w:rsidRPr="009E6B58">
              <w:rPr>
                <w:sz w:val="28"/>
                <w:szCs w:val="28"/>
              </w:rPr>
              <w:t>Уборка урожая капусты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i/>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24"/>
        </w:trPr>
        <w:tc>
          <w:tcPr>
            <w:tcW w:w="812" w:type="dxa"/>
          </w:tcPr>
          <w:p w:rsidR="006A5E9E" w:rsidRPr="009E6B58" w:rsidRDefault="006A5E9E" w:rsidP="0004498C">
            <w:pPr>
              <w:jc w:val="center"/>
              <w:rPr>
                <w:sz w:val="28"/>
                <w:szCs w:val="28"/>
              </w:rPr>
            </w:pPr>
            <w:r w:rsidRPr="009E6B58">
              <w:rPr>
                <w:sz w:val="28"/>
                <w:szCs w:val="28"/>
              </w:rPr>
              <w:t>14</w:t>
            </w:r>
          </w:p>
        </w:tc>
        <w:tc>
          <w:tcPr>
            <w:tcW w:w="3662" w:type="dxa"/>
          </w:tcPr>
          <w:p w:rsidR="006A5E9E" w:rsidRPr="009E6B58" w:rsidRDefault="006A5E9E" w:rsidP="0004498C">
            <w:pPr>
              <w:rPr>
                <w:sz w:val="28"/>
                <w:szCs w:val="28"/>
              </w:rPr>
            </w:pPr>
            <w:r w:rsidRPr="009E6B58">
              <w:rPr>
                <w:sz w:val="28"/>
                <w:szCs w:val="28"/>
              </w:rPr>
              <w:t>Уборка урожая капусты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i/>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53"/>
        </w:trPr>
        <w:tc>
          <w:tcPr>
            <w:tcW w:w="15926" w:type="dxa"/>
            <w:gridSpan w:val="7"/>
          </w:tcPr>
          <w:p w:rsidR="006A5E9E" w:rsidRPr="009E6B58" w:rsidRDefault="006A5E9E" w:rsidP="0004498C">
            <w:pPr>
              <w:jc w:val="center"/>
              <w:rPr>
                <w:sz w:val="28"/>
                <w:szCs w:val="28"/>
              </w:rPr>
            </w:pPr>
          </w:p>
          <w:p w:rsidR="006A5E9E" w:rsidRPr="009E6B58" w:rsidRDefault="006A5E9E" w:rsidP="0004498C">
            <w:pPr>
              <w:jc w:val="center"/>
              <w:rPr>
                <w:b/>
                <w:sz w:val="32"/>
                <w:szCs w:val="32"/>
              </w:rPr>
            </w:pPr>
            <w:r w:rsidRPr="009E6B58">
              <w:rPr>
                <w:b/>
                <w:sz w:val="32"/>
                <w:szCs w:val="32"/>
              </w:rPr>
              <w:t>Осенняя обработка почвы – 18 ч</w:t>
            </w:r>
          </w:p>
        </w:tc>
      </w:tr>
      <w:tr w:rsidR="006A5E9E" w:rsidRPr="009E6B58" w:rsidTr="0004498C">
        <w:trPr>
          <w:trHeight w:val="300"/>
        </w:trPr>
        <w:tc>
          <w:tcPr>
            <w:tcW w:w="812" w:type="dxa"/>
          </w:tcPr>
          <w:p w:rsidR="006A5E9E" w:rsidRPr="009E6B58" w:rsidRDefault="006A5E9E" w:rsidP="0004498C">
            <w:pPr>
              <w:jc w:val="center"/>
              <w:rPr>
                <w:sz w:val="28"/>
                <w:szCs w:val="28"/>
              </w:rPr>
            </w:pPr>
            <w:r w:rsidRPr="009E6B58">
              <w:rPr>
                <w:sz w:val="28"/>
                <w:szCs w:val="28"/>
              </w:rPr>
              <w:t>15</w:t>
            </w:r>
          </w:p>
        </w:tc>
        <w:tc>
          <w:tcPr>
            <w:tcW w:w="3662" w:type="dxa"/>
          </w:tcPr>
          <w:p w:rsidR="006A5E9E" w:rsidRPr="009E6B58" w:rsidRDefault="006A5E9E" w:rsidP="0004498C">
            <w:pPr>
              <w:rPr>
                <w:sz w:val="28"/>
                <w:szCs w:val="28"/>
              </w:rPr>
            </w:pPr>
            <w:r w:rsidRPr="009E6B58">
              <w:rPr>
                <w:sz w:val="28"/>
                <w:szCs w:val="28"/>
              </w:rPr>
              <w:t>Осенняя обработка почвы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Перекопка, вспашка.</w:t>
            </w:r>
          </w:p>
        </w:tc>
        <w:tc>
          <w:tcPr>
            <w:tcW w:w="2569" w:type="dxa"/>
          </w:tcPr>
          <w:p w:rsidR="006A5E9E" w:rsidRPr="009E6B58" w:rsidRDefault="006A5E9E" w:rsidP="0004498C">
            <w:pPr>
              <w:jc w:val="center"/>
              <w:rPr>
                <w:sz w:val="28"/>
                <w:szCs w:val="28"/>
              </w:rPr>
            </w:pPr>
          </w:p>
        </w:tc>
      </w:tr>
      <w:tr w:rsidR="006A5E9E" w:rsidRPr="009E6B58" w:rsidTr="0004498C">
        <w:trPr>
          <w:trHeight w:val="297"/>
        </w:trPr>
        <w:tc>
          <w:tcPr>
            <w:tcW w:w="812" w:type="dxa"/>
          </w:tcPr>
          <w:p w:rsidR="006A5E9E" w:rsidRPr="009E6B58" w:rsidRDefault="006A5E9E" w:rsidP="0004498C">
            <w:pPr>
              <w:jc w:val="center"/>
              <w:rPr>
                <w:sz w:val="28"/>
                <w:szCs w:val="28"/>
              </w:rPr>
            </w:pPr>
            <w:r w:rsidRPr="009E6B58">
              <w:rPr>
                <w:sz w:val="28"/>
                <w:szCs w:val="28"/>
              </w:rPr>
              <w:t>16</w:t>
            </w:r>
          </w:p>
        </w:tc>
        <w:tc>
          <w:tcPr>
            <w:tcW w:w="3662" w:type="dxa"/>
          </w:tcPr>
          <w:p w:rsidR="006A5E9E" w:rsidRPr="009E6B58" w:rsidRDefault="006A5E9E" w:rsidP="0004498C">
            <w:pPr>
              <w:rPr>
                <w:sz w:val="28"/>
                <w:szCs w:val="28"/>
              </w:rPr>
            </w:pPr>
            <w:r w:rsidRPr="009E6B58">
              <w:rPr>
                <w:sz w:val="28"/>
                <w:szCs w:val="28"/>
              </w:rPr>
              <w:t>Осенняя обработка почвы</w:t>
            </w:r>
          </w:p>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Перекопка, вспашка.</w:t>
            </w:r>
          </w:p>
        </w:tc>
        <w:tc>
          <w:tcPr>
            <w:tcW w:w="2569" w:type="dxa"/>
          </w:tcPr>
          <w:p w:rsidR="006A5E9E" w:rsidRPr="009E6B58" w:rsidRDefault="006A5E9E" w:rsidP="0004498C">
            <w:pPr>
              <w:jc w:val="center"/>
              <w:rPr>
                <w:sz w:val="28"/>
                <w:szCs w:val="28"/>
              </w:rPr>
            </w:pPr>
          </w:p>
        </w:tc>
      </w:tr>
      <w:tr w:rsidR="006A5E9E" w:rsidRPr="009E6B58" w:rsidTr="0004498C">
        <w:trPr>
          <w:trHeight w:val="472"/>
        </w:trPr>
        <w:tc>
          <w:tcPr>
            <w:tcW w:w="812" w:type="dxa"/>
          </w:tcPr>
          <w:p w:rsidR="006A5E9E" w:rsidRPr="009E6B58" w:rsidRDefault="006A5E9E" w:rsidP="0004498C">
            <w:pPr>
              <w:jc w:val="center"/>
              <w:rPr>
                <w:sz w:val="28"/>
                <w:szCs w:val="28"/>
              </w:rPr>
            </w:pPr>
            <w:r w:rsidRPr="009E6B58">
              <w:rPr>
                <w:sz w:val="28"/>
                <w:szCs w:val="28"/>
              </w:rPr>
              <w:t>17</w:t>
            </w:r>
          </w:p>
          <w:p w:rsidR="006A5E9E" w:rsidRPr="009E6B58" w:rsidRDefault="006A5E9E" w:rsidP="0004498C">
            <w:pPr>
              <w:jc w:val="center"/>
              <w:rPr>
                <w:sz w:val="28"/>
                <w:szCs w:val="28"/>
              </w:rPr>
            </w:pPr>
          </w:p>
          <w:p w:rsidR="006A5E9E" w:rsidRPr="009E6B58" w:rsidRDefault="006A5E9E" w:rsidP="0004498C">
            <w:pPr>
              <w:jc w:val="center"/>
              <w:rPr>
                <w:sz w:val="28"/>
                <w:szCs w:val="28"/>
              </w:rPr>
            </w:pPr>
          </w:p>
          <w:p w:rsidR="006A5E9E" w:rsidRPr="009E6B58" w:rsidRDefault="006A5E9E" w:rsidP="0004498C">
            <w:pPr>
              <w:jc w:val="center"/>
              <w:rPr>
                <w:sz w:val="28"/>
                <w:szCs w:val="28"/>
              </w:rPr>
            </w:pPr>
          </w:p>
          <w:p w:rsidR="006A5E9E" w:rsidRPr="009E6B58" w:rsidRDefault="006A5E9E" w:rsidP="0004498C">
            <w:pPr>
              <w:jc w:val="center"/>
              <w:rPr>
                <w:sz w:val="28"/>
                <w:szCs w:val="28"/>
              </w:rPr>
            </w:pPr>
          </w:p>
        </w:tc>
        <w:tc>
          <w:tcPr>
            <w:tcW w:w="3662" w:type="dxa"/>
          </w:tcPr>
          <w:p w:rsidR="006A5E9E" w:rsidRPr="009E6B58" w:rsidRDefault="006A5E9E" w:rsidP="0004498C">
            <w:pPr>
              <w:rPr>
                <w:sz w:val="28"/>
                <w:szCs w:val="28"/>
              </w:rPr>
            </w:pPr>
            <w:r w:rsidRPr="009E6B58">
              <w:rPr>
                <w:sz w:val="28"/>
                <w:szCs w:val="28"/>
              </w:rPr>
              <w:t>Осенняя обработка почвы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Перекопка, вспашка.</w:t>
            </w:r>
          </w:p>
        </w:tc>
        <w:tc>
          <w:tcPr>
            <w:tcW w:w="2569" w:type="dxa"/>
          </w:tcPr>
          <w:p w:rsidR="006A5E9E" w:rsidRPr="009E6B58" w:rsidRDefault="006A5E9E" w:rsidP="0004498C">
            <w:pPr>
              <w:jc w:val="center"/>
              <w:rPr>
                <w:sz w:val="28"/>
                <w:szCs w:val="28"/>
              </w:rPr>
            </w:pPr>
          </w:p>
        </w:tc>
      </w:tr>
      <w:tr w:rsidR="006A5E9E" w:rsidRPr="009E6B58" w:rsidTr="0004498C">
        <w:trPr>
          <w:trHeight w:val="319"/>
        </w:trPr>
        <w:tc>
          <w:tcPr>
            <w:tcW w:w="812" w:type="dxa"/>
          </w:tcPr>
          <w:p w:rsidR="006A5E9E" w:rsidRPr="009E6B58" w:rsidRDefault="006A5E9E" w:rsidP="0004498C">
            <w:pPr>
              <w:jc w:val="center"/>
              <w:rPr>
                <w:sz w:val="28"/>
                <w:szCs w:val="28"/>
              </w:rPr>
            </w:pPr>
            <w:r w:rsidRPr="009E6B58">
              <w:rPr>
                <w:sz w:val="28"/>
                <w:szCs w:val="28"/>
              </w:rPr>
              <w:t>18</w:t>
            </w:r>
          </w:p>
        </w:tc>
        <w:tc>
          <w:tcPr>
            <w:tcW w:w="3662" w:type="dxa"/>
          </w:tcPr>
          <w:p w:rsidR="006A5E9E" w:rsidRPr="009E6B58" w:rsidRDefault="006A5E9E" w:rsidP="0004498C">
            <w:pPr>
              <w:rPr>
                <w:sz w:val="28"/>
                <w:szCs w:val="28"/>
              </w:rPr>
            </w:pPr>
            <w:r w:rsidRPr="009E6B58">
              <w:rPr>
                <w:sz w:val="28"/>
                <w:szCs w:val="28"/>
              </w:rPr>
              <w:t>Осенняя обработка почвы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38"/>
        </w:trPr>
        <w:tc>
          <w:tcPr>
            <w:tcW w:w="812" w:type="dxa"/>
          </w:tcPr>
          <w:p w:rsidR="006A5E9E" w:rsidRPr="009E6B58" w:rsidRDefault="006A5E9E" w:rsidP="0004498C">
            <w:pPr>
              <w:jc w:val="center"/>
              <w:rPr>
                <w:sz w:val="28"/>
                <w:szCs w:val="28"/>
              </w:rPr>
            </w:pPr>
            <w:r w:rsidRPr="009E6B58">
              <w:rPr>
                <w:sz w:val="28"/>
                <w:szCs w:val="28"/>
              </w:rPr>
              <w:t>19</w:t>
            </w:r>
          </w:p>
        </w:tc>
        <w:tc>
          <w:tcPr>
            <w:tcW w:w="3662" w:type="dxa"/>
          </w:tcPr>
          <w:p w:rsidR="006A5E9E" w:rsidRPr="009E6B58" w:rsidRDefault="006A5E9E" w:rsidP="0004498C">
            <w:pPr>
              <w:rPr>
                <w:sz w:val="28"/>
                <w:szCs w:val="28"/>
              </w:rPr>
            </w:pPr>
            <w:r w:rsidRPr="009E6B58">
              <w:rPr>
                <w:sz w:val="28"/>
                <w:szCs w:val="28"/>
              </w:rPr>
              <w:t>Осенняя обработка почвы</w:t>
            </w:r>
          </w:p>
          <w:p w:rsidR="006A5E9E" w:rsidRPr="009E6B58" w:rsidRDefault="006A5E9E" w:rsidP="0004498C">
            <w:pPr>
              <w:rPr>
                <w:sz w:val="28"/>
                <w:szCs w:val="28"/>
              </w:rPr>
            </w:pPr>
          </w:p>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25"/>
        </w:trPr>
        <w:tc>
          <w:tcPr>
            <w:tcW w:w="812" w:type="dxa"/>
          </w:tcPr>
          <w:p w:rsidR="006A5E9E" w:rsidRPr="009E6B58" w:rsidRDefault="006A5E9E" w:rsidP="0004498C">
            <w:pPr>
              <w:jc w:val="center"/>
              <w:rPr>
                <w:sz w:val="28"/>
                <w:szCs w:val="28"/>
              </w:rPr>
            </w:pPr>
            <w:r w:rsidRPr="009E6B58">
              <w:rPr>
                <w:sz w:val="28"/>
                <w:szCs w:val="28"/>
              </w:rPr>
              <w:t>20</w:t>
            </w:r>
          </w:p>
        </w:tc>
        <w:tc>
          <w:tcPr>
            <w:tcW w:w="3662" w:type="dxa"/>
          </w:tcPr>
          <w:p w:rsidR="006A5E9E" w:rsidRPr="009E6B58" w:rsidRDefault="006A5E9E" w:rsidP="0004498C">
            <w:pPr>
              <w:rPr>
                <w:sz w:val="28"/>
                <w:szCs w:val="28"/>
              </w:rPr>
            </w:pPr>
            <w:r w:rsidRPr="009E6B58">
              <w:rPr>
                <w:sz w:val="28"/>
                <w:szCs w:val="28"/>
              </w:rPr>
              <w:t>Осенняя обработка почвы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29"/>
        </w:trPr>
        <w:tc>
          <w:tcPr>
            <w:tcW w:w="812" w:type="dxa"/>
          </w:tcPr>
          <w:p w:rsidR="006A5E9E" w:rsidRPr="009E6B58" w:rsidRDefault="006A5E9E" w:rsidP="0004498C">
            <w:pPr>
              <w:jc w:val="center"/>
              <w:rPr>
                <w:sz w:val="28"/>
                <w:szCs w:val="28"/>
              </w:rPr>
            </w:pPr>
            <w:r w:rsidRPr="009E6B58">
              <w:rPr>
                <w:sz w:val="28"/>
                <w:szCs w:val="28"/>
              </w:rPr>
              <w:t>21</w:t>
            </w:r>
          </w:p>
        </w:tc>
        <w:tc>
          <w:tcPr>
            <w:tcW w:w="3662" w:type="dxa"/>
          </w:tcPr>
          <w:p w:rsidR="006A5E9E" w:rsidRPr="009E6B58" w:rsidRDefault="006A5E9E" w:rsidP="0004498C">
            <w:pPr>
              <w:rPr>
                <w:sz w:val="28"/>
                <w:szCs w:val="28"/>
              </w:rPr>
            </w:pPr>
            <w:r w:rsidRPr="009E6B58">
              <w:rPr>
                <w:sz w:val="28"/>
                <w:szCs w:val="28"/>
              </w:rPr>
              <w:t>Осенняя обработка почвы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16"/>
        </w:trPr>
        <w:tc>
          <w:tcPr>
            <w:tcW w:w="812" w:type="dxa"/>
          </w:tcPr>
          <w:p w:rsidR="006A5E9E" w:rsidRPr="009E6B58" w:rsidRDefault="006A5E9E" w:rsidP="0004498C">
            <w:pPr>
              <w:jc w:val="center"/>
              <w:rPr>
                <w:sz w:val="28"/>
                <w:szCs w:val="28"/>
              </w:rPr>
            </w:pPr>
            <w:r w:rsidRPr="009E6B58">
              <w:rPr>
                <w:sz w:val="28"/>
                <w:szCs w:val="28"/>
              </w:rPr>
              <w:t>22</w:t>
            </w:r>
          </w:p>
        </w:tc>
        <w:tc>
          <w:tcPr>
            <w:tcW w:w="3662" w:type="dxa"/>
          </w:tcPr>
          <w:p w:rsidR="006A5E9E" w:rsidRPr="009E6B58" w:rsidRDefault="006A5E9E" w:rsidP="0004498C">
            <w:pPr>
              <w:rPr>
                <w:sz w:val="28"/>
                <w:szCs w:val="28"/>
              </w:rPr>
            </w:pPr>
            <w:r w:rsidRPr="009E6B58">
              <w:rPr>
                <w:sz w:val="28"/>
                <w:szCs w:val="28"/>
              </w:rPr>
              <w:t>Осенняя обработка почвы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19"/>
        </w:trPr>
        <w:tc>
          <w:tcPr>
            <w:tcW w:w="812" w:type="dxa"/>
          </w:tcPr>
          <w:p w:rsidR="006A5E9E" w:rsidRPr="009E6B58" w:rsidRDefault="006A5E9E" w:rsidP="0004498C">
            <w:pPr>
              <w:jc w:val="center"/>
              <w:rPr>
                <w:sz w:val="28"/>
                <w:szCs w:val="28"/>
              </w:rPr>
            </w:pPr>
            <w:r w:rsidRPr="009E6B58">
              <w:rPr>
                <w:sz w:val="28"/>
                <w:szCs w:val="28"/>
              </w:rPr>
              <w:t>23</w:t>
            </w:r>
          </w:p>
        </w:tc>
        <w:tc>
          <w:tcPr>
            <w:tcW w:w="3662" w:type="dxa"/>
          </w:tcPr>
          <w:p w:rsidR="006A5E9E" w:rsidRPr="009E6B58" w:rsidRDefault="006A5E9E" w:rsidP="0004498C">
            <w:pPr>
              <w:rPr>
                <w:sz w:val="28"/>
                <w:szCs w:val="28"/>
              </w:rPr>
            </w:pPr>
            <w:r w:rsidRPr="009E6B58">
              <w:rPr>
                <w:sz w:val="28"/>
                <w:szCs w:val="28"/>
              </w:rPr>
              <w:t>Осенняя обработка почвы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501"/>
        </w:trPr>
        <w:tc>
          <w:tcPr>
            <w:tcW w:w="812" w:type="dxa"/>
            <w:vMerge w:val="restart"/>
          </w:tcPr>
          <w:p w:rsidR="006A5E9E" w:rsidRPr="009E6B58" w:rsidRDefault="006A5E9E" w:rsidP="0004498C">
            <w:pPr>
              <w:jc w:val="center"/>
              <w:rPr>
                <w:sz w:val="28"/>
                <w:szCs w:val="28"/>
              </w:rPr>
            </w:pPr>
            <w:r w:rsidRPr="009E6B58">
              <w:rPr>
                <w:sz w:val="28"/>
                <w:szCs w:val="28"/>
              </w:rPr>
              <w:t>24</w:t>
            </w:r>
          </w:p>
        </w:tc>
        <w:tc>
          <w:tcPr>
            <w:tcW w:w="3662" w:type="dxa"/>
            <w:vMerge w:val="restart"/>
          </w:tcPr>
          <w:p w:rsidR="006A5E9E" w:rsidRPr="009E6B58" w:rsidRDefault="006A5E9E" w:rsidP="0004498C">
            <w:pPr>
              <w:rPr>
                <w:sz w:val="28"/>
                <w:szCs w:val="28"/>
              </w:rPr>
            </w:pPr>
            <w:r w:rsidRPr="009E6B58">
              <w:rPr>
                <w:sz w:val="28"/>
                <w:szCs w:val="28"/>
              </w:rPr>
              <w:t>Осенняя обработка почвы</w:t>
            </w:r>
          </w:p>
        </w:tc>
        <w:tc>
          <w:tcPr>
            <w:tcW w:w="1433" w:type="dxa"/>
            <w:tcBorders>
              <w:bottom w:val="nil"/>
            </w:tcBorders>
          </w:tcPr>
          <w:p w:rsidR="006A5E9E" w:rsidRPr="009E6B58" w:rsidRDefault="006A5E9E" w:rsidP="0004498C">
            <w:pPr>
              <w:jc w:val="center"/>
              <w:rPr>
                <w:sz w:val="28"/>
                <w:szCs w:val="28"/>
              </w:rPr>
            </w:pPr>
            <w:r w:rsidRPr="009E6B58">
              <w:rPr>
                <w:sz w:val="28"/>
                <w:szCs w:val="28"/>
              </w:rPr>
              <w:t>1</w:t>
            </w:r>
          </w:p>
        </w:tc>
        <w:tc>
          <w:tcPr>
            <w:tcW w:w="1863" w:type="dxa"/>
            <w:vMerge w:val="restart"/>
          </w:tcPr>
          <w:p w:rsidR="006A5E9E" w:rsidRPr="009E6B58" w:rsidRDefault="006A5E9E" w:rsidP="0004498C">
            <w:pPr>
              <w:jc w:val="center"/>
              <w:rPr>
                <w:i/>
                <w:sz w:val="28"/>
                <w:szCs w:val="28"/>
              </w:rPr>
            </w:pPr>
          </w:p>
        </w:tc>
        <w:tc>
          <w:tcPr>
            <w:tcW w:w="2578" w:type="dxa"/>
            <w:vMerge w:val="restart"/>
          </w:tcPr>
          <w:p w:rsidR="006A5E9E" w:rsidRPr="009E6B58" w:rsidRDefault="006A5E9E" w:rsidP="0004498C">
            <w:pPr>
              <w:jc w:val="center"/>
              <w:rPr>
                <w:sz w:val="28"/>
                <w:szCs w:val="28"/>
              </w:rPr>
            </w:pPr>
            <w:r w:rsidRPr="009E6B58">
              <w:rPr>
                <w:sz w:val="28"/>
                <w:szCs w:val="28"/>
              </w:rPr>
              <w:t>Практический</w:t>
            </w:r>
          </w:p>
        </w:tc>
        <w:tc>
          <w:tcPr>
            <w:tcW w:w="3009" w:type="dxa"/>
            <w:vMerge w:val="restart"/>
          </w:tcPr>
          <w:p w:rsidR="006A5E9E" w:rsidRPr="009E6B58" w:rsidRDefault="006A5E9E" w:rsidP="0004498C">
            <w:pPr>
              <w:jc w:val="center"/>
              <w:rPr>
                <w:sz w:val="28"/>
                <w:szCs w:val="28"/>
              </w:rPr>
            </w:pPr>
          </w:p>
        </w:tc>
        <w:tc>
          <w:tcPr>
            <w:tcW w:w="2569" w:type="dxa"/>
            <w:vMerge w:val="restart"/>
          </w:tcPr>
          <w:p w:rsidR="006A5E9E" w:rsidRPr="009E6B58" w:rsidRDefault="006A5E9E" w:rsidP="0004498C">
            <w:pPr>
              <w:jc w:val="center"/>
              <w:rPr>
                <w:sz w:val="28"/>
                <w:szCs w:val="28"/>
              </w:rPr>
            </w:pPr>
          </w:p>
        </w:tc>
      </w:tr>
      <w:tr w:rsidR="006A5E9E" w:rsidRPr="009E6B58" w:rsidTr="0004498C">
        <w:trPr>
          <w:trHeight w:val="38"/>
        </w:trPr>
        <w:tc>
          <w:tcPr>
            <w:tcW w:w="812" w:type="dxa"/>
            <w:vMerge/>
          </w:tcPr>
          <w:p w:rsidR="006A5E9E" w:rsidRPr="009E6B58" w:rsidRDefault="006A5E9E" w:rsidP="0004498C">
            <w:pPr>
              <w:jc w:val="center"/>
              <w:rPr>
                <w:sz w:val="28"/>
                <w:szCs w:val="28"/>
              </w:rPr>
            </w:pPr>
          </w:p>
        </w:tc>
        <w:tc>
          <w:tcPr>
            <w:tcW w:w="3662" w:type="dxa"/>
            <w:vMerge/>
          </w:tcPr>
          <w:p w:rsidR="006A5E9E" w:rsidRPr="009E6B58" w:rsidRDefault="006A5E9E" w:rsidP="0004498C">
            <w:pPr>
              <w:rPr>
                <w:sz w:val="28"/>
                <w:szCs w:val="28"/>
              </w:rPr>
            </w:pPr>
          </w:p>
        </w:tc>
        <w:tc>
          <w:tcPr>
            <w:tcW w:w="1433" w:type="dxa"/>
            <w:tcBorders>
              <w:top w:val="nil"/>
            </w:tcBorders>
          </w:tcPr>
          <w:p w:rsidR="006A5E9E" w:rsidRPr="009E6B58" w:rsidRDefault="006A5E9E" w:rsidP="0004498C">
            <w:pPr>
              <w:jc w:val="center"/>
              <w:rPr>
                <w:sz w:val="28"/>
                <w:szCs w:val="28"/>
              </w:rPr>
            </w:pPr>
          </w:p>
        </w:tc>
        <w:tc>
          <w:tcPr>
            <w:tcW w:w="1863" w:type="dxa"/>
            <w:vMerge/>
          </w:tcPr>
          <w:p w:rsidR="006A5E9E" w:rsidRPr="009E6B58" w:rsidRDefault="006A5E9E" w:rsidP="0004498C">
            <w:pPr>
              <w:jc w:val="center"/>
              <w:rPr>
                <w:i/>
                <w:sz w:val="28"/>
                <w:szCs w:val="28"/>
              </w:rPr>
            </w:pPr>
          </w:p>
        </w:tc>
        <w:tc>
          <w:tcPr>
            <w:tcW w:w="2578" w:type="dxa"/>
            <w:vMerge/>
          </w:tcPr>
          <w:p w:rsidR="006A5E9E" w:rsidRPr="009E6B58" w:rsidRDefault="006A5E9E" w:rsidP="0004498C">
            <w:pPr>
              <w:jc w:val="center"/>
              <w:rPr>
                <w:sz w:val="28"/>
                <w:szCs w:val="28"/>
              </w:rPr>
            </w:pPr>
          </w:p>
        </w:tc>
        <w:tc>
          <w:tcPr>
            <w:tcW w:w="3009" w:type="dxa"/>
            <w:vMerge/>
          </w:tcPr>
          <w:p w:rsidR="006A5E9E" w:rsidRPr="009E6B58" w:rsidRDefault="006A5E9E" w:rsidP="0004498C">
            <w:pPr>
              <w:jc w:val="center"/>
              <w:rPr>
                <w:sz w:val="28"/>
                <w:szCs w:val="28"/>
              </w:rPr>
            </w:pPr>
          </w:p>
        </w:tc>
        <w:tc>
          <w:tcPr>
            <w:tcW w:w="2569" w:type="dxa"/>
            <w:vMerge/>
          </w:tcPr>
          <w:p w:rsidR="006A5E9E" w:rsidRPr="009E6B58" w:rsidRDefault="006A5E9E" w:rsidP="0004498C">
            <w:pPr>
              <w:jc w:val="center"/>
              <w:rPr>
                <w:sz w:val="28"/>
                <w:szCs w:val="28"/>
              </w:rPr>
            </w:pPr>
          </w:p>
        </w:tc>
      </w:tr>
      <w:tr w:rsidR="006A5E9E" w:rsidRPr="009E6B58" w:rsidTr="0004498C">
        <w:trPr>
          <w:trHeight w:val="331"/>
        </w:trPr>
        <w:tc>
          <w:tcPr>
            <w:tcW w:w="812" w:type="dxa"/>
          </w:tcPr>
          <w:p w:rsidR="006A5E9E" w:rsidRPr="009E6B58" w:rsidRDefault="006A5E9E" w:rsidP="0004498C">
            <w:pPr>
              <w:jc w:val="center"/>
              <w:rPr>
                <w:sz w:val="28"/>
                <w:szCs w:val="28"/>
              </w:rPr>
            </w:pPr>
            <w:r w:rsidRPr="009E6B58">
              <w:rPr>
                <w:sz w:val="28"/>
                <w:szCs w:val="28"/>
              </w:rPr>
              <w:t>25</w:t>
            </w:r>
          </w:p>
        </w:tc>
        <w:tc>
          <w:tcPr>
            <w:tcW w:w="3662" w:type="dxa"/>
          </w:tcPr>
          <w:p w:rsidR="006A5E9E" w:rsidRPr="009E6B58" w:rsidRDefault="006A5E9E" w:rsidP="0004498C">
            <w:pPr>
              <w:rPr>
                <w:sz w:val="28"/>
                <w:szCs w:val="28"/>
              </w:rPr>
            </w:pPr>
            <w:r w:rsidRPr="009E6B58">
              <w:rPr>
                <w:sz w:val="28"/>
                <w:szCs w:val="28"/>
              </w:rPr>
              <w:t>Заготовка компоста из остатка овощных культур на участке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Компост</w:t>
            </w:r>
          </w:p>
        </w:tc>
        <w:tc>
          <w:tcPr>
            <w:tcW w:w="2569" w:type="dxa"/>
          </w:tcPr>
          <w:p w:rsidR="006A5E9E" w:rsidRPr="009E6B58" w:rsidRDefault="006A5E9E" w:rsidP="0004498C">
            <w:pPr>
              <w:jc w:val="center"/>
              <w:rPr>
                <w:sz w:val="28"/>
                <w:szCs w:val="28"/>
              </w:rPr>
            </w:pPr>
          </w:p>
        </w:tc>
      </w:tr>
      <w:tr w:rsidR="006A5E9E" w:rsidRPr="009E6B58" w:rsidTr="0004498C">
        <w:trPr>
          <w:trHeight w:val="374"/>
        </w:trPr>
        <w:tc>
          <w:tcPr>
            <w:tcW w:w="812" w:type="dxa"/>
          </w:tcPr>
          <w:p w:rsidR="006A5E9E" w:rsidRPr="009E6B58" w:rsidRDefault="006A5E9E" w:rsidP="0004498C">
            <w:pPr>
              <w:jc w:val="center"/>
              <w:rPr>
                <w:sz w:val="28"/>
                <w:szCs w:val="28"/>
              </w:rPr>
            </w:pPr>
            <w:r w:rsidRPr="009E6B58">
              <w:rPr>
                <w:sz w:val="28"/>
                <w:szCs w:val="28"/>
              </w:rPr>
              <w:t>26</w:t>
            </w:r>
          </w:p>
        </w:tc>
        <w:tc>
          <w:tcPr>
            <w:tcW w:w="3662" w:type="dxa"/>
          </w:tcPr>
          <w:p w:rsidR="006A5E9E" w:rsidRPr="009E6B58" w:rsidRDefault="006A5E9E" w:rsidP="0004498C">
            <w:pPr>
              <w:rPr>
                <w:sz w:val="28"/>
                <w:szCs w:val="28"/>
              </w:rPr>
            </w:pPr>
            <w:r w:rsidRPr="009E6B58">
              <w:rPr>
                <w:sz w:val="28"/>
                <w:szCs w:val="28"/>
              </w:rPr>
              <w:t>Заготовка компоста из остатка овощных культур на участке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Компост</w:t>
            </w:r>
          </w:p>
        </w:tc>
        <w:tc>
          <w:tcPr>
            <w:tcW w:w="2569" w:type="dxa"/>
          </w:tcPr>
          <w:p w:rsidR="006A5E9E" w:rsidRPr="009E6B58" w:rsidRDefault="006A5E9E" w:rsidP="0004498C">
            <w:pPr>
              <w:jc w:val="center"/>
              <w:rPr>
                <w:sz w:val="28"/>
                <w:szCs w:val="28"/>
              </w:rPr>
            </w:pPr>
          </w:p>
        </w:tc>
      </w:tr>
      <w:tr w:rsidR="006A5E9E" w:rsidRPr="009E6B58" w:rsidTr="0004498C">
        <w:trPr>
          <w:trHeight w:val="379"/>
        </w:trPr>
        <w:tc>
          <w:tcPr>
            <w:tcW w:w="812" w:type="dxa"/>
          </w:tcPr>
          <w:p w:rsidR="006A5E9E" w:rsidRPr="009E6B58" w:rsidRDefault="006A5E9E" w:rsidP="0004498C">
            <w:pPr>
              <w:jc w:val="center"/>
              <w:rPr>
                <w:sz w:val="28"/>
                <w:szCs w:val="28"/>
              </w:rPr>
            </w:pPr>
            <w:r w:rsidRPr="009E6B58">
              <w:rPr>
                <w:sz w:val="28"/>
                <w:szCs w:val="28"/>
              </w:rPr>
              <w:t>27</w:t>
            </w:r>
          </w:p>
          <w:p w:rsidR="006A5E9E" w:rsidRPr="009E6B58" w:rsidRDefault="006A5E9E" w:rsidP="0004498C">
            <w:pPr>
              <w:jc w:val="center"/>
              <w:rPr>
                <w:sz w:val="28"/>
                <w:szCs w:val="28"/>
              </w:rPr>
            </w:pPr>
          </w:p>
        </w:tc>
        <w:tc>
          <w:tcPr>
            <w:tcW w:w="3662" w:type="dxa"/>
          </w:tcPr>
          <w:p w:rsidR="006A5E9E" w:rsidRPr="009E6B58" w:rsidRDefault="006A5E9E" w:rsidP="0004498C">
            <w:pPr>
              <w:rPr>
                <w:sz w:val="28"/>
                <w:szCs w:val="28"/>
              </w:rPr>
            </w:pPr>
            <w:r w:rsidRPr="009E6B58">
              <w:rPr>
                <w:sz w:val="28"/>
                <w:szCs w:val="28"/>
              </w:rPr>
              <w:t>Заготовка компоста из остатка овощных культур на участке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Компост</w:t>
            </w:r>
          </w:p>
        </w:tc>
        <w:tc>
          <w:tcPr>
            <w:tcW w:w="2569" w:type="dxa"/>
          </w:tcPr>
          <w:p w:rsidR="006A5E9E" w:rsidRPr="009E6B58" w:rsidRDefault="006A5E9E" w:rsidP="0004498C">
            <w:pPr>
              <w:jc w:val="center"/>
              <w:rPr>
                <w:sz w:val="28"/>
                <w:szCs w:val="28"/>
              </w:rPr>
            </w:pPr>
          </w:p>
        </w:tc>
      </w:tr>
      <w:tr w:rsidR="006A5E9E" w:rsidRPr="009E6B58" w:rsidTr="0004498C">
        <w:trPr>
          <w:trHeight w:val="370"/>
        </w:trPr>
        <w:tc>
          <w:tcPr>
            <w:tcW w:w="812" w:type="dxa"/>
          </w:tcPr>
          <w:p w:rsidR="006A5E9E" w:rsidRPr="009E6B58" w:rsidRDefault="006A5E9E" w:rsidP="0004498C">
            <w:pPr>
              <w:jc w:val="center"/>
              <w:rPr>
                <w:sz w:val="28"/>
                <w:szCs w:val="28"/>
              </w:rPr>
            </w:pPr>
            <w:r w:rsidRPr="009E6B58">
              <w:rPr>
                <w:sz w:val="28"/>
                <w:szCs w:val="28"/>
              </w:rPr>
              <w:t>28</w:t>
            </w:r>
          </w:p>
        </w:tc>
        <w:tc>
          <w:tcPr>
            <w:tcW w:w="3662" w:type="dxa"/>
          </w:tcPr>
          <w:p w:rsidR="006A5E9E" w:rsidRPr="009E6B58" w:rsidRDefault="006A5E9E" w:rsidP="0004498C">
            <w:pPr>
              <w:rPr>
                <w:sz w:val="28"/>
                <w:szCs w:val="28"/>
              </w:rPr>
            </w:pPr>
            <w:r w:rsidRPr="009E6B58">
              <w:rPr>
                <w:sz w:val="28"/>
                <w:szCs w:val="28"/>
              </w:rPr>
              <w:t>Заготовка компоста из остатка овощных культур на участке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Компост</w:t>
            </w:r>
          </w:p>
        </w:tc>
        <w:tc>
          <w:tcPr>
            <w:tcW w:w="2569" w:type="dxa"/>
          </w:tcPr>
          <w:p w:rsidR="006A5E9E" w:rsidRPr="009E6B58" w:rsidRDefault="006A5E9E" w:rsidP="0004498C">
            <w:pPr>
              <w:jc w:val="center"/>
              <w:rPr>
                <w:sz w:val="28"/>
                <w:szCs w:val="28"/>
              </w:rPr>
            </w:pPr>
          </w:p>
        </w:tc>
      </w:tr>
      <w:tr w:rsidR="006A5E9E" w:rsidRPr="009E6B58" w:rsidTr="0004498C">
        <w:trPr>
          <w:trHeight w:val="383"/>
        </w:trPr>
        <w:tc>
          <w:tcPr>
            <w:tcW w:w="812" w:type="dxa"/>
          </w:tcPr>
          <w:p w:rsidR="006A5E9E" w:rsidRPr="009E6B58" w:rsidRDefault="006A5E9E" w:rsidP="0004498C">
            <w:pPr>
              <w:jc w:val="center"/>
              <w:rPr>
                <w:sz w:val="28"/>
                <w:szCs w:val="28"/>
              </w:rPr>
            </w:pPr>
            <w:r w:rsidRPr="009E6B58">
              <w:rPr>
                <w:sz w:val="28"/>
                <w:szCs w:val="28"/>
              </w:rPr>
              <w:t>29</w:t>
            </w:r>
          </w:p>
          <w:p w:rsidR="006A5E9E" w:rsidRPr="009E6B58" w:rsidRDefault="006A5E9E" w:rsidP="0004498C">
            <w:pPr>
              <w:jc w:val="center"/>
              <w:rPr>
                <w:sz w:val="28"/>
                <w:szCs w:val="28"/>
              </w:rPr>
            </w:pPr>
          </w:p>
        </w:tc>
        <w:tc>
          <w:tcPr>
            <w:tcW w:w="3662" w:type="dxa"/>
          </w:tcPr>
          <w:p w:rsidR="006A5E9E" w:rsidRPr="009E6B58" w:rsidRDefault="006A5E9E" w:rsidP="0004498C">
            <w:pPr>
              <w:rPr>
                <w:sz w:val="28"/>
                <w:szCs w:val="28"/>
              </w:rPr>
            </w:pPr>
            <w:r w:rsidRPr="009E6B58">
              <w:rPr>
                <w:sz w:val="28"/>
                <w:szCs w:val="28"/>
              </w:rPr>
              <w:t>Заготовка компоста из остатка овощных культур на участке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Компост</w:t>
            </w:r>
          </w:p>
        </w:tc>
        <w:tc>
          <w:tcPr>
            <w:tcW w:w="2569" w:type="dxa"/>
          </w:tcPr>
          <w:p w:rsidR="006A5E9E" w:rsidRPr="009E6B58" w:rsidRDefault="006A5E9E" w:rsidP="0004498C">
            <w:pPr>
              <w:jc w:val="center"/>
              <w:rPr>
                <w:sz w:val="28"/>
                <w:szCs w:val="28"/>
              </w:rPr>
            </w:pPr>
          </w:p>
        </w:tc>
      </w:tr>
      <w:tr w:rsidR="006A5E9E" w:rsidRPr="009E6B58" w:rsidTr="0004498C">
        <w:trPr>
          <w:trHeight w:val="297"/>
        </w:trPr>
        <w:tc>
          <w:tcPr>
            <w:tcW w:w="812" w:type="dxa"/>
          </w:tcPr>
          <w:p w:rsidR="006A5E9E" w:rsidRPr="009E6B58" w:rsidRDefault="006A5E9E" w:rsidP="0004498C">
            <w:pPr>
              <w:jc w:val="center"/>
              <w:rPr>
                <w:sz w:val="28"/>
                <w:szCs w:val="28"/>
              </w:rPr>
            </w:pPr>
            <w:r w:rsidRPr="009E6B58">
              <w:rPr>
                <w:sz w:val="28"/>
                <w:szCs w:val="28"/>
              </w:rPr>
              <w:t>30</w:t>
            </w:r>
          </w:p>
        </w:tc>
        <w:tc>
          <w:tcPr>
            <w:tcW w:w="3662" w:type="dxa"/>
          </w:tcPr>
          <w:p w:rsidR="006A5E9E" w:rsidRPr="009E6B58" w:rsidRDefault="006A5E9E" w:rsidP="0004498C">
            <w:pPr>
              <w:rPr>
                <w:sz w:val="28"/>
                <w:szCs w:val="28"/>
              </w:rPr>
            </w:pPr>
            <w:r w:rsidRPr="009E6B58">
              <w:rPr>
                <w:sz w:val="28"/>
                <w:szCs w:val="28"/>
              </w:rPr>
              <w:t>Заготовка компоста из остатка овощных культур на участке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Компост</w:t>
            </w:r>
          </w:p>
        </w:tc>
        <w:tc>
          <w:tcPr>
            <w:tcW w:w="2569" w:type="dxa"/>
          </w:tcPr>
          <w:p w:rsidR="006A5E9E" w:rsidRPr="009E6B58" w:rsidRDefault="006A5E9E" w:rsidP="0004498C">
            <w:pPr>
              <w:jc w:val="center"/>
              <w:rPr>
                <w:sz w:val="28"/>
                <w:szCs w:val="28"/>
              </w:rPr>
            </w:pPr>
          </w:p>
        </w:tc>
      </w:tr>
      <w:tr w:rsidR="006A5E9E" w:rsidRPr="009E6B58" w:rsidTr="0004498C">
        <w:trPr>
          <w:trHeight w:val="377"/>
        </w:trPr>
        <w:tc>
          <w:tcPr>
            <w:tcW w:w="812" w:type="dxa"/>
          </w:tcPr>
          <w:p w:rsidR="006A5E9E" w:rsidRPr="009E6B58" w:rsidRDefault="006A5E9E" w:rsidP="0004498C">
            <w:pPr>
              <w:jc w:val="center"/>
              <w:rPr>
                <w:sz w:val="28"/>
                <w:szCs w:val="28"/>
              </w:rPr>
            </w:pPr>
            <w:r w:rsidRPr="009E6B58">
              <w:rPr>
                <w:sz w:val="28"/>
                <w:szCs w:val="28"/>
              </w:rPr>
              <w:t>31</w:t>
            </w:r>
          </w:p>
        </w:tc>
        <w:tc>
          <w:tcPr>
            <w:tcW w:w="3662" w:type="dxa"/>
          </w:tcPr>
          <w:p w:rsidR="006A5E9E" w:rsidRPr="009E6B58" w:rsidRDefault="006A5E9E" w:rsidP="0004498C">
            <w:pPr>
              <w:rPr>
                <w:sz w:val="28"/>
                <w:szCs w:val="28"/>
              </w:rPr>
            </w:pPr>
            <w:r w:rsidRPr="009E6B58">
              <w:rPr>
                <w:sz w:val="28"/>
                <w:szCs w:val="28"/>
              </w:rPr>
              <w:t>Заготовка компоста из остатка овощных культур на участке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Компост</w:t>
            </w:r>
          </w:p>
        </w:tc>
        <w:tc>
          <w:tcPr>
            <w:tcW w:w="2569" w:type="dxa"/>
          </w:tcPr>
          <w:p w:rsidR="006A5E9E" w:rsidRPr="009E6B58" w:rsidRDefault="006A5E9E" w:rsidP="0004498C">
            <w:pPr>
              <w:jc w:val="center"/>
              <w:rPr>
                <w:sz w:val="28"/>
                <w:szCs w:val="28"/>
              </w:rPr>
            </w:pPr>
          </w:p>
        </w:tc>
      </w:tr>
      <w:tr w:rsidR="006A5E9E" w:rsidRPr="009E6B58" w:rsidTr="0004498C">
        <w:trPr>
          <w:trHeight w:val="299"/>
        </w:trPr>
        <w:tc>
          <w:tcPr>
            <w:tcW w:w="812" w:type="dxa"/>
          </w:tcPr>
          <w:p w:rsidR="006A5E9E" w:rsidRPr="009E6B58" w:rsidRDefault="006A5E9E" w:rsidP="0004498C">
            <w:pPr>
              <w:jc w:val="center"/>
              <w:rPr>
                <w:sz w:val="28"/>
                <w:szCs w:val="28"/>
              </w:rPr>
            </w:pPr>
            <w:r w:rsidRPr="009E6B58">
              <w:rPr>
                <w:sz w:val="28"/>
                <w:szCs w:val="28"/>
              </w:rPr>
              <w:t>32</w:t>
            </w:r>
          </w:p>
        </w:tc>
        <w:tc>
          <w:tcPr>
            <w:tcW w:w="3662" w:type="dxa"/>
          </w:tcPr>
          <w:p w:rsidR="006A5E9E" w:rsidRPr="009E6B58" w:rsidRDefault="006A5E9E" w:rsidP="0004498C">
            <w:pPr>
              <w:rPr>
                <w:sz w:val="28"/>
                <w:szCs w:val="28"/>
              </w:rPr>
            </w:pPr>
            <w:r w:rsidRPr="009E6B58">
              <w:rPr>
                <w:sz w:val="28"/>
                <w:szCs w:val="28"/>
              </w:rPr>
              <w:t>Заготовка компоста из остатка овощных культур на участке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i/>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Компост</w:t>
            </w:r>
          </w:p>
        </w:tc>
        <w:tc>
          <w:tcPr>
            <w:tcW w:w="2569" w:type="dxa"/>
          </w:tcPr>
          <w:p w:rsidR="006A5E9E" w:rsidRPr="009E6B58" w:rsidRDefault="006A5E9E" w:rsidP="0004498C">
            <w:pPr>
              <w:jc w:val="center"/>
              <w:rPr>
                <w:sz w:val="28"/>
                <w:szCs w:val="28"/>
              </w:rPr>
            </w:pPr>
          </w:p>
        </w:tc>
      </w:tr>
      <w:tr w:rsidR="006A5E9E" w:rsidRPr="009E6B58" w:rsidTr="0004498C">
        <w:trPr>
          <w:trHeight w:val="583"/>
        </w:trPr>
        <w:tc>
          <w:tcPr>
            <w:tcW w:w="15926" w:type="dxa"/>
            <w:gridSpan w:val="7"/>
          </w:tcPr>
          <w:p w:rsidR="006A5E9E" w:rsidRPr="009E6B58" w:rsidRDefault="006A5E9E" w:rsidP="0004498C">
            <w:pPr>
              <w:jc w:val="center"/>
              <w:rPr>
                <w:b/>
                <w:sz w:val="32"/>
                <w:szCs w:val="32"/>
              </w:rPr>
            </w:pPr>
            <w:r w:rsidRPr="009E6B58">
              <w:rPr>
                <w:b/>
                <w:sz w:val="32"/>
                <w:szCs w:val="32"/>
              </w:rPr>
              <w:t>Плодово-ягодные    культуры - 4 ч</w:t>
            </w:r>
          </w:p>
        </w:tc>
      </w:tr>
      <w:tr w:rsidR="006A5E9E" w:rsidRPr="009E6B58" w:rsidTr="0004498C">
        <w:trPr>
          <w:trHeight w:val="223"/>
        </w:trPr>
        <w:tc>
          <w:tcPr>
            <w:tcW w:w="812" w:type="dxa"/>
          </w:tcPr>
          <w:p w:rsidR="006A5E9E" w:rsidRPr="009E6B58" w:rsidRDefault="006A5E9E" w:rsidP="0004498C">
            <w:pPr>
              <w:jc w:val="center"/>
              <w:rPr>
                <w:sz w:val="28"/>
                <w:szCs w:val="28"/>
              </w:rPr>
            </w:pPr>
            <w:r w:rsidRPr="009E6B58">
              <w:rPr>
                <w:sz w:val="28"/>
                <w:szCs w:val="28"/>
              </w:rPr>
              <w:t>33</w:t>
            </w:r>
          </w:p>
        </w:tc>
        <w:tc>
          <w:tcPr>
            <w:tcW w:w="3662" w:type="dxa"/>
          </w:tcPr>
          <w:p w:rsidR="006A5E9E" w:rsidRPr="009E6B58" w:rsidRDefault="006A5E9E" w:rsidP="0004498C">
            <w:pPr>
              <w:rPr>
                <w:sz w:val="28"/>
                <w:szCs w:val="28"/>
              </w:rPr>
            </w:pPr>
          </w:p>
          <w:p w:rsidR="006A5E9E" w:rsidRPr="009E6B58" w:rsidRDefault="006A5E9E" w:rsidP="0004498C">
            <w:pPr>
              <w:rPr>
                <w:sz w:val="28"/>
                <w:szCs w:val="28"/>
              </w:rPr>
            </w:pPr>
            <w:r w:rsidRPr="009E6B58">
              <w:rPr>
                <w:sz w:val="28"/>
                <w:szCs w:val="28"/>
              </w:rPr>
              <w:t>Понятие о саженцах</w:t>
            </w:r>
          </w:p>
        </w:tc>
        <w:tc>
          <w:tcPr>
            <w:tcW w:w="143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саженец</w:t>
            </w:r>
          </w:p>
        </w:tc>
        <w:tc>
          <w:tcPr>
            <w:tcW w:w="2569"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Рисунок из учебника</w:t>
            </w:r>
          </w:p>
        </w:tc>
      </w:tr>
      <w:tr w:rsidR="006A5E9E" w:rsidRPr="009E6B58" w:rsidTr="0004498C">
        <w:trPr>
          <w:trHeight w:val="381"/>
        </w:trPr>
        <w:tc>
          <w:tcPr>
            <w:tcW w:w="812" w:type="dxa"/>
          </w:tcPr>
          <w:p w:rsidR="006A5E9E" w:rsidRPr="009E6B58" w:rsidRDefault="006A5E9E" w:rsidP="0004498C">
            <w:pPr>
              <w:jc w:val="center"/>
              <w:rPr>
                <w:sz w:val="28"/>
                <w:szCs w:val="28"/>
              </w:rPr>
            </w:pPr>
            <w:r w:rsidRPr="009E6B58">
              <w:rPr>
                <w:sz w:val="28"/>
                <w:szCs w:val="28"/>
              </w:rPr>
              <w:t>34</w:t>
            </w:r>
          </w:p>
        </w:tc>
        <w:tc>
          <w:tcPr>
            <w:tcW w:w="3662" w:type="dxa"/>
          </w:tcPr>
          <w:p w:rsidR="006A5E9E" w:rsidRPr="009E6B58" w:rsidRDefault="006A5E9E" w:rsidP="0004498C">
            <w:pPr>
              <w:rPr>
                <w:sz w:val="28"/>
                <w:szCs w:val="28"/>
              </w:rPr>
            </w:pPr>
            <w:r w:rsidRPr="009E6B58">
              <w:rPr>
                <w:sz w:val="28"/>
                <w:szCs w:val="28"/>
              </w:rPr>
              <w:t>Подготовка земли для посадки саженцев</w:t>
            </w:r>
          </w:p>
        </w:tc>
        <w:tc>
          <w:tcPr>
            <w:tcW w:w="143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разметка</w:t>
            </w:r>
          </w:p>
        </w:tc>
        <w:tc>
          <w:tcPr>
            <w:tcW w:w="2569"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224"/>
        </w:trPr>
        <w:tc>
          <w:tcPr>
            <w:tcW w:w="812" w:type="dxa"/>
          </w:tcPr>
          <w:p w:rsidR="006A5E9E" w:rsidRPr="009E6B58" w:rsidRDefault="006A5E9E" w:rsidP="0004498C">
            <w:pPr>
              <w:jc w:val="center"/>
              <w:rPr>
                <w:sz w:val="28"/>
                <w:szCs w:val="28"/>
              </w:rPr>
            </w:pPr>
            <w:r w:rsidRPr="009E6B58">
              <w:rPr>
                <w:sz w:val="28"/>
                <w:szCs w:val="28"/>
              </w:rPr>
              <w:t>35</w:t>
            </w:r>
          </w:p>
        </w:tc>
        <w:tc>
          <w:tcPr>
            <w:tcW w:w="3662" w:type="dxa"/>
          </w:tcPr>
          <w:p w:rsidR="006A5E9E" w:rsidRPr="009E6B58" w:rsidRDefault="006A5E9E" w:rsidP="0004498C">
            <w:pPr>
              <w:rPr>
                <w:sz w:val="28"/>
                <w:szCs w:val="28"/>
              </w:rPr>
            </w:pPr>
            <w:r w:rsidRPr="009E6B58">
              <w:rPr>
                <w:sz w:val="28"/>
                <w:szCs w:val="28"/>
              </w:rPr>
              <w:t>Посадка плодовых деревьев</w:t>
            </w:r>
          </w:p>
        </w:tc>
        <w:tc>
          <w:tcPr>
            <w:tcW w:w="143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Посадочная доска</w:t>
            </w:r>
          </w:p>
        </w:tc>
        <w:tc>
          <w:tcPr>
            <w:tcW w:w="2569" w:type="dxa"/>
          </w:tcPr>
          <w:p w:rsidR="006A5E9E" w:rsidRPr="009E6B58" w:rsidRDefault="006A5E9E" w:rsidP="0004498C">
            <w:pPr>
              <w:jc w:val="center"/>
              <w:rPr>
                <w:sz w:val="28"/>
                <w:szCs w:val="28"/>
              </w:rPr>
            </w:pPr>
            <w:r w:rsidRPr="009E6B58">
              <w:rPr>
                <w:sz w:val="28"/>
                <w:szCs w:val="28"/>
              </w:rPr>
              <w:t>Рисунок из учебника</w:t>
            </w:r>
          </w:p>
        </w:tc>
      </w:tr>
      <w:tr w:rsidR="006A5E9E" w:rsidRPr="009E6B58" w:rsidTr="0004498C">
        <w:trPr>
          <w:trHeight w:val="374"/>
        </w:trPr>
        <w:tc>
          <w:tcPr>
            <w:tcW w:w="812" w:type="dxa"/>
          </w:tcPr>
          <w:p w:rsidR="006A5E9E" w:rsidRPr="009E6B58" w:rsidRDefault="006A5E9E" w:rsidP="0004498C">
            <w:pPr>
              <w:jc w:val="center"/>
              <w:rPr>
                <w:sz w:val="28"/>
                <w:szCs w:val="28"/>
              </w:rPr>
            </w:pPr>
            <w:r w:rsidRPr="009E6B58">
              <w:rPr>
                <w:sz w:val="28"/>
                <w:szCs w:val="28"/>
              </w:rPr>
              <w:t>36</w:t>
            </w:r>
          </w:p>
        </w:tc>
        <w:tc>
          <w:tcPr>
            <w:tcW w:w="3662" w:type="dxa"/>
          </w:tcPr>
          <w:p w:rsidR="006A5E9E" w:rsidRPr="009E6B58" w:rsidRDefault="006A5E9E" w:rsidP="0004498C">
            <w:pPr>
              <w:rPr>
                <w:sz w:val="28"/>
                <w:szCs w:val="28"/>
              </w:rPr>
            </w:pPr>
            <w:r w:rsidRPr="009E6B58">
              <w:rPr>
                <w:sz w:val="28"/>
                <w:szCs w:val="28"/>
              </w:rPr>
              <w:t>Правила подготовки сада к зиме.</w:t>
            </w:r>
          </w:p>
        </w:tc>
        <w:tc>
          <w:tcPr>
            <w:tcW w:w="143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Ловчий пояс обвязка</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379"/>
        </w:trPr>
        <w:tc>
          <w:tcPr>
            <w:tcW w:w="15926" w:type="dxa"/>
            <w:gridSpan w:val="7"/>
          </w:tcPr>
          <w:p w:rsidR="006A5E9E" w:rsidRPr="009E6B58" w:rsidRDefault="006A5E9E" w:rsidP="0004498C">
            <w:pPr>
              <w:jc w:val="center"/>
              <w:rPr>
                <w:b/>
                <w:sz w:val="32"/>
                <w:szCs w:val="32"/>
              </w:rPr>
            </w:pPr>
            <w:r w:rsidRPr="009E6B58">
              <w:rPr>
                <w:b/>
                <w:sz w:val="32"/>
                <w:szCs w:val="32"/>
              </w:rPr>
              <w:t>Молочно—товарная    ферма – 8 ч</w:t>
            </w:r>
          </w:p>
          <w:p w:rsidR="006A5E9E" w:rsidRPr="009E6B58" w:rsidRDefault="006A5E9E" w:rsidP="0004498C">
            <w:pPr>
              <w:jc w:val="center"/>
              <w:rPr>
                <w:b/>
                <w:sz w:val="28"/>
                <w:szCs w:val="28"/>
              </w:rPr>
            </w:pPr>
          </w:p>
        </w:tc>
      </w:tr>
      <w:tr w:rsidR="006A5E9E" w:rsidRPr="009E6B58" w:rsidTr="0004498C">
        <w:trPr>
          <w:trHeight w:val="446"/>
        </w:trPr>
        <w:tc>
          <w:tcPr>
            <w:tcW w:w="812" w:type="dxa"/>
          </w:tcPr>
          <w:p w:rsidR="006A5E9E" w:rsidRPr="009E6B58" w:rsidRDefault="006A5E9E" w:rsidP="0004498C">
            <w:pPr>
              <w:jc w:val="center"/>
              <w:rPr>
                <w:sz w:val="28"/>
                <w:szCs w:val="28"/>
              </w:rPr>
            </w:pPr>
            <w:r w:rsidRPr="009E6B58">
              <w:rPr>
                <w:sz w:val="28"/>
                <w:szCs w:val="28"/>
              </w:rPr>
              <w:t>37</w:t>
            </w:r>
          </w:p>
        </w:tc>
        <w:tc>
          <w:tcPr>
            <w:tcW w:w="3662" w:type="dxa"/>
          </w:tcPr>
          <w:p w:rsidR="006A5E9E" w:rsidRPr="009E6B58" w:rsidRDefault="006A5E9E" w:rsidP="0004498C">
            <w:pPr>
              <w:rPr>
                <w:sz w:val="28"/>
                <w:szCs w:val="28"/>
              </w:rPr>
            </w:pPr>
          </w:p>
          <w:p w:rsidR="006A5E9E" w:rsidRPr="009E6B58" w:rsidRDefault="006A5E9E" w:rsidP="0004498C">
            <w:pPr>
              <w:rPr>
                <w:sz w:val="28"/>
                <w:szCs w:val="28"/>
              </w:rPr>
            </w:pPr>
            <w:r w:rsidRPr="009E6B58">
              <w:rPr>
                <w:sz w:val="28"/>
                <w:szCs w:val="28"/>
              </w:rPr>
              <w:t>МТФ – назначение.</w:t>
            </w:r>
          </w:p>
        </w:tc>
        <w:tc>
          <w:tcPr>
            <w:tcW w:w="1433"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Коровник, телятник, хозяйственные постройки, санпропускник.</w:t>
            </w:r>
          </w:p>
        </w:tc>
        <w:tc>
          <w:tcPr>
            <w:tcW w:w="2569" w:type="dxa"/>
          </w:tcPr>
          <w:p w:rsidR="006A5E9E" w:rsidRPr="009E6B58" w:rsidRDefault="006A5E9E" w:rsidP="0004498C">
            <w:pPr>
              <w:jc w:val="center"/>
              <w:rPr>
                <w:sz w:val="28"/>
                <w:szCs w:val="28"/>
              </w:rPr>
            </w:pPr>
          </w:p>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376"/>
        </w:trPr>
        <w:tc>
          <w:tcPr>
            <w:tcW w:w="812" w:type="dxa"/>
          </w:tcPr>
          <w:p w:rsidR="006A5E9E" w:rsidRPr="009E6B58" w:rsidRDefault="006A5E9E" w:rsidP="0004498C">
            <w:pPr>
              <w:jc w:val="center"/>
              <w:rPr>
                <w:sz w:val="28"/>
                <w:szCs w:val="28"/>
              </w:rPr>
            </w:pPr>
            <w:r w:rsidRPr="009E6B58">
              <w:rPr>
                <w:sz w:val="28"/>
                <w:szCs w:val="28"/>
              </w:rPr>
              <w:t>38</w:t>
            </w:r>
          </w:p>
        </w:tc>
        <w:tc>
          <w:tcPr>
            <w:tcW w:w="3662" w:type="dxa"/>
          </w:tcPr>
          <w:p w:rsidR="006A5E9E" w:rsidRPr="009E6B58" w:rsidRDefault="006A5E9E" w:rsidP="0004498C">
            <w:pPr>
              <w:rPr>
                <w:sz w:val="28"/>
                <w:szCs w:val="28"/>
              </w:rPr>
            </w:pPr>
            <w:r w:rsidRPr="009E6B58">
              <w:rPr>
                <w:sz w:val="28"/>
                <w:szCs w:val="28"/>
              </w:rPr>
              <w:t>Ферма. Производственные помещения.</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хозяйственные постройки, санпропускник.</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450"/>
        </w:trPr>
        <w:tc>
          <w:tcPr>
            <w:tcW w:w="812" w:type="dxa"/>
          </w:tcPr>
          <w:p w:rsidR="006A5E9E" w:rsidRPr="009E6B58" w:rsidRDefault="006A5E9E" w:rsidP="0004498C">
            <w:pPr>
              <w:jc w:val="center"/>
              <w:rPr>
                <w:sz w:val="28"/>
                <w:szCs w:val="28"/>
              </w:rPr>
            </w:pPr>
            <w:r w:rsidRPr="009E6B58">
              <w:rPr>
                <w:sz w:val="28"/>
                <w:szCs w:val="28"/>
              </w:rPr>
              <w:t>39</w:t>
            </w:r>
          </w:p>
          <w:p w:rsidR="006A5E9E" w:rsidRPr="009E6B58" w:rsidRDefault="006A5E9E" w:rsidP="0004498C">
            <w:pPr>
              <w:jc w:val="center"/>
              <w:rPr>
                <w:sz w:val="28"/>
                <w:szCs w:val="28"/>
              </w:rPr>
            </w:pPr>
          </w:p>
        </w:tc>
        <w:tc>
          <w:tcPr>
            <w:tcW w:w="3662" w:type="dxa"/>
          </w:tcPr>
          <w:p w:rsidR="006A5E9E" w:rsidRPr="009E6B58" w:rsidRDefault="006A5E9E" w:rsidP="0004498C">
            <w:pPr>
              <w:rPr>
                <w:sz w:val="28"/>
                <w:szCs w:val="28"/>
              </w:rPr>
            </w:pPr>
            <w:r w:rsidRPr="009E6B58">
              <w:rPr>
                <w:sz w:val="28"/>
                <w:szCs w:val="28"/>
              </w:rPr>
              <w:t>Ферма. Производственные помещения. Хозяйственные постройки</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хозяйственные постройки, санпропускник.</w:t>
            </w:r>
          </w:p>
        </w:tc>
        <w:tc>
          <w:tcPr>
            <w:tcW w:w="2569" w:type="dxa"/>
          </w:tcPr>
          <w:p w:rsidR="006A5E9E" w:rsidRPr="009E6B58" w:rsidRDefault="006A5E9E" w:rsidP="0004498C">
            <w:pPr>
              <w:jc w:val="center"/>
              <w:rPr>
                <w:sz w:val="28"/>
                <w:szCs w:val="28"/>
              </w:rPr>
            </w:pPr>
          </w:p>
        </w:tc>
      </w:tr>
      <w:tr w:rsidR="006A5E9E" w:rsidRPr="009E6B58" w:rsidTr="0004498C">
        <w:trPr>
          <w:trHeight w:val="381"/>
        </w:trPr>
        <w:tc>
          <w:tcPr>
            <w:tcW w:w="812" w:type="dxa"/>
          </w:tcPr>
          <w:p w:rsidR="006A5E9E" w:rsidRPr="009E6B58" w:rsidRDefault="006A5E9E" w:rsidP="0004498C">
            <w:pPr>
              <w:jc w:val="center"/>
              <w:rPr>
                <w:sz w:val="28"/>
                <w:szCs w:val="28"/>
              </w:rPr>
            </w:pPr>
            <w:r w:rsidRPr="009E6B58">
              <w:rPr>
                <w:sz w:val="28"/>
                <w:szCs w:val="28"/>
              </w:rPr>
              <w:t>40</w:t>
            </w:r>
          </w:p>
        </w:tc>
        <w:tc>
          <w:tcPr>
            <w:tcW w:w="3662" w:type="dxa"/>
          </w:tcPr>
          <w:p w:rsidR="006A5E9E" w:rsidRPr="009E6B58" w:rsidRDefault="006A5E9E" w:rsidP="0004498C">
            <w:pPr>
              <w:rPr>
                <w:sz w:val="28"/>
                <w:szCs w:val="28"/>
              </w:rPr>
            </w:pPr>
            <w:r w:rsidRPr="009E6B58">
              <w:rPr>
                <w:sz w:val="28"/>
                <w:szCs w:val="28"/>
              </w:rPr>
              <w:t>Техника безопасности при работе с животными.</w:t>
            </w:r>
          </w:p>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p w:rsidR="006A5E9E" w:rsidRPr="009E6B58" w:rsidRDefault="006A5E9E" w:rsidP="0004498C">
            <w:pPr>
              <w:jc w:val="center"/>
              <w:rPr>
                <w:sz w:val="28"/>
                <w:szCs w:val="28"/>
              </w:rPr>
            </w:pPr>
          </w:p>
          <w:p w:rsidR="006A5E9E" w:rsidRPr="009E6B58" w:rsidRDefault="006A5E9E" w:rsidP="0004498C">
            <w:pPr>
              <w:jc w:val="center"/>
              <w:rPr>
                <w:sz w:val="28"/>
                <w:szCs w:val="28"/>
              </w:rPr>
            </w:pPr>
          </w:p>
        </w:tc>
        <w:tc>
          <w:tcPr>
            <w:tcW w:w="3009" w:type="dxa"/>
          </w:tcPr>
          <w:p w:rsidR="006A5E9E" w:rsidRPr="009E6B58" w:rsidRDefault="006A5E9E" w:rsidP="0004498C">
            <w:pPr>
              <w:jc w:val="center"/>
              <w:rPr>
                <w:sz w:val="28"/>
                <w:szCs w:val="28"/>
              </w:rPr>
            </w:pPr>
            <w:r w:rsidRPr="009E6B58">
              <w:rPr>
                <w:sz w:val="28"/>
                <w:szCs w:val="28"/>
              </w:rPr>
              <w:t>Режим</w:t>
            </w: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311"/>
        </w:trPr>
        <w:tc>
          <w:tcPr>
            <w:tcW w:w="812" w:type="dxa"/>
          </w:tcPr>
          <w:p w:rsidR="006A5E9E" w:rsidRPr="009E6B58" w:rsidRDefault="006A5E9E" w:rsidP="0004498C">
            <w:pPr>
              <w:jc w:val="center"/>
              <w:rPr>
                <w:sz w:val="28"/>
                <w:szCs w:val="28"/>
              </w:rPr>
            </w:pPr>
            <w:r w:rsidRPr="009E6B58">
              <w:rPr>
                <w:sz w:val="28"/>
                <w:szCs w:val="28"/>
              </w:rPr>
              <w:t>41</w:t>
            </w:r>
          </w:p>
        </w:tc>
        <w:tc>
          <w:tcPr>
            <w:tcW w:w="3662" w:type="dxa"/>
          </w:tcPr>
          <w:p w:rsidR="006A5E9E" w:rsidRPr="009E6B58" w:rsidRDefault="006A5E9E" w:rsidP="0004498C">
            <w:pPr>
              <w:rPr>
                <w:sz w:val="28"/>
                <w:szCs w:val="28"/>
              </w:rPr>
            </w:pPr>
            <w:r w:rsidRPr="009E6B58">
              <w:rPr>
                <w:sz w:val="28"/>
                <w:szCs w:val="28"/>
              </w:rPr>
              <w:t>Распорядок дня на ферме.</w:t>
            </w:r>
          </w:p>
        </w:tc>
        <w:tc>
          <w:tcPr>
            <w:tcW w:w="143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Дезинфекция, режим.</w:t>
            </w: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300"/>
        </w:trPr>
        <w:tc>
          <w:tcPr>
            <w:tcW w:w="812" w:type="dxa"/>
          </w:tcPr>
          <w:p w:rsidR="006A5E9E" w:rsidRPr="009E6B58" w:rsidRDefault="006A5E9E" w:rsidP="0004498C">
            <w:pPr>
              <w:jc w:val="center"/>
              <w:rPr>
                <w:sz w:val="28"/>
                <w:szCs w:val="28"/>
              </w:rPr>
            </w:pPr>
            <w:r w:rsidRPr="009E6B58">
              <w:rPr>
                <w:sz w:val="28"/>
                <w:szCs w:val="28"/>
              </w:rPr>
              <w:t>42</w:t>
            </w:r>
          </w:p>
        </w:tc>
        <w:tc>
          <w:tcPr>
            <w:tcW w:w="3662" w:type="dxa"/>
          </w:tcPr>
          <w:p w:rsidR="006A5E9E" w:rsidRPr="009E6B58" w:rsidRDefault="006A5E9E" w:rsidP="0004498C">
            <w:pPr>
              <w:rPr>
                <w:sz w:val="28"/>
                <w:szCs w:val="28"/>
              </w:rPr>
            </w:pPr>
            <w:r w:rsidRPr="009E6B58">
              <w:rPr>
                <w:sz w:val="28"/>
                <w:szCs w:val="28"/>
              </w:rPr>
              <w:t>Устройство коровников</w:t>
            </w:r>
          </w:p>
        </w:tc>
        <w:tc>
          <w:tcPr>
            <w:tcW w:w="1433" w:type="dxa"/>
          </w:tcPr>
          <w:p w:rsidR="006A5E9E" w:rsidRPr="009E6B58" w:rsidRDefault="006A5E9E" w:rsidP="0004498C">
            <w:pPr>
              <w:jc w:val="center"/>
              <w:rPr>
                <w:sz w:val="28"/>
                <w:szCs w:val="28"/>
              </w:rPr>
            </w:pPr>
            <w:r w:rsidRPr="009E6B58">
              <w:rPr>
                <w:sz w:val="28"/>
                <w:szCs w:val="28"/>
              </w:rPr>
              <w:t>1</w:t>
            </w:r>
          </w:p>
          <w:p w:rsidR="006A5E9E" w:rsidRPr="009E6B58" w:rsidRDefault="006A5E9E" w:rsidP="0004498C">
            <w:pPr>
              <w:jc w:val="center"/>
              <w:rPr>
                <w:sz w:val="28"/>
                <w:szCs w:val="28"/>
              </w:rPr>
            </w:pPr>
          </w:p>
          <w:p w:rsidR="006A5E9E" w:rsidRPr="009E6B58" w:rsidRDefault="006A5E9E" w:rsidP="0004498C">
            <w:pPr>
              <w:rPr>
                <w:sz w:val="28"/>
                <w:szCs w:val="28"/>
              </w:rPr>
            </w:pP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Вентиляция, канализация</w:t>
            </w:r>
          </w:p>
        </w:tc>
        <w:tc>
          <w:tcPr>
            <w:tcW w:w="2569" w:type="dxa"/>
          </w:tcPr>
          <w:p w:rsidR="006A5E9E" w:rsidRPr="009E6B58" w:rsidRDefault="006A5E9E" w:rsidP="0004498C">
            <w:pPr>
              <w:jc w:val="center"/>
              <w:rPr>
                <w:sz w:val="28"/>
                <w:szCs w:val="28"/>
              </w:rPr>
            </w:pPr>
          </w:p>
        </w:tc>
      </w:tr>
      <w:tr w:rsidR="006A5E9E" w:rsidRPr="009E6B58" w:rsidTr="0004498C">
        <w:trPr>
          <w:trHeight w:val="308"/>
        </w:trPr>
        <w:tc>
          <w:tcPr>
            <w:tcW w:w="812" w:type="dxa"/>
          </w:tcPr>
          <w:p w:rsidR="006A5E9E" w:rsidRPr="009E6B58" w:rsidRDefault="006A5E9E" w:rsidP="0004498C">
            <w:pPr>
              <w:jc w:val="center"/>
              <w:rPr>
                <w:sz w:val="28"/>
                <w:szCs w:val="28"/>
              </w:rPr>
            </w:pPr>
            <w:r w:rsidRPr="009E6B58">
              <w:rPr>
                <w:sz w:val="28"/>
                <w:szCs w:val="28"/>
              </w:rPr>
              <w:t>43</w:t>
            </w:r>
          </w:p>
          <w:p w:rsidR="006A5E9E" w:rsidRPr="009E6B58" w:rsidRDefault="006A5E9E" w:rsidP="0004498C">
            <w:pPr>
              <w:jc w:val="center"/>
              <w:rPr>
                <w:sz w:val="28"/>
                <w:szCs w:val="28"/>
              </w:rPr>
            </w:pPr>
          </w:p>
        </w:tc>
        <w:tc>
          <w:tcPr>
            <w:tcW w:w="3662" w:type="dxa"/>
          </w:tcPr>
          <w:p w:rsidR="006A5E9E" w:rsidRPr="009E6B58" w:rsidRDefault="006A5E9E" w:rsidP="0004498C">
            <w:pPr>
              <w:rPr>
                <w:sz w:val="28"/>
                <w:szCs w:val="28"/>
              </w:rPr>
            </w:pPr>
            <w:r w:rsidRPr="009E6B58">
              <w:rPr>
                <w:sz w:val="28"/>
                <w:szCs w:val="28"/>
              </w:rPr>
              <w:t>Ежедневные и генеральные уборки.</w:t>
            </w:r>
          </w:p>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Дезинфекция</w:t>
            </w: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44</w:t>
            </w:r>
          </w:p>
          <w:p w:rsidR="006A5E9E" w:rsidRPr="009E6B58" w:rsidRDefault="006A5E9E" w:rsidP="0004498C">
            <w:pPr>
              <w:jc w:val="center"/>
              <w:rPr>
                <w:sz w:val="28"/>
                <w:szCs w:val="28"/>
                <w:lang w:val="en-US"/>
              </w:rPr>
            </w:pPr>
          </w:p>
        </w:tc>
        <w:tc>
          <w:tcPr>
            <w:tcW w:w="3662" w:type="dxa"/>
          </w:tcPr>
          <w:p w:rsidR="006A5E9E" w:rsidRPr="009E6B58" w:rsidRDefault="006A5E9E" w:rsidP="0004498C">
            <w:pPr>
              <w:rPr>
                <w:sz w:val="28"/>
                <w:szCs w:val="28"/>
              </w:rPr>
            </w:pPr>
            <w:r w:rsidRPr="009E6B58">
              <w:rPr>
                <w:sz w:val="28"/>
                <w:szCs w:val="28"/>
              </w:rPr>
              <w:t>Итоговый урок по теме: «МТФ»</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Повторительно-обобщающий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482"/>
        </w:trPr>
        <w:tc>
          <w:tcPr>
            <w:tcW w:w="15926" w:type="dxa"/>
            <w:gridSpan w:val="7"/>
          </w:tcPr>
          <w:p w:rsidR="006A5E9E" w:rsidRPr="009E6B58" w:rsidRDefault="006A5E9E" w:rsidP="0004498C">
            <w:pPr>
              <w:jc w:val="center"/>
              <w:rPr>
                <w:b/>
                <w:sz w:val="32"/>
                <w:szCs w:val="32"/>
              </w:rPr>
            </w:pPr>
            <w:r w:rsidRPr="009E6B58">
              <w:rPr>
                <w:b/>
                <w:sz w:val="32"/>
                <w:szCs w:val="32"/>
              </w:rPr>
              <w:t>Виды и состав кормов – 20 ч.</w:t>
            </w:r>
          </w:p>
          <w:p w:rsidR="006A5E9E" w:rsidRPr="009E6B58" w:rsidRDefault="006A5E9E" w:rsidP="0004498C">
            <w:pPr>
              <w:jc w:val="center"/>
              <w:rPr>
                <w:sz w:val="28"/>
                <w:szCs w:val="28"/>
              </w:rPr>
            </w:pPr>
          </w:p>
        </w:tc>
      </w:tr>
      <w:tr w:rsidR="006A5E9E" w:rsidRPr="009E6B58" w:rsidTr="0004498C">
        <w:trPr>
          <w:trHeight w:val="239"/>
        </w:trPr>
        <w:tc>
          <w:tcPr>
            <w:tcW w:w="812" w:type="dxa"/>
          </w:tcPr>
          <w:p w:rsidR="006A5E9E" w:rsidRPr="009E6B58" w:rsidRDefault="006A5E9E" w:rsidP="0004498C">
            <w:pPr>
              <w:jc w:val="center"/>
              <w:rPr>
                <w:sz w:val="28"/>
                <w:szCs w:val="28"/>
              </w:rPr>
            </w:pPr>
            <w:r w:rsidRPr="009E6B58">
              <w:rPr>
                <w:sz w:val="28"/>
                <w:szCs w:val="28"/>
              </w:rPr>
              <w:t>45</w:t>
            </w:r>
          </w:p>
          <w:p w:rsidR="006A5E9E" w:rsidRPr="009E6B58" w:rsidRDefault="006A5E9E" w:rsidP="0004498C">
            <w:pPr>
              <w:jc w:val="center"/>
              <w:rPr>
                <w:sz w:val="28"/>
                <w:szCs w:val="28"/>
              </w:rPr>
            </w:pPr>
          </w:p>
        </w:tc>
        <w:tc>
          <w:tcPr>
            <w:tcW w:w="3662" w:type="dxa"/>
          </w:tcPr>
          <w:tbl>
            <w:tblPr>
              <w:tblW w:w="7539" w:type="dxa"/>
              <w:tblInd w:w="1" w:type="dxa"/>
              <w:tblLayout w:type="fixed"/>
              <w:tblLook w:val="00A0"/>
            </w:tblPr>
            <w:tblGrid>
              <w:gridCol w:w="7431"/>
            </w:tblGrid>
            <w:tr w:rsidR="006A5E9E" w:rsidRPr="009E6B58" w:rsidTr="0004498C">
              <w:trPr>
                <w:trHeight w:val="176"/>
              </w:trPr>
              <w:tc>
                <w:tcPr>
                  <w:tcW w:w="7539" w:type="dxa"/>
                  <w:tcBorders>
                    <w:top w:val="nil"/>
                    <w:left w:val="nil"/>
                    <w:bottom w:val="nil"/>
                    <w:right w:val="nil"/>
                  </w:tcBorders>
                  <w:noWrap/>
                  <w:vAlign w:val="bottom"/>
                </w:tcPr>
                <w:p w:rsidR="006A5E9E" w:rsidRPr="009E6B58" w:rsidRDefault="006A5E9E" w:rsidP="0004498C">
                  <w:pPr>
                    <w:framePr w:hSpace="180" w:wrap="around" w:vAnchor="text" w:hAnchor="margin" w:xAlign="center" w:y="-266"/>
                    <w:rPr>
                      <w:color w:val="000000"/>
                      <w:sz w:val="28"/>
                      <w:szCs w:val="28"/>
                    </w:rPr>
                  </w:pPr>
                  <w:r w:rsidRPr="009E6B58">
                    <w:rPr>
                      <w:color w:val="000000"/>
                      <w:sz w:val="28"/>
                      <w:szCs w:val="28"/>
                    </w:rPr>
                    <w:t>Группы кормов</w:t>
                  </w:r>
                </w:p>
              </w:tc>
            </w:tr>
            <w:tr w:rsidR="006A5E9E" w:rsidRPr="009E6B58" w:rsidTr="0004498C">
              <w:trPr>
                <w:trHeight w:val="176"/>
              </w:trPr>
              <w:tc>
                <w:tcPr>
                  <w:tcW w:w="7539" w:type="dxa"/>
                  <w:tcBorders>
                    <w:top w:val="nil"/>
                    <w:left w:val="nil"/>
                    <w:bottom w:val="nil"/>
                    <w:right w:val="nil"/>
                  </w:tcBorders>
                  <w:noWrap/>
                  <w:vAlign w:val="bottom"/>
                </w:tcPr>
                <w:p w:rsidR="006A5E9E" w:rsidRPr="009E6B58" w:rsidRDefault="006A5E9E" w:rsidP="0004498C">
                  <w:pPr>
                    <w:framePr w:hSpace="180" w:wrap="around" w:vAnchor="text" w:hAnchor="margin" w:xAlign="center" w:y="-266"/>
                    <w:rPr>
                      <w:color w:val="000000"/>
                      <w:sz w:val="28"/>
                      <w:szCs w:val="28"/>
                    </w:rPr>
                  </w:pPr>
                </w:p>
              </w:tc>
            </w:tr>
          </w:tbl>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Сочные, грубые, концентрированные.</w:t>
            </w: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331"/>
        </w:trPr>
        <w:tc>
          <w:tcPr>
            <w:tcW w:w="812" w:type="dxa"/>
          </w:tcPr>
          <w:p w:rsidR="006A5E9E" w:rsidRPr="009E6B58" w:rsidRDefault="006A5E9E" w:rsidP="0004498C">
            <w:pPr>
              <w:jc w:val="center"/>
              <w:rPr>
                <w:sz w:val="28"/>
                <w:szCs w:val="28"/>
              </w:rPr>
            </w:pPr>
            <w:r w:rsidRPr="009E6B58">
              <w:rPr>
                <w:sz w:val="28"/>
                <w:szCs w:val="28"/>
              </w:rPr>
              <w:t>46</w:t>
            </w:r>
          </w:p>
          <w:p w:rsidR="006A5E9E" w:rsidRPr="009E6B58" w:rsidRDefault="006A5E9E" w:rsidP="0004498C">
            <w:pPr>
              <w:jc w:val="center"/>
              <w:rPr>
                <w:sz w:val="28"/>
                <w:szCs w:val="28"/>
              </w:rPr>
            </w:pPr>
          </w:p>
        </w:tc>
        <w:tc>
          <w:tcPr>
            <w:tcW w:w="3662" w:type="dxa"/>
          </w:tcPr>
          <w:tbl>
            <w:tblPr>
              <w:tblW w:w="7539" w:type="dxa"/>
              <w:tblInd w:w="1" w:type="dxa"/>
              <w:tblLayout w:type="fixed"/>
              <w:tblLook w:val="00A0"/>
            </w:tblPr>
            <w:tblGrid>
              <w:gridCol w:w="7431"/>
            </w:tblGrid>
            <w:tr w:rsidR="006A5E9E" w:rsidRPr="009E6B58" w:rsidTr="0004498C">
              <w:trPr>
                <w:trHeight w:val="176"/>
              </w:trPr>
              <w:tc>
                <w:tcPr>
                  <w:tcW w:w="7539" w:type="dxa"/>
                  <w:tcBorders>
                    <w:top w:val="nil"/>
                    <w:left w:val="nil"/>
                    <w:bottom w:val="nil"/>
                    <w:right w:val="nil"/>
                  </w:tcBorders>
                  <w:noWrap/>
                  <w:vAlign w:val="bottom"/>
                </w:tcPr>
                <w:p w:rsidR="006A5E9E" w:rsidRPr="009E6B58" w:rsidRDefault="006A5E9E" w:rsidP="0004498C">
                  <w:pPr>
                    <w:framePr w:hSpace="180" w:wrap="around" w:vAnchor="text" w:hAnchor="margin" w:xAlign="center" w:y="-266"/>
                    <w:rPr>
                      <w:color w:val="000000"/>
                      <w:sz w:val="28"/>
                      <w:szCs w:val="28"/>
                    </w:rPr>
                  </w:pPr>
                </w:p>
              </w:tc>
            </w:tr>
            <w:tr w:rsidR="006A5E9E" w:rsidRPr="009E6B58" w:rsidTr="0004498C">
              <w:trPr>
                <w:trHeight w:val="176"/>
              </w:trPr>
              <w:tc>
                <w:tcPr>
                  <w:tcW w:w="7539" w:type="dxa"/>
                  <w:tcBorders>
                    <w:top w:val="nil"/>
                    <w:left w:val="nil"/>
                    <w:bottom w:val="nil"/>
                    <w:right w:val="nil"/>
                  </w:tcBorders>
                  <w:noWrap/>
                  <w:vAlign w:val="bottom"/>
                </w:tcPr>
                <w:p w:rsidR="006A5E9E" w:rsidRPr="009E6B58" w:rsidRDefault="006A5E9E" w:rsidP="0004498C">
                  <w:pPr>
                    <w:framePr w:hSpace="180" w:wrap="around" w:vAnchor="text" w:hAnchor="margin" w:xAlign="center" w:y="-266"/>
                    <w:rPr>
                      <w:color w:val="000000"/>
                      <w:sz w:val="28"/>
                      <w:szCs w:val="28"/>
                    </w:rPr>
                  </w:pPr>
                  <w:r w:rsidRPr="009E6B58">
                    <w:rPr>
                      <w:color w:val="000000"/>
                      <w:sz w:val="28"/>
                      <w:szCs w:val="28"/>
                    </w:rPr>
                    <w:t>Грубые корма</w:t>
                  </w:r>
                </w:p>
              </w:tc>
            </w:tr>
          </w:tbl>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Сенаж, мякина</w:t>
            </w: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170"/>
        </w:trPr>
        <w:tc>
          <w:tcPr>
            <w:tcW w:w="812" w:type="dxa"/>
          </w:tcPr>
          <w:p w:rsidR="006A5E9E" w:rsidRPr="009E6B58" w:rsidRDefault="006A5E9E" w:rsidP="0004498C">
            <w:pPr>
              <w:jc w:val="center"/>
              <w:rPr>
                <w:sz w:val="28"/>
                <w:szCs w:val="28"/>
              </w:rPr>
            </w:pPr>
            <w:r w:rsidRPr="009E6B58">
              <w:rPr>
                <w:sz w:val="28"/>
                <w:szCs w:val="28"/>
              </w:rPr>
              <w:t>47</w:t>
            </w:r>
          </w:p>
        </w:tc>
        <w:tc>
          <w:tcPr>
            <w:tcW w:w="3662" w:type="dxa"/>
          </w:tcPr>
          <w:p w:rsidR="006A5E9E" w:rsidRPr="009E6B58" w:rsidRDefault="006A5E9E" w:rsidP="0004498C">
            <w:pPr>
              <w:rPr>
                <w:color w:val="000000"/>
                <w:sz w:val="28"/>
                <w:szCs w:val="28"/>
              </w:rPr>
            </w:pPr>
            <w:r w:rsidRPr="009E6B58">
              <w:rPr>
                <w:color w:val="000000"/>
                <w:sz w:val="28"/>
                <w:szCs w:val="28"/>
              </w:rPr>
              <w:t>Сочные корма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Силос</w:t>
            </w: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48</w:t>
            </w:r>
          </w:p>
        </w:tc>
        <w:tc>
          <w:tcPr>
            <w:tcW w:w="3662" w:type="dxa"/>
          </w:tcPr>
          <w:p w:rsidR="006A5E9E" w:rsidRPr="009E6B58" w:rsidRDefault="006A5E9E" w:rsidP="0004498C">
            <w:pPr>
              <w:rPr>
                <w:sz w:val="28"/>
                <w:szCs w:val="28"/>
              </w:rPr>
            </w:pPr>
            <w:r w:rsidRPr="009E6B58">
              <w:rPr>
                <w:sz w:val="28"/>
                <w:szCs w:val="28"/>
              </w:rPr>
              <w:t>Силос</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49</w:t>
            </w:r>
          </w:p>
        </w:tc>
        <w:tc>
          <w:tcPr>
            <w:tcW w:w="3662" w:type="dxa"/>
          </w:tcPr>
          <w:p w:rsidR="006A5E9E" w:rsidRPr="009E6B58" w:rsidRDefault="006A5E9E" w:rsidP="0004498C">
            <w:pPr>
              <w:rPr>
                <w:sz w:val="28"/>
                <w:szCs w:val="28"/>
              </w:rPr>
            </w:pPr>
            <w:r w:rsidRPr="009E6B58">
              <w:rPr>
                <w:sz w:val="28"/>
                <w:szCs w:val="28"/>
              </w:rPr>
              <w:t>Концентрированные корма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Концентраты, жмых, шроты, барда, мязга.</w:t>
            </w: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50</w:t>
            </w:r>
          </w:p>
        </w:tc>
        <w:tc>
          <w:tcPr>
            <w:tcW w:w="3662" w:type="dxa"/>
          </w:tcPr>
          <w:p w:rsidR="006A5E9E" w:rsidRPr="009E6B58" w:rsidRDefault="006A5E9E" w:rsidP="0004498C">
            <w:pPr>
              <w:rPr>
                <w:sz w:val="28"/>
                <w:szCs w:val="28"/>
              </w:rPr>
            </w:pPr>
            <w:r w:rsidRPr="009E6B58">
              <w:rPr>
                <w:sz w:val="28"/>
                <w:szCs w:val="28"/>
              </w:rPr>
              <w:t>Корма животного происхождения</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Обрат, пахта, мясокостная мука</w:t>
            </w: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51</w:t>
            </w:r>
          </w:p>
        </w:tc>
        <w:tc>
          <w:tcPr>
            <w:tcW w:w="3662" w:type="dxa"/>
          </w:tcPr>
          <w:p w:rsidR="006A5E9E" w:rsidRPr="009E6B58" w:rsidRDefault="006A5E9E" w:rsidP="0004498C">
            <w:pPr>
              <w:rPr>
                <w:sz w:val="28"/>
                <w:szCs w:val="28"/>
              </w:rPr>
            </w:pPr>
            <w:r w:rsidRPr="009E6B58">
              <w:rPr>
                <w:sz w:val="28"/>
                <w:szCs w:val="28"/>
              </w:rPr>
              <w:t>Питательные вещества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Белок, сухое вещество, крахмал.</w:t>
            </w: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52</w:t>
            </w:r>
          </w:p>
        </w:tc>
        <w:tc>
          <w:tcPr>
            <w:tcW w:w="3662" w:type="dxa"/>
          </w:tcPr>
          <w:p w:rsidR="006A5E9E" w:rsidRPr="009E6B58" w:rsidRDefault="006A5E9E" w:rsidP="0004498C">
            <w:pPr>
              <w:rPr>
                <w:sz w:val="28"/>
                <w:szCs w:val="28"/>
              </w:rPr>
            </w:pPr>
            <w:r w:rsidRPr="009E6B58">
              <w:rPr>
                <w:sz w:val="28"/>
                <w:szCs w:val="28"/>
              </w:rPr>
              <w:t>Определение крахмала в картофеле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Лабораторная работа</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53</w:t>
            </w:r>
          </w:p>
        </w:tc>
        <w:tc>
          <w:tcPr>
            <w:tcW w:w="3662" w:type="dxa"/>
          </w:tcPr>
          <w:p w:rsidR="006A5E9E" w:rsidRPr="009E6B58" w:rsidRDefault="006A5E9E" w:rsidP="0004498C">
            <w:pPr>
              <w:rPr>
                <w:sz w:val="28"/>
                <w:szCs w:val="28"/>
              </w:rPr>
            </w:pPr>
            <w:r w:rsidRPr="009E6B58">
              <w:rPr>
                <w:sz w:val="28"/>
                <w:szCs w:val="28"/>
              </w:rPr>
              <w:t>Определение белков в зерновых культурах</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54</w:t>
            </w:r>
          </w:p>
        </w:tc>
        <w:tc>
          <w:tcPr>
            <w:tcW w:w="3662" w:type="dxa"/>
          </w:tcPr>
          <w:p w:rsidR="006A5E9E" w:rsidRPr="009E6B58" w:rsidRDefault="006A5E9E" w:rsidP="0004498C">
            <w:pPr>
              <w:rPr>
                <w:sz w:val="28"/>
                <w:szCs w:val="28"/>
              </w:rPr>
            </w:pPr>
            <w:r w:rsidRPr="009E6B58">
              <w:rPr>
                <w:sz w:val="28"/>
                <w:szCs w:val="28"/>
              </w:rPr>
              <w:t>Определения качества грубых кормов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Плесень, затхлый запах, посторонние примеси</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1299"/>
        </w:trPr>
        <w:tc>
          <w:tcPr>
            <w:tcW w:w="812" w:type="dxa"/>
          </w:tcPr>
          <w:p w:rsidR="006A5E9E" w:rsidRPr="009E6B58" w:rsidRDefault="006A5E9E" w:rsidP="0004498C">
            <w:pPr>
              <w:jc w:val="center"/>
              <w:rPr>
                <w:sz w:val="28"/>
                <w:szCs w:val="28"/>
              </w:rPr>
            </w:pPr>
            <w:r w:rsidRPr="009E6B58">
              <w:rPr>
                <w:sz w:val="28"/>
                <w:szCs w:val="28"/>
              </w:rPr>
              <w:t>55</w:t>
            </w:r>
          </w:p>
        </w:tc>
        <w:tc>
          <w:tcPr>
            <w:tcW w:w="3662" w:type="dxa"/>
          </w:tcPr>
          <w:p w:rsidR="006A5E9E" w:rsidRPr="009E6B58" w:rsidRDefault="006A5E9E" w:rsidP="0004498C">
            <w:pPr>
              <w:rPr>
                <w:sz w:val="28"/>
                <w:szCs w:val="28"/>
              </w:rPr>
            </w:pPr>
            <w:r w:rsidRPr="009E6B58">
              <w:rPr>
                <w:sz w:val="28"/>
                <w:szCs w:val="28"/>
              </w:rPr>
              <w:t>Определения качества сочных, концентрированных кормов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Гнилостный запах</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56</w:t>
            </w:r>
          </w:p>
        </w:tc>
        <w:tc>
          <w:tcPr>
            <w:tcW w:w="3662" w:type="dxa"/>
          </w:tcPr>
          <w:p w:rsidR="006A5E9E" w:rsidRPr="009E6B58" w:rsidRDefault="006A5E9E" w:rsidP="0004498C">
            <w:pPr>
              <w:rPr>
                <w:sz w:val="28"/>
                <w:szCs w:val="28"/>
              </w:rPr>
            </w:pPr>
            <w:r w:rsidRPr="009E6B58">
              <w:rPr>
                <w:sz w:val="28"/>
                <w:szCs w:val="28"/>
              </w:rPr>
              <w:t>Подготовка грубых кормов к скармливанию (механическая обработка)</w:t>
            </w:r>
          </w:p>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Сдабривание, дрожжевание, кальценирование</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57</w:t>
            </w:r>
          </w:p>
        </w:tc>
        <w:tc>
          <w:tcPr>
            <w:tcW w:w="3662" w:type="dxa"/>
          </w:tcPr>
          <w:p w:rsidR="006A5E9E" w:rsidRPr="009E6B58" w:rsidRDefault="006A5E9E" w:rsidP="0004498C">
            <w:pPr>
              <w:rPr>
                <w:sz w:val="28"/>
                <w:szCs w:val="28"/>
              </w:rPr>
            </w:pPr>
            <w:r w:rsidRPr="009E6B58">
              <w:rPr>
                <w:sz w:val="28"/>
                <w:szCs w:val="28"/>
              </w:rPr>
              <w:t>Подготовка грубых кормов к скармливанию (тепловая обработка)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Запаривание, смачивание</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58</w:t>
            </w:r>
          </w:p>
        </w:tc>
        <w:tc>
          <w:tcPr>
            <w:tcW w:w="3662" w:type="dxa"/>
          </w:tcPr>
          <w:p w:rsidR="006A5E9E" w:rsidRPr="009E6B58" w:rsidRDefault="006A5E9E" w:rsidP="0004498C">
            <w:pPr>
              <w:rPr>
                <w:sz w:val="28"/>
                <w:szCs w:val="28"/>
              </w:rPr>
            </w:pPr>
            <w:r w:rsidRPr="009E6B58">
              <w:rPr>
                <w:sz w:val="28"/>
                <w:szCs w:val="28"/>
              </w:rPr>
              <w:t>Подготовка грубых кормов. Обобщающий урок.</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59</w:t>
            </w:r>
          </w:p>
        </w:tc>
        <w:tc>
          <w:tcPr>
            <w:tcW w:w="3662" w:type="dxa"/>
          </w:tcPr>
          <w:p w:rsidR="006A5E9E" w:rsidRPr="009E6B58" w:rsidRDefault="006A5E9E" w:rsidP="0004498C">
            <w:pPr>
              <w:rPr>
                <w:sz w:val="28"/>
                <w:szCs w:val="28"/>
              </w:rPr>
            </w:pPr>
            <w:r w:rsidRPr="009E6B58">
              <w:rPr>
                <w:sz w:val="28"/>
                <w:szCs w:val="28"/>
              </w:rPr>
              <w:t>Подготовка сочных кормов.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Мойка, силосование.</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60</w:t>
            </w:r>
          </w:p>
        </w:tc>
        <w:tc>
          <w:tcPr>
            <w:tcW w:w="3662" w:type="dxa"/>
          </w:tcPr>
          <w:p w:rsidR="006A5E9E" w:rsidRPr="009E6B58" w:rsidRDefault="006A5E9E" w:rsidP="0004498C">
            <w:pPr>
              <w:rPr>
                <w:sz w:val="28"/>
                <w:szCs w:val="28"/>
              </w:rPr>
            </w:pPr>
            <w:r w:rsidRPr="009E6B58">
              <w:rPr>
                <w:sz w:val="28"/>
                <w:szCs w:val="28"/>
              </w:rPr>
              <w:t>Подготовка концентрированных кормов(измельчение, поджаривание, просаливание)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Поджаривание, просаливание</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61</w:t>
            </w:r>
          </w:p>
        </w:tc>
        <w:tc>
          <w:tcPr>
            <w:tcW w:w="3662" w:type="dxa"/>
          </w:tcPr>
          <w:p w:rsidR="006A5E9E" w:rsidRPr="009E6B58" w:rsidRDefault="006A5E9E" w:rsidP="0004498C">
            <w:pPr>
              <w:rPr>
                <w:sz w:val="28"/>
                <w:szCs w:val="28"/>
              </w:rPr>
            </w:pPr>
            <w:r w:rsidRPr="009E6B58">
              <w:rPr>
                <w:sz w:val="28"/>
                <w:szCs w:val="28"/>
              </w:rPr>
              <w:t>Подготовка концентрированных кормов(увлажнение, варка, осолаживание)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Варка, осолаживание, запаривание</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62</w:t>
            </w:r>
          </w:p>
        </w:tc>
        <w:tc>
          <w:tcPr>
            <w:tcW w:w="3662" w:type="dxa"/>
          </w:tcPr>
          <w:p w:rsidR="006A5E9E" w:rsidRPr="009E6B58" w:rsidRDefault="006A5E9E" w:rsidP="0004498C">
            <w:pPr>
              <w:rPr>
                <w:sz w:val="28"/>
                <w:szCs w:val="28"/>
              </w:rPr>
            </w:pPr>
            <w:r w:rsidRPr="009E6B58">
              <w:rPr>
                <w:sz w:val="28"/>
                <w:szCs w:val="28"/>
              </w:rPr>
              <w:t>Обобщающий урок по способам подготовки концентрированных кормов.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Обобщающий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63</w:t>
            </w:r>
          </w:p>
        </w:tc>
        <w:tc>
          <w:tcPr>
            <w:tcW w:w="3662" w:type="dxa"/>
          </w:tcPr>
          <w:p w:rsidR="006A5E9E" w:rsidRPr="009E6B58" w:rsidRDefault="006A5E9E" w:rsidP="0004498C">
            <w:pPr>
              <w:rPr>
                <w:sz w:val="28"/>
                <w:szCs w:val="28"/>
              </w:rPr>
            </w:pPr>
            <w:r w:rsidRPr="009E6B58">
              <w:rPr>
                <w:sz w:val="28"/>
                <w:szCs w:val="28"/>
              </w:rPr>
              <w:t>Итоговый урок  по теме: «Виды и состав кормов»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Повторительно-обобщающий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64</w:t>
            </w:r>
          </w:p>
        </w:tc>
        <w:tc>
          <w:tcPr>
            <w:tcW w:w="3662" w:type="dxa"/>
          </w:tcPr>
          <w:p w:rsidR="006A5E9E" w:rsidRPr="009E6B58" w:rsidRDefault="006A5E9E" w:rsidP="0004498C">
            <w:pPr>
              <w:rPr>
                <w:sz w:val="28"/>
                <w:szCs w:val="28"/>
              </w:rPr>
            </w:pPr>
            <w:r w:rsidRPr="009E6B58">
              <w:rPr>
                <w:sz w:val="28"/>
                <w:szCs w:val="28"/>
              </w:rPr>
              <w:t>Итоговый урок  по МТФ.</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Обобщающий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таблицы</w:t>
            </w:r>
          </w:p>
        </w:tc>
      </w:tr>
      <w:tr w:rsidR="006A5E9E" w:rsidRPr="009E6B58" w:rsidTr="0004498C">
        <w:trPr>
          <w:trHeight w:val="78"/>
        </w:trPr>
        <w:tc>
          <w:tcPr>
            <w:tcW w:w="15926" w:type="dxa"/>
            <w:gridSpan w:val="7"/>
          </w:tcPr>
          <w:p w:rsidR="006A5E9E" w:rsidRPr="009E6B58" w:rsidRDefault="006A5E9E" w:rsidP="0004498C">
            <w:pPr>
              <w:jc w:val="center"/>
              <w:rPr>
                <w:b/>
                <w:sz w:val="32"/>
                <w:szCs w:val="32"/>
              </w:rPr>
            </w:pPr>
            <w:r w:rsidRPr="009E6B58">
              <w:rPr>
                <w:b/>
                <w:sz w:val="32"/>
                <w:szCs w:val="32"/>
              </w:rPr>
              <w:t>Кормление сухостойных коров – 6 ч.</w:t>
            </w:r>
          </w:p>
          <w:p w:rsidR="006A5E9E" w:rsidRPr="009E6B58" w:rsidRDefault="006A5E9E" w:rsidP="0004498C">
            <w:pPr>
              <w:jc w:val="center"/>
              <w:rPr>
                <w:b/>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65</w:t>
            </w:r>
          </w:p>
        </w:tc>
        <w:tc>
          <w:tcPr>
            <w:tcW w:w="3662" w:type="dxa"/>
          </w:tcPr>
          <w:p w:rsidR="006A5E9E" w:rsidRPr="009E6B58" w:rsidRDefault="006A5E9E" w:rsidP="0004498C">
            <w:pPr>
              <w:rPr>
                <w:sz w:val="28"/>
                <w:szCs w:val="28"/>
              </w:rPr>
            </w:pPr>
            <w:r w:rsidRPr="009E6B58">
              <w:rPr>
                <w:sz w:val="28"/>
                <w:szCs w:val="28"/>
              </w:rPr>
              <w:t>Сухостойный период</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Лактационный, сухостойный</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66</w:t>
            </w:r>
          </w:p>
        </w:tc>
        <w:tc>
          <w:tcPr>
            <w:tcW w:w="3662" w:type="dxa"/>
          </w:tcPr>
          <w:p w:rsidR="006A5E9E" w:rsidRPr="009E6B58" w:rsidRDefault="006A5E9E" w:rsidP="0004498C">
            <w:pPr>
              <w:rPr>
                <w:sz w:val="28"/>
                <w:szCs w:val="28"/>
              </w:rPr>
            </w:pPr>
            <w:r w:rsidRPr="009E6B58">
              <w:rPr>
                <w:sz w:val="28"/>
                <w:szCs w:val="28"/>
              </w:rPr>
              <w:t>Кормление коров в сухостойный период.</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67</w:t>
            </w:r>
          </w:p>
        </w:tc>
        <w:tc>
          <w:tcPr>
            <w:tcW w:w="3662" w:type="dxa"/>
          </w:tcPr>
          <w:p w:rsidR="006A5E9E" w:rsidRPr="009E6B58" w:rsidRDefault="006A5E9E" w:rsidP="0004498C">
            <w:pPr>
              <w:rPr>
                <w:sz w:val="28"/>
                <w:szCs w:val="28"/>
              </w:rPr>
            </w:pPr>
            <w:r w:rsidRPr="009E6B58">
              <w:rPr>
                <w:sz w:val="28"/>
                <w:szCs w:val="28"/>
              </w:rPr>
              <w:t>Проверка качества кормов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Закрепление</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68</w:t>
            </w:r>
          </w:p>
        </w:tc>
        <w:tc>
          <w:tcPr>
            <w:tcW w:w="3662" w:type="dxa"/>
          </w:tcPr>
          <w:p w:rsidR="006A5E9E" w:rsidRPr="009E6B58" w:rsidRDefault="006A5E9E" w:rsidP="0004498C">
            <w:pPr>
              <w:rPr>
                <w:sz w:val="28"/>
                <w:szCs w:val="28"/>
              </w:rPr>
            </w:pPr>
            <w:r w:rsidRPr="009E6B58">
              <w:rPr>
                <w:sz w:val="28"/>
                <w:szCs w:val="28"/>
              </w:rPr>
              <w:t>Правила санитарии на ферме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69</w:t>
            </w:r>
          </w:p>
        </w:tc>
        <w:tc>
          <w:tcPr>
            <w:tcW w:w="3662" w:type="dxa"/>
          </w:tcPr>
          <w:p w:rsidR="006A5E9E" w:rsidRPr="009E6B58" w:rsidRDefault="006A5E9E" w:rsidP="0004498C">
            <w:pPr>
              <w:rPr>
                <w:sz w:val="28"/>
                <w:szCs w:val="28"/>
              </w:rPr>
            </w:pPr>
            <w:r w:rsidRPr="009E6B58">
              <w:rPr>
                <w:sz w:val="28"/>
                <w:szCs w:val="28"/>
              </w:rPr>
              <w:t>Личная гигиена работников.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70</w:t>
            </w:r>
          </w:p>
        </w:tc>
        <w:tc>
          <w:tcPr>
            <w:tcW w:w="3662" w:type="dxa"/>
          </w:tcPr>
          <w:p w:rsidR="006A5E9E" w:rsidRPr="009E6B58" w:rsidRDefault="006A5E9E" w:rsidP="0004498C">
            <w:pPr>
              <w:rPr>
                <w:sz w:val="28"/>
                <w:szCs w:val="28"/>
              </w:rPr>
            </w:pPr>
            <w:r w:rsidRPr="009E6B58">
              <w:rPr>
                <w:sz w:val="28"/>
                <w:szCs w:val="28"/>
              </w:rPr>
              <w:t>Обобщающий урок по теме.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Повторительно-обобщающий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260"/>
        </w:trPr>
        <w:tc>
          <w:tcPr>
            <w:tcW w:w="15926" w:type="dxa"/>
            <w:gridSpan w:val="7"/>
          </w:tcPr>
          <w:p w:rsidR="006A5E9E" w:rsidRPr="009E6B58" w:rsidRDefault="006A5E9E" w:rsidP="0004498C">
            <w:pPr>
              <w:jc w:val="center"/>
              <w:rPr>
                <w:b/>
                <w:sz w:val="32"/>
                <w:szCs w:val="32"/>
              </w:rPr>
            </w:pPr>
            <w:r w:rsidRPr="009E6B58">
              <w:rPr>
                <w:b/>
                <w:sz w:val="32"/>
                <w:szCs w:val="32"/>
              </w:rPr>
              <w:t>Ручное доение – 10 ч.</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71</w:t>
            </w:r>
          </w:p>
        </w:tc>
        <w:tc>
          <w:tcPr>
            <w:tcW w:w="3662" w:type="dxa"/>
          </w:tcPr>
          <w:p w:rsidR="006A5E9E" w:rsidRPr="009E6B58" w:rsidRDefault="006A5E9E" w:rsidP="0004498C">
            <w:pPr>
              <w:rPr>
                <w:sz w:val="28"/>
                <w:szCs w:val="28"/>
              </w:rPr>
            </w:pPr>
            <w:r w:rsidRPr="009E6B58">
              <w:rPr>
                <w:sz w:val="28"/>
                <w:szCs w:val="28"/>
              </w:rPr>
              <w:t>Строение вымени коровы.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Альвеола, артерия, выводные каналы, молочная цистерна</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72</w:t>
            </w:r>
          </w:p>
        </w:tc>
        <w:tc>
          <w:tcPr>
            <w:tcW w:w="3662" w:type="dxa"/>
          </w:tcPr>
          <w:p w:rsidR="006A5E9E" w:rsidRPr="009E6B58" w:rsidRDefault="006A5E9E" w:rsidP="0004498C">
            <w:pPr>
              <w:rPr>
                <w:sz w:val="28"/>
                <w:szCs w:val="28"/>
              </w:rPr>
            </w:pPr>
            <w:r w:rsidRPr="009E6B58">
              <w:rPr>
                <w:sz w:val="28"/>
                <w:szCs w:val="28"/>
              </w:rPr>
              <w:t>Образование молока.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146"/>
        </w:trPr>
        <w:tc>
          <w:tcPr>
            <w:tcW w:w="812" w:type="dxa"/>
          </w:tcPr>
          <w:p w:rsidR="006A5E9E" w:rsidRPr="009E6B58" w:rsidRDefault="006A5E9E" w:rsidP="0004498C">
            <w:pPr>
              <w:jc w:val="center"/>
              <w:rPr>
                <w:sz w:val="28"/>
                <w:szCs w:val="28"/>
              </w:rPr>
            </w:pPr>
            <w:r w:rsidRPr="009E6B58">
              <w:rPr>
                <w:sz w:val="28"/>
                <w:szCs w:val="28"/>
              </w:rPr>
              <w:t>73</w:t>
            </w:r>
          </w:p>
        </w:tc>
        <w:tc>
          <w:tcPr>
            <w:tcW w:w="3662" w:type="dxa"/>
          </w:tcPr>
          <w:p w:rsidR="006A5E9E" w:rsidRPr="009E6B58" w:rsidRDefault="006A5E9E" w:rsidP="0004498C">
            <w:pPr>
              <w:rPr>
                <w:sz w:val="28"/>
                <w:szCs w:val="28"/>
              </w:rPr>
            </w:pPr>
            <w:r w:rsidRPr="009E6B58">
              <w:rPr>
                <w:sz w:val="28"/>
                <w:szCs w:val="28"/>
              </w:rPr>
              <w:t>Ручное доение коров.</w:t>
            </w:r>
          </w:p>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Кулочковый способ</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74</w:t>
            </w:r>
          </w:p>
        </w:tc>
        <w:tc>
          <w:tcPr>
            <w:tcW w:w="3662" w:type="dxa"/>
          </w:tcPr>
          <w:p w:rsidR="006A5E9E" w:rsidRPr="009E6B58" w:rsidRDefault="006A5E9E" w:rsidP="0004498C">
            <w:pPr>
              <w:rPr>
                <w:sz w:val="28"/>
                <w:szCs w:val="28"/>
              </w:rPr>
            </w:pPr>
            <w:r w:rsidRPr="009E6B58">
              <w:rPr>
                <w:sz w:val="28"/>
                <w:szCs w:val="28"/>
              </w:rPr>
              <w:t>Ручное доение коров.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Массаж вымени</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75</w:t>
            </w:r>
          </w:p>
        </w:tc>
        <w:tc>
          <w:tcPr>
            <w:tcW w:w="3662" w:type="dxa"/>
          </w:tcPr>
          <w:p w:rsidR="006A5E9E" w:rsidRPr="009E6B58" w:rsidRDefault="006A5E9E" w:rsidP="0004498C">
            <w:pPr>
              <w:rPr>
                <w:sz w:val="28"/>
                <w:szCs w:val="28"/>
              </w:rPr>
            </w:pPr>
            <w:r w:rsidRPr="009E6B58">
              <w:rPr>
                <w:sz w:val="28"/>
                <w:szCs w:val="28"/>
              </w:rPr>
              <w:t>Учёт молока на ферме.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Суточный надой, ежедневный надой</w:t>
            </w: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76</w:t>
            </w:r>
          </w:p>
        </w:tc>
        <w:tc>
          <w:tcPr>
            <w:tcW w:w="3662" w:type="dxa"/>
          </w:tcPr>
          <w:p w:rsidR="006A5E9E" w:rsidRPr="009E6B58" w:rsidRDefault="006A5E9E" w:rsidP="0004498C">
            <w:pPr>
              <w:rPr>
                <w:sz w:val="28"/>
                <w:szCs w:val="28"/>
              </w:rPr>
            </w:pPr>
            <w:r w:rsidRPr="009E6B58">
              <w:rPr>
                <w:sz w:val="28"/>
                <w:szCs w:val="28"/>
              </w:rPr>
              <w:t>Учёт молока на ферме.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Лабораторная работа</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77</w:t>
            </w:r>
          </w:p>
        </w:tc>
        <w:tc>
          <w:tcPr>
            <w:tcW w:w="3662" w:type="dxa"/>
          </w:tcPr>
          <w:p w:rsidR="006A5E9E" w:rsidRPr="009E6B58" w:rsidRDefault="006A5E9E" w:rsidP="0004498C">
            <w:pPr>
              <w:rPr>
                <w:sz w:val="28"/>
                <w:szCs w:val="28"/>
              </w:rPr>
            </w:pPr>
            <w:r w:rsidRPr="009E6B58">
              <w:rPr>
                <w:sz w:val="28"/>
                <w:szCs w:val="28"/>
              </w:rPr>
              <w:t>Последовательность работ при ручном доении.</w:t>
            </w:r>
          </w:p>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78</w:t>
            </w:r>
          </w:p>
        </w:tc>
        <w:tc>
          <w:tcPr>
            <w:tcW w:w="3662" w:type="dxa"/>
          </w:tcPr>
          <w:p w:rsidR="006A5E9E" w:rsidRPr="009E6B58" w:rsidRDefault="006A5E9E" w:rsidP="0004498C">
            <w:pPr>
              <w:rPr>
                <w:sz w:val="28"/>
                <w:szCs w:val="28"/>
              </w:rPr>
            </w:pPr>
            <w:r w:rsidRPr="009E6B58">
              <w:rPr>
                <w:sz w:val="28"/>
                <w:szCs w:val="28"/>
              </w:rPr>
              <w:t>Последовательность работ при ручном доении.</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обобщающий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79</w:t>
            </w:r>
          </w:p>
        </w:tc>
        <w:tc>
          <w:tcPr>
            <w:tcW w:w="3662" w:type="dxa"/>
          </w:tcPr>
          <w:p w:rsidR="006A5E9E" w:rsidRPr="009E6B58" w:rsidRDefault="006A5E9E" w:rsidP="0004498C">
            <w:pPr>
              <w:rPr>
                <w:sz w:val="28"/>
                <w:szCs w:val="28"/>
              </w:rPr>
            </w:pPr>
            <w:r w:rsidRPr="009E6B58">
              <w:rPr>
                <w:sz w:val="28"/>
                <w:szCs w:val="28"/>
              </w:rPr>
              <w:t>Виды обработки молока.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Очистка, фильтр-цедилка, охлаждение</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80</w:t>
            </w:r>
          </w:p>
        </w:tc>
        <w:tc>
          <w:tcPr>
            <w:tcW w:w="3662" w:type="dxa"/>
          </w:tcPr>
          <w:p w:rsidR="006A5E9E" w:rsidRPr="009E6B58" w:rsidRDefault="006A5E9E" w:rsidP="0004498C">
            <w:pPr>
              <w:rPr>
                <w:sz w:val="28"/>
                <w:szCs w:val="28"/>
              </w:rPr>
            </w:pPr>
            <w:r w:rsidRPr="009E6B58">
              <w:rPr>
                <w:sz w:val="28"/>
                <w:szCs w:val="28"/>
              </w:rPr>
              <w:t>Обобщающий урок по теме: «Ручное доение»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Повторительно-обобщающий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таблицы</w:t>
            </w:r>
          </w:p>
        </w:tc>
      </w:tr>
      <w:tr w:rsidR="006A5E9E" w:rsidRPr="009E6B58" w:rsidTr="0004498C">
        <w:trPr>
          <w:trHeight w:val="78"/>
        </w:trPr>
        <w:tc>
          <w:tcPr>
            <w:tcW w:w="15926" w:type="dxa"/>
            <w:gridSpan w:val="7"/>
          </w:tcPr>
          <w:p w:rsidR="006A5E9E" w:rsidRPr="009E6B58" w:rsidRDefault="006A5E9E" w:rsidP="0004498C">
            <w:pPr>
              <w:jc w:val="center"/>
              <w:rPr>
                <w:b/>
                <w:sz w:val="32"/>
                <w:szCs w:val="32"/>
              </w:rPr>
            </w:pPr>
            <w:r w:rsidRPr="009E6B58">
              <w:rPr>
                <w:b/>
                <w:sz w:val="32"/>
                <w:szCs w:val="32"/>
              </w:rPr>
              <w:t>Выращивание рассады капусты в закрытом грунте - 6ч.</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81</w:t>
            </w:r>
          </w:p>
        </w:tc>
        <w:tc>
          <w:tcPr>
            <w:tcW w:w="3662" w:type="dxa"/>
          </w:tcPr>
          <w:p w:rsidR="006A5E9E" w:rsidRPr="009E6B58" w:rsidRDefault="006A5E9E" w:rsidP="0004498C">
            <w:pPr>
              <w:rPr>
                <w:sz w:val="28"/>
                <w:szCs w:val="28"/>
              </w:rPr>
            </w:pPr>
            <w:r w:rsidRPr="009E6B58">
              <w:rPr>
                <w:sz w:val="28"/>
                <w:szCs w:val="28"/>
              </w:rPr>
              <w:t>Биологические особенности капусты. Виды.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Кольраби, брюссельская, цветная, савойская, белокачанная.</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82</w:t>
            </w:r>
          </w:p>
        </w:tc>
        <w:tc>
          <w:tcPr>
            <w:tcW w:w="3662" w:type="dxa"/>
          </w:tcPr>
          <w:p w:rsidR="006A5E9E" w:rsidRPr="009E6B58" w:rsidRDefault="006A5E9E" w:rsidP="0004498C">
            <w:pPr>
              <w:rPr>
                <w:sz w:val="28"/>
                <w:szCs w:val="28"/>
              </w:rPr>
            </w:pPr>
            <w:r w:rsidRPr="009E6B58">
              <w:rPr>
                <w:sz w:val="28"/>
                <w:szCs w:val="28"/>
              </w:rPr>
              <w:t>Сорта капусты.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Скороспелая, среднеспелая, позднеспелая.</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83</w:t>
            </w:r>
          </w:p>
        </w:tc>
        <w:tc>
          <w:tcPr>
            <w:tcW w:w="3662" w:type="dxa"/>
          </w:tcPr>
          <w:p w:rsidR="006A5E9E" w:rsidRPr="009E6B58" w:rsidRDefault="006A5E9E" w:rsidP="0004498C">
            <w:pPr>
              <w:rPr>
                <w:sz w:val="28"/>
                <w:szCs w:val="28"/>
              </w:rPr>
            </w:pPr>
            <w:r w:rsidRPr="009E6B58">
              <w:rPr>
                <w:sz w:val="28"/>
                <w:szCs w:val="28"/>
              </w:rPr>
              <w:t>Выращивание рассады.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88"/>
        </w:trPr>
        <w:tc>
          <w:tcPr>
            <w:tcW w:w="812" w:type="dxa"/>
          </w:tcPr>
          <w:p w:rsidR="006A5E9E" w:rsidRPr="009E6B58" w:rsidRDefault="006A5E9E" w:rsidP="0004498C">
            <w:pPr>
              <w:jc w:val="center"/>
              <w:rPr>
                <w:sz w:val="28"/>
                <w:szCs w:val="28"/>
              </w:rPr>
            </w:pPr>
            <w:r w:rsidRPr="009E6B58">
              <w:rPr>
                <w:sz w:val="28"/>
                <w:szCs w:val="28"/>
              </w:rPr>
              <w:t>84</w:t>
            </w:r>
          </w:p>
        </w:tc>
        <w:tc>
          <w:tcPr>
            <w:tcW w:w="3662" w:type="dxa"/>
          </w:tcPr>
          <w:p w:rsidR="006A5E9E" w:rsidRPr="009E6B58" w:rsidRDefault="006A5E9E" w:rsidP="0004498C">
            <w:pPr>
              <w:rPr>
                <w:sz w:val="28"/>
                <w:szCs w:val="28"/>
              </w:rPr>
            </w:pPr>
            <w:r w:rsidRPr="009E6B58">
              <w:rPr>
                <w:sz w:val="28"/>
                <w:szCs w:val="28"/>
              </w:rPr>
              <w:t>Условия для выращивания.</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Биотопливо</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85</w:t>
            </w:r>
          </w:p>
        </w:tc>
        <w:tc>
          <w:tcPr>
            <w:tcW w:w="3662" w:type="dxa"/>
          </w:tcPr>
          <w:p w:rsidR="006A5E9E" w:rsidRPr="009E6B58" w:rsidRDefault="006A5E9E" w:rsidP="0004498C">
            <w:pPr>
              <w:rPr>
                <w:sz w:val="28"/>
                <w:szCs w:val="28"/>
              </w:rPr>
            </w:pPr>
            <w:r w:rsidRPr="009E6B58">
              <w:rPr>
                <w:sz w:val="28"/>
                <w:szCs w:val="28"/>
              </w:rPr>
              <w:t>Посев семян.</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86</w:t>
            </w:r>
          </w:p>
        </w:tc>
        <w:tc>
          <w:tcPr>
            <w:tcW w:w="3662" w:type="dxa"/>
          </w:tcPr>
          <w:p w:rsidR="006A5E9E" w:rsidRPr="009E6B58" w:rsidRDefault="006A5E9E" w:rsidP="0004498C">
            <w:pPr>
              <w:rPr>
                <w:sz w:val="28"/>
                <w:szCs w:val="28"/>
              </w:rPr>
            </w:pPr>
            <w:r w:rsidRPr="009E6B58">
              <w:rPr>
                <w:sz w:val="28"/>
                <w:szCs w:val="28"/>
              </w:rPr>
              <w:t>Пикировка.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r w:rsidRPr="009E6B58">
              <w:rPr>
                <w:sz w:val="28"/>
                <w:szCs w:val="28"/>
              </w:rPr>
              <w:t>пикировка</w:t>
            </w: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15926" w:type="dxa"/>
            <w:gridSpan w:val="7"/>
          </w:tcPr>
          <w:p w:rsidR="006A5E9E" w:rsidRPr="009E6B58" w:rsidRDefault="006A5E9E" w:rsidP="0004498C">
            <w:pPr>
              <w:jc w:val="center"/>
              <w:rPr>
                <w:b/>
                <w:sz w:val="32"/>
                <w:szCs w:val="32"/>
              </w:rPr>
            </w:pPr>
            <w:r w:rsidRPr="009E6B58">
              <w:rPr>
                <w:b/>
                <w:sz w:val="32"/>
                <w:szCs w:val="32"/>
              </w:rPr>
              <w:t>Выращивание капусты в открытом грунте – 12ч.</w:t>
            </w:r>
          </w:p>
          <w:p w:rsidR="006A5E9E" w:rsidRPr="009E6B58" w:rsidRDefault="006A5E9E" w:rsidP="0004498C">
            <w:pPr>
              <w:jc w:val="center"/>
              <w:rPr>
                <w:b/>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87</w:t>
            </w:r>
          </w:p>
        </w:tc>
        <w:tc>
          <w:tcPr>
            <w:tcW w:w="3662" w:type="dxa"/>
          </w:tcPr>
          <w:p w:rsidR="006A5E9E" w:rsidRPr="009E6B58" w:rsidRDefault="006A5E9E" w:rsidP="0004498C">
            <w:pPr>
              <w:rPr>
                <w:sz w:val="28"/>
                <w:szCs w:val="28"/>
              </w:rPr>
            </w:pPr>
            <w:r w:rsidRPr="009E6B58">
              <w:rPr>
                <w:sz w:val="28"/>
                <w:szCs w:val="28"/>
              </w:rPr>
              <w:t>Подготовка почвы (культивирование, лущение).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Культиватор, лущильник.</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88</w:t>
            </w:r>
          </w:p>
        </w:tc>
        <w:tc>
          <w:tcPr>
            <w:tcW w:w="3662" w:type="dxa"/>
          </w:tcPr>
          <w:p w:rsidR="006A5E9E" w:rsidRPr="009E6B58" w:rsidRDefault="006A5E9E" w:rsidP="0004498C">
            <w:pPr>
              <w:rPr>
                <w:sz w:val="28"/>
                <w:szCs w:val="28"/>
              </w:rPr>
            </w:pPr>
            <w:r w:rsidRPr="009E6B58">
              <w:rPr>
                <w:sz w:val="28"/>
                <w:szCs w:val="28"/>
              </w:rPr>
              <w:t>Подготовка почвы (боронование). Значение подготовки для будущего урожая.</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Борона, боронование.</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89</w:t>
            </w:r>
          </w:p>
        </w:tc>
        <w:tc>
          <w:tcPr>
            <w:tcW w:w="3662" w:type="dxa"/>
          </w:tcPr>
          <w:p w:rsidR="006A5E9E" w:rsidRPr="009E6B58" w:rsidRDefault="006A5E9E" w:rsidP="0004498C">
            <w:pPr>
              <w:rPr>
                <w:sz w:val="28"/>
                <w:szCs w:val="28"/>
              </w:rPr>
            </w:pPr>
            <w:r w:rsidRPr="009E6B58">
              <w:rPr>
                <w:sz w:val="28"/>
                <w:szCs w:val="28"/>
              </w:rPr>
              <w:t>Борьба с вредителями.</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Тля, капустная муха, белокрылка.</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90</w:t>
            </w:r>
          </w:p>
        </w:tc>
        <w:tc>
          <w:tcPr>
            <w:tcW w:w="3662" w:type="dxa"/>
          </w:tcPr>
          <w:p w:rsidR="006A5E9E" w:rsidRPr="009E6B58" w:rsidRDefault="006A5E9E" w:rsidP="0004498C">
            <w:pPr>
              <w:rPr>
                <w:sz w:val="28"/>
                <w:szCs w:val="28"/>
              </w:rPr>
            </w:pPr>
            <w:r w:rsidRPr="009E6B58">
              <w:rPr>
                <w:sz w:val="28"/>
                <w:szCs w:val="28"/>
              </w:rPr>
              <w:t>Борьба с болезнями.</w:t>
            </w:r>
          </w:p>
          <w:p w:rsidR="006A5E9E" w:rsidRPr="009E6B58" w:rsidRDefault="006A5E9E" w:rsidP="0004498C">
            <w:pPr>
              <w:rPr>
                <w:sz w:val="28"/>
                <w:szCs w:val="28"/>
              </w:rPr>
            </w:pP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Кила, сосудистый</w:t>
            </w:r>
          </w:p>
          <w:p w:rsidR="006A5E9E" w:rsidRPr="009E6B58" w:rsidRDefault="006A5E9E" w:rsidP="0004498C">
            <w:pPr>
              <w:jc w:val="center"/>
              <w:rPr>
                <w:sz w:val="28"/>
                <w:szCs w:val="28"/>
              </w:rPr>
            </w:pPr>
            <w:r w:rsidRPr="009E6B58">
              <w:rPr>
                <w:sz w:val="28"/>
                <w:szCs w:val="28"/>
              </w:rPr>
              <w:t>Бактериоз</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91</w:t>
            </w:r>
          </w:p>
        </w:tc>
        <w:tc>
          <w:tcPr>
            <w:tcW w:w="3662" w:type="dxa"/>
          </w:tcPr>
          <w:p w:rsidR="006A5E9E" w:rsidRPr="009E6B58" w:rsidRDefault="006A5E9E" w:rsidP="0004498C">
            <w:pPr>
              <w:rPr>
                <w:sz w:val="28"/>
                <w:szCs w:val="28"/>
              </w:rPr>
            </w:pPr>
            <w:r w:rsidRPr="009E6B58">
              <w:rPr>
                <w:sz w:val="28"/>
                <w:szCs w:val="28"/>
              </w:rPr>
              <w:t>Механизация посадки рассады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92</w:t>
            </w:r>
          </w:p>
        </w:tc>
        <w:tc>
          <w:tcPr>
            <w:tcW w:w="3662" w:type="dxa"/>
          </w:tcPr>
          <w:p w:rsidR="006A5E9E" w:rsidRPr="009E6B58" w:rsidRDefault="006A5E9E" w:rsidP="0004498C">
            <w:pPr>
              <w:rPr>
                <w:sz w:val="28"/>
                <w:szCs w:val="28"/>
              </w:rPr>
            </w:pPr>
            <w:r w:rsidRPr="009E6B58">
              <w:rPr>
                <w:sz w:val="28"/>
                <w:szCs w:val="28"/>
              </w:rPr>
              <w:t>Выращивание капусты ранних и поздних сортов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Аммиачная силитра, сульфат аммония.</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93</w:t>
            </w:r>
          </w:p>
        </w:tc>
        <w:tc>
          <w:tcPr>
            <w:tcW w:w="3662" w:type="dxa"/>
          </w:tcPr>
          <w:p w:rsidR="006A5E9E" w:rsidRPr="009E6B58" w:rsidRDefault="006A5E9E" w:rsidP="0004498C">
            <w:pPr>
              <w:rPr>
                <w:sz w:val="28"/>
                <w:szCs w:val="28"/>
              </w:rPr>
            </w:pPr>
            <w:r w:rsidRPr="009E6B58">
              <w:rPr>
                <w:sz w:val="28"/>
                <w:szCs w:val="28"/>
              </w:rPr>
              <w:t>Высадка растений в открытый грунт</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94</w:t>
            </w:r>
          </w:p>
        </w:tc>
        <w:tc>
          <w:tcPr>
            <w:tcW w:w="3662" w:type="dxa"/>
          </w:tcPr>
          <w:p w:rsidR="006A5E9E" w:rsidRPr="009E6B58" w:rsidRDefault="006A5E9E" w:rsidP="0004498C">
            <w:pPr>
              <w:rPr>
                <w:sz w:val="28"/>
                <w:szCs w:val="28"/>
              </w:rPr>
            </w:pPr>
            <w:r w:rsidRPr="009E6B58">
              <w:rPr>
                <w:sz w:val="28"/>
                <w:szCs w:val="28"/>
              </w:rPr>
              <w:t>Уход за рассадой в открытом грунте.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95</w:t>
            </w:r>
          </w:p>
        </w:tc>
        <w:tc>
          <w:tcPr>
            <w:tcW w:w="3662" w:type="dxa"/>
          </w:tcPr>
          <w:p w:rsidR="006A5E9E" w:rsidRPr="009E6B58" w:rsidRDefault="006A5E9E" w:rsidP="0004498C">
            <w:pPr>
              <w:rPr>
                <w:sz w:val="28"/>
                <w:szCs w:val="28"/>
              </w:rPr>
            </w:pPr>
            <w:r w:rsidRPr="009E6B58">
              <w:rPr>
                <w:sz w:val="28"/>
                <w:szCs w:val="28"/>
              </w:rPr>
              <w:t>Выращивание капусты среднеспелых сортов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96</w:t>
            </w:r>
          </w:p>
        </w:tc>
        <w:tc>
          <w:tcPr>
            <w:tcW w:w="3662" w:type="dxa"/>
          </w:tcPr>
          <w:p w:rsidR="006A5E9E" w:rsidRPr="009E6B58" w:rsidRDefault="006A5E9E" w:rsidP="0004498C">
            <w:pPr>
              <w:rPr>
                <w:sz w:val="28"/>
                <w:szCs w:val="28"/>
              </w:rPr>
            </w:pPr>
            <w:r w:rsidRPr="009E6B58">
              <w:rPr>
                <w:sz w:val="28"/>
                <w:szCs w:val="28"/>
              </w:rPr>
              <w:t>Рассадный, безрассадный способ</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Рассадный, безрассадный</w:t>
            </w: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97</w:t>
            </w:r>
          </w:p>
        </w:tc>
        <w:tc>
          <w:tcPr>
            <w:tcW w:w="3662" w:type="dxa"/>
          </w:tcPr>
          <w:p w:rsidR="006A5E9E" w:rsidRPr="009E6B58" w:rsidRDefault="006A5E9E" w:rsidP="0004498C">
            <w:pPr>
              <w:rPr>
                <w:sz w:val="28"/>
                <w:szCs w:val="28"/>
              </w:rPr>
            </w:pPr>
            <w:r w:rsidRPr="009E6B58">
              <w:rPr>
                <w:sz w:val="28"/>
                <w:szCs w:val="28"/>
              </w:rPr>
              <w:t>Последовательность работ при высадке рассады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98</w:t>
            </w:r>
          </w:p>
        </w:tc>
        <w:tc>
          <w:tcPr>
            <w:tcW w:w="3662" w:type="dxa"/>
          </w:tcPr>
          <w:p w:rsidR="006A5E9E" w:rsidRPr="009E6B58" w:rsidRDefault="006A5E9E" w:rsidP="0004498C">
            <w:pPr>
              <w:rPr>
                <w:sz w:val="28"/>
                <w:szCs w:val="28"/>
              </w:rPr>
            </w:pPr>
            <w:r w:rsidRPr="009E6B58">
              <w:rPr>
                <w:sz w:val="28"/>
                <w:szCs w:val="28"/>
              </w:rPr>
              <w:t>Сравнивание выращивание рассады в открытом и закрытом грунте.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Повторительно-обобщающий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таблицы</w:t>
            </w:r>
          </w:p>
        </w:tc>
      </w:tr>
      <w:tr w:rsidR="006A5E9E" w:rsidRPr="009E6B58" w:rsidTr="0004498C">
        <w:trPr>
          <w:trHeight w:val="78"/>
        </w:trPr>
        <w:tc>
          <w:tcPr>
            <w:tcW w:w="15926" w:type="dxa"/>
            <w:gridSpan w:val="7"/>
          </w:tcPr>
          <w:p w:rsidR="006A5E9E" w:rsidRPr="009E6B58" w:rsidRDefault="006A5E9E" w:rsidP="0004498C">
            <w:pPr>
              <w:jc w:val="center"/>
              <w:rPr>
                <w:b/>
                <w:sz w:val="28"/>
                <w:szCs w:val="28"/>
              </w:rPr>
            </w:pPr>
            <w:r w:rsidRPr="009E6B58">
              <w:rPr>
                <w:b/>
                <w:sz w:val="28"/>
                <w:szCs w:val="28"/>
              </w:rPr>
              <w:t>Защищённый грунт – 10ч.</w:t>
            </w:r>
          </w:p>
          <w:p w:rsidR="006A5E9E" w:rsidRPr="009E6B58" w:rsidRDefault="006A5E9E" w:rsidP="0004498C">
            <w:pPr>
              <w:jc w:val="center"/>
              <w:rPr>
                <w:b/>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99</w:t>
            </w:r>
          </w:p>
          <w:p w:rsidR="006A5E9E" w:rsidRPr="009E6B58" w:rsidRDefault="006A5E9E" w:rsidP="0004498C">
            <w:pPr>
              <w:jc w:val="center"/>
              <w:rPr>
                <w:sz w:val="28"/>
                <w:szCs w:val="28"/>
              </w:rPr>
            </w:pPr>
          </w:p>
        </w:tc>
        <w:tc>
          <w:tcPr>
            <w:tcW w:w="3662" w:type="dxa"/>
          </w:tcPr>
          <w:p w:rsidR="006A5E9E" w:rsidRPr="009E6B58" w:rsidRDefault="006A5E9E" w:rsidP="0004498C">
            <w:pPr>
              <w:rPr>
                <w:sz w:val="28"/>
                <w:szCs w:val="28"/>
              </w:rPr>
            </w:pPr>
            <w:r w:rsidRPr="009E6B58">
              <w:rPr>
                <w:sz w:val="28"/>
                <w:szCs w:val="28"/>
              </w:rPr>
              <w:t>Понятие о защищённом грунте.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100</w:t>
            </w:r>
          </w:p>
        </w:tc>
        <w:tc>
          <w:tcPr>
            <w:tcW w:w="3662" w:type="dxa"/>
          </w:tcPr>
          <w:p w:rsidR="006A5E9E" w:rsidRPr="009E6B58" w:rsidRDefault="006A5E9E" w:rsidP="0004498C">
            <w:pPr>
              <w:rPr>
                <w:sz w:val="28"/>
                <w:szCs w:val="28"/>
              </w:rPr>
            </w:pPr>
            <w:r w:rsidRPr="009E6B58">
              <w:rPr>
                <w:sz w:val="28"/>
                <w:szCs w:val="28"/>
              </w:rPr>
              <w:t>Утеплённый грунт (безкаркасный).</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Каркасное, бескаркасное укрытие</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101</w:t>
            </w:r>
          </w:p>
        </w:tc>
        <w:tc>
          <w:tcPr>
            <w:tcW w:w="3662" w:type="dxa"/>
          </w:tcPr>
          <w:p w:rsidR="006A5E9E" w:rsidRPr="009E6B58" w:rsidRDefault="006A5E9E" w:rsidP="0004498C">
            <w:pPr>
              <w:rPr>
                <w:sz w:val="28"/>
                <w:szCs w:val="28"/>
              </w:rPr>
            </w:pPr>
            <w:r w:rsidRPr="009E6B58">
              <w:rPr>
                <w:sz w:val="28"/>
                <w:szCs w:val="28"/>
              </w:rPr>
              <w:t>Утеплённый грунт(тонельныы, шатровый).</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Тоннельный, шатровый</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102</w:t>
            </w:r>
          </w:p>
        </w:tc>
        <w:tc>
          <w:tcPr>
            <w:tcW w:w="3662" w:type="dxa"/>
          </w:tcPr>
          <w:p w:rsidR="006A5E9E" w:rsidRPr="009E6B58" w:rsidRDefault="006A5E9E" w:rsidP="0004498C">
            <w:pPr>
              <w:rPr>
                <w:sz w:val="28"/>
                <w:szCs w:val="28"/>
              </w:rPr>
            </w:pPr>
            <w:r w:rsidRPr="009E6B58">
              <w:rPr>
                <w:sz w:val="28"/>
                <w:szCs w:val="28"/>
              </w:rPr>
              <w:t>Назначение плёночных укрытий</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Мёрзлая</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103</w:t>
            </w:r>
          </w:p>
        </w:tc>
        <w:tc>
          <w:tcPr>
            <w:tcW w:w="3662" w:type="dxa"/>
          </w:tcPr>
          <w:p w:rsidR="006A5E9E" w:rsidRPr="009E6B58" w:rsidRDefault="006A5E9E" w:rsidP="0004498C">
            <w:pPr>
              <w:rPr>
                <w:sz w:val="28"/>
                <w:szCs w:val="28"/>
              </w:rPr>
            </w:pPr>
            <w:r w:rsidRPr="009E6B58">
              <w:rPr>
                <w:sz w:val="28"/>
                <w:szCs w:val="28"/>
              </w:rPr>
              <w:t>Парники. Устройство и назначение.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Парники</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104</w:t>
            </w:r>
          </w:p>
        </w:tc>
        <w:tc>
          <w:tcPr>
            <w:tcW w:w="3662" w:type="dxa"/>
          </w:tcPr>
          <w:p w:rsidR="006A5E9E" w:rsidRPr="009E6B58" w:rsidRDefault="006A5E9E" w:rsidP="0004498C">
            <w:pPr>
              <w:rPr>
                <w:sz w:val="28"/>
                <w:szCs w:val="28"/>
              </w:rPr>
            </w:pPr>
            <w:r w:rsidRPr="009E6B58">
              <w:rPr>
                <w:sz w:val="28"/>
                <w:szCs w:val="28"/>
              </w:rPr>
              <w:t>Виды парников.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Односкатный, двускатный, переносной, стационарный</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335"/>
        </w:trPr>
        <w:tc>
          <w:tcPr>
            <w:tcW w:w="812" w:type="dxa"/>
          </w:tcPr>
          <w:p w:rsidR="006A5E9E" w:rsidRPr="009E6B58" w:rsidRDefault="006A5E9E" w:rsidP="0004498C">
            <w:pPr>
              <w:jc w:val="center"/>
              <w:rPr>
                <w:sz w:val="28"/>
                <w:szCs w:val="28"/>
              </w:rPr>
            </w:pPr>
            <w:r w:rsidRPr="009E6B58">
              <w:rPr>
                <w:sz w:val="28"/>
                <w:szCs w:val="28"/>
              </w:rPr>
              <w:t>105</w:t>
            </w:r>
          </w:p>
        </w:tc>
        <w:tc>
          <w:tcPr>
            <w:tcW w:w="3662" w:type="dxa"/>
          </w:tcPr>
          <w:p w:rsidR="006A5E9E" w:rsidRPr="009E6B58" w:rsidRDefault="006A5E9E" w:rsidP="0004498C">
            <w:pPr>
              <w:rPr>
                <w:sz w:val="28"/>
                <w:szCs w:val="28"/>
              </w:rPr>
            </w:pPr>
            <w:r w:rsidRPr="009E6B58">
              <w:rPr>
                <w:sz w:val="28"/>
                <w:szCs w:val="28"/>
              </w:rPr>
              <w:t>Теплицы. Устройство и назначение.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106</w:t>
            </w:r>
          </w:p>
        </w:tc>
        <w:tc>
          <w:tcPr>
            <w:tcW w:w="3662" w:type="dxa"/>
          </w:tcPr>
          <w:p w:rsidR="006A5E9E" w:rsidRPr="009E6B58" w:rsidRDefault="006A5E9E" w:rsidP="0004498C">
            <w:pPr>
              <w:rPr>
                <w:sz w:val="28"/>
                <w:szCs w:val="28"/>
              </w:rPr>
            </w:pPr>
            <w:r w:rsidRPr="009E6B58">
              <w:rPr>
                <w:sz w:val="28"/>
                <w:szCs w:val="28"/>
              </w:rPr>
              <w:t>Виды теплиц</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Стеллажные, комбинированные, зимние, весенние</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107</w:t>
            </w:r>
          </w:p>
        </w:tc>
        <w:tc>
          <w:tcPr>
            <w:tcW w:w="3662" w:type="dxa"/>
          </w:tcPr>
          <w:p w:rsidR="006A5E9E" w:rsidRPr="009E6B58" w:rsidRDefault="006A5E9E" w:rsidP="0004498C">
            <w:pPr>
              <w:rPr>
                <w:sz w:val="28"/>
                <w:szCs w:val="28"/>
              </w:rPr>
            </w:pPr>
            <w:r w:rsidRPr="009E6B58">
              <w:rPr>
                <w:sz w:val="28"/>
                <w:szCs w:val="28"/>
              </w:rPr>
              <w:t>Почвенные смеси для защищённого грунта.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108</w:t>
            </w:r>
          </w:p>
        </w:tc>
        <w:tc>
          <w:tcPr>
            <w:tcW w:w="3662" w:type="dxa"/>
          </w:tcPr>
          <w:p w:rsidR="006A5E9E" w:rsidRPr="009E6B58" w:rsidRDefault="006A5E9E" w:rsidP="0004498C">
            <w:pPr>
              <w:rPr>
                <w:sz w:val="28"/>
                <w:szCs w:val="28"/>
              </w:rPr>
            </w:pPr>
            <w:r w:rsidRPr="009E6B58">
              <w:rPr>
                <w:sz w:val="28"/>
                <w:szCs w:val="28"/>
              </w:rPr>
              <w:t>Почвенные смеси для защищённого грунта (приготовление).</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1067"/>
        </w:trPr>
        <w:tc>
          <w:tcPr>
            <w:tcW w:w="15926" w:type="dxa"/>
            <w:gridSpan w:val="7"/>
          </w:tcPr>
          <w:p w:rsidR="006A5E9E" w:rsidRPr="009E6B58" w:rsidRDefault="006A5E9E" w:rsidP="0004498C">
            <w:pPr>
              <w:jc w:val="center"/>
              <w:rPr>
                <w:b/>
                <w:sz w:val="32"/>
                <w:szCs w:val="32"/>
              </w:rPr>
            </w:pPr>
          </w:p>
          <w:p w:rsidR="006A5E9E" w:rsidRPr="009E6B58" w:rsidRDefault="006A5E9E" w:rsidP="0004498C">
            <w:pPr>
              <w:jc w:val="center"/>
              <w:rPr>
                <w:b/>
                <w:sz w:val="32"/>
                <w:szCs w:val="32"/>
              </w:rPr>
            </w:pPr>
            <w:r w:rsidRPr="009E6B58">
              <w:rPr>
                <w:b/>
                <w:sz w:val="32"/>
                <w:szCs w:val="32"/>
              </w:rPr>
              <w:t>Выращивание рассады томатов – 12ч.</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109</w:t>
            </w:r>
          </w:p>
        </w:tc>
        <w:tc>
          <w:tcPr>
            <w:tcW w:w="3662" w:type="dxa"/>
          </w:tcPr>
          <w:p w:rsidR="006A5E9E" w:rsidRPr="009E6B58" w:rsidRDefault="006A5E9E" w:rsidP="0004498C">
            <w:pPr>
              <w:rPr>
                <w:sz w:val="28"/>
                <w:szCs w:val="28"/>
              </w:rPr>
            </w:pPr>
            <w:r w:rsidRPr="009E6B58">
              <w:rPr>
                <w:sz w:val="28"/>
                <w:szCs w:val="28"/>
              </w:rPr>
              <w:t>Биологические особенности томата.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Пазуха, пасынок</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110</w:t>
            </w:r>
          </w:p>
        </w:tc>
        <w:tc>
          <w:tcPr>
            <w:tcW w:w="3662" w:type="dxa"/>
          </w:tcPr>
          <w:p w:rsidR="006A5E9E" w:rsidRPr="009E6B58" w:rsidRDefault="006A5E9E" w:rsidP="0004498C">
            <w:pPr>
              <w:rPr>
                <w:sz w:val="28"/>
                <w:szCs w:val="28"/>
              </w:rPr>
            </w:pPr>
            <w:r w:rsidRPr="009E6B58">
              <w:rPr>
                <w:sz w:val="28"/>
                <w:szCs w:val="28"/>
              </w:rPr>
              <w:t>Сорта томатов.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Штамбовые, детерминантные</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111</w:t>
            </w:r>
          </w:p>
        </w:tc>
        <w:tc>
          <w:tcPr>
            <w:tcW w:w="3662" w:type="dxa"/>
          </w:tcPr>
          <w:p w:rsidR="006A5E9E" w:rsidRPr="009E6B58" w:rsidRDefault="006A5E9E" w:rsidP="0004498C">
            <w:pPr>
              <w:rPr>
                <w:sz w:val="28"/>
                <w:szCs w:val="28"/>
              </w:rPr>
            </w:pPr>
            <w:r w:rsidRPr="009E6B58">
              <w:rPr>
                <w:sz w:val="28"/>
                <w:szCs w:val="28"/>
              </w:rPr>
              <w:t>Выращивание рассады томата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r w:rsidRPr="009E6B58">
              <w:rPr>
                <w:sz w:val="28"/>
                <w:szCs w:val="28"/>
              </w:rPr>
              <w:t>Схемы</w:t>
            </w:r>
          </w:p>
        </w:tc>
      </w:tr>
      <w:tr w:rsidR="006A5E9E" w:rsidRPr="009E6B58" w:rsidTr="0004498C">
        <w:trPr>
          <w:trHeight w:val="1139"/>
        </w:trPr>
        <w:tc>
          <w:tcPr>
            <w:tcW w:w="812" w:type="dxa"/>
          </w:tcPr>
          <w:p w:rsidR="006A5E9E" w:rsidRPr="009E6B58" w:rsidRDefault="006A5E9E" w:rsidP="0004498C">
            <w:pPr>
              <w:jc w:val="center"/>
              <w:rPr>
                <w:sz w:val="28"/>
                <w:szCs w:val="28"/>
              </w:rPr>
            </w:pPr>
            <w:r w:rsidRPr="009E6B58">
              <w:rPr>
                <w:sz w:val="28"/>
                <w:szCs w:val="28"/>
              </w:rPr>
              <w:t>112</w:t>
            </w:r>
          </w:p>
        </w:tc>
        <w:tc>
          <w:tcPr>
            <w:tcW w:w="3662" w:type="dxa"/>
          </w:tcPr>
          <w:p w:rsidR="006A5E9E" w:rsidRPr="009E6B58" w:rsidRDefault="006A5E9E" w:rsidP="0004498C">
            <w:pPr>
              <w:rPr>
                <w:sz w:val="28"/>
                <w:szCs w:val="28"/>
              </w:rPr>
            </w:pPr>
            <w:r w:rsidRPr="009E6B58">
              <w:rPr>
                <w:sz w:val="28"/>
                <w:szCs w:val="28"/>
              </w:rPr>
              <w:t>Практическая работа: «Выращивание рассады томата для закрытого грунта»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113</w:t>
            </w:r>
          </w:p>
        </w:tc>
        <w:tc>
          <w:tcPr>
            <w:tcW w:w="3662" w:type="dxa"/>
          </w:tcPr>
          <w:p w:rsidR="006A5E9E" w:rsidRPr="009E6B58" w:rsidRDefault="006A5E9E" w:rsidP="0004498C">
            <w:pPr>
              <w:rPr>
                <w:sz w:val="28"/>
                <w:szCs w:val="28"/>
              </w:rPr>
            </w:pPr>
            <w:r w:rsidRPr="009E6B58">
              <w:rPr>
                <w:sz w:val="28"/>
                <w:szCs w:val="28"/>
              </w:rPr>
              <w:t>Практическая работа: «Выращивание рассады томата для открытого грунта»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114</w:t>
            </w:r>
          </w:p>
        </w:tc>
        <w:tc>
          <w:tcPr>
            <w:tcW w:w="3662" w:type="dxa"/>
          </w:tcPr>
          <w:p w:rsidR="006A5E9E" w:rsidRPr="009E6B58" w:rsidRDefault="006A5E9E" w:rsidP="0004498C">
            <w:pPr>
              <w:rPr>
                <w:sz w:val="28"/>
                <w:szCs w:val="28"/>
              </w:rPr>
            </w:pPr>
            <w:r w:rsidRPr="009E6B58">
              <w:rPr>
                <w:sz w:val="28"/>
                <w:szCs w:val="28"/>
              </w:rPr>
              <w:t>Подготовка семян к посеву</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115</w:t>
            </w:r>
          </w:p>
        </w:tc>
        <w:tc>
          <w:tcPr>
            <w:tcW w:w="3662" w:type="dxa"/>
          </w:tcPr>
          <w:p w:rsidR="006A5E9E" w:rsidRPr="009E6B58" w:rsidRDefault="006A5E9E" w:rsidP="0004498C">
            <w:pPr>
              <w:rPr>
                <w:sz w:val="28"/>
                <w:szCs w:val="28"/>
              </w:rPr>
            </w:pPr>
            <w:r w:rsidRPr="009E6B58">
              <w:rPr>
                <w:sz w:val="28"/>
                <w:szCs w:val="28"/>
              </w:rPr>
              <w:t>Посев семян в посевные ящики</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116</w:t>
            </w:r>
          </w:p>
        </w:tc>
        <w:tc>
          <w:tcPr>
            <w:tcW w:w="3662" w:type="dxa"/>
          </w:tcPr>
          <w:p w:rsidR="006A5E9E" w:rsidRPr="009E6B58" w:rsidRDefault="006A5E9E" w:rsidP="0004498C">
            <w:pPr>
              <w:rPr>
                <w:sz w:val="28"/>
                <w:szCs w:val="28"/>
              </w:rPr>
            </w:pPr>
            <w:r w:rsidRPr="009E6B58">
              <w:rPr>
                <w:sz w:val="28"/>
                <w:szCs w:val="28"/>
              </w:rPr>
              <w:t>Уход за рассадой</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117</w:t>
            </w:r>
          </w:p>
        </w:tc>
        <w:tc>
          <w:tcPr>
            <w:tcW w:w="3662" w:type="dxa"/>
          </w:tcPr>
          <w:p w:rsidR="006A5E9E" w:rsidRPr="009E6B58" w:rsidRDefault="006A5E9E" w:rsidP="0004498C">
            <w:pPr>
              <w:rPr>
                <w:sz w:val="28"/>
                <w:szCs w:val="28"/>
              </w:rPr>
            </w:pPr>
            <w:r w:rsidRPr="009E6B58">
              <w:rPr>
                <w:sz w:val="28"/>
                <w:szCs w:val="28"/>
              </w:rPr>
              <w:t>Уход за рассадой.</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118</w:t>
            </w:r>
          </w:p>
        </w:tc>
        <w:tc>
          <w:tcPr>
            <w:tcW w:w="3662" w:type="dxa"/>
          </w:tcPr>
          <w:p w:rsidR="006A5E9E" w:rsidRPr="009E6B58" w:rsidRDefault="006A5E9E" w:rsidP="0004498C">
            <w:pPr>
              <w:rPr>
                <w:sz w:val="28"/>
                <w:szCs w:val="28"/>
              </w:rPr>
            </w:pPr>
            <w:r w:rsidRPr="009E6B58">
              <w:rPr>
                <w:sz w:val="28"/>
                <w:szCs w:val="28"/>
              </w:rPr>
              <w:t>Пикировка сеянцев томата.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119</w:t>
            </w:r>
          </w:p>
        </w:tc>
        <w:tc>
          <w:tcPr>
            <w:tcW w:w="3662" w:type="dxa"/>
          </w:tcPr>
          <w:p w:rsidR="006A5E9E" w:rsidRPr="009E6B58" w:rsidRDefault="006A5E9E" w:rsidP="0004498C">
            <w:pPr>
              <w:rPr>
                <w:sz w:val="28"/>
                <w:szCs w:val="28"/>
              </w:rPr>
            </w:pPr>
            <w:r w:rsidRPr="009E6B58">
              <w:rPr>
                <w:sz w:val="28"/>
                <w:szCs w:val="28"/>
              </w:rPr>
              <w:t>Пикировка томатов.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120</w:t>
            </w:r>
          </w:p>
        </w:tc>
        <w:tc>
          <w:tcPr>
            <w:tcW w:w="3662" w:type="dxa"/>
          </w:tcPr>
          <w:p w:rsidR="006A5E9E" w:rsidRPr="009E6B58" w:rsidRDefault="006A5E9E" w:rsidP="0004498C">
            <w:pPr>
              <w:rPr>
                <w:sz w:val="28"/>
                <w:szCs w:val="28"/>
              </w:rPr>
            </w:pPr>
            <w:r w:rsidRPr="009E6B58">
              <w:rPr>
                <w:sz w:val="28"/>
                <w:szCs w:val="28"/>
              </w:rPr>
              <w:t>Внесение удобрений.</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15926" w:type="dxa"/>
            <w:gridSpan w:val="7"/>
          </w:tcPr>
          <w:p w:rsidR="006A5E9E" w:rsidRPr="009E6B58" w:rsidRDefault="006A5E9E" w:rsidP="0004498C">
            <w:pPr>
              <w:jc w:val="center"/>
              <w:rPr>
                <w:b/>
                <w:sz w:val="32"/>
                <w:szCs w:val="32"/>
              </w:rPr>
            </w:pPr>
          </w:p>
          <w:p w:rsidR="006A5E9E" w:rsidRPr="009E6B58" w:rsidRDefault="006A5E9E" w:rsidP="0004498C">
            <w:pPr>
              <w:jc w:val="center"/>
              <w:rPr>
                <w:b/>
                <w:sz w:val="32"/>
                <w:szCs w:val="32"/>
              </w:rPr>
            </w:pPr>
            <w:r w:rsidRPr="009E6B58">
              <w:rPr>
                <w:b/>
                <w:sz w:val="32"/>
                <w:szCs w:val="32"/>
              </w:rPr>
              <w:t>Кормовые  корнеплоды – 6ч.</w:t>
            </w:r>
          </w:p>
          <w:p w:rsidR="006A5E9E" w:rsidRPr="009E6B58" w:rsidRDefault="006A5E9E" w:rsidP="0004498C">
            <w:pPr>
              <w:jc w:val="center"/>
              <w:rPr>
                <w:b/>
                <w:sz w:val="32"/>
                <w:szCs w:val="32"/>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121</w:t>
            </w:r>
          </w:p>
        </w:tc>
        <w:tc>
          <w:tcPr>
            <w:tcW w:w="3662" w:type="dxa"/>
          </w:tcPr>
          <w:p w:rsidR="006A5E9E" w:rsidRPr="009E6B58" w:rsidRDefault="006A5E9E" w:rsidP="0004498C">
            <w:pPr>
              <w:rPr>
                <w:sz w:val="28"/>
                <w:szCs w:val="28"/>
              </w:rPr>
            </w:pPr>
            <w:r w:rsidRPr="009E6B58">
              <w:rPr>
                <w:sz w:val="28"/>
                <w:szCs w:val="28"/>
              </w:rPr>
              <w:t>Кормовая свекла. Биологические особенности.</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Головка, шейка, корень</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122</w:t>
            </w:r>
          </w:p>
        </w:tc>
        <w:tc>
          <w:tcPr>
            <w:tcW w:w="3662" w:type="dxa"/>
          </w:tcPr>
          <w:p w:rsidR="006A5E9E" w:rsidRPr="009E6B58" w:rsidRDefault="006A5E9E" w:rsidP="0004498C">
            <w:pPr>
              <w:rPr>
                <w:sz w:val="28"/>
                <w:szCs w:val="28"/>
              </w:rPr>
            </w:pPr>
            <w:r w:rsidRPr="009E6B58">
              <w:rPr>
                <w:sz w:val="28"/>
                <w:szCs w:val="28"/>
              </w:rPr>
              <w:t>Агротехника выращивания.</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Пахота, шаровка</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123</w:t>
            </w:r>
          </w:p>
        </w:tc>
        <w:tc>
          <w:tcPr>
            <w:tcW w:w="3662" w:type="dxa"/>
          </w:tcPr>
          <w:p w:rsidR="006A5E9E" w:rsidRPr="009E6B58" w:rsidRDefault="006A5E9E" w:rsidP="0004498C">
            <w:pPr>
              <w:rPr>
                <w:sz w:val="28"/>
                <w:szCs w:val="28"/>
              </w:rPr>
            </w:pPr>
            <w:r w:rsidRPr="009E6B58">
              <w:rPr>
                <w:sz w:val="28"/>
                <w:szCs w:val="28"/>
              </w:rPr>
              <w:t>Составление плана по выращиванию кормовой свеклы.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124</w:t>
            </w:r>
          </w:p>
        </w:tc>
        <w:tc>
          <w:tcPr>
            <w:tcW w:w="3662" w:type="dxa"/>
          </w:tcPr>
          <w:p w:rsidR="006A5E9E" w:rsidRPr="009E6B58" w:rsidRDefault="006A5E9E" w:rsidP="0004498C">
            <w:pPr>
              <w:rPr>
                <w:sz w:val="28"/>
                <w:szCs w:val="28"/>
              </w:rPr>
            </w:pPr>
            <w:r w:rsidRPr="009E6B58">
              <w:rPr>
                <w:sz w:val="28"/>
                <w:szCs w:val="28"/>
              </w:rPr>
              <w:t>Вредители и борьба с ними.</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Долгоносик, блошка</w:t>
            </w: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125</w:t>
            </w:r>
          </w:p>
        </w:tc>
        <w:tc>
          <w:tcPr>
            <w:tcW w:w="3662" w:type="dxa"/>
          </w:tcPr>
          <w:p w:rsidR="006A5E9E" w:rsidRPr="009E6B58" w:rsidRDefault="006A5E9E" w:rsidP="0004498C">
            <w:pPr>
              <w:rPr>
                <w:sz w:val="28"/>
                <w:szCs w:val="28"/>
              </w:rPr>
            </w:pPr>
            <w:r w:rsidRPr="009E6B58">
              <w:rPr>
                <w:sz w:val="28"/>
                <w:szCs w:val="28"/>
              </w:rPr>
              <w:t>Болезни и борьба с ними.</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Сообщение новых знаний</w:t>
            </w:r>
          </w:p>
        </w:tc>
        <w:tc>
          <w:tcPr>
            <w:tcW w:w="3009" w:type="dxa"/>
          </w:tcPr>
          <w:p w:rsidR="006A5E9E" w:rsidRPr="009E6B58" w:rsidRDefault="006A5E9E" w:rsidP="0004498C">
            <w:pPr>
              <w:jc w:val="center"/>
              <w:rPr>
                <w:sz w:val="28"/>
                <w:szCs w:val="28"/>
              </w:rPr>
            </w:pPr>
            <w:r w:rsidRPr="009E6B58">
              <w:rPr>
                <w:sz w:val="28"/>
                <w:szCs w:val="28"/>
              </w:rPr>
              <w:t>Гниль</w:t>
            </w:r>
          </w:p>
        </w:tc>
        <w:tc>
          <w:tcPr>
            <w:tcW w:w="2569" w:type="dxa"/>
          </w:tcPr>
          <w:p w:rsidR="006A5E9E" w:rsidRPr="009E6B58" w:rsidRDefault="006A5E9E" w:rsidP="0004498C">
            <w:pPr>
              <w:jc w:val="center"/>
              <w:rPr>
                <w:sz w:val="28"/>
                <w:szCs w:val="28"/>
              </w:rPr>
            </w:pPr>
            <w:r w:rsidRPr="009E6B58">
              <w:rPr>
                <w:sz w:val="28"/>
                <w:szCs w:val="28"/>
              </w:rPr>
              <w:t>Рисунки учебника</w:t>
            </w: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126</w:t>
            </w:r>
          </w:p>
        </w:tc>
        <w:tc>
          <w:tcPr>
            <w:tcW w:w="3662" w:type="dxa"/>
          </w:tcPr>
          <w:p w:rsidR="006A5E9E" w:rsidRPr="009E6B58" w:rsidRDefault="006A5E9E" w:rsidP="0004498C">
            <w:pPr>
              <w:rPr>
                <w:sz w:val="28"/>
                <w:szCs w:val="28"/>
              </w:rPr>
            </w:pPr>
            <w:r w:rsidRPr="009E6B58">
              <w:rPr>
                <w:sz w:val="28"/>
                <w:szCs w:val="28"/>
              </w:rPr>
              <w:t>Обобщающий урок по теме: «Кормовая свекла».</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Повторительно-обобщающий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251"/>
        </w:trPr>
        <w:tc>
          <w:tcPr>
            <w:tcW w:w="15926" w:type="dxa"/>
            <w:gridSpan w:val="7"/>
          </w:tcPr>
          <w:p w:rsidR="006A5E9E" w:rsidRPr="009E6B58" w:rsidRDefault="006A5E9E" w:rsidP="0004498C">
            <w:pPr>
              <w:jc w:val="center"/>
              <w:rPr>
                <w:b/>
                <w:sz w:val="28"/>
                <w:szCs w:val="28"/>
              </w:rPr>
            </w:pPr>
            <w:r w:rsidRPr="009E6B58">
              <w:rPr>
                <w:b/>
                <w:sz w:val="28"/>
                <w:szCs w:val="28"/>
              </w:rPr>
              <w:t>Практическая работа на участке – 10 ч.</w:t>
            </w:r>
          </w:p>
          <w:p w:rsidR="006A5E9E" w:rsidRPr="009E6B58" w:rsidRDefault="006A5E9E" w:rsidP="0004498C">
            <w:pPr>
              <w:jc w:val="center"/>
              <w:rPr>
                <w:b/>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127</w:t>
            </w:r>
          </w:p>
        </w:tc>
        <w:tc>
          <w:tcPr>
            <w:tcW w:w="3662" w:type="dxa"/>
          </w:tcPr>
          <w:p w:rsidR="006A5E9E" w:rsidRPr="009E6B58" w:rsidRDefault="006A5E9E" w:rsidP="0004498C">
            <w:pPr>
              <w:rPr>
                <w:sz w:val="28"/>
                <w:szCs w:val="28"/>
              </w:rPr>
            </w:pPr>
            <w:r w:rsidRPr="009E6B58">
              <w:rPr>
                <w:sz w:val="28"/>
                <w:szCs w:val="28"/>
              </w:rPr>
              <w:t>Забивка парников.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128</w:t>
            </w:r>
          </w:p>
        </w:tc>
        <w:tc>
          <w:tcPr>
            <w:tcW w:w="3662" w:type="dxa"/>
          </w:tcPr>
          <w:p w:rsidR="006A5E9E" w:rsidRPr="009E6B58" w:rsidRDefault="006A5E9E" w:rsidP="0004498C">
            <w:pPr>
              <w:rPr>
                <w:sz w:val="28"/>
                <w:szCs w:val="28"/>
              </w:rPr>
            </w:pPr>
            <w:r w:rsidRPr="009E6B58">
              <w:rPr>
                <w:sz w:val="28"/>
                <w:szCs w:val="28"/>
              </w:rPr>
              <w:t>Забивка парников</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129</w:t>
            </w:r>
          </w:p>
        </w:tc>
        <w:tc>
          <w:tcPr>
            <w:tcW w:w="3662" w:type="dxa"/>
          </w:tcPr>
          <w:p w:rsidR="006A5E9E" w:rsidRPr="009E6B58" w:rsidRDefault="006A5E9E" w:rsidP="0004498C">
            <w:pPr>
              <w:rPr>
                <w:sz w:val="28"/>
                <w:szCs w:val="28"/>
              </w:rPr>
            </w:pPr>
            <w:r w:rsidRPr="009E6B58">
              <w:rPr>
                <w:sz w:val="28"/>
                <w:szCs w:val="28"/>
              </w:rPr>
              <w:t>Перекопка почвы.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130</w:t>
            </w:r>
          </w:p>
        </w:tc>
        <w:tc>
          <w:tcPr>
            <w:tcW w:w="3662" w:type="dxa"/>
          </w:tcPr>
          <w:p w:rsidR="006A5E9E" w:rsidRPr="009E6B58" w:rsidRDefault="006A5E9E" w:rsidP="0004498C">
            <w:pPr>
              <w:rPr>
                <w:sz w:val="28"/>
                <w:szCs w:val="28"/>
              </w:rPr>
            </w:pPr>
            <w:r w:rsidRPr="009E6B58">
              <w:rPr>
                <w:sz w:val="28"/>
                <w:szCs w:val="28"/>
              </w:rPr>
              <w:t>Перекопка почвы.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131</w:t>
            </w:r>
          </w:p>
        </w:tc>
        <w:tc>
          <w:tcPr>
            <w:tcW w:w="3662" w:type="dxa"/>
          </w:tcPr>
          <w:p w:rsidR="006A5E9E" w:rsidRPr="009E6B58" w:rsidRDefault="006A5E9E" w:rsidP="0004498C">
            <w:pPr>
              <w:rPr>
                <w:sz w:val="28"/>
                <w:szCs w:val="28"/>
              </w:rPr>
            </w:pPr>
            <w:r w:rsidRPr="009E6B58">
              <w:rPr>
                <w:sz w:val="28"/>
                <w:szCs w:val="28"/>
              </w:rPr>
              <w:t>Разделка гряд.</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132</w:t>
            </w:r>
          </w:p>
        </w:tc>
        <w:tc>
          <w:tcPr>
            <w:tcW w:w="3662" w:type="dxa"/>
          </w:tcPr>
          <w:p w:rsidR="006A5E9E" w:rsidRPr="009E6B58" w:rsidRDefault="006A5E9E" w:rsidP="0004498C">
            <w:pPr>
              <w:rPr>
                <w:sz w:val="28"/>
                <w:szCs w:val="28"/>
              </w:rPr>
            </w:pPr>
            <w:r w:rsidRPr="009E6B58">
              <w:rPr>
                <w:sz w:val="28"/>
                <w:szCs w:val="28"/>
              </w:rPr>
              <w:t>Разделка гряд.</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133</w:t>
            </w:r>
          </w:p>
        </w:tc>
        <w:tc>
          <w:tcPr>
            <w:tcW w:w="3662" w:type="dxa"/>
          </w:tcPr>
          <w:p w:rsidR="006A5E9E" w:rsidRPr="009E6B58" w:rsidRDefault="006A5E9E" w:rsidP="0004498C">
            <w:pPr>
              <w:rPr>
                <w:sz w:val="28"/>
                <w:szCs w:val="28"/>
              </w:rPr>
            </w:pPr>
            <w:r w:rsidRPr="009E6B58">
              <w:rPr>
                <w:sz w:val="28"/>
                <w:szCs w:val="28"/>
              </w:rPr>
              <w:t>Внесение органики</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134</w:t>
            </w:r>
          </w:p>
        </w:tc>
        <w:tc>
          <w:tcPr>
            <w:tcW w:w="3662" w:type="dxa"/>
          </w:tcPr>
          <w:p w:rsidR="006A5E9E" w:rsidRPr="009E6B58" w:rsidRDefault="006A5E9E" w:rsidP="0004498C">
            <w:pPr>
              <w:rPr>
                <w:sz w:val="28"/>
                <w:szCs w:val="28"/>
              </w:rPr>
            </w:pPr>
            <w:r w:rsidRPr="009E6B58">
              <w:rPr>
                <w:sz w:val="28"/>
                <w:szCs w:val="28"/>
              </w:rPr>
              <w:t>Внесение органики</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135</w:t>
            </w:r>
          </w:p>
        </w:tc>
        <w:tc>
          <w:tcPr>
            <w:tcW w:w="3662" w:type="dxa"/>
          </w:tcPr>
          <w:p w:rsidR="006A5E9E" w:rsidRPr="009E6B58" w:rsidRDefault="006A5E9E" w:rsidP="0004498C">
            <w:pPr>
              <w:rPr>
                <w:sz w:val="28"/>
                <w:szCs w:val="28"/>
              </w:rPr>
            </w:pPr>
            <w:r w:rsidRPr="009E6B58">
              <w:rPr>
                <w:sz w:val="28"/>
                <w:szCs w:val="28"/>
              </w:rPr>
              <w:t>Посев свеклы.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r w:rsidR="006A5E9E" w:rsidRPr="009E6B58" w:rsidTr="0004498C">
        <w:trPr>
          <w:trHeight w:val="78"/>
        </w:trPr>
        <w:tc>
          <w:tcPr>
            <w:tcW w:w="812" w:type="dxa"/>
          </w:tcPr>
          <w:p w:rsidR="006A5E9E" w:rsidRPr="009E6B58" w:rsidRDefault="006A5E9E" w:rsidP="0004498C">
            <w:pPr>
              <w:jc w:val="center"/>
              <w:rPr>
                <w:sz w:val="28"/>
                <w:szCs w:val="28"/>
              </w:rPr>
            </w:pPr>
            <w:r w:rsidRPr="009E6B58">
              <w:rPr>
                <w:sz w:val="28"/>
                <w:szCs w:val="28"/>
              </w:rPr>
              <w:t>136</w:t>
            </w:r>
          </w:p>
        </w:tc>
        <w:tc>
          <w:tcPr>
            <w:tcW w:w="3662" w:type="dxa"/>
          </w:tcPr>
          <w:p w:rsidR="006A5E9E" w:rsidRPr="009E6B58" w:rsidRDefault="006A5E9E" w:rsidP="0004498C">
            <w:pPr>
              <w:rPr>
                <w:sz w:val="28"/>
                <w:szCs w:val="28"/>
              </w:rPr>
            </w:pPr>
            <w:r w:rsidRPr="009E6B58">
              <w:rPr>
                <w:sz w:val="28"/>
                <w:szCs w:val="28"/>
              </w:rPr>
              <w:t>Посев свеклы.</w:t>
            </w:r>
          </w:p>
        </w:tc>
        <w:tc>
          <w:tcPr>
            <w:tcW w:w="1433" w:type="dxa"/>
          </w:tcPr>
          <w:p w:rsidR="006A5E9E" w:rsidRPr="009E6B58" w:rsidRDefault="006A5E9E" w:rsidP="0004498C">
            <w:pPr>
              <w:jc w:val="center"/>
              <w:rPr>
                <w:sz w:val="28"/>
                <w:szCs w:val="28"/>
              </w:rPr>
            </w:pPr>
            <w:r w:rsidRPr="009E6B58">
              <w:rPr>
                <w:sz w:val="28"/>
                <w:szCs w:val="28"/>
              </w:rPr>
              <w:t>1</w:t>
            </w:r>
          </w:p>
        </w:tc>
        <w:tc>
          <w:tcPr>
            <w:tcW w:w="1863" w:type="dxa"/>
          </w:tcPr>
          <w:p w:rsidR="006A5E9E" w:rsidRPr="009E6B58" w:rsidRDefault="006A5E9E" w:rsidP="0004498C">
            <w:pPr>
              <w:jc w:val="center"/>
              <w:rPr>
                <w:sz w:val="28"/>
                <w:szCs w:val="28"/>
              </w:rPr>
            </w:pPr>
          </w:p>
        </w:tc>
        <w:tc>
          <w:tcPr>
            <w:tcW w:w="2578" w:type="dxa"/>
          </w:tcPr>
          <w:p w:rsidR="006A5E9E" w:rsidRPr="009E6B58" w:rsidRDefault="006A5E9E" w:rsidP="0004498C">
            <w:pPr>
              <w:jc w:val="center"/>
              <w:rPr>
                <w:sz w:val="28"/>
                <w:szCs w:val="28"/>
              </w:rPr>
            </w:pPr>
            <w:r w:rsidRPr="009E6B58">
              <w:rPr>
                <w:sz w:val="28"/>
                <w:szCs w:val="28"/>
              </w:rPr>
              <w:t>Практический</w:t>
            </w:r>
          </w:p>
        </w:tc>
        <w:tc>
          <w:tcPr>
            <w:tcW w:w="3009" w:type="dxa"/>
          </w:tcPr>
          <w:p w:rsidR="006A5E9E" w:rsidRPr="009E6B58" w:rsidRDefault="006A5E9E" w:rsidP="0004498C">
            <w:pPr>
              <w:jc w:val="center"/>
              <w:rPr>
                <w:sz w:val="28"/>
                <w:szCs w:val="28"/>
              </w:rPr>
            </w:pPr>
          </w:p>
        </w:tc>
        <w:tc>
          <w:tcPr>
            <w:tcW w:w="2569" w:type="dxa"/>
          </w:tcPr>
          <w:p w:rsidR="006A5E9E" w:rsidRPr="009E6B58" w:rsidRDefault="006A5E9E" w:rsidP="0004498C">
            <w:pPr>
              <w:jc w:val="center"/>
              <w:rPr>
                <w:sz w:val="28"/>
                <w:szCs w:val="28"/>
              </w:rPr>
            </w:pPr>
          </w:p>
        </w:tc>
      </w:tr>
    </w:tbl>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r>
        <w:t xml:space="preserve">Технология 8 класс </w:t>
      </w:r>
    </w:p>
    <w:tbl>
      <w:tblPr>
        <w:tblpPr w:leftFromText="180" w:rightFromText="180" w:horzAnchor="margin" w:tblpXSpec="center" w:tblpY="-987"/>
        <w:tblW w:w="16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352"/>
        <w:gridCol w:w="5962"/>
        <w:gridCol w:w="836"/>
        <w:gridCol w:w="1190"/>
        <w:gridCol w:w="2507"/>
        <w:gridCol w:w="68"/>
        <w:gridCol w:w="142"/>
        <w:gridCol w:w="2349"/>
        <w:gridCol w:w="1903"/>
      </w:tblGrid>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w:t>
            </w:r>
          </w:p>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п/п</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Тема урока – 8 кл.</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Кол-во часов</w:t>
            </w:r>
          </w:p>
        </w:tc>
        <w:tc>
          <w:tcPr>
            <w:tcW w:w="1190"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дата</w:t>
            </w: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Вид урока</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Словарь</w:t>
            </w: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Наглядность</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Вводное занятие. Признаки созревания овощей.</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Вводный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Инструктаж.</w:t>
            </w: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Сроки и уборка овощей.</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Комбинированный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овощей.</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овощей.</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свеклы.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свеклы.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свеклы.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картофеля.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картофеля.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картофеля.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Сортировка клубней картофеля.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Сортировка клубней картофеля.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 xml:space="preserve">13.  </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Сортировка клубней картофеля.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Закладка клубней на хранение.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Закладка клубней на хранение.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Закладка клубней на хранение.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17.</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Закладка клубней на хранение.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моркови.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19.</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моркови.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20.</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моркови.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капусты.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капусты.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 xml:space="preserve"> 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23.</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капусты.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капусты.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75"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w:t>
            </w:r>
          </w:p>
        </w:tc>
        <w:tc>
          <w:tcPr>
            <w:tcW w:w="2491"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6126" w:type="dxa"/>
            <w:gridSpan w:val="10"/>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Осенняя обработка почвы -10 ч.</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Значение  осенней обработки  почвы.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Повторения</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удаление сорняков</w:t>
            </w: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Подготовка почвы, удаление сорняков.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27.</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Подготовка почвы, удаление сорняков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Подготовка почвы, удаление сорняков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29.</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Подготовка почвы, внесение удобрений</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внесение удобрений</w:t>
            </w: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30.</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Подготовка почвы, внесение удобрений</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Работа на парниках.</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Заготовка почвенной смеси для рассады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33.</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Заготовка почвенной смеси для рассады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Заготовка почвенной смеси для рассады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50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9" w:type="dxa"/>
            <w:gridSpan w:val="3"/>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6126" w:type="dxa"/>
            <w:gridSpan w:val="10"/>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Сорные растения и борьба с ними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p>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Понятия о сорняках. Виды сорняков.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Распространение сорных растений. Меры борьбы с сорными растениями.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37.</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 урок: «Сорные растения»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6126" w:type="dxa"/>
            <w:gridSpan w:val="10"/>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Выращивание огурцов</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Огурец. Биологические особенности.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39.</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Сорта огурцов по срокам созревания.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40.</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Выращивание огурца в зимних теплицах.</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Уход за растениями и уборка урожая.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Выращивание огурца в весенних теплицах.</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43.</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Практическая работа: «Выращивание огурца в теплице» (с 181)</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Закрепление</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Выращивание огурца в парниках и утеплённом грунте.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Практическая работа: «Подготовка почвы, посев, уход» (186)</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Закрепление</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Вредители и болезни растений огурца в защищённом грунте.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47.</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Сорта огурца для открытого грунта.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Выращивание огурца в открытом грунте.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49.</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Борьба с вредителями и болезнями огурца, открытого грунта.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50.</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Практическая работа: «Выращивание огурца в открытом грунте».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Закрепление</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 урок: «Выращивание огурцов»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6126" w:type="dxa"/>
            <w:gridSpan w:val="10"/>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Уход за молодым и плодоносящим садом</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Строение плодового дерева.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53.</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Обработка почвы в молодых и плодоносящих садах.</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Удобрение и полив плодово-ягодных растений.</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Обрезка молодых и плодоносящих деревьев.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Правила, способы и время обрезки ветвей.</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57.</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Формирование кроны деревьев.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Обрезка в период полного плодоношения.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59.</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Вредители плодовых и ягодных культур.</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60.</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урожая.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Осенний уход за садом.</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Уход за садом в весеннее и летнее время.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63.</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 урок: «Молодой плодоносящий сад»</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6126" w:type="dxa"/>
            <w:gridSpan w:val="10"/>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Семена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Понятие о сорте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Сортовые качества семян.</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Подготовка семян к посеву</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67.</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Нормы высева семян овощных культур.</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 урок: «Семена»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6126" w:type="dxa"/>
            <w:gridSpan w:val="10"/>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Животноводство</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69.</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Молочная ферма с частичной механизацией производственных процессов.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70.</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Содержание коров.  Требования к устройству коровников.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Привязное содержание коров.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Устройство и контроль,  вентиляции в коровнике.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73.</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 xml:space="preserve">Оборудование для уборки навоза                                                             </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Уборка животноводческих помещений и уход за коровами.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Правила безопасной работы при уходе за животными.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 xml:space="preserve">Виды кормов. Грубые корма. </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77.</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Сочные корма.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Концентрированные корма.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79.</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Витаминные, минеральные и комбинированные подкормки.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80.</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 xml:space="preserve">Подготовка грубых  кормов к скармливанию. </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Подготовка сочных кормов.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Подготовка концентрированных кормов.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83.</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Нормы и рационы кормления животных.</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Кормление сухостойных коров.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Кормление дойных коров.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 урок: « Содержание коров»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6126" w:type="dxa"/>
            <w:gridSpan w:val="10"/>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Механизация доения коров</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Устройство и действие доильной машины.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Доильный аппарат.</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89.</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Стационарные и передвижные доильные установки.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90.</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 урок: «Доение коров»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6126" w:type="dxa"/>
            <w:gridSpan w:val="10"/>
          </w:tcPr>
          <w:p w:rsidR="006A5E9E" w:rsidRPr="009E6B58" w:rsidRDefault="006A5E9E" w:rsidP="009E6B58">
            <w:pPr>
              <w:spacing w:after="0" w:line="240" w:lineRule="auto"/>
              <w:rPr>
                <w:rFonts w:ascii="Times New Roman" w:hAnsi="Times New Roman"/>
                <w:sz w:val="24"/>
                <w:szCs w:val="24"/>
                <w:lang w:eastAsia="ru-RU"/>
              </w:rPr>
            </w:pPr>
          </w:p>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Томат</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91.</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Строение растения томата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92.</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Условия выращивания растения</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93.</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Сорта и гибриды томата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94.</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Выращивание рассады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95.</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Практическая работа: «Выращивание рассады»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96.</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Выращивание томата в открытом грунте</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97.</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Выращивание томата безрассадным способом</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169"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98.</w:t>
            </w:r>
          </w:p>
        </w:tc>
        <w:tc>
          <w:tcPr>
            <w:tcW w:w="596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 урок: «Выращивание томата»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16126" w:type="dxa"/>
            <w:gridSpan w:val="10"/>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Практическое повторение</w:t>
            </w: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99.</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Приготовление почвенной смеси для рассады</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100.</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Приготовление почвенной смеси.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101.</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Приготовление почвенной смеси.</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102.</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Посев семян томата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103.</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Посев семян баклажана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i/>
                <w:sz w:val="24"/>
                <w:szCs w:val="24"/>
                <w:lang w:eastAsia="ru-RU"/>
              </w:rPr>
            </w:pPr>
            <w:r w:rsidRPr="009E6B58">
              <w:rPr>
                <w:rFonts w:ascii="Times New Roman" w:hAnsi="Times New Roman"/>
                <w:sz w:val="24"/>
                <w:szCs w:val="24"/>
                <w:lang w:eastAsia="ru-RU"/>
              </w:rPr>
              <w:t>Практический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104.</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Посев семян перца</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16126" w:type="dxa"/>
            <w:gridSpan w:val="10"/>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Посадка плодовых деревьев</w:t>
            </w: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105.</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Выбор места под сад</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Borders>
              <w:top w:val="nil"/>
            </w:tcBorders>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Borders>
              <w:top w:val="nil"/>
            </w:tcBorders>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106.</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Подбор и размещение пород и сортов плодовых деревьев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107.</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Подготовка к посадке плодовых деревьев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108.</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Разбивка сада и разметка мест для посадки (пр.р)</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109.</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Посадка плодовых деревьев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110.</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Прикопка саженцев плодовых деревьев на зимнее хранение (пр.раб)</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Картинки</w:t>
            </w: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111.</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Посадка саженцев плодовых деревьев (пр.раб)</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Сообщ. нов.знаний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817"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112.</w:t>
            </w:r>
          </w:p>
        </w:tc>
        <w:tc>
          <w:tcPr>
            <w:tcW w:w="6314" w:type="dxa"/>
            <w:gridSpan w:val="2"/>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 урок: «Посадка саженцев»</w:t>
            </w:r>
          </w:p>
        </w:tc>
        <w:tc>
          <w:tcPr>
            <w:tcW w:w="836"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190" w:type="dxa"/>
          </w:tcPr>
          <w:p w:rsidR="006A5E9E" w:rsidRPr="009E6B58" w:rsidRDefault="006A5E9E" w:rsidP="009E6B58">
            <w:pPr>
              <w:spacing w:after="0" w:line="240" w:lineRule="auto"/>
              <w:rPr>
                <w:rFonts w:ascii="Times New Roman" w:hAnsi="Times New Roman"/>
                <w:sz w:val="24"/>
                <w:szCs w:val="24"/>
                <w:lang w:eastAsia="ru-RU"/>
              </w:rPr>
            </w:pPr>
          </w:p>
        </w:tc>
        <w:tc>
          <w:tcPr>
            <w:tcW w:w="2717" w:type="dxa"/>
            <w:gridSpan w:val="3"/>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Обобщающий</w:t>
            </w:r>
          </w:p>
        </w:tc>
        <w:tc>
          <w:tcPr>
            <w:tcW w:w="2349" w:type="dxa"/>
          </w:tcPr>
          <w:p w:rsidR="006A5E9E" w:rsidRPr="009E6B58" w:rsidRDefault="006A5E9E" w:rsidP="009E6B58">
            <w:pPr>
              <w:spacing w:after="0" w:line="240" w:lineRule="auto"/>
              <w:rPr>
                <w:rFonts w:ascii="Times New Roman" w:hAnsi="Times New Roman"/>
                <w:sz w:val="24"/>
                <w:szCs w:val="24"/>
                <w:lang w:eastAsia="ru-RU"/>
              </w:rPr>
            </w:pPr>
          </w:p>
        </w:tc>
        <w:tc>
          <w:tcPr>
            <w:tcW w:w="19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Рис. учебника</w:t>
            </w:r>
          </w:p>
        </w:tc>
      </w:tr>
      <w:tr w:rsidR="006A5E9E" w:rsidRPr="009E6B58" w:rsidTr="009E6B58">
        <w:tc>
          <w:tcPr>
            <w:tcW w:w="16126" w:type="dxa"/>
            <w:gridSpan w:val="10"/>
            <w:tcBorders>
              <w:bottom w:val="nil"/>
            </w:tcBorders>
          </w:tcPr>
          <w:p w:rsidR="006A5E9E" w:rsidRPr="009E6B58" w:rsidRDefault="006A5E9E" w:rsidP="009E6B58">
            <w:pPr>
              <w:spacing w:after="0" w:line="240" w:lineRule="auto"/>
              <w:jc w:val="center"/>
              <w:rPr>
                <w:rFonts w:ascii="Times New Roman" w:hAnsi="Times New Roman"/>
                <w:b/>
                <w:sz w:val="24"/>
                <w:szCs w:val="24"/>
                <w:lang w:eastAsia="ru-RU"/>
              </w:rPr>
            </w:pPr>
            <w:r w:rsidRPr="009E6B58">
              <w:rPr>
                <w:rFonts w:ascii="Times New Roman" w:hAnsi="Times New Roman"/>
                <w:b/>
                <w:sz w:val="24"/>
                <w:szCs w:val="24"/>
                <w:lang w:eastAsia="ru-RU"/>
              </w:rPr>
              <w:t>Практическая работа</w:t>
            </w:r>
          </w:p>
        </w:tc>
      </w:tr>
    </w:tbl>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6285"/>
        <w:gridCol w:w="851"/>
        <w:gridCol w:w="1275"/>
        <w:gridCol w:w="2552"/>
        <w:gridCol w:w="2551"/>
        <w:gridCol w:w="1701"/>
      </w:tblGrid>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113</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Приготовление почвенной смеси.</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114</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Приготовление почвенной смеси.</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115</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Приготовление почвенной смеси.</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116</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Приготовление почвенной смеси.</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rPr>
          <w:trHeight w:val="441"/>
        </w:trPr>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117</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Пикировка рассады томата.</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118</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Пикировка рассады томата.</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119</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Пикировка рассады томата.</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120</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Пикировка рассады томата.</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121</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Забивка парников.</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122</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Забивка парников.</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123</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Забивка парников.</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124</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Забивка парников.</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125</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Внесение органики на участок.</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внесение удобрений</w:t>
            </w: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126</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Внесение органики на участок.</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127</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Внесение органики на участок.</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128</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Внесение органики на участок.</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129</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Работа на цветнике.</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130</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Работа на цветнике.</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131</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Работа на цветнике.</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132</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Работа на цветнике.</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133</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Посев капусты.</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134</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Посев капусты.</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135</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Разделка гряд</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136</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Разделка гряд</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137</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 xml:space="preserve">Разделка гряд </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b/>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138</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Разделка гряд</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138</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Посев моркови.</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r w:rsidR="006A5E9E" w:rsidRPr="009E6B58" w:rsidTr="009E6B58">
        <w:tc>
          <w:tcPr>
            <w:tcW w:w="803"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140</w:t>
            </w:r>
          </w:p>
        </w:tc>
        <w:tc>
          <w:tcPr>
            <w:tcW w:w="6285"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Посев моркови.</w:t>
            </w:r>
          </w:p>
        </w:tc>
        <w:tc>
          <w:tcPr>
            <w:tcW w:w="851"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1</w:t>
            </w:r>
          </w:p>
        </w:tc>
        <w:tc>
          <w:tcPr>
            <w:tcW w:w="1275" w:type="dxa"/>
          </w:tcPr>
          <w:p w:rsidR="006A5E9E" w:rsidRPr="009E6B58" w:rsidRDefault="006A5E9E" w:rsidP="009E6B58">
            <w:pPr>
              <w:spacing w:after="0" w:line="240" w:lineRule="auto"/>
              <w:rPr>
                <w:rFonts w:ascii="Times New Roman" w:hAnsi="Times New Roman"/>
                <w:sz w:val="24"/>
                <w:szCs w:val="24"/>
                <w:lang w:eastAsia="ru-RU"/>
              </w:rPr>
            </w:pPr>
          </w:p>
        </w:tc>
        <w:tc>
          <w:tcPr>
            <w:tcW w:w="2552" w:type="dxa"/>
          </w:tcPr>
          <w:p w:rsidR="006A5E9E" w:rsidRPr="009E6B58" w:rsidRDefault="006A5E9E" w:rsidP="009E6B58">
            <w:pPr>
              <w:spacing w:after="0" w:line="240" w:lineRule="auto"/>
              <w:rPr>
                <w:rFonts w:ascii="Times New Roman" w:hAnsi="Times New Roman"/>
                <w:sz w:val="24"/>
                <w:szCs w:val="24"/>
                <w:lang w:eastAsia="ru-RU"/>
              </w:rPr>
            </w:pPr>
            <w:r w:rsidRPr="009E6B58">
              <w:rPr>
                <w:rFonts w:ascii="Times New Roman" w:hAnsi="Times New Roman"/>
                <w:sz w:val="24"/>
                <w:szCs w:val="24"/>
                <w:lang w:eastAsia="ru-RU"/>
              </w:rPr>
              <w:t>Практический</w:t>
            </w:r>
          </w:p>
        </w:tc>
        <w:tc>
          <w:tcPr>
            <w:tcW w:w="2551" w:type="dxa"/>
          </w:tcPr>
          <w:p w:rsidR="006A5E9E" w:rsidRPr="009E6B58" w:rsidRDefault="006A5E9E" w:rsidP="009E6B58">
            <w:pPr>
              <w:spacing w:after="0" w:line="240" w:lineRule="auto"/>
              <w:rPr>
                <w:rFonts w:ascii="Times New Roman" w:hAnsi="Times New Roman"/>
                <w:sz w:val="24"/>
                <w:szCs w:val="24"/>
                <w:lang w:eastAsia="ru-RU"/>
              </w:rPr>
            </w:pPr>
          </w:p>
        </w:tc>
        <w:tc>
          <w:tcPr>
            <w:tcW w:w="1701" w:type="dxa"/>
          </w:tcPr>
          <w:p w:rsidR="006A5E9E" w:rsidRPr="009E6B58" w:rsidRDefault="006A5E9E" w:rsidP="009E6B58">
            <w:pPr>
              <w:spacing w:after="0" w:line="240" w:lineRule="auto"/>
              <w:rPr>
                <w:rFonts w:ascii="Times New Roman" w:hAnsi="Times New Roman"/>
                <w:sz w:val="24"/>
                <w:szCs w:val="24"/>
                <w:lang w:eastAsia="ru-RU"/>
              </w:rPr>
            </w:pPr>
          </w:p>
        </w:tc>
      </w:tr>
    </w:tbl>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p>
    <w:p w:rsidR="006A5E9E" w:rsidRDefault="006A5E9E" w:rsidP="004B175F">
      <w:pPr>
        <w:jc w:val="center"/>
      </w:pPr>
      <w:r>
        <w:t>Технология 9 класс</w:t>
      </w:r>
    </w:p>
    <w:tbl>
      <w:tblPr>
        <w:tblW w:w="160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4162"/>
        <w:gridCol w:w="987"/>
        <w:gridCol w:w="130"/>
        <w:gridCol w:w="804"/>
        <w:gridCol w:w="793"/>
        <w:gridCol w:w="494"/>
        <w:gridCol w:w="3093"/>
        <w:gridCol w:w="132"/>
        <w:gridCol w:w="2244"/>
        <w:gridCol w:w="80"/>
        <w:gridCol w:w="2296"/>
      </w:tblGrid>
      <w:tr w:rsidR="006A5E9E" w:rsidRPr="009E6B58" w:rsidTr="009E6B58">
        <w:tc>
          <w:tcPr>
            <w:tcW w:w="803" w:type="dxa"/>
          </w:tcPr>
          <w:p w:rsidR="006A5E9E" w:rsidRPr="009E6B58" w:rsidRDefault="006A5E9E" w:rsidP="009E6B58">
            <w:pPr>
              <w:spacing w:after="0" w:line="240" w:lineRule="auto"/>
              <w:rPr>
                <w:b/>
                <w:sz w:val="28"/>
                <w:szCs w:val="28"/>
                <w:lang w:eastAsia="ru-RU"/>
              </w:rPr>
            </w:pPr>
            <w:r w:rsidRPr="009E6B58">
              <w:rPr>
                <w:b/>
                <w:sz w:val="28"/>
                <w:szCs w:val="28"/>
                <w:lang w:eastAsia="ru-RU"/>
              </w:rPr>
              <w:t>№</w:t>
            </w:r>
          </w:p>
          <w:p w:rsidR="006A5E9E" w:rsidRPr="009E6B58" w:rsidRDefault="006A5E9E" w:rsidP="009E6B58">
            <w:pPr>
              <w:spacing w:after="0" w:line="240" w:lineRule="auto"/>
              <w:rPr>
                <w:b/>
                <w:sz w:val="28"/>
                <w:szCs w:val="28"/>
                <w:lang w:eastAsia="ru-RU"/>
              </w:rPr>
            </w:pPr>
            <w:r w:rsidRPr="009E6B58">
              <w:rPr>
                <w:b/>
                <w:sz w:val="28"/>
                <w:szCs w:val="28"/>
                <w:lang w:eastAsia="ru-RU"/>
              </w:rPr>
              <w:t>п/п</w:t>
            </w:r>
          </w:p>
        </w:tc>
        <w:tc>
          <w:tcPr>
            <w:tcW w:w="4162" w:type="dxa"/>
          </w:tcPr>
          <w:p w:rsidR="006A5E9E" w:rsidRPr="009E6B58" w:rsidRDefault="006A5E9E" w:rsidP="009E6B58">
            <w:pPr>
              <w:spacing w:after="0" w:line="240" w:lineRule="auto"/>
              <w:jc w:val="center"/>
              <w:rPr>
                <w:b/>
                <w:sz w:val="28"/>
                <w:szCs w:val="28"/>
                <w:lang w:eastAsia="ru-RU"/>
              </w:rPr>
            </w:pPr>
            <w:r w:rsidRPr="009E6B58">
              <w:rPr>
                <w:b/>
                <w:sz w:val="28"/>
                <w:szCs w:val="28"/>
                <w:lang w:eastAsia="ru-RU"/>
              </w:rPr>
              <w:t>Тема урока – 9 кл.</w:t>
            </w:r>
          </w:p>
        </w:tc>
        <w:tc>
          <w:tcPr>
            <w:tcW w:w="987" w:type="dxa"/>
          </w:tcPr>
          <w:p w:rsidR="006A5E9E" w:rsidRPr="009E6B58" w:rsidRDefault="006A5E9E" w:rsidP="009E6B58">
            <w:pPr>
              <w:spacing w:after="0" w:line="240" w:lineRule="auto"/>
              <w:rPr>
                <w:b/>
                <w:sz w:val="28"/>
                <w:szCs w:val="28"/>
                <w:lang w:eastAsia="ru-RU"/>
              </w:rPr>
            </w:pPr>
            <w:r w:rsidRPr="009E6B58">
              <w:rPr>
                <w:b/>
                <w:sz w:val="28"/>
                <w:szCs w:val="28"/>
                <w:lang w:eastAsia="ru-RU"/>
              </w:rPr>
              <w:t>Кол-во</w:t>
            </w:r>
          </w:p>
          <w:p w:rsidR="006A5E9E" w:rsidRPr="009E6B58" w:rsidRDefault="006A5E9E" w:rsidP="009E6B58">
            <w:pPr>
              <w:spacing w:after="0" w:line="240" w:lineRule="auto"/>
              <w:rPr>
                <w:b/>
                <w:sz w:val="28"/>
                <w:szCs w:val="28"/>
                <w:lang w:eastAsia="ru-RU"/>
              </w:rPr>
            </w:pPr>
            <w:r w:rsidRPr="009E6B58">
              <w:rPr>
                <w:b/>
                <w:sz w:val="28"/>
                <w:szCs w:val="28"/>
                <w:lang w:eastAsia="ru-RU"/>
              </w:rPr>
              <w:t>часов</w:t>
            </w:r>
          </w:p>
        </w:tc>
        <w:tc>
          <w:tcPr>
            <w:tcW w:w="1727" w:type="dxa"/>
            <w:gridSpan w:val="3"/>
          </w:tcPr>
          <w:p w:rsidR="006A5E9E" w:rsidRPr="009E6B58" w:rsidRDefault="006A5E9E" w:rsidP="009E6B58">
            <w:pPr>
              <w:spacing w:after="0" w:line="240" w:lineRule="auto"/>
              <w:jc w:val="center"/>
              <w:rPr>
                <w:b/>
                <w:sz w:val="28"/>
                <w:szCs w:val="28"/>
                <w:lang w:eastAsia="ru-RU"/>
              </w:rPr>
            </w:pPr>
            <w:r w:rsidRPr="009E6B58">
              <w:rPr>
                <w:b/>
                <w:sz w:val="28"/>
                <w:szCs w:val="28"/>
                <w:lang w:eastAsia="ru-RU"/>
              </w:rPr>
              <w:t>Дата</w:t>
            </w:r>
          </w:p>
        </w:tc>
        <w:tc>
          <w:tcPr>
            <w:tcW w:w="3587" w:type="dxa"/>
            <w:gridSpan w:val="2"/>
          </w:tcPr>
          <w:p w:rsidR="006A5E9E" w:rsidRPr="009E6B58" w:rsidRDefault="006A5E9E" w:rsidP="009E6B58">
            <w:pPr>
              <w:spacing w:after="0" w:line="240" w:lineRule="auto"/>
              <w:jc w:val="center"/>
              <w:rPr>
                <w:b/>
                <w:sz w:val="28"/>
                <w:szCs w:val="28"/>
                <w:lang w:eastAsia="ru-RU"/>
              </w:rPr>
            </w:pPr>
            <w:r w:rsidRPr="009E6B58">
              <w:rPr>
                <w:b/>
                <w:sz w:val="28"/>
                <w:szCs w:val="28"/>
                <w:lang w:eastAsia="ru-RU"/>
              </w:rPr>
              <w:t>Вид урока</w:t>
            </w:r>
          </w:p>
        </w:tc>
        <w:tc>
          <w:tcPr>
            <w:tcW w:w="2456" w:type="dxa"/>
            <w:gridSpan w:val="3"/>
          </w:tcPr>
          <w:p w:rsidR="006A5E9E" w:rsidRPr="009E6B58" w:rsidRDefault="006A5E9E" w:rsidP="009E6B58">
            <w:pPr>
              <w:spacing w:after="0" w:line="240" w:lineRule="auto"/>
              <w:jc w:val="center"/>
              <w:rPr>
                <w:b/>
                <w:sz w:val="28"/>
                <w:szCs w:val="28"/>
                <w:lang w:eastAsia="ru-RU"/>
              </w:rPr>
            </w:pPr>
            <w:r w:rsidRPr="009E6B58">
              <w:rPr>
                <w:b/>
                <w:sz w:val="28"/>
                <w:szCs w:val="28"/>
                <w:lang w:eastAsia="ru-RU"/>
              </w:rPr>
              <w:t>Словарь</w:t>
            </w:r>
          </w:p>
        </w:tc>
        <w:tc>
          <w:tcPr>
            <w:tcW w:w="2296" w:type="dxa"/>
          </w:tcPr>
          <w:p w:rsidR="006A5E9E" w:rsidRPr="009E6B58" w:rsidRDefault="006A5E9E" w:rsidP="009E6B58">
            <w:pPr>
              <w:spacing w:after="0" w:line="240" w:lineRule="auto"/>
              <w:jc w:val="center"/>
              <w:rPr>
                <w:b/>
                <w:sz w:val="28"/>
                <w:szCs w:val="28"/>
                <w:lang w:eastAsia="ru-RU"/>
              </w:rPr>
            </w:pPr>
            <w:r w:rsidRPr="009E6B58">
              <w:rPr>
                <w:b/>
                <w:sz w:val="28"/>
                <w:szCs w:val="28"/>
                <w:lang w:eastAsia="ru-RU"/>
              </w:rPr>
              <w:t>Наглядность</w:t>
            </w:r>
          </w:p>
        </w:tc>
      </w:tr>
      <w:tr w:rsidR="006A5E9E" w:rsidRPr="009E6B58" w:rsidTr="009E6B58">
        <w:tc>
          <w:tcPr>
            <w:tcW w:w="16018" w:type="dxa"/>
            <w:gridSpan w:val="12"/>
          </w:tcPr>
          <w:p w:rsidR="006A5E9E" w:rsidRPr="009E6B58" w:rsidRDefault="006A5E9E" w:rsidP="009E6B58">
            <w:pPr>
              <w:spacing w:after="0" w:line="240" w:lineRule="auto"/>
              <w:jc w:val="center"/>
              <w:rPr>
                <w:rFonts w:ascii="Impact" w:hAnsi="Impact"/>
                <w:b/>
                <w:sz w:val="36"/>
                <w:szCs w:val="36"/>
                <w:lang w:eastAsia="ru-RU"/>
              </w:rPr>
            </w:pPr>
          </w:p>
        </w:tc>
      </w:tr>
      <w:tr w:rsidR="006A5E9E" w:rsidRPr="009E6B58" w:rsidTr="009E6B58">
        <w:tc>
          <w:tcPr>
            <w:tcW w:w="16018" w:type="dxa"/>
            <w:gridSpan w:val="12"/>
            <w:shd w:val="clear" w:color="auto" w:fill="DDD9C3"/>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Уборка и учёт урожая – 24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Вводное занятие. Признаки созревания овощей.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Вводный</w:t>
            </w:r>
          </w:p>
        </w:tc>
        <w:tc>
          <w:tcPr>
            <w:tcW w:w="2456"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Инструктаж.</w:t>
            </w: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rPr>
          <w:trHeight w:val="555"/>
        </w:trPr>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Сроки и уборка овощей.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Комбинированный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овощей.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овощей.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свеклы.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свеклы.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свеклы.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картофеля.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картофеля.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картофеля.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Сортировка клубней картофеля.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Сортировка клубней картофеля.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 xml:space="preserve">13.  </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Сортировка клубней картофеля.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Закладка клубней на хранение.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Закладка клубней на хранение.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Закладка клубней на хранение.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rPr>
          <w:trHeight w:val="399"/>
        </w:trPr>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Закладка клубней на хранение.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моркови.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моркови.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моркови.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капусты.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капусты.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 xml:space="preserve"> 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капусты.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Уборка капусты.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093" w:type="dxa"/>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456" w:type="dxa"/>
            <w:gridSpan w:val="3"/>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Осенняя обработка почвы -9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Значение  осенней обработки  почвы.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Повторения</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Подготовка почвы, удаление сорняков.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Подготовка почвы, удаление сорняков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Подготовка почвы, удаление сорняков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29.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Подготовка почвы, внесение удобрений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Подготовка почвы, внесение удобрений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Работа на парниках.</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Заготовка почвенной смеси для рассады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Заготовка почвенной смеси для рассады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Молочно товарная ферма (МТФ) – 6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МТФ –устройство и назначение.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Сообщение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Молочно товарная ферма</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Правила безопасности при уборке помещений. Уборка коровника.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Сообщение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Скребок</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Понятие о пастбище. Пастьба животных.</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Сообщение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Пастбище</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Личная гигиена доярки.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Сообщение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Мед.осмотр.</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Устройство доильного аппарата.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Аппарат</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39.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Обобщающий урок по теме: «МТФ»</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МТФ</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Иллюстрации</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 xml:space="preserve">Животноводство – 5 ч.                                         </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Вводное занятие. Основные правила производственной санитарии.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Вводный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Санпропускник</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Производственные помещения, хозпостройки.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Санитарные требования к содержанию коров в помещении.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Сообщение новых знаний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Рисунки, слайды.</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Спецодежда доярки, защита рук от трещин, царапин и кожных заболеваний.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Сообщение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Кожные заболевания</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Картинки, 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Обобщающий урок: «Производственная санитария».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Основные приёмы кормления – 12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Потребность коров в кормлении.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Удой</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Питательность кормов.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Витамины</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Нормы кормления. Расчёт норм</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Норма кормлен</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Рационы кормления.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Рацион</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49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Кормление сухостойных коров.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Сухостойная</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Кормление дойных коров.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Дойная</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Состав кормов.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Кормовые средства и добавки.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Добавки</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Проверка качества кормов (грубых).</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Качество</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Проверка качества сочных и концентрированных кормов.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Подготовка кормов к скармливанию.</w:t>
            </w:r>
          </w:p>
          <w:p w:rsidR="006A5E9E" w:rsidRPr="009E6B58" w:rsidRDefault="006A5E9E" w:rsidP="009E6B58">
            <w:pPr>
              <w:spacing w:after="0" w:line="240" w:lineRule="auto"/>
              <w:rPr>
                <w:sz w:val="28"/>
                <w:szCs w:val="28"/>
                <w:lang w:eastAsia="ru-RU"/>
              </w:rPr>
            </w:pP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Обобщающий урок на тему: «Основные приёмы кормления».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Выращивание откормочного молодняка крупного рогатого скота- 7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Возраст разделения молодняка. Бычки и тёлочки.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Молодняк</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Поение животных.</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Поилка</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59.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Постановка бычка на откорм.</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Выращивание тёлок для пополнения дойного стада.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Рационы кормления, расчёт норм.</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Составление рационов и расчёт норм для молодняка.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Повторно - обобщающий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Обобщающий урок: «Выращивание откормочного молодняка».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Устройство доильного аппарата – 3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Машинное доение  коров.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Доильный аппарат</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Доильный аппарат</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Составные части доильного аппарата, назначение частей.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Комбинированный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Стаканы, пульсатор</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Доильный аппарат</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Уход за молочной посудой.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Комбинированный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Моющ. средств</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Кормление и раздой новотельной коровы -  12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Понятие новотельных коров.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r w:rsidRPr="009E6B58">
              <w:rPr>
                <w:sz w:val="28"/>
                <w:szCs w:val="28"/>
                <w:lang w:eastAsia="ru-RU"/>
              </w:rPr>
              <w:t>новотельная</w:t>
            </w: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Признаки близкого отёла коровы.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r w:rsidRPr="009E6B58">
              <w:rPr>
                <w:sz w:val="28"/>
                <w:szCs w:val="28"/>
                <w:lang w:eastAsia="ru-RU"/>
              </w:rPr>
              <w:t>Близкий отёл</w:t>
            </w: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69.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Содержание нетелей до отёла.</w:t>
            </w:r>
          </w:p>
        </w:tc>
        <w:tc>
          <w:tcPr>
            <w:tcW w:w="804" w:type="dxa"/>
          </w:tcPr>
          <w:p w:rsidR="006A5E9E" w:rsidRPr="009E6B58" w:rsidRDefault="006A5E9E" w:rsidP="009E6B58">
            <w:pPr>
              <w:spacing w:after="0" w:line="240" w:lineRule="auto"/>
              <w:rPr>
                <w:sz w:val="28"/>
                <w:szCs w:val="28"/>
                <w:lang w:eastAsia="ru-RU"/>
              </w:rPr>
            </w:pP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r w:rsidRPr="009E6B58">
              <w:rPr>
                <w:sz w:val="28"/>
                <w:szCs w:val="28"/>
                <w:lang w:eastAsia="ru-RU"/>
              </w:rPr>
              <w:t>нетель</w:t>
            </w: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 xml:space="preserve">Кормление коровы накануне отёла доброкачественным сеном. </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r w:rsidRPr="009E6B58">
              <w:rPr>
                <w:sz w:val="28"/>
                <w:szCs w:val="28"/>
                <w:lang w:eastAsia="ru-RU"/>
              </w:rPr>
              <w:t>Качественное сено</w:t>
            </w: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Кормление коровы сразу после отёла.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Повторно - обобщающий</w:t>
            </w:r>
          </w:p>
        </w:tc>
        <w:tc>
          <w:tcPr>
            <w:tcW w:w="2244" w:type="dxa"/>
          </w:tcPr>
          <w:p w:rsidR="006A5E9E" w:rsidRPr="009E6B58" w:rsidRDefault="006A5E9E" w:rsidP="009E6B58">
            <w:pPr>
              <w:spacing w:after="0" w:line="240" w:lineRule="auto"/>
              <w:rPr>
                <w:sz w:val="28"/>
                <w:szCs w:val="28"/>
                <w:lang w:eastAsia="ru-RU"/>
              </w:rPr>
            </w:pPr>
            <w:r w:rsidRPr="009E6B58">
              <w:rPr>
                <w:sz w:val="28"/>
                <w:szCs w:val="28"/>
                <w:lang w:eastAsia="ru-RU"/>
              </w:rPr>
              <w:t>Болтушка</w:t>
            </w: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Кормление в период раздоя.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r w:rsidRPr="009E6B58">
              <w:rPr>
                <w:sz w:val="28"/>
                <w:szCs w:val="28"/>
                <w:lang w:eastAsia="ru-RU"/>
              </w:rPr>
              <w:t>Болтушка</w:t>
            </w: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Предупреждение мастита.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r w:rsidRPr="009E6B58">
              <w:rPr>
                <w:sz w:val="28"/>
                <w:szCs w:val="28"/>
                <w:lang w:eastAsia="ru-RU"/>
              </w:rPr>
              <w:t>мастит</w:t>
            </w: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Молозиво и его ценные качества.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Образцы, плакаты.</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Скармливание молозива телёнку.</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r w:rsidRPr="009E6B58">
              <w:rPr>
                <w:sz w:val="28"/>
                <w:szCs w:val="28"/>
                <w:lang w:eastAsia="ru-RU"/>
              </w:rPr>
              <w:t>Молозива</w:t>
            </w: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Картинки, 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Прибавка корма на раздой.</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Картинки, 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Массаж вымени во время раздоя.</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244" w:type="dxa"/>
          </w:tcPr>
          <w:p w:rsidR="006A5E9E" w:rsidRPr="009E6B58" w:rsidRDefault="006A5E9E" w:rsidP="009E6B58">
            <w:pPr>
              <w:spacing w:after="0" w:line="240" w:lineRule="auto"/>
              <w:rPr>
                <w:sz w:val="28"/>
                <w:szCs w:val="28"/>
                <w:lang w:eastAsia="ru-RU"/>
              </w:rPr>
            </w:pPr>
            <w:r w:rsidRPr="009E6B58">
              <w:rPr>
                <w:sz w:val="28"/>
                <w:szCs w:val="28"/>
                <w:lang w:eastAsia="ru-RU"/>
              </w:rPr>
              <w:t>Массаж</w:t>
            </w: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Картинки, 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Обобщающий урок: «Новотельная корова».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244" w:type="dxa"/>
          </w:tcPr>
          <w:p w:rsidR="006A5E9E" w:rsidRPr="009E6B58" w:rsidRDefault="006A5E9E" w:rsidP="009E6B58">
            <w:pPr>
              <w:spacing w:after="0" w:line="240" w:lineRule="auto"/>
              <w:rPr>
                <w:sz w:val="28"/>
                <w:szCs w:val="28"/>
                <w:lang w:eastAsia="ru-RU"/>
              </w:rPr>
            </w:pPr>
          </w:p>
        </w:tc>
        <w:tc>
          <w:tcPr>
            <w:tcW w:w="2376"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Картинки, учебник.</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Уход за телятами в молочный период – 6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79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Уход за новорождённым телёнком.</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Новорожденный</w:t>
            </w: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Первое кормление телёнка.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Молозива</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Кормление телят в профилакторный период.</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Профилакторный период</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Уход за посудой, используемой для кормления телят.</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Инфекция</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Содержание телёнка в молочный период.</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Молочный перио</w:t>
            </w: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Уход за телятами.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таблица</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Машинное доение коровы – 8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Основной процесс в доении.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Режим дня</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Строение, виды  вымени коровы.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Разнообразие</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Таблица</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Образование молока.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Жирность молок</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Таблица</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Механизация доения коров, устройство доильной установки.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Доильная установка</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89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Виды доильных установок.</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Молокопровод</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Доильный аппарат</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Первичная обработка молока.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Лавсан</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таблица</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Учёт надоенного молока.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Повторно - обобщающий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Мерный бак</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Обобщающий урок: «Машинное доение коровы»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Плакат</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Выращивание рассады огурцов – 3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Сорта и гибриды огурцов.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Гибрид</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Учебник</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Выращивание рассады огурцов для теплицы.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Теплица</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Условия, необходимые для получения здоровой рассады.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Повторно - обобщающий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Здоровая рассада</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Рисунки, образцы.</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Формирование кроны молодого плодового дерева – 3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Формирование кроны молодого дерева.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Крона,ствол</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Таблица</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Способы обрезки  ветвей у дерева.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Обрезка</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Таблица</w:t>
            </w:r>
          </w:p>
        </w:tc>
      </w:tr>
      <w:tr w:rsidR="006A5E9E" w:rsidRPr="009E6B58" w:rsidTr="009E6B58">
        <w:trPr>
          <w:trHeight w:val="384"/>
        </w:trPr>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Внешние и внутренние ростовые почки.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Комбинированный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Ростовые почки</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таблица</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Практическое повторение – 6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99.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Приготовление почвенной смеси.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100.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Приготовление почвенной смеси.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101.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Приготовление почвенной смеси.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102.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Приготовление почвенной смеси.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103.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Забивка посадочных ящиков.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i/>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104.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Забивка посадочных ящиков.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Выращивание огурцов в весенней теплице -  4 ч.</w:t>
            </w: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105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Виды теплиц.</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теплица</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плакат</w:t>
            </w: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106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Подготовка теплицы к новому сезону.</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 xml:space="preserve">плакат </w:t>
            </w: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107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Уход за растениями.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Повторно - обобщающий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таблица</w:t>
            </w: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108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Обобщающий урок: «Выращивание огурцов в теплице».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Схема, иллюстрации</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Пастьба коров – 4 ч.</w:t>
            </w: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109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Виды пастбищ.</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плакат</w:t>
            </w: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110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Вольная и загонная система пастьбы.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Вольная, загонная</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Плакат</w:t>
            </w: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111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Полезные и ядовитые травы для коров.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Сообщен. новых знаний</w:t>
            </w:r>
          </w:p>
        </w:tc>
        <w:tc>
          <w:tcPr>
            <w:tcW w:w="2324"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Ядовитые</w:t>
            </w: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Плакат</w:t>
            </w: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112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Обобщающий урок: «Пастьба коров».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Обобщающий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r w:rsidRPr="009E6B58">
              <w:rPr>
                <w:sz w:val="28"/>
                <w:szCs w:val="28"/>
                <w:lang w:eastAsia="ru-RU"/>
              </w:rPr>
              <w:t>Плакат</w:t>
            </w:r>
          </w:p>
        </w:tc>
      </w:tr>
      <w:tr w:rsidR="006A5E9E" w:rsidRPr="009E6B58" w:rsidTr="009E6B58">
        <w:tc>
          <w:tcPr>
            <w:tcW w:w="16018" w:type="dxa"/>
            <w:gridSpan w:val="12"/>
            <w:shd w:val="clear" w:color="auto" w:fill="C4BC96"/>
          </w:tcPr>
          <w:p w:rsidR="006A5E9E" w:rsidRPr="009E6B58" w:rsidRDefault="006A5E9E" w:rsidP="009E6B58">
            <w:pPr>
              <w:spacing w:after="0" w:line="240" w:lineRule="auto"/>
              <w:jc w:val="center"/>
              <w:rPr>
                <w:b/>
                <w:i/>
                <w:sz w:val="28"/>
                <w:szCs w:val="28"/>
                <w:lang w:eastAsia="ru-RU"/>
              </w:rPr>
            </w:pPr>
            <w:r w:rsidRPr="009E6B58">
              <w:rPr>
                <w:b/>
                <w:i/>
                <w:sz w:val="28"/>
                <w:szCs w:val="28"/>
                <w:lang w:eastAsia="ru-RU"/>
              </w:rPr>
              <w:t xml:space="preserve">Практическая работа     </w:t>
            </w: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113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Приготовление почвенной смеси.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114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Приготовление почвенной смеси.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115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Приготовление почвенной смеси.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116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Приготовление почвенной смеси.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rPr>
          <w:trHeight w:val="441"/>
        </w:trPr>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117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Пикировка рассады томата.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118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Пикировка рассады томата.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119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Пикировка рассады томата.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120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Пикировка рассады томата.</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121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Забивка парников.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122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Забивка парников.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123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Забивка парников.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124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Забивка парников.</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125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Внесение органики на участок.</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126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Внесение органики на участок.</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127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Внесение органики на участок.</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128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Внесение органики на участок.</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129</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Работа на цветнике.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130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Работа на цветнике.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131</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Работа на цветнике.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132</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Работа на цветнике.</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133</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Посев капусты.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134</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Посев капусты.</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135</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Разделка гряд</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136</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Разделка гряд</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137</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 xml:space="preserve">Разделка гряд </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b/>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138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Разделка гряд</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rPr>
                <w:sz w:val="28"/>
                <w:szCs w:val="28"/>
                <w:lang w:eastAsia="ru-RU"/>
              </w:rPr>
            </w:pPr>
            <w:r w:rsidRPr="009E6B58">
              <w:rPr>
                <w:sz w:val="28"/>
                <w:szCs w:val="28"/>
                <w:lang w:eastAsia="ru-RU"/>
              </w:rPr>
              <w:t>138</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Посев моркови.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r w:rsidR="006A5E9E" w:rsidRPr="009E6B58" w:rsidTr="009E6B58">
        <w:tc>
          <w:tcPr>
            <w:tcW w:w="803" w:type="dxa"/>
          </w:tcPr>
          <w:p w:rsidR="006A5E9E" w:rsidRPr="009E6B58" w:rsidRDefault="006A5E9E" w:rsidP="009E6B58">
            <w:pPr>
              <w:spacing w:after="0" w:line="240" w:lineRule="auto"/>
              <w:jc w:val="center"/>
              <w:rPr>
                <w:sz w:val="28"/>
                <w:szCs w:val="28"/>
                <w:lang w:eastAsia="ru-RU"/>
              </w:rPr>
            </w:pPr>
            <w:r w:rsidRPr="009E6B58">
              <w:rPr>
                <w:sz w:val="28"/>
                <w:szCs w:val="28"/>
                <w:lang w:eastAsia="ru-RU"/>
              </w:rPr>
              <w:t>140</w:t>
            </w:r>
          </w:p>
        </w:tc>
        <w:tc>
          <w:tcPr>
            <w:tcW w:w="5279" w:type="dxa"/>
            <w:gridSpan w:val="3"/>
          </w:tcPr>
          <w:p w:rsidR="006A5E9E" w:rsidRPr="009E6B58" w:rsidRDefault="006A5E9E" w:rsidP="009E6B58">
            <w:pPr>
              <w:spacing w:after="0" w:line="240" w:lineRule="auto"/>
              <w:rPr>
                <w:sz w:val="28"/>
                <w:szCs w:val="28"/>
                <w:lang w:eastAsia="ru-RU"/>
              </w:rPr>
            </w:pPr>
            <w:r w:rsidRPr="009E6B58">
              <w:rPr>
                <w:sz w:val="28"/>
                <w:szCs w:val="28"/>
                <w:lang w:eastAsia="ru-RU"/>
              </w:rPr>
              <w:t>Посев моркови.</w:t>
            </w:r>
          </w:p>
        </w:tc>
        <w:tc>
          <w:tcPr>
            <w:tcW w:w="804" w:type="dxa"/>
          </w:tcPr>
          <w:p w:rsidR="006A5E9E" w:rsidRPr="009E6B58" w:rsidRDefault="006A5E9E" w:rsidP="009E6B58">
            <w:pPr>
              <w:spacing w:after="0" w:line="240" w:lineRule="auto"/>
              <w:rPr>
                <w:sz w:val="28"/>
                <w:szCs w:val="28"/>
                <w:lang w:eastAsia="ru-RU"/>
              </w:rPr>
            </w:pPr>
            <w:r w:rsidRPr="009E6B58">
              <w:rPr>
                <w:sz w:val="28"/>
                <w:szCs w:val="28"/>
                <w:lang w:eastAsia="ru-RU"/>
              </w:rPr>
              <w:t>1</w:t>
            </w:r>
          </w:p>
        </w:tc>
        <w:tc>
          <w:tcPr>
            <w:tcW w:w="1287" w:type="dxa"/>
            <w:gridSpan w:val="2"/>
          </w:tcPr>
          <w:p w:rsidR="006A5E9E" w:rsidRPr="009E6B58" w:rsidRDefault="006A5E9E" w:rsidP="009E6B58">
            <w:pPr>
              <w:spacing w:after="0" w:line="240" w:lineRule="auto"/>
              <w:rPr>
                <w:sz w:val="28"/>
                <w:szCs w:val="28"/>
                <w:lang w:eastAsia="ru-RU"/>
              </w:rPr>
            </w:pPr>
          </w:p>
        </w:tc>
        <w:tc>
          <w:tcPr>
            <w:tcW w:w="3225" w:type="dxa"/>
            <w:gridSpan w:val="2"/>
          </w:tcPr>
          <w:p w:rsidR="006A5E9E" w:rsidRPr="009E6B58" w:rsidRDefault="006A5E9E" w:rsidP="009E6B58">
            <w:pPr>
              <w:spacing w:after="0" w:line="240" w:lineRule="auto"/>
              <w:rPr>
                <w:sz w:val="28"/>
                <w:szCs w:val="28"/>
                <w:lang w:eastAsia="ru-RU"/>
              </w:rPr>
            </w:pPr>
            <w:r w:rsidRPr="009E6B58">
              <w:rPr>
                <w:sz w:val="28"/>
                <w:szCs w:val="28"/>
                <w:lang w:eastAsia="ru-RU"/>
              </w:rPr>
              <w:t>Практический</w:t>
            </w:r>
          </w:p>
        </w:tc>
        <w:tc>
          <w:tcPr>
            <w:tcW w:w="2324" w:type="dxa"/>
            <w:gridSpan w:val="2"/>
          </w:tcPr>
          <w:p w:rsidR="006A5E9E" w:rsidRPr="009E6B58" w:rsidRDefault="006A5E9E" w:rsidP="009E6B58">
            <w:pPr>
              <w:spacing w:after="0" w:line="240" w:lineRule="auto"/>
              <w:rPr>
                <w:sz w:val="28"/>
                <w:szCs w:val="28"/>
                <w:lang w:eastAsia="ru-RU"/>
              </w:rPr>
            </w:pPr>
          </w:p>
        </w:tc>
        <w:tc>
          <w:tcPr>
            <w:tcW w:w="2296" w:type="dxa"/>
          </w:tcPr>
          <w:p w:rsidR="006A5E9E" w:rsidRPr="009E6B58" w:rsidRDefault="006A5E9E" w:rsidP="009E6B58">
            <w:pPr>
              <w:spacing w:after="0" w:line="240" w:lineRule="auto"/>
              <w:rPr>
                <w:sz w:val="28"/>
                <w:szCs w:val="28"/>
                <w:lang w:eastAsia="ru-RU"/>
              </w:rPr>
            </w:pPr>
          </w:p>
        </w:tc>
      </w:tr>
    </w:tbl>
    <w:p w:rsidR="006A5E9E" w:rsidRPr="00E13753" w:rsidRDefault="006A5E9E" w:rsidP="004B175F">
      <w:pPr>
        <w:jc w:val="center"/>
      </w:pPr>
    </w:p>
    <w:sectPr w:rsidR="006A5E9E" w:rsidRPr="00E13753" w:rsidSect="00296900">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SimHei">
    <w:altName w:val="?§ј§®§Ц"/>
    <w:panose1 w:val="02010609060101010101"/>
    <w:charset w:val="86"/>
    <w:family w:val="modern"/>
    <w:pitch w:val="fixed"/>
    <w:sig w:usb0="800002BF" w:usb1="38CF7CFA" w:usb2="00000016" w:usb3="00000000" w:csb0="00040001" w:csb1="00000000"/>
  </w:font>
  <w:font w:name="Courier New">
    <w:panose1 w:val="02070309020205020404"/>
    <w:charset w:val="CC"/>
    <w:family w:val="modern"/>
    <w:pitch w:val="fixed"/>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Impact">
    <w:panose1 w:val="020B080603090205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E3A7D"/>
    <w:multiLevelType w:val="hybridMultilevel"/>
    <w:tmpl w:val="66B007F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D4E465F"/>
    <w:multiLevelType w:val="hybridMultilevel"/>
    <w:tmpl w:val="32B478F8"/>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6276150B"/>
    <w:multiLevelType w:val="hybridMultilevel"/>
    <w:tmpl w:val="66B007F8"/>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28E22C8"/>
    <w:multiLevelType w:val="hybridMultilevel"/>
    <w:tmpl w:val="66B007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839223A"/>
    <w:multiLevelType w:val="hybridMultilevel"/>
    <w:tmpl w:val="A050CC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9075A44"/>
    <w:multiLevelType w:val="hybridMultilevel"/>
    <w:tmpl w:val="66B007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900"/>
    <w:rsid w:val="0004498C"/>
    <w:rsid w:val="000549C7"/>
    <w:rsid w:val="00071960"/>
    <w:rsid w:val="000E0342"/>
    <w:rsid w:val="00120FFD"/>
    <w:rsid w:val="00296900"/>
    <w:rsid w:val="003063E4"/>
    <w:rsid w:val="0031744D"/>
    <w:rsid w:val="00387EB0"/>
    <w:rsid w:val="003A078F"/>
    <w:rsid w:val="00403F2F"/>
    <w:rsid w:val="00424E01"/>
    <w:rsid w:val="004468F3"/>
    <w:rsid w:val="004B175F"/>
    <w:rsid w:val="00555B07"/>
    <w:rsid w:val="00590C58"/>
    <w:rsid w:val="005F421C"/>
    <w:rsid w:val="006031C6"/>
    <w:rsid w:val="006A5E9E"/>
    <w:rsid w:val="007E3A41"/>
    <w:rsid w:val="00824814"/>
    <w:rsid w:val="00847A09"/>
    <w:rsid w:val="00891EC4"/>
    <w:rsid w:val="009E6B58"/>
    <w:rsid w:val="00A61862"/>
    <w:rsid w:val="00DF66B8"/>
    <w:rsid w:val="00E13753"/>
    <w:rsid w:val="00E715F4"/>
    <w:rsid w:val="00E9770E"/>
    <w:rsid w:val="00EB23CC"/>
    <w:rsid w:val="00EE63AA"/>
    <w:rsid w:val="00F23632"/>
    <w:rsid w:val="00F4661A"/>
    <w:rsid w:val="00FC7A51"/>
    <w:rsid w:val="00FD783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B0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96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6900"/>
    <w:rPr>
      <w:rFonts w:ascii="Tahoma" w:hAnsi="Tahoma" w:cs="Tahoma"/>
      <w:sz w:val="16"/>
      <w:szCs w:val="16"/>
    </w:rPr>
  </w:style>
  <w:style w:type="paragraph" w:styleId="NoSpacing">
    <w:name w:val="No Spacing"/>
    <w:link w:val="NoSpacingChar"/>
    <w:uiPriority w:val="99"/>
    <w:qFormat/>
    <w:rsid w:val="00296900"/>
    <w:rPr>
      <w:rFonts w:ascii="Cambria" w:hAnsi="Cambria"/>
      <w:lang w:eastAsia="en-US"/>
    </w:rPr>
  </w:style>
  <w:style w:type="paragraph" w:styleId="ListParagraph">
    <w:name w:val="List Paragraph"/>
    <w:basedOn w:val="Normal"/>
    <w:uiPriority w:val="99"/>
    <w:qFormat/>
    <w:rsid w:val="00296900"/>
    <w:pPr>
      <w:ind w:left="720"/>
      <w:contextualSpacing/>
    </w:pPr>
    <w:rPr>
      <w:rFonts w:ascii="Cambria" w:hAnsi="Cambria"/>
    </w:rPr>
  </w:style>
  <w:style w:type="character" w:customStyle="1" w:styleId="NoSpacingChar">
    <w:name w:val="No Spacing Char"/>
    <w:link w:val="NoSpacing"/>
    <w:uiPriority w:val="99"/>
    <w:locked/>
    <w:rsid w:val="00296900"/>
    <w:rPr>
      <w:rFonts w:ascii="Cambria" w:eastAsia="Times New Roman" w:hAnsi="Cambria"/>
      <w:sz w:val="22"/>
      <w:lang w:val="ru-RU" w:eastAsia="en-US"/>
    </w:rPr>
  </w:style>
  <w:style w:type="paragraph" w:styleId="BodyText">
    <w:name w:val="Body Text"/>
    <w:basedOn w:val="Normal"/>
    <w:link w:val="BodyTextChar"/>
    <w:uiPriority w:val="99"/>
    <w:rsid w:val="00296900"/>
    <w:pPr>
      <w:shd w:val="clear" w:color="auto" w:fill="FFFFFF"/>
      <w:spacing w:after="360" w:line="216" w:lineRule="exact"/>
      <w:jc w:val="both"/>
    </w:pPr>
    <w:rPr>
      <w:rFonts w:ascii="Times New Roman" w:eastAsia="Arial Unicode MS" w:hAnsi="Times New Roman"/>
      <w:sz w:val="18"/>
      <w:szCs w:val="18"/>
      <w:lang w:eastAsia="ru-RU"/>
    </w:rPr>
  </w:style>
  <w:style w:type="character" w:customStyle="1" w:styleId="BodyTextChar">
    <w:name w:val="Body Text Char"/>
    <w:basedOn w:val="DefaultParagraphFont"/>
    <w:link w:val="BodyText"/>
    <w:uiPriority w:val="99"/>
    <w:locked/>
    <w:rsid w:val="00296900"/>
    <w:rPr>
      <w:rFonts w:ascii="Times New Roman" w:eastAsia="Arial Unicode MS" w:hAnsi="Times New Roman" w:cs="Times New Roman"/>
      <w:sz w:val="18"/>
      <w:szCs w:val="18"/>
      <w:shd w:val="clear" w:color="auto" w:fill="FFFFFF"/>
      <w:lang w:eastAsia="ru-RU"/>
    </w:rPr>
  </w:style>
  <w:style w:type="character" w:customStyle="1" w:styleId="3">
    <w:name w:val="Заголовок №3_"/>
    <w:basedOn w:val="DefaultParagraphFont"/>
    <w:link w:val="30"/>
    <w:uiPriority w:val="99"/>
    <w:locked/>
    <w:rsid w:val="00296900"/>
    <w:rPr>
      <w:rFonts w:ascii="Segoe UI" w:hAnsi="Segoe UI" w:cs="Segoe UI"/>
      <w:sz w:val="18"/>
      <w:szCs w:val="18"/>
      <w:shd w:val="clear" w:color="auto" w:fill="FFFFFF"/>
    </w:rPr>
  </w:style>
  <w:style w:type="paragraph" w:customStyle="1" w:styleId="30">
    <w:name w:val="Заголовок №3"/>
    <w:basedOn w:val="Normal"/>
    <w:link w:val="3"/>
    <w:uiPriority w:val="99"/>
    <w:rsid w:val="00296900"/>
    <w:pPr>
      <w:shd w:val="clear" w:color="auto" w:fill="FFFFFF"/>
      <w:spacing w:before="180" w:after="0" w:line="216" w:lineRule="exact"/>
      <w:outlineLvl w:val="2"/>
    </w:pPr>
    <w:rPr>
      <w:rFonts w:ascii="Segoe UI" w:hAnsi="Segoe UI" w:cs="Segoe UI"/>
      <w:sz w:val="18"/>
      <w:szCs w:val="18"/>
    </w:rPr>
  </w:style>
  <w:style w:type="character" w:customStyle="1" w:styleId="1">
    <w:name w:val="Заголовок №1_"/>
    <w:basedOn w:val="DefaultParagraphFont"/>
    <w:link w:val="10"/>
    <w:uiPriority w:val="99"/>
    <w:locked/>
    <w:rsid w:val="00296900"/>
    <w:rPr>
      <w:rFonts w:ascii="Tahoma" w:hAnsi="Tahoma" w:cs="Tahoma"/>
      <w:b/>
      <w:bCs/>
      <w:smallCaps/>
      <w:sz w:val="23"/>
      <w:szCs w:val="23"/>
      <w:shd w:val="clear" w:color="auto" w:fill="FFFFFF"/>
    </w:rPr>
  </w:style>
  <w:style w:type="character" w:customStyle="1" w:styleId="SimHei">
    <w:name w:val="Основной текст + SimHei"/>
    <w:aliases w:val="7 pt,Интервал 0 pt"/>
    <w:uiPriority w:val="99"/>
    <w:rsid w:val="00296900"/>
    <w:rPr>
      <w:rFonts w:ascii="SimHei" w:eastAsia="SimHei"/>
      <w:spacing w:val="-10"/>
      <w:sz w:val="14"/>
    </w:rPr>
  </w:style>
  <w:style w:type="paragraph" w:customStyle="1" w:styleId="10">
    <w:name w:val="Заголовок №1"/>
    <w:basedOn w:val="Normal"/>
    <w:link w:val="1"/>
    <w:uiPriority w:val="99"/>
    <w:rsid w:val="00296900"/>
    <w:pPr>
      <w:shd w:val="clear" w:color="auto" w:fill="FFFFFF"/>
      <w:spacing w:after="240" w:line="240" w:lineRule="atLeast"/>
      <w:outlineLvl w:val="0"/>
    </w:pPr>
    <w:rPr>
      <w:rFonts w:ascii="Tahoma" w:hAnsi="Tahoma" w:cs="Tahoma"/>
      <w:b/>
      <w:bCs/>
      <w:smallCaps/>
      <w:sz w:val="23"/>
      <w:szCs w:val="23"/>
    </w:rPr>
  </w:style>
  <w:style w:type="paragraph" w:customStyle="1" w:styleId="Style4">
    <w:name w:val="Style4"/>
    <w:basedOn w:val="Normal"/>
    <w:uiPriority w:val="99"/>
    <w:rsid w:val="00296900"/>
    <w:pPr>
      <w:widowControl w:val="0"/>
      <w:autoSpaceDE w:val="0"/>
      <w:autoSpaceDN w:val="0"/>
      <w:adjustRightInd w:val="0"/>
      <w:spacing w:after="0" w:line="220" w:lineRule="exact"/>
      <w:ind w:firstLine="514"/>
      <w:jc w:val="both"/>
    </w:pPr>
    <w:rPr>
      <w:rFonts w:ascii="Times New Roman" w:hAnsi="Times New Roman"/>
      <w:sz w:val="24"/>
      <w:szCs w:val="24"/>
      <w:lang w:eastAsia="ru-RU"/>
    </w:rPr>
  </w:style>
  <w:style w:type="character" w:customStyle="1" w:styleId="FontStyle43">
    <w:name w:val="Font Style43"/>
    <w:uiPriority w:val="99"/>
    <w:rsid w:val="00296900"/>
    <w:rPr>
      <w:rFonts w:ascii="Times New Roman" w:hAnsi="Times New Roman"/>
      <w:sz w:val="18"/>
    </w:rPr>
  </w:style>
  <w:style w:type="table" w:styleId="TableGrid">
    <w:name w:val="Table Grid"/>
    <w:basedOn w:val="TableNormal"/>
    <w:uiPriority w:val="99"/>
    <w:rsid w:val="00E13753"/>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rsid w:val="000549C7"/>
    <w:pPr>
      <w:spacing w:after="0" w:line="240" w:lineRule="auto"/>
    </w:pPr>
    <w:rPr>
      <w:rFonts w:ascii="Courier New" w:eastAsia="Times New Roman" w:hAnsi="Courier New" w:cs="Courier New"/>
      <w:sz w:val="20"/>
      <w:szCs w:val="20"/>
      <w:lang w:eastAsia="ru-RU"/>
    </w:rPr>
  </w:style>
  <w:style w:type="character" w:customStyle="1" w:styleId="PlainTextChar">
    <w:name w:val="Plain Text Char"/>
    <w:basedOn w:val="DefaultParagraphFont"/>
    <w:link w:val="PlainText"/>
    <w:uiPriority w:val="99"/>
    <w:locked/>
    <w:rsid w:val="000549C7"/>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2020699114">
      <w:marLeft w:val="0"/>
      <w:marRight w:val="0"/>
      <w:marTop w:val="0"/>
      <w:marBottom w:val="0"/>
      <w:divBdr>
        <w:top w:val="none" w:sz="0" w:space="0" w:color="auto"/>
        <w:left w:val="none" w:sz="0" w:space="0" w:color="auto"/>
        <w:bottom w:val="none" w:sz="0" w:space="0" w:color="auto"/>
        <w:right w:val="none" w:sz="0" w:space="0" w:color="auto"/>
      </w:divBdr>
    </w:div>
    <w:div w:id="20206991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6</Pages>
  <Words>8209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Неизвестный</dc:creator>
  <cp:keywords/>
  <dc:description/>
  <cp:lastModifiedBy>Вера</cp:lastModifiedBy>
  <cp:revision>13</cp:revision>
  <dcterms:created xsi:type="dcterms:W3CDTF">2016-11-08T07:27:00Z</dcterms:created>
  <dcterms:modified xsi:type="dcterms:W3CDTF">2016-11-13T19:18:00Z</dcterms:modified>
</cp:coreProperties>
</file>