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D3A" w:rsidRDefault="001A6D3A" w:rsidP="003266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филиал МАОУ ОСОШ №1</w:t>
      </w:r>
    </w:p>
    <w:p w:rsidR="001A6D3A" w:rsidRDefault="001A6D3A" w:rsidP="0032662D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1A6D3A" w:rsidTr="00BA4978">
        <w:trPr>
          <w:trHeight w:val="1302"/>
          <w:jc w:val="center"/>
        </w:trPr>
        <w:tc>
          <w:tcPr>
            <w:tcW w:w="0" w:type="auto"/>
          </w:tcPr>
          <w:p w:rsidR="001A6D3A" w:rsidRDefault="001A6D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1A6D3A" w:rsidRDefault="001A6D3A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1A6D3A" w:rsidRDefault="001A6D3A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1A6D3A" w:rsidRDefault="001A6D3A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1A6D3A" w:rsidRDefault="001A6D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1A6D3A" w:rsidRDefault="001A6D3A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1A6D3A" w:rsidRDefault="001A6D3A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1A6D3A" w:rsidRDefault="001A6D3A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1A6D3A" w:rsidRDefault="001A6D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1A6D3A" w:rsidRDefault="001A6D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1A6D3A" w:rsidRDefault="001A6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1A6D3A" w:rsidRDefault="001A6D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1A6D3A" w:rsidRDefault="001A6D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1A6D3A" w:rsidRDefault="001A6D3A" w:rsidP="0032662D">
      <w:pPr>
        <w:jc w:val="center"/>
        <w:rPr>
          <w:sz w:val="28"/>
          <w:szCs w:val="28"/>
        </w:rPr>
      </w:pPr>
    </w:p>
    <w:p w:rsidR="001A6D3A" w:rsidRDefault="001A6D3A" w:rsidP="0032662D">
      <w:pPr>
        <w:rPr>
          <w:sz w:val="28"/>
          <w:szCs w:val="28"/>
        </w:rPr>
      </w:pPr>
    </w:p>
    <w:p w:rsidR="001A6D3A" w:rsidRDefault="001A6D3A" w:rsidP="0032662D">
      <w:pPr>
        <w:rPr>
          <w:sz w:val="28"/>
          <w:szCs w:val="28"/>
        </w:rPr>
      </w:pPr>
    </w:p>
    <w:p w:rsidR="001A6D3A" w:rsidRDefault="001A6D3A" w:rsidP="0032662D">
      <w:pPr>
        <w:rPr>
          <w:sz w:val="28"/>
          <w:szCs w:val="28"/>
        </w:rPr>
      </w:pPr>
    </w:p>
    <w:p w:rsidR="001A6D3A" w:rsidRDefault="001A6D3A" w:rsidP="0032662D">
      <w:pPr>
        <w:rPr>
          <w:sz w:val="28"/>
          <w:szCs w:val="28"/>
        </w:rPr>
      </w:pPr>
    </w:p>
    <w:p w:rsidR="001A6D3A" w:rsidRDefault="001A6D3A" w:rsidP="0032662D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1A6D3A" w:rsidRDefault="001A6D3A" w:rsidP="0032662D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по трудовому обучению</w:t>
      </w:r>
    </w:p>
    <w:p w:rsidR="001A6D3A" w:rsidRDefault="001A6D3A" w:rsidP="0032662D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1A6D3A" w:rsidRDefault="001A6D3A" w:rsidP="0032662D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3 класса  на 2016-2017 учебный год.</w:t>
      </w:r>
    </w:p>
    <w:p w:rsidR="001A6D3A" w:rsidRDefault="001A6D3A" w:rsidP="0032662D">
      <w:pPr>
        <w:tabs>
          <w:tab w:val="left" w:pos="3975"/>
        </w:tabs>
        <w:jc w:val="center"/>
        <w:rPr>
          <w:sz w:val="28"/>
          <w:szCs w:val="28"/>
        </w:rPr>
      </w:pPr>
    </w:p>
    <w:p w:rsidR="001A6D3A" w:rsidRDefault="001A6D3A" w:rsidP="0032662D">
      <w:pPr>
        <w:tabs>
          <w:tab w:val="left" w:pos="3975"/>
        </w:tabs>
        <w:rPr>
          <w:sz w:val="28"/>
          <w:szCs w:val="28"/>
        </w:rPr>
      </w:pPr>
    </w:p>
    <w:p w:rsidR="001A6D3A" w:rsidRDefault="001A6D3A" w:rsidP="0032662D">
      <w:pPr>
        <w:tabs>
          <w:tab w:val="left" w:pos="3975"/>
        </w:tabs>
        <w:jc w:val="right"/>
        <w:rPr>
          <w:sz w:val="28"/>
          <w:szCs w:val="28"/>
        </w:rPr>
      </w:pPr>
    </w:p>
    <w:p w:rsidR="001A6D3A" w:rsidRDefault="001A6D3A" w:rsidP="0032662D">
      <w:pPr>
        <w:tabs>
          <w:tab w:val="left" w:pos="3975"/>
        </w:tabs>
        <w:jc w:val="right"/>
        <w:rPr>
          <w:sz w:val="28"/>
          <w:szCs w:val="28"/>
        </w:rPr>
      </w:pPr>
    </w:p>
    <w:p w:rsidR="001A6D3A" w:rsidRDefault="001A6D3A" w:rsidP="0032662D">
      <w:pPr>
        <w:tabs>
          <w:tab w:val="left" w:pos="3975"/>
        </w:tabs>
        <w:jc w:val="right"/>
        <w:rPr>
          <w:sz w:val="28"/>
          <w:szCs w:val="28"/>
        </w:rPr>
      </w:pPr>
    </w:p>
    <w:p w:rsidR="001A6D3A" w:rsidRDefault="001A6D3A" w:rsidP="0032662D">
      <w:pPr>
        <w:tabs>
          <w:tab w:val="left" w:pos="3975"/>
        </w:tabs>
        <w:rPr>
          <w:sz w:val="28"/>
          <w:szCs w:val="28"/>
        </w:rPr>
      </w:pPr>
    </w:p>
    <w:p w:rsidR="001A6D3A" w:rsidRDefault="001A6D3A" w:rsidP="0032662D">
      <w:pPr>
        <w:tabs>
          <w:tab w:val="left" w:pos="3975"/>
        </w:tabs>
        <w:rPr>
          <w:sz w:val="28"/>
          <w:szCs w:val="28"/>
        </w:rPr>
      </w:pPr>
    </w:p>
    <w:p w:rsidR="001A6D3A" w:rsidRDefault="001A6D3A" w:rsidP="0032662D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1A6D3A" w:rsidRDefault="001A6D3A" w:rsidP="0032662D">
      <w:pPr>
        <w:tabs>
          <w:tab w:val="left" w:pos="3975"/>
        </w:tabs>
        <w:jc w:val="center"/>
        <w:rPr>
          <w:sz w:val="28"/>
          <w:szCs w:val="28"/>
        </w:rPr>
      </w:pPr>
    </w:p>
    <w:p w:rsidR="001A6D3A" w:rsidRDefault="001A6D3A" w:rsidP="0032662D">
      <w:pPr>
        <w:rPr>
          <w:sz w:val="28"/>
          <w:szCs w:val="28"/>
        </w:rPr>
      </w:pPr>
    </w:p>
    <w:p w:rsidR="001A6D3A" w:rsidRDefault="001A6D3A" w:rsidP="0032662D">
      <w:pPr>
        <w:rPr>
          <w:sz w:val="28"/>
          <w:szCs w:val="28"/>
        </w:rPr>
      </w:pPr>
    </w:p>
    <w:p w:rsidR="001A6D3A" w:rsidRDefault="001A6D3A" w:rsidP="0032662D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1A6D3A" w:rsidRDefault="001A6D3A" w:rsidP="0032662D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1A6D3A" w:rsidRDefault="001A6D3A" w:rsidP="0032662D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A6D3A" w:rsidRDefault="001A6D3A" w:rsidP="0032662D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1A6D3A" w:rsidRDefault="001A6D3A" w:rsidP="0032662D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1A6D3A" w:rsidRDefault="001A6D3A" w:rsidP="0032662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1A6D3A" w:rsidRDefault="001A6D3A" w:rsidP="00B26BFF">
      <w:pPr>
        <w:jc w:val="center"/>
        <w:rPr>
          <w:noProof/>
        </w:rPr>
      </w:pPr>
    </w:p>
    <w:p w:rsidR="001A6D3A" w:rsidRDefault="001A6D3A" w:rsidP="00B26BFF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1A6D3A" w:rsidRPr="00DC179B" w:rsidRDefault="001A6D3A" w:rsidP="00B26BFF">
      <w:pPr>
        <w:jc w:val="center"/>
        <w:rPr>
          <w:b/>
          <w:sz w:val="28"/>
          <w:szCs w:val="28"/>
        </w:rPr>
      </w:pPr>
    </w:p>
    <w:p w:rsidR="001A6D3A" w:rsidRDefault="001A6D3A" w:rsidP="00B26BFF">
      <w:pPr>
        <w:ind w:firstLine="540"/>
        <w:jc w:val="both"/>
      </w:pPr>
      <w:r>
        <w:t xml:space="preserve">Рабочая программа по трудовому обучению разработана на основе авторской учебной программы «Программы специальных (коррекционных) образовательных учреждений </w:t>
      </w:r>
      <w:r>
        <w:rPr>
          <w:lang w:val="en-US"/>
        </w:rPr>
        <w:t>VIII</w:t>
      </w:r>
      <w:r w:rsidRPr="00D84771">
        <w:t xml:space="preserve"> </w:t>
      </w:r>
      <w:r>
        <w:t xml:space="preserve">вида подготовительный, 1-4 классы» под редакцией   В. В. Воронковой, 2013г. </w:t>
      </w:r>
    </w:p>
    <w:p w:rsidR="001A6D3A" w:rsidRPr="00F16B94" w:rsidRDefault="001A6D3A" w:rsidP="00B26BFF">
      <w:pPr>
        <w:rPr>
          <w:color w:val="181910"/>
        </w:rPr>
      </w:pPr>
      <w:r w:rsidRPr="00F16B94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1A6D3A" w:rsidRPr="00C60A65" w:rsidRDefault="001A6D3A" w:rsidP="00B26BFF">
      <w:pPr>
        <w:tabs>
          <w:tab w:val="left" w:pos="1800"/>
        </w:tabs>
        <w:ind w:firstLine="540"/>
      </w:pPr>
      <w:r>
        <w:t>Данная рабочая программа разработана на основе следующих документов:</w:t>
      </w:r>
    </w:p>
    <w:p w:rsidR="001A6D3A" w:rsidRDefault="001A6D3A" w:rsidP="00B26BF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</w:t>
      </w:r>
    </w:p>
    <w:p w:rsidR="001A6D3A" w:rsidRPr="006E5F22" w:rsidRDefault="001A6D3A" w:rsidP="00B26BF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1. </w:t>
      </w:r>
      <w:r w:rsidRPr="00C60A65">
        <w:t>Закон РФ «Об образовании».</w:t>
      </w:r>
    </w:p>
    <w:p w:rsidR="001A6D3A" w:rsidRPr="00F16B94" w:rsidRDefault="001A6D3A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2. </w:t>
      </w:r>
      <w:r w:rsidRPr="006E5F22">
        <w:rPr>
          <w:color w:val="000000"/>
        </w:rPr>
        <w:t>Письмо МО РФ от 03 апреля 2003 г. № 27/2722-6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"Об организаци</w:t>
      </w:r>
      <w:r>
        <w:rPr>
          <w:rStyle w:val="Strong"/>
          <w:color w:val="000000"/>
        </w:rPr>
        <w:t>и</w:t>
      </w:r>
      <w:r w:rsidRPr="00F16B94">
        <w:rPr>
          <w:rStyle w:val="Strong"/>
          <w:color w:val="000000"/>
        </w:rPr>
        <w:t xml:space="preserve"> работы с обучающимися, имеющими сложный дефект"</w:t>
      </w:r>
    </w:p>
    <w:p w:rsidR="001A6D3A" w:rsidRPr="00F16B94" w:rsidRDefault="001A6D3A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3. </w:t>
      </w:r>
      <w:r w:rsidRPr="009B7FDF">
        <w:rPr>
          <w:color w:val="000000"/>
        </w:rPr>
        <w:t>Письмо МО РФ от 05.03.2001 № 29/1428-6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1A6D3A" w:rsidRPr="00F16B94" w:rsidRDefault="001A6D3A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4. </w:t>
      </w:r>
      <w:r w:rsidRPr="009B7FDF">
        <w:rPr>
          <w:color w:val="000000"/>
        </w:rPr>
        <w:t>Письмо МИНПРОСА РСФСР от 08.07.1980 № 281-м, Минздрава РСФСР от 28.07.1980 № 17-13-186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1A6D3A" w:rsidRPr="00F16B94" w:rsidRDefault="001A6D3A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5. </w:t>
      </w:r>
      <w:r w:rsidRPr="009B7FDF">
        <w:rPr>
          <w:color w:val="000000"/>
        </w:rPr>
        <w:t>Приказ МО РФ от 05 февраля 2002 г. №334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1A6D3A" w:rsidRPr="000C54EF" w:rsidRDefault="001A6D3A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6. </w:t>
      </w:r>
      <w:r w:rsidRPr="009B7FDF">
        <w:rPr>
          <w:color w:val="000000"/>
        </w:rPr>
        <w:t>Инструктивное письмо МО РФ от 4 сентября 1997 г. № 48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 специфике деятельности специальных (кор</w:t>
      </w:r>
      <w:r>
        <w:rPr>
          <w:rStyle w:val="Strong"/>
          <w:color w:val="000000"/>
        </w:rPr>
        <w:t>рекционных) образовательных учре</w:t>
      </w:r>
      <w:r w:rsidRPr="00F16B94">
        <w:rPr>
          <w:rStyle w:val="Strong"/>
          <w:color w:val="000000"/>
        </w:rPr>
        <w:t xml:space="preserve">ждений I </w:t>
      </w:r>
      <w:r>
        <w:rPr>
          <w:rStyle w:val="Strong"/>
          <w:color w:val="000000"/>
        </w:rPr>
        <w:t>– 8 вида».</w:t>
      </w:r>
    </w:p>
    <w:p w:rsidR="001A6D3A" w:rsidRPr="00F16B94" w:rsidRDefault="001A6D3A" w:rsidP="00B26BFF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7. </w:t>
      </w:r>
      <w:r w:rsidRPr="00DA080A">
        <w:rPr>
          <w:color w:val="000000"/>
        </w:rPr>
        <w:t>Письмо  от 18 апреля 2008 г. № АФ-150/06 Министерства Образования и науки Российской Федерации </w:t>
      </w:r>
      <w:r w:rsidRPr="00F16B94">
        <w:rPr>
          <w:color w:val="000000"/>
        </w:rPr>
        <w:t> 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 создании условий для получения обр</w:t>
      </w:r>
      <w:r>
        <w:rPr>
          <w:rStyle w:val="Strong"/>
          <w:color w:val="000000"/>
        </w:rPr>
        <w:t>азования детьми с ограниченн</w:t>
      </w:r>
      <w:r w:rsidRPr="00F16B94">
        <w:rPr>
          <w:rStyle w:val="Strong"/>
          <w:color w:val="000000"/>
        </w:rPr>
        <w:t>ыми возможностями здоровья и детьми-инвалидами"</w:t>
      </w:r>
    </w:p>
    <w:p w:rsidR="001A6D3A" w:rsidRPr="00DA080A" w:rsidRDefault="001A6D3A" w:rsidP="00B26BFF">
      <w:pPr>
        <w:spacing w:before="100" w:beforeAutospacing="1" w:after="100" w:afterAutospacing="1"/>
        <w:rPr>
          <w:rStyle w:val="Strong"/>
          <w:b w:val="0"/>
          <w:bCs w:val="0"/>
        </w:rPr>
      </w:pPr>
      <w:r>
        <w:t xml:space="preserve">8. </w:t>
      </w:r>
      <w:r w:rsidRPr="00DA080A">
        <w:t>Письмо Министерства Образования Российской Федерации от 14 марта 2001 г. № 29/1448-6</w:t>
      </w:r>
      <w:r>
        <w:t xml:space="preserve"> </w:t>
      </w:r>
      <w:r w:rsidRPr="00F16B94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1A6D3A" w:rsidRPr="0014497B" w:rsidRDefault="001A6D3A" w:rsidP="00B26BFF">
      <w:pPr>
        <w:spacing w:before="100" w:beforeAutospacing="1" w:after="100" w:afterAutospacing="1"/>
        <w:rPr>
          <w:bCs/>
          <w:color w:val="000000"/>
        </w:rPr>
      </w:pPr>
      <w:r>
        <w:rPr>
          <w:rStyle w:val="Strong"/>
          <w:b w:val="0"/>
          <w:color w:val="000000"/>
        </w:rPr>
        <w:t>9.</w:t>
      </w:r>
      <w:r>
        <w:rPr>
          <w:rStyle w:val="Strong"/>
          <w:color w:val="000000"/>
        </w:rPr>
        <w:t xml:space="preserve"> </w:t>
      </w:r>
      <w:r w:rsidRPr="0090466E">
        <w:rPr>
          <w:rStyle w:val="Strong"/>
          <w:b w:val="0"/>
          <w:color w:val="000000"/>
        </w:rPr>
        <w:t>«</w:t>
      </w:r>
      <w:r w:rsidRPr="0090466E">
        <w:rPr>
          <w:rStyle w:val="Strong"/>
          <w:color w:val="000000"/>
        </w:rPr>
        <w:t>Положение о промежуточной аттестации учащихся Омутинской коррекционной школы» -</w:t>
      </w:r>
      <w:r>
        <w:rPr>
          <w:rStyle w:val="Strong"/>
          <w:color w:val="000000"/>
        </w:rPr>
        <w:t xml:space="preserve"> </w:t>
      </w:r>
      <w:r w:rsidRPr="0090466E">
        <w:rPr>
          <w:rStyle w:val="Strong"/>
          <w:color w:val="000000"/>
        </w:rPr>
        <w:t>Приказ ОКШ от 03.09.2013г</w:t>
      </w:r>
      <w:r w:rsidRPr="0090466E">
        <w:rPr>
          <w:rStyle w:val="Strong"/>
          <w:b w:val="0"/>
          <w:color w:val="000000"/>
        </w:rPr>
        <w:t>.</w:t>
      </w:r>
    </w:p>
    <w:p w:rsidR="001A6D3A" w:rsidRDefault="001A6D3A" w:rsidP="00B26BFF">
      <w:pPr>
        <w:tabs>
          <w:tab w:val="left" w:pos="1800"/>
        </w:tabs>
        <w:jc w:val="both"/>
      </w:pPr>
      <w:r>
        <w:tab/>
      </w:r>
      <w:r>
        <w:tab/>
      </w:r>
      <w:r>
        <w:tab/>
      </w:r>
    </w:p>
    <w:p w:rsidR="001A6D3A" w:rsidRDefault="001A6D3A" w:rsidP="00B26BFF">
      <w:pPr>
        <w:ind w:firstLine="540"/>
        <w:jc w:val="both"/>
      </w:pPr>
      <w:r w:rsidRPr="00A51C4C">
        <w:rPr>
          <w:b/>
          <w:u w:val="single"/>
        </w:rPr>
        <w:t>Целью</w:t>
      </w:r>
      <w:r w:rsidRPr="00BD05D3">
        <w:rPr>
          <w:b/>
        </w:rPr>
        <w:t xml:space="preserve"> </w:t>
      </w:r>
      <w:r>
        <w:t>данной программы является:</w:t>
      </w:r>
    </w:p>
    <w:p w:rsidR="001A6D3A" w:rsidRDefault="001A6D3A" w:rsidP="00B26BFF">
      <w:pPr>
        <w:numPr>
          <w:ilvl w:val="0"/>
          <w:numId w:val="1"/>
        </w:numPr>
        <w:ind w:left="0" w:firstLine="900"/>
        <w:jc w:val="both"/>
      </w:pPr>
      <w:r>
        <w:t>оказание существенного воздействия на интеллектуальную, эмоциональную и двигательную сферы;</w:t>
      </w:r>
    </w:p>
    <w:p w:rsidR="001A6D3A" w:rsidRDefault="001A6D3A" w:rsidP="00B26BFF">
      <w:pPr>
        <w:numPr>
          <w:ilvl w:val="0"/>
          <w:numId w:val="1"/>
        </w:numPr>
        <w:ind w:left="0" w:firstLine="900"/>
        <w:jc w:val="both"/>
      </w:pPr>
      <w:r>
        <w:t>способствовать формированию личности ребенка;</w:t>
      </w:r>
    </w:p>
    <w:p w:rsidR="001A6D3A" w:rsidRDefault="001A6D3A" w:rsidP="00B26BFF">
      <w:pPr>
        <w:numPr>
          <w:ilvl w:val="0"/>
          <w:numId w:val="1"/>
        </w:numPr>
        <w:ind w:left="0" w:firstLine="900"/>
        <w:jc w:val="both"/>
      </w:pPr>
      <w:r>
        <w:t>воспитание положительных навыков и привычек.</w:t>
      </w:r>
    </w:p>
    <w:p w:rsidR="001A6D3A" w:rsidRDefault="001A6D3A" w:rsidP="00B26BFF">
      <w:pPr>
        <w:ind w:firstLine="540"/>
        <w:jc w:val="both"/>
      </w:pPr>
    </w:p>
    <w:p w:rsidR="001A6D3A" w:rsidRDefault="001A6D3A" w:rsidP="00B26BFF">
      <w:pPr>
        <w:tabs>
          <w:tab w:val="left" w:pos="2025"/>
        </w:tabs>
        <w:ind w:firstLine="540"/>
        <w:jc w:val="both"/>
      </w:pPr>
      <w:r>
        <w:t xml:space="preserve">На уроках  по трудовому обучению ставятся  следующие основные </w:t>
      </w:r>
      <w:r w:rsidRPr="00A51C4C">
        <w:rPr>
          <w:b/>
          <w:u w:val="single"/>
        </w:rPr>
        <w:t>задачи:</w:t>
      </w:r>
    </w:p>
    <w:p w:rsidR="001A6D3A" w:rsidRDefault="001A6D3A" w:rsidP="00B26BF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воспитание положительных качеств личности ученика (трудолюбия, настойчивости, умения работать в коллективе и т. д.);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уважение к людям труда;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ориентироваться в задании (анализировать объект, условия работы);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контролировать свою работу (определять правильность действий и результатов, оценивать качество готовых изделий).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</w:t>
      </w:r>
    </w:p>
    <w:p w:rsidR="001A6D3A" w:rsidRDefault="001A6D3A" w:rsidP="00B26BF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Вся работа на уроках носить целенаправленный характер, способствует развитию самостоятельности учащихся при выполнении трудовых заданий, подготавливает их к общетехническому труду, который осуществляется на базе школьных мастерских.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Уроки труда тесно связаны с уроками чтения и развития речи, рисования, математики.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Предусмотрены следующие виды труда: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глиной и пластилином;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природными материалами;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бумагой и картоном;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текстильными материалами;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проволокой и металлоконструктором;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древесиной.</w:t>
      </w:r>
    </w:p>
    <w:p w:rsidR="001A6D3A" w:rsidRDefault="001A6D3A" w:rsidP="00B26BF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целях ознакомления учащихся младших классов с видами и характером профессионального труда предусмотрены экскурсии в мастерские школы.</w:t>
      </w:r>
    </w:p>
    <w:p w:rsidR="001A6D3A" w:rsidRPr="000521FC" w:rsidRDefault="001A6D3A" w:rsidP="000521F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A6D3A" w:rsidRPr="000521FC" w:rsidRDefault="001A6D3A" w:rsidP="00A527A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3 класс</w:t>
      </w:r>
    </w:p>
    <w:p w:rsidR="001A6D3A" w:rsidRPr="000521FC" w:rsidRDefault="001A6D3A" w:rsidP="00A527AC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0521FC">
        <w:rPr>
          <w:color w:val="000000"/>
        </w:rPr>
        <w:t>(2 ч в неделю)</w:t>
      </w:r>
    </w:p>
    <w:p w:rsidR="001A6D3A" w:rsidRPr="00A527AC" w:rsidRDefault="001A6D3A" w:rsidP="000521FC">
      <w:pPr>
        <w:shd w:val="clear" w:color="auto" w:fill="FFFFFF"/>
        <w:jc w:val="center"/>
        <w:rPr>
          <w:b/>
          <w:color w:val="000000"/>
        </w:rPr>
      </w:pPr>
      <w:r w:rsidRPr="00A527AC">
        <w:rPr>
          <w:b/>
          <w:color w:val="000000"/>
        </w:rPr>
        <w:t>Первая    четверть</w:t>
      </w:r>
    </w:p>
    <w:p w:rsidR="001A6D3A" w:rsidRPr="000521FC" w:rsidRDefault="001A6D3A" w:rsidP="00A527AC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ПРИРОДНЫМИ МАТЕРИАЛАМИ</w:t>
      </w:r>
      <w:r w:rsidRPr="000521FC">
        <w:rPr>
          <w:rStyle w:val="apple-converted-space"/>
          <w:b/>
          <w:bCs/>
          <w:color w:val="000000"/>
        </w:rPr>
        <w:t> </w:t>
      </w:r>
      <w:r w:rsidRPr="000521FC">
        <w:rPr>
          <w:b/>
          <w:bCs/>
          <w:color w:val="000000"/>
        </w:rPr>
        <w:br/>
        <w:t>(МНОГОДЕТАЛЬНЫЕ ОБЪЕМНЫЕ ИЗДЕЛИЯ)</w:t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rStyle w:val="Strong"/>
          <w:color w:val="000000"/>
          <w:shd w:val="clear" w:color="auto" w:fill="FFFFFF"/>
        </w:rPr>
        <w:t>      </w:t>
      </w:r>
      <w:r w:rsidRPr="000521FC">
        <w:rPr>
          <w:color w:val="000000"/>
          <w:shd w:val="clear" w:color="auto" w:fill="FFFFFF"/>
        </w:rPr>
        <w:t>Экскурсия в природу с целью сбора природного материала.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жирафа из кукурузных початков, моркови, кочерыжек, палочек и бумажных деталей.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рисунку паука из скорлупы грецкого ореха, плюски желудя, проволоки, пластилина.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Свойства материалов, используемые при работе: цвет, форма, величина. Виды соединений. Инструменты, применяемые при работе: шило, нож, ножницы, кисть. Клеящие составы: БФ, казеиновый клей. Применение и назначение материалоотходов в сочетании с природными (бумага, обрезки кожи, проволока, поролон и т. д.).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Организация рабочего места и соблюдение санитарно-гигиенических навыков.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Соединение деталей с помощью пластилина, клея, палочек, проволоки. Рациональное использование случайных материалов.</w:t>
      </w:r>
    </w:p>
    <w:p w:rsidR="001A6D3A" w:rsidRDefault="001A6D3A" w:rsidP="0056364A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A6D3A" w:rsidRPr="000521FC" w:rsidRDefault="001A6D3A" w:rsidP="0056364A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 И КАРТОНОМ</w:t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Окантовка картона полосками бумаги, листом. Изготовление по образцу подложек квадратной и прямоугольной формы для крепления плоских природных материалов, для наклеивания различных вырезок (дидактический материал, лото). Слабые учащиеся выполняют работу с помощью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Назначение окантовки в изделиях из картона. Материалы, применяемые для окантовки, — переплетные ткани: коленкор, ледерин или бумажные заменители этих тканей. Клеящие составы: казеиновый клей, ПВА, декстриновый клей.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Разметка бумаги и картона по линейке. Вырезание и намазывание клеем окантовочных полосок. Приемы обработки углов изделий при окантовке.</w:t>
      </w:r>
    </w:p>
    <w:p w:rsidR="001A6D3A" w:rsidRPr="000521FC" w:rsidRDefault="001A6D3A" w:rsidP="0056364A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ПРОВОЛОКОЙ</w:t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Экскурсия в слесарную мастерскую.</w:t>
      </w:r>
      <w:r w:rsidRPr="000521FC">
        <w:rPr>
          <w:color w:val="000000"/>
        </w:rPr>
        <w:br/>
      </w:r>
      <w:r>
        <w:rPr>
          <w:color w:val="000000"/>
          <w:shd w:val="clear" w:color="auto" w:fill="FFFFFF"/>
        </w:rPr>
        <w:t>      Выпр</w:t>
      </w:r>
      <w:r w:rsidRPr="000521FC">
        <w:rPr>
          <w:color w:val="000000"/>
          <w:shd w:val="clear" w:color="auto" w:fill="FFFFFF"/>
        </w:rPr>
        <w:t>авление проволоки волочением, сгибание ее под прямым углом, отрезание кусачками по заданному размеру. Изготовление деталей для работы с природным материалом.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и контурному рисунку стилизованных фигурок рыб, птиц, животных. Выполнение изделия по показу приемов работы учителем.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Элементарные сведения о назначении и применении проволоки. Элементарные сведения о видах проволоки (медная, алюминиевая, стальная). Свойства проволоки: сгибается, ломается, отрезается кусачками; тонкая и толстая, мягкая и жесткая (упругая). Инструменты для работы с проволокой, их назначение и применение: кусачки, плоскогубцы, молоток. Правила безопасной работы. Организация рабочего места, соблюдение санитарно-гигиенических требований при работе с проволокой.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Правильная хватка инструмента. Сгибание проволоки плоскогубцами, молотком. Резание проволоки кусачками.</w:t>
      </w:r>
      <w:r w:rsidRPr="000521FC">
        <w:rPr>
          <w:color w:val="000000"/>
        </w:rPr>
        <w:br/>
      </w:r>
    </w:p>
    <w:p w:rsidR="001A6D3A" w:rsidRPr="000521FC" w:rsidRDefault="001A6D3A" w:rsidP="00B67403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ДРЕВЕСИНОЙ</w:t>
      </w:r>
    </w:p>
    <w:p w:rsidR="001A6D3A" w:rsidRDefault="001A6D3A" w:rsidP="00B67403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1A6D3A" w:rsidRPr="00B67403" w:rsidRDefault="001A6D3A" w:rsidP="00B67403">
      <w:pPr>
        <w:shd w:val="clear" w:color="auto" w:fill="FFFFFF"/>
        <w:rPr>
          <w:color w:val="000000"/>
        </w:rPr>
      </w:pP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Экскурсия в столярную мастерскую.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Выполнение упражнений: сломать лучину, расколоть ножом небольшую заготовку вдоль волокон, срезать под углом, зачистить наждачной бумагой. Изготовление подставок квадратной и прямоугольной формы из фанеры для изделий из природных материалов и макетов, сделанных в 1 и 2 классах.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флажков и цветов к празднику из бумаги и палочек, обработанных напильником и наждачной бумагой.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плечиков для одежды из круглой палочки и проволоки, колышков из палочек квадратного сечения для комнатных цветов. Выполнение изделий по показу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Элементарные сведения о назначении и применении древесины. Свойства древесины: ломается, гнется, режется, раскалывается вдоль волокон. Организация рабочего места, правила безопасной работы и соблюдение санитарно-гигиенических требований при работе с древесиной. Инструменты и приспособления.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Правильная хватка инструмента. Строгание и зачистка древесины напильником и наждачной бумагой.</w:t>
      </w:r>
      <w:r w:rsidRPr="000521FC">
        <w:rPr>
          <w:color w:val="000000"/>
        </w:rPr>
        <w:br/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Умения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Самостоятельная ориентировка в задании. Самостоятельное сравнивание образца с натуральным объектом, чучелом, игрушкой. Составление плана работы самостоятельно и по вопросам учителя. Подбор материалов и инструментов для работы вначале с помощью учителя, а затем самостоятельно. Выполнение изделий с помощью учителя и самостоятельно. Умение придерживаться плана при выполнении изделия. Осуществлять необходимые контрольные действия. Отчет о последовательности изготовления изделия. Отчет о технологии изготовления отдельных частей изделия по вопросам учителя с употреблением в речи технических терминов. Анализ своего изделия и изделия товарища. Пространственная ориентировка при выполнении плоскостных и объемных работ, правильное расположение деталей, соблюдение пропорций. Употребление в речи слов, обозначающих пространственные признаки предметов и пространственные отношения предметов, закрепление слов и фраз, усвоенных в 1 и 2 классах.</w:t>
      </w:r>
      <w:r w:rsidRPr="000521FC">
        <w:rPr>
          <w:color w:val="000000"/>
        </w:rPr>
        <w:br/>
      </w:r>
    </w:p>
    <w:p w:rsidR="001A6D3A" w:rsidRPr="0056364A" w:rsidRDefault="001A6D3A" w:rsidP="0056364A">
      <w:pPr>
        <w:shd w:val="clear" w:color="auto" w:fill="FFFFFF"/>
        <w:jc w:val="center"/>
        <w:rPr>
          <w:b/>
          <w:color w:val="000000"/>
        </w:rPr>
      </w:pPr>
      <w:r w:rsidRPr="0056364A">
        <w:rPr>
          <w:b/>
          <w:color w:val="000000"/>
        </w:rPr>
        <w:t>Вторая   четверть</w:t>
      </w:r>
    </w:p>
    <w:p w:rsidR="001A6D3A" w:rsidRPr="000521FC" w:rsidRDefault="001A6D3A" w:rsidP="0056364A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ПРИРОДНЫМИ МАТЕРИАЛАМИ</w:t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1A6D3A" w:rsidRDefault="001A6D3A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замыслу объемных изделий из различных материалов (после экскурсий, чтения книг, просмотра кинофильма).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Свойства природных материалов, используемые в работе: твердость, величина, цвет, разнообразные формы. Инструменты: шило, нож, кисть. Клеящие составы: БФ, столярный клей. Соблюдение санитарно-гигиенических требований.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Компоновка различных деталей с помощью клея, проволоки, ниток.</w:t>
      </w:r>
      <w:r w:rsidRPr="000521FC">
        <w:rPr>
          <w:color w:val="000000"/>
        </w:rPr>
        <w:br/>
      </w:r>
    </w:p>
    <w:p w:rsidR="001A6D3A" w:rsidRPr="000521FC" w:rsidRDefault="001A6D3A" w:rsidP="000521FC"/>
    <w:p w:rsidR="001A6D3A" w:rsidRPr="000521FC" w:rsidRDefault="001A6D3A" w:rsidP="0056364A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МЕТАЛЛОКОНСТРУКТОРОМ</w:t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Упражнения в завинчивании гайки рукой. Сборка по образцу треугольника из трех плоских планок. Выполнение приемов работы ключом и отверткой.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Сборка по образцу квадрата из двух больших скоб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5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двух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5</w:t>
      </w:r>
      <w:r w:rsidRPr="000521FC">
        <w:rPr>
          <w:color w:val="000000"/>
          <w:shd w:val="clear" w:color="auto" w:fill="FFFFFF"/>
        </w:rPr>
        <w:t>, прямоугольника из двух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3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двух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9.</w:t>
      </w:r>
      <w:r w:rsidRPr="000521FC">
        <w:rPr>
          <w:color w:val="000000"/>
          <w:shd w:val="clear" w:color="auto" w:fill="FFFFFF"/>
        </w:rPr>
        <w:t>Составление из собранных плоских фигур более сложных (домик, машина, паровоз).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Разборка собранных изделий.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Сборка по образцу лопатки из большого квадрата и планки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10,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грабель из планки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5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(колодка), планки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11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(ручка), трех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2</w:t>
      </w:r>
      <w:r w:rsidRPr="000521FC">
        <w:rPr>
          <w:color w:val="000000"/>
          <w:shd w:val="clear" w:color="auto" w:fill="FFFFFF"/>
        </w:rPr>
        <w:t>(зубья). Разборка изделий. Слабые учащиеся делают только лопатку.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Сборка по образцу лесенки из двух длинных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11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четырех-пяти скобок. Разборка лесенки. Слабые учащиеся выполняют работу по заделу.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Сборка стола по образцу из большой пластины (крышка), малого плато (царга), четырех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5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(ножки). Разборка стола. Слабые учащиеся выполняют работу с помощью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Сборка по образцу и техническому рисунку стула из малого плато, двух коротких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5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(передние ножки), двух планок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9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и скобы. Разборка. Слабые учащиеся выполняют работу по заделу.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Элементарные сведения о профессии слесаря. Ознакомление с наборами «Школьник», «Металлический конструктор». Детали конструктора: плато, планки, скобы, винты, гайки. Инструменты: ключ, отвертка.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Подбор планок по счету отверстий. Установка скоб, соединение деталей винтами и гайками. Завинчивание и отвинчивание рукой и инструментами. Правильная хватка инструментов.</w:t>
      </w:r>
    </w:p>
    <w:p w:rsidR="001A6D3A" w:rsidRPr="000521FC" w:rsidRDefault="001A6D3A" w:rsidP="00B67403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 И КАРТОНОМ</w:t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Разметка картона и бумаги по шаблонам сложной конфигурации.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елочных игрушек.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плоских карнавальных полумасок и масок из тонкого картона и плотной бумаги. Отделка изделий аппликативными украшениями.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из тонкого картона и плотной бумаги карнавальных головных уборов (кокошник, шапочка с козырьком). Отделка изделий аппликативными украшениями. Работа выполняется по показу учителя.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Сорта картона, применяемые для оформительских работ. Применение других материалов в сочетании с картоном и бумагой (нитки, тесьма, материалоотходы — поролон, обрезки кожи, фольги и др.). Организация рабочего места и санитарно-гигиенические требования при работе с картоном и другими материалами.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Разметка картона и бумаги по шаблонам. Резание картона ножницами по кривым и прямым линиям. Прорезание отверстий в картоне. Пришивание тесьмы и других материалов к деталям из картона.</w:t>
      </w:r>
      <w:r w:rsidRPr="000521FC">
        <w:rPr>
          <w:color w:val="000000"/>
        </w:rPr>
        <w:br/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Умения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Самостоятельная ориентировка в задании. Самостоятельное сравнивание образца с натуральным объектом, чучелом, игрушкой, иллюстрацией. Самостоятельное составление плана работы, текущий контроль выполнения изделия.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Подбор материалов и инструментов для работы частично с помощью учителя и самостоятельно. Выполнение первых изделий с помощью учителя, остальных — самостоятельно. Самостоятельный отчет об этапах изготовления изделия. Отчет о технологии изготовления отдельных частей изделия по вопросам учителя. Анализ своего изделия и изделия товарища. Употребление в речи технической терминологии. Пространственная ориентировка при выполнении плоскостных и объемных работ, соблюдение пропорций и размеров, правильное расположение деталей. Употребление в речи слов, обозначающих пространственные признаки предметов, и слов, обозначающих пространственные отношения предметов. Закрепление материала 1—2 классов.</w:t>
      </w:r>
    </w:p>
    <w:p w:rsidR="001A6D3A" w:rsidRPr="00B67403" w:rsidRDefault="001A6D3A" w:rsidP="00B67403">
      <w:pPr>
        <w:shd w:val="clear" w:color="auto" w:fill="FFFFFF"/>
        <w:jc w:val="center"/>
        <w:rPr>
          <w:b/>
          <w:color w:val="000000"/>
        </w:rPr>
      </w:pPr>
      <w:r w:rsidRPr="00B67403">
        <w:rPr>
          <w:b/>
          <w:color w:val="000000"/>
        </w:rPr>
        <w:t>Третья   четверть</w:t>
      </w:r>
    </w:p>
    <w:p w:rsidR="001A6D3A" w:rsidRDefault="001A6D3A" w:rsidP="00B67403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A6D3A" w:rsidRPr="000521FC" w:rsidRDefault="001A6D3A" w:rsidP="00B67403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 И КАРТОНОМ</w:t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Упражнения в разметке бумаги и картона по линейке. Нанесение рицовки ножом по линейке с фальцем.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обложки для проездного билета.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складной доски для игры в шашки.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папки для тетрадей без клапанов, с завязками.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Элементарные понятия о профессии картонажника-переплетчика. Технологические особенности изделий из бумаги и картона (детали изделий склеивают и сшивают). Понятие о многодетальных изделиях. Понятие о группах инструментов и их назначении: для разметки и для обработки. Ознакомление со свойствами и назначением переплетных материалов: коленкора, ледерина, тесьмы. Клеящие составы: клейстер, клей промышленного производства. Организация рабочего места и санитарно-гигиенические требования при работе с бумагой и картоном.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Разметка по линейке. Применение ученического циркуля для разметки картона и бумаги. Нанесение рицовки по линейке с фальцем.</w:t>
      </w:r>
    </w:p>
    <w:p w:rsidR="001A6D3A" w:rsidRPr="000521FC" w:rsidRDefault="001A6D3A" w:rsidP="000521FC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ТЕКСТИЛЬНЫМИ МАТЕРИАЛАМИ</w:t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Ознакомление с косым обметочным стежком. Упражнения на полосе тонкого картона по готовым проколам.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закладки из фотопленки с цветным вкладышем. Оформление концов закладки кисточками.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Пришивание косыми стежками вешалки из тесьмы к полотенцу.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кармашка из клеенки или бархатной бумаги для счетных палочек, ножниц. Обметывание боковых срезов кармашка по готовым проколам косым стежком. Слабые учащиеся выполняют работу по заделу.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подушечки-прихватки по самостоятельно составленной выкройке из нескольких сложенных вместе кусочков разноцветной ткани (сметывание по краям и по диагонали, обметывание краев косым стежком).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Назначение косого обметочного стежка. Нитки, ткани, их свойства и назначение. Инструменты, применяемые при работе с текстильными материалами. Организация рабочего места, соблюдение санитарно-гигиенических требований.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Правильное пользование иглой и наперстком. Выполнение косого обметочного стежка: введение иглы сверху вниз в вертикальном положении относительно полосы ткани, направление строчки слева направо. Пришивание вешалки и обметывание боковых срезов мешочка, подушечки-прихватки косыми стежками.</w:t>
      </w:r>
    </w:p>
    <w:p w:rsidR="001A6D3A" w:rsidRPr="000521FC" w:rsidRDefault="001A6D3A" w:rsidP="003A3789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ДРЕВЕСИНОЙ</w:t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Подготовительные упражнения: вбить гвоздь в древесину мягкой породы, извлечь гвоздь и распрямить, подготовить буравчиком гнездо для шурупа, ввернуть шуруп.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по образцу из готовых полуфабрикатов кукольной мебели с применением соединения деталей на гвоздях (стол, стул, кресло, кровать).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Самостоятельное изготовление по образцу из полуфабрикатов несложных игрушек-лопаток, носилок, корабликов.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Элементарные понятия о видах материалов из древесины: доске, бруске, клееной фанере. Технологические особенности изделий из древесины — детали соединяют гвоздями и шурупами. Инструменты для работы с деревом: нож, шило, буравчик, молоток, клещи, отвертка, их назначение и применение. Понятие длины, ширины и толщины бруска. Организация рабочего места, санитарно-гигиенические требования.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Правильная хватка инструмента. Работа буравчиком и отверткой. Подготовка полуфабрикатов из древесины к работе (подбор необходимых деталей). Подбор гвоздей и шурупов в соответствии с размером деталей. Соединение деталей на гвоздях и шурупах. Окраска древесины акварельными красками и гуашью.</w:t>
      </w:r>
      <w:r w:rsidRPr="000521FC">
        <w:rPr>
          <w:color w:val="000000"/>
        </w:rPr>
        <w:br/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Умения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Самостоятельная ориентировка в задании. Самостоятельное составление плана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Осуществление контрольных действий самостоятельно на глаз, с помощью мерочки и линейки. Самостоятельный подбор материалов и инструментов для работы. Выполнение работы с помощью учителя и самостоятельно. Отчет об этапах изготовления изделия. Отчет о технологии изготовления отдельных частей изделия и небольших изделий самостоятельно и по вопросам учителя. Анализ своего изделия и изделия товарища. Употребление в речи технической терминологии.</w:t>
      </w:r>
      <w:r w:rsidRPr="000521FC">
        <w:rPr>
          <w:color w:val="000000"/>
        </w:rPr>
        <w:br/>
      </w:r>
    </w:p>
    <w:p w:rsidR="001A6D3A" w:rsidRPr="003A3789" w:rsidRDefault="001A6D3A" w:rsidP="003A3789">
      <w:pPr>
        <w:shd w:val="clear" w:color="auto" w:fill="FFFFFF"/>
        <w:jc w:val="center"/>
        <w:rPr>
          <w:b/>
          <w:color w:val="000000"/>
        </w:rPr>
      </w:pPr>
      <w:r w:rsidRPr="003A3789">
        <w:rPr>
          <w:b/>
          <w:color w:val="000000"/>
        </w:rPr>
        <w:t>Четвертая   четверть</w:t>
      </w:r>
      <w:r w:rsidRPr="003A3789">
        <w:rPr>
          <w:b/>
          <w:color w:val="000000"/>
        </w:rPr>
        <w:br/>
      </w:r>
    </w:p>
    <w:p w:rsidR="001A6D3A" w:rsidRPr="000521FC" w:rsidRDefault="001A6D3A" w:rsidP="003A3789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БУМАГОЙ И КАРТОНОМ</w:t>
      </w:r>
      <w:r w:rsidRPr="000521FC">
        <w:rPr>
          <w:rStyle w:val="apple-converted-space"/>
          <w:b/>
          <w:bCs/>
          <w:color w:val="000000"/>
        </w:rPr>
        <w:t> </w:t>
      </w:r>
      <w:r w:rsidRPr="000521FC">
        <w:rPr>
          <w:b/>
          <w:bCs/>
          <w:color w:val="000000"/>
        </w:rPr>
        <w:br/>
        <w:t>(ОБЪЕМНЫЕ ИЗДЕЛИЯ ИЗ КАРТОНА)</w:t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Изготовление открытых коробок из тонкого картона. Разметка развертки коробки по шаблону и по линейке. Склеивание коробок двумя способами: с помощью клапанов и по стыкам, оклеивание полосой бумаги. Работа выполняется по образцу и показу отдельных приемов работы учителем.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Элементарные сведения о назначении картона как материала для изготовления различной тары. Свойства коробочного картона: более толстый и прочный по сравнению с другими сортами, цвет коробочного картона. Способы изготовления коробок. Правила безопасной работы.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Разметка разверток по шаблонам и линейке, надрез картона ножом по фальцлинейке на линиях сгиба (рицовка). Сгибание картона и склеивание по стыкам. Оклеивание бумагой объемных изделий.</w:t>
      </w:r>
    </w:p>
    <w:p w:rsidR="001A6D3A" w:rsidRDefault="001A6D3A" w:rsidP="003A3789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A6D3A" w:rsidRPr="000521FC" w:rsidRDefault="001A6D3A" w:rsidP="003A3789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ТЕКСТИЛЬНЫМИ МАТЕРИАЛАМИ</w:t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Составление по образцам простейшего рисунка на листе бумаги в клетку. Вышивание рисунка, переведенного учителем на льняное полотно, ручными стежками, оформление вышитого куска ткани в виде салфетки, коврика, кукольного полотенца и т. д.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Виды стежков, применяемых для вышивки. Виды вышивок. Выбор рисунка в зависимости от назначения изделия. Организация рабочего места.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Вышивание по линиям рисунка. Оформление бахромой.</w:t>
      </w:r>
    </w:p>
    <w:p w:rsidR="001A6D3A" w:rsidRPr="000521FC" w:rsidRDefault="001A6D3A" w:rsidP="000521FC">
      <w:pPr>
        <w:pStyle w:val="podzag1"/>
        <w:shd w:val="clear" w:color="auto" w:fill="FFFFFF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МЕТАЛЛОКОНСТРУКТОРОМ</w:t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rStyle w:val="Strong"/>
          <w:color w:val="000000"/>
          <w:shd w:val="clear" w:color="auto" w:fill="FFFFFF"/>
        </w:rPr>
        <w:t>      </w:t>
      </w:r>
      <w:r w:rsidRPr="000521FC">
        <w:rPr>
          <w:color w:val="000000"/>
          <w:shd w:val="clear" w:color="auto" w:fill="FFFFFF"/>
        </w:rPr>
        <w:t>Самостоятельная сборка по образцу и техническому рисунку стола с перекрещенными ножками из большого плато, четырех пластин</w:t>
      </w:r>
      <w:r w:rsidRPr="000521FC">
        <w:rPr>
          <w:rStyle w:val="apple-converted-space"/>
          <w:color w:val="000000"/>
          <w:shd w:val="clear" w:color="auto" w:fill="FFFFFF"/>
        </w:rPr>
        <w:t> </w:t>
      </w:r>
      <w:r w:rsidRPr="000521FC">
        <w:rPr>
          <w:rStyle w:val="Emphasis"/>
          <w:color w:val="000000"/>
          <w:shd w:val="clear" w:color="auto" w:fill="FFFFFF"/>
        </w:rPr>
        <w:t>11,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четырех уголков и двух скоб (средних). Слабые учащиеся выполняют работу по заделу.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Самостоятельная сборка по техническому рисунку дорожного знака. Слабые ученики выполняют работу по заделу.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Самостоятельная сборка по образцу и представлению различных видов тележек. Слабые учащиеся выполняют работу по заделу.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Повторение сведений, обозначенных в третьей четверти.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Повторение приемов, обозначенных в третьей четверти.</w:t>
      </w:r>
    </w:p>
    <w:p w:rsidR="001A6D3A" w:rsidRDefault="001A6D3A" w:rsidP="00A67D57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A6D3A" w:rsidRPr="000521FC" w:rsidRDefault="001A6D3A" w:rsidP="00A67D57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0521FC">
        <w:rPr>
          <w:b/>
          <w:bCs/>
          <w:color w:val="000000"/>
        </w:rPr>
        <w:t>РАБОТА С ДРЕВЕСИНОЙ</w:t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Практические работы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Самостоятельное изготовление по образцу и по представлению вагончика, тележки, машины. Слабые учащиеся выполняют изделия по образцу.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 w:rsidRPr="000521FC">
        <w:rPr>
          <w:color w:val="000000"/>
          <w:shd w:val="clear" w:color="auto" w:fill="FFFFFF"/>
        </w:rPr>
        <w:t>. Повторение сведений, обозначенных в третьей четверти.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Приемы работы</w:t>
      </w:r>
      <w:r w:rsidRPr="000521FC">
        <w:rPr>
          <w:color w:val="000000"/>
          <w:shd w:val="clear" w:color="auto" w:fill="FFFFFF"/>
        </w:rPr>
        <w:t>. Повторение приемов, обозначенных в третьей четверти.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</w:t>
      </w:r>
      <w:r w:rsidRPr="000521FC">
        <w:rPr>
          <w:color w:val="000000"/>
        </w:rPr>
        <w:br/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Умения</w:t>
      </w:r>
    </w:p>
    <w:p w:rsidR="001A6D3A" w:rsidRPr="000521FC" w:rsidRDefault="001A6D3A" w:rsidP="000521FC"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Самостоятельная ориентировка в задании. Самостоятельное составление плана работы, осуществление контрольных действий. Самостоятельный подбор материалов и инструментов для работы. Самостоятельное выполнение изделия. Самостоятельный отчет о технологии изготовления отдельных частей изделий и несложных изделий. Употребление в речи технических терминов.</w:t>
      </w:r>
      <w:r w:rsidRPr="000521FC">
        <w:rPr>
          <w:color w:val="000000"/>
        </w:rPr>
        <w:br/>
      </w:r>
      <w:r w:rsidRPr="000521FC">
        <w:rPr>
          <w:color w:val="000000"/>
          <w:shd w:val="clear" w:color="auto" w:fill="FFFFFF"/>
        </w:rPr>
        <w:t>      </w:t>
      </w:r>
      <w:r w:rsidRPr="000521FC">
        <w:rPr>
          <w:rStyle w:val="Emphasis"/>
          <w:color w:val="000000"/>
          <w:shd w:val="clear" w:color="auto" w:fill="FFFFFF"/>
        </w:rPr>
        <w:t>Примечание.</w:t>
      </w:r>
      <w:r w:rsidRPr="000521FC"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0521FC">
        <w:rPr>
          <w:color w:val="000000"/>
          <w:shd w:val="clear" w:color="auto" w:fill="FFFFFF"/>
        </w:rPr>
        <w:t>Слабые учащиеся к концу учебного года должны усвоить основные приемы работы с различными материалами, уметь с помощью учителя составлять план работы над изделием, выполнять изделия с помощью учителя, несложные изделия — самостоятельно, давать словесный отчет и анализировать свои изделия и изделия товарища с помощью учителя, в отдельных случаях — самостоятельно, отвечать простыми предложениями, употребляя в речи слова, обозначающие пространственные признаки предметов.</w:t>
      </w:r>
      <w:r w:rsidRPr="000521FC">
        <w:rPr>
          <w:color w:val="000000"/>
        </w:rPr>
        <w:br/>
      </w:r>
      <w:r w:rsidRPr="000521FC">
        <w:rPr>
          <w:color w:val="000000"/>
        </w:rPr>
        <w:br/>
      </w:r>
    </w:p>
    <w:p w:rsidR="001A6D3A" w:rsidRPr="000521FC" w:rsidRDefault="001A6D3A" w:rsidP="000521FC">
      <w:pPr>
        <w:shd w:val="clear" w:color="auto" w:fill="FFFFFF"/>
        <w:jc w:val="center"/>
        <w:rPr>
          <w:color w:val="000000"/>
        </w:rPr>
      </w:pPr>
      <w:r w:rsidRPr="000521FC">
        <w:rPr>
          <w:rStyle w:val="Strong"/>
          <w:color w:val="000000"/>
        </w:rPr>
        <w:t>Межпредметные связи</w:t>
      </w:r>
    </w:p>
    <w:p w:rsidR="001A6D3A" w:rsidRDefault="001A6D3A" w:rsidP="00283C1C">
      <w:pPr>
        <w:rPr>
          <w:shd w:val="clear" w:color="auto" w:fill="FFFFFF"/>
        </w:rPr>
      </w:pPr>
      <w:r w:rsidRPr="000521FC">
        <w:br/>
      </w:r>
      <w:r w:rsidRPr="000521FC">
        <w:rPr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Математика</w:t>
      </w:r>
      <w:r w:rsidRPr="000521FC">
        <w:rPr>
          <w:shd w:val="clear" w:color="auto" w:fill="FFFFFF"/>
        </w:rPr>
        <w:t>. Счет в пределах 100. Вычерчивание прямоугольника и квадрата по заданным размерам на бумаге в клетку.</w:t>
      </w:r>
      <w:r w:rsidRPr="000521FC">
        <w:br/>
      </w:r>
      <w:r w:rsidRPr="000521FC">
        <w:rPr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Изобразительное искусство</w:t>
      </w:r>
      <w:r w:rsidRPr="000521FC">
        <w:rPr>
          <w:shd w:val="clear" w:color="auto" w:fill="FFFFFF"/>
        </w:rPr>
        <w:t>. Определение структуры узора (повторение или чередование элементов), расположение элементов оформления по всей поверхности изделия.</w:t>
      </w:r>
      <w:r w:rsidRPr="000521FC">
        <w:br/>
      </w:r>
      <w:r w:rsidRPr="000521FC">
        <w:rPr>
          <w:shd w:val="clear" w:color="auto" w:fill="FFFFFF"/>
        </w:rPr>
        <w:t>      </w:t>
      </w:r>
      <w:r w:rsidRPr="000521FC">
        <w:rPr>
          <w:rStyle w:val="letter"/>
          <w:color w:val="000000"/>
          <w:spacing w:val="48"/>
          <w:shd w:val="clear" w:color="auto" w:fill="FFFFFF"/>
        </w:rPr>
        <w:t>Развитие устной речи на основе изучения явлений и предметов окружающей действительности</w:t>
      </w:r>
      <w:r w:rsidRPr="000521FC">
        <w:rPr>
          <w:shd w:val="clear" w:color="auto" w:fill="FFFFFF"/>
        </w:rPr>
        <w:t>. Связные высказывания по затрагиваемым в беседе вопросам. Дополнение высказываний собеседников, последовательный рассказ о законченном или предполагаемом трудовом процессе. Самостоятельное описание предметов. Использование в своей речи вновь усвоенных слов и оборотов, выражение связей и отношений между реальными объектами.</w:t>
      </w:r>
    </w:p>
    <w:p w:rsidR="001A6D3A" w:rsidRDefault="001A6D3A" w:rsidP="00283C1C">
      <w:pPr>
        <w:rPr>
          <w:shd w:val="clear" w:color="auto" w:fill="FFFFFF"/>
        </w:rPr>
      </w:pPr>
    </w:p>
    <w:p w:rsidR="001A6D3A" w:rsidRDefault="001A6D3A" w:rsidP="00283C1C">
      <w:pPr>
        <w:rPr>
          <w:shd w:val="clear" w:color="auto" w:fill="FFFFFF"/>
        </w:rPr>
      </w:pPr>
    </w:p>
    <w:p w:rsidR="001A6D3A" w:rsidRDefault="001A6D3A" w:rsidP="00283C1C">
      <w:pPr>
        <w:rPr>
          <w:shd w:val="clear" w:color="auto" w:fill="FFFFFF"/>
        </w:rPr>
      </w:pPr>
    </w:p>
    <w:p w:rsidR="001A6D3A" w:rsidRDefault="001A6D3A" w:rsidP="00283C1C">
      <w:pPr>
        <w:rPr>
          <w:shd w:val="clear" w:color="auto" w:fill="FFFFFF"/>
        </w:rPr>
      </w:pPr>
    </w:p>
    <w:p w:rsidR="001A6D3A" w:rsidRDefault="001A6D3A" w:rsidP="00283C1C">
      <w:pPr>
        <w:rPr>
          <w:shd w:val="clear" w:color="auto" w:fill="FFFFFF"/>
        </w:rPr>
      </w:pPr>
    </w:p>
    <w:p w:rsidR="001A6D3A" w:rsidRPr="007407D1" w:rsidRDefault="001A6D3A" w:rsidP="00283C1C">
      <w:pPr>
        <w:jc w:val="center"/>
        <w:rPr>
          <w:rFonts w:ascii="Arial" w:hAnsi="Arial" w:cs="Arial"/>
          <w:b/>
          <w:sz w:val="20"/>
          <w:szCs w:val="20"/>
        </w:rPr>
      </w:pPr>
      <w:r w:rsidRPr="007407D1">
        <w:rPr>
          <w:rFonts w:ascii="Arial" w:hAnsi="Arial" w:cs="Arial"/>
          <w:b/>
          <w:sz w:val="20"/>
          <w:szCs w:val="20"/>
        </w:rPr>
        <w:t xml:space="preserve">Трудовое  обучение  </w:t>
      </w:r>
      <w:r>
        <w:rPr>
          <w:rFonts w:ascii="Arial" w:hAnsi="Arial" w:cs="Arial"/>
          <w:b/>
          <w:sz w:val="20"/>
          <w:szCs w:val="20"/>
        </w:rPr>
        <w:t>3 класс</w:t>
      </w:r>
    </w:p>
    <w:tbl>
      <w:tblPr>
        <w:tblW w:w="1589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6696"/>
        <w:gridCol w:w="992"/>
        <w:gridCol w:w="1276"/>
        <w:gridCol w:w="1843"/>
        <w:gridCol w:w="2126"/>
        <w:gridCol w:w="2141"/>
      </w:tblGrid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п</w:t>
            </w:r>
            <w:r w:rsidRPr="007412DD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7412DD">
              <w:rPr>
                <w:rFonts w:ascii="Arial" w:hAnsi="Arial" w:cs="Arial"/>
                <w:sz w:val="18"/>
                <w:szCs w:val="18"/>
              </w:rPr>
              <w:t>п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 xml:space="preserve">Тема урока 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Кол-во</w:t>
            </w:r>
          </w:p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 xml:space="preserve"> часов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 xml:space="preserve">Дата </w:t>
            </w: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Вид урока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 xml:space="preserve">Словарь 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 xml:space="preserve">Наглядность 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1 четверть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917D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Работа с природными материалами (многодетальные объемные изделия)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917D7B">
            <w:pPr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Экскурсия в природу с целью сбора природного материала.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917D7B">
            <w:pPr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по образцу жирафа из кукурузных початков, моркови, кочерыжек, палочек и бумажных деталей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917D7B">
            <w:pPr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по рисунку паука из скорлупы грецкого ореха, плюски жёлудя, проволоки, пластилина.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917D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Работа с бумагой и  картоном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917D7B">
            <w:pPr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696" w:type="dxa"/>
          </w:tcPr>
          <w:p w:rsidR="001A6D3A" w:rsidRPr="007412DD" w:rsidRDefault="001A6D3A" w:rsidP="00917D7B">
            <w:pPr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 xml:space="preserve">Окантовка картона полосками бумаги и листом. 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696" w:type="dxa"/>
          </w:tcPr>
          <w:p w:rsidR="001A6D3A" w:rsidRPr="007412DD" w:rsidRDefault="001A6D3A" w:rsidP="00917D7B">
            <w:pPr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по образцу подложек квадратной и прямоугольной формы для крепления плоских природных материалов, для наклеивания различных вырезок (дидактический материал, лото). Слабые учащиеся выполняют работу с помощью учителя.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Работа с проволокой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Экскурсия в слесарную мастерскую.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 xml:space="preserve">Выплавление проволоки волочением, сгибание ее под прямым углом, отрезание кусачками по заданному размеру. 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деталей для работы с природным материалом.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6696" w:type="dxa"/>
          </w:tcPr>
          <w:p w:rsidR="001A6D3A" w:rsidRPr="007412DD" w:rsidRDefault="001A6D3A" w:rsidP="00917D7B">
            <w:pPr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по образцу и контурному рисунку стилизованных фигурок – рыб, птиц, животных. Выполнение изделия по показу приемов работы учителем.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Работа с древесиной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696" w:type="dxa"/>
          </w:tcPr>
          <w:p w:rsidR="001A6D3A" w:rsidRPr="007412DD" w:rsidRDefault="001A6D3A" w:rsidP="00917D7B">
            <w:pPr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Экскурсия в столярную мастерскую.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696" w:type="dxa"/>
          </w:tcPr>
          <w:p w:rsidR="001A6D3A" w:rsidRPr="007412DD" w:rsidRDefault="001A6D3A" w:rsidP="00917D7B">
            <w:pPr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Выполнение упражнений: сломать лучину, расколоть ножом небольшую заготовку вдоль волокон, срезать под углом, зачистить наждачной бумагой.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6696" w:type="dxa"/>
          </w:tcPr>
          <w:p w:rsidR="001A6D3A" w:rsidRPr="007412DD" w:rsidRDefault="001A6D3A" w:rsidP="00917D7B">
            <w:pPr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подставок квадратной формы из фанеры для изделий из природных материалов.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696" w:type="dxa"/>
          </w:tcPr>
          <w:p w:rsidR="001A6D3A" w:rsidRPr="007412DD" w:rsidRDefault="001A6D3A" w:rsidP="00917D7B">
            <w:pPr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по образцу флажков и цветов к празднику из бумаги и палочек, обработанных напильником и наждачной бумагой.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696" w:type="dxa"/>
          </w:tcPr>
          <w:p w:rsidR="001A6D3A" w:rsidRPr="007412DD" w:rsidRDefault="001A6D3A" w:rsidP="00917D7B">
            <w:pPr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по образцу плечиков для одежды из круглой палочки и проволоки. Выполнение изделий по показу учителя.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696" w:type="dxa"/>
          </w:tcPr>
          <w:p w:rsidR="001A6D3A" w:rsidRPr="007412DD" w:rsidRDefault="001A6D3A" w:rsidP="00917D7B">
            <w:pPr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по образцу  колышков из палочек квадратного сечения для комнатных цветов. Выполнение изделий по показу учителя.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2 четверть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Работа с природными материалами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по замыслу объемных изделий из различных материалов (после экскурсии, чтения книг, просмотра кинофильма)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Природный материал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Образцы изделий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Работа с металлоконструктором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Упражнения в завинчивании гайки рукой. Сборка по образцу треугольника из трех плоских планок. Выполнение приемов работы ключом и отверткой.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гайка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Металлоконструкторы, образцы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Сборка по образцу квадрата из двух больших скоб №5 и двух планок №5, прямоугольника из 2-х планок №3 и 2-х планок №9.  Составление из собранных плоских фигур более сложных (домик, машина, паровоз). Разборка собранных изделий.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 xml:space="preserve">Скоба, планка 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Металлоконструкторы, образцы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Сборка по образцу лопатки из большого квадрата и планки 10, грабель из планки 5 (колодка), планки 11 (ручка), трех планок 2 (зубья). Разборка изделий. Слабые учащиеся делают только лопатку.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Металлоконструкторы, образцы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Сборка по образцу лесенки из двух длинных планок 11 и четырех-пяти скобок. Разборка лесенки. Слабые учащиеся выполняют работу по заделу.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Металлоконструкторы, образцы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Сборка стола по образцу из большой пластины (крышка), малого плато (царга), четырех планок 5 (ножки). Разборка стола. Слабые учащиеся выполняют работу с помощью учителя.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Металлоконструкторы, 2образцы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Сборка по образцу и техническому рисунку стула из малого плато, двух коротких планок 5 (передние ножки), двух планок 9 и скобы. Разборка. Слабые учащиеся выполняют работу по заделу.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Металлоконструкторы, образцы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Работа с бумагой и картоном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Размётка картона и бумаги по шаблонам сложной конфигурации.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Размётка, шаблон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Цветной картон, бумага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27-28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елочных игрушек.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Цветная бумага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плоских карнавальных полумасок и масок из тонкого картона и плотной бумаги. Работа выполняется по показу учителя.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Полумаска, маска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Цветной картон, бумага, образец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 xml:space="preserve">Отделка полумасок и масок аппликативными украшениями. 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из тонкого картона и плотной бумаги карнавальных головных уборов (кокошник, шапочка с козырьком). Работа выполняется по показу учителя.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Отделка изделий аппликативными украшениями. Работа выполняется по показу учителя.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3 четверть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Работа с бумагой и картоном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Упражнения в разметке бумаги и картона по линейке. Нанесение рицовки ножом по линейке с фальцем.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обложки для проездного билета.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35-36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по образцу складной доски для игры в шашки.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Складная доска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по образцу папки для тетрадей без клапанов,  с завязками.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папка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Работа с текстильными материалами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Ознакомление с косым обмёточным стежком. Упражнения на полосе тонкого картона по готовым проколам.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Косой обметочный стежок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 xml:space="preserve">Изготовление закладки из фотопленки с цветным вкладышем. 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Оформление концов закладки кисточками.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Пришивание косыми стежками вешалки из тесьмы к полотенцу.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Косой стежок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 xml:space="preserve">Изготовление кармашка из клеёнки или бархатной бумаги для  счетных палочек, ножниц. 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Обмётывание боковых срезов кармашка по готовым проколам косым стежком. Слабые учащиеся выполняют работу по заделу.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44-45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по образцу подушечки-прихватки по самостоятельно составленной выкройке из нескольких сложенных вместе кусочков разноцветной ткани смётывание по краям и по диагонали, обмётывание краёв косым стежком).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Подушечка прихватка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Работа с древесиной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Подготовительные упражнения: вбить гвоздь в древесину мягкой породы, извлечь гвоздь и распрямить, подготовить буравчиком гнездо для шурупа, ввернуть шуруп.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Буравчик, шуруп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47-49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по образцу из готовых полуфабрикатов кукольной мебели, с применением соединения деталей на гвоздях (стол, стул, кресло, кровать).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мебель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50-51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Самостоятельное изготовление по образцу из  полуфабрикатов несложных игрушек - лопаток, носилок, корабликов.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4 четверть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Работа с бумагой и картоном (объёмные изделия из картона)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Изготовление открытых коробок из тонкого картона. Размётка развёртки коробки по шаблону и по линейке. Работа выполняется по образцу и показу отдельных приемов работы учителем.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Размётка развёртка клапан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53-54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Склеивание коробки двумя способами: с помощью клапанов и по стыкам, склеивание полосой бумаги. Работа выполняется по образцу и показу отдельных приемов работы учителем.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Работа с текстильными материалами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Составление по образцам простейшего рисунка на листе бумаги в клетку.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образцы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56-58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Вышивание рисунка переведенного учителем на льняное полотно, ручными стежками.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Ручные стежки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образцы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Оформление вышитого куска ткани в виде салфетки, коврика, кукольного полотенца.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 xml:space="preserve">Бахрома 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образцы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Работа с металлоконструктором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60-61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Самостоятельная сборка по образцу и техническому рисунку стола с перекрещенными ножками из большого плато, 4-х пластин №11, 4-х уголков и 2-х скоб (средних). Слабые учащиеся выполняют работу по заделу.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Большое плато, пластины, уголки, скобы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62-63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Самостоятельная сборка по техническому рисунку дорожного знака. Слабые учащиеся выполняют работу по заделу.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Дорожный знак</w:t>
            </w: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64-66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Самостоятельная сборка по образцу и представлению различных видов тележек. Слабые учащиеся выполняют работу по заделу.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образцы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Работа с древесиной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67-70</w:t>
            </w: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Самостоятельное изготовление по образцу и представлению вагончика,  тележки, машины. Слабые учащиеся выполняют изделия по образцу.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12DD">
              <w:rPr>
                <w:rFonts w:ascii="Arial" w:hAnsi="Arial" w:cs="Arial"/>
                <w:sz w:val="18"/>
                <w:szCs w:val="18"/>
              </w:rPr>
              <w:t>образцы</w:t>
            </w:r>
          </w:p>
        </w:tc>
      </w:tr>
      <w:tr w:rsidR="001A6D3A" w:rsidRPr="00E532A3" w:rsidTr="007412DD">
        <w:tc>
          <w:tcPr>
            <w:tcW w:w="817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9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992" w:type="dxa"/>
          </w:tcPr>
          <w:p w:rsidR="001A6D3A" w:rsidRPr="007412DD" w:rsidRDefault="001A6D3A" w:rsidP="007412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412DD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127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1" w:type="dxa"/>
          </w:tcPr>
          <w:p w:rsidR="001A6D3A" w:rsidRPr="007412DD" w:rsidRDefault="001A6D3A" w:rsidP="007412D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6D3A" w:rsidRPr="00E532A3" w:rsidRDefault="001A6D3A" w:rsidP="00283C1C">
      <w:pPr>
        <w:rPr>
          <w:rFonts w:ascii="Arial" w:hAnsi="Arial" w:cs="Arial"/>
          <w:sz w:val="18"/>
          <w:szCs w:val="18"/>
        </w:rPr>
      </w:pPr>
    </w:p>
    <w:p w:rsidR="001A6D3A" w:rsidRPr="000521FC" w:rsidRDefault="001A6D3A" w:rsidP="00283C1C"/>
    <w:sectPr w:rsidR="001A6D3A" w:rsidRPr="000521FC" w:rsidSect="00B26BFF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6BFF"/>
    <w:rsid w:val="000521FC"/>
    <w:rsid w:val="000C54EF"/>
    <w:rsid w:val="0014497B"/>
    <w:rsid w:val="001A6D3A"/>
    <w:rsid w:val="001B0EFD"/>
    <w:rsid w:val="00283C1C"/>
    <w:rsid w:val="002B0DE6"/>
    <w:rsid w:val="0032662D"/>
    <w:rsid w:val="003412AE"/>
    <w:rsid w:val="00345FAD"/>
    <w:rsid w:val="003A3789"/>
    <w:rsid w:val="003D3AFB"/>
    <w:rsid w:val="00464A2F"/>
    <w:rsid w:val="00535B15"/>
    <w:rsid w:val="0056364A"/>
    <w:rsid w:val="00575622"/>
    <w:rsid w:val="0060076B"/>
    <w:rsid w:val="00600AE1"/>
    <w:rsid w:val="0060268D"/>
    <w:rsid w:val="0062242A"/>
    <w:rsid w:val="006E5F22"/>
    <w:rsid w:val="007407D1"/>
    <w:rsid w:val="007412DD"/>
    <w:rsid w:val="007F65F1"/>
    <w:rsid w:val="00864BFC"/>
    <w:rsid w:val="0090466E"/>
    <w:rsid w:val="00917D7B"/>
    <w:rsid w:val="00924F04"/>
    <w:rsid w:val="00953D42"/>
    <w:rsid w:val="00957CB2"/>
    <w:rsid w:val="009A77C4"/>
    <w:rsid w:val="009B7FDF"/>
    <w:rsid w:val="00A51C4C"/>
    <w:rsid w:val="00A527AC"/>
    <w:rsid w:val="00A67D57"/>
    <w:rsid w:val="00B03283"/>
    <w:rsid w:val="00B26BFF"/>
    <w:rsid w:val="00B67403"/>
    <w:rsid w:val="00BA4978"/>
    <w:rsid w:val="00BD05D3"/>
    <w:rsid w:val="00C60A65"/>
    <w:rsid w:val="00D11248"/>
    <w:rsid w:val="00D84771"/>
    <w:rsid w:val="00D96D06"/>
    <w:rsid w:val="00DA080A"/>
    <w:rsid w:val="00DA1B6E"/>
    <w:rsid w:val="00DC179B"/>
    <w:rsid w:val="00E532A3"/>
    <w:rsid w:val="00F16B94"/>
    <w:rsid w:val="00FE0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BFF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26BFF"/>
    <w:rPr>
      <w:rFonts w:cs="Times New Roman"/>
      <w:b/>
      <w:bCs/>
    </w:rPr>
  </w:style>
  <w:style w:type="paragraph" w:customStyle="1" w:styleId="podzag2">
    <w:name w:val="podzag_2"/>
    <w:basedOn w:val="Normal"/>
    <w:uiPriority w:val="99"/>
    <w:rsid w:val="000521FC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0521FC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0521FC"/>
    <w:pPr>
      <w:spacing w:before="100" w:beforeAutospacing="1" w:after="100" w:afterAutospacing="1"/>
    </w:pPr>
  </w:style>
  <w:style w:type="character" w:customStyle="1" w:styleId="letter">
    <w:name w:val="letter"/>
    <w:basedOn w:val="DefaultParagraphFont"/>
    <w:uiPriority w:val="99"/>
    <w:rsid w:val="000521F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0521FC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0521FC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007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076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83C1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32662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2662D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12</Pages>
  <Words>4587</Words>
  <Characters>26152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13</cp:revision>
  <dcterms:created xsi:type="dcterms:W3CDTF">2014-01-13T15:10:00Z</dcterms:created>
  <dcterms:modified xsi:type="dcterms:W3CDTF">2016-11-13T19:18:00Z</dcterms:modified>
</cp:coreProperties>
</file>