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1F6" w:rsidRDefault="00E821F6" w:rsidP="004B65B1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821F6" w:rsidRDefault="00E821F6" w:rsidP="007E385C">
      <w:pPr>
        <w:jc w:val="center"/>
        <w:rPr>
          <w:b/>
        </w:rPr>
      </w:pPr>
      <w:r w:rsidRPr="00384F1D">
        <w:rPr>
          <w:b/>
        </w:rPr>
        <w:t>«Омутинская специальная школа»</w:t>
      </w:r>
      <w:r>
        <w:rPr>
          <w:b/>
        </w:rPr>
        <w:t xml:space="preserve"> </w:t>
      </w:r>
      <w:r w:rsidRPr="00384F1D">
        <w:rPr>
          <w:b/>
        </w:rPr>
        <w:t xml:space="preserve"> филиал МАОУ ОСОШ №1</w:t>
      </w:r>
    </w:p>
    <w:p w:rsidR="00E821F6" w:rsidRPr="00BC650F" w:rsidRDefault="00E821F6" w:rsidP="007E385C">
      <w:pPr>
        <w:jc w:val="center"/>
        <w:rPr>
          <w:b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E821F6" w:rsidTr="00097FB1">
        <w:trPr>
          <w:trHeight w:val="1302"/>
          <w:jc w:val="center"/>
        </w:trPr>
        <w:tc>
          <w:tcPr>
            <w:tcW w:w="0" w:type="auto"/>
          </w:tcPr>
          <w:p w:rsidR="00E821F6" w:rsidRDefault="00E821F6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E821F6" w:rsidRDefault="00E821F6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E821F6" w:rsidRDefault="00E821F6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E821F6" w:rsidRDefault="00E821F6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E821F6" w:rsidRDefault="00E821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821F6" w:rsidRDefault="00E821F6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E821F6" w:rsidRDefault="00E821F6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E821F6" w:rsidRDefault="00E821F6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E821F6" w:rsidRDefault="00E821F6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821F6" w:rsidRDefault="00E821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E821F6" w:rsidRDefault="00E82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E821F6" w:rsidRDefault="00E821F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E821F6" w:rsidRDefault="00E821F6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E821F6" w:rsidRDefault="00E821F6" w:rsidP="007E385C">
      <w:pPr>
        <w:jc w:val="center"/>
      </w:pPr>
    </w:p>
    <w:p w:rsidR="00E821F6" w:rsidRDefault="00E821F6" w:rsidP="007E385C"/>
    <w:p w:rsidR="00E821F6" w:rsidRDefault="00E821F6" w:rsidP="007E385C"/>
    <w:p w:rsidR="00E821F6" w:rsidRDefault="00E821F6" w:rsidP="007E385C"/>
    <w:p w:rsidR="00E821F6" w:rsidRPr="007E385C" w:rsidRDefault="00E821F6" w:rsidP="007E385C">
      <w:pPr>
        <w:rPr>
          <w:sz w:val="28"/>
          <w:szCs w:val="28"/>
        </w:rPr>
      </w:pPr>
    </w:p>
    <w:p w:rsidR="00E821F6" w:rsidRPr="007E385C" w:rsidRDefault="00E821F6" w:rsidP="007E385C">
      <w:pPr>
        <w:rPr>
          <w:sz w:val="28"/>
          <w:szCs w:val="28"/>
        </w:rPr>
      </w:pPr>
    </w:p>
    <w:p w:rsidR="00E821F6" w:rsidRPr="007E385C" w:rsidRDefault="00E821F6" w:rsidP="007E385C">
      <w:pPr>
        <w:pStyle w:val="PlainText"/>
        <w:contextualSpacing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7E385C"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E821F6" w:rsidRPr="007E385C" w:rsidRDefault="00E821F6" w:rsidP="007E385C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7E385C">
        <w:rPr>
          <w:rFonts w:ascii="Times New Roman" w:eastAsia="MS Mincho" w:hAnsi="Times New Roman" w:cs="Times New Roman"/>
          <w:bCs/>
          <w:sz w:val="28"/>
          <w:szCs w:val="28"/>
        </w:rPr>
        <w:t>по чтению и развитию речи</w:t>
      </w:r>
    </w:p>
    <w:p w:rsidR="00E821F6" w:rsidRPr="007E385C" w:rsidRDefault="00E821F6" w:rsidP="007E385C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7E385C"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 w:rsidRPr="007E385C"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E821F6" w:rsidRPr="007E385C" w:rsidRDefault="00E821F6" w:rsidP="007E385C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7E385C">
        <w:rPr>
          <w:rFonts w:ascii="Times New Roman" w:eastAsia="MS Mincho" w:hAnsi="Times New Roman" w:cs="Times New Roman"/>
          <w:bCs/>
          <w:sz w:val="28"/>
          <w:szCs w:val="28"/>
        </w:rPr>
        <w:t>для 2 класса  на 2016-2017 учебный год.</w:t>
      </w:r>
    </w:p>
    <w:p w:rsidR="00E821F6" w:rsidRPr="007E385C" w:rsidRDefault="00E821F6" w:rsidP="007E385C">
      <w:pPr>
        <w:tabs>
          <w:tab w:val="left" w:pos="3975"/>
        </w:tabs>
        <w:jc w:val="center"/>
        <w:rPr>
          <w:sz w:val="28"/>
          <w:szCs w:val="28"/>
        </w:rPr>
      </w:pPr>
    </w:p>
    <w:p w:rsidR="00E821F6" w:rsidRPr="007E385C" w:rsidRDefault="00E821F6" w:rsidP="007E385C">
      <w:pPr>
        <w:tabs>
          <w:tab w:val="left" w:pos="3975"/>
        </w:tabs>
        <w:jc w:val="center"/>
        <w:rPr>
          <w:sz w:val="28"/>
          <w:szCs w:val="28"/>
        </w:rPr>
      </w:pPr>
    </w:p>
    <w:p w:rsidR="00E821F6" w:rsidRPr="007E385C" w:rsidRDefault="00E821F6" w:rsidP="007E385C">
      <w:pPr>
        <w:tabs>
          <w:tab w:val="left" w:pos="3975"/>
        </w:tabs>
        <w:jc w:val="center"/>
        <w:rPr>
          <w:sz w:val="28"/>
          <w:szCs w:val="28"/>
        </w:rPr>
      </w:pPr>
    </w:p>
    <w:p w:rsidR="00E821F6" w:rsidRPr="007E385C" w:rsidRDefault="00E821F6" w:rsidP="007E385C">
      <w:pPr>
        <w:tabs>
          <w:tab w:val="left" w:pos="3975"/>
        </w:tabs>
        <w:rPr>
          <w:sz w:val="28"/>
          <w:szCs w:val="28"/>
        </w:rPr>
      </w:pPr>
    </w:p>
    <w:p w:rsidR="00E821F6" w:rsidRPr="007E385C" w:rsidRDefault="00E821F6" w:rsidP="007E385C">
      <w:pPr>
        <w:tabs>
          <w:tab w:val="left" w:pos="3975"/>
        </w:tabs>
        <w:jc w:val="right"/>
        <w:rPr>
          <w:sz w:val="28"/>
          <w:szCs w:val="28"/>
        </w:rPr>
      </w:pPr>
    </w:p>
    <w:p w:rsidR="00E821F6" w:rsidRPr="007E385C" w:rsidRDefault="00E821F6" w:rsidP="007E385C">
      <w:pPr>
        <w:tabs>
          <w:tab w:val="left" w:pos="3975"/>
        </w:tabs>
        <w:rPr>
          <w:sz w:val="28"/>
          <w:szCs w:val="28"/>
        </w:rPr>
      </w:pPr>
    </w:p>
    <w:p w:rsidR="00E821F6" w:rsidRPr="007E385C" w:rsidRDefault="00E821F6" w:rsidP="007E385C">
      <w:pPr>
        <w:tabs>
          <w:tab w:val="left" w:pos="3975"/>
        </w:tabs>
        <w:jc w:val="center"/>
        <w:rPr>
          <w:sz w:val="28"/>
          <w:szCs w:val="28"/>
        </w:rPr>
      </w:pPr>
      <w:r w:rsidRPr="007E385C">
        <w:rPr>
          <w:sz w:val="28"/>
          <w:szCs w:val="28"/>
        </w:rPr>
        <w:t>Срок реализации программы: 2016-2017 учебный год.</w:t>
      </w:r>
    </w:p>
    <w:p w:rsidR="00E821F6" w:rsidRPr="007E385C" w:rsidRDefault="00E821F6" w:rsidP="007E385C">
      <w:pPr>
        <w:tabs>
          <w:tab w:val="left" w:pos="3975"/>
        </w:tabs>
        <w:jc w:val="center"/>
        <w:rPr>
          <w:sz w:val="28"/>
          <w:szCs w:val="28"/>
        </w:rPr>
      </w:pPr>
    </w:p>
    <w:p w:rsidR="00E821F6" w:rsidRPr="007E385C" w:rsidRDefault="00E821F6" w:rsidP="007E385C">
      <w:pPr>
        <w:rPr>
          <w:sz w:val="28"/>
          <w:szCs w:val="28"/>
        </w:rPr>
      </w:pPr>
    </w:p>
    <w:p w:rsidR="00E821F6" w:rsidRPr="007E385C" w:rsidRDefault="00E821F6" w:rsidP="007E385C">
      <w:pPr>
        <w:rPr>
          <w:sz w:val="28"/>
          <w:szCs w:val="28"/>
        </w:rPr>
      </w:pPr>
    </w:p>
    <w:p w:rsidR="00E821F6" w:rsidRPr="007E385C" w:rsidRDefault="00E821F6" w:rsidP="007E385C">
      <w:pPr>
        <w:tabs>
          <w:tab w:val="left" w:pos="3823"/>
        </w:tabs>
        <w:jc w:val="center"/>
        <w:rPr>
          <w:sz w:val="28"/>
          <w:szCs w:val="28"/>
        </w:rPr>
      </w:pPr>
      <w:r w:rsidRPr="007E385C"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E821F6" w:rsidRPr="007E385C" w:rsidRDefault="00E821F6" w:rsidP="007E385C">
      <w:pPr>
        <w:rPr>
          <w:sz w:val="28"/>
          <w:szCs w:val="28"/>
        </w:rPr>
      </w:pPr>
    </w:p>
    <w:p w:rsidR="00E821F6" w:rsidRPr="007E385C" w:rsidRDefault="00E821F6" w:rsidP="007E385C">
      <w:pPr>
        <w:jc w:val="center"/>
        <w:rPr>
          <w:sz w:val="28"/>
          <w:szCs w:val="28"/>
        </w:rPr>
      </w:pPr>
    </w:p>
    <w:p w:rsidR="00E821F6" w:rsidRPr="007E385C" w:rsidRDefault="00E821F6" w:rsidP="007E385C">
      <w:pPr>
        <w:jc w:val="center"/>
        <w:rPr>
          <w:sz w:val="28"/>
          <w:szCs w:val="28"/>
        </w:rPr>
      </w:pPr>
    </w:p>
    <w:p w:rsidR="00E821F6" w:rsidRPr="007E385C" w:rsidRDefault="00E821F6" w:rsidP="007E385C">
      <w:pPr>
        <w:jc w:val="center"/>
        <w:rPr>
          <w:sz w:val="28"/>
          <w:szCs w:val="28"/>
        </w:rPr>
      </w:pPr>
    </w:p>
    <w:p w:rsidR="00E821F6" w:rsidRPr="007E385C" w:rsidRDefault="00E821F6" w:rsidP="007E385C">
      <w:pPr>
        <w:jc w:val="center"/>
        <w:rPr>
          <w:sz w:val="28"/>
          <w:szCs w:val="28"/>
        </w:rPr>
      </w:pPr>
      <w:r w:rsidRPr="007E385C">
        <w:rPr>
          <w:sz w:val="28"/>
          <w:szCs w:val="28"/>
        </w:rPr>
        <w:t>с. Омутинское 2016г</w:t>
      </w:r>
    </w:p>
    <w:p w:rsidR="00E821F6" w:rsidRDefault="00E821F6" w:rsidP="004B65B1">
      <w:pPr>
        <w:rPr>
          <w:noProof/>
        </w:rPr>
      </w:pPr>
    </w:p>
    <w:p w:rsidR="00E821F6" w:rsidRDefault="00E821F6" w:rsidP="003268FB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E821F6" w:rsidRPr="00DC179B" w:rsidRDefault="00E821F6" w:rsidP="00265C7D">
      <w:pPr>
        <w:jc w:val="center"/>
        <w:rPr>
          <w:b/>
          <w:sz w:val="28"/>
          <w:szCs w:val="28"/>
        </w:rPr>
      </w:pPr>
    </w:p>
    <w:p w:rsidR="00E821F6" w:rsidRPr="008C3BEF" w:rsidRDefault="00E821F6" w:rsidP="00265C7D">
      <w:pPr>
        <w:spacing w:line="276" w:lineRule="auto"/>
        <w:ind w:firstLine="540"/>
      </w:pPr>
      <w:r w:rsidRPr="008C3BEF">
        <w:t xml:space="preserve">Рабочая программа по </w:t>
      </w:r>
      <w:r>
        <w:t>чтению и развитию речи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E821F6" w:rsidRPr="008C3BEF" w:rsidRDefault="00E821F6" w:rsidP="00265C7D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E821F6" w:rsidRPr="008C3BEF" w:rsidRDefault="00E821F6" w:rsidP="00265C7D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E821F6" w:rsidRPr="008C3BEF" w:rsidRDefault="00E821F6" w:rsidP="00265C7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E821F6" w:rsidRPr="008C3BEF" w:rsidRDefault="00E821F6" w:rsidP="00265C7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360" w:lineRule="auto"/>
        <w:ind w:left="-142"/>
      </w:pPr>
      <w:r w:rsidRPr="008C3BEF">
        <w:t xml:space="preserve">  1. Закон РФ «Об образовании».</w:t>
      </w:r>
    </w:p>
    <w:p w:rsidR="00E821F6" w:rsidRPr="008C3BEF" w:rsidRDefault="00E821F6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E821F6" w:rsidRPr="008C3BEF" w:rsidRDefault="00E821F6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E821F6" w:rsidRPr="008C3BEF" w:rsidRDefault="00E821F6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E821F6" w:rsidRPr="008C3BEF" w:rsidRDefault="00E821F6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E821F6" w:rsidRPr="008C3BEF" w:rsidRDefault="00E821F6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E821F6" w:rsidRPr="008C3BEF" w:rsidRDefault="00E821F6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E821F6" w:rsidRPr="008C3BEF" w:rsidRDefault="00E821F6" w:rsidP="00265C7D">
      <w:pPr>
        <w:spacing w:line="360" w:lineRule="auto"/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E821F6" w:rsidRPr="008C3BEF" w:rsidRDefault="00E821F6" w:rsidP="00265C7D">
      <w:pPr>
        <w:spacing w:line="360" w:lineRule="auto"/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E821F6" w:rsidRPr="00C71862" w:rsidRDefault="00E821F6" w:rsidP="00C7186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Основными задачами обучения чтению в 2—</w:t>
      </w:r>
      <w:r>
        <w:rPr>
          <w:color w:val="000000"/>
        </w:rPr>
        <w:t>3</w:t>
      </w:r>
      <w:r w:rsidRPr="00C71862">
        <w:rPr>
          <w:color w:val="000000"/>
        </w:rPr>
        <w:t xml:space="preserve"> классах являются: научить детей читать доступный их пониманию текст вслух и про себя, осмысленно воспринимать прочитанное.</w:t>
      </w:r>
      <w:r w:rsidRPr="00C71862">
        <w:rPr>
          <w:color w:val="000000"/>
        </w:rPr>
        <w:br/>
        <w:t>      У учащихся формируется навык сознательного, правильного, беглого и выразительного чтения.</w:t>
      </w:r>
      <w:r w:rsidRPr="00C71862">
        <w:rPr>
          <w:color w:val="000000"/>
        </w:rPr>
        <w:br/>
        <w:t>      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  <w:r w:rsidRPr="00C71862">
        <w:rPr>
          <w:color w:val="000000"/>
        </w:rPr>
        <w:br/>
        <w:t>      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  <w:r w:rsidRPr="00C71862">
        <w:rPr>
          <w:color w:val="000000"/>
        </w:rPr>
        <w:br/>
        <w:t>      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  <w:r w:rsidRPr="00C71862">
        <w:rPr>
          <w:color w:val="000000"/>
        </w:rPr>
        <w:br/>
        <w:t>      На всех годах обучения читаются произведения о нашей Родине, ее прошлом и настоящем, о мудрости и героизме русского народа.</w:t>
      </w:r>
      <w:r w:rsidRPr="00C71862">
        <w:rPr>
          <w:color w:val="000000"/>
        </w:rPr>
        <w:br/>
        <w:t>      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  <w:r w:rsidRPr="00C71862">
        <w:rPr>
          <w:color w:val="000000"/>
        </w:rPr>
        <w:br/>
        <w:t>      Беглое чтение, т. 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  <w:r w:rsidRPr="00C71862">
        <w:rPr>
          <w:color w:val="000000"/>
        </w:rPr>
        <w:br/>
        <w:t>      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  <w:r w:rsidRPr="00C71862">
        <w:rPr>
          <w:color w:val="000000"/>
        </w:rPr>
        <w:br/>
        <w:t>      С 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  <w:r w:rsidRPr="00C71862">
        <w:rPr>
          <w:color w:val="000000"/>
        </w:rPr>
        <w:br/>
        <w:t>      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  <w:r w:rsidRPr="00C71862">
        <w:rPr>
          <w:color w:val="000000"/>
        </w:rPr>
        <w:br/>
        <w:t>      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  <w:r w:rsidRPr="00C71862">
        <w:rPr>
          <w:color w:val="000000"/>
        </w:rPr>
        <w:br/>
        <w:t>      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  <w:r w:rsidRPr="00C71862">
        <w:rPr>
          <w:color w:val="000000"/>
        </w:rPr>
        <w:br/>
        <w:t>      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  <w:r w:rsidRPr="00C71862">
        <w:rPr>
          <w:color w:val="000000"/>
        </w:rPr>
        <w:br/>
      </w:r>
    </w:p>
    <w:p w:rsidR="00E821F6" w:rsidRPr="00C71862" w:rsidRDefault="00E821F6" w:rsidP="00C71862">
      <w:pPr>
        <w:pStyle w:val="podzag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C71862">
        <w:rPr>
          <w:b/>
          <w:bCs/>
          <w:color w:val="000000"/>
        </w:rPr>
        <w:t>ПРОГРАММА</w:t>
      </w:r>
      <w:r w:rsidRPr="00C71862">
        <w:rPr>
          <w:b/>
          <w:bCs/>
          <w:color w:val="000000"/>
        </w:rPr>
        <w:br/>
      </w:r>
      <w:r w:rsidRPr="00C71862">
        <w:rPr>
          <w:b/>
          <w:bCs/>
          <w:color w:val="000000"/>
        </w:rPr>
        <w:br/>
        <w:t>2 класс</w:t>
      </w:r>
    </w:p>
    <w:p w:rsidR="00E821F6" w:rsidRPr="00C71862" w:rsidRDefault="00E821F6" w:rsidP="00C71862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C71862">
        <w:rPr>
          <w:color w:val="000000"/>
        </w:rPr>
        <w:t>(</w:t>
      </w:r>
      <w:r>
        <w:rPr>
          <w:color w:val="000000"/>
        </w:rPr>
        <w:t>5</w:t>
      </w:r>
      <w:r w:rsidRPr="00C71862">
        <w:rPr>
          <w:color w:val="000000"/>
        </w:rPr>
        <w:t> ч в неделю)</w:t>
      </w:r>
    </w:p>
    <w:p w:rsidR="00E821F6" w:rsidRPr="00C71862" w:rsidRDefault="00E821F6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>ТЕХНИКА ЧТЕНИЯ</w:t>
      </w:r>
    </w:p>
    <w:p w:rsidR="00E821F6" w:rsidRPr="00C71862" w:rsidRDefault="00E821F6" w:rsidP="00C7186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Составление и чтение слов со сходными по звучанию и артикуляции звуками, со стечением согласных, с разделительными</w:t>
      </w:r>
      <w:r w:rsidRPr="00C71862">
        <w:rPr>
          <w:rStyle w:val="apple-converted-space"/>
          <w:b/>
          <w:bCs/>
          <w:color w:val="000000"/>
        </w:rPr>
        <w:t> </w:t>
      </w:r>
      <w:r w:rsidRPr="00C71862">
        <w:rPr>
          <w:rStyle w:val="Strong"/>
          <w:color w:val="000000"/>
        </w:rPr>
        <w:t>ь</w:t>
      </w:r>
      <w:r w:rsidRPr="00C71862">
        <w:rPr>
          <w:color w:val="000000"/>
        </w:rPr>
        <w:t>и</w:t>
      </w:r>
      <w:r w:rsidRPr="00C71862">
        <w:rPr>
          <w:rStyle w:val="apple-converted-space"/>
          <w:color w:val="000000"/>
        </w:rPr>
        <w:t> </w:t>
      </w:r>
      <w:r w:rsidRPr="00C71862">
        <w:rPr>
          <w:rStyle w:val="Strong"/>
          <w:color w:val="000000"/>
        </w:rPr>
        <w:t>ъ</w:t>
      </w:r>
      <w:r w:rsidRPr="00C71862">
        <w:rPr>
          <w:rStyle w:val="apple-converted-space"/>
          <w:color w:val="000000"/>
        </w:rPr>
        <w:t> </w:t>
      </w:r>
      <w:r w:rsidRPr="00C71862">
        <w:rPr>
          <w:color w:val="000000"/>
        </w:rPr>
        <w:t>знаками.</w:t>
      </w:r>
      <w:r w:rsidRPr="00C71862">
        <w:rPr>
          <w:color w:val="000000"/>
        </w:rPr>
        <w:br/>
        <w:t>      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E821F6" w:rsidRPr="00373591" w:rsidRDefault="00E821F6" w:rsidP="00373591">
      <w:pPr>
        <w:spacing w:line="276" w:lineRule="auto"/>
      </w:pPr>
      <w:r w:rsidRPr="00C71862">
        <w:rPr>
          <w:b/>
          <w:bCs/>
          <w:color w:val="000000"/>
        </w:rPr>
        <w:t>ПОНИМАНИЕ ЧИТАЕМОГО</w:t>
      </w:r>
    </w:p>
    <w:p w:rsidR="00E821F6" w:rsidRPr="00C71862" w:rsidRDefault="00E821F6" w:rsidP="00C7186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</w:p>
    <w:p w:rsidR="00E821F6" w:rsidRPr="00C71862" w:rsidRDefault="00E821F6" w:rsidP="00C71862">
      <w:pPr>
        <w:spacing w:line="276" w:lineRule="auto"/>
      </w:pPr>
    </w:p>
    <w:p w:rsidR="00E821F6" w:rsidRPr="00C71862" w:rsidRDefault="00E821F6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>РАЗВИТИЕ УСТНОЙ РЕЧИ</w:t>
      </w:r>
    </w:p>
    <w:p w:rsidR="00E821F6" w:rsidRPr="00C71862" w:rsidRDefault="00E821F6" w:rsidP="00C7186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Пересказ содержания прочитанного по вопросам учителя с постепенным переходом к самостоятельному пересказу, близкому к тексту.</w:t>
      </w:r>
      <w:r w:rsidRPr="00C71862">
        <w:rPr>
          <w:color w:val="000000"/>
        </w:rPr>
        <w:br/>
        <w:t>      Разучивание по учебнику или с голоса учителя коротких стихотворений, чтение их перед классом.</w:t>
      </w:r>
    </w:p>
    <w:p w:rsidR="00E821F6" w:rsidRPr="00C71862" w:rsidRDefault="00E821F6" w:rsidP="00C71862">
      <w:pPr>
        <w:spacing w:line="276" w:lineRule="auto"/>
      </w:pPr>
    </w:p>
    <w:p w:rsidR="00E821F6" w:rsidRPr="00C71862" w:rsidRDefault="00E821F6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>ВНЕКЛАССНОЕ ЧТЕНИЕ</w:t>
      </w:r>
    </w:p>
    <w:p w:rsidR="00E821F6" w:rsidRPr="00C71862" w:rsidRDefault="00E821F6" w:rsidP="00C7186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</w:t>
      </w:r>
      <w:r w:rsidRPr="00C71862">
        <w:rPr>
          <w:rStyle w:val="apple-converted-space"/>
          <w:color w:val="000000"/>
        </w:rPr>
        <w:t> </w:t>
      </w:r>
      <w:r w:rsidRPr="00C71862">
        <w:rPr>
          <w:rStyle w:val="letter"/>
          <w:color w:val="000000"/>
          <w:spacing w:val="48"/>
        </w:rPr>
        <w:t>ком</w:t>
      </w:r>
      <w:r w:rsidRPr="00C71862">
        <w:rPr>
          <w:rStyle w:val="apple-converted-space"/>
          <w:color w:val="000000"/>
        </w:rPr>
        <w:t> </w:t>
      </w:r>
      <w:r w:rsidRPr="00C71862">
        <w:rPr>
          <w:color w:val="000000"/>
        </w:rPr>
        <w:t>она, о</w:t>
      </w:r>
      <w:r w:rsidRPr="00C71862">
        <w:rPr>
          <w:rStyle w:val="apple-converted-space"/>
          <w:color w:val="000000"/>
        </w:rPr>
        <w:t> </w:t>
      </w:r>
      <w:r w:rsidRPr="00C71862">
        <w:rPr>
          <w:rStyle w:val="letter"/>
          <w:color w:val="000000"/>
          <w:spacing w:val="48"/>
        </w:rPr>
        <w:t>чем</w:t>
      </w:r>
      <w:r w:rsidRPr="00C71862">
        <w:rPr>
          <w:rStyle w:val="apple-converted-space"/>
          <w:color w:val="000000"/>
        </w:rPr>
        <w:t> </w:t>
      </w:r>
      <w:r w:rsidRPr="00C71862">
        <w:rPr>
          <w:color w:val="000000"/>
        </w:rPr>
        <w:t>в ней рассказывается?</w:t>
      </w:r>
    </w:p>
    <w:p w:rsidR="00E821F6" w:rsidRPr="00C71862" w:rsidRDefault="00E821F6" w:rsidP="00C71862">
      <w:pPr>
        <w:spacing w:line="276" w:lineRule="auto"/>
      </w:pPr>
    </w:p>
    <w:p w:rsidR="00E821F6" w:rsidRPr="00C71862" w:rsidRDefault="00E821F6" w:rsidP="00C71862">
      <w:pPr>
        <w:shd w:val="clear" w:color="auto" w:fill="FFFFFF"/>
        <w:spacing w:line="276" w:lineRule="auto"/>
        <w:rPr>
          <w:color w:val="000000"/>
        </w:rPr>
      </w:pPr>
      <w:r w:rsidRPr="00C71862">
        <w:rPr>
          <w:rStyle w:val="Strong"/>
          <w:color w:val="000000"/>
        </w:rPr>
        <w:t>Примерная тематика</w:t>
      </w:r>
    </w:p>
    <w:p w:rsidR="00E821F6" w:rsidRPr="00C71862" w:rsidRDefault="00E821F6" w:rsidP="00C7186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Небольшие по объему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детей; о знаменательных событиях; об изменениях в природе, о жизни животных и растений в разное время года.</w:t>
      </w:r>
    </w:p>
    <w:p w:rsidR="00E821F6" w:rsidRPr="00C71862" w:rsidRDefault="00E821F6" w:rsidP="00C71862">
      <w:pPr>
        <w:spacing w:line="276" w:lineRule="auto"/>
      </w:pPr>
    </w:p>
    <w:p w:rsidR="00E821F6" w:rsidRPr="00C71862" w:rsidRDefault="00E821F6" w:rsidP="00C71862">
      <w:pPr>
        <w:shd w:val="clear" w:color="auto" w:fill="FFFFFF"/>
        <w:spacing w:line="276" w:lineRule="auto"/>
        <w:rPr>
          <w:color w:val="000000"/>
        </w:rPr>
      </w:pPr>
      <w:r w:rsidRPr="00C71862">
        <w:rPr>
          <w:rStyle w:val="Strong"/>
          <w:color w:val="000000"/>
        </w:rPr>
        <w:t>Основные требования к знаниям и умениям учащихся</w:t>
      </w:r>
    </w:p>
    <w:p w:rsidR="00E821F6" w:rsidRPr="00C71862" w:rsidRDefault="00E821F6" w:rsidP="00C7186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</w:t>
      </w:r>
      <w:r w:rsidRPr="00C71862">
        <w:rPr>
          <w:b/>
          <w:color w:val="000000"/>
        </w:rPr>
        <w:t>Учащиеся должны</w:t>
      </w:r>
      <w:r w:rsidRPr="00C71862">
        <w:rPr>
          <w:rStyle w:val="apple-converted-space"/>
          <w:color w:val="000000"/>
        </w:rPr>
        <w:t> </w:t>
      </w:r>
      <w:r w:rsidRPr="00C71862">
        <w:rPr>
          <w:rStyle w:val="Strong"/>
          <w:color w:val="000000"/>
        </w:rPr>
        <w:t>уметь:</w:t>
      </w:r>
      <w:r w:rsidRPr="00C71862">
        <w:rPr>
          <w:color w:val="000000"/>
        </w:rPr>
        <w:br/>
        <w:t>      читать по слогам короткие тексты;</w:t>
      </w:r>
      <w:r w:rsidRPr="00C71862">
        <w:rPr>
          <w:color w:val="000000"/>
        </w:rPr>
        <w:br/>
        <w:t>      слушать небольшую сказку, рассказ, стихотворение, загадку;</w:t>
      </w:r>
      <w:r w:rsidRPr="00C71862">
        <w:rPr>
          <w:color w:val="000000"/>
        </w:rPr>
        <w:br/>
        <w:t>      по вопросам учителя и по иллюстрациям рассказывать, о чем читали или слушали.</w:t>
      </w:r>
      <w:r w:rsidRPr="00C71862">
        <w:rPr>
          <w:color w:val="000000"/>
        </w:rPr>
        <w:br/>
        <w:t>      </w:t>
      </w:r>
      <w:r w:rsidRPr="00C71862">
        <w:rPr>
          <w:b/>
          <w:color w:val="000000"/>
        </w:rPr>
        <w:t>Учащиеся должны</w:t>
      </w:r>
      <w:r w:rsidRPr="00C71862">
        <w:rPr>
          <w:rStyle w:val="apple-converted-space"/>
          <w:color w:val="000000"/>
        </w:rPr>
        <w:t> </w:t>
      </w:r>
      <w:r w:rsidRPr="00C71862">
        <w:rPr>
          <w:rStyle w:val="Strong"/>
          <w:color w:val="000000"/>
        </w:rPr>
        <w:t>знать:</w:t>
      </w:r>
      <w:r w:rsidRPr="00C71862">
        <w:rPr>
          <w:color w:val="000000"/>
        </w:rPr>
        <w:br/>
        <w:t>      наизусть 3—5 коротких стихотворений, отчетливо читать их перед классом.</w:t>
      </w:r>
    </w:p>
    <w:p w:rsidR="00E821F6" w:rsidRPr="00C71862" w:rsidRDefault="00E821F6" w:rsidP="00C71862">
      <w:pPr>
        <w:spacing w:line="276" w:lineRule="auto"/>
      </w:pPr>
    </w:p>
    <w:p w:rsidR="00E821F6" w:rsidRDefault="00E821F6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821F6" w:rsidRDefault="00E821F6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821F6" w:rsidRDefault="00E821F6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821F6" w:rsidRDefault="00E821F6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821F6" w:rsidRDefault="00E821F6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821F6" w:rsidRDefault="00E821F6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821F6" w:rsidRDefault="00E821F6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821F6" w:rsidRDefault="00E821F6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821F6" w:rsidRDefault="00E821F6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E821F6" w:rsidRDefault="00E821F6" w:rsidP="0099636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Календарные планы по чтению и развитию речи 2 класс</w:t>
      </w:r>
    </w:p>
    <w:p w:rsidR="00E821F6" w:rsidRDefault="00E821F6" w:rsidP="0099636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7371"/>
        <w:gridCol w:w="850"/>
        <w:gridCol w:w="851"/>
        <w:gridCol w:w="2693"/>
        <w:gridCol w:w="1609"/>
        <w:gridCol w:w="1516"/>
      </w:tblGrid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Кол-во час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693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Вид урока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Словарь 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Наглядность </w:t>
            </w: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Введение «Мы учимся читать!»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Буквы А, О,У,Ы. Соотнесение буквы и звука.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удочка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Буквы И,Е,Ё,Ю,Я.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обоб. и системат.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Повторение и закрепление гласных звуков. «Читаем вместе»</w:t>
            </w:r>
          </w:p>
          <w:p w:rsidR="00E821F6" w:rsidRPr="00D876AE" w:rsidRDefault="00E821F6" w:rsidP="00C3114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Буквы П, С, К,В,Р,Н. Чтение слов.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рыбалка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Буквы З, М, Д,Т,Б,Г. Чтение слов.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гамак</w:t>
            </w:r>
          </w:p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бочка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Буквы Л,Ш,И,Ф,Х,Ж. Чтение слов.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обоб. и системат.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фуражка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Буквы Ц, Щ, й, ь, ъ.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щавель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Алфавит. А.Шибаев «Беспокойные соседки».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беспокойный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«А-а-а». Пересказ по наводящим вопросам.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 «Кошка и мышка».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Ответы на вопросы по содержанию прочитанного рассказа « В лесу».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 Т. Сапгир «Ёж и ёлка»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 Выразительное чтение загадок «Догадайся сам, загадай друзьям»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лавка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Ответы на вопросы по содержанию прочитанного рассказа. «Кошка и птичка».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село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«Наш сад». Пересказ по наводящим вопросам.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калина</w:t>
            </w:r>
          </w:p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рябина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Ответы на вопросы по содержанию прочитанного рассказа, в связи с рассматриванием иллюстраций к рассказу «Наш сад»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 «Заяц и ворона»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«Заяц и ворона» Чтение по ролям, пересказ.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корка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 В. Безбородова «Щенку»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D876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конура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Внеклассное чтение: А Барто «Первый урок»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D876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 В. Безбородова  «Киске»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Заучивание наизусть со слов учителя стихотворения В. Безбородова  «Мальчику»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Выразительное чтение стихотворения  Е. Благининой «Дождик»           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 и заучивание загадок «Догадайся сам, загадай друзьям»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повторительно-обобщающий 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колпачок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рассказа Л.Пантелеева «АУ!».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рассказа Л.Пантелеева «АУ!» по ролям. «Про Машу» Р. Качанов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29-30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 А. Введенского «Песенка дождя»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Подбор рисунков к словам. «На хоря напала хворь» В.Суслов.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хворь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В.Суслов «Про горох». Заучивание стихотворения со слов учителя.</w:t>
            </w:r>
            <w:r w:rsidRPr="00D876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Л.Пантелеев «Как поросёнок научился говорить». Чтение, ответы на вопросы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по ролям рассказа Л.Пантелеева «Как поросёнок научился говорить».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Л.Пантелеев «Как поросёнок научился говорить». Пересказ текста по наводящим вопросам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стихотворения  А.Шибаева «Буква Я шагает гордо».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Заучивание наизусть стихотворения А.Шибаева «Буква Я шагает гордо».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Ответы на вопросы по содержанию прочитанного рассказа «Рыбка».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озеро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рассказа «Рыбка» по ролям.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О.Григорьев «Яма». Чтение по ролям.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И. Демьянинов «Дразнилка». Выразительное чтение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дразнилка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стихотворения  И. Демьянинова «Ы».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«Это», «Этажи»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стихотворения  И. Демьянинова «Эхо».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стихотворения  И. Демьянинова «Эхо» по ролям.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 И. Демьянинова «Эхо».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Внеклассное чтение: «Друзья» Голявкин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стихотворения  «Мамочка».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стихотворения  «Мамочка» по ролям.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Ответы на вопросы по содержанию прочитанного рассказа «Лучше всех»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Заучивание наизусть скороговорки  « Мила и мыло».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Знакомство с произведениями В. Бианки «Муравей».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Ответы на вопросы по содержанию прочитанной сказки «Лиса и Тетерев»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тетерев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сказки «Лиса и тетерев» по ролям.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Пересказ сказки «Лиса и тетерев».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Ответы на вопросы по содержанию рассказа «По грибы»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рассказа «Белка»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груздь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Слитное чтение слов. Загадка «Кто это?»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Заучивание наизусть со слов учителя «Кто это?»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циркач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 Чтение стихов Е.Благининой «Слоны», «Цапля объясняет».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цапля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 А.Шибаева «Гроза»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Заучивание стихотворения «Тише, мыши»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 Е.Петрищевой «Шишки у Мишки».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рассказа «Кто что заслужил».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по ролям рассказа «Кто что заслужил».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стихотворения Е.Ильиной  «Три сестры»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осколки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Ответы на вопросы по содержанию сказки Н.Сладкова «Заяц и белка»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по ролям сказки Н.Сладкова «Заяц и белка»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Пересказ сказки Н.Сладкова «Заяц и белка»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 и заучивание загадок «Догадайся сам, загадай друзьям»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прочь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сказки А.Толстого «Ёж»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норовит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по ролям сказки А.Толстого «Ёж»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Внеклассное чтение: Е. Чарушин «Никита и его друзья»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Ответы на вопросы по содержанию 1 части сказки «Зайчонок и осень».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Ранняя осень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Сказка «Зайчонок и осень» - 1 часть. Переход от пересказа по наводящим вопросам к самостоятельному пересказу.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Ответы на вопросы по содержанию 2 части сказки «Зайчонок и осень». 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Чтение и пересказ 2 части сказки «Зайчонок и осень». 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Ответы на вопросы по содержанию прочитанного рассказа «Жалко птичек».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пичуги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 стихотворения С.Черного «На дворе».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крыльцо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рассказа «Воробьишки».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иней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Пересказ  рассказа «Воробьишки».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Загадывание и отгадывание загадок «Догадайся сам, загадай друзьям»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«Добрые слова» О. Дриз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«Добрые слова» О. Дриз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«Доброго пути». А. Кондратьев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Ответы на вопросы по содержанию стихотворения А. Шибаева « А что ещё?»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заика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и заучивание загадок «Догадайся сам, загадай друзьям»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и пересказ 1 части сказки А. Шибаева «Два хвостика».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и пересказ 2 части сказки А. Шибаева «Два хвостика»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и пересказ 3 части сказки А. Шибаева «Два хвостика».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и пересказ сказки А. Шибаева «Два хвостика»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и заучивание загадок «Догадайся сам, загадай друзьям»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рассказа А. Шибаева «Одна буква»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рак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по ролям рассказа А. Шибаева «Одна буква»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Внеклассное чтение: «Какого цвета ремесла» Б. Заходер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стихотворения А. Шибаева «Буква заблудилась»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А. Шибаева «Буква заблудилась»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озорница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Заучивание наизусть отрывка из стихотворения А. Шибаева «Буква заблудилась»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слов парами целыми словами с. 76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целыми словами сказки Г. Юдина «Отец и мать».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101-102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и пересказ сказки Г. Юдина «Отец и мать».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А. Майкова «Ласточка».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по ролям рассказа « Крошка-воин»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Разучивание стихотворения наизусть со слов учителя « Ты кто?»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и заучивание загадок «Догадайся сам, загадай друзьям»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Правильное чтение слов с буквой Ъ в стихотворении «Шутка»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«Шутка»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и ответы на вопросы по содержанию прочитанного рассказа Е. Пермяка «Первая рыбка»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уха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Рассматривание иллюстрации к рассказу Е. Пермяка «Первая рыбка». Пересказ.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А. Блок «Ветхая избушка».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Ветхая</w:t>
            </w:r>
          </w:p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шалунишка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А. Блок «Ветхая избушка».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Внеклассное чтение:  «За что люблю маму» А. Митяев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В. Берестов «Кошкин щенок».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приемный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В. Берестова «Кошкин щенок».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погожий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Н.Горелова «Зайчик».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сообщение новых знаний 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Заучивание  наизусть стихотворения Н.Горелова «Зайчик».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«Кот-мечтатель» О.Безручко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простодушный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сказки «Почему кот моется после еды».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Пересказ сказки «Почему кот моется после еды» по вопросам учителя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С.Чёрного «Кто у кого?», «Жеребенок»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Заучивание наизусть стихотворения С.Чёрного «Жеребенок»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сказки В.Орлова «Как малышу маму нашли»-1 часть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берлога</w:t>
            </w: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сказки В.Орлова «Как малышу маму нашли»-2 часть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сказки В.Орлова «Как малышу маму нашли» по ролям.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по ролям сказки-шутки Н. Сладкова «Белка и медведь»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Ответы на вопросы по содержанию прочитанного рассказа Е.Чарушина «Тошкины сны» в связи с рассматриванием иллюстраций.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рассказа Е.Чарушина «Тошкины сны»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Пересказ   рассказа Е.Чарушина «Тошкины сны»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по ролям  рассказа Е.Чарушина «Тошкины сны»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«Кто первый»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по ролям стихотворения «Кто первый»</w:t>
            </w:r>
            <w:r w:rsidRPr="00D876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Внеклассное чтение: «Старший брат» по Шилову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рассказа  1 части Е.Пермяка «Как Маша стала большой» 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Пересказ  1 части рассказа  Е.Пермяка «Как Маша стала большой».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  2 части рассказа Е.Пермяка «Как Маша стала большой».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Пересказ  2 части рассказа  Е.Пермяка «Как Маша стала большой».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  и пересказ рассказа Е.Пермяка «Как Маша стала большой».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139-140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К. Ушинский «Сила - не право». Ответы на вопросы по содержанию прочитанного рассказа  в связи с рассматриванием иллюстраций.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сказки «Пузырь, соломинка и лапоть»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142-143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по ролям сказки «Пузырь, соломинка и лапоть»</w:t>
            </w:r>
            <w:r w:rsidRPr="00D876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рассказа по Е. Пермяку «Про нос и язык»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по ролям рассказа по Е. Пермяку «Про нос и язык»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Пересказ  рассказа по Е. Пермяку «Про нос и язык»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К.Ушинский «Гусь и журавль». 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по ролям рассказа К.Ушинского «Гусь и журавль».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стихотворения Я.Аким «Жадина» в соответствии со знаками препинания.</w:t>
            </w:r>
            <w:r w:rsidRPr="00D876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Заучивание наизусть стихотворения Я.Аким «Жадина»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«Дразнилка».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Разучивание  наизусть стихотворения «Дразнилка».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153-154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Г.Снегирёв «Медвежата». Ответы на вопросы. 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стихотворения С.Погореловского  «Апрельский дождик».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Разучивание стихотворения наизусть С.Погореловский «Апрельский дождик».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7371" w:type="dxa"/>
          </w:tcPr>
          <w:p w:rsidR="00E821F6" w:rsidRPr="00D876AE" w:rsidRDefault="00E821F6" w:rsidP="00D876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Внеклассное чтение: «Бревно»  С. Баруздин 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7371" w:type="dxa"/>
          </w:tcPr>
          <w:p w:rsidR="00E821F6" w:rsidRPr="00D876AE" w:rsidRDefault="00E821F6" w:rsidP="00D876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сказки В. Сутеева «Кораблик»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7371" w:type="dxa"/>
          </w:tcPr>
          <w:p w:rsidR="00E821F6" w:rsidRPr="00D876AE" w:rsidRDefault="00E821F6" w:rsidP="00D876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сказки В.Сутеева «Кораблик» по ролям.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7371" w:type="dxa"/>
          </w:tcPr>
          <w:p w:rsidR="00E821F6" w:rsidRPr="00D876AE" w:rsidRDefault="00E821F6" w:rsidP="00D876A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Пересказ сказки В. Сутеева «Кораблик» по наводящим вопросам.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Чтение, ответы на вопросы по содержанию прочитанного рассказа   Е.Пермяка «Для чего руки нужны».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рассказа Е.Пермяка «Для чего руки нужны» по ролям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cs="Courier New"/>
                <w:sz w:val="18"/>
                <w:szCs w:val="18"/>
              </w:rPr>
              <w:t>Внеклассное чтение: «Стыдно перед соловушкой» В. Сухомлинский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Выразительное чтение стихотворения В. Берестова «Серёжа и гвозди».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С.Баруздин «Нужный гвоздь»-1 часть. Чтение, ответы на вопросы.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1 части рассказа С. Баруздина «Нужный гвоздь» по ролям.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С.Баруздин «Нужный гвоздь»-2 часть. Чтение, ответы на вопросы.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2 части рассказа С. Баруздина «Нужный гвоздь» по ролям.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Чтение, ответы на вопросы по содержанию прочитанного рассказа   Е.Пермяка «Торопливый ножик».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Чтение рассказа Е.Пермяка «Торопливый ножик» по ролям.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171-172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Выразительное чтение стихотворения   В. Маяковский «Что такое хорошо и что такое плохо»-1 часть. 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173-174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 xml:space="preserve">Выразительное чтение стихотворения В. Маяковский «Что такое хорошо и что такое плохо»-2 часть. 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Внеклассное чтение по теме: «Знай и люби родную природу»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cs="Courier New"/>
                <w:sz w:val="18"/>
                <w:szCs w:val="18"/>
              </w:rPr>
            </w:pPr>
            <w:r w:rsidRPr="00D876AE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1F6" w:rsidTr="00D876AE">
        <w:trPr>
          <w:jc w:val="center"/>
        </w:trPr>
        <w:tc>
          <w:tcPr>
            <w:tcW w:w="95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</w:tcPr>
          <w:p w:rsidR="00E821F6" w:rsidRPr="00D876AE" w:rsidRDefault="00E821F6" w:rsidP="00C3114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76AE">
              <w:rPr>
                <w:rFonts w:ascii="Arial" w:hAnsi="Arial" w:cs="Arial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850" w:type="dxa"/>
          </w:tcPr>
          <w:p w:rsidR="00E821F6" w:rsidRPr="00D876AE" w:rsidRDefault="00E821F6" w:rsidP="00D876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76AE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851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9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6" w:type="dxa"/>
          </w:tcPr>
          <w:p w:rsidR="00E821F6" w:rsidRPr="00D876AE" w:rsidRDefault="00E821F6" w:rsidP="00C3114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821F6" w:rsidRDefault="00E821F6" w:rsidP="0099636B"/>
    <w:p w:rsidR="00E821F6" w:rsidRPr="00373591" w:rsidRDefault="00E821F6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sectPr w:rsidR="00E821F6" w:rsidRPr="00373591" w:rsidSect="00265C7D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C7D"/>
    <w:rsid w:val="00011EA5"/>
    <w:rsid w:val="00064FFC"/>
    <w:rsid w:val="00097FB1"/>
    <w:rsid w:val="000E275C"/>
    <w:rsid w:val="0016381D"/>
    <w:rsid w:val="001876DF"/>
    <w:rsid w:val="002514B3"/>
    <w:rsid w:val="00265C7D"/>
    <w:rsid w:val="00312971"/>
    <w:rsid w:val="003268FB"/>
    <w:rsid w:val="00373591"/>
    <w:rsid w:val="00384F1D"/>
    <w:rsid w:val="003C3586"/>
    <w:rsid w:val="00404BB5"/>
    <w:rsid w:val="004B65B1"/>
    <w:rsid w:val="00600AE1"/>
    <w:rsid w:val="0060268D"/>
    <w:rsid w:val="00653A7E"/>
    <w:rsid w:val="007E385C"/>
    <w:rsid w:val="008C3BEF"/>
    <w:rsid w:val="008D7A27"/>
    <w:rsid w:val="009819C1"/>
    <w:rsid w:val="00994AB9"/>
    <w:rsid w:val="0099636B"/>
    <w:rsid w:val="009A77C4"/>
    <w:rsid w:val="00A573AC"/>
    <w:rsid w:val="00A57947"/>
    <w:rsid w:val="00A64BD1"/>
    <w:rsid w:val="00BC650F"/>
    <w:rsid w:val="00BE07C8"/>
    <w:rsid w:val="00C3114B"/>
    <w:rsid w:val="00C71862"/>
    <w:rsid w:val="00CD3B78"/>
    <w:rsid w:val="00D876AE"/>
    <w:rsid w:val="00D96D06"/>
    <w:rsid w:val="00DA0C90"/>
    <w:rsid w:val="00DC179B"/>
    <w:rsid w:val="00E821F6"/>
    <w:rsid w:val="00EC73D2"/>
    <w:rsid w:val="00F727B9"/>
    <w:rsid w:val="00FE3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7D"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99636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9636B"/>
    <w:rPr>
      <w:rFonts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99"/>
    <w:qFormat/>
    <w:rsid w:val="00265C7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71862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C71862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C718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C71862"/>
    <w:rPr>
      <w:rFonts w:cs="Times New Roman"/>
    </w:rPr>
  </w:style>
  <w:style w:type="character" w:customStyle="1" w:styleId="letter">
    <w:name w:val="letter"/>
    <w:basedOn w:val="DefaultParagraphFont"/>
    <w:uiPriority w:val="99"/>
    <w:rsid w:val="00C718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57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73AC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99636B"/>
    <w:rPr>
      <w:rFonts w:cs="Courier New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99636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B65B1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B65B1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62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8</Pages>
  <Words>3294</Words>
  <Characters>18781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16</cp:revision>
  <dcterms:created xsi:type="dcterms:W3CDTF">2014-01-13T17:01:00Z</dcterms:created>
  <dcterms:modified xsi:type="dcterms:W3CDTF">2016-11-13T19:27:00Z</dcterms:modified>
</cp:coreProperties>
</file>