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9BF" w:rsidRDefault="00AA39BF" w:rsidP="00F4310D">
      <w:pPr>
        <w:jc w:val="center"/>
        <w:rPr>
          <w:b/>
        </w:rPr>
      </w:pPr>
      <w:r>
        <w:rPr>
          <w:b/>
        </w:rPr>
        <w:t>«Омутинская специальная школа»  филиал МАОУ ОСОШ №1</w:t>
      </w:r>
    </w:p>
    <w:p w:rsidR="00AA39BF" w:rsidRDefault="00AA39BF" w:rsidP="00F4310D">
      <w:pPr>
        <w:jc w:val="center"/>
        <w:rPr>
          <w:b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AA39BF" w:rsidTr="008705D9">
        <w:trPr>
          <w:trHeight w:val="1302"/>
          <w:jc w:val="center"/>
        </w:trPr>
        <w:tc>
          <w:tcPr>
            <w:tcW w:w="0" w:type="auto"/>
          </w:tcPr>
          <w:p w:rsidR="00AA39BF" w:rsidRDefault="00AA39B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AA39BF" w:rsidRDefault="00AA39BF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AA39BF" w:rsidRDefault="00AA39BF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AA39BF" w:rsidRDefault="00AA39BF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AA39BF" w:rsidRDefault="00AA39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AA39BF" w:rsidRDefault="00AA39BF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AA39BF" w:rsidRDefault="00AA39BF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AA39BF" w:rsidRDefault="00AA39BF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AA39BF" w:rsidRDefault="00AA39B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AA39BF" w:rsidRDefault="00AA39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AA39BF" w:rsidRDefault="00AA3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AA39BF" w:rsidRDefault="00AA39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AA39BF" w:rsidRDefault="00AA39BF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AA39BF" w:rsidRDefault="00AA39BF" w:rsidP="00F4310D">
      <w:pPr>
        <w:jc w:val="center"/>
      </w:pPr>
    </w:p>
    <w:p w:rsidR="00AA39BF" w:rsidRDefault="00AA39BF" w:rsidP="00F4310D"/>
    <w:p w:rsidR="00AA39BF" w:rsidRDefault="00AA39BF" w:rsidP="00F4310D"/>
    <w:p w:rsidR="00AA39BF" w:rsidRDefault="00AA39BF" w:rsidP="00F4310D"/>
    <w:p w:rsidR="00AA39BF" w:rsidRDefault="00AA39BF" w:rsidP="00F4310D">
      <w:pPr>
        <w:rPr>
          <w:sz w:val="28"/>
          <w:szCs w:val="28"/>
        </w:rPr>
      </w:pPr>
    </w:p>
    <w:p w:rsidR="00AA39BF" w:rsidRDefault="00AA39BF" w:rsidP="00F4310D">
      <w:pPr>
        <w:rPr>
          <w:sz w:val="28"/>
          <w:szCs w:val="28"/>
        </w:rPr>
      </w:pPr>
    </w:p>
    <w:p w:rsidR="00AA39BF" w:rsidRDefault="00AA39BF" w:rsidP="00F4310D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AA39BF" w:rsidRDefault="00AA39BF" w:rsidP="00F4310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чтению и развитию речи</w:t>
      </w:r>
    </w:p>
    <w:p w:rsidR="00AA39BF" w:rsidRDefault="00AA39BF" w:rsidP="00F4310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AA39BF" w:rsidRDefault="00AA39BF" w:rsidP="00F4310D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3 класса  на 2016-2017 учебный год.</w:t>
      </w:r>
    </w:p>
    <w:p w:rsidR="00AA39BF" w:rsidRDefault="00AA39BF" w:rsidP="00F4310D">
      <w:pPr>
        <w:tabs>
          <w:tab w:val="left" w:pos="3975"/>
        </w:tabs>
        <w:jc w:val="center"/>
        <w:rPr>
          <w:sz w:val="28"/>
          <w:szCs w:val="28"/>
        </w:rPr>
      </w:pPr>
    </w:p>
    <w:p w:rsidR="00AA39BF" w:rsidRDefault="00AA39BF" w:rsidP="00F4310D">
      <w:pPr>
        <w:tabs>
          <w:tab w:val="left" w:pos="3975"/>
        </w:tabs>
        <w:jc w:val="center"/>
        <w:rPr>
          <w:sz w:val="28"/>
          <w:szCs w:val="28"/>
        </w:rPr>
      </w:pPr>
    </w:p>
    <w:p w:rsidR="00AA39BF" w:rsidRDefault="00AA39BF" w:rsidP="00F4310D">
      <w:pPr>
        <w:tabs>
          <w:tab w:val="left" w:pos="3975"/>
        </w:tabs>
        <w:jc w:val="center"/>
        <w:rPr>
          <w:sz w:val="28"/>
          <w:szCs w:val="28"/>
        </w:rPr>
      </w:pPr>
    </w:p>
    <w:p w:rsidR="00AA39BF" w:rsidRDefault="00AA39BF" w:rsidP="00F4310D">
      <w:pPr>
        <w:tabs>
          <w:tab w:val="left" w:pos="3975"/>
        </w:tabs>
        <w:rPr>
          <w:sz w:val="28"/>
          <w:szCs w:val="28"/>
        </w:rPr>
      </w:pPr>
    </w:p>
    <w:p w:rsidR="00AA39BF" w:rsidRDefault="00AA39BF" w:rsidP="00F4310D">
      <w:pPr>
        <w:tabs>
          <w:tab w:val="left" w:pos="3975"/>
        </w:tabs>
        <w:jc w:val="right"/>
        <w:rPr>
          <w:sz w:val="28"/>
          <w:szCs w:val="28"/>
        </w:rPr>
      </w:pPr>
    </w:p>
    <w:p w:rsidR="00AA39BF" w:rsidRDefault="00AA39BF" w:rsidP="00F4310D">
      <w:pPr>
        <w:tabs>
          <w:tab w:val="left" w:pos="3975"/>
        </w:tabs>
        <w:rPr>
          <w:sz w:val="28"/>
          <w:szCs w:val="28"/>
        </w:rPr>
      </w:pPr>
    </w:p>
    <w:p w:rsidR="00AA39BF" w:rsidRDefault="00AA39BF" w:rsidP="00F4310D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AA39BF" w:rsidRDefault="00AA39BF" w:rsidP="00F4310D">
      <w:pPr>
        <w:tabs>
          <w:tab w:val="left" w:pos="3975"/>
        </w:tabs>
        <w:jc w:val="center"/>
        <w:rPr>
          <w:sz w:val="28"/>
          <w:szCs w:val="28"/>
        </w:rPr>
      </w:pPr>
    </w:p>
    <w:p w:rsidR="00AA39BF" w:rsidRDefault="00AA39BF" w:rsidP="00F4310D">
      <w:pPr>
        <w:rPr>
          <w:sz w:val="28"/>
          <w:szCs w:val="28"/>
        </w:rPr>
      </w:pPr>
    </w:p>
    <w:p w:rsidR="00AA39BF" w:rsidRDefault="00AA39BF" w:rsidP="00F4310D">
      <w:pPr>
        <w:rPr>
          <w:sz w:val="28"/>
          <w:szCs w:val="28"/>
        </w:rPr>
      </w:pPr>
    </w:p>
    <w:p w:rsidR="00AA39BF" w:rsidRDefault="00AA39BF" w:rsidP="00F4310D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AA39BF" w:rsidRDefault="00AA39BF" w:rsidP="00F4310D">
      <w:pPr>
        <w:rPr>
          <w:sz w:val="28"/>
          <w:szCs w:val="28"/>
        </w:rPr>
      </w:pPr>
    </w:p>
    <w:p w:rsidR="00AA39BF" w:rsidRDefault="00AA39BF" w:rsidP="00F4310D">
      <w:pPr>
        <w:jc w:val="center"/>
        <w:rPr>
          <w:sz w:val="28"/>
          <w:szCs w:val="28"/>
        </w:rPr>
      </w:pPr>
    </w:p>
    <w:p w:rsidR="00AA39BF" w:rsidRDefault="00AA39BF" w:rsidP="00F4310D">
      <w:pPr>
        <w:jc w:val="center"/>
        <w:rPr>
          <w:sz w:val="28"/>
          <w:szCs w:val="28"/>
        </w:rPr>
      </w:pPr>
    </w:p>
    <w:p w:rsidR="00AA39BF" w:rsidRDefault="00AA39BF" w:rsidP="00F4310D">
      <w:pPr>
        <w:jc w:val="center"/>
        <w:rPr>
          <w:sz w:val="28"/>
          <w:szCs w:val="28"/>
        </w:rPr>
      </w:pPr>
    </w:p>
    <w:p w:rsidR="00AA39BF" w:rsidRDefault="00AA39BF" w:rsidP="00F4310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AA39BF" w:rsidRDefault="00AA39BF" w:rsidP="00265C7D">
      <w:pPr>
        <w:jc w:val="center"/>
        <w:rPr>
          <w:noProof/>
        </w:rPr>
      </w:pPr>
    </w:p>
    <w:p w:rsidR="00AA39BF" w:rsidRDefault="00AA39BF" w:rsidP="00265C7D">
      <w:pPr>
        <w:jc w:val="center"/>
        <w:rPr>
          <w:noProof/>
        </w:rPr>
      </w:pPr>
    </w:p>
    <w:p w:rsidR="00AA39BF" w:rsidRDefault="00AA39BF" w:rsidP="00265C7D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AA39BF" w:rsidRPr="00DC179B" w:rsidRDefault="00AA39BF" w:rsidP="00265C7D">
      <w:pPr>
        <w:jc w:val="center"/>
        <w:rPr>
          <w:b/>
          <w:sz w:val="28"/>
          <w:szCs w:val="28"/>
        </w:rPr>
      </w:pPr>
    </w:p>
    <w:p w:rsidR="00AA39BF" w:rsidRPr="008C3BEF" w:rsidRDefault="00AA39BF" w:rsidP="00265C7D">
      <w:pPr>
        <w:spacing w:line="276" w:lineRule="auto"/>
        <w:ind w:firstLine="540"/>
      </w:pPr>
      <w:r w:rsidRPr="008C3BEF">
        <w:t xml:space="preserve">Рабочая программа по </w:t>
      </w:r>
      <w:r>
        <w:t>чтению и развитию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AA39BF" w:rsidRPr="008C3BEF" w:rsidRDefault="00AA39BF" w:rsidP="00265C7D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AA39BF" w:rsidRPr="008C3BEF" w:rsidRDefault="00AA39BF" w:rsidP="00265C7D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AA39BF" w:rsidRPr="008C3BEF" w:rsidRDefault="00AA39BF" w:rsidP="00265C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AA39BF" w:rsidRPr="008C3BEF" w:rsidRDefault="00AA39BF" w:rsidP="00265C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AA39BF" w:rsidRPr="008C3BEF" w:rsidRDefault="00AA39BF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AA39BF" w:rsidRPr="008C3BEF" w:rsidRDefault="00AA39BF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AA39BF" w:rsidRPr="008C3BEF" w:rsidRDefault="00AA39BF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AA39BF" w:rsidRPr="008C3BEF" w:rsidRDefault="00AA39BF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AA39BF" w:rsidRPr="008C3BEF" w:rsidRDefault="00AA39BF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AA39BF" w:rsidRPr="008C3BEF" w:rsidRDefault="00AA39BF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AA39BF" w:rsidRPr="008C3BEF" w:rsidRDefault="00AA39BF" w:rsidP="00265C7D">
      <w:pPr>
        <w:spacing w:line="360" w:lineRule="auto"/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AA39BF" w:rsidRPr="008C3BEF" w:rsidRDefault="00AA39BF" w:rsidP="00265C7D">
      <w:pPr>
        <w:spacing w:line="360" w:lineRule="auto"/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AA39BF" w:rsidRPr="00C71862" w:rsidRDefault="00AA39BF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Основными задачами обучения чтению в 2—</w:t>
      </w:r>
      <w:r>
        <w:rPr>
          <w:color w:val="000000"/>
        </w:rPr>
        <w:t>3</w:t>
      </w:r>
      <w:r w:rsidRPr="00C71862">
        <w:rPr>
          <w:color w:val="000000"/>
        </w:rPr>
        <w:t xml:space="preserve"> классах являются: научить детей читать доступный их пониманию текст вслух и про себя, осмысленно воспринимать прочитанное.</w:t>
      </w:r>
      <w:r w:rsidRPr="00C71862">
        <w:rPr>
          <w:color w:val="000000"/>
        </w:rPr>
        <w:br/>
        <w:t>      У учащихся формируется навык сознательного, правильного, беглого и выразительного чтения.</w:t>
      </w:r>
      <w:r w:rsidRPr="00C71862">
        <w:rPr>
          <w:color w:val="000000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C71862">
        <w:rPr>
          <w:color w:val="000000"/>
        </w:rPr>
        <w:br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C71862">
        <w:rPr>
          <w:color w:val="000000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C71862">
        <w:rPr>
          <w:color w:val="000000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C71862">
        <w:rPr>
          <w:color w:val="000000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C71862">
        <w:rPr>
          <w:color w:val="000000"/>
        </w:rPr>
        <w:br/>
        <w:t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 w:rsidRPr="00C71862">
        <w:rPr>
          <w:color w:val="000000"/>
        </w:rPr>
        <w:br/>
        <w:t>      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 w:rsidRPr="00C71862">
        <w:rPr>
          <w:color w:val="000000"/>
        </w:rPr>
        <w:br/>
        <w:t>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 w:rsidRPr="00C71862">
        <w:rPr>
          <w:color w:val="000000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C71862">
        <w:rPr>
          <w:color w:val="000000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C71862">
        <w:rPr>
          <w:color w:val="000000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C71862">
        <w:rPr>
          <w:color w:val="000000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  <w:r w:rsidRPr="00C71862">
        <w:rPr>
          <w:color w:val="000000"/>
        </w:rPr>
        <w:br/>
      </w:r>
    </w:p>
    <w:p w:rsidR="00AA39BF" w:rsidRPr="00C71862" w:rsidRDefault="00AA39BF" w:rsidP="001E3B12">
      <w:pPr>
        <w:pStyle w:val="podzag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71862">
        <w:rPr>
          <w:b/>
          <w:bCs/>
          <w:color w:val="000000"/>
        </w:rPr>
        <w:t>ПРОГРАММА</w:t>
      </w:r>
    </w:p>
    <w:p w:rsidR="00AA39BF" w:rsidRPr="00C71862" w:rsidRDefault="00AA39BF" w:rsidP="00C71862">
      <w:pPr>
        <w:spacing w:line="276" w:lineRule="auto"/>
      </w:pPr>
    </w:p>
    <w:p w:rsidR="00AA39BF" w:rsidRPr="00C71862" w:rsidRDefault="00AA39BF" w:rsidP="00C71862">
      <w:pPr>
        <w:pStyle w:val="podzag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C71862">
        <w:rPr>
          <w:b/>
          <w:bCs/>
          <w:color w:val="000000"/>
        </w:rPr>
        <w:t>3 класс</w:t>
      </w:r>
    </w:p>
    <w:p w:rsidR="00AA39BF" w:rsidRPr="00C71862" w:rsidRDefault="00AA39BF" w:rsidP="00C71862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71862">
        <w:rPr>
          <w:color w:val="000000"/>
        </w:rPr>
        <w:t>(</w:t>
      </w:r>
      <w:r>
        <w:rPr>
          <w:color w:val="000000"/>
        </w:rPr>
        <w:t>5</w:t>
      </w:r>
      <w:r w:rsidRPr="00C71862">
        <w:rPr>
          <w:color w:val="000000"/>
        </w:rPr>
        <w:t> ч в неделю)</w:t>
      </w:r>
    </w:p>
    <w:p w:rsidR="00AA39BF" w:rsidRPr="00C71862" w:rsidRDefault="00AA39BF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ТЕХНИКА ЧТЕНИЯ</w:t>
      </w:r>
    </w:p>
    <w:p w:rsidR="00AA39BF" w:rsidRPr="00373591" w:rsidRDefault="00AA39BF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  <w:r w:rsidRPr="00C71862">
        <w:rPr>
          <w:color w:val="000000"/>
        </w:rPr>
        <w:br/>
        <w:t>      Соблюдение при чтении знаков препинания и нужной интонации.</w:t>
      </w:r>
      <w:r w:rsidRPr="00C71862">
        <w:rPr>
          <w:color w:val="000000"/>
        </w:rPr>
        <w:br/>
        <w:t>      Чтение про себя</w:t>
      </w:r>
      <w:r>
        <w:rPr>
          <w:color w:val="000000"/>
        </w:rPr>
        <w:t xml:space="preserve"> простых по содержанию текстов.</w:t>
      </w:r>
    </w:p>
    <w:p w:rsidR="00AA39BF" w:rsidRDefault="00AA39BF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AA39BF" w:rsidRPr="00C71862" w:rsidRDefault="00AA39BF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ПОНИМАНИЕ ЧИТАЕМОГО</w:t>
      </w:r>
    </w:p>
    <w:p w:rsidR="00AA39BF" w:rsidRPr="00373591" w:rsidRDefault="00AA39BF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C71862">
        <w:rPr>
          <w:color w:val="000000"/>
        </w:rPr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C71862">
        <w:rPr>
          <w:color w:val="000000"/>
        </w:rPr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</w:t>
      </w:r>
      <w:r>
        <w:rPr>
          <w:color w:val="000000"/>
        </w:rPr>
        <w:t>варных картин.</w:t>
      </w:r>
    </w:p>
    <w:p w:rsidR="00AA39BF" w:rsidRPr="00C71862" w:rsidRDefault="00AA39BF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РАЗВИТИЕ УСТНОЙ РЕЧИ</w:t>
      </w:r>
    </w:p>
    <w:p w:rsidR="00AA39BF" w:rsidRPr="00373591" w:rsidRDefault="00AA39BF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Подробный пересказ содержания прочитанного рассказа или сказки.</w:t>
      </w:r>
      <w:r w:rsidRPr="00C71862">
        <w:rPr>
          <w:color w:val="000000"/>
        </w:rPr>
        <w:br/>
        <w:t>      Чтение диалогов. Драматизация простейших оценок из рассказов и сказок.</w:t>
      </w:r>
      <w:r w:rsidRPr="00C71862">
        <w:rPr>
          <w:color w:val="000000"/>
        </w:rPr>
        <w:br/>
        <w:t>      Самостоятельная работа по заданиям и вопросам, помещенным в книге для чтения.</w:t>
      </w:r>
      <w:r w:rsidRPr="00C71862">
        <w:rPr>
          <w:color w:val="000000"/>
        </w:rPr>
        <w:br/>
        <w:t>      Разучивание в течение года небольших по объему стихотворений, чтение их перед классом.</w:t>
      </w:r>
      <w:r w:rsidRPr="00C71862">
        <w:rPr>
          <w:color w:val="000000"/>
        </w:rPr>
        <w:br/>
      </w:r>
    </w:p>
    <w:p w:rsidR="00AA39BF" w:rsidRPr="00C71862" w:rsidRDefault="00AA39BF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ВНЕКЛАССНОЕ ЧТЕНИЕ</w:t>
      </w:r>
    </w:p>
    <w:p w:rsidR="00AA39BF" w:rsidRPr="00373591" w:rsidRDefault="00AA39BF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C71862">
        <w:rPr>
          <w:color w:val="000000"/>
        </w:rPr>
        <w:br/>
        <w:t>      Чтение доступных детских книжек. Ответы на вопросы по содержанию прочита</w:t>
      </w:r>
      <w:r>
        <w:rPr>
          <w:color w:val="000000"/>
        </w:rPr>
        <w:t>нного и объяснение иллюстраций.</w:t>
      </w:r>
    </w:p>
    <w:p w:rsidR="00AA39BF" w:rsidRPr="00C71862" w:rsidRDefault="00AA39BF" w:rsidP="00C71862">
      <w:pPr>
        <w:shd w:val="clear" w:color="auto" w:fill="FFFFFF"/>
        <w:spacing w:line="276" w:lineRule="auto"/>
        <w:rPr>
          <w:color w:val="000000"/>
        </w:rPr>
      </w:pPr>
      <w:r w:rsidRPr="00C71862">
        <w:rPr>
          <w:rStyle w:val="Strong"/>
          <w:color w:val="000000"/>
        </w:rPr>
        <w:t>Примерная тематика</w:t>
      </w:r>
    </w:p>
    <w:p w:rsidR="00AA39BF" w:rsidRPr="00373591" w:rsidRDefault="00AA39BF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 w:rsidRPr="00C71862">
        <w:rPr>
          <w:color w:val="000000"/>
        </w:rPr>
        <w:br/>
        <w:t>      Рассказы, сказки, статьи, стихотворения, пословицы на морально-этические темы, на темы мира и дружбы.</w:t>
      </w:r>
      <w:r w:rsidRPr="00C71862">
        <w:rPr>
          <w:color w:val="000000"/>
        </w:rPr>
        <w:br/>
      </w:r>
    </w:p>
    <w:p w:rsidR="00AA39BF" w:rsidRPr="00C71862" w:rsidRDefault="00AA39BF" w:rsidP="00C71862">
      <w:pPr>
        <w:shd w:val="clear" w:color="auto" w:fill="FFFFFF"/>
        <w:spacing w:line="276" w:lineRule="auto"/>
        <w:rPr>
          <w:color w:val="000000"/>
        </w:rPr>
      </w:pPr>
      <w:r w:rsidRPr="00C71862">
        <w:rPr>
          <w:rStyle w:val="Strong"/>
          <w:color w:val="000000"/>
        </w:rPr>
        <w:t>Основные требования к знаниям и умениям учащихся</w:t>
      </w:r>
    </w:p>
    <w:p w:rsidR="00AA39BF" w:rsidRDefault="00AA39BF" w:rsidP="00C71862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</w:t>
      </w:r>
      <w:r w:rsidRPr="00373591">
        <w:rPr>
          <w:b/>
          <w:color w:val="000000"/>
        </w:rPr>
        <w:t>Учащиеся должны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Strong"/>
          <w:color w:val="000000"/>
        </w:rPr>
        <w:t>уметь:</w:t>
      </w:r>
      <w:r w:rsidRPr="00C71862">
        <w:rPr>
          <w:color w:val="000000"/>
        </w:rPr>
        <w:br/>
        <w:t>      осознанно и правильно читать текст вслух целыми словами после работы над ним под руководством учителя;</w:t>
      </w:r>
      <w:r w:rsidRPr="00C71862">
        <w:rPr>
          <w:color w:val="000000"/>
        </w:rPr>
        <w:br/>
        <w:t>      трудные по смыслу и по слоговой структуре слова читать по слогам;</w:t>
      </w:r>
      <w:r w:rsidRPr="00C71862">
        <w:rPr>
          <w:color w:val="000000"/>
        </w:rPr>
        <w:br/>
        <w:t>      отвечать на вопросы по прочитанному;</w:t>
      </w:r>
      <w:r w:rsidRPr="00C71862">
        <w:rPr>
          <w:color w:val="000000"/>
        </w:rPr>
        <w:br/>
        <w:t>      высказывать свое отношение к поступку героя, событию;</w:t>
      </w:r>
      <w:r w:rsidRPr="00C71862">
        <w:rPr>
          <w:color w:val="000000"/>
        </w:rPr>
        <w:br/>
        <w:t>      пересказывать содержание прочитанного;</w:t>
      </w:r>
      <w:r w:rsidRPr="00C71862">
        <w:rPr>
          <w:color w:val="000000"/>
        </w:rPr>
        <w:br/>
        <w:t>      устно рассказывать на те</w:t>
      </w:r>
      <w:r>
        <w:rPr>
          <w:color w:val="000000"/>
        </w:rPr>
        <w:t>мы, близкие интересам учащихся.</w:t>
      </w:r>
    </w:p>
    <w:p w:rsidR="00AA39BF" w:rsidRDefault="00AA39BF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73591">
        <w:rPr>
          <w:b/>
          <w:color w:val="000000"/>
        </w:rPr>
        <w:t>Учащиеся должны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Strong"/>
          <w:color w:val="000000"/>
        </w:rPr>
        <w:t>знать</w:t>
      </w:r>
      <w:r w:rsidRPr="00C71862">
        <w:rPr>
          <w:color w:val="000000"/>
        </w:rPr>
        <w:t>:</w:t>
      </w:r>
      <w:r w:rsidRPr="00C71862">
        <w:rPr>
          <w:color w:val="000000"/>
        </w:rPr>
        <w:br/>
        <w:t>      наизусть 5—8 стихотворений.</w:t>
      </w:r>
    </w:p>
    <w:tbl>
      <w:tblPr>
        <w:tblW w:w="158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959"/>
        <w:gridCol w:w="6093"/>
        <w:gridCol w:w="1276"/>
        <w:gridCol w:w="1134"/>
        <w:gridCol w:w="2267"/>
        <w:gridCol w:w="2409"/>
        <w:gridCol w:w="1700"/>
      </w:tblGrid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 w:rsidRPr="00D8583D"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268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Здравствуй, школа!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«Важный день». С. Михалков, с. 3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«Учись читать», с. 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«немало славных дней»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«Здравствуйте!». Т. Чинарева, с. 5-8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вареники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«Где право, где лево». В. Берестов, с. 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вилка-развилка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4-5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«Что любит Мишка». В. Драгунский, с. 9-12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лошадиное лицо (морда), древние воины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портрет, 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«Кто прав». О. Григорьев, с. 13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«Петя и его жизнь». По М. Коршунову, с.13-16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неплохой человек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с. 17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Люби все живое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9-10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«Котенок».  Л. Толстой, с. 17-19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подле амбара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«Ученый кот». В. Орлов, с. 19-21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особый подход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12-14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«Ребята и утята». М. Пришвин, с.21-23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прочное место, верста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15-16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«Ёж – спаситель». В. Бианки, с. 23-24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зафуфукал, зигзаг, раздвоенный, засеменил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иллюстрация учебника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«Мальчик в лесу». Р. Фраерман, с. 25-26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бурундук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Внеклассное чтение.</w:t>
            </w:r>
            <w:r w:rsidRPr="00D8583D">
              <w:rPr>
                <w:rFonts w:ascii="Arial" w:hAnsi="Arial" w:cs="Arial"/>
                <w:sz w:val="18"/>
                <w:szCs w:val="18"/>
              </w:rPr>
              <w:t xml:space="preserve">  Произведения о Родине, Москве.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«Пусть будут соловей и жук». Сухомлинский, с. 28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«Родное». В. Орлов, с. 28   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с. 29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Учимся трудиться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«Важные дела». С. Михалков, с. 30-31.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«Мои работники». (загадка). М. Пожаров, с. 31-32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«Смородинка». По Е. Пермяку, с. 32-33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полисадник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24-26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«Теленок». По О. Донченко, 34-37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прибавлял, питомец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«Какого цвета ремесла». Дж. Родари, с. 37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сапожник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«Чем пахнут ремесла?» Дж. Родари, с. 38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крестьянин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«Колосок». Украинская сказка, 1 часть. с. 38-39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обмолотить, чехарда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«Колосок». Украинская сказка, 2 часть. с. 40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«Колосок». Украинская сказка, 3 часть. с. 40-41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«Колосок». Украинская сказка, 4 часть. с. 41-42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«Колосок». Украинская сказка, с. 38-42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с. 43-44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Славная осень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«Осень». Е. Трутнева, с. 44-45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Загадка, с. 45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улетает лето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«Улетают журавли». И. Соколов-Микитов, с. 45-46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теплые страны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Внеклассное чтение.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«Грибы». В. Катаев, с. 47-49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мухомор, опята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 лес по грибы». А. Прокофьев, с. 49-50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«Эхо» Н. Сладков, с. 50-51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Рассказ по рисунку. Загадки. «Рябиновая скороговорка». Е. Григорьева. «Сентябрьская скороговорка». М. Бородицкая, с. 51-54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иллюстрация в учебнике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«Рыжие листья». Сказка, 1 частью «Лиса и заяц в осеннем лесу». С. 54-55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наметет ворохами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«Рыжие листья». Сказка, 2 часть «В гостях у ежа». С. 55-56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отыскался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«Рыжие листья». Сказка, 3 часть «Заяц и медведь». С. 56-57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добродушно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«Рыжие листья». Сказка, 4 часть «Встреча с белкой». С. 58-59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голову повесил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2 четверть – 35 час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«Рыжие листья». Сказка, 5 часть «Решение зайца». С. 59-60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бок словно обожгло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сказке. Использовать загадки и скороговорки (с. 53—54, 61 учебника)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Внеклассное  чтение.</w:t>
            </w:r>
            <w:r w:rsidRPr="00D8583D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«Осень» К. Бальмонт. Загадка, с. 61-62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«Ласточки пропали» А. Фет,  с. 62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лист валится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«Осень наступила» А. Плещеев, с. 63-64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голые кусты, озимь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«Славная осень» Н. Некрасов, с. 64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«славная осень»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с. 65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Что такое хорошо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54-55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«Удивительная веревка». М. Басина, с. 66-68</w:t>
            </w:r>
          </w:p>
        </w:tc>
        <w:tc>
          <w:tcPr>
            <w:tcW w:w="1276" w:type="dxa"/>
            <w:tcBorders>
              <w:left w:val="nil"/>
            </w:tcBorders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1-я часть.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Рабочая спецовка, кушак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2-я часть. за пазуху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«Уехали» А. Барто, с. 68-70</w:t>
            </w:r>
          </w:p>
        </w:tc>
        <w:tc>
          <w:tcPr>
            <w:tcW w:w="1276" w:type="dxa"/>
            <w:tcBorders>
              <w:left w:val="nil"/>
            </w:tcBorders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57-58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«Вот какая история». К. Киршина, с. 71-73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Распоследнее дело, по-людски, рукам волю давать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2-я часть.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умильно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59-60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«Что сказала бы мама?» А. Воронкова, с. 74-76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пчельник, кричал во весь голос, простофиля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«Кем быть и кем не быть» По Я. Пинясову, с. 77-78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витрины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62-64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«Огурцы». По Н. Носову, с. 78-82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1- 2 часть с. 78-80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 часть с. 80-81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 часть с. 81-82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Не повезло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2-я часть.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за пазухой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3-я часть.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Не было ни души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4-я часть.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Не спеша, помчался во весь дух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65-68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«Волшебное слово». В.Осеева, с. 83-88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 часть с. 83-84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 часть с. 85-86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 часть с. 86-87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 часть с. 87-88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1-я часть. Покосился, буркнул, засопел, 2-я часть. Сгребла,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3-я часть. Отворил, противень, морщинистое лицо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4-я часть. взъерошил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«Бумажный змей». Е. Пермяк, с. 88-90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мочало — мочальный хвост, дранки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70-72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«Как же так получилось?» А. Котовщикова, с. 90-93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Макулатура, регистратура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Внеклассное чтение.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«Трус» Л. Пантелеев, с. 93-95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Приезжий мальчик, кубарем покатился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75-78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«Честное слово». По Л. Пантелееву, с. 95-103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Зарябило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2-я часть. Снять с караула, дозванивал, красноармеец, синие кавалерийские околышки,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3-я часть. вверенный пост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79-80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«Мойдодыр». К. Чуковский, с. 103-109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3 четверть – 50 час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 по теме, с. 109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Вот пришли морозы - и зима настала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«Зима» И. Суриков, с. 129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Пушистый, кружится, пелена, шапкой принакрылся, заснул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Внеклассное чтение.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«Первый снег» А. Чехов. «Гололедица». В. Берестов, с. 130-131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Хрустел, бульвар, прозрачнее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«Никто не обижается» В. Орлов, с. 132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столетняя старушка, заслуженных артистов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«Воробьиный термометр» Н. Сладков, с. 132-133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Термометр, поджарые, трескучий мороз,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87-89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«На горке. Н. Носов, с. 133-137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1-я часть. разводит, нацепил,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дворницкая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3-я часть. взбираться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90-91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«Река стала». Д. Мамин-Сибиряк, с. 138-140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Река стала, заразительный, бегать по закрайку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очутились, подполз, встряхнул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«Зимнее утро» А. Пушкин, с. 141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Великолепными, прозрачный лес, ель сквозь иней зеленеет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93-94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«Проказы старухи зимы». (Сказка). К. Ушинский, с. 141-143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подула холодом, посорвала, разметала, дубравы, думушку думать, накинулась, запорошила, потрескивают, пощелкивают, пойло, пуще злится, ледяная кровля.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Дойму людей, заволокли узорами оконницы, лопаются, пот прошибает, салазках, кличут, подсобить, разгорится лицо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«Здравствуй, елка» В. Лебедев-Кумач, с. 143-145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Хвойная одежка, смоляная ножка, мохнатая лапа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Внеклассное чтение.</w:t>
            </w:r>
            <w:r w:rsidRPr="00D8583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97-98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«Знакомые следы». Е. Пермяк, с. 145-147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1-я часть. вникай,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безлюдный лес, лесниковая сторожка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Из «лесной газеты» В. Бианки, с. 147-148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Навещал, ползунковая группа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100-101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 гостях у дедушки Мороза» (Сказка). По В. Одоевскому, с. 148-151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1-я часть.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лес дремучий, тряхнет, духом дохнет, взбей — взбивать, перина.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диковина, вызрела,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«Дружба» По Г. Скребицкому,  с. 151-153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повадился, попонкой, смекнул, разгуливает, суетится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trHeight w:val="147"/>
        </w:trPr>
        <w:tc>
          <w:tcPr>
            <w:tcW w:w="959" w:type="dxa"/>
            <w:gridSpan w:val="2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«Кот в сапогах». А. Барков, с. 153-154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Застава, тигровая масть, дозор пограничники, левый фланг,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147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«Наши друзья». Г. Ладонщиков, с. 154-155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Смастерили, снегирь-сосед, лакомился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147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«Четыре желания». По К. Ушинскому, с. 155-156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Бегать — набегался — прибежал, сенокос, кувыркался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147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с. 157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147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Народные сказки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107-108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«Лиса и журавль». (Русская сказка), с. 110-112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званый пир, потчует,  не обессудь, несолоно хлебавши, как аукнется, так и откликнется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109-110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«Заяц-хвастун». (Русская сказка), с. 112-114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гумно, снопы,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111-113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«Как мужик волка спас». (Мордовская сказка), с. 114-117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чуть дыша, хлестнули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отплатить, вздыбил, задерет, 3-я часть. Разбойник, пошел камнем ко дну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114-115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«Кукушка». (Ненецкая сказка), с. 117-120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1-я часть. скоблят,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Вольные воды, тундра, красный мох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«Про бурого мишку и мышку-вертушку». (Русская сказка), с. 121-123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пробирался, мышка-вертушка, пригожусь, ловушка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117-118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«Хаврошечка». (Русская сказка), с. 123-127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с. 128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Смешные истории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«Пых». (Русская сказка), с. 158-160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хата, пыхтит, еле ноги унес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bCs/>
                <w:iCs/>
                <w:color w:val="000000"/>
                <w:sz w:val="18"/>
                <w:szCs w:val="18"/>
              </w:rPr>
              <w:t>Внеклассное чтение.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122-123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«Путаница». К. Чуковский, с. 161-164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Заинька — паинька, лопотать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«Живая шляпа». Н. Носов, 1,2 части. С. 165-168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Комод, плюхнулось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«Живая шляпа». Н. Носов, 3  часть. С. 165-168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«Живая шляпа». Н. Носов, 4 часть. С. 165-168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«Хрюк на елке». Б. Заходер, 1,2 часть. с. 168-169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надоумила.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«Хрюк на елке». Б. Заходер, 3 часть. с. 169-169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3-я часть. Скотный двор, замурзанный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«Хрюк на елке». Б. Заходер, 4 часть. с. 169-171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4-я часть. одно угощение на уме, ухом не ведет.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«Хрюк на елке». Б. Заходер, 5 часть. с. 171-173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4 четверть – 45 час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«Как  Незнайка катался на газированном автомобиле» По Н. Носову, 1 часть. с. 173-174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механик, газированный (автомобиль),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усовершенствование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«Как  Незнайка катался на газированном автомобиле» По Н. Носову, 2 часть. с. 174-175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коротышки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«Как  Незнайка катался на газированном автомобиле» По Н. Носову, 3 часть. с. 175-176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кричать во все горло,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 177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Весна в окно стучится.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«Зима недаром злится» Ф. Тютчев, с. 178-179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Суета — засуетилось, звон — трезвон (жаворонков), весна в окно стучится, зима (хлопочет, злится, взбесилась), наперекор врагу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«Стальное колечко, (отрывок)». К. Паустовский, с.  179-180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перегоняя, растрепал, палые листья, проступили, проталины,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«Весна» А. Плещеев, с. 180-181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Повеяло весною, оденется листвою, небесная лазурь, пора миновала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«Камень, ручей, сосулька и солнце». Э, Шим, с. 181-182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болобочут, разливаются, благо — благодать, лежебока, горючие слова, заледенел, обмерзла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Внеклассное чтение</w:t>
            </w:r>
            <w:r w:rsidRPr="00D8583D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«А что у вас? С. Михалков, с. 183-185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водопровод,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вагоновожатый, два прицепа,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«Мамины руки». По Б. Емельянову, 1 часть. с. 185-186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сладу нет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«Мамины руки». По Б. Емельянову, 2 часть. с. 186-188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золотые руки, полземли устлать можно, сноровисто, белоручка сердце мягкое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«Большая береза» Н. Артюхова, 1-я часть. с. 188-189.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выскользнула, вдребезги, терраса, лицо как ровный березовый ствол.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«Большая береза» Н. Артюхова, 2-я часть. с. 189-191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ободряющие слова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«Большая береза» Н. Артюхова, 3-я часть. с. 191-192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Разгоряченный, дрожащие руки, парашютист,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«Песня о весне» Я. Колас, с. 193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Мороз косматый, разговорчивый ручей, лучистый, серебристый, сверкает, дрожит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«Последняя льдина».  В. Бианки, с.193-195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наводнение, сухопутных, солнце сожгло льдину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«Что случилось» В. Орлов, с. 195-196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выжимало рыжие косички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«Скворцы прилетели». М. Матусовский, с. 196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Обновить наряд, на крыльях принесли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«Голубой апрель». А. Барков, с. 196-197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Заледенелые сосульки, у апреля голубые глаза.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«Березкины слезы»,  А. Барков, с. 197-198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березкины слезы,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«Солнечный огонек», А. Барков, с. 198-199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Желтым-желто, горят, словно огоньки, заиграло солнышко, сушить — высушило,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«Комариный бал». А. Барков, с. 199-200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приметили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«Дождик, лей веселей» Г. Ладонщиков, с. 200-201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проливной, носить воду в решете, тучная рожь (это рожь, которая дает хороший урожай)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155-156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«И мы». В. Драгунский, с. 201-206 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Небывалые (герои), космонавтская школа. Сокол, Беркут (объяснить значения),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2-я часть. Орбита, невысовываемость 3-я часть. Иллюминатор,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4-я часть.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дрема — дремать — задремывать,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«Май». Н. Михайлова, с. 206-207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Завет (здесь — дело), отпаивает, в зелень убирает, май лес наряжает, лето в гости ожидает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«Когда на планете хозяева дети».  В. Орлов, с. 207-208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Разноцветные дети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«Полюшко-поле» Е. Олейник, с. 208-209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Полевою дорогою, чернозем, плодородная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«Спать легли однажды дети» С. Михалков, с. 210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Налеты, затемнены, ночные тревоги, медали, ордена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с. 211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Лето красное идет.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«Что такое лето». В. Фетисов, с. 212-213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Скрип сверчков, щебет (птичий), смоляной ветер, рожь колышется волной, хоровод пчел, тень опушки, челки, косички, панамы, барабан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«Колокольчики мои» А. Толстой, с. 213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Колокольчики, цветики, степь — степные, средь, некошеной (косить)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«Лето в лесу». И. Соколов-Микитов, с. 214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Вольно-привольно, пересвистываются, неугомонные, заливаются, рыщут, резвятся, чаща — чащоба, разбойница (рысь), тетерев — тетеревятники (ястребы)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«Гроза в лесу». Л. Толстой, с. 214-215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Загремело, затрещало, очнулся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«Купание медвежат» В. Бианки, с. 216-217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Берегом реки, окунать, визжал, 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167-169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«Акула». Л. Толстой, с. 218-220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Палуба, купальня, артиллерист.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Морское чудовище, бледное как полотно,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3-я часть. фитиль, ропот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170-172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«Секретное слово».  По С. Полетаеву, с. 212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1-я часть. передок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2-я часть. Водонапорная 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3-я часть. не серчай, пошептался</w:t>
            </w:r>
          </w:p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 xml:space="preserve"> 4-я часть. Памятный конь, охлестывая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«Вот и лето подоспело» М. Ивенсен, с. 226-227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Подоспело, нальется алым соком, шиповник, осыпан красным цветом</w:t>
            </w: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color w:val="000000"/>
                <w:sz w:val="18"/>
                <w:szCs w:val="18"/>
              </w:rPr>
              <w:t>Внеклассное чтение. Лето наступило.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 по теме, с. 227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  <w:r w:rsidRPr="00D8583D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AA39BF" w:rsidRPr="00D8583D" w:rsidTr="000712D1">
        <w:trPr>
          <w:gridBefore w:val="1"/>
          <w:trHeight w:val="229"/>
        </w:trPr>
        <w:tc>
          <w:tcPr>
            <w:tcW w:w="959" w:type="dxa"/>
          </w:tcPr>
          <w:p w:rsidR="00AA39BF" w:rsidRPr="00D8583D" w:rsidRDefault="00AA39BF" w:rsidP="000712D1">
            <w:pPr>
              <w:ind w:right="-13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5" w:type="dxa"/>
          </w:tcPr>
          <w:p w:rsidR="00AA39BF" w:rsidRPr="00D8583D" w:rsidRDefault="00AA39BF" w:rsidP="000712D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1276" w:type="dxa"/>
          </w:tcPr>
          <w:p w:rsidR="00AA39BF" w:rsidRPr="00D8583D" w:rsidRDefault="00AA39BF" w:rsidP="000712D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8583D">
              <w:rPr>
                <w:rFonts w:ascii="Arial" w:hAnsi="Arial" w:cs="Arial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:rsidR="00AA39BF" w:rsidRPr="00D8583D" w:rsidRDefault="00AA39BF" w:rsidP="000712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A39BF" w:rsidRPr="00373591" w:rsidRDefault="00AA39BF" w:rsidP="0037359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sectPr w:rsidR="00AA39BF" w:rsidRPr="00373591" w:rsidSect="00265C7D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5C7D"/>
    <w:rsid w:val="00003C1F"/>
    <w:rsid w:val="000712D1"/>
    <w:rsid w:val="000938C7"/>
    <w:rsid w:val="00140036"/>
    <w:rsid w:val="001E3B12"/>
    <w:rsid w:val="002514B3"/>
    <w:rsid w:val="00265C7D"/>
    <w:rsid w:val="00373591"/>
    <w:rsid w:val="003C3586"/>
    <w:rsid w:val="00600AE1"/>
    <w:rsid w:val="0060268D"/>
    <w:rsid w:val="00653A7E"/>
    <w:rsid w:val="006A1217"/>
    <w:rsid w:val="008705D9"/>
    <w:rsid w:val="008C3BEF"/>
    <w:rsid w:val="00900FC5"/>
    <w:rsid w:val="009819C1"/>
    <w:rsid w:val="009A77C4"/>
    <w:rsid w:val="00A412F0"/>
    <w:rsid w:val="00A64BD1"/>
    <w:rsid w:val="00A95013"/>
    <w:rsid w:val="00AA39BF"/>
    <w:rsid w:val="00AE5790"/>
    <w:rsid w:val="00C71862"/>
    <w:rsid w:val="00D26CF2"/>
    <w:rsid w:val="00D8583D"/>
    <w:rsid w:val="00D96D06"/>
    <w:rsid w:val="00DC179B"/>
    <w:rsid w:val="00DD74E7"/>
    <w:rsid w:val="00E611D8"/>
    <w:rsid w:val="00EA1BF0"/>
    <w:rsid w:val="00F4310D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C7D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65C7D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C71862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C71862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C718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C71862"/>
    <w:rPr>
      <w:rFonts w:cs="Times New Roman"/>
    </w:rPr>
  </w:style>
  <w:style w:type="character" w:customStyle="1" w:styleId="letter">
    <w:name w:val="letter"/>
    <w:basedOn w:val="DefaultParagraphFont"/>
    <w:uiPriority w:val="99"/>
    <w:rsid w:val="00C7186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E5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5790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F4310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F4310D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F4310D"/>
    <w:rPr>
      <w:rFonts w:cs="Courier New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4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12</Pages>
  <Words>3534</Words>
  <Characters>20147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13</cp:revision>
  <dcterms:created xsi:type="dcterms:W3CDTF">2014-01-13T17:01:00Z</dcterms:created>
  <dcterms:modified xsi:type="dcterms:W3CDTF">2016-11-13T19:28:00Z</dcterms:modified>
</cp:coreProperties>
</file>