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01" w:rsidRDefault="006A0001" w:rsidP="00B16149">
      <w:pPr>
        <w:jc w:val="center"/>
        <w:rPr>
          <w:b/>
        </w:rPr>
      </w:pPr>
      <w:r>
        <w:rPr>
          <w:b/>
        </w:rPr>
        <w:t>«Омутинская специальная школа»  филиал МАОУ ОСОШ №1</w:t>
      </w:r>
    </w:p>
    <w:p w:rsidR="006A0001" w:rsidRDefault="006A0001" w:rsidP="00B16149">
      <w:pPr>
        <w:jc w:val="center"/>
        <w:rPr>
          <w:b/>
        </w:rPr>
      </w:pPr>
    </w:p>
    <w:tbl>
      <w:tblPr>
        <w:tblW w:w="11726" w:type="dxa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16"/>
        <w:gridCol w:w="2808"/>
        <w:gridCol w:w="5002"/>
      </w:tblGrid>
      <w:tr w:rsidR="006A0001" w:rsidTr="000B5F6B">
        <w:trPr>
          <w:trHeight w:val="1302"/>
          <w:jc w:val="center"/>
        </w:trPr>
        <w:tc>
          <w:tcPr>
            <w:tcW w:w="0" w:type="auto"/>
          </w:tcPr>
          <w:p w:rsidR="006A0001" w:rsidRDefault="006A0001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6A0001" w:rsidRDefault="006A0001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  <w:p w:rsidR="006A0001" w:rsidRDefault="006A0001">
            <w:pPr>
              <w:rPr>
                <w:lang w:eastAsia="en-US"/>
              </w:rPr>
            </w:pPr>
            <w:r>
              <w:rPr>
                <w:lang w:eastAsia="en-US"/>
              </w:rPr>
              <w:t>/Мельникова О.А.</w:t>
            </w:r>
          </w:p>
          <w:p w:rsidR="006A0001" w:rsidRDefault="006A0001">
            <w:pPr>
              <w:rPr>
                <w:lang w:eastAsia="en-US"/>
              </w:rPr>
            </w:pPr>
            <w:r>
              <w:rPr>
                <w:lang w:eastAsia="en-US"/>
              </w:rPr>
              <w:t>30. 08.2016 года.</w:t>
            </w:r>
          </w:p>
          <w:p w:rsidR="006A0001" w:rsidRDefault="006A00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6A0001" w:rsidRDefault="006A0001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6A0001" w:rsidRDefault="006A0001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филиала</w:t>
            </w:r>
          </w:p>
          <w:p w:rsidR="006A0001" w:rsidRDefault="006A0001">
            <w:pPr>
              <w:rPr>
                <w:lang w:eastAsia="en-US"/>
              </w:rPr>
            </w:pPr>
            <w:r>
              <w:rPr>
                <w:lang w:eastAsia="en-US"/>
              </w:rPr>
              <w:t>/Окороков А.В./</w:t>
            </w:r>
          </w:p>
          <w:p w:rsidR="006A0001" w:rsidRDefault="006A000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6A0001" w:rsidRDefault="006A000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«Утверждаю»</w:t>
            </w:r>
          </w:p>
          <w:p w:rsidR="006A0001" w:rsidRDefault="006A00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МАОУ ОСОШ №1</w:t>
            </w:r>
          </w:p>
          <w:p w:rsidR="006A0001" w:rsidRDefault="006A00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Е.В. Казаринова</w:t>
            </w:r>
          </w:p>
          <w:p w:rsidR="006A0001" w:rsidRDefault="006A000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приказ № _130-од___от __30__08.2016г.</w:t>
            </w:r>
          </w:p>
        </w:tc>
      </w:tr>
    </w:tbl>
    <w:p w:rsidR="006A0001" w:rsidRDefault="006A0001" w:rsidP="00B16149">
      <w:pPr>
        <w:jc w:val="center"/>
      </w:pPr>
    </w:p>
    <w:p w:rsidR="006A0001" w:rsidRDefault="006A0001" w:rsidP="00B16149"/>
    <w:p w:rsidR="006A0001" w:rsidRDefault="006A0001" w:rsidP="00B16149"/>
    <w:p w:rsidR="006A0001" w:rsidRDefault="006A0001" w:rsidP="00B16149"/>
    <w:p w:rsidR="006A0001" w:rsidRDefault="006A0001" w:rsidP="00B16149">
      <w:pPr>
        <w:rPr>
          <w:sz w:val="28"/>
          <w:szCs w:val="28"/>
        </w:rPr>
      </w:pPr>
    </w:p>
    <w:p w:rsidR="006A0001" w:rsidRDefault="006A0001" w:rsidP="00B16149">
      <w:pPr>
        <w:rPr>
          <w:sz w:val="28"/>
          <w:szCs w:val="28"/>
        </w:rPr>
      </w:pPr>
    </w:p>
    <w:p w:rsidR="006A0001" w:rsidRDefault="006A0001" w:rsidP="00B16149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РАБОЧАЯ ПРОГРАММА</w:t>
      </w:r>
    </w:p>
    <w:p w:rsidR="006A0001" w:rsidRDefault="006A0001" w:rsidP="00B16149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по чтению и развитию речи</w:t>
      </w:r>
    </w:p>
    <w:p w:rsidR="006A0001" w:rsidRDefault="006A0001" w:rsidP="00B16149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 xml:space="preserve">Омутинской специальной школы </w:t>
      </w:r>
    </w:p>
    <w:p w:rsidR="006A0001" w:rsidRDefault="006A0001" w:rsidP="00B16149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для 4 класса  на 2016-2017 учебный год.</w:t>
      </w:r>
    </w:p>
    <w:p w:rsidR="006A0001" w:rsidRDefault="006A0001" w:rsidP="00B16149">
      <w:pPr>
        <w:tabs>
          <w:tab w:val="left" w:pos="3975"/>
        </w:tabs>
        <w:jc w:val="center"/>
        <w:rPr>
          <w:sz w:val="28"/>
          <w:szCs w:val="28"/>
        </w:rPr>
      </w:pPr>
    </w:p>
    <w:p w:rsidR="006A0001" w:rsidRDefault="006A0001" w:rsidP="00B16149">
      <w:pPr>
        <w:tabs>
          <w:tab w:val="left" w:pos="3975"/>
        </w:tabs>
        <w:jc w:val="center"/>
        <w:rPr>
          <w:sz w:val="28"/>
          <w:szCs w:val="28"/>
        </w:rPr>
      </w:pPr>
    </w:p>
    <w:p w:rsidR="006A0001" w:rsidRDefault="006A0001" w:rsidP="00B16149">
      <w:pPr>
        <w:tabs>
          <w:tab w:val="left" w:pos="3975"/>
        </w:tabs>
        <w:jc w:val="center"/>
        <w:rPr>
          <w:sz w:val="28"/>
          <w:szCs w:val="28"/>
        </w:rPr>
      </w:pPr>
    </w:p>
    <w:p w:rsidR="006A0001" w:rsidRDefault="006A0001" w:rsidP="00B16149">
      <w:pPr>
        <w:tabs>
          <w:tab w:val="left" w:pos="3975"/>
        </w:tabs>
        <w:rPr>
          <w:sz w:val="28"/>
          <w:szCs w:val="28"/>
        </w:rPr>
      </w:pPr>
    </w:p>
    <w:p w:rsidR="006A0001" w:rsidRDefault="006A0001" w:rsidP="00B16149">
      <w:pPr>
        <w:tabs>
          <w:tab w:val="left" w:pos="3975"/>
        </w:tabs>
        <w:jc w:val="right"/>
        <w:rPr>
          <w:sz w:val="28"/>
          <w:szCs w:val="28"/>
        </w:rPr>
      </w:pPr>
    </w:p>
    <w:p w:rsidR="006A0001" w:rsidRDefault="006A0001" w:rsidP="00B16149">
      <w:pPr>
        <w:tabs>
          <w:tab w:val="left" w:pos="3975"/>
        </w:tabs>
        <w:rPr>
          <w:sz w:val="28"/>
          <w:szCs w:val="28"/>
        </w:rPr>
      </w:pPr>
    </w:p>
    <w:p w:rsidR="006A0001" w:rsidRDefault="006A0001" w:rsidP="00B16149">
      <w:pPr>
        <w:tabs>
          <w:tab w:val="left" w:pos="3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2016-2017 учебный год.</w:t>
      </w:r>
    </w:p>
    <w:p w:rsidR="006A0001" w:rsidRDefault="006A0001" w:rsidP="00B16149">
      <w:pPr>
        <w:tabs>
          <w:tab w:val="left" w:pos="3975"/>
        </w:tabs>
        <w:jc w:val="center"/>
        <w:rPr>
          <w:sz w:val="28"/>
          <w:szCs w:val="28"/>
        </w:rPr>
      </w:pPr>
    </w:p>
    <w:p w:rsidR="006A0001" w:rsidRDefault="006A0001" w:rsidP="00B16149">
      <w:pPr>
        <w:rPr>
          <w:sz w:val="28"/>
          <w:szCs w:val="28"/>
        </w:rPr>
      </w:pPr>
    </w:p>
    <w:p w:rsidR="006A0001" w:rsidRDefault="006A0001" w:rsidP="00B16149">
      <w:pPr>
        <w:rPr>
          <w:sz w:val="28"/>
          <w:szCs w:val="28"/>
        </w:rPr>
      </w:pPr>
    </w:p>
    <w:p w:rsidR="006A0001" w:rsidRDefault="006A0001" w:rsidP="00B16149">
      <w:pPr>
        <w:tabs>
          <w:tab w:val="left" w:pos="38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Программы специальных (коррекционных) образовательных учреждений 8 вида: подготовительный, 1-4 классы./ Под ред. В.В. Воронковой. – М.: Просвещение, 2013.– 192с.</w:t>
      </w:r>
    </w:p>
    <w:p w:rsidR="006A0001" w:rsidRDefault="006A0001" w:rsidP="00B16149">
      <w:pPr>
        <w:rPr>
          <w:sz w:val="28"/>
          <w:szCs w:val="28"/>
        </w:rPr>
      </w:pPr>
    </w:p>
    <w:p w:rsidR="006A0001" w:rsidRDefault="006A0001" w:rsidP="00B16149">
      <w:pPr>
        <w:jc w:val="center"/>
        <w:rPr>
          <w:sz w:val="28"/>
          <w:szCs w:val="28"/>
        </w:rPr>
      </w:pPr>
    </w:p>
    <w:p w:rsidR="006A0001" w:rsidRDefault="006A0001" w:rsidP="00B16149">
      <w:pPr>
        <w:jc w:val="center"/>
        <w:rPr>
          <w:sz w:val="28"/>
          <w:szCs w:val="28"/>
        </w:rPr>
      </w:pPr>
    </w:p>
    <w:p w:rsidR="006A0001" w:rsidRDefault="006A0001" w:rsidP="00B16149">
      <w:pPr>
        <w:jc w:val="center"/>
        <w:rPr>
          <w:sz w:val="28"/>
          <w:szCs w:val="28"/>
        </w:rPr>
      </w:pPr>
    </w:p>
    <w:p w:rsidR="006A0001" w:rsidRDefault="006A0001" w:rsidP="00B16149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Омутинское 2016г</w:t>
      </w:r>
    </w:p>
    <w:p w:rsidR="006A0001" w:rsidRDefault="006A0001" w:rsidP="004455A4">
      <w:pPr>
        <w:jc w:val="center"/>
        <w:rPr>
          <w:noProof/>
        </w:rPr>
      </w:pPr>
    </w:p>
    <w:p w:rsidR="006A0001" w:rsidRDefault="006A0001" w:rsidP="004455A4">
      <w:pPr>
        <w:jc w:val="center"/>
        <w:rPr>
          <w:noProof/>
        </w:rPr>
      </w:pPr>
    </w:p>
    <w:p w:rsidR="006A0001" w:rsidRDefault="006A0001" w:rsidP="004455A4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t>ПОЯСНИТЕЛЬНАЯ ЗАПИСКА</w:t>
      </w:r>
    </w:p>
    <w:p w:rsidR="006A0001" w:rsidRPr="00DC179B" w:rsidRDefault="006A0001" w:rsidP="004455A4">
      <w:pPr>
        <w:jc w:val="center"/>
        <w:rPr>
          <w:b/>
          <w:sz w:val="28"/>
          <w:szCs w:val="28"/>
        </w:rPr>
      </w:pPr>
    </w:p>
    <w:p w:rsidR="006A0001" w:rsidRPr="008C3BEF" w:rsidRDefault="006A0001" w:rsidP="004455A4">
      <w:pPr>
        <w:spacing w:line="276" w:lineRule="auto"/>
        <w:ind w:firstLine="540"/>
      </w:pPr>
      <w:r w:rsidRPr="008C3BEF">
        <w:t xml:space="preserve">Рабочая программа по </w:t>
      </w:r>
      <w:r>
        <w:t>чтению и развитию речи</w:t>
      </w:r>
      <w:r w:rsidRPr="00653A7E">
        <w:t xml:space="preserve">  </w:t>
      </w:r>
      <w:r w:rsidRPr="008C3BEF">
        <w:t xml:space="preserve">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подготовительный, 1-4 классы» под редакцией   В. В. Воронковой, 2013г. </w:t>
      </w:r>
    </w:p>
    <w:p w:rsidR="006A0001" w:rsidRPr="008C3BEF" w:rsidRDefault="006A0001" w:rsidP="004455A4">
      <w:pPr>
        <w:spacing w:line="276" w:lineRule="auto"/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6A0001" w:rsidRPr="008C3BEF" w:rsidRDefault="006A0001" w:rsidP="004455A4">
      <w:pPr>
        <w:tabs>
          <w:tab w:val="left" w:pos="1800"/>
        </w:tabs>
        <w:spacing w:line="276" w:lineRule="auto"/>
        <w:ind w:firstLine="540"/>
      </w:pPr>
      <w:r w:rsidRPr="008C3BEF">
        <w:t>Данная рабочая программа разработана на основе следующих документов:</w:t>
      </w:r>
    </w:p>
    <w:p w:rsidR="006A0001" w:rsidRPr="008C3BEF" w:rsidRDefault="006A0001" w:rsidP="004455A4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</w:t>
      </w:r>
    </w:p>
    <w:p w:rsidR="006A0001" w:rsidRPr="008C3BEF" w:rsidRDefault="006A0001" w:rsidP="004455A4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360" w:lineRule="auto"/>
        <w:ind w:left="-142"/>
      </w:pPr>
      <w:r w:rsidRPr="008C3BEF">
        <w:t xml:space="preserve">  1. Закон РФ «Об образовании».</w:t>
      </w:r>
    </w:p>
    <w:p w:rsidR="006A0001" w:rsidRPr="008C3BEF" w:rsidRDefault="006A0001" w:rsidP="004455A4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2. Письмо МО РФ от 03 апреля 2003 г. № 27/2722-6 </w:t>
      </w:r>
      <w:r w:rsidRPr="008C3BEF">
        <w:rPr>
          <w:rStyle w:val="Strong"/>
          <w:color w:val="000000"/>
        </w:rPr>
        <w:t>"Об организации работы с обучающимися, имеющими сложный дефект"</w:t>
      </w:r>
    </w:p>
    <w:p w:rsidR="006A0001" w:rsidRPr="008C3BEF" w:rsidRDefault="006A0001" w:rsidP="004455A4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Strong"/>
          <w:color w:val="000000"/>
        </w:rPr>
        <w:t>Письмо Министерства образования Российской Федерации от 05.03.2001 № 29/1428-6</w:t>
      </w:r>
    </w:p>
    <w:p w:rsidR="006A0001" w:rsidRPr="008C3BEF" w:rsidRDefault="006A0001" w:rsidP="004455A4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Strong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6A0001" w:rsidRPr="008C3BEF" w:rsidRDefault="006A0001" w:rsidP="004455A4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Strong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6A0001" w:rsidRPr="008C3BEF" w:rsidRDefault="006A0001" w:rsidP="004455A4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Strong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6A0001" w:rsidRPr="008C3BEF" w:rsidRDefault="006A0001" w:rsidP="004455A4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Strong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6A0001" w:rsidRPr="008C3BEF" w:rsidRDefault="006A0001" w:rsidP="004455A4">
      <w:pPr>
        <w:spacing w:line="360" w:lineRule="auto"/>
        <w:rPr>
          <w:rStyle w:val="Strong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Strong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6A0001" w:rsidRPr="002B3D9F" w:rsidRDefault="006A0001" w:rsidP="004455A4">
      <w:pPr>
        <w:spacing w:line="360" w:lineRule="auto"/>
        <w:rPr>
          <w:bCs/>
          <w:color w:val="000000"/>
        </w:rPr>
      </w:pPr>
      <w:r w:rsidRPr="008C3BEF">
        <w:rPr>
          <w:rStyle w:val="Strong"/>
          <w:b w:val="0"/>
          <w:color w:val="000000"/>
        </w:rPr>
        <w:t>9.</w:t>
      </w:r>
      <w:r w:rsidRPr="008C3BEF">
        <w:rPr>
          <w:rStyle w:val="Strong"/>
          <w:color w:val="000000"/>
        </w:rPr>
        <w:t xml:space="preserve"> </w:t>
      </w:r>
      <w:r w:rsidRPr="008C3BEF">
        <w:rPr>
          <w:rStyle w:val="Strong"/>
          <w:b w:val="0"/>
          <w:color w:val="000000"/>
        </w:rPr>
        <w:t>«</w:t>
      </w:r>
      <w:r w:rsidRPr="008C3BEF">
        <w:rPr>
          <w:rStyle w:val="Strong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Strong"/>
          <w:b w:val="0"/>
          <w:color w:val="000000"/>
        </w:rPr>
        <w:t>.</w:t>
      </w:r>
    </w:p>
    <w:p w:rsidR="006A0001" w:rsidRDefault="006A0001"/>
    <w:p w:rsidR="006A0001" w:rsidRPr="00255AEC" w:rsidRDefault="006A0001" w:rsidP="00255AE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55AEC">
        <w:rPr>
          <w:color w:val="000000"/>
        </w:rPr>
        <w:t>  Основными задачами обучения чтению в 2—4 классах являются: научить детей читать доступный их пониманию текст вслух и про себя, осмысленно воспринимать прочитанное.</w:t>
      </w:r>
      <w:r w:rsidRPr="00255AEC">
        <w:rPr>
          <w:color w:val="000000"/>
        </w:rPr>
        <w:br/>
        <w:t>      У учащихся формируется навык сознательного, правильного, беглого и выразительного чтения.</w:t>
      </w:r>
      <w:r w:rsidRPr="00255AEC">
        <w:rPr>
          <w:color w:val="000000"/>
        </w:rPr>
        <w:br/>
        <w:t>      Для чтения 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учащихся последовательно формируется умение с помощью учителя разбираться в содержании прочитанного.</w:t>
      </w:r>
      <w:r w:rsidRPr="00255AEC">
        <w:rPr>
          <w:color w:val="000000"/>
        </w:rPr>
        <w:br/>
        <w:t>      В программе на каждый год обучения дается примерная тематика произведений, определяется уровень требований к технике чтения, анализу текстов, совершенствованию навыков устной речи и объему внеклассного чтения.</w:t>
      </w:r>
      <w:r w:rsidRPr="00255AEC">
        <w:rPr>
          <w:color w:val="000000"/>
        </w:rPr>
        <w:br/>
        <w:t>      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</w:t>
      </w:r>
      <w:r w:rsidRPr="00255AEC">
        <w:rPr>
          <w:color w:val="000000"/>
        </w:rPr>
        <w:br/>
        <w:t>      На всех годах обучения читаются произведения о нашей Родине, ее прошлом и настоящем, о мудрости и героизме русского народа.</w:t>
      </w:r>
      <w:r w:rsidRPr="00255AEC">
        <w:rPr>
          <w:color w:val="000000"/>
        </w:rPr>
        <w:br/>
        <w:t>      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чтения, которым умственно отсталые учащиеся в силу особенностей психического развития овладевают с большим трудом, что затрудняет понимание содержания прочитанного.</w:t>
      </w:r>
      <w:r w:rsidRPr="00255AEC">
        <w:rPr>
          <w:color w:val="000000"/>
        </w:rPr>
        <w:br/>
        <w:t>      Беглое чтение, т. е. плавное, в темпе разговорной речи чтение вслух, формируется постепенно. Во 2 классе учащиеся читают по слогам, постепенно переходя к чтению целыми словами. В дальнейшем навык беглого чтения совершенствуется.</w:t>
      </w:r>
      <w:r w:rsidRPr="00255AEC">
        <w:rPr>
          <w:color w:val="000000"/>
        </w:rPr>
        <w:br/>
        <w:t>      Одновременно с овладением чтением вслух школьники учатся читать про себя. Систематическая работа по обучению чтению про себя начинается с 3 класса.</w:t>
      </w:r>
      <w:r w:rsidRPr="00255AEC">
        <w:rPr>
          <w:color w:val="000000"/>
        </w:rPr>
        <w:br/>
        <w:t>      С выразительностью речи умственно отсталые учащиеся знакомятся в 1 и 2 классах. Однако систематическое формирование выразительного чтения начинается примерно в 3 классе с перехода на чтение целыми словами.</w:t>
      </w:r>
      <w:r w:rsidRPr="00255AEC">
        <w:rPr>
          <w:color w:val="000000"/>
        </w:rPr>
        <w:br/>
        <w:t>      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</w:t>
      </w:r>
      <w:r w:rsidRPr="00255AEC">
        <w:rPr>
          <w:color w:val="000000"/>
        </w:rPr>
        <w:br/>
        <w:t>      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развития.</w:t>
      </w:r>
      <w:r w:rsidRPr="00255AEC">
        <w:rPr>
          <w:color w:val="000000"/>
        </w:rPr>
        <w:br/>
        <w:t>      Развитие устной речи. Большое внимание на уроках чтения уделяется развитию 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 младших классах в зависимости от сложности текста используются вопросы, готовый или коллективно составленный план, картинный план.</w:t>
      </w:r>
      <w:r w:rsidRPr="00255AEC">
        <w:rPr>
          <w:color w:val="000000"/>
        </w:rPr>
        <w:br/>
        <w:t>      Внеклассное чтение ставит задачу начала формирования читательской самостоятельности у учащихся: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 книг, читательской культуры; посещения библиотеки; умения выбирать книгу по интересу.</w:t>
      </w:r>
      <w:r w:rsidRPr="00255AEC">
        <w:rPr>
          <w:color w:val="000000"/>
        </w:rPr>
        <w:br/>
      </w:r>
    </w:p>
    <w:p w:rsidR="006A0001" w:rsidRPr="00255AEC" w:rsidRDefault="006A0001" w:rsidP="00255AEC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255AEC">
        <w:rPr>
          <w:b/>
          <w:bCs/>
          <w:color w:val="000000"/>
        </w:rPr>
        <w:t>ПРОГРАММА</w:t>
      </w:r>
    </w:p>
    <w:p w:rsidR="006A0001" w:rsidRPr="00255AEC" w:rsidRDefault="006A0001" w:rsidP="00255AEC">
      <w:pPr>
        <w:pStyle w:val="podzag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255AEC">
        <w:rPr>
          <w:b/>
          <w:bCs/>
          <w:color w:val="000000"/>
        </w:rPr>
        <w:t>4 класс</w:t>
      </w:r>
    </w:p>
    <w:p w:rsidR="006A0001" w:rsidRPr="00D62699" w:rsidRDefault="006A0001" w:rsidP="00255AEC">
      <w:pPr>
        <w:pStyle w:val="arialtext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D62699">
        <w:rPr>
          <w:color w:val="000000"/>
        </w:rPr>
        <w:t>(</w:t>
      </w:r>
      <w:r>
        <w:rPr>
          <w:color w:val="000000"/>
        </w:rPr>
        <w:t>4</w:t>
      </w:r>
      <w:r w:rsidRPr="00D62699">
        <w:rPr>
          <w:color w:val="000000"/>
        </w:rPr>
        <w:t> ч в неделю)</w:t>
      </w:r>
    </w:p>
    <w:p w:rsidR="006A0001" w:rsidRPr="00D62699" w:rsidRDefault="006A0001" w:rsidP="00255AEC">
      <w:pPr>
        <w:pStyle w:val="podzag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D62699">
        <w:rPr>
          <w:b/>
          <w:bCs/>
          <w:color w:val="000000"/>
        </w:rPr>
        <w:t>ТЕХНИКА ЧТЕНИЯ</w:t>
      </w:r>
    </w:p>
    <w:p w:rsidR="006A0001" w:rsidRPr="00D62699" w:rsidRDefault="006A0001" w:rsidP="00255AEC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62699">
        <w:rPr>
          <w:color w:val="000000"/>
        </w:rPr>
        <w:t>      Правильное чтение вслух целыми словами. Чтение про себя.</w:t>
      </w:r>
      <w:r w:rsidRPr="00D62699">
        <w:rPr>
          <w:color w:val="000000"/>
        </w:rPr>
        <w:br/>
        <w:t>      Работа над выразительным чтением: соблюдение пауз между предложениями, логического ударения, необходимой интонации.</w:t>
      </w:r>
    </w:p>
    <w:p w:rsidR="006A0001" w:rsidRPr="00D62699" w:rsidRDefault="006A0001" w:rsidP="00255AEC">
      <w:pPr>
        <w:spacing w:line="276" w:lineRule="auto"/>
      </w:pPr>
    </w:p>
    <w:p w:rsidR="006A0001" w:rsidRPr="00D62699" w:rsidRDefault="006A0001" w:rsidP="00255AEC">
      <w:pPr>
        <w:pStyle w:val="podzag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D62699">
        <w:rPr>
          <w:b/>
          <w:bCs/>
          <w:color w:val="000000"/>
        </w:rPr>
        <w:t>ПОНИМАНИЕ ЧИТАЕМОГО</w:t>
      </w:r>
    </w:p>
    <w:p w:rsidR="006A0001" w:rsidRPr="00D62699" w:rsidRDefault="006A0001" w:rsidP="00255AEC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62699">
        <w:rPr>
          <w:color w:val="000000"/>
        </w:rPr>
        <w:t>      Выделение главной мысли произведения, осознание последовательности, причинности и смысла читаемого. Деление текста на законченные по смыслу части по данным заглавиям. Придумывание заглавий к основным частям текста, коллективное составление плана. Объяснение выделенных учителем слов и оборотов речи.</w:t>
      </w:r>
      <w:r w:rsidRPr="00D62699">
        <w:rPr>
          <w:color w:val="000000"/>
        </w:rPr>
        <w:br/>
        <w:t>      Подведение учащихся к выводу из произведения, сравнение прочитанного с опытом детей и ранее прочитанным. Выделение главных действующих лиц, оценка их поступков; выбор в тексте слов, выражений, характеризующих героев, события, картины природы.</w:t>
      </w:r>
    </w:p>
    <w:p w:rsidR="006A0001" w:rsidRPr="00D62699" w:rsidRDefault="006A0001" w:rsidP="00255AEC">
      <w:pPr>
        <w:spacing w:line="276" w:lineRule="auto"/>
      </w:pPr>
    </w:p>
    <w:p w:rsidR="006A0001" w:rsidRPr="00D62699" w:rsidRDefault="006A0001" w:rsidP="00255AEC">
      <w:pPr>
        <w:pStyle w:val="podzag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D62699">
        <w:rPr>
          <w:b/>
          <w:bCs/>
          <w:color w:val="000000"/>
        </w:rPr>
        <w:t>РАЗВИТИЕ УСТНОЙ РЕЧИ</w:t>
      </w:r>
    </w:p>
    <w:p w:rsidR="006A0001" w:rsidRPr="00043438" w:rsidRDefault="006A0001" w:rsidP="00255AEC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62699">
        <w:rPr>
          <w:color w:val="000000"/>
        </w:rPr>
        <w:t>      Самостоятельный полный и выборочный пересказ, рассказ по аналогии с прочитанным.</w:t>
      </w:r>
      <w:r w:rsidRPr="00D62699">
        <w:rPr>
          <w:color w:val="000000"/>
        </w:rPr>
        <w:br/>
        <w:t>      Заучивание наизусть стихотворений, басен.</w:t>
      </w:r>
    </w:p>
    <w:p w:rsidR="006A0001" w:rsidRDefault="006A0001" w:rsidP="00255AEC">
      <w:pPr>
        <w:pStyle w:val="podzag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:rsidR="006A0001" w:rsidRPr="00D62699" w:rsidRDefault="006A0001" w:rsidP="00255AEC">
      <w:pPr>
        <w:pStyle w:val="podzag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D62699">
        <w:rPr>
          <w:b/>
          <w:bCs/>
          <w:color w:val="000000"/>
        </w:rPr>
        <w:t>ВНЕКЛАССНОЕ ЧТЕНИЕ</w:t>
      </w:r>
    </w:p>
    <w:p w:rsidR="006A0001" w:rsidRPr="00043438" w:rsidRDefault="006A0001" w:rsidP="00255AEC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62699">
        <w:rPr>
          <w:color w:val="000000"/>
        </w:rPr>
        <w:t>      Чтение доступных детских книг из школьной библиотеки и детских газет, журналов; называние заглавия прочитанной книги, ее автора; ответы на вопросы по содержанию; рассказывание отдельных эпизодов из прочитанного.</w:t>
      </w:r>
    </w:p>
    <w:p w:rsidR="006A0001" w:rsidRDefault="006A0001" w:rsidP="00255AEC">
      <w:pPr>
        <w:pStyle w:val="podzag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:rsidR="006A0001" w:rsidRPr="00D62699" w:rsidRDefault="006A0001" w:rsidP="00255AEC">
      <w:pPr>
        <w:pStyle w:val="podzag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D62699">
        <w:rPr>
          <w:b/>
          <w:bCs/>
          <w:color w:val="000000"/>
        </w:rPr>
        <w:t>ПРИМЕРНАЯ ТЕМАТИКА</w:t>
      </w:r>
    </w:p>
    <w:p w:rsidR="006A0001" w:rsidRPr="00D62699" w:rsidRDefault="006A0001" w:rsidP="00255AEC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62699">
        <w:rPr>
          <w:color w:val="000000"/>
        </w:rPr>
        <w:t>      Чтение произведений устного народного творчества в обработке русских писателей.</w:t>
      </w:r>
      <w:r w:rsidRPr="00D62699">
        <w:rPr>
          <w:color w:val="000000"/>
        </w:rPr>
        <w:br/>
        <w:t>      Рассказы и стихотворения о героизме народа во время войны.</w:t>
      </w:r>
      <w:r w:rsidRPr="00D62699">
        <w:rPr>
          <w:color w:val="000000"/>
        </w:rPr>
        <w:br/>
        <w:t>      Общественно полезные дела школьников.</w:t>
      </w:r>
      <w:r w:rsidRPr="00D62699">
        <w:rPr>
          <w:color w:val="000000"/>
        </w:rPr>
        <w:br/>
        <w:t>      Чтение рассказов и стихотворений русских и зарубежных классиков о природе, жизни животных, занятиях взрослых и детей в разные времена года.</w:t>
      </w:r>
      <w:r w:rsidRPr="00D62699">
        <w:rPr>
          <w:color w:val="000000"/>
        </w:rPr>
        <w:br/>
        <w:t>      Практические грамматические упражнения, правописание и развитие речи.</w:t>
      </w:r>
    </w:p>
    <w:p w:rsidR="006A0001" w:rsidRDefault="006A0001" w:rsidP="00255AEC">
      <w:pPr>
        <w:shd w:val="clear" w:color="auto" w:fill="FFFFFF"/>
        <w:jc w:val="center"/>
        <w:rPr>
          <w:color w:val="000000"/>
        </w:rPr>
      </w:pPr>
      <w:r>
        <w:rPr>
          <w:rStyle w:val="Strong"/>
          <w:color w:val="000000"/>
        </w:rPr>
        <w:t>Основные требования к знаниям и умениям учащихся</w:t>
      </w:r>
    </w:p>
    <w:p w:rsidR="006A0001" w:rsidRDefault="006A0001" w:rsidP="00255AE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   Учащиеся должны</w:t>
      </w:r>
      <w:r>
        <w:rPr>
          <w:rStyle w:val="apple-converted-space"/>
          <w:color w:val="000000"/>
        </w:rPr>
        <w:t> </w:t>
      </w:r>
      <w:r>
        <w:rPr>
          <w:rStyle w:val="Strong"/>
          <w:color w:val="000000"/>
        </w:rPr>
        <w:t>уметь:</w:t>
      </w:r>
      <w:r>
        <w:rPr>
          <w:color w:val="000000"/>
        </w:rPr>
        <w:br/>
        <w:t>      осознанно и правильно читать текст вслух целыми словами после работы над ним под руководством учителя;</w:t>
      </w:r>
      <w:r>
        <w:rPr>
          <w:color w:val="000000"/>
        </w:rPr>
        <w:br/>
        <w:t>      трудные по смыслу и по слоговой структуре слова читать по слогам;</w:t>
      </w:r>
      <w:r>
        <w:rPr>
          <w:color w:val="000000"/>
        </w:rPr>
        <w:br/>
        <w:t>      отвечать на вопросы по прочитанному;</w:t>
      </w:r>
      <w:r>
        <w:rPr>
          <w:color w:val="000000"/>
        </w:rPr>
        <w:br/>
        <w:t>      высказывать свое отношение к поступку героя, событию;</w:t>
      </w:r>
      <w:r>
        <w:rPr>
          <w:color w:val="000000"/>
        </w:rPr>
        <w:br/>
        <w:t>      пересказывать содержание прочитанного;</w:t>
      </w:r>
      <w:r>
        <w:rPr>
          <w:color w:val="000000"/>
        </w:rPr>
        <w:br/>
        <w:t>      устно рассказывать на темы, близкие интересам учащихся.</w:t>
      </w:r>
      <w:r>
        <w:rPr>
          <w:color w:val="000000"/>
        </w:rPr>
        <w:br/>
        <w:t>      </w:t>
      </w:r>
    </w:p>
    <w:p w:rsidR="006A0001" w:rsidRPr="00043438" w:rsidRDefault="006A0001" w:rsidP="00255AE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Учащиеся должны</w:t>
      </w:r>
      <w:r>
        <w:rPr>
          <w:rStyle w:val="apple-converted-space"/>
          <w:color w:val="000000"/>
        </w:rPr>
        <w:t> </w:t>
      </w:r>
      <w:r>
        <w:rPr>
          <w:rStyle w:val="Strong"/>
          <w:color w:val="000000"/>
        </w:rPr>
        <w:t>знать</w:t>
      </w:r>
      <w:r>
        <w:rPr>
          <w:color w:val="000000"/>
        </w:rPr>
        <w:t>:</w:t>
      </w:r>
      <w:r>
        <w:rPr>
          <w:color w:val="000000"/>
        </w:rPr>
        <w:br/>
        <w:t>      наизусть 5—8 стихотворений.</w:t>
      </w:r>
    </w:p>
    <w:p w:rsidR="006A0001" w:rsidRDefault="006A0001"/>
    <w:p w:rsidR="006A0001" w:rsidRPr="00B0439B" w:rsidRDefault="006A0001" w:rsidP="00B0439B"/>
    <w:p w:rsidR="006A0001" w:rsidRDefault="006A0001" w:rsidP="00B0439B"/>
    <w:p w:rsidR="006A0001" w:rsidRDefault="006A0001" w:rsidP="00B0439B"/>
    <w:p w:rsidR="006A0001" w:rsidRDefault="006A0001" w:rsidP="00B0439B"/>
    <w:p w:rsidR="006A0001" w:rsidRDefault="006A0001" w:rsidP="00B0439B"/>
    <w:p w:rsidR="006A0001" w:rsidRDefault="006A0001" w:rsidP="00B0439B"/>
    <w:p w:rsidR="006A0001" w:rsidRDefault="006A0001" w:rsidP="00B0439B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"/>
        <w:gridCol w:w="851"/>
        <w:gridCol w:w="5386"/>
        <w:gridCol w:w="851"/>
        <w:gridCol w:w="1276"/>
        <w:gridCol w:w="2551"/>
        <w:gridCol w:w="2126"/>
        <w:gridCol w:w="2634"/>
      </w:tblGrid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Тема урока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 xml:space="preserve">Кол-во </w:t>
            </w:r>
            <w:r w:rsidRPr="00C82313">
              <w:rPr>
                <w:rFonts w:ascii="Arial" w:hAnsi="Arial" w:cs="Arial"/>
                <w:sz w:val="18"/>
                <w:szCs w:val="18"/>
              </w:rPr>
              <w:br/>
              <w:t>часов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Вид урока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Словарь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Наглядность</w:t>
            </w: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Здравствуй, школа! В. Лебедев-Кумач. с. 3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1/9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предзимье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картинки  о лете, осени</w:t>
            </w: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:rsidR="006A0001" w:rsidRPr="00C82313" w:rsidRDefault="006A0001" w:rsidP="00C72697">
            <w:pPr>
              <w:pStyle w:val="1"/>
              <w:spacing w:after="0" w:line="240" w:lineRule="auto"/>
              <w:ind w:left="1080"/>
              <w:rPr>
                <w:rFonts w:ascii="Arial" w:hAnsi="Arial" w:cs="Arial"/>
                <w:b/>
                <w:sz w:val="18"/>
                <w:szCs w:val="18"/>
              </w:rPr>
            </w:pPr>
            <w:r w:rsidRPr="00C82313">
              <w:rPr>
                <w:rFonts w:ascii="Arial" w:hAnsi="Arial" w:cs="Arial"/>
                <w:b/>
                <w:sz w:val="18"/>
                <w:szCs w:val="18"/>
              </w:rPr>
              <w:t>Что такое хорошо…?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 xml:space="preserve">Брат и  младшая сестра.  Э. Шим. С. 5-7                    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2/9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кузовок, подсыплет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картинки: грибы, ягоды</w:t>
            </w: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Молоток.  А. Седугин. С. 8-9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3/9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электромонтер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молоток</w:t>
            </w: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4-5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Пичугин мост.  Е. Пермяк. С. 10-12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4,8/9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ветла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Был не крайний случай. В. Голявкин. С. 13-14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9/9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крайний случай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7-8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Счастливая ручка. По И. Дику. С. 15-17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10,11/9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перекресток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картинки классной комнаты</w:t>
            </w: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 xml:space="preserve">Лелишна из  третьего подъезда. По Л. Давыдычеву. 1 часть. </w:t>
            </w: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«Лелишна Охлопкова».</w:t>
            </w:r>
            <w:r w:rsidRPr="00C82313">
              <w:rPr>
                <w:rFonts w:ascii="Arial" w:hAnsi="Arial" w:cs="Arial"/>
                <w:sz w:val="18"/>
                <w:szCs w:val="18"/>
              </w:rPr>
              <w:t xml:space="preserve"> С. 18-21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15/9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свисток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 xml:space="preserve">Лелишна из  третьего подъезда. По Л. Давыдычеву. 2 часть.  </w:t>
            </w: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«Виктор Мокроусов».</w:t>
            </w:r>
            <w:r w:rsidRPr="00C82313">
              <w:rPr>
                <w:rFonts w:ascii="Arial" w:hAnsi="Arial" w:cs="Arial"/>
                <w:sz w:val="18"/>
                <w:szCs w:val="18"/>
              </w:rPr>
              <w:t xml:space="preserve"> С. 22-26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16/9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ind w:right="-33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Тимур и его команда (Отрывки из повести). А. Гайдар. С. 27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17/9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ind w:right="-33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«Тимур и его команда». А. Гайдар. 1 часть. С. 27-28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18/9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тимуровцы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ind w:right="-33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13-14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 xml:space="preserve"> «Тимур и его команда». А. Гайдар. 2 часть. С. 28-32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22,23/9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ind w:right="-33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b/>
                <w:sz w:val="18"/>
                <w:szCs w:val="18"/>
              </w:rPr>
              <w:t>Внеклассное чтение.</w:t>
            </w:r>
            <w:r w:rsidRPr="00C82313">
              <w:rPr>
                <w:rFonts w:ascii="Arial" w:hAnsi="Arial" w:cs="Arial"/>
                <w:sz w:val="18"/>
                <w:szCs w:val="18"/>
              </w:rPr>
              <w:t xml:space="preserve">  «Кто хозяин». В.Осеева 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24/9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ind w:right="-33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 xml:space="preserve">Печенье. В. Осеева. С. 34  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25/9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ind w:right="-33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Обобщающий урок по теме: «Что такое хорошо»? с.35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29/9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обобщение и систематизация знаний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b/>
                <w:sz w:val="18"/>
                <w:szCs w:val="18"/>
              </w:rPr>
              <w:t>Уж небо осенью дышало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Осень! Осыпается весь наш белый сад. А. К. Толстой.  С. 36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30/9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долина, багровая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картинки об осени</w:t>
            </w: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Осенний лес. По В. Пескову. С. 37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1/10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повисали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Лес осенью.  А. Твардовский. С. 38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2/10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набекрень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портрет писателя</w:t>
            </w: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Осеннее утро. О. Высотская. С. 40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6/10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бусы, перепев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 xml:space="preserve"> «Лягушка-путешественница» . В. Гаршин. 1 часть. С.41-42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7/10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цепы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 xml:space="preserve"> «Лягушка-путешественница». В. Гаршин. 2 часть. С. 42-44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8/10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 xml:space="preserve"> «Лягушка-путешественница». В. Гаршин. 3 часть. С. 44-47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9/10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 xml:space="preserve"> «Лягушка-путешественница». В. Гаршин. 4 часть. С. 47-49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13/10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26-27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Стрекоза и муравей.  И. Крылов. С. 50-51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14,15/10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муравах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Приемыш. По Д. Мамину-Сибиряку. С. 52-55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16/10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приемыш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Тарас и Соболько. По Д. Мамину-Сибиряку. С. 56-57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20/10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захиреет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tabs>
                <w:tab w:val="left" w:pos="271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C82313">
              <w:rPr>
                <w:rFonts w:ascii="Arial" w:hAnsi="Arial" w:cs="Arial"/>
                <w:b/>
                <w:sz w:val="18"/>
                <w:szCs w:val="18"/>
              </w:rPr>
              <w:t xml:space="preserve">Внеклассное чтение. </w:t>
            </w:r>
            <w:r w:rsidRPr="00C82313">
              <w:rPr>
                <w:rFonts w:ascii="Arial" w:hAnsi="Arial" w:cs="Arial"/>
                <w:sz w:val="18"/>
                <w:szCs w:val="18"/>
              </w:rPr>
              <w:t>По Н. Быльеву «Журки»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21/10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Уж небо осенью дышало. А. Пушкин. С. 58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22/10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 печальным шумом обнажалась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«Про лягушку-хохотушку». Н. Мишутин. 1 часть. С. 59-60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23/10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 xml:space="preserve"> «Про лягушку-хохотушку».  Н. Мишутин.   2 часть. с. 61-62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27/10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Обобщение по теме: «Уж небо осенью дышало…»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28/10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повторительно-обобщающий урок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2313">
              <w:rPr>
                <w:rFonts w:ascii="Arial" w:hAnsi="Arial" w:cs="Arial"/>
                <w:b/>
                <w:sz w:val="18"/>
                <w:szCs w:val="18"/>
              </w:rPr>
              <w:t>Народные сказки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«Гуси – лебеди» (Русская сказка) 1 часть. С. 65-67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29/10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 xml:space="preserve">иллюстрация учебника; </w:t>
            </w: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«Гуси – лебеди» (Русская сказка) 2 часть. С. 67-70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30/10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 xml:space="preserve">иллюстрация учебника; </w:t>
            </w: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Чудесный клад. (Молдавская сказка) 1 часть. С 710-73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10/11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иллюстрация учебника</w:t>
            </w: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Чудесный клад. (Молдавская сказка) 2 часть. С. 73-75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11/11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b/>
                <w:sz w:val="18"/>
                <w:szCs w:val="18"/>
              </w:rPr>
              <w:t>Внеклассное  чтение.</w:t>
            </w:r>
            <w:r w:rsidRPr="00C82313">
              <w:rPr>
                <w:rFonts w:ascii="Arial" w:hAnsi="Arial" w:cs="Arial"/>
                <w:sz w:val="18"/>
                <w:szCs w:val="18"/>
              </w:rPr>
              <w:t xml:space="preserve">   «Легкий хлеб». (Белорусская сказка)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12/11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trHeight w:val="159"/>
        </w:trPr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40-41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Росомаха и лисица. (Эвенкийская сказка). С. 75-78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13,17/11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росомаха, кузнец, береста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Отчего у зайца уши длинные. (Мансийская сказка). С. 79-80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18/11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Пенек, трус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43-44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Лиса и волк. (Русская сказка). С. 81-85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19,20/11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воз, знатный воротник, куманек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Обобщающий урок по теме: «Народные сказки». С. 85-86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24/11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обобщение и систематизация знаний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:rsidR="006A0001" w:rsidRPr="00C82313" w:rsidRDefault="006A0001" w:rsidP="00C72697">
            <w:pPr>
              <w:pStyle w:val="1"/>
              <w:spacing w:after="0" w:line="240" w:lineRule="auto"/>
              <w:ind w:left="3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2313">
              <w:rPr>
                <w:rFonts w:ascii="Arial" w:hAnsi="Arial" w:cs="Arial"/>
                <w:b/>
                <w:sz w:val="18"/>
                <w:szCs w:val="18"/>
              </w:rPr>
              <w:t>О труде и трудолюбии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pStyle w:val="1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Два плуга. У. Ушинский. С. 87-88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25/11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земледелец, ржавчина, лавка купца, серебро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Предметные картинки инструментов; портрет писателя.</w:t>
            </w: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pStyle w:val="1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Самое дорогое (Русская сказка). 1-2 часть. С. 88-90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26/11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Иллюстрация учебника;</w:t>
            </w: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pStyle w:val="1"/>
              <w:spacing w:after="0" w:line="240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Самое дорогое (Русская сказка). 3-4 часть. С. 90-91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27/11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Трудолюбивый медведь (Басня). И. Крылов. С. 92-93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1/12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верста, проказа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Предметные картинки деревьев: береза, вяз, орешник; иллюстрация учебника, портрет И. Крылова.</w:t>
            </w: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50-51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Айога. (Нанайская сказка). С. 94-97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2,3/12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наперсток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 xml:space="preserve">Иллюстрация учебника; </w:t>
            </w: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52-53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Лодыри и кот. С. Маршак. С. 97-100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4,8/12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 xml:space="preserve">Иллюстрация учебника; </w:t>
            </w: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Лебедь, щука и рак (Басня). И. Крылов. С. 100-101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9/12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Иллюстрация с  изображением Лебедя, Рака и Щуки; портрет баснописца.</w:t>
            </w: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Школа. А. Тетивкин. С. 102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10/12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 xml:space="preserve">Сюжетные картинки: профессии; </w:t>
            </w: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Для чего руки нужны? Е. Пермяк. С. 103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11/12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 xml:space="preserve">выставка книг Е.Пермяка </w:t>
            </w: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Обобщающий урок по теме: «О труде и трудолюбии». С. 104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15/12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обобщение и систематизация знаний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Пословицы о труде; иллюстрации учебника; </w:t>
            </w: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b/>
                <w:sz w:val="18"/>
                <w:szCs w:val="18"/>
              </w:rPr>
              <w:t xml:space="preserve">Внеклассное чтение. </w:t>
            </w:r>
            <w:r w:rsidRPr="00C82313">
              <w:rPr>
                <w:rFonts w:ascii="Arial" w:hAnsi="Arial" w:cs="Arial"/>
                <w:sz w:val="18"/>
                <w:szCs w:val="18"/>
              </w:rPr>
              <w:t>С.Михалков «Наши дела».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16/12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b/>
                <w:sz w:val="18"/>
                <w:szCs w:val="18"/>
              </w:rPr>
              <w:t>Произведения русских и зарубежных писателей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А. С. Пушкин «Сказка о рыбаке и рыбке». 1 часть. С. 105-107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17/12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землянка, невод, простофиля, корысть, светелка, чупрун, кичка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 xml:space="preserve">Аудиозапись, портрет А.С.Пушкина, картинки по каждой части сказки,  </w:t>
            </w: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60-61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А. С. Пушкин «Сказка о рыбаке и рыбке». 2 часть. С 108-112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18,22/12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А. С. Пушкин «Сказка о рыбаке и рыбке». 3 часть. С. 113-114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23/12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Дж. Свифт</w:t>
            </w:r>
          </w:p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«Гулливер в стране лилипутов». 1 часть с. 115-118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24/12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лилипуты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портрет Д.Свифта, книга с иллюстрациями, </w:t>
            </w: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Дж. Свифт</w:t>
            </w:r>
          </w:p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«Гулливер в стране лилипутов». 2 часть. С. 118-121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25/12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Соломинка, уголь и боб. Братья Гримм. С. 123-125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портной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Обобщение по теме: «Произведения русских и зарубежных писателей». С.125-126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13/1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обобщение и систематизация знаний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b/>
                <w:sz w:val="18"/>
                <w:szCs w:val="18"/>
              </w:rPr>
              <w:t>Внеклассное чтение.</w:t>
            </w:r>
            <w:r w:rsidRPr="00C82313">
              <w:rPr>
                <w:rFonts w:ascii="Arial" w:hAnsi="Arial" w:cs="Arial"/>
                <w:sz w:val="18"/>
                <w:szCs w:val="18"/>
              </w:rPr>
              <w:t xml:space="preserve"> Шарль Перро «Кот в сапогах».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14/1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:rsidR="006A0001" w:rsidRPr="00C82313" w:rsidRDefault="006A0001" w:rsidP="00C72697">
            <w:pPr>
              <w:pStyle w:val="1"/>
              <w:spacing w:after="0" w:line="240" w:lineRule="auto"/>
              <w:ind w:left="3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b/>
                <w:sz w:val="18"/>
                <w:szCs w:val="18"/>
              </w:rPr>
              <w:t>Идет волшебница зима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Встреча зимы. И. Никитин. С. 127-128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15/1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безлюдный простор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Презентация; слоговые таблицы.</w:t>
            </w: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Зима в лесу. По И. Соколову-Микитову. С. 128-129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19/1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скатерть, горностай, просека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запись музыки Чайковского «Времена года»,   презентация, выставка книг.</w:t>
            </w: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Сад друзей.  И. Антонов. С. 130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20/1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проблеск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Предметные картинки птиц; сюжетная картинка «Кормушка»</w:t>
            </w: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Детство.  И. Суриков. С. 131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21/1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кубарем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Портрет поэта; сюжетные картинки «Зимние забавы»</w:t>
            </w: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Филиппок.  Л. Толстой.  1 часть. С. 132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22/1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поденная работа, своя слободка, постреленок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книга Л. Н Толстого; иллюстрация учебника.</w:t>
            </w: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Филиппок.  Л. Толстой.  2-3 часть. С. 132-133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26/1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Филиппок.  Л. Толстой. 4-5 часть.   С. 133-135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27/1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75-76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Мужичок с ноготок.  Н. Некрасов. С. 135-136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28,29/1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студеная пора, шествуя важно, хворост, уздцы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портрет Н.А. Некрасова, аудиозапись </w:t>
            </w: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b/>
                <w:sz w:val="18"/>
                <w:szCs w:val="18"/>
              </w:rPr>
              <w:t>Внеклассное чтение.</w:t>
            </w:r>
            <w:r w:rsidRPr="00C82313">
              <w:rPr>
                <w:rFonts w:ascii="Arial" w:hAnsi="Arial" w:cs="Arial"/>
                <w:sz w:val="18"/>
                <w:szCs w:val="18"/>
              </w:rPr>
              <w:t xml:space="preserve">  Д. Мамин-Сибиряк «Река стала».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2/2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Для чего нужен снег.  Ю. Дмитриев. С. 138-141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3/2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лыжня, маскировка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Иллюстрация учебника.</w:t>
            </w: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«Не ветер бушует над бором…» Н. Некрасов. С. 142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4/2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владенья, воевода, дозор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 xml:space="preserve">Портрет </w:t>
            </w: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Н. Носов «Бенгальские огни». 1 часть. С. 143-144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5/2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Портрет Н. Носова; иллюстрация учебника</w:t>
            </w: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81-82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Н. Носов «Бенгальские огни». 2 часть. С. 144-148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9,10/2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неуклюжий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Портрет Н.А. Некрасова, карточки со словами.</w:t>
            </w: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Какая бывает зима (Сказка). По М. Пляцковскому. С. 149-150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11/2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Обобщающий урок по теме: «Идет волшебница зима». С. 150-151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12/2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обобщение и систематизация знаний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b/>
                <w:sz w:val="18"/>
                <w:szCs w:val="18"/>
              </w:rPr>
              <w:t>Люби все живое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c>
          <w:tcPr>
            <w:tcW w:w="851" w:type="dxa"/>
            <w:gridSpan w:val="2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Береза. По В. Костылёву. С. 152-153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16/2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обрыв, лыжня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86-87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Как дядя рассказал про то, как он ездил верхом Л. Толстой. С. 154-157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17,18/2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хлыст, сударь, кучер, гумно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портрет писателя</w:t>
            </w: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Мальчик и дворовая собака. По Вагнеру. С. 157-160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19/2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Четвероногий друг.  В. Тарасов. 1-2 часть. С. 160-161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23/2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Пурга, пациентка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Четвероногий друг.  В. Тарасов. 3 часть. С. 161-162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24/2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Гаечки.  М. Пришвин. С. 163-164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25/2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пленная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Воробьишко (Сказка). М. Горький. 1 часть. С. 165-166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26/2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наличник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Воробьишко (Сказка). М. Горький. 2 часть. С. 166-167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2/3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Воробьишко (Сказка). М. Горький. 3 часть. С. 167-169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3/3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Пожарник Карл.  А. Барков. С. 170-173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4/3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бедолага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Медвежонок. По Г. Скребицкому. С. 174-175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5/3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ночлег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Обобщение по теме: «Люби все живое». С. 175-176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9/3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повторительно-обобщающий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82313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 xml:space="preserve">Внеклассное чтение. </w:t>
            </w:r>
            <w:r w:rsidRPr="00C82313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Ребятам о зверятах: стихи, рассказы о животных.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10/3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bCs/>
                <w:iCs/>
                <w:color w:val="000000"/>
                <w:sz w:val="18"/>
                <w:szCs w:val="18"/>
              </w:rPr>
              <w:t>Выставка книг</w:t>
            </w: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:rsidR="006A0001" w:rsidRPr="00C82313" w:rsidRDefault="006A0001" w:rsidP="00C72697">
            <w:pPr>
              <w:pStyle w:val="1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2313">
              <w:rPr>
                <w:rFonts w:ascii="Arial" w:hAnsi="Arial" w:cs="Arial"/>
                <w:b/>
                <w:sz w:val="18"/>
                <w:szCs w:val="18"/>
              </w:rPr>
              <w:t>В стране чудес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В чудной стране.  И. Токмакова. С. 177-178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11/3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По А. Милну «Вини-пух и все-все-все». 1 часть. С. 179-181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12/3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Кристофер-Робин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портрет писателя, иллюстрация учебника</w:t>
            </w: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101-102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По А. Милну «Вини-пух и все-все-все». 2 часть. С. 181-184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16,17/3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портрет писателя, иллюстрация учебника</w:t>
            </w: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А. Толстой «Золотой ключик, или приключения Буратино». 1 часть. С. 186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18/3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столяр, очаг, бечевка, рубанок, шарманщик, мостовая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 xml:space="preserve">иллюстрация учебника; </w:t>
            </w: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А. Толстой «Золотой ключик, или приключения Буратино». 2 часть. С. 187-189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19/3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105-106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А. Толстой «Золотой ключик, или приключения Буратино». 3 часть. С. 190-194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30,31/3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Обобщение по теме: «В стране чудес». С. 194-195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1/4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обобщающий урок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2313">
              <w:rPr>
                <w:rFonts w:ascii="Arial" w:hAnsi="Arial" w:cs="Arial"/>
                <w:b/>
                <w:sz w:val="18"/>
                <w:szCs w:val="18"/>
              </w:rPr>
              <w:t>Весна идет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Весенние воды. Ф. Тютчев. С. 196-197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2/4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гласят, брег, гонцы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портрет</w:t>
            </w: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Утро. В. Ситников. С. 198-200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6/4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белым-бело, рдеет, длинноухие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портрет писателя, иллюстрации</w:t>
            </w: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Весна. По Л. Толстому. С. 200-201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7/4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бархат, жнивье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портрет писателя, иллюстрации</w:t>
            </w: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«Полюбуйся: весна наступает…». И. Никитин. С. 201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8/4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караван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портрет писателя, иллюстрации</w:t>
            </w: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b/>
                <w:sz w:val="18"/>
                <w:szCs w:val="18"/>
              </w:rPr>
              <w:t>Внеклассное чтение</w:t>
            </w:r>
            <w:r w:rsidRPr="00C82313">
              <w:rPr>
                <w:rFonts w:ascii="Arial" w:hAnsi="Arial" w:cs="Arial"/>
                <w:sz w:val="18"/>
                <w:szCs w:val="18"/>
              </w:rPr>
              <w:t>.  По В.Бокову «Белый гриб».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9/4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6A0001" w:rsidRPr="00C82313" w:rsidTr="00C72697">
        <w:trPr>
          <w:gridBefore w:val="1"/>
          <w:trHeight w:val="573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 xml:space="preserve">Еще мама. По А. Платонову. 1-2 часть. с 202-206 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13/4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Семь лет от роду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портрет писателя, иллюстрации</w:t>
            </w:r>
          </w:p>
        </w:tc>
      </w:tr>
      <w:tr w:rsidR="006A0001" w:rsidRPr="00C82313" w:rsidTr="00C72697">
        <w:trPr>
          <w:gridBefore w:val="1"/>
          <w:trHeight w:val="573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Еще мама. По А. Платонову. 3 часть. с 206-207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14/4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оробел, шрифт, раненый, пасть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  <w:trHeight w:val="200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Еще мама. По А. Платонову. 4 часть. с 208-209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15/4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  <w:trHeight w:val="246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Еще мама. По А. Платонову. 5 часть. С. 210-211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16/4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Разговор о маме.  Н. Соконская. С. 211-212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20/4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морщинки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Бабушкины руки. А. Квитко. с 212 -214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21/4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затея, ночник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портрет писателя, иллюстрации</w:t>
            </w: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Резеда. По Е. Кононенко. С. 214-216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22/4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оранжерея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120-121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Дедушка Мазай и зайцы.  Н. Некрасов. С. 217-220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23,27/4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гуторя, аршин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портрет писателя, иллюстрации</w:t>
            </w: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Яшка. А. Барков. С. 221-223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28/4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сажень, зипун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Весенняя гроза. Ф. Тютчев. С. 223-224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29/4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Лесной цветок.  В. Орлов. С. 225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30/4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уют, зачах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Медведь и солнце.  Н. Сладков. С. 226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4/5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берлога, уклон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Обобщение  по теме: «Весна идет». С. 227-228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5/5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обобщение и систематизация знаний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2313">
              <w:rPr>
                <w:rFonts w:ascii="Arial" w:hAnsi="Arial" w:cs="Arial"/>
                <w:b/>
                <w:sz w:val="18"/>
                <w:szCs w:val="18"/>
              </w:rPr>
              <w:t>Лето наступило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«Вечер ясен и тих…». И. Никитин.с.229-230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6/5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тростник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128-129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Заботливый цветок.  По К. Паустовскому. С. 230-233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7,11/5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лесничество, пожарище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130-131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Крестьянские дети (Отрывки).  Н. Некрасов. С. 234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12,13/5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гурьбой, зной, лукошко, рига, цепам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 xml:space="preserve">Огородники. По Н. Носову. </w:t>
            </w: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 xml:space="preserve">1 часть. </w:t>
            </w:r>
            <w:r w:rsidRPr="00C82313">
              <w:rPr>
                <w:rFonts w:ascii="Arial" w:hAnsi="Arial" w:cs="Arial"/>
                <w:sz w:val="18"/>
                <w:szCs w:val="18"/>
              </w:rPr>
              <w:t xml:space="preserve"> С. 234-237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14/5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пень,  бригада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 xml:space="preserve">Огородники. По Н. Носову. </w:t>
            </w: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2 часть. С. 237-238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18/5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 xml:space="preserve">Огородники. По Н. Носову. </w:t>
            </w: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3 -4часть. С. 239-241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19/5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У речки.  И. Антонов. С. 242-243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20/5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шест, мямлил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Золотой луг.  М. Пришвин. С. 244-245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21/5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зазеваешься, фукнет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Третье место в стиле баттерфляй. В. Драгунский. С. 246-248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25/5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бассейн</w:t>
            </w: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Последний день учения.  М. Бородицкая. С. 248-249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26/5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Обобщение  по теме: «Лето наступило». С. 249-250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27/5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обобщение и систематизация знаний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color w:val="000000"/>
                <w:sz w:val="18"/>
                <w:szCs w:val="18"/>
              </w:rPr>
              <w:t>Внеклассное чтение. Лето наступило.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28/5</w:t>
            </w: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82313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0001" w:rsidRPr="00C82313" w:rsidTr="00C72697">
        <w:trPr>
          <w:gridBefore w:val="1"/>
        </w:trPr>
        <w:tc>
          <w:tcPr>
            <w:tcW w:w="851" w:type="dxa"/>
          </w:tcPr>
          <w:p w:rsidR="006A0001" w:rsidRPr="00C82313" w:rsidRDefault="006A0001" w:rsidP="00C7269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82313">
              <w:rPr>
                <w:rFonts w:ascii="Arial" w:hAnsi="Arial" w:cs="Arial"/>
                <w:b/>
                <w:sz w:val="18"/>
                <w:szCs w:val="18"/>
              </w:rPr>
              <w:t>Всего часов в год</w:t>
            </w:r>
          </w:p>
        </w:tc>
        <w:tc>
          <w:tcPr>
            <w:tcW w:w="851" w:type="dxa"/>
          </w:tcPr>
          <w:p w:rsidR="006A0001" w:rsidRPr="00C82313" w:rsidRDefault="006A0001" w:rsidP="00C726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2313">
              <w:rPr>
                <w:rFonts w:ascii="Arial" w:hAnsi="Arial" w:cs="Arial"/>
                <w:b/>
                <w:sz w:val="18"/>
                <w:szCs w:val="18"/>
              </w:rPr>
              <w:t>140</w:t>
            </w:r>
          </w:p>
        </w:tc>
        <w:tc>
          <w:tcPr>
            <w:tcW w:w="127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34" w:type="dxa"/>
          </w:tcPr>
          <w:p w:rsidR="006A0001" w:rsidRPr="00C82313" w:rsidRDefault="006A0001" w:rsidP="00C7269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0001" w:rsidRPr="00B0439B" w:rsidRDefault="006A0001" w:rsidP="00B0439B"/>
    <w:sectPr w:rsidR="006A0001" w:rsidRPr="00B0439B" w:rsidSect="004455A4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55A4"/>
    <w:rsid w:val="00033AFD"/>
    <w:rsid w:val="00043438"/>
    <w:rsid w:val="000B1540"/>
    <w:rsid w:val="000B5F6B"/>
    <w:rsid w:val="001A373E"/>
    <w:rsid w:val="001B2145"/>
    <w:rsid w:val="002514B3"/>
    <w:rsid w:val="00255AEC"/>
    <w:rsid w:val="00275626"/>
    <w:rsid w:val="002B3D9F"/>
    <w:rsid w:val="002D1A7E"/>
    <w:rsid w:val="00332998"/>
    <w:rsid w:val="003572FB"/>
    <w:rsid w:val="004455A4"/>
    <w:rsid w:val="00532DED"/>
    <w:rsid w:val="00600AE1"/>
    <w:rsid w:val="0060268D"/>
    <w:rsid w:val="00653A7E"/>
    <w:rsid w:val="006A0001"/>
    <w:rsid w:val="00795254"/>
    <w:rsid w:val="007E3F20"/>
    <w:rsid w:val="008807F7"/>
    <w:rsid w:val="008C3BEF"/>
    <w:rsid w:val="009A77C4"/>
    <w:rsid w:val="00A72C23"/>
    <w:rsid w:val="00AA6E52"/>
    <w:rsid w:val="00B0439B"/>
    <w:rsid w:val="00B16149"/>
    <w:rsid w:val="00B1621B"/>
    <w:rsid w:val="00B972DE"/>
    <w:rsid w:val="00C72697"/>
    <w:rsid w:val="00C82313"/>
    <w:rsid w:val="00D62699"/>
    <w:rsid w:val="00D96D06"/>
    <w:rsid w:val="00DC179B"/>
    <w:rsid w:val="00E454E5"/>
    <w:rsid w:val="00EE76FB"/>
    <w:rsid w:val="00F7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5A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4455A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255AEC"/>
    <w:pPr>
      <w:spacing w:before="100" w:beforeAutospacing="1" w:after="100" w:afterAutospacing="1"/>
    </w:pPr>
  </w:style>
  <w:style w:type="paragraph" w:customStyle="1" w:styleId="podzag1">
    <w:name w:val="podzag_1"/>
    <w:basedOn w:val="Normal"/>
    <w:uiPriority w:val="99"/>
    <w:rsid w:val="00255AEC"/>
    <w:pPr>
      <w:spacing w:before="100" w:beforeAutospacing="1" w:after="100" w:afterAutospacing="1"/>
    </w:pPr>
  </w:style>
  <w:style w:type="paragraph" w:customStyle="1" w:styleId="arialtext">
    <w:name w:val="arial_text"/>
    <w:basedOn w:val="Normal"/>
    <w:uiPriority w:val="99"/>
    <w:rsid w:val="00255AE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255AE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B21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2145"/>
    <w:rPr>
      <w:rFonts w:ascii="Tahoma" w:hAnsi="Tahoma" w:cs="Tahoma"/>
      <w:sz w:val="16"/>
      <w:szCs w:val="16"/>
      <w:lang w:eastAsia="ru-RU"/>
    </w:rPr>
  </w:style>
  <w:style w:type="paragraph" w:customStyle="1" w:styleId="1">
    <w:name w:val="Абзац списка1"/>
    <w:basedOn w:val="Normal"/>
    <w:uiPriority w:val="99"/>
    <w:rsid w:val="00B0439B"/>
    <w:pPr>
      <w:spacing w:after="200" w:line="276" w:lineRule="auto"/>
      <w:ind w:left="720"/>
    </w:pPr>
    <w:rPr>
      <w:sz w:val="28"/>
      <w:szCs w:val="16"/>
      <w:lang w:eastAsia="en-US"/>
    </w:rPr>
  </w:style>
  <w:style w:type="paragraph" w:styleId="PlainText">
    <w:name w:val="Plain Text"/>
    <w:basedOn w:val="Normal"/>
    <w:link w:val="PlainTextChar"/>
    <w:uiPriority w:val="99"/>
    <w:semiHidden/>
    <w:rsid w:val="00B1614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B16149"/>
    <w:rPr>
      <w:rFonts w:ascii="Courier New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B16149"/>
    <w:rPr>
      <w:rFonts w:cs="Courier New"/>
      <w:sz w:val="20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44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9</Pages>
  <Words>3129</Words>
  <Characters>17841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13</cp:revision>
  <dcterms:created xsi:type="dcterms:W3CDTF">2014-01-13T17:15:00Z</dcterms:created>
  <dcterms:modified xsi:type="dcterms:W3CDTF">2016-11-13T19:28:00Z</dcterms:modified>
</cp:coreProperties>
</file>